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9FB2B" w14:textId="2CAF5EE3" w:rsidR="005D5234" w:rsidRPr="006D452D" w:rsidRDefault="00F34E99" w:rsidP="005D5234">
      <w:pPr>
        <w:autoSpaceDE w:val="0"/>
        <w:autoSpaceDN w:val="0"/>
        <w:adjustRightInd w:val="0"/>
        <w:spacing w:before="360"/>
        <w:jc w:val="center"/>
        <w:rPr>
          <w:rFonts w:ascii="微软雅黑" w:eastAsia="微软雅黑" w:hAnsi="微软雅黑"/>
          <w:b/>
          <w:color w:val="000000" w:themeColor="text1"/>
          <w:lang w:eastAsia="zh-TW"/>
        </w:rPr>
      </w:pPr>
      <w:r w:rsidRPr="006D452D">
        <w:rPr>
          <w:b/>
          <w:color w:val="000000" w:themeColor="text1"/>
          <w:lang w:val="zh-Hant" w:eastAsia="zh-TW"/>
        </w:rPr>
        <w:t xml:space="preserve"> 教會崇拜學（二）</w:t>
      </w:r>
    </w:p>
    <w:p w14:paraId="7159FDD9" w14:textId="30C86108" w:rsidR="00E01659" w:rsidRPr="00E01659" w:rsidRDefault="00821512" w:rsidP="00E01659">
      <w:pPr>
        <w:autoSpaceDE w:val="0"/>
        <w:autoSpaceDN w:val="0"/>
        <w:adjustRightInd w:val="0"/>
        <w:jc w:val="center"/>
        <w:rPr>
          <w:rFonts w:ascii="微软雅黑" w:eastAsia="微软雅黑" w:hAnsi="微软雅黑" w:cs="Calibri"/>
          <w:b/>
          <w:lang w:eastAsia="zh-TW" w:bidi="he-IL"/>
        </w:rPr>
      </w:pPr>
      <w:r w:rsidRPr="006D452D">
        <w:rPr>
          <w:b/>
          <w:color w:val="000000" w:themeColor="text1"/>
          <w:lang w:val="zh-Hant" w:eastAsia="zh-TW"/>
        </w:rPr>
        <w:t>第</w:t>
      </w:r>
      <w:r w:rsidR="00DB0A5F">
        <w:rPr>
          <w:b/>
          <w:color w:val="000000" w:themeColor="text1"/>
          <w:lang w:val="zh-Hant" w:eastAsia="zh-TW"/>
        </w:rPr>
        <w:t>8</w:t>
      </w:r>
      <w:r w:rsidR="00F34E99" w:rsidRPr="006D452D">
        <w:rPr>
          <w:b/>
          <w:color w:val="000000" w:themeColor="text1"/>
          <w:lang w:val="zh-Hant" w:eastAsia="zh-TW"/>
        </w:rPr>
        <w:t>課</w:t>
      </w:r>
      <w:r w:rsidR="00F77216">
        <w:rPr>
          <w:b/>
          <w:color w:val="000000" w:themeColor="text1"/>
          <w:lang w:val="zh-Hant" w:eastAsia="zh-TW"/>
        </w:rPr>
        <w:t xml:space="preserve"> 策劃敬拜</w:t>
      </w:r>
      <w:r w:rsidR="005324F2">
        <w:rPr>
          <w:b/>
          <w:color w:val="000000" w:themeColor="text1"/>
          <w:lang w:val="zh-Hant" w:eastAsia="zh-TW"/>
        </w:rPr>
        <w:t>的原則和重要性</w:t>
      </w:r>
    </w:p>
    <w:p w14:paraId="005F427B" w14:textId="40D96F10" w:rsidR="00E01659" w:rsidRDefault="00E01659" w:rsidP="00E23C16">
      <w:pPr>
        <w:pStyle w:val="a3"/>
        <w:numPr>
          <w:ilvl w:val="0"/>
          <w:numId w:val="1"/>
        </w:numPr>
        <w:ind w:left="270" w:hanging="90"/>
        <w:rPr>
          <w:rFonts w:ascii="微软雅黑" w:eastAsia="微软雅黑" w:hAnsi="微软雅黑" w:cs="Calibri"/>
          <w:b/>
          <w:sz w:val="24"/>
          <w:szCs w:val="24"/>
          <w:lang w:bidi="he-IL"/>
        </w:rPr>
      </w:pPr>
      <w:r>
        <w:rPr>
          <w:b/>
          <w:sz w:val="24"/>
          <w:szCs w:val="24"/>
          <w:lang w:val="zh-Hant" w:bidi="he-IL"/>
        </w:rPr>
        <w:t>讀經</w:t>
      </w:r>
      <w:r>
        <w:rPr>
          <w:b/>
          <w:sz w:val="24"/>
          <w:szCs w:val="24"/>
          <w:lang w:val="zh-Hant" w:bidi="he-IL"/>
        </w:rPr>
        <w:t>/</w:t>
      </w:r>
      <w:r>
        <w:rPr>
          <w:b/>
          <w:sz w:val="24"/>
          <w:szCs w:val="24"/>
          <w:lang w:val="zh-Hant" w:bidi="he-IL"/>
        </w:rPr>
        <w:t>詩歌</w:t>
      </w:r>
      <w:r w:rsidR="00D804AD">
        <w:rPr>
          <w:b/>
          <w:sz w:val="24"/>
          <w:szCs w:val="24"/>
          <w:lang w:val="zh-Hant" w:bidi="he-IL"/>
        </w:rPr>
        <w:t>/</w:t>
      </w:r>
      <w:r>
        <w:rPr>
          <w:b/>
          <w:sz w:val="24"/>
          <w:szCs w:val="24"/>
          <w:lang w:val="zh-Hant" w:bidi="he-IL"/>
        </w:rPr>
        <w:t>禱告</w:t>
      </w:r>
    </w:p>
    <w:p w14:paraId="61F68F33" w14:textId="697174F7" w:rsidR="00E01659" w:rsidRDefault="00DB0A5F" w:rsidP="00E23C16">
      <w:pPr>
        <w:pStyle w:val="a3"/>
        <w:numPr>
          <w:ilvl w:val="0"/>
          <w:numId w:val="1"/>
        </w:numPr>
        <w:ind w:left="270" w:hanging="90"/>
        <w:rPr>
          <w:rFonts w:ascii="微软雅黑" w:eastAsia="微软雅黑" w:hAnsi="微软雅黑" w:cs="Calibri"/>
          <w:b/>
          <w:sz w:val="24"/>
          <w:szCs w:val="24"/>
          <w:lang w:bidi="he-IL"/>
        </w:rPr>
      </w:pPr>
      <w:r>
        <w:rPr>
          <w:b/>
          <w:sz w:val="24"/>
          <w:szCs w:val="24"/>
          <w:lang w:val="zh-Hant" w:bidi="he-IL"/>
        </w:rPr>
        <w:t>作業</w:t>
      </w:r>
      <w:r w:rsidR="00E01659">
        <w:rPr>
          <w:b/>
          <w:sz w:val="24"/>
          <w:szCs w:val="24"/>
          <w:lang w:val="zh-Hant" w:bidi="he-IL"/>
        </w:rPr>
        <w:t>：</w:t>
      </w:r>
    </w:p>
    <w:p w14:paraId="75B644DB" w14:textId="669999EE" w:rsidR="007E44D0" w:rsidRPr="008C2464" w:rsidRDefault="00F330CD" w:rsidP="00E23C16">
      <w:pPr>
        <w:pStyle w:val="a3"/>
        <w:numPr>
          <w:ilvl w:val="1"/>
          <w:numId w:val="1"/>
        </w:numPr>
        <w:spacing w:after="0" w:line="240" w:lineRule="auto"/>
        <w:ind w:left="1181" w:hanging="274"/>
        <w:rPr>
          <w:rFonts w:ascii="微软雅黑" w:eastAsia="微软雅黑" w:hAnsi="微软雅黑" w:cs="Calibri"/>
          <w:bCs/>
          <w:sz w:val="24"/>
          <w:szCs w:val="24"/>
          <w:lang w:eastAsia="zh-TW" w:bidi="he-IL"/>
        </w:rPr>
      </w:pPr>
      <w:r>
        <w:rPr>
          <w:bCs/>
          <w:sz w:val="24"/>
          <w:szCs w:val="24"/>
          <w:lang w:val="zh-Hant" w:eastAsia="zh-TW" w:bidi="he-IL"/>
        </w:rPr>
        <w:t>閱讀附錄第</w:t>
      </w:r>
      <w:r w:rsidR="005B5178">
        <w:rPr>
          <w:bCs/>
          <w:sz w:val="24"/>
          <w:szCs w:val="24"/>
          <w:lang w:val="zh-Hant" w:eastAsia="zh-TW" w:bidi="he-IL"/>
        </w:rPr>
        <w:t>8</w:t>
      </w:r>
      <w:r>
        <w:rPr>
          <w:bCs/>
          <w:sz w:val="24"/>
          <w:szCs w:val="24"/>
          <w:lang w:val="zh-Hant" w:eastAsia="zh-TW" w:bidi="he-IL"/>
        </w:rPr>
        <w:t>頁，請分享這份</w:t>
      </w:r>
      <w:r w:rsidR="005B5178">
        <w:rPr>
          <w:bCs/>
          <w:sz w:val="24"/>
          <w:szCs w:val="24"/>
          <w:lang w:val="zh-Hant" w:eastAsia="zh-TW" w:bidi="he-IL"/>
        </w:rPr>
        <w:t>“</w:t>
      </w:r>
      <w:r w:rsidR="002711C1">
        <w:rPr>
          <w:bCs/>
          <w:sz w:val="24"/>
          <w:szCs w:val="24"/>
          <w:lang w:val="zh-Hant" w:eastAsia="zh-TW" w:bidi="he-IL"/>
        </w:rPr>
        <w:t>耶穌受難紀念崇拜</w:t>
      </w:r>
      <w:r w:rsidR="005B5178">
        <w:rPr>
          <w:bCs/>
          <w:sz w:val="24"/>
          <w:szCs w:val="24"/>
          <w:lang w:val="zh-Hant" w:eastAsia="zh-TW" w:bidi="he-IL"/>
        </w:rPr>
        <w:t>”</w:t>
      </w:r>
      <w:r w:rsidR="002711C1">
        <w:rPr>
          <w:bCs/>
          <w:sz w:val="24"/>
          <w:szCs w:val="24"/>
          <w:lang w:val="zh-Hant" w:eastAsia="zh-TW" w:bidi="he-IL"/>
        </w:rPr>
        <w:t>程序單</w:t>
      </w:r>
      <w:r>
        <w:rPr>
          <w:bCs/>
          <w:sz w:val="24"/>
          <w:szCs w:val="24"/>
          <w:lang w:val="zh-Hant" w:eastAsia="zh-TW" w:bidi="he-IL"/>
        </w:rPr>
        <w:t>的優點和缺點。</w:t>
      </w:r>
      <w:r>
        <w:rPr>
          <w:bCs/>
          <w:sz w:val="24"/>
          <w:szCs w:val="24"/>
          <w:lang w:val="zh-Hant" w:eastAsia="zh-TW" w:bidi="he-IL"/>
        </w:rPr>
        <w:t xml:space="preserve"> </w:t>
      </w:r>
    </w:p>
    <w:p w14:paraId="153B74B8" w14:textId="5E9D525F" w:rsidR="00D804AD" w:rsidRDefault="00D804AD" w:rsidP="00E23C16">
      <w:pPr>
        <w:pStyle w:val="a3"/>
        <w:numPr>
          <w:ilvl w:val="1"/>
          <w:numId w:val="1"/>
        </w:numPr>
        <w:spacing w:after="0" w:line="240" w:lineRule="auto"/>
        <w:ind w:left="1181" w:hanging="274"/>
        <w:rPr>
          <w:rFonts w:ascii="微软雅黑" w:eastAsia="微软雅黑" w:hAnsi="微软雅黑" w:cs="Calibri"/>
          <w:bCs/>
          <w:sz w:val="24"/>
          <w:szCs w:val="24"/>
          <w:lang w:eastAsia="zh-TW" w:bidi="he-IL"/>
        </w:rPr>
      </w:pPr>
      <w:r>
        <w:rPr>
          <w:bCs/>
          <w:sz w:val="24"/>
          <w:szCs w:val="24"/>
          <w:lang w:val="zh-Hant" w:eastAsia="zh-TW" w:bidi="he-IL"/>
        </w:rPr>
        <w:t>你是否</w:t>
      </w:r>
      <w:r w:rsidR="0082297E">
        <w:rPr>
          <w:bCs/>
          <w:sz w:val="24"/>
          <w:szCs w:val="24"/>
          <w:lang w:val="zh-Hant" w:eastAsia="zh-TW" w:bidi="he-IL"/>
        </w:rPr>
        <w:t>會使用</w:t>
      </w:r>
      <w:r>
        <w:rPr>
          <w:bCs/>
          <w:sz w:val="24"/>
          <w:szCs w:val="24"/>
          <w:lang w:val="zh-Hant" w:eastAsia="zh-TW" w:bidi="he-IL"/>
        </w:rPr>
        <w:t>這</w:t>
      </w:r>
      <w:r w:rsidR="005B5178">
        <w:rPr>
          <w:bCs/>
          <w:sz w:val="24"/>
          <w:szCs w:val="24"/>
          <w:lang w:val="zh-Hant" w:eastAsia="zh-TW" w:bidi="he-IL"/>
        </w:rPr>
        <w:t>份「</w:t>
      </w:r>
      <w:r w:rsidR="002711C1">
        <w:rPr>
          <w:bCs/>
          <w:sz w:val="24"/>
          <w:szCs w:val="24"/>
          <w:lang w:val="zh-Hant" w:eastAsia="zh-TW" w:bidi="he-IL"/>
        </w:rPr>
        <w:t>耶穌受難紀念崇拜」程序單？</w:t>
      </w:r>
      <w:r w:rsidR="002711C1">
        <w:rPr>
          <w:bCs/>
          <w:sz w:val="24"/>
          <w:szCs w:val="24"/>
          <w:lang w:val="zh-Hant" w:eastAsia="zh-TW" w:bidi="he-IL"/>
        </w:rPr>
        <w:t xml:space="preserve"> </w:t>
      </w:r>
      <w:r w:rsidR="0082297E">
        <w:rPr>
          <w:bCs/>
          <w:sz w:val="24"/>
          <w:szCs w:val="24"/>
          <w:lang w:val="zh-Hant" w:eastAsia="zh-TW" w:bidi="he-IL"/>
        </w:rPr>
        <w:t>為什麼？</w:t>
      </w:r>
      <w:r w:rsidR="0082297E">
        <w:rPr>
          <w:bCs/>
          <w:sz w:val="24"/>
          <w:szCs w:val="24"/>
          <w:lang w:val="zh-Hant" w:eastAsia="zh-TW" w:bidi="he-IL"/>
        </w:rPr>
        <w:t xml:space="preserve"> </w:t>
      </w:r>
    </w:p>
    <w:p w14:paraId="54AE5DC2" w14:textId="4F2886EA" w:rsidR="005B5178" w:rsidRDefault="0017740A" w:rsidP="00E23C16">
      <w:pPr>
        <w:pStyle w:val="a3"/>
        <w:numPr>
          <w:ilvl w:val="1"/>
          <w:numId w:val="1"/>
        </w:numPr>
        <w:spacing w:after="0" w:line="240" w:lineRule="auto"/>
        <w:ind w:left="1181" w:hanging="274"/>
        <w:rPr>
          <w:rFonts w:ascii="微软雅黑" w:eastAsia="微软雅黑" w:hAnsi="微软雅黑" w:cs="Calibri"/>
          <w:bCs/>
          <w:sz w:val="24"/>
          <w:szCs w:val="24"/>
          <w:lang w:eastAsia="zh-TW" w:bidi="he-IL"/>
        </w:rPr>
      </w:pPr>
      <w:r>
        <w:rPr>
          <w:bCs/>
          <w:sz w:val="24"/>
          <w:szCs w:val="24"/>
          <w:lang w:val="zh-Hant" w:eastAsia="zh-TW" w:bidi="he-IL"/>
        </w:rPr>
        <w:t>如</w:t>
      </w:r>
      <w:r w:rsidR="005B5178">
        <w:rPr>
          <w:bCs/>
          <w:sz w:val="24"/>
          <w:szCs w:val="24"/>
          <w:lang w:val="zh-Hant" w:eastAsia="zh-TW" w:bidi="he-IL"/>
        </w:rPr>
        <w:t>有時間，請參照附錄</w:t>
      </w:r>
      <w:r w:rsidR="005B5178">
        <w:rPr>
          <w:bCs/>
          <w:sz w:val="24"/>
          <w:szCs w:val="24"/>
          <w:lang w:val="zh-Hant" w:eastAsia="zh-TW" w:bidi="he-IL"/>
        </w:rPr>
        <w:t>6~7</w:t>
      </w:r>
      <w:r w:rsidR="005B5178">
        <w:rPr>
          <w:bCs/>
          <w:sz w:val="24"/>
          <w:szCs w:val="24"/>
          <w:lang w:val="zh-Hant" w:eastAsia="zh-TW" w:bidi="he-IL"/>
        </w:rPr>
        <w:t>頁，設計一份符合你所在教會的敬拜程式。</w:t>
      </w:r>
      <w:r w:rsidR="005B5178">
        <w:rPr>
          <w:bCs/>
          <w:sz w:val="24"/>
          <w:szCs w:val="24"/>
          <w:lang w:val="zh-Hant" w:eastAsia="zh-TW" w:bidi="he-IL"/>
        </w:rPr>
        <w:t xml:space="preserve"> </w:t>
      </w:r>
    </w:p>
    <w:p w14:paraId="201A30DC" w14:textId="15B6EE0E" w:rsidR="000D76F7" w:rsidRPr="00C279AD" w:rsidRDefault="00DB0A5F" w:rsidP="00E23C16">
      <w:pPr>
        <w:pStyle w:val="a3"/>
        <w:numPr>
          <w:ilvl w:val="0"/>
          <w:numId w:val="1"/>
        </w:numPr>
        <w:ind w:left="270" w:hanging="90"/>
        <w:rPr>
          <w:rFonts w:ascii="微软雅黑" w:eastAsia="微软雅黑" w:hAnsi="微软雅黑" w:cs="Calibri"/>
          <w:b/>
          <w:sz w:val="24"/>
          <w:szCs w:val="24"/>
          <w:lang w:bidi="he-IL"/>
        </w:rPr>
      </w:pPr>
      <w:r w:rsidRPr="00C279AD">
        <w:rPr>
          <w:b/>
          <w:sz w:val="24"/>
          <w:szCs w:val="24"/>
          <w:lang w:val="zh-Hant" w:bidi="he-IL"/>
        </w:rPr>
        <w:t>隨堂小測驗：</w:t>
      </w:r>
      <w:r w:rsidR="005F154E">
        <w:rPr>
          <w:b/>
          <w:sz w:val="24"/>
          <w:szCs w:val="24"/>
          <w:lang w:val="zh-Hant" w:bidi="he-IL"/>
        </w:rPr>
        <w:t xml:space="preserve"> </w:t>
      </w:r>
      <w:r w:rsidR="005F154E">
        <w:rPr>
          <w:b/>
          <w:sz w:val="24"/>
          <w:szCs w:val="24"/>
          <w:lang w:val="zh-Hant" w:bidi="he-IL"/>
        </w:rPr>
        <w:t>（共</w:t>
      </w:r>
      <w:r w:rsidR="005F154E">
        <w:rPr>
          <w:b/>
          <w:sz w:val="24"/>
          <w:szCs w:val="24"/>
          <w:lang w:val="zh-Hant" w:bidi="he-IL"/>
        </w:rPr>
        <w:t>100</w:t>
      </w:r>
      <w:r w:rsidR="005F154E">
        <w:rPr>
          <w:b/>
          <w:sz w:val="24"/>
          <w:szCs w:val="24"/>
          <w:lang w:val="zh-Hant" w:bidi="he-IL"/>
        </w:rPr>
        <w:t>分）</w:t>
      </w:r>
    </w:p>
    <w:p w14:paraId="45B29FCC" w14:textId="4D09FD71" w:rsidR="00C279AD" w:rsidRPr="00C279AD" w:rsidRDefault="00C279AD" w:rsidP="00E23C16">
      <w:pPr>
        <w:pStyle w:val="a3"/>
        <w:numPr>
          <w:ilvl w:val="1"/>
          <w:numId w:val="1"/>
        </w:numPr>
        <w:spacing w:after="0" w:line="240" w:lineRule="auto"/>
        <w:ind w:left="900" w:hanging="270"/>
        <w:rPr>
          <w:rFonts w:ascii="微软雅黑" w:eastAsia="微软雅黑" w:hAnsi="微软雅黑" w:cs="Calibri"/>
          <w:bCs/>
          <w:sz w:val="24"/>
          <w:szCs w:val="24"/>
          <w:lang w:eastAsia="zh-TW" w:bidi="he-IL"/>
        </w:rPr>
      </w:pPr>
      <w:r w:rsidRPr="00C279AD">
        <w:rPr>
          <w:b/>
          <w:bCs/>
          <w:sz w:val="24"/>
          <w:szCs w:val="24"/>
          <w:lang w:val="zh-Hant" w:eastAsia="zh-TW" w:bidi="he-IL"/>
        </w:rPr>
        <w:t>以下哪項</w:t>
      </w:r>
      <w:r w:rsidRPr="00C279AD">
        <w:rPr>
          <w:b/>
          <w:bCs/>
          <w:color w:val="FF0000"/>
          <w:sz w:val="24"/>
          <w:szCs w:val="24"/>
          <w:lang w:val="zh-Hant" w:eastAsia="zh-TW" w:bidi="he-IL"/>
        </w:rPr>
        <w:t>不是</w:t>
      </w:r>
      <w:r w:rsidRPr="00C279AD">
        <w:rPr>
          <w:b/>
          <w:bCs/>
          <w:sz w:val="24"/>
          <w:szCs w:val="24"/>
          <w:lang w:val="zh-Hant" w:eastAsia="zh-TW" w:bidi="he-IL"/>
        </w:rPr>
        <w:t>基督徒必須學習敬拜的原因：</w:t>
      </w:r>
      <w:r w:rsidR="005F154E">
        <w:rPr>
          <w:b/>
          <w:sz w:val="24"/>
          <w:szCs w:val="24"/>
          <w:lang w:val="zh-Hant" w:eastAsia="zh-TW" w:bidi="he-IL"/>
        </w:rPr>
        <w:t>（</w:t>
      </w:r>
      <w:r w:rsidR="005F154E">
        <w:rPr>
          <w:b/>
          <w:sz w:val="24"/>
          <w:szCs w:val="24"/>
          <w:lang w:val="zh-Hant" w:eastAsia="zh-TW" w:bidi="he-IL"/>
        </w:rPr>
        <w:t>10</w:t>
      </w:r>
      <w:r w:rsidR="005F154E">
        <w:rPr>
          <w:b/>
          <w:sz w:val="24"/>
          <w:szCs w:val="24"/>
          <w:lang w:val="zh-Hant" w:eastAsia="zh-TW" w:bidi="he-IL"/>
        </w:rPr>
        <w:t>分）</w:t>
      </w:r>
    </w:p>
    <w:p w14:paraId="6C242E89" w14:textId="77777777" w:rsidR="00C279AD" w:rsidRPr="00C279AD" w:rsidRDefault="00C279AD" w:rsidP="00E23C16">
      <w:pPr>
        <w:pStyle w:val="a3"/>
        <w:numPr>
          <w:ilvl w:val="2"/>
          <w:numId w:val="1"/>
        </w:numPr>
        <w:spacing w:after="0" w:line="240" w:lineRule="auto"/>
        <w:ind w:left="1890" w:hanging="330"/>
        <w:rPr>
          <w:rFonts w:ascii="微软雅黑" w:eastAsia="微软雅黑" w:hAnsi="微软雅黑" w:cs="Calibri"/>
          <w:bCs/>
          <w:color w:val="000000" w:themeColor="text1"/>
          <w:sz w:val="24"/>
          <w:szCs w:val="24"/>
          <w:lang w:eastAsia="zh-TW" w:bidi="he-IL"/>
        </w:rPr>
      </w:pPr>
      <w:r w:rsidRPr="00C279AD">
        <w:rPr>
          <w:bCs/>
          <w:color w:val="000000" w:themeColor="text1"/>
          <w:sz w:val="24"/>
          <w:szCs w:val="24"/>
          <w:lang w:val="zh-Hant" w:eastAsia="zh-TW" w:bidi="he-IL"/>
        </w:rPr>
        <w:t>學習敬拜神是基督徒學習作門徒或「小基督」的過程。</w:t>
      </w:r>
      <w:r w:rsidRPr="00C279AD">
        <w:rPr>
          <w:bCs/>
          <w:color w:val="000000" w:themeColor="text1"/>
          <w:sz w:val="24"/>
          <w:szCs w:val="24"/>
          <w:lang w:val="zh-Hant" w:eastAsia="zh-TW" w:bidi="he-IL"/>
        </w:rPr>
        <w:t xml:space="preserve"> </w:t>
      </w:r>
    </w:p>
    <w:p w14:paraId="1A34141F" w14:textId="1885AF10" w:rsidR="00C279AD" w:rsidRPr="00C279AD" w:rsidRDefault="00C279AD" w:rsidP="00E23C16">
      <w:pPr>
        <w:pStyle w:val="a3"/>
        <w:numPr>
          <w:ilvl w:val="2"/>
          <w:numId w:val="1"/>
        </w:numPr>
        <w:spacing w:after="0" w:line="240" w:lineRule="auto"/>
        <w:ind w:left="1890" w:hanging="330"/>
        <w:rPr>
          <w:rFonts w:ascii="微软雅黑" w:eastAsia="微软雅黑" w:hAnsi="微软雅黑" w:cs="Calibri"/>
          <w:bCs/>
          <w:color w:val="000000" w:themeColor="text1"/>
          <w:sz w:val="24"/>
          <w:szCs w:val="24"/>
          <w:lang w:eastAsia="zh-TW" w:bidi="he-IL"/>
        </w:rPr>
      </w:pPr>
      <w:r w:rsidRPr="00C279AD">
        <w:rPr>
          <w:bCs/>
          <w:color w:val="000000" w:themeColor="text1"/>
          <w:sz w:val="24"/>
          <w:szCs w:val="24"/>
          <w:lang w:val="zh-Hant" w:eastAsia="zh-TW" w:bidi="he-IL"/>
        </w:rPr>
        <w:t>學習敬拜神是基督徒學習融入永恆敬拜的過程</w:t>
      </w:r>
    </w:p>
    <w:p w14:paraId="53070FEB" w14:textId="77777777" w:rsidR="00C279AD" w:rsidRPr="00C279AD" w:rsidRDefault="00C279AD" w:rsidP="00E23C16">
      <w:pPr>
        <w:pStyle w:val="a3"/>
        <w:numPr>
          <w:ilvl w:val="2"/>
          <w:numId w:val="1"/>
        </w:numPr>
        <w:spacing w:after="0" w:line="240" w:lineRule="auto"/>
        <w:ind w:left="1890" w:hanging="330"/>
        <w:rPr>
          <w:rFonts w:ascii="微软雅黑" w:eastAsia="微软雅黑" w:hAnsi="微软雅黑" w:cs="Calibri"/>
          <w:bCs/>
          <w:sz w:val="24"/>
          <w:szCs w:val="24"/>
          <w:lang w:eastAsia="zh-TW" w:bidi="he-IL"/>
        </w:rPr>
      </w:pPr>
      <w:r w:rsidRPr="00C279AD">
        <w:rPr>
          <w:bCs/>
          <w:color w:val="000000" w:themeColor="text1"/>
          <w:sz w:val="24"/>
          <w:szCs w:val="24"/>
          <w:lang w:val="zh-Hant" w:eastAsia="zh-TW" w:bidi="he-IL"/>
        </w:rPr>
        <w:t>敬拜這一行動是基督徒擁有屬靈生命的外在呈現</w:t>
      </w:r>
      <w:r w:rsidRPr="00C279AD">
        <w:rPr>
          <w:bCs/>
          <w:sz w:val="24"/>
          <w:szCs w:val="24"/>
          <w:lang w:val="zh-Hant" w:eastAsia="zh-TW" w:bidi="he-IL"/>
        </w:rPr>
        <w:t>。</w:t>
      </w:r>
      <w:r w:rsidRPr="00C279AD">
        <w:rPr>
          <w:bCs/>
          <w:sz w:val="24"/>
          <w:szCs w:val="24"/>
          <w:lang w:val="zh-Hant" w:eastAsia="zh-TW" w:bidi="he-IL"/>
        </w:rPr>
        <w:t xml:space="preserve"> </w:t>
      </w:r>
    </w:p>
    <w:p w14:paraId="6F1F2F52" w14:textId="74BED7EE" w:rsidR="00C279AD" w:rsidRPr="00CB6E43" w:rsidRDefault="00C279AD" w:rsidP="00E23C16">
      <w:pPr>
        <w:pStyle w:val="a3"/>
        <w:numPr>
          <w:ilvl w:val="2"/>
          <w:numId w:val="1"/>
        </w:numPr>
        <w:spacing w:after="0" w:line="240" w:lineRule="auto"/>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敬拜神只是某些有音樂恩賜的基督徒</w:t>
      </w:r>
      <w:r w:rsidR="006E211E">
        <w:rPr>
          <w:bCs/>
          <w:color w:val="000000" w:themeColor="text1"/>
          <w:sz w:val="24"/>
          <w:szCs w:val="24"/>
          <w:lang w:val="zh-Hant" w:eastAsia="zh-TW" w:bidi="he-IL"/>
        </w:rPr>
        <w:t>該</w:t>
      </w:r>
      <w:r w:rsidRPr="00CB6E43">
        <w:rPr>
          <w:bCs/>
          <w:color w:val="000000" w:themeColor="text1"/>
          <w:sz w:val="24"/>
          <w:szCs w:val="24"/>
          <w:lang w:val="zh-Hant" w:eastAsia="zh-TW" w:bidi="he-IL"/>
        </w:rPr>
        <w:t>做的事。</w:t>
      </w:r>
      <w:r w:rsidRPr="00CB6E43">
        <w:rPr>
          <w:bCs/>
          <w:color w:val="000000" w:themeColor="text1"/>
          <w:sz w:val="24"/>
          <w:szCs w:val="24"/>
          <w:lang w:val="zh-Hant" w:eastAsia="zh-TW" w:bidi="he-IL"/>
        </w:rPr>
        <w:t xml:space="preserve"> </w:t>
      </w:r>
    </w:p>
    <w:p w14:paraId="206BA0B7" w14:textId="134CB6B0" w:rsidR="00C279AD" w:rsidRPr="00C279AD" w:rsidRDefault="00C279AD" w:rsidP="00E23C16">
      <w:pPr>
        <w:pStyle w:val="a3"/>
        <w:numPr>
          <w:ilvl w:val="1"/>
          <w:numId w:val="1"/>
        </w:numPr>
        <w:spacing w:after="0" w:line="240" w:lineRule="auto"/>
        <w:ind w:leftChars="262" w:left="859" w:hangingChars="96" w:hanging="230"/>
        <w:rPr>
          <w:rFonts w:ascii="微软雅黑" w:eastAsia="微软雅黑" w:hAnsi="微软雅黑" w:cs="Calibri"/>
          <w:bCs/>
          <w:sz w:val="24"/>
          <w:szCs w:val="24"/>
          <w:lang w:eastAsia="zh-TW" w:bidi="he-IL"/>
        </w:rPr>
      </w:pPr>
      <w:r w:rsidRPr="00C279AD">
        <w:rPr>
          <w:b/>
          <w:sz w:val="24"/>
          <w:szCs w:val="24"/>
          <w:lang w:val="zh-Hant" w:eastAsia="zh-TW" w:bidi="he-IL"/>
        </w:rPr>
        <w:t>以下哪項</w:t>
      </w:r>
      <w:r w:rsidRPr="00C279AD">
        <w:rPr>
          <w:b/>
          <w:color w:val="FF0000"/>
          <w:sz w:val="24"/>
          <w:szCs w:val="24"/>
          <w:lang w:val="zh-Hant" w:eastAsia="zh-TW" w:bidi="he-IL"/>
        </w:rPr>
        <w:t>不是</w:t>
      </w:r>
      <w:r w:rsidRPr="00C279AD">
        <w:rPr>
          <w:b/>
          <w:sz w:val="24"/>
          <w:szCs w:val="24"/>
          <w:lang w:val="zh-Hant" w:eastAsia="zh-TW" w:bidi="he-IL"/>
        </w:rPr>
        <w:t>敬拜與屬靈爭戰的關係：</w:t>
      </w:r>
      <w:r w:rsidR="005F154E">
        <w:rPr>
          <w:b/>
          <w:sz w:val="24"/>
          <w:szCs w:val="24"/>
          <w:lang w:val="zh-Hant" w:eastAsia="zh-TW" w:bidi="he-IL"/>
        </w:rPr>
        <w:t>（</w:t>
      </w:r>
      <w:r w:rsidR="005F154E">
        <w:rPr>
          <w:b/>
          <w:sz w:val="24"/>
          <w:szCs w:val="24"/>
          <w:lang w:val="zh-Hant" w:eastAsia="zh-TW" w:bidi="he-IL"/>
        </w:rPr>
        <w:t>10</w:t>
      </w:r>
      <w:r w:rsidR="005F154E">
        <w:rPr>
          <w:b/>
          <w:sz w:val="24"/>
          <w:szCs w:val="24"/>
          <w:lang w:val="zh-Hant" w:eastAsia="zh-TW" w:bidi="he-IL"/>
        </w:rPr>
        <w:t>分）</w:t>
      </w:r>
    </w:p>
    <w:p w14:paraId="5C0140EE" w14:textId="77777777" w:rsidR="00C279AD" w:rsidRPr="002F5948" w:rsidRDefault="00C279AD" w:rsidP="00E23C16">
      <w:pPr>
        <w:pStyle w:val="a3"/>
        <w:numPr>
          <w:ilvl w:val="2"/>
          <w:numId w:val="1"/>
        </w:numPr>
        <w:rPr>
          <w:rFonts w:ascii="微软雅黑" w:eastAsia="微软雅黑" w:hAnsi="微软雅黑" w:cs="Calibri"/>
          <w:bCs/>
          <w:color w:val="000000" w:themeColor="text1"/>
          <w:sz w:val="24"/>
          <w:szCs w:val="24"/>
          <w:lang w:eastAsia="zh-TW" w:bidi="he-IL"/>
        </w:rPr>
      </w:pPr>
      <w:r w:rsidRPr="002F5948">
        <w:rPr>
          <w:bCs/>
          <w:color w:val="000000" w:themeColor="text1"/>
          <w:sz w:val="24"/>
          <w:szCs w:val="24"/>
          <w:lang w:val="zh-Hant" w:eastAsia="zh-TW" w:bidi="he-IL"/>
        </w:rPr>
        <w:t>敬拜本身就是一場隨時隨地都在發生的屬靈爭戰。</w:t>
      </w:r>
    </w:p>
    <w:p w14:paraId="2E845091" w14:textId="16EA3CA4" w:rsidR="002F5948" w:rsidRPr="00CB6E43" w:rsidRDefault="002F5948" w:rsidP="00E23C16">
      <w:pPr>
        <w:pStyle w:val="a3"/>
        <w:numPr>
          <w:ilvl w:val="2"/>
          <w:numId w:val="1"/>
        </w:numPr>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敬拜與屬靈爭戰是關聯性不大的兩件事。</w:t>
      </w:r>
    </w:p>
    <w:p w14:paraId="3724C9FF" w14:textId="76DD9AB0" w:rsidR="00C279AD" w:rsidRPr="002F5948" w:rsidRDefault="00C279AD" w:rsidP="00E23C16">
      <w:pPr>
        <w:pStyle w:val="a3"/>
        <w:numPr>
          <w:ilvl w:val="2"/>
          <w:numId w:val="1"/>
        </w:numPr>
        <w:rPr>
          <w:rFonts w:ascii="微软雅黑" w:eastAsia="微软雅黑" w:hAnsi="微软雅黑" w:cs="Calibri"/>
          <w:bCs/>
          <w:color w:val="000000" w:themeColor="text1"/>
          <w:sz w:val="24"/>
          <w:szCs w:val="24"/>
          <w:lang w:eastAsia="zh-TW" w:bidi="he-IL"/>
        </w:rPr>
      </w:pPr>
      <w:r w:rsidRPr="002F5948">
        <w:rPr>
          <w:bCs/>
          <w:color w:val="000000" w:themeColor="text1"/>
          <w:sz w:val="24"/>
          <w:szCs w:val="24"/>
          <w:lang w:val="zh-Hant" w:eastAsia="zh-TW" w:bidi="he-IL"/>
        </w:rPr>
        <w:t>敬拜是我們得力量贏得屬靈爭戰的關鍵。</w:t>
      </w:r>
    </w:p>
    <w:p w14:paraId="196605D2" w14:textId="77777777" w:rsidR="00C279AD" w:rsidRPr="002F5948" w:rsidRDefault="00C279AD" w:rsidP="00E23C16">
      <w:pPr>
        <w:pStyle w:val="a3"/>
        <w:numPr>
          <w:ilvl w:val="2"/>
          <w:numId w:val="1"/>
        </w:numPr>
        <w:rPr>
          <w:rFonts w:ascii="微软雅黑" w:eastAsia="微软雅黑" w:hAnsi="微软雅黑" w:cs="Calibri"/>
          <w:bCs/>
          <w:color w:val="000000" w:themeColor="text1"/>
          <w:sz w:val="24"/>
          <w:szCs w:val="24"/>
          <w:lang w:eastAsia="zh-TW" w:bidi="he-IL"/>
        </w:rPr>
      </w:pPr>
      <w:r w:rsidRPr="002F5948">
        <w:rPr>
          <w:bCs/>
          <w:color w:val="000000" w:themeColor="text1"/>
          <w:sz w:val="24"/>
          <w:szCs w:val="24"/>
          <w:lang w:val="zh-Hant" w:eastAsia="zh-TW" w:bidi="he-IL"/>
        </w:rPr>
        <w:t>敬拜是一場持續性的屬靈爭戰。</w:t>
      </w:r>
    </w:p>
    <w:p w14:paraId="291FFA4B" w14:textId="0109413A" w:rsidR="00554016" w:rsidRDefault="00554016" w:rsidP="00E23C16">
      <w:pPr>
        <w:pStyle w:val="a3"/>
        <w:numPr>
          <w:ilvl w:val="1"/>
          <w:numId w:val="1"/>
        </w:numPr>
        <w:spacing w:after="0" w:line="240" w:lineRule="auto"/>
        <w:ind w:left="900" w:hanging="270"/>
        <w:rPr>
          <w:rFonts w:ascii="微软雅黑" w:eastAsia="微软雅黑" w:hAnsi="微软雅黑" w:cs="Calibri"/>
          <w:bCs/>
          <w:sz w:val="24"/>
          <w:szCs w:val="24"/>
          <w:lang w:bidi="he-IL"/>
        </w:rPr>
      </w:pPr>
      <w:r w:rsidRPr="00C279AD">
        <w:rPr>
          <w:b/>
          <w:sz w:val="24"/>
          <w:szCs w:val="24"/>
          <w:lang w:val="zh-Hant" w:eastAsia="zh-TW" w:bidi="he-IL"/>
        </w:rPr>
        <w:t>以下哪</w:t>
      </w:r>
      <w:r>
        <w:rPr>
          <w:b/>
          <w:sz w:val="24"/>
          <w:szCs w:val="24"/>
          <w:lang w:val="zh-Hant" w:eastAsia="zh-TW" w:bidi="he-IL"/>
        </w:rPr>
        <w:t>項</w:t>
      </w:r>
      <w:r w:rsidRPr="00C279AD">
        <w:rPr>
          <w:b/>
          <w:color w:val="FF0000"/>
          <w:sz w:val="24"/>
          <w:szCs w:val="24"/>
          <w:lang w:val="zh-Hant" w:eastAsia="zh-TW" w:bidi="he-IL"/>
        </w:rPr>
        <w:t>不是</w:t>
      </w:r>
      <w:r w:rsidRPr="00554016">
        <w:rPr>
          <w:b/>
          <w:color w:val="000000" w:themeColor="text1"/>
          <w:sz w:val="24"/>
          <w:szCs w:val="24"/>
          <w:lang w:val="zh-Hant" w:eastAsia="zh-TW" w:bidi="he-IL"/>
        </w:rPr>
        <w:t>早期教會</w:t>
      </w:r>
      <w:r>
        <w:rPr>
          <w:b/>
          <w:color w:val="000000" w:themeColor="text1"/>
          <w:sz w:val="24"/>
          <w:szCs w:val="24"/>
          <w:lang w:val="zh-Hant" w:eastAsia="zh-TW" w:bidi="he-IL"/>
        </w:rPr>
        <w:t>敬拜的記錄者？</w:t>
      </w:r>
      <w:r>
        <w:rPr>
          <w:b/>
          <w:color w:val="000000" w:themeColor="text1"/>
          <w:sz w:val="24"/>
          <w:szCs w:val="24"/>
          <w:lang w:val="zh-Hant" w:eastAsia="zh-TW" w:bidi="he-IL"/>
        </w:rPr>
        <w:t xml:space="preserve"> </w:t>
      </w:r>
      <w:r w:rsidR="005F154E">
        <w:rPr>
          <w:b/>
          <w:sz w:val="24"/>
          <w:szCs w:val="24"/>
          <w:lang w:val="zh-Hant" w:bidi="he-IL"/>
        </w:rPr>
        <w:t>（</w:t>
      </w:r>
      <w:r w:rsidR="005F154E">
        <w:rPr>
          <w:b/>
          <w:sz w:val="24"/>
          <w:szCs w:val="24"/>
          <w:lang w:val="zh-Hant" w:bidi="he-IL"/>
        </w:rPr>
        <w:t>10</w:t>
      </w:r>
      <w:r w:rsidR="005F154E">
        <w:rPr>
          <w:b/>
          <w:sz w:val="24"/>
          <w:szCs w:val="24"/>
          <w:lang w:val="zh-Hant" w:bidi="he-IL"/>
        </w:rPr>
        <w:t>分）</w:t>
      </w:r>
    </w:p>
    <w:p w14:paraId="721017DB" w14:textId="77777777" w:rsidR="00554016" w:rsidRDefault="00554016" w:rsidP="00E23C16">
      <w:pPr>
        <w:pStyle w:val="a3"/>
        <w:numPr>
          <w:ilvl w:val="2"/>
          <w:numId w:val="1"/>
        </w:numPr>
        <w:spacing w:after="0" w:line="240" w:lineRule="auto"/>
        <w:rPr>
          <w:rFonts w:ascii="微软雅黑" w:eastAsia="微软雅黑" w:hAnsi="微软雅黑" w:cs="Calibri"/>
          <w:bCs/>
          <w:sz w:val="24"/>
          <w:szCs w:val="24"/>
          <w:lang w:bidi="he-IL"/>
        </w:rPr>
      </w:pPr>
      <w:r>
        <w:rPr>
          <w:bCs/>
          <w:sz w:val="24"/>
          <w:szCs w:val="24"/>
          <w:lang w:val="zh-Hant" w:bidi="he-IL"/>
        </w:rPr>
        <w:t>安提阿的</w:t>
      </w:r>
      <w:r w:rsidRPr="006345CD">
        <w:rPr>
          <w:bCs/>
          <w:sz w:val="24"/>
          <w:szCs w:val="24"/>
          <w:lang w:val="zh-Hant" w:bidi="he-IL"/>
        </w:rPr>
        <w:t>依格那修</w:t>
      </w:r>
    </w:p>
    <w:p w14:paraId="5C1F5873" w14:textId="77777777" w:rsidR="00554016" w:rsidRDefault="00554016" w:rsidP="00E23C16">
      <w:pPr>
        <w:pStyle w:val="a3"/>
        <w:numPr>
          <w:ilvl w:val="2"/>
          <w:numId w:val="1"/>
        </w:numPr>
        <w:spacing w:after="0" w:line="240" w:lineRule="auto"/>
        <w:rPr>
          <w:rFonts w:ascii="微软雅黑" w:eastAsia="微软雅黑" w:hAnsi="微软雅黑" w:cs="Calibri"/>
          <w:bCs/>
          <w:sz w:val="24"/>
          <w:szCs w:val="24"/>
          <w:lang w:bidi="he-IL"/>
        </w:rPr>
      </w:pPr>
      <w:r>
        <w:rPr>
          <w:bCs/>
          <w:sz w:val="24"/>
          <w:szCs w:val="24"/>
          <w:lang w:val="zh-Hant" w:bidi="he-IL"/>
        </w:rPr>
        <w:t>殉道者遊斯丁</w:t>
      </w:r>
    </w:p>
    <w:p w14:paraId="10DA8900" w14:textId="77777777" w:rsidR="00554016" w:rsidRDefault="00554016" w:rsidP="00E23C16">
      <w:pPr>
        <w:pStyle w:val="a3"/>
        <w:numPr>
          <w:ilvl w:val="2"/>
          <w:numId w:val="1"/>
        </w:numPr>
        <w:spacing w:after="0" w:line="240" w:lineRule="auto"/>
        <w:rPr>
          <w:rFonts w:ascii="微软雅黑" w:eastAsia="微软雅黑" w:hAnsi="微软雅黑" w:cs="Calibri"/>
          <w:bCs/>
          <w:sz w:val="24"/>
          <w:szCs w:val="24"/>
          <w:lang w:bidi="he-IL"/>
        </w:rPr>
      </w:pPr>
      <w:r>
        <w:rPr>
          <w:bCs/>
          <w:sz w:val="24"/>
          <w:szCs w:val="24"/>
          <w:lang w:val="zh-Hant" w:bidi="he-IL"/>
        </w:rPr>
        <w:t>小普林尼</w:t>
      </w:r>
    </w:p>
    <w:p w14:paraId="78A6D659" w14:textId="04A194EA" w:rsidR="00C279AD" w:rsidRPr="00CB6E43" w:rsidRDefault="00554016"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阿西西的法蘭西斯</w:t>
      </w:r>
    </w:p>
    <w:p w14:paraId="3A9A0994" w14:textId="2CC40453" w:rsidR="005F154E" w:rsidRPr="005F154E" w:rsidRDefault="005F154E" w:rsidP="00E23C16">
      <w:pPr>
        <w:pStyle w:val="a3"/>
        <w:numPr>
          <w:ilvl w:val="1"/>
          <w:numId w:val="1"/>
        </w:numPr>
        <w:spacing w:after="0" w:line="240" w:lineRule="auto"/>
        <w:ind w:left="900" w:hanging="270"/>
        <w:rPr>
          <w:rFonts w:ascii="微软雅黑" w:eastAsia="微软雅黑" w:hAnsi="微软雅黑" w:cs="Calibri"/>
          <w:bCs/>
          <w:sz w:val="24"/>
          <w:szCs w:val="24"/>
          <w:lang w:bidi="he-IL"/>
        </w:rPr>
      </w:pPr>
      <w:r>
        <w:rPr>
          <w:b/>
          <w:sz w:val="24"/>
          <w:szCs w:val="24"/>
          <w:lang w:val="zh-Hant" w:eastAsia="zh-TW" w:bidi="he-IL"/>
        </w:rPr>
        <w:t>以下哪</w:t>
      </w:r>
      <w:r w:rsidRPr="005F154E">
        <w:rPr>
          <w:b/>
          <w:color w:val="FF0000"/>
          <w:sz w:val="24"/>
          <w:szCs w:val="24"/>
          <w:lang w:val="zh-Hant" w:eastAsia="zh-TW" w:bidi="he-IL"/>
        </w:rPr>
        <w:t>兩項</w:t>
      </w:r>
      <w:r w:rsidRPr="0003365B">
        <w:rPr>
          <w:b/>
          <w:color w:val="FF0000"/>
          <w:sz w:val="24"/>
          <w:szCs w:val="24"/>
          <w:lang w:val="zh-Hant" w:eastAsia="zh-TW" w:bidi="he-IL"/>
        </w:rPr>
        <w:t>是</w:t>
      </w:r>
      <w:r>
        <w:rPr>
          <w:b/>
          <w:sz w:val="24"/>
          <w:szCs w:val="24"/>
          <w:lang w:val="zh-Hant" w:eastAsia="zh-TW" w:bidi="he-IL"/>
        </w:rPr>
        <w:t>中世紀教會敬拜的影響力？</w:t>
      </w:r>
      <w:r>
        <w:rPr>
          <w:b/>
          <w:sz w:val="24"/>
          <w:szCs w:val="24"/>
          <w:lang w:val="zh-Hant" w:eastAsia="zh-TW" w:bidi="he-IL"/>
        </w:rPr>
        <w:t xml:space="preserve"> </w:t>
      </w:r>
      <w:r>
        <w:rPr>
          <w:b/>
          <w:sz w:val="24"/>
          <w:szCs w:val="24"/>
          <w:lang w:val="zh-Hant" w:bidi="he-IL"/>
        </w:rPr>
        <w:t>（</w:t>
      </w:r>
      <w:r>
        <w:rPr>
          <w:b/>
          <w:sz w:val="24"/>
          <w:szCs w:val="24"/>
          <w:lang w:val="zh-Hant" w:bidi="he-IL"/>
        </w:rPr>
        <w:t>10</w:t>
      </w:r>
      <w:r>
        <w:rPr>
          <w:b/>
          <w:sz w:val="24"/>
          <w:szCs w:val="24"/>
          <w:lang w:val="zh-Hant" w:bidi="he-IL"/>
        </w:rPr>
        <w:t>分）</w:t>
      </w:r>
    </w:p>
    <w:p w14:paraId="39204AFF" w14:textId="77777777" w:rsidR="005F154E" w:rsidRDefault="005F154E" w:rsidP="00E23C16">
      <w:pPr>
        <w:pStyle w:val="a3"/>
        <w:numPr>
          <w:ilvl w:val="2"/>
          <w:numId w:val="1"/>
        </w:numPr>
        <w:rPr>
          <w:rFonts w:ascii="微软雅黑" w:eastAsia="微软雅黑" w:hAnsi="微软雅黑" w:cs="Calibri"/>
          <w:bCs/>
          <w:sz w:val="24"/>
          <w:szCs w:val="24"/>
          <w:lang w:eastAsia="zh-TW" w:bidi="he-IL"/>
        </w:rPr>
      </w:pPr>
      <w:r>
        <w:rPr>
          <w:bCs/>
          <w:sz w:val="24"/>
          <w:szCs w:val="24"/>
          <w:lang w:val="zh-Hant" w:eastAsia="zh-TW" w:bidi="he-IL"/>
        </w:rPr>
        <w:t>教會敬拜的場所，聖樂，儀程莊嚴肅穆，使人油然</w:t>
      </w:r>
      <w:r w:rsidRPr="00CB6E43">
        <w:rPr>
          <w:bCs/>
          <w:color w:val="000000" w:themeColor="text1"/>
          <w:sz w:val="24"/>
          <w:szCs w:val="24"/>
          <w:lang w:val="zh-Hant" w:eastAsia="zh-TW" w:bidi="he-IL"/>
        </w:rPr>
        <w:t>而生敬畏之</w:t>
      </w:r>
      <w:r>
        <w:rPr>
          <w:bCs/>
          <w:sz w:val="24"/>
          <w:szCs w:val="24"/>
          <w:lang w:val="zh-Hant" w:eastAsia="zh-TW" w:bidi="he-IL"/>
        </w:rPr>
        <w:t>心。</w:t>
      </w:r>
      <w:r>
        <w:rPr>
          <w:bCs/>
          <w:sz w:val="24"/>
          <w:szCs w:val="24"/>
          <w:lang w:val="zh-Hant" w:eastAsia="zh-TW" w:bidi="he-IL"/>
        </w:rPr>
        <w:t xml:space="preserve"> </w:t>
      </w:r>
    </w:p>
    <w:p w14:paraId="6BBA88CB" w14:textId="008980DE" w:rsidR="005F154E" w:rsidRPr="00CB6E43" w:rsidRDefault="005F154E" w:rsidP="00E23C16">
      <w:pPr>
        <w:pStyle w:val="a3"/>
        <w:numPr>
          <w:ilvl w:val="2"/>
          <w:numId w:val="1"/>
        </w:numPr>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教會敬拜淪為統治階級掌控平民的工具。</w:t>
      </w:r>
    </w:p>
    <w:p w14:paraId="3F34EA6F" w14:textId="337F36A3" w:rsidR="005F154E" w:rsidRDefault="005F154E" w:rsidP="00E23C16">
      <w:pPr>
        <w:pStyle w:val="a3"/>
        <w:numPr>
          <w:ilvl w:val="2"/>
          <w:numId w:val="1"/>
        </w:numPr>
        <w:spacing w:after="0" w:line="240" w:lineRule="auto"/>
        <w:rPr>
          <w:rFonts w:ascii="微软雅黑" w:eastAsia="微软雅黑" w:hAnsi="微软雅黑" w:cs="Calibri"/>
          <w:bCs/>
          <w:sz w:val="24"/>
          <w:szCs w:val="24"/>
          <w:lang w:eastAsia="zh-TW" w:bidi="he-IL"/>
        </w:rPr>
      </w:pPr>
      <w:r>
        <w:rPr>
          <w:bCs/>
          <w:sz w:val="24"/>
          <w:szCs w:val="24"/>
          <w:lang w:val="zh-Hant" w:eastAsia="zh-TW" w:bidi="he-IL"/>
        </w:rPr>
        <w:t>教會敬拜幾乎不唱聖詩</w:t>
      </w:r>
      <w:r w:rsidR="0003365B">
        <w:rPr>
          <w:bCs/>
          <w:sz w:val="24"/>
          <w:szCs w:val="24"/>
          <w:lang w:val="zh-Hant" w:eastAsia="zh-TW" w:bidi="he-IL"/>
        </w:rPr>
        <w:t>，使得教會聖樂發展停滯</w:t>
      </w:r>
      <w:r>
        <w:rPr>
          <w:bCs/>
          <w:sz w:val="24"/>
          <w:szCs w:val="24"/>
          <w:lang w:val="zh-Hant" w:eastAsia="zh-TW" w:bidi="he-IL"/>
        </w:rPr>
        <w:t>。</w:t>
      </w:r>
      <w:r>
        <w:rPr>
          <w:bCs/>
          <w:sz w:val="24"/>
          <w:szCs w:val="24"/>
          <w:lang w:val="zh-Hant" w:eastAsia="zh-TW" w:bidi="he-IL"/>
        </w:rPr>
        <w:t xml:space="preserve"> </w:t>
      </w:r>
    </w:p>
    <w:p w14:paraId="6343654C" w14:textId="436BDF06" w:rsidR="005F154E" w:rsidRPr="005F154E" w:rsidRDefault="005F154E" w:rsidP="00E23C16">
      <w:pPr>
        <w:pStyle w:val="a3"/>
        <w:numPr>
          <w:ilvl w:val="2"/>
          <w:numId w:val="1"/>
        </w:numPr>
        <w:spacing w:after="0" w:line="240" w:lineRule="auto"/>
        <w:rPr>
          <w:rFonts w:ascii="微软雅黑" w:eastAsia="微软雅黑" w:hAnsi="微软雅黑" w:cs="Calibri"/>
          <w:bCs/>
          <w:sz w:val="24"/>
          <w:szCs w:val="24"/>
          <w:lang w:eastAsia="zh-TW" w:bidi="he-IL"/>
        </w:rPr>
      </w:pPr>
      <w:r>
        <w:rPr>
          <w:bCs/>
          <w:sz w:val="24"/>
          <w:szCs w:val="24"/>
          <w:lang w:val="zh-Hant" w:eastAsia="zh-TW" w:bidi="he-IL"/>
        </w:rPr>
        <w:t>教會敬拜注重教導</w:t>
      </w:r>
      <w:r w:rsidR="0003365B">
        <w:rPr>
          <w:bCs/>
          <w:sz w:val="24"/>
          <w:szCs w:val="24"/>
          <w:lang w:val="zh-Hant" w:eastAsia="zh-TW" w:bidi="he-IL"/>
        </w:rPr>
        <w:t>正確的</w:t>
      </w:r>
      <w:r>
        <w:rPr>
          <w:bCs/>
          <w:sz w:val="24"/>
          <w:szCs w:val="24"/>
          <w:lang w:val="zh-Hant" w:eastAsia="zh-TW" w:bidi="he-IL"/>
        </w:rPr>
        <w:t>聖餐</w:t>
      </w:r>
      <w:r w:rsidR="00A1469B">
        <w:rPr>
          <w:bCs/>
          <w:sz w:val="24"/>
          <w:szCs w:val="24"/>
          <w:lang w:val="zh-Hant" w:eastAsia="zh-TW" w:bidi="he-IL"/>
        </w:rPr>
        <w:t>屬靈</w:t>
      </w:r>
      <w:r>
        <w:rPr>
          <w:bCs/>
          <w:sz w:val="24"/>
          <w:szCs w:val="24"/>
          <w:lang w:val="zh-Hant" w:eastAsia="zh-TW" w:bidi="he-IL"/>
        </w:rPr>
        <w:t>意義</w:t>
      </w:r>
      <w:r w:rsidR="00A1469B">
        <w:rPr>
          <w:bCs/>
          <w:sz w:val="24"/>
          <w:szCs w:val="24"/>
          <w:lang w:val="zh-Hant" w:eastAsia="zh-TW" w:bidi="he-IL"/>
        </w:rPr>
        <w:t>。</w:t>
      </w:r>
      <w:r w:rsidR="00A1469B">
        <w:rPr>
          <w:bCs/>
          <w:sz w:val="24"/>
          <w:szCs w:val="24"/>
          <w:lang w:val="zh-Hant" w:eastAsia="zh-TW" w:bidi="he-IL"/>
        </w:rPr>
        <w:t xml:space="preserve"> </w:t>
      </w:r>
    </w:p>
    <w:p w14:paraId="4979D28D" w14:textId="35491DFB" w:rsidR="002B3F7D" w:rsidRPr="00CB6E43" w:rsidRDefault="002B3F7D" w:rsidP="00E23C16">
      <w:pPr>
        <w:pStyle w:val="a3"/>
        <w:numPr>
          <w:ilvl w:val="1"/>
          <w:numId w:val="1"/>
        </w:numPr>
        <w:ind w:left="1170" w:hanging="360"/>
        <w:rPr>
          <w:rFonts w:ascii="微软雅黑" w:eastAsia="微软雅黑" w:hAnsi="微软雅黑" w:cs="Calibri"/>
          <w:b/>
          <w:color w:val="000000" w:themeColor="text1"/>
          <w:sz w:val="16"/>
          <w:szCs w:val="16"/>
          <w:lang w:eastAsia="zh-TW" w:bidi="he-IL"/>
        </w:rPr>
      </w:pPr>
      <w:r w:rsidRPr="00CB6E43">
        <w:rPr>
          <w:b/>
          <w:color w:val="000000" w:themeColor="text1"/>
          <w:sz w:val="24"/>
          <w:szCs w:val="24"/>
          <w:lang w:val="zh-Hant" w:eastAsia="zh-TW" w:bidi="he-IL"/>
        </w:rPr>
        <w:t>以下哪項</w:t>
      </w:r>
      <w:r w:rsidRPr="00CB6E43">
        <w:rPr>
          <w:b/>
          <w:color w:val="FF0000"/>
          <w:sz w:val="24"/>
          <w:szCs w:val="24"/>
          <w:lang w:val="zh-Hant" w:eastAsia="zh-TW" w:bidi="he-IL"/>
        </w:rPr>
        <w:t>不是</w:t>
      </w:r>
      <w:r w:rsidRPr="00CB6E43">
        <w:rPr>
          <w:b/>
          <w:color w:val="000000" w:themeColor="text1"/>
          <w:sz w:val="24"/>
          <w:szCs w:val="24"/>
          <w:lang w:val="zh-Hant" w:eastAsia="zh-TW" w:bidi="he-IL"/>
        </w:rPr>
        <w:t>宗教改革前的敬拜弊端：</w:t>
      </w:r>
    </w:p>
    <w:p w14:paraId="618F51DF" w14:textId="77777777"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聖道的敬拜越來越不重要了。</w:t>
      </w:r>
    </w:p>
    <w:p w14:paraId="5244D25E" w14:textId="6D22F194"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敬拜全用拉丁文，會眾無法參與。</w:t>
      </w:r>
    </w:p>
    <w:p w14:paraId="354751BE" w14:textId="7075AAB6"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lastRenderedPageBreak/>
        <w:t>聖餐只強調復活的喜樂卻沒有紀念主受難的神聖莊嚴。</w:t>
      </w:r>
    </w:p>
    <w:p w14:paraId="731A2138" w14:textId="2114949C"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在眾多平常的彌撒中，只有神父可以領杯和餅。</w:t>
      </w:r>
    </w:p>
    <w:p w14:paraId="33EAC4ED" w14:textId="71B76005" w:rsidR="002B3F7D" w:rsidRPr="00CB6E43" w:rsidRDefault="002B3F7D" w:rsidP="00E23C16">
      <w:pPr>
        <w:pStyle w:val="a3"/>
        <w:numPr>
          <w:ilvl w:val="1"/>
          <w:numId w:val="1"/>
        </w:numPr>
        <w:ind w:left="1170" w:hanging="360"/>
        <w:rPr>
          <w:rFonts w:ascii="微软雅黑" w:eastAsia="微软雅黑" w:hAnsi="微软雅黑" w:cs="Calibri"/>
          <w:b/>
          <w:color w:val="000000" w:themeColor="text1"/>
          <w:sz w:val="24"/>
          <w:szCs w:val="24"/>
          <w:lang w:bidi="he-IL"/>
        </w:rPr>
      </w:pPr>
      <w:r w:rsidRPr="00CB6E43">
        <w:rPr>
          <w:b/>
          <w:color w:val="000000" w:themeColor="text1"/>
          <w:sz w:val="24"/>
          <w:szCs w:val="24"/>
          <w:lang w:val="zh-Hant" w:eastAsia="zh-TW" w:bidi="he-IL"/>
        </w:rPr>
        <w:t>以下</w:t>
      </w:r>
      <w:r w:rsidRPr="00CB6E43">
        <w:rPr>
          <w:b/>
          <w:color w:val="FF0000"/>
          <w:sz w:val="24"/>
          <w:szCs w:val="24"/>
          <w:lang w:val="zh-Hant" w:eastAsia="zh-TW" w:bidi="he-IL"/>
        </w:rPr>
        <w:t>哪幾項</w:t>
      </w:r>
      <w:r w:rsidRPr="00CB6E43">
        <w:rPr>
          <w:b/>
          <w:color w:val="000000" w:themeColor="text1"/>
          <w:sz w:val="24"/>
          <w:szCs w:val="24"/>
          <w:lang w:val="zh-Hant" w:eastAsia="zh-TW" w:bidi="he-IL"/>
        </w:rPr>
        <w:t>是英國的清教徒運動帶來深遠影響？</w:t>
      </w:r>
      <w:r w:rsidRPr="00CB6E43">
        <w:rPr>
          <w:b/>
          <w:color w:val="000000" w:themeColor="text1"/>
          <w:sz w:val="24"/>
          <w:szCs w:val="24"/>
          <w:lang w:val="zh-Hant" w:eastAsia="zh-TW" w:bidi="he-IL"/>
        </w:rPr>
        <w:t xml:space="preserve"> </w:t>
      </w:r>
      <w:r w:rsidRPr="00CB6E43">
        <w:rPr>
          <w:b/>
          <w:color w:val="000000" w:themeColor="text1"/>
          <w:sz w:val="24"/>
          <w:szCs w:val="24"/>
          <w:lang w:val="zh-Hant" w:bidi="he-IL"/>
        </w:rPr>
        <w:t>（</w:t>
      </w:r>
      <w:r w:rsidR="00CB6E43" w:rsidRPr="00CB6E43">
        <w:rPr>
          <w:b/>
          <w:color w:val="000000" w:themeColor="text1"/>
          <w:sz w:val="24"/>
          <w:szCs w:val="24"/>
          <w:lang w:val="zh-Hant" w:bidi="he-IL"/>
        </w:rPr>
        <w:t>10</w:t>
      </w:r>
      <w:r w:rsidR="00CB6E43" w:rsidRPr="00CB6E43">
        <w:rPr>
          <w:b/>
          <w:color w:val="000000" w:themeColor="text1"/>
          <w:sz w:val="24"/>
          <w:szCs w:val="24"/>
          <w:lang w:val="zh-Hant" w:bidi="he-IL"/>
        </w:rPr>
        <w:t>分）</w:t>
      </w:r>
    </w:p>
    <w:p w14:paraId="69880D4D" w14:textId="219BAE65"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留下豐富的屬靈著作資源</w:t>
      </w:r>
      <w:r w:rsidRPr="00CB6E43">
        <w:rPr>
          <w:bCs/>
          <w:color w:val="000000" w:themeColor="text1"/>
          <w:sz w:val="24"/>
          <w:szCs w:val="24"/>
          <w:lang w:val="zh-Hant" w:eastAsia="zh-TW" w:bidi="he-IL"/>
        </w:rPr>
        <w:t>;</w:t>
      </w:r>
    </w:p>
    <w:p w14:paraId="2AFAA13C" w14:textId="77777777"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注重家庭敬拜和個人敬拜，敬虔的生命深深影響了後來的信徒</w:t>
      </w:r>
      <w:r w:rsidRPr="00CB6E43">
        <w:rPr>
          <w:bCs/>
          <w:color w:val="000000" w:themeColor="text1"/>
          <w:sz w:val="24"/>
          <w:szCs w:val="24"/>
          <w:lang w:val="zh-Hant" w:eastAsia="zh-TW" w:bidi="he-IL"/>
        </w:rPr>
        <w:t>;</w:t>
      </w:r>
    </w:p>
    <w:p w14:paraId="3A638245" w14:textId="26F11FB0"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講道，禱告和唱詩，不注重形式，非常強調聖靈自由感動</w:t>
      </w:r>
    </w:p>
    <w:p w14:paraId="6C085036" w14:textId="6C7E0A71"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強調講道的重要性，並撰寫系統論述真理的講章</w:t>
      </w:r>
      <w:r w:rsidRPr="00CB6E43">
        <w:rPr>
          <w:bCs/>
          <w:color w:val="000000" w:themeColor="text1"/>
          <w:sz w:val="24"/>
          <w:szCs w:val="24"/>
          <w:lang w:val="zh-Hant" w:eastAsia="zh-TW" w:bidi="he-IL"/>
        </w:rPr>
        <w:t>;</w:t>
      </w:r>
    </w:p>
    <w:p w14:paraId="3106D439" w14:textId="39B3C5BF" w:rsidR="002B3F7D" w:rsidRPr="00CB6E43" w:rsidRDefault="002B3F7D" w:rsidP="00E23C16">
      <w:pPr>
        <w:pStyle w:val="a3"/>
        <w:numPr>
          <w:ilvl w:val="2"/>
          <w:numId w:val="1"/>
        </w:numPr>
        <w:ind w:left="1890" w:hanging="330"/>
        <w:rPr>
          <w:rFonts w:ascii="微软雅黑" w:eastAsia="微软雅黑" w:hAnsi="微软雅黑" w:cs="Calibri"/>
          <w:bCs/>
          <w:color w:val="000000" w:themeColor="text1"/>
          <w:sz w:val="24"/>
          <w:szCs w:val="24"/>
          <w:lang w:eastAsia="zh-TW" w:bidi="he-IL"/>
        </w:rPr>
      </w:pPr>
      <w:r w:rsidRPr="00CB6E43">
        <w:rPr>
          <w:bCs/>
          <w:color w:val="000000" w:themeColor="text1"/>
          <w:sz w:val="24"/>
          <w:szCs w:val="24"/>
          <w:lang w:val="zh-Hant" w:eastAsia="zh-TW" w:bidi="he-IL"/>
        </w:rPr>
        <w:t>強調聖靈的工作在個人靈命成長和解經讀經等基督徒生活各方面的重要性。</w:t>
      </w:r>
    </w:p>
    <w:p w14:paraId="1DCC2E56" w14:textId="3A4076A8" w:rsidR="002B3F7D" w:rsidRPr="00CB6E43" w:rsidRDefault="002B3F7D" w:rsidP="00E23C16">
      <w:pPr>
        <w:pStyle w:val="a3"/>
        <w:numPr>
          <w:ilvl w:val="1"/>
          <w:numId w:val="1"/>
        </w:numPr>
        <w:spacing w:after="0" w:line="240" w:lineRule="auto"/>
        <w:ind w:left="900" w:hanging="270"/>
        <w:rPr>
          <w:rFonts w:ascii="微软雅黑" w:eastAsia="微软雅黑" w:hAnsi="微软雅黑" w:cs="Calibri"/>
          <w:b/>
          <w:color w:val="000000" w:themeColor="text1"/>
          <w:sz w:val="24"/>
          <w:szCs w:val="24"/>
          <w:lang w:bidi="he-IL"/>
        </w:rPr>
      </w:pPr>
      <w:r w:rsidRPr="00CB6E43">
        <w:rPr>
          <w:b/>
          <w:color w:val="000000" w:themeColor="text1"/>
          <w:sz w:val="24"/>
          <w:szCs w:val="24"/>
          <w:lang w:val="zh-Hant" w:eastAsia="zh-TW" w:bidi="he-IL"/>
        </w:rPr>
        <w:t>敬虔主義主要興起在以下哪個國家？</w:t>
      </w:r>
      <w:r w:rsidRPr="00CB6E43">
        <w:rPr>
          <w:b/>
          <w:color w:val="000000" w:themeColor="text1"/>
          <w:sz w:val="24"/>
          <w:szCs w:val="24"/>
          <w:lang w:val="zh-Hant" w:eastAsia="zh-TW" w:bidi="he-IL"/>
        </w:rPr>
        <w:t xml:space="preserve"> </w:t>
      </w:r>
      <w:r w:rsidRPr="00CB6E43">
        <w:rPr>
          <w:b/>
          <w:color w:val="000000" w:themeColor="text1"/>
          <w:sz w:val="24"/>
          <w:szCs w:val="24"/>
          <w:lang w:val="zh-Hant" w:bidi="he-IL"/>
        </w:rPr>
        <w:t>（</w:t>
      </w:r>
      <w:r w:rsidRPr="00CB6E43">
        <w:rPr>
          <w:b/>
          <w:color w:val="000000" w:themeColor="text1"/>
          <w:sz w:val="24"/>
          <w:szCs w:val="24"/>
          <w:lang w:val="zh-Hant" w:bidi="he-IL"/>
        </w:rPr>
        <w:t>10</w:t>
      </w:r>
      <w:r w:rsidRPr="00CB6E43">
        <w:rPr>
          <w:b/>
          <w:color w:val="000000" w:themeColor="text1"/>
          <w:sz w:val="24"/>
          <w:szCs w:val="24"/>
          <w:lang w:val="zh-Hant" w:bidi="he-IL"/>
        </w:rPr>
        <w:t>分）</w:t>
      </w:r>
    </w:p>
    <w:p w14:paraId="026A4C47" w14:textId="0123A0FA"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德國</w:t>
      </w:r>
    </w:p>
    <w:p w14:paraId="4EE33504" w14:textId="78A7162B"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英國</w:t>
      </w:r>
    </w:p>
    <w:p w14:paraId="3D0A5AFE" w14:textId="22808623"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法國</w:t>
      </w:r>
    </w:p>
    <w:p w14:paraId="37A6AF7A" w14:textId="5BB33DA2"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美國</w:t>
      </w:r>
    </w:p>
    <w:p w14:paraId="5BABAB75" w14:textId="3541D977" w:rsidR="002B3F7D" w:rsidRPr="00CB6E43" w:rsidRDefault="002B3F7D" w:rsidP="00E23C16">
      <w:pPr>
        <w:pStyle w:val="a3"/>
        <w:numPr>
          <w:ilvl w:val="1"/>
          <w:numId w:val="1"/>
        </w:numPr>
        <w:spacing w:after="0" w:line="240" w:lineRule="auto"/>
        <w:ind w:left="900" w:hanging="270"/>
        <w:rPr>
          <w:rFonts w:ascii="微软雅黑" w:eastAsia="微软雅黑" w:hAnsi="微软雅黑" w:cs="Calibri"/>
          <w:bCs/>
          <w:color w:val="000000" w:themeColor="text1"/>
          <w:sz w:val="24"/>
          <w:szCs w:val="24"/>
          <w:lang w:bidi="he-IL"/>
        </w:rPr>
      </w:pPr>
      <w:r w:rsidRPr="00CB6E43">
        <w:rPr>
          <w:b/>
          <w:color w:val="000000" w:themeColor="text1"/>
          <w:sz w:val="24"/>
          <w:szCs w:val="24"/>
          <w:lang w:val="zh-Hant" w:eastAsia="zh-TW" w:bidi="he-IL"/>
        </w:rPr>
        <w:t>奮興運動主要興起在以下哪個國家？</w:t>
      </w:r>
      <w:r w:rsidRPr="00CB6E43">
        <w:rPr>
          <w:b/>
          <w:color w:val="000000" w:themeColor="text1"/>
          <w:sz w:val="24"/>
          <w:szCs w:val="24"/>
          <w:lang w:val="zh-Hant" w:eastAsia="zh-TW" w:bidi="he-IL"/>
        </w:rPr>
        <w:t xml:space="preserve"> </w:t>
      </w:r>
      <w:r w:rsidRPr="00CB6E43">
        <w:rPr>
          <w:b/>
          <w:color w:val="000000" w:themeColor="text1"/>
          <w:sz w:val="24"/>
          <w:szCs w:val="24"/>
          <w:lang w:val="zh-Hant" w:bidi="he-IL"/>
        </w:rPr>
        <w:t>（</w:t>
      </w:r>
      <w:r w:rsidRPr="00CB6E43">
        <w:rPr>
          <w:b/>
          <w:color w:val="000000" w:themeColor="text1"/>
          <w:sz w:val="24"/>
          <w:szCs w:val="24"/>
          <w:lang w:val="zh-Hant" w:bidi="he-IL"/>
        </w:rPr>
        <w:t>10</w:t>
      </w:r>
      <w:r w:rsidRPr="00CB6E43">
        <w:rPr>
          <w:b/>
          <w:color w:val="000000" w:themeColor="text1"/>
          <w:sz w:val="24"/>
          <w:szCs w:val="24"/>
          <w:lang w:val="zh-Hant" w:bidi="he-IL"/>
        </w:rPr>
        <w:t>分）</w:t>
      </w:r>
    </w:p>
    <w:p w14:paraId="23FB2336" w14:textId="77777777"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德國</w:t>
      </w:r>
    </w:p>
    <w:p w14:paraId="74828D08" w14:textId="77777777"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英國</w:t>
      </w:r>
    </w:p>
    <w:p w14:paraId="4F695182" w14:textId="77777777"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法國</w:t>
      </w:r>
    </w:p>
    <w:p w14:paraId="5213925E" w14:textId="5488261D"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美國</w:t>
      </w:r>
    </w:p>
    <w:p w14:paraId="7C2F7E93" w14:textId="7826BC4D" w:rsidR="002B3F7D" w:rsidRPr="00CB6E43" w:rsidRDefault="002B3F7D" w:rsidP="00E23C16">
      <w:pPr>
        <w:pStyle w:val="a3"/>
        <w:numPr>
          <w:ilvl w:val="1"/>
          <w:numId w:val="1"/>
        </w:numPr>
        <w:spacing w:after="0" w:line="240" w:lineRule="auto"/>
        <w:ind w:left="900" w:hanging="270"/>
        <w:rPr>
          <w:rFonts w:ascii="微软雅黑" w:eastAsia="微软雅黑" w:hAnsi="微软雅黑" w:cs="Calibri"/>
          <w:bCs/>
          <w:color w:val="000000" w:themeColor="text1"/>
          <w:sz w:val="24"/>
          <w:szCs w:val="24"/>
          <w:lang w:bidi="he-IL"/>
        </w:rPr>
      </w:pPr>
      <w:r w:rsidRPr="00CB6E43">
        <w:rPr>
          <w:b/>
          <w:color w:val="000000" w:themeColor="text1"/>
          <w:sz w:val="24"/>
          <w:szCs w:val="24"/>
          <w:lang w:val="zh-Hant" w:eastAsia="zh-TW" w:bidi="he-IL"/>
        </w:rPr>
        <w:t>以下</w:t>
      </w:r>
      <w:r w:rsidRPr="00CB6E43">
        <w:rPr>
          <w:b/>
          <w:color w:val="FF0000"/>
          <w:sz w:val="24"/>
          <w:szCs w:val="24"/>
          <w:lang w:val="zh-Hant" w:eastAsia="zh-TW" w:bidi="he-IL"/>
        </w:rPr>
        <w:t>哪兩位</w:t>
      </w:r>
      <w:r w:rsidRPr="00CB6E43">
        <w:rPr>
          <w:b/>
          <w:color w:val="000000" w:themeColor="text1"/>
          <w:sz w:val="24"/>
          <w:szCs w:val="24"/>
          <w:lang w:val="zh-Hant" w:eastAsia="zh-TW" w:bidi="he-IL"/>
        </w:rPr>
        <w:t>不是宗教改革家？</w:t>
      </w:r>
      <w:r w:rsidRPr="00CB6E43">
        <w:rPr>
          <w:b/>
          <w:color w:val="000000" w:themeColor="text1"/>
          <w:sz w:val="24"/>
          <w:szCs w:val="24"/>
          <w:lang w:val="zh-Hant" w:eastAsia="zh-TW" w:bidi="he-IL"/>
        </w:rPr>
        <w:t xml:space="preserve"> </w:t>
      </w:r>
      <w:r w:rsidRPr="00CB6E43">
        <w:rPr>
          <w:b/>
          <w:color w:val="000000" w:themeColor="text1"/>
          <w:sz w:val="24"/>
          <w:szCs w:val="24"/>
          <w:lang w:val="zh-Hant" w:bidi="he-IL"/>
        </w:rPr>
        <w:t>（</w:t>
      </w:r>
      <w:r w:rsidRPr="00CB6E43">
        <w:rPr>
          <w:b/>
          <w:color w:val="000000" w:themeColor="text1"/>
          <w:sz w:val="24"/>
          <w:szCs w:val="24"/>
          <w:lang w:val="zh-Hant" w:bidi="he-IL"/>
        </w:rPr>
        <w:t>10</w:t>
      </w:r>
      <w:r w:rsidRPr="00CB6E43">
        <w:rPr>
          <w:b/>
          <w:color w:val="000000" w:themeColor="text1"/>
          <w:sz w:val="24"/>
          <w:szCs w:val="24"/>
          <w:lang w:val="zh-Hant" w:bidi="he-IL"/>
        </w:rPr>
        <w:t>分）</w:t>
      </w:r>
    </w:p>
    <w:p w14:paraId="2280B638" w14:textId="4BAF2282"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約翰</w:t>
      </w:r>
      <w:r w:rsidRPr="00CB6E43">
        <w:rPr>
          <w:color w:val="000000" w:themeColor="text1"/>
          <w:sz w:val="20"/>
          <w:szCs w:val="20"/>
          <w:lang w:val="zh-Hant"/>
        </w:rPr>
        <w:t>·</w:t>
      </w:r>
      <w:r>
        <w:rPr>
          <w:lang w:val="zh-Hant"/>
        </w:rPr>
        <w:t xml:space="preserve"> </w:t>
      </w:r>
      <w:r w:rsidRPr="00CB6E43">
        <w:rPr>
          <w:bCs/>
          <w:color w:val="000000" w:themeColor="text1"/>
          <w:sz w:val="24"/>
          <w:szCs w:val="24"/>
          <w:lang w:val="zh-Hant" w:bidi="he-IL"/>
        </w:rPr>
        <w:t>歐文（</w:t>
      </w:r>
      <w:r w:rsidRPr="00CB6E43">
        <w:rPr>
          <w:bCs/>
          <w:color w:val="000000" w:themeColor="text1"/>
          <w:sz w:val="24"/>
          <w:szCs w:val="24"/>
          <w:lang w:val="zh-Hant" w:bidi="he-IL"/>
        </w:rPr>
        <w:t>John Owen</w:t>
      </w:r>
      <w:r w:rsidRPr="00CB6E43">
        <w:rPr>
          <w:bCs/>
          <w:color w:val="000000" w:themeColor="text1"/>
          <w:sz w:val="24"/>
          <w:szCs w:val="24"/>
          <w:lang w:val="zh-Hant" w:bidi="he-IL"/>
        </w:rPr>
        <w:t>）</w:t>
      </w:r>
    </w:p>
    <w:p w14:paraId="18CBBF7B" w14:textId="5F787A89"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馬丁</w:t>
      </w:r>
      <w:r w:rsidRPr="00CB6E43">
        <w:rPr>
          <w:color w:val="000000" w:themeColor="text1"/>
          <w:sz w:val="20"/>
          <w:szCs w:val="20"/>
          <w:lang w:val="zh-Hant"/>
        </w:rPr>
        <w:t>·</w:t>
      </w:r>
      <w:r>
        <w:rPr>
          <w:lang w:val="zh-Hant"/>
        </w:rPr>
        <w:t xml:space="preserve"> </w:t>
      </w:r>
      <w:r w:rsidRPr="00CB6E43">
        <w:rPr>
          <w:bCs/>
          <w:color w:val="000000" w:themeColor="text1"/>
          <w:sz w:val="24"/>
          <w:szCs w:val="24"/>
          <w:lang w:val="zh-Hant" w:bidi="he-IL"/>
        </w:rPr>
        <w:t>路德</w:t>
      </w:r>
      <w:r w:rsidRPr="00CB6E43">
        <w:rPr>
          <w:bCs/>
          <w:color w:val="000000" w:themeColor="text1"/>
          <w:sz w:val="24"/>
          <w:szCs w:val="24"/>
          <w:lang w:val="zh-Hant" w:bidi="he-IL"/>
        </w:rPr>
        <w:t xml:space="preserve"> </w:t>
      </w:r>
      <w:r w:rsidRPr="00CB6E43">
        <w:rPr>
          <w:bCs/>
          <w:color w:val="000000" w:themeColor="text1"/>
          <w:sz w:val="24"/>
          <w:szCs w:val="24"/>
          <w:lang w:val="zh-Hant" w:bidi="he-IL"/>
        </w:rPr>
        <w:t>（</w:t>
      </w:r>
      <w:r w:rsidRPr="00CB6E43">
        <w:rPr>
          <w:bCs/>
          <w:color w:val="000000" w:themeColor="text1"/>
          <w:sz w:val="24"/>
          <w:szCs w:val="24"/>
          <w:lang w:val="zh-Hant" w:bidi="he-IL"/>
        </w:rPr>
        <w:t>Martin Luther</w:t>
      </w:r>
      <w:r w:rsidRPr="00CB6E43">
        <w:rPr>
          <w:bCs/>
          <w:color w:val="000000" w:themeColor="text1"/>
          <w:sz w:val="24"/>
          <w:szCs w:val="24"/>
          <w:lang w:val="zh-Hant" w:bidi="he-IL"/>
        </w:rPr>
        <w:t>）</w:t>
      </w:r>
    </w:p>
    <w:p w14:paraId="367DE7FE" w14:textId="7F586841"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約翰</w:t>
      </w:r>
      <w:r w:rsidRPr="00CB6E43">
        <w:rPr>
          <w:color w:val="000000" w:themeColor="text1"/>
          <w:sz w:val="20"/>
          <w:szCs w:val="20"/>
          <w:lang w:val="zh-Hant"/>
        </w:rPr>
        <w:t>·</w:t>
      </w:r>
      <w:r>
        <w:rPr>
          <w:lang w:val="zh-Hant"/>
        </w:rPr>
        <w:t xml:space="preserve"> </w:t>
      </w:r>
      <w:r w:rsidRPr="00CB6E43">
        <w:rPr>
          <w:color w:val="000000" w:themeColor="text1"/>
          <w:sz w:val="24"/>
          <w:szCs w:val="24"/>
          <w:lang w:val="zh-Hant"/>
        </w:rPr>
        <w:t>加爾文</w:t>
      </w:r>
      <w:r w:rsidRPr="00CB6E43">
        <w:rPr>
          <w:color w:val="000000" w:themeColor="text1"/>
          <w:sz w:val="24"/>
          <w:szCs w:val="24"/>
          <w:lang w:val="zh-Hant"/>
        </w:rPr>
        <w:t xml:space="preserve"> </w:t>
      </w:r>
      <w:r w:rsidRPr="00CB6E43">
        <w:rPr>
          <w:color w:val="000000" w:themeColor="text1"/>
          <w:sz w:val="24"/>
          <w:szCs w:val="24"/>
          <w:lang w:val="zh-Hant"/>
        </w:rPr>
        <w:t>（</w:t>
      </w:r>
      <w:r w:rsidRPr="00CB6E43">
        <w:rPr>
          <w:color w:val="000000" w:themeColor="text1"/>
          <w:sz w:val="24"/>
          <w:szCs w:val="24"/>
          <w:lang w:val="zh-Hant"/>
        </w:rPr>
        <w:t>John Calvin</w:t>
      </w:r>
      <w:r w:rsidRPr="00CB6E43">
        <w:rPr>
          <w:color w:val="000000" w:themeColor="text1"/>
          <w:sz w:val="24"/>
          <w:szCs w:val="24"/>
          <w:lang w:val="zh-Hant"/>
        </w:rPr>
        <w:t>）</w:t>
      </w:r>
    </w:p>
    <w:p w14:paraId="52D32CCD" w14:textId="014C196F" w:rsidR="002B3F7D" w:rsidRPr="00CB6E43" w:rsidRDefault="002B3F7D"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color w:val="000000" w:themeColor="text1"/>
          <w:sz w:val="24"/>
          <w:szCs w:val="24"/>
          <w:lang w:val="zh-Hant"/>
        </w:rPr>
        <w:t>菲力浦</w:t>
      </w:r>
      <w:r w:rsidRPr="00CB6E43">
        <w:rPr>
          <w:color w:val="000000" w:themeColor="text1"/>
          <w:sz w:val="24"/>
          <w:szCs w:val="24"/>
          <w:lang w:val="zh-Hant"/>
        </w:rPr>
        <w:t xml:space="preserve"> </w:t>
      </w:r>
      <w:r w:rsidRPr="00CB6E43">
        <w:rPr>
          <w:color w:val="000000" w:themeColor="text1"/>
          <w:sz w:val="20"/>
          <w:szCs w:val="20"/>
          <w:lang w:val="zh-Hant"/>
        </w:rPr>
        <w:t>·</w:t>
      </w:r>
      <w:r>
        <w:rPr>
          <w:lang w:val="zh-Hant"/>
        </w:rPr>
        <w:t xml:space="preserve"> </w:t>
      </w:r>
      <w:r w:rsidRPr="00CB6E43">
        <w:rPr>
          <w:color w:val="000000" w:themeColor="text1"/>
          <w:sz w:val="24"/>
          <w:szCs w:val="24"/>
          <w:lang w:val="zh-Hant"/>
        </w:rPr>
        <w:t>雅各</w:t>
      </w:r>
      <w:r w:rsidRPr="00CB6E43">
        <w:rPr>
          <w:color w:val="000000" w:themeColor="text1"/>
          <w:sz w:val="24"/>
          <w:szCs w:val="24"/>
          <w:lang w:val="zh-Hant"/>
        </w:rPr>
        <w:t xml:space="preserve"> </w:t>
      </w:r>
      <w:r w:rsidRPr="00CB6E43">
        <w:rPr>
          <w:color w:val="000000" w:themeColor="text1"/>
          <w:sz w:val="20"/>
          <w:szCs w:val="20"/>
          <w:lang w:val="zh-Hant"/>
        </w:rPr>
        <w:t>·</w:t>
      </w:r>
      <w:r>
        <w:rPr>
          <w:lang w:val="zh-Hant"/>
        </w:rPr>
        <w:t xml:space="preserve"> </w:t>
      </w:r>
      <w:r w:rsidRPr="00CB6E43">
        <w:rPr>
          <w:color w:val="000000" w:themeColor="text1"/>
          <w:sz w:val="24"/>
          <w:szCs w:val="24"/>
          <w:lang w:val="zh-Hant"/>
        </w:rPr>
        <w:t>施本爾（</w:t>
      </w:r>
      <w:r w:rsidRPr="00CB6E43">
        <w:rPr>
          <w:color w:val="000000" w:themeColor="text1"/>
          <w:sz w:val="24"/>
          <w:szCs w:val="24"/>
          <w:lang w:val="zh-Hant"/>
        </w:rPr>
        <w:t>Philipp Jacob Spener</w:t>
      </w:r>
      <w:r w:rsidRPr="00CB6E43">
        <w:rPr>
          <w:color w:val="000000" w:themeColor="text1"/>
          <w:sz w:val="24"/>
          <w:szCs w:val="24"/>
          <w:lang w:val="zh-Hant"/>
        </w:rPr>
        <w:t>）</w:t>
      </w:r>
    </w:p>
    <w:p w14:paraId="1423B226" w14:textId="5614EF5C" w:rsidR="00C279AD" w:rsidRPr="00CB6E43" w:rsidRDefault="00554016" w:rsidP="00E23C16">
      <w:pPr>
        <w:pStyle w:val="a3"/>
        <w:numPr>
          <w:ilvl w:val="1"/>
          <w:numId w:val="1"/>
        </w:numPr>
        <w:spacing w:after="0" w:line="240" w:lineRule="auto"/>
        <w:ind w:left="1080" w:hanging="450"/>
        <w:rPr>
          <w:rFonts w:ascii="微软雅黑" w:eastAsia="微软雅黑" w:hAnsi="微软雅黑" w:cs="Calibri"/>
          <w:bCs/>
          <w:color w:val="000000" w:themeColor="text1"/>
          <w:sz w:val="24"/>
          <w:szCs w:val="24"/>
          <w:lang w:bidi="he-IL"/>
        </w:rPr>
      </w:pPr>
      <w:r w:rsidRPr="00CB6E43">
        <w:rPr>
          <w:b/>
          <w:color w:val="000000" w:themeColor="text1"/>
          <w:sz w:val="24"/>
          <w:szCs w:val="24"/>
          <w:lang w:val="zh-Hant" w:eastAsia="zh-TW" w:bidi="he-IL"/>
        </w:rPr>
        <w:t>以下哪項不一定是敬拜的舉動？</w:t>
      </w:r>
      <w:r w:rsidRPr="00CB6E43">
        <w:rPr>
          <w:b/>
          <w:color w:val="000000" w:themeColor="text1"/>
          <w:sz w:val="24"/>
          <w:szCs w:val="24"/>
          <w:lang w:val="zh-Hant" w:eastAsia="zh-TW" w:bidi="he-IL"/>
        </w:rPr>
        <w:t xml:space="preserve"> </w:t>
      </w:r>
      <w:r w:rsidRPr="00CB6E43">
        <w:rPr>
          <w:b/>
          <w:color w:val="000000" w:themeColor="text1"/>
          <w:sz w:val="24"/>
          <w:szCs w:val="24"/>
          <w:lang w:val="zh-Hant" w:bidi="he-IL"/>
        </w:rPr>
        <w:t>（</w:t>
      </w:r>
      <w:r w:rsidR="005F154E" w:rsidRPr="00CB6E43">
        <w:rPr>
          <w:b/>
          <w:color w:val="000000" w:themeColor="text1"/>
          <w:sz w:val="24"/>
          <w:szCs w:val="24"/>
          <w:lang w:val="zh-Hant" w:bidi="he-IL"/>
        </w:rPr>
        <w:t>10</w:t>
      </w:r>
      <w:r w:rsidR="005F154E" w:rsidRPr="00CB6E43">
        <w:rPr>
          <w:b/>
          <w:color w:val="000000" w:themeColor="text1"/>
          <w:sz w:val="24"/>
          <w:szCs w:val="24"/>
          <w:lang w:val="zh-Hant" w:bidi="he-IL"/>
        </w:rPr>
        <w:t>分）</w:t>
      </w:r>
    </w:p>
    <w:p w14:paraId="049D25B1" w14:textId="6CC71F19" w:rsidR="00554016" w:rsidRPr="00CB6E43" w:rsidRDefault="00554016"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向神禱告</w:t>
      </w:r>
    </w:p>
    <w:p w14:paraId="04299983" w14:textId="156C1B27" w:rsidR="00554016" w:rsidRPr="00CB6E43" w:rsidRDefault="00554016"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默想神</w:t>
      </w:r>
    </w:p>
    <w:p w14:paraId="6F5A67FA" w14:textId="65115626" w:rsidR="00554016" w:rsidRPr="00CB6E43" w:rsidRDefault="00554016"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順服神</w:t>
      </w:r>
    </w:p>
    <w:p w14:paraId="0724FC80" w14:textId="48F1E629" w:rsidR="00554016" w:rsidRPr="00CB6E43" w:rsidRDefault="00554016"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思念神</w:t>
      </w:r>
    </w:p>
    <w:p w14:paraId="02C0F48F" w14:textId="6522E7D6" w:rsidR="00554016" w:rsidRPr="00453A53" w:rsidRDefault="00554016"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453A53">
        <w:rPr>
          <w:bCs/>
          <w:color w:val="000000" w:themeColor="text1"/>
          <w:sz w:val="24"/>
          <w:szCs w:val="24"/>
          <w:lang w:val="zh-Hant" w:bidi="he-IL"/>
        </w:rPr>
        <w:t>唱歌</w:t>
      </w:r>
    </w:p>
    <w:p w14:paraId="7893CDD8" w14:textId="19E887B6" w:rsidR="00554016" w:rsidRPr="00CB6E43" w:rsidRDefault="00554016"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讚美神</w:t>
      </w:r>
    </w:p>
    <w:p w14:paraId="08AB1202" w14:textId="0BB56DA7" w:rsidR="00554016" w:rsidRPr="00CB6E43" w:rsidRDefault="00554016" w:rsidP="00E23C1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bCs/>
          <w:color w:val="000000" w:themeColor="text1"/>
          <w:sz w:val="24"/>
          <w:szCs w:val="24"/>
          <w:lang w:val="zh-Hant" w:bidi="he-IL"/>
        </w:rPr>
        <w:t>向神認罪</w:t>
      </w:r>
    </w:p>
    <w:p w14:paraId="3D5DC4FE" w14:textId="77777777" w:rsidR="008C2464" w:rsidRDefault="008C2464" w:rsidP="00E23C16">
      <w:pPr>
        <w:pStyle w:val="a3"/>
        <w:numPr>
          <w:ilvl w:val="0"/>
          <w:numId w:val="1"/>
        </w:numPr>
        <w:ind w:left="270" w:hanging="90"/>
        <w:rPr>
          <w:rFonts w:ascii="微软雅黑" w:eastAsia="微软雅黑" w:hAnsi="微软雅黑" w:cs="Calibri"/>
          <w:b/>
          <w:sz w:val="24"/>
          <w:szCs w:val="24"/>
          <w:lang w:eastAsia="zh-TW" w:bidi="he-IL"/>
        </w:rPr>
      </w:pPr>
      <w:r>
        <w:rPr>
          <w:b/>
          <w:sz w:val="24"/>
          <w:szCs w:val="24"/>
          <w:lang w:val="zh-Hant" w:eastAsia="zh-TW" w:bidi="he-IL"/>
        </w:rPr>
        <w:t>策劃符合聖經真理的會眾敬拜</w:t>
      </w:r>
      <w:r w:rsidRPr="006D452D">
        <w:rPr>
          <w:b/>
          <w:sz w:val="24"/>
          <w:szCs w:val="24"/>
          <w:lang w:val="zh-Hant" w:eastAsia="zh-TW" w:bidi="he-IL"/>
        </w:rPr>
        <w:t>：</w:t>
      </w:r>
    </w:p>
    <w:p w14:paraId="515B169E" w14:textId="309E550C" w:rsidR="008C2464" w:rsidRDefault="008C2464" w:rsidP="00E23C16">
      <w:pPr>
        <w:pStyle w:val="a3"/>
        <w:numPr>
          <w:ilvl w:val="1"/>
          <w:numId w:val="1"/>
        </w:numPr>
        <w:ind w:left="900" w:hanging="270"/>
        <w:rPr>
          <w:rFonts w:ascii="微软雅黑" w:eastAsia="微软雅黑" w:hAnsi="微软雅黑" w:cs="Calibri"/>
          <w:b/>
          <w:sz w:val="24"/>
          <w:szCs w:val="24"/>
          <w:lang w:bidi="he-IL"/>
        </w:rPr>
      </w:pPr>
      <w:r>
        <w:rPr>
          <w:b/>
          <w:sz w:val="24"/>
          <w:szCs w:val="24"/>
          <w:lang w:val="zh-Hant" w:bidi="he-IL"/>
        </w:rPr>
        <w:lastRenderedPageBreak/>
        <w:t>必須守住的</w:t>
      </w:r>
      <w:r w:rsidR="00203F55">
        <w:rPr>
          <w:b/>
          <w:bCs/>
          <w:color w:val="FF0000"/>
          <w:sz w:val="24"/>
          <w:szCs w:val="24"/>
          <w:u w:val="single"/>
          <w:lang w:val="zh-Hant" w:bidi="he-IL"/>
        </w:rPr>
        <w:t>__________</w:t>
      </w:r>
      <w:r w:rsidR="00CB6E43">
        <w:rPr>
          <w:b/>
          <w:color w:val="FF0000"/>
          <w:sz w:val="24"/>
          <w:szCs w:val="24"/>
          <w:u w:val="single"/>
          <w:lang w:val="zh-Hant" w:bidi="he-IL"/>
        </w:rPr>
        <w:softHyphen/>
      </w:r>
      <w:r w:rsidR="00CB6E43">
        <w:rPr>
          <w:b/>
          <w:color w:val="FF0000"/>
          <w:sz w:val="24"/>
          <w:szCs w:val="24"/>
          <w:u w:val="single"/>
          <w:lang w:val="zh-Hant" w:bidi="he-IL"/>
        </w:rPr>
        <w:softHyphen/>
      </w:r>
      <w:r w:rsidR="00CB6E43">
        <w:rPr>
          <w:b/>
          <w:color w:val="FF0000"/>
          <w:sz w:val="24"/>
          <w:szCs w:val="24"/>
          <w:u w:val="single"/>
          <w:lang w:val="zh-Hant" w:bidi="he-IL"/>
        </w:rPr>
        <w:softHyphen/>
      </w:r>
      <w:r w:rsidR="00CB6E43">
        <w:rPr>
          <w:b/>
          <w:color w:val="FF0000"/>
          <w:sz w:val="24"/>
          <w:szCs w:val="24"/>
          <w:u w:val="single"/>
          <w:lang w:val="zh-Hant" w:bidi="he-IL"/>
        </w:rPr>
        <w:softHyphen/>
      </w:r>
      <w:r w:rsidR="00CB6E43">
        <w:rPr>
          <w:b/>
          <w:color w:val="FF0000"/>
          <w:sz w:val="24"/>
          <w:szCs w:val="24"/>
          <w:u w:val="single"/>
          <w:lang w:val="zh-Hant" w:bidi="he-IL"/>
        </w:rPr>
        <w:softHyphen/>
      </w:r>
      <w:r>
        <w:rPr>
          <w:b/>
          <w:sz w:val="24"/>
          <w:szCs w:val="24"/>
          <w:lang w:val="zh-Hant" w:bidi="he-IL"/>
        </w:rPr>
        <w:t>線：</w:t>
      </w:r>
    </w:p>
    <w:p w14:paraId="2E7F9D24" w14:textId="0928DEE7" w:rsidR="008C2464" w:rsidRPr="0011394C" w:rsidRDefault="00203F55" w:rsidP="00E23C16">
      <w:pPr>
        <w:pStyle w:val="a3"/>
        <w:numPr>
          <w:ilvl w:val="2"/>
          <w:numId w:val="1"/>
        </w:numPr>
        <w:ind w:left="1530" w:hanging="270"/>
        <w:rPr>
          <w:rFonts w:ascii="微软雅黑" w:eastAsia="微软雅黑" w:hAnsi="微软雅黑" w:cs="Calibri"/>
          <w:b/>
          <w:sz w:val="24"/>
          <w:szCs w:val="24"/>
          <w:lang w:eastAsia="zh-TW" w:bidi="he-IL"/>
        </w:rPr>
      </w:pPr>
      <w:r>
        <w:rPr>
          <w:b/>
          <w:bCs/>
          <w:color w:val="FF0000"/>
          <w:sz w:val="24"/>
          <w:szCs w:val="24"/>
          <w:u w:val="single"/>
          <w:lang w:val="zh-Hant" w:eastAsia="zh-TW" w:bidi="he-IL"/>
        </w:rPr>
        <w:t>__________</w:t>
      </w:r>
      <w:r w:rsidR="008C2464">
        <w:rPr>
          <w:bCs/>
          <w:sz w:val="24"/>
          <w:szCs w:val="24"/>
          <w:lang w:val="zh-Hant" w:eastAsia="zh-TW" w:bidi="he-IL"/>
        </w:rPr>
        <w:t>的神必須是敬拜的中心和物件！</w:t>
      </w:r>
      <w:r w:rsidR="008C2464">
        <w:rPr>
          <w:bCs/>
          <w:sz w:val="24"/>
          <w:szCs w:val="24"/>
          <w:lang w:val="zh-Hant" w:eastAsia="zh-TW" w:bidi="he-IL"/>
        </w:rPr>
        <w:t xml:space="preserve"> </w:t>
      </w:r>
    </w:p>
    <w:p w14:paraId="70BC3D93" w14:textId="28226078" w:rsidR="008C2464" w:rsidRDefault="008C2464" w:rsidP="00E23C16">
      <w:pPr>
        <w:pStyle w:val="a3"/>
        <w:numPr>
          <w:ilvl w:val="2"/>
          <w:numId w:val="1"/>
        </w:numPr>
        <w:ind w:left="1530" w:hanging="270"/>
        <w:rPr>
          <w:rFonts w:ascii="微软雅黑" w:eastAsia="微软雅黑" w:hAnsi="微软雅黑" w:cs="Calibri"/>
          <w:b/>
          <w:sz w:val="24"/>
          <w:szCs w:val="24"/>
          <w:lang w:bidi="he-IL"/>
        </w:rPr>
      </w:pPr>
      <w:r>
        <w:rPr>
          <w:bCs/>
          <w:sz w:val="24"/>
          <w:szCs w:val="24"/>
          <w:lang w:val="zh-Hant" w:bidi="he-IL"/>
        </w:rPr>
        <w:t>神的道</w:t>
      </w:r>
      <w:r w:rsidR="00614050">
        <w:rPr>
          <w:bCs/>
          <w:sz w:val="24"/>
          <w:szCs w:val="24"/>
          <w:lang w:val="zh-Hant" w:bidi="he-IL"/>
        </w:rPr>
        <w:t>/</w:t>
      </w:r>
      <w:r w:rsidR="00203F55">
        <w:rPr>
          <w:b/>
          <w:bCs/>
          <w:color w:val="FF0000"/>
          <w:sz w:val="24"/>
          <w:szCs w:val="24"/>
          <w:u w:val="single"/>
          <w:lang w:val="zh-Hant" w:bidi="he-IL"/>
        </w:rPr>
        <w:t>__________</w:t>
      </w:r>
      <w:r>
        <w:rPr>
          <w:bCs/>
          <w:sz w:val="24"/>
          <w:szCs w:val="24"/>
          <w:lang w:val="zh-Hant" w:bidi="he-IL"/>
        </w:rPr>
        <w:t>必須被高舉！</w:t>
      </w:r>
      <w:r>
        <w:rPr>
          <w:bCs/>
          <w:sz w:val="24"/>
          <w:szCs w:val="24"/>
          <w:lang w:val="zh-Hant" w:bidi="he-IL"/>
        </w:rPr>
        <w:t xml:space="preserve"> </w:t>
      </w:r>
    </w:p>
    <w:p w14:paraId="009325E5" w14:textId="192D3254" w:rsidR="008C2464" w:rsidRPr="00661777" w:rsidRDefault="008C2464" w:rsidP="00E23C16">
      <w:pPr>
        <w:pStyle w:val="a3"/>
        <w:numPr>
          <w:ilvl w:val="2"/>
          <w:numId w:val="1"/>
        </w:numPr>
        <w:ind w:left="1530" w:hanging="270"/>
        <w:rPr>
          <w:rFonts w:ascii="微软雅黑" w:eastAsia="微软雅黑" w:hAnsi="微软雅黑" w:cs="Calibri"/>
          <w:b/>
          <w:sz w:val="24"/>
          <w:szCs w:val="24"/>
          <w:lang w:eastAsia="zh-TW" w:bidi="he-IL"/>
        </w:rPr>
      </w:pPr>
      <w:r>
        <w:rPr>
          <w:bCs/>
          <w:sz w:val="24"/>
          <w:szCs w:val="24"/>
          <w:lang w:val="zh-Hant" w:eastAsia="zh-TW" w:bidi="he-IL"/>
        </w:rPr>
        <w:t>所</w:t>
      </w:r>
      <w:r w:rsidR="00203F55">
        <w:rPr>
          <w:b/>
          <w:bCs/>
          <w:color w:val="FF0000"/>
          <w:sz w:val="24"/>
          <w:szCs w:val="24"/>
          <w:u w:val="single"/>
          <w:lang w:val="zh-Hant" w:eastAsia="zh-TW" w:bidi="he-IL"/>
        </w:rPr>
        <w:t>__________</w:t>
      </w:r>
      <w:r>
        <w:rPr>
          <w:bCs/>
          <w:sz w:val="24"/>
          <w:szCs w:val="24"/>
          <w:lang w:val="zh-Hant" w:eastAsia="zh-TW" w:bidi="he-IL"/>
        </w:rPr>
        <w:t>詩歌，所</w:t>
      </w:r>
      <w:r w:rsidR="00203F55">
        <w:rPr>
          <w:b/>
          <w:bCs/>
          <w:color w:val="FF0000"/>
          <w:sz w:val="24"/>
          <w:szCs w:val="24"/>
          <w:u w:val="single"/>
          <w:lang w:val="zh-Hant" w:eastAsia="zh-TW" w:bidi="he-IL"/>
        </w:rPr>
        <w:t>__________</w:t>
      </w:r>
      <w:r w:rsidR="00203F55">
        <w:rPr>
          <w:b/>
          <w:bCs/>
          <w:color w:val="FF0000"/>
          <w:sz w:val="24"/>
          <w:szCs w:val="24"/>
          <w:u w:val="single"/>
          <w:lang w:val="zh-Hant" w:eastAsia="zh-TW" w:bidi="he-IL"/>
        </w:rPr>
        <w:t>的內容</w:t>
      </w:r>
      <w:r>
        <w:rPr>
          <w:bCs/>
          <w:sz w:val="24"/>
          <w:szCs w:val="24"/>
          <w:lang w:val="zh-Hant" w:eastAsia="zh-TW" w:bidi="he-IL"/>
        </w:rPr>
        <w:t>都當符合</w:t>
      </w:r>
      <w:r w:rsidR="00203F55">
        <w:rPr>
          <w:b/>
          <w:bCs/>
          <w:color w:val="FF0000"/>
          <w:sz w:val="24"/>
          <w:szCs w:val="24"/>
          <w:u w:val="single"/>
          <w:lang w:val="zh-Hant" w:eastAsia="zh-TW" w:bidi="he-IL"/>
        </w:rPr>
        <w:t>__________</w:t>
      </w:r>
      <w:r>
        <w:rPr>
          <w:bCs/>
          <w:sz w:val="24"/>
          <w:szCs w:val="24"/>
          <w:lang w:val="zh-Hant" w:eastAsia="zh-TW" w:bidi="he-IL"/>
        </w:rPr>
        <w:t>和聖經教導。</w:t>
      </w:r>
      <w:r>
        <w:rPr>
          <w:bCs/>
          <w:sz w:val="24"/>
          <w:szCs w:val="24"/>
          <w:lang w:val="zh-Hant" w:eastAsia="zh-TW" w:bidi="he-IL"/>
        </w:rPr>
        <w:t xml:space="preserve"> </w:t>
      </w:r>
      <w:r w:rsidRPr="00661777">
        <w:rPr>
          <w:bCs/>
          <w:sz w:val="18"/>
          <w:szCs w:val="18"/>
          <w:lang w:val="zh-Hant" w:eastAsia="zh-TW" w:bidi="he-IL"/>
        </w:rPr>
        <w:t>（過度擬人化的詩歌例如</w:t>
      </w:r>
      <w:r w:rsidRPr="00661777">
        <w:rPr>
          <w:bCs/>
          <w:sz w:val="18"/>
          <w:szCs w:val="18"/>
          <w:lang w:val="zh-Hant" w:eastAsia="zh-TW" w:bidi="he-IL"/>
        </w:rPr>
        <w:t>“</w:t>
      </w:r>
      <w:r w:rsidRPr="00661777">
        <w:rPr>
          <w:bCs/>
          <w:sz w:val="18"/>
          <w:szCs w:val="18"/>
          <w:lang w:val="zh-Hant" w:eastAsia="zh-TW" w:bidi="he-IL"/>
        </w:rPr>
        <w:t>神如同我的洋娃娃一樣親密</w:t>
      </w:r>
      <w:r w:rsidRPr="00661777">
        <w:rPr>
          <w:bCs/>
          <w:sz w:val="18"/>
          <w:szCs w:val="18"/>
          <w:lang w:val="zh-Hant" w:eastAsia="zh-TW" w:bidi="he-IL"/>
        </w:rPr>
        <w:t>”</w:t>
      </w:r>
      <w:r w:rsidRPr="00661777">
        <w:rPr>
          <w:bCs/>
          <w:sz w:val="18"/>
          <w:szCs w:val="18"/>
          <w:lang w:val="zh-Hant" w:eastAsia="zh-TW" w:bidi="he-IL"/>
        </w:rPr>
        <w:t>）</w:t>
      </w:r>
    </w:p>
    <w:p w14:paraId="28216E7A" w14:textId="5618D381" w:rsidR="008C2464" w:rsidRPr="00661777" w:rsidRDefault="008C2464" w:rsidP="00E23C16">
      <w:pPr>
        <w:pStyle w:val="a3"/>
        <w:numPr>
          <w:ilvl w:val="2"/>
          <w:numId w:val="1"/>
        </w:numPr>
        <w:ind w:left="1530" w:hanging="270"/>
        <w:rPr>
          <w:rFonts w:ascii="微软雅黑" w:eastAsia="微软雅黑" w:hAnsi="微软雅黑" w:cs="Calibri"/>
          <w:b/>
          <w:sz w:val="24"/>
          <w:szCs w:val="24"/>
          <w:lang w:eastAsia="zh-TW" w:bidi="he-IL"/>
        </w:rPr>
      </w:pPr>
      <w:r>
        <w:rPr>
          <w:bCs/>
          <w:sz w:val="24"/>
          <w:szCs w:val="24"/>
          <w:lang w:val="zh-Hant" w:eastAsia="zh-TW" w:bidi="he-IL"/>
        </w:rPr>
        <w:t>敬拜儀程中的內容應當要有</w:t>
      </w:r>
      <w:r w:rsidR="00203F55">
        <w:rPr>
          <w:b/>
          <w:bCs/>
          <w:color w:val="FF0000"/>
          <w:sz w:val="24"/>
          <w:szCs w:val="24"/>
          <w:u w:val="single"/>
          <w:lang w:val="zh-Hant" w:eastAsia="zh-TW" w:bidi="he-IL"/>
        </w:rPr>
        <w:t>__________</w:t>
      </w:r>
      <w:r>
        <w:rPr>
          <w:bCs/>
          <w:sz w:val="24"/>
          <w:szCs w:val="24"/>
          <w:lang w:val="zh-Hant" w:eastAsia="zh-TW" w:bidi="he-IL"/>
        </w:rPr>
        <w:t>福音資訊。</w:t>
      </w:r>
      <w:r>
        <w:rPr>
          <w:bCs/>
          <w:sz w:val="24"/>
          <w:szCs w:val="24"/>
          <w:lang w:val="zh-Hant" w:eastAsia="zh-TW" w:bidi="he-IL"/>
        </w:rPr>
        <w:t xml:space="preserve"> </w:t>
      </w:r>
    </w:p>
    <w:p w14:paraId="2597FF36" w14:textId="266180FB" w:rsidR="008C2464" w:rsidRPr="008C2464" w:rsidRDefault="008C2464" w:rsidP="00E23C16">
      <w:pPr>
        <w:pStyle w:val="a3"/>
        <w:numPr>
          <w:ilvl w:val="2"/>
          <w:numId w:val="1"/>
        </w:numPr>
        <w:ind w:left="1530" w:hanging="270"/>
        <w:rPr>
          <w:rFonts w:ascii="微软雅黑" w:eastAsia="微软雅黑" w:hAnsi="微软雅黑" w:cs="Calibri"/>
          <w:b/>
          <w:sz w:val="24"/>
          <w:szCs w:val="24"/>
          <w:lang w:eastAsia="zh-TW" w:bidi="he-IL"/>
        </w:rPr>
      </w:pPr>
      <w:r>
        <w:rPr>
          <w:bCs/>
          <w:sz w:val="24"/>
          <w:szCs w:val="24"/>
          <w:lang w:val="zh-Hant" w:eastAsia="zh-TW" w:bidi="he-IL"/>
        </w:rPr>
        <w:t>敬拜儀程應當體現</w:t>
      </w:r>
      <w:r w:rsidR="00203F55">
        <w:rPr>
          <w:b/>
          <w:bCs/>
          <w:color w:val="FF0000"/>
          <w:sz w:val="24"/>
          <w:szCs w:val="24"/>
          <w:u w:val="single"/>
          <w:lang w:val="zh-Hant" w:eastAsia="zh-TW" w:bidi="he-IL"/>
        </w:rPr>
        <w:t>__________</w:t>
      </w:r>
      <w:r>
        <w:rPr>
          <w:bCs/>
          <w:sz w:val="24"/>
          <w:szCs w:val="24"/>
          <w:lang w:val="zh-Hant" w:eastAsia="zh-TW" w:bidi="he-IL"/>
        </w:rPr>
        <w:t>皆祭司的真理，會眾與帶領者</w:t>
      </w:r>
      <w:r w:rsidR="00203F55">
        <w:rPr>
          <w:b/>
          <w:bCs/>
          <w:color w:val="FF0000"/>
          <w:sz w:val="24"/>
          <w:szCs w:val="24"/>
          <w:u w:val="single"/>
          <w:lang w:val="zh-Hant" w:eastAsia="zh-TW" w:bidi="he-IL"/>
        </w:rPr>
        <w:t>__________</w:t>
      </w:r>
      <w:r>
        <w:rPr>
          <w:bCs/>
          <w:sz w:val="24"/>
          <w:szCs w:val="24"/>
          <w:lang w:val="zh-Hant" w:eastAsia="zh-TW" w:bidi="he-IL"/>
        </w:rPr>
        <w:t>得當，</w:t>
      </w:r>
      <w:r w:rsidR="00203F55">
        <w:rPr>
          <w:b/>
          <w:bCs/>
          <w:color w:val="FF0000"/>
          <w:sz w:val="24"/>
          <w:szCs w:val="24"/>
          <w:u w:val="single"/>
          <w:lang w:val="zh-Hant" w:eastAsia="zh-TW" w:bidi="he-IL"/>
        </w:rPr>
        <w:t>__________</w:t>
      </w:r>
      <w:r>
        <w:rPr>
          <w:bCs/>
          <w:sz w:val="24"/>
          <w:szCs w:val="24"/>
          <w:lang w:val="zh-Hant" w:eastAsia="zh-TW" w:bidi="he-IL"/>
        </w:rPr>
        <w:t>獻祭。</w:t>
      </w:r>
      <w:r>
        <w:rPr>
          <w:bCs/>
          <w:sz w:val="24"/>
          <w:szCs w:val="24"/>
          <w:lang w:val="zh-Hant" w:eastAsia="zh-TW" w:bidi="he-IL"/>
        </w:rPr>
        <w:t xml:space="preserve"> </w:t>
      </w:r>
    </w:p>
    <w:p w14:paraId="470F5550" w14:textId="77777777" w:rsidR="008C2464" w:rsidRDefault="008C2464" w:rsidP="00E23C16">
      <w:pPr>
        <w:pStyle w:val="a3"/>
        <w:numPr>
          <w:ilvl w:val="1"/>
          <w:numId w:val="1"/>
        </w:numPr>
        <w:ind w:left="900" w:hanging="270"/>
        <w:rPr>
          <w:rFonts w:ascii="微软雅黑" w:eastAsia="微软雅黑" w:hAnsi="微软雅黑" w:cs="Calibri"/>
          <w:b/>
          <w:sz w:val="24"/>
          <w:szCs w:val="24"/>
          <w:lang w:bidi="he-IL"/>
        </w:rPr>
      </w:pPr>
      <w:r>
        <w:rPr>
          <w:b/>
          <w:sz w:val="24"/>
          <w:szCs w:val="24"/>
          <w:lang w:val="zh-Hant" w:bidi="he-IL"/>
        </w:rPr>
        <w:t>需要酌情考慮的問題：</w:t>
      </w:r>
    </w:p>
    <w:p w14:paraId="3131B1C7" w14:textId="0B08AA13" w:rsidR="008C2464" w:rsidRPr="008C2464" w:rsidRDefault="008C2464" w:rsidP="00E23C16">
      <w:pPr>
        <w:pStyle w:val="a3"/>
        <w:numPr>
          <w:ilvl w:val="2"/>
          <w:numId w:val="1"/>
        </w:numPr>
        <w:ind w:left="1530" w:hanging="270"/>
        <w:rPr>
          <w:rFonts w:ascii="微软雅黑" w:eastAsia="微软雅黑" w:hAnsi="微软雅黑" w:cs="Calibri"/>
          <w:b/>
          <w:sz w:val="24"/>
          <w:szCs w:val="24"/>
          <w:lang w:eastAsia="zh-TW" w:bidi="he-IL"/>
        </w:rPr>
      </w:pPr>
      <w:r>
        <w:rPr>
          <w:bCs/>
          <w:sz w:val="24"/>
          <w:szCs w:val="24"/>
          <w:lang w:val="zh-Hant" w:eastAsia="zh-TW" w:bidi="he-IL"/>
        </w:rPr>
        <w:t>帶領敬拜者和輔助帶領者的</w:t>
      </w:r>
      <w:r w:rsidR="00203F55">
        <w:rPr>
          <w:b/>
          <w:bCs/>
          <w:color w:val="FF0000"/>
          <w:sz w:val="24"/>
          <w:szCs w:val="24"/>
          <w:u w:val="single"/>
          <w:lang w:val="zh-Hant" w:eastAsia="zh-TW" w:bidi="he-IL"/>
        </w:rPr>
        <w:t>__________</w:t>
      </w:r>
      <w:r>
        <w:rPr>
          <w:bCs/>
          <w:sz w:val="24"/>
          <w:szCs w:val="24"/>
          <w:lang w:val="zh-Hant" w:eastAsia="zh-TW" w:bidi="he-IL"/>
        </w:rPr>
        <w:t>問題需根據教會實際情況具體考量，並</w:t>
      </w:r>
      <w:r w:rsidR="00203F55">
        <w:rPr>
          <w:b/>
          <w:bCs/>
          <w:color w:val="FF0000"/>
          <w:sz w:val="24"/>
          <w:szCs w:val="24"/>
          <w:u w:val="single"/>
          <w:lang w:val="zh-Hant" w:eastAsia="zh-TW" w:bidi="he-IL"/>
        </w:rPr>
        <w:t>__________</w:t>
      </w:r>
      <w:r w:rsidR="00203F55">
        <w:rPr>
          <w:b/>
          <w:bCs/>
          <w:color w:val="FF0000"/>
          <w:sz w:val="24"/>
          <w:szCs w:val="24"/>
          <w:u w:val="single"/>
          <w:lang w:val="zh-Hant" w:eastAsia="zh-TW" w:bidi="he-IL"/>
        </w:rPr>
        <w:t>相關</w:t>
      </w:r>
      <w:r>
        <w:rPr>
          <w:bCs/>
          <w:sz w:val="24"/>
          <w:szCs w:val="24"/>
          <w:lang w:val="zh-Hant" w:eastAsia="zh-TW" w:bidi="he-IL"/>
        </w:rPr>
        <w:t>準則。</w:t>
      </w:r>
      <w:r>
        <w:rPr>
          <w:bCs/>
          <w:sz w:val="24"/>
          <w:szCs w:val="24"/>
          <w:lang w:val="zh-Hant" w:eastAsia="zh-TW" w:bidi="he-IL"/>
        </w:rPr>
        <w:t xml:space="preserve"> </w:t>
      </w:r>
    </w:p>
    <w:p w14:paraId="3C1B8AD5" w14:textId="71C74FE4" w:rsidR="008C2464" w:rsidRPr="008C2464" w:rsidRDefault="008C2464" w:rsidP="00E23C16">
      <w:pPr>
        <w:pStyle w:val="a3"/>
        <w:numPr>
          <w:ilvl w:val="2"/>
          <w:numId w:val="1"/>
        </w:numPr>
        <w:ind w:left="1530" w:hanging="270"/>
        <w:rPr>
          <w:rFonts w:ascii="微软雅黑" w:eastAsia="微软雅黑" w:hAnsi="微软雅黑" w:cs="Calibri"/>
          <w:b/>
          <w:sz w:val="24"/>
          <w:szCs w:val="24"/>
          <w:lang w:eastAsia="zh-TW" w:bidi="he-IL"/>
        </w:rPr>
      </w:pPr>
      <w:r>
        <w:rPr>
          <w:bCs/>
          <w:sz w:val="24"/>
          <w:szCs w:val="24"/>
          <w:lang w:val="zh-Hant" w:eastAsia="zh-TW" w:bidi="he-IL"/>
        </w:rPr>
        <w:t>教會在聖餐禮，洗禮，婚禮，葬禮等</w:t>
      </w:r>
      <w:r w:rsidR="00203F55">
        <w:rPr>
          <w:b/>
          <w:bCs/>
          <w:color w:val="FF0000"/>
          <w:sz w:val="24"/>
          <w:szCs w:val="24"/>
          <w:u w:val="single"/>
          <w:lang w:val="zh-Hant" w:eastAsia="zh-TW" w:bidi="he-IL"/>
        </w:rPr>
        <w:t>__________</w:t>
      </w:r>
      <w:r>
        <w:rPr>
          <w:bCs/>
          <w:sz w:val="24"/>
          <w:szCs w:val="24"/>
          <w:lang w:val="zh-Hant" w:eastAsia="zh-TW" w:bidi="he-IL"/>
        </w:rPr>
        <w:t>聚會上需酌情考慮黑白線和自由區的</w:t>
      </w:r>
      <w:r w:rsidR="00203F55">
        <w:rPr>
          <w:b/>
          <w:bCs/>
          <w:color w:val="FF0000"/>
          <w:sz w:val="24"/>
          <w:szCs w:val="24"/>
          <w:u w:val="single"/>
          <w:lang w:val="zh-Hant" w:eastAsia="zh-TW" w:bidi="he-IL"/>
        </w:rPr>
        <w:t>__________</w:t>
      </w:r>
      <w:r>
        <w:rPr>
          <w:bCs/>
          <w:sz w:val="24"/>
          <w:szCs w:val="24"/>
          <w:lang w:val="zh-Hant" w:eastAsia="zh-TW" w:bidi="he-IL"/>
        </w:rPr>
        <w:t>點。</w:t>
      </w:r>
      <w:r>
        <w:rPr>
          <w:bCs/>
          <w:sz w:val="24"/>
          <w:szCs w:val="24"/>
          <w:lang w:val="zh-Hant" w:eastAsia="zh-TW" w:bidi="he-IL"/>
        </w:rPr>
        <w:t xml:space="preserve"> </w:t>
      </w:r>
    </w:p>
    <w:p w14:paraId="4B79F4E6" w14:textId="796C8368" w:rsidR="008C2464" w:rsidRPr="008C2464" w:rsidRDefault="008C2464" w:rsidP="00E23C16">
      <w:pPr>
        <w:pStyle w:val="a3"/>
        <w:numPr>
          <w:ilvl w:val="2"/>
          <w:numId w:val="1"/>
        </w:numPr>
        <w:ind w:left="1530" w:hanging="270"/>
        <w:rPr>
          <w:rFonts w:ascii="微软雅黑" w:eastAsia="微软雅黑" w:hAnsi="微软雅黑" w:cs="Calibri"/>
          <w:b/>
          <w:sz w:val="24"/>
          <w:szCs w:val="24"/>
          <w:lang w:eastAsia="zh-TW" w:bidi="he-IL"/>
        </w:rPr>
      </w:pPr>
      <w:r>
        <w:rPr>
          <w:bCs/>
          <w:sz w:val="24"/>
          <w:szCs w:val="24"/>
          <w:lang w:val="zh-Hant" w:eastAsia="zh-TW" w:bidi="he-IL"/>
        </w:rPr>
        <w:t>敬拜程式的</w:t>
      </w:r>
      <w:r w:rsidR="00203F55">
        <w:rPr>
          <w:b/>
          <w:bCs/>
          <w:color w:val="FF0000"/>
          <w:sz w:val="24"/>
          <w:szCs w:val="24"/>
          <w:u w:val="single"/>
          <w:lang w:val="zh-Hant" w:eastAsia="zh-TW" w:bidi="he-IL"/>
        </w:rPr>
        <w:t>__________</w:t>
      </w:r>
      <w:r>
        <w:rPr>
          <w:bCs/>
          <w:sz w:val="24"/>
          <w:szCs w:val="24"/>
          <w:lang w:val="zh-Hant" w:eastAsia="zh-TW" w:bidi="he-IL"/>
        </w:rPr>
        <w:t>，包含的程式步驟，詩歌的選擇，兒童和青少年的</w:t>
      </w:r>
      <w:r w:rsidR="00203F55">
        <w:rPr>
          <w:b/>
          <w:bCs/>
          <w:color w:val="FF0000"/>
          <w:sz w:val="24"/>
          <w:szCs w:val="24"/>
          <w:u w:val="single"/>
          <w:lang w:val="zh-Hant" w:eastAsia="zh-TW" w:bidi="he-IL"/>
        </w:rPr>
        <w:t>__________</w:t>
      </w:r>
      <w:r>
        <w:rPr>
          <w:bCs/>
          <w:sz w:val="24"/>
          <w:szCs w:val="24"/>
          <w:lang w:val="zh-Hant" w:eastAsia="zh-TW" w:bidi="he-IL"/>
        </w:rPr>
        <w:t>都需酌情處理。</w:t>
      </w:r>
      <w:r>
        <w:rPr>
          <w:bCs/>
          <w:sz w:val="24"/>
          <w:szCs w:val="24"/>
          <w:lang w:val="zh-Hant" w:eastAsia="zh-TW" w:bidi="he-IL"/>
        </w:rPr>
        <w:t xml:space="preserve"> </w:t>
      </w:r>
    </w:p>
    <w:p w14:paraId="0FE1087D" w14:textId="3B04403F" w:rsidR="008C2464" w:rsidRPr="008C2464" w:rsidRDefault="008C2464" w:rsidP="00E23C16">
      <w:pPr>
        <w:pStyle w:val="a3"/>
        <w:numPr>
          <w:ilvl w:val="2"/>
          <w:numId w:val="1"/>
        </w:numPr>
        <w:ind w:left="1530" w:hanging="270"/>
        <w:rPr>
          <w:rFonts w:ascii="微软雅黑" w:eastAsia="微软雅黑" w:hAnsi="微软雅黑" w:cs="Calibri"/>
          <w:b/>
          <w:sz w:val="24"/>
          <w:szCs w:val="24"/>
          <w:lang w:eastAsia="zh-TW" w:bidi="he-IL"/>
        </w:rPr>
      </w:pPr>
      <w:r>
        <w:rPr>
          <w:bCs/>
          <w:sz w:val="24"/>
          <w:szCs w:val="24"/>
          <w:lang w:val="zh-Hant" w:eastAsia="zh-TW" w:bidi="he-IL"/>
        </w:rPr>
        <w:t>謹慎思慮</w:t>
      </w:r>
      <w:r>
        <w:rPr>
          <w:bCs/>
          <w:sz w:val="24"/>
          <w:szCs w:val="24"/>
          <w:lang w:val="zh-Hant" w:eastAsia="zh-TW" w:bidi="he-IL"/>
        </w:rPr>
        <w:t>10</w:t>
      </w:r>
      <w:r>
        <w:rPr>
          <w:bCs/>
          <w:sz w:val="24"/>
          <w:szCs w:val="24"/>
          <w:lang w:val="zh-Hant" w:eastAsia="zh-TW" w:bidi="he-IL"/>
        </w:rPr>
        <w:t>個典型敬拜</w:t>
      </w:r>
      <w:r w:rsidR="00203F55">
        <w:rPr>
          <w:b/>
          <w:bCs/>
          <w:color w:val="FF0000"/>
          <w:sz w:val="24"/>
          <w:szCs w:val="24"/>
          <w:u w:val="single"/>
          <w:lang w:val="zh-Hant" w:eastAsia="zh-TW" w:bidi="he-IL"/>
        </w:rPr>
        <w:t>__________</w:t>
      </w:r>
      <w:r>
        <w:rPr>
          <w:bCs/>
          <w:sz w:val="24"/>
          <w:szCs w:val="24"/>
          <w:lang w:val="zh-Hant" w:eastAsia="zh-TW" w:bidi="he-IL"/>
        </w:rPr>
        <w:t>，能夠辯證性的看待敬拜中的</w:t>
      </w:r>
      <w:r w:rsidR="00203F55">
        <w:rPr>
          <w:b/>
          <w:bCs/>
          <w:color w:val="FF0000"/>
          <w:sz w:val="24"/>
          <w:szCs w:val="24"/>
          <w:u w:val="single"/>
          <w:lang w:val="zh-Hant" w:eastAsia="zh-TW" w:bidi="he-IL"/>
        </w:rPr>
        <w:t>__________</w:t>
      </w:r>
      <w:r>
        <w:rPr>
          <w:bCs/>
          <w:sz w:val="24"/>
          <w:szCs w:val="24"/>
          <w:lang w:val="zh-Hant" w:eastAsia="zh-TW" w:bidi="he-IL"/>
        </w:rPr>
        <w:t>區域。</w:t>
      </w:r>
      <w:r>
        <w:rPr>
          <w:bCs/>
          <w:sz w:val="24"/>
          <w:szCs w:val="24"/>
          <w:lang w:val="zh-Hant" w:eastAsia="zh-TW" w:bidi="he-IL"/>
        </w:rPr>
        <w:t xml:space="preserve"> </w:t>
      </w:r>
    </w:p>
    <w:p w14:paraId="3D9C80D9" w14:textId="3ABCACE4" w:rsidR="00554016" w:rsidRPr="00554016" w:rsidRDefault="000315A4" w:rsidP="00E23C16">
      <w:pPr>
        <w:pStyle w:val="a3"/>
        <w:numPr>
          <w:ilvl w:val="0"/>
          <w:numId w:val="1"/>
        </w:numPr>
        <w:ind w:left="270" w:hanging="90"/>
        <w:rPr>
          <w:rFonts w:ascii="微软雅黑" w:eastAsia="微软雅黑" w:hAnsi="微软雅黑" w:cs="Calibri"/>
          <w:bCs/>
          <w:sz w:val="24"/>
          <w:szCs w:val="24"/>
          <w:lang w:eastAsia="zh-TW" w:bidi="he-IL"/>
        </w:rPr>
      </w:pPr>
      <w:r>
        <w:rPr>
          <w:b/>
          <w:sz w:val="24"/>
          <w:szCs w:val="24"/>
          <w:lang w:val="zh-Hant" w:eastAsia="zh-TW" w:bidi="he-IL"/>
        </w:rPr>
        <w:t>關於</w:t>
      </w:r>
      <w:r w:rsidR="00DB0A5F">
        <w:rPr>
          <w:b/>
          <w:sz w:val="24"/>
          <w:szCs w:val="24"/>
          <w:lang w:val="zh-Hant" w:eastAsia="zh-TW" w:bidi="he-IL"/>
        </w:rPr>
        <w:t>敬拜</w:t>
      </w:r>
      <w:r w:rsidR="008665F0">
        <w:rPr>
          <w:b/>
          <w:sz w:val="24"/>
          <w:szCs w:val="24"/>
          <w:lang w:val="zh-Hant" w:eastAsia="zh-TW" w:bidi="he-IL"/>
        </w:rPr>
        <w:t>的典型</w:t>
      </w:r>
      <w:r w:rsidR="00DB0A5F">
        <w:rPr>
          <w:b/>
          <w:sz w:val="24"/>
          <w:szCs w:val="24"/>
          <w:lang w:val="zh-Hant" w:eastAsia="zh-TW" w:bidi="he-IL"/>
        </w:rPr>
        <w:t>爭議</w:t>
      </w:r>
      <w:r w:rsidR="008665F0">
        <w:rPr>
          <w:b/>
          <w:sz w:val="24"/>
          <w:szCs w:val="24"/>
          <w:lang w:val="zh-Hant" w:eastAsia="zh-TW" w:bidi="he-IL"/>
        </w:rPr>
        <w:t>及其意義</w:t>
      </w:r>
      <w:r w:rsidR="00554016">
        <w:rPr>
          <w:b/>
          <w:sz w:val="24"/>
          <w:szCs w:val="24"/>
          <w:lang w:val="zh-Hant" w:eastAsia="zh-TW" w:bidi="he-IL"/>
        </w:rPr>
        <w:t xml:space="preserve"> 15mins</w:t>
      </w:r>
    </w:p>
    <w:p w14:paraId="65BC76C0" w14:textId="3FDE0837" w:rsidR="008665F0" w:rsidRPr="007A3720" w:rsidRDefault="008665F0" w:rsidP="00E23C16">
      <w:pPr>
        <w:pStyle w:val="a3"/>
        <w:numPr>
          <w:ilvl w:val="1"/>
          <w:numId w:val="1"/>
        </w:numPr>
        <w:ind w:left="1170" w:hanging="360"/>
        <w:rPr>
          <w:rFonts w:ascii="微软雅黑" w:eastAsia="微软雅黑" w:hAnsi="微软雅黑" w:cs="Calibri"/>
          <w:bCs/>
          <w:sz w:val="24"/>
          <w:szCs w:val="24"/>
          <w:lang w:eastAsia="zh-TW" w:bidi="he-IL"/>
        </w:rPr>
      </w:pPr>
      <w:r w:rsidRPr="007A3720">
        <w:rPr>
          <w:bCs/>
          <w:sz w:val="24"/>
          <w:szCs w:val="24"/>
          <w:lang w:val="zh-Hant" w:eastAsia="zh-TW" w:bidi="he-IL"/>
        </w:rPr>
        <w:t>敬拜爭議</w:t>
      </w:r>
      <w:r w:rsidR="007A3720">
        <w:rPr>
          <w:bCs/>
          <w:sz w:val="24"/>
          <w:szCs w:val="24"/>
          <w:lang w:val="zh-Hant" w:eastAsia="zh-TW" w:bidi="he-IL"/>
        </w:rPr>
        <w:t>提醒</w:t>
      </w:r>
      <w:r w:rsidRPr="007A3720">
        <w:rPr>
          <w:bCs/>
          <w:sz w:val="24"/>
          <w:szCs w:val="24"/>
          <w:lang w:val="zh-Hant" w:eastAsia="zh-TW" w:bidi="he-IL"/>
        </w:rPr>
        <w:t>教會思考敬拜背後的</w:t>
      </w:r>
      <w:r w:rsidR="00203F55">
        <w:rPr>
          <w:b/>
          <w:bCs/>
          <w:color w:val="FF0000"/>
          <w:sz w:val="24"/>
          <w:szCs w:val="24"/>
          <w:u w:val="single"/>
          <w:lang w:val="zh-Hant" w:eastAsia="zh-TW" w:bidi="he-IL"/>
        </w:rPr>
        <w:t>__________</w:t>
      </w:r>
      <w:r w:rsidR="00614050">
        <w:rPr>
          <w:bCs/>
          <w:sz w:val="24"/>
          <w:szCs w:val="24"/>
          <w:lang w:val="zh-Hant" w:eastAsia="zh-TW" w:bidi="he-IL"/>
        </w:rPr>
        <w:t>活動</w:t>
      </w:r>
      <w:r w:rsidRPr="007A3720">
        <w:rPr>
          <w:bCs/>
          <w:sz w:val="24"/>
          <w:szCs w:val="24"/>
          <w:lang w:val="zh-Hant" w:eastAsia="zh-TW" w:bidi="he-IL"/>
        </w:rPr>
        <w:t>。</w:t>
      </w:r>
      <w:r w:rsidRPr="007A3720">
        <w:rPr>
          <w:bCs/>
          <w:sz w:val="24"/>
          <w:szCs w:val="24"/>
          <w:lang w:val="zh-Hant" w:eastAsia="zh-TW" w:bidi="he-IL"/>
        </w:rPr>
        <w:t xml:space="preserve"> </w:t>
      </w:r>
    </w:p>
    <w:p w14:paraId="0A24831A" w14:textId="3A5B07A3" w:rsidR="008665F0" w:rsidRPr="007A3720" w:rsidRDefault="008665F0" w:rsidP="00E23C16">
      <w:pPr>
        <w:pStyle w:val="a3"/>
        <w:numPr>
          <w:ilvl w:val="1"/>
          <w:numId w:val="1"/>
        </w:numPr>
        <w:ind w:left="1170" w:hanging="360"/>
        <w:rPr>
          <w:rFonts w:ascii="微软雅黑" w:eastAsia="微软雅黑" w:hAnsi="微软雅黑" w:cs="Calibri"/>
          <w:bCs/>
          <w:sz w:val="24"/>
          <w:szCs w:val="24"/>
          <w:lang w:eastAsia="zh-TW" w:bidi="he-IL"/>
        </w:rPr>
      </w:pPr>
      <w:r w:rsidRPr="007A3720">
        <w:rPr>
          <w:bCs/>
          <w:sz w:val="24"/>
          <w:szCs w:val="24"/>
          <w:lang w:val="zh-Hant" w:eastAsia="zh-TW" w:bidi="he-IL"/>
        </w:rPr>
        <w:t>敬拜爭議幫助會眾和教會審視教會的</w:t>
      </w:r>
      <w:r w:rsidR="00203F55">
        <w:rPr>
          <w:b/>
          <w:bCs/>
          <w:color w:val="FF0000"/>
          <w:sz w:val="24"/>
          <w:szCs w:val="24"/>
          <w:u w:val="single"/>
          <w:lang w:val="zh-Hant" w:eastAsia="zh-TW" w:bidi="he-IL"/>
        </w:rPr>
        <w:t>__________</w:t>
      </w:r>
      <w:r w:rsidRPr="007A3720">
        <w:rPr>
          <w:bCs/>
          <w:sz w:val="24"/>
          <w:szCs w:val="24"/>
          <w:lang w:val="zh-Hant" w:eastAsia="zh-TW" w:bidi="he-IL"/>
        </w:rPr>
        <w:t>根基。</w:t>
      </w:r>
      <w:r w:rsidRPr="007A3720">
        <w:rPr>
          <w:bCs/>
          <w:sz w:val="24"/>
          <w:szCs w:val="24"/>
          <w:lang w:val="zh-Hant" w:eastAsia="zh-TW" w:bidi="he-IL"/>
        </w:rPr>
        <w:t xml:space="preserve"> </w:t>
      </w:r>
    </w:p>
    <w:p w14:paraId="0BE8316A" w14:textId="0B890A8F" w:rsidR="008665F0" w:rsidRPr="007A3720" w:rsidRDefault="008665F0" w:rsidP="00E23C16">
      <w:pPr>
        <w:pStyle w:val="a3"/>
        <w:numPr>
          <w:ilvl w:val="1"/>
          <w:numId w:val="1"/>
        </w:numPr>
        <w:ind w:left="1170" w:hanging="360"/>
        <w:rPr>
          <w:rFonts w:ascii="微软雅黑" w:eastAsia="微软雅黑" w:hAnsi="微软雅黑" w:cs="Calibri"/>
          <w:bCs/>
          <w:sz w:val="24"/>
          <w:szCs w:val="24"/>
          <w:lang w:eastAsia="zh-TW" w:bidi="he-IL"/>
        </w:rPr>
      </w:pPr>
      <w:r w:rsidRPr="007A3720">
        <w:rPr>
          <w:bCs/>
          <w:sz w:val="24"/>
          <w:szCs w:val="24"/>
          <w:lang w:val="zh-Hant" w:eastAsia="zh-TW" w:bidi="he-IL"/>
        </w:rPr>
        <w:t>敬拜爭議可能會造成教會的分裂和</w:t>
      </w:r>
      <w:r w:rsidR="00203F55">
        <w:rPr>
          <w:b/>
          <w:bCs/>
          <w:color w:val="FF0000"/>
          <w:sz w:val="24"/>
          <w:szCs w:val="24"/>
          <w:u w:val="single"/>
          <w:lang w:val="zh-Hant" w:eastAsia="zh-TW" w:bidi="he-IL"/>
        </w:rPr>
        <w:t>__________</w:t>
      </w:r>
      <w:r w:rsidRPr="007A3720">
        <w:rPr>
          <w:bCs/>
          <w:sz w:val="24"/>
          <w:szCs w:val="24"/>
          <w:lang w:val="zh-Hant" w:eastAsia="zh-TW" w:bidi="he-IL"/>
        </w:rPr>
        <w:t>，需要格外慎重對待，不</w:t>
      </w:r>
      <w:r w:rsidR="00203F55">
        <w:rPr>
          <w:b/>
          <w:bCs/>
          <w:color w:val="FF0000"/>
          <w:sz w:val="24"/>
          <w:szCs w:val="24"/>
          <w:u w:val="single"/>
          <w:lang w:val="zh-Hant" w:eastAsia="zh-TW" w:bidi="he-IL"/>
        </w:rPr>
        <w:t>__________</w:t>
      </w:r>
      <w:r w:rsidR="00983991" w:rsidRPr="007A3720">
        <w:rPr>
          <w:bCs/>
          <w:sz w:val="24"/>
          <w:szCs w:val="24"/>
          <w:lang w:val="zh-Hant" w:eastAsia="zh-TW" w:bidi="he-IL"/>
        </w:rPr>
        <w:t>看問題。</w:t>
      </w:r>
      <w:r w:rsidR="00983991" w:rsidRPr="007A3720">
        <w:rPr>
          <w:bCs/>
          <w:sz w:val="24"/>
          <w:szCs w:val="24"/>
          <w:lang w:val="zh-Hant" w:eastAsia="zh-TW" w:bidi="he-IL"/>
        </w:rPr>
        <w:t xml:space="preserve"> </w:t>
      </w:r>
    </w:p>
    <w:p w14:paraId="2BA73CAD" w14:textId="3607C0F4" w:rsidR="008665F0" w:rsidRPr="008665F0" w:rsidRDefault="008665F0" w:rsidP="00E23C16">
      <w:pPr>
        <w:pStyle w:val="a3"/>
        <w:numPr>
          <w:ilvl w:val="1"/>
          <w:numId w:val="1"/>
        </w:numPr>
        <w:ind w:left="1170" w:hanging="360"/>
        <w:rPr>
          <w:rFonts w:ascii="微软雅黑" w:eastAsia="微软雅黑" w:hAnsi="微软雅黑" w:cs="Calibri"/>
          <w:b/>
          <w:sz w:val="24"/>
          <w:szCs w:val="24"/>
          <w:lang w:eastAsia="zh-TW" w:bidi="he-IL"/>
        </w:rPr>
      </w:pPr>
      <w:r w:rsidRPr="001B2409">
        <w:rPr>
          <w:b/>
          <w:sz w:val="24"/>
          <w:szCs w:val="24"/>
          <w:lang w:val="zh-Hant" w:eastAsia="zh-TW" w:bidi="he-IL"/>
        </w:rPr>
        <w:t>10</w:t>
      </w:r>
      <w:r w:rsidRPr="001B2409">
        <w:rPr>
          <w:b/>
          <w:sz w:val="24"/>
          <w:szCs w:val="24"/>
          <w:lang w:val="zh-Hant" w:eastAsia="zh-TW" w:bidi="he-IL"/>
        </w:rPr>
        <w:t>個</w:t>
      </w:r>
      <w:r w:rsidR="001B2409">
        <w:rPr>
          <w:b/>
          <w:sz w:val="24"/>
          <w:szCs w:val="24"/>
          <w:lang w:val="zh-Hant" w:eastAsia="zh-TW" w:bidi="he-IL"/>
        </w:rPr>
        <w:t>關於敬拜的</w:t>
      </w:r>
      <w:r w:rsidRPr="001B2409">
        <w:rPr>
          <w:b/>
          <w:sz w:val="24"/>
          <w:szCs w:val="24"/>
          <w:lang w:val="zh-Hant" w:eastAsia="zh-TW" w:bidi="he-IL"/>
        </w:rPr>
        <w:t>典型爭議</w:t>
      </w:r>
      <w:r w:rsidR="007A3720">
        <w:rPr>
          <w:b/>
          <w:sz w:val="24"/>
          <w:szCs w:val="24"/>
          <w:lang w:val="zh-Hant" w:eastAsia="zh-TW" w:bidi="he-IL"/>
        </w:rPr>
        <w:t>：</w:t>
      </w:r>
    </w:p>
    <w:p w14:paraId="4DF77721" w14:textId="5BF3533C" w:rsidR="00372B29" w:rsidRPr="00DB0A5F" w:rsidRDefault="00DB0A5F" w:rsidP="00E23C16">
      <w:pPr>
        <w:pStyle w:val="a3"/>
        <w:numPr>
          <w:ilvl w:val="2"/>
          <w:numId w:val="1"/>
        </w:numPr>
        <w:rPr>
          <w:rFonts w:ascii="微软雅黑" w:eastAsia="微软雅黑" w:hAnsi="微软雅黑" w:cs="Calibri"/>
          <w:b/>
          <w:sz w:val="24"/>
          <w:szCs w:val="24"/>
          <w:lang w:bidi="he-IL"/>
        </w:rPr>
      </w:pPr>
      <w:r>
        <w:rPr>
          <w:bCs/>
          <w:sz w:val="24"/>
          <w:szCs w:val="24"/>
          <w:lang w:val="zh-Hant" w:bidi="he-IL"/>
        </w:rPr>
        <w:t>自由</w:t>
      </w:r>
      <w:r w:rsidR="00203F55">
        <w:rPr>
          <w:b/>
          <w:bCs/>
          <w:color w:val="FF0000"/>
          <w:sz w:val="24"/>
          <w:szCs w:val="24"/>
          <w:u w:val="single"/>
          <w:lang w:val="zh-Hant" w:bidi="he-IL"/>
        </w:rPr>
        <w:t>__________</w:t>
      </w:r>
      <w:r>
        <w:rPr>
          <w:bCs/>
          <w:sz w:val="24"/>
          <w:szCs w:val="24"/>
          <w:lang w:val="zh-Hant" w:bidi="he-IL"/>
        </w:rPr>
        <w:t xml:space="preserve"> vs. </w:t>
      </w:r>
      <w:r>
        <w:rPr>
          <w:lang w:val="zh-Hant"/>
        </w:rPr>
        <w:t xml:space="preserve"> </w:t>
      </w:r>
      <w:r>
        <w:rPr>
          <w:bCs/>
          <w:sz w:val="24"/>
          <w:szCs w:val="24"/>
          <w:lang w:val="zh-Hant" w:bidi="he-IL"/>
        </w:rPr>
        <w:t>精心</w:t>
      </w:r>
      <w:r w:rsidR="00203F55">
        <w:rPr>
          <w:b/>
          <w:bCs/>
          <w:color w:val="FF0000"/>
          <w:sz w:val="24"/>
          <w:szCs w:val="24"/>
          <w:u w:val="single"/>
          <w:lang w:val="zh-Hant" w:bidi="he-IL"/>
        </w:rPr>
        <w:t>__________</w:t>
      </w:r>
    </w:p>
    <w:p w14:paraId="747B6C4B" w14:textId="733B7A2E" w:rsidR="00DB0A5F" w:rsidRPr="00DB0A5F" w:rsidRDefault="00DB0A5F" w:rsidP="00E23C16">
      <w:pPr>
        <w:pStyle w:val="a3"/>
        <w:numPr>
          <w:ilvl w:val="2"/>
          <w:numId w:val="1"/>
        </w:numPr>
        <w:rPr>
          <w:rFonts w:ascii="微软雅黑" w:eastAsia="微软雅黑" w:hAnsi="微软雅黑" w:cs="Calibri"/>
          <w:b/>
          <w:sz w:val="24"/>
          <w:szCs w:val="24"/>
          <w:lang w:bidi="he-IL"/>
        </w:rPr>
      </w:pPr>
      <w:r>
        <w:rPr>
          <w:bCs/>
          <w:sz w:val="24"/>
          <w:szCs w:val="24"/>
          <w:lang w:val="zh-Hant" w:bidi="he-IL"/>
        </w:rPr>
        <w:t>傳統儀式</w:t>
      </w:r>
      <w:r>
        <w:rPr>
          <w:bCs/>
          <w:sz w:val="24"/>
          <w:szCs w:val="24"/>
          <w:lang w:val="zh-Hant" w:bidi="he-IL"/>
        </w:rPr>
        <w:t>vs.</w:t>
      </w:r>
      <w:r>
        <w:rPr>
          <w:lang w:val="zh-Hant"/>
        </w:rPr>
        <w:t xml:space="preserve"> </w:t>
      </w:r>
      <w:r>
        <w:rPr>
          <w:bCs/>
          <w:sz w:val="24"/>
          <w:szCs w:val="24"/>
          <w:lang w:val="zh-Hant" w:bidi="he-IL"/>
        </w:rPr>
        <w:t xml:space="preserve"> </w:t>
      </w:r>
      <w:r>
        <w:rPr>
          <w:bCs/>
          <w:sz w:val="24"/>
          <w:szCs w:val="24"/>
          <w:lang w:val="zh-Hant" w:bidi="he-IL"/>
        </w:rPr>
        <w:t>現代儀式</w:t>
      </w:r>
    </w:p>
    <w:p w14:paraId="30D8271C" w14:textId="5ACFFF5C" w:rsidR="00DB0A5F" w:rsidRPr="00DB0A5F" w:rsidRDefault="00DB0A5F" w:rsidP="00E23C16">
      <w:pPr>
        <w:pStyle w:val="a3"/>
        <w:numPr>
          <w:ilvl w:val="2"/>
          <w:numId w:val="1"/>
        </w:numPr>
        <w:rPr>
          <w:rFonts w:ascii="微软雅黑" w:eastAsia="微软雅黑" w:hAnsi="微软雅黑" w:cs="Calibri"/>
          <w:b/>
          <w:sz w:val="24"/>
          <w:szCs w:val="24"/>
          <w:lang w:bidi="he-IL"/>
        </w:rPr>
      </w:pPr>
      <w:r>
        <w:rPr>
          <w:bCs/>
          <w:sz w:val="24"/>
          <w:szCs w:val="24"/>
          <w:lang w:val="zh-Hant" w:bidi="he-IL"/>
        </w:rPr>
        <w:t>氣氛</w:t>
      </w:r>
      <w:r w:rsidR="00203F55">
        <w:rPr>
          <w:b/>
          <w:bCs/>
          <w:color w:val="FF0000"/>
          <w:sz w:val="24"/>
          <w:szCs w:val="24"/>
          <w:u w:val="single"/>
          <w:lang w:val="zh-Hant" w:bidi="he-IL"/>
        </w:rPr>
        <w:t>__________</w:t>
      </w:r>
      <w:r>
        <w:rPr>
          <w:bCs/>
          <w:sz w:val="24"/>
          <w:szCs w:val="24"/>
          <w:lang w:val="zh-Hant" w:bidi="he-IL"/>
        </w:rPr>
        <w:t>vs.</w:t>
      </w:r>
      <w:r>
        <w:rPr>
          <w:lang w:val="zh-Hant"/>
        </w:rPr>
        <w:t xml:space="preserve"> </w:t>
      </w:r>
      <w:r>
        <w:rPr>
          <w:bCs/>
          <w:sz w:val="24"/>
          <w:szCs w:val="24"/>
          <w:lang w:val="zh-Hant" w:bidi="he-IL"/>
        </w:rPr>
        <w:t xml:space="preserve"> </w:t>
      </w:r>
      <w:r>
        <w:rPr>
          <w:bCs/>
          <w:sz w:val="24"/>
          <w:szCs w:val="24"/>
          <w:lang w:val="zh-Hant" w:bidi="he-IL"/>
        </w:rPr>
        <w:t>氣氛</w:t>
      </w:r>
      <w:r w:rsidR="00203F55">
        <w:rPr>
          <w:b/>
          <w:bCs/>
          <w:color w:val="FF0000"/>
          <w:sz w:val="24"/>
          <w:szCs w:val="24"/>
          <w:u w:val="single"/>
          <w:lang w:val="zh-Hant" w:bidi="he-IL"/>
        </w:rPr>
        <w:t>__________</w:t>
      </w:r>
    </w:p>
    <w:p w14:paraId="49D426D4" w14:textId="3DC406AC" w:rsidR="00DB0A5F" w:rsidRPr="00DB0A5F" w:rsidRDefault="00DB0A5F" w:rsidP="00E23C16">
      <w:pPr>
        <w:pStyle w:val="a3"/>
        <w:numPr>
          <w:ilvl w:val="2"/>
          <w:numId w:val="1"/>
        </w:numPr>
        <w:rPr>
          <w:rFonts w:ascii="微软雅黑" w:eastAsia="微软雅黑" w:hAnsi="微软雅黑" w:cs="Calibri"/>
          <w:b/>
          <w:sz w:val="24"/>
          <w:szCs w:val="24"/>
          <w:lang w:eastAsia="zh-TW" w:bidi="he-IL"/>
        </w:rPr>
      </w:pPr>
      <w:r>
        <w:rPr>
          <w:bCs/>
          <w:sz w:val="24"/>
          <w:szCs w:val="24"/>
          <w:lang w:val="zh-Hant" w:eastAsia="zh-TW" w:bidi="he-IL"/>
        </w:rPr>
        <w:t>帶領者為</w:t>
      </w:r>
      <w:r w:rsidR="00203F55">
        <w:rPr>
          <w:b/>
          <w:bCs/>
          <w:color w:val="FF0000"/>
          <w:sz w:val="24"/>
          <w:szCs w:val="24"/>
          <w:u w:val="single"/>
          <w:lang w:val="zh-Hant" w:eastAsia="zh-TW" w:bidi="he-IL"/>
        </w:rPr>
        <w:t>____________</w:t>
      </w:r>
      <w:r>
        <w:rPr>
          <w:bCs/>
          <w:sz w:val="24"/>
          <w:szCs w:val="24"/>
          <w:lang w:val="zh-Hant" w:eastAsia="zh-TW" w:bidi="he-IL"/>
        </w:rPr>
        <w:t>參與者</w:t>
      </w:r>
      <w:r>
        <w:rPr>
          <w:bCs/>
          <w:sz w:val="24"/>
          <w:szCs w:val="24"/>
          <w:lang w:val="zh-Hant" w:eastAsia="zh-TW" w:bidi="he-IL"/>
        </w:rPr>
        <w:t>vs.</w:t>
      </w:r>
      <w:r>
        <w:rPr>
          <w:lang w:val="zh-Hant" w:eastAsia="zh-TW"/>
        </w:rPr>
        <w:t xml:space="preserve"> </w:t>
      </w:r>
      <w:r>
        <w:rPr>
          <w:bCs/>
          <w:sz w:val="24"/>
          <w:szCs w:val="24"/>
          <w:lang w:val="zh-Hant" w:eastAsia="zh-TW" w:bidi="he-IL"/>
        </w:rPr>
        <w:t>會眾為</w:t>
      </w:r>
      <w:r w:rsidR="00203F55">
        <w:rPr>
          <w:b/>
          <w:bCs/>
          <w:color w:val="FF0000"/>
          <w:sz w:val="24"/>
          <w:szCs w:val="24"/>
          <w:u w:val="single"/>
          <w:lang w:val="zh-Hant" w:eastAsia="zh-TW" w:bidi="he-IL"/>
        </w:rPr>
        <w:t>____________</w:t>
      </w:r>
      <w:r>
        <w:rPr>
          <w:bCs/>
          <w:sz w:val="24"/>
          <w:szCs w:val="24"/>
          <w:lang w:val="zh-Hant" w:eastAsia="zh-TW" w:bidi="he-IL"/>
        </w:rPr>
        <w:t>參與者</w:t>
      </w:r>
    </w:p>
    <w:p w14:paraId="55C5AE11" w14:textId="2073F186" w:rsidR="00DB0A5F" w:rsidRPr="00DB0A5F" w:rsidRDefault="00203F55" w:rsidP="00E23C16">
      <w:pPr>
        <w:pStyle w:val="a3"/>
        <w:numPr>
          <w:ilvl w:val="2"/>
          <w:numId w:val="1"/>
        </w:numPr>
        <w:rPr>
          <w:rFonts w:ascii="微软雅黑" w:eastAsia="微软雅黑" w:hAnsi="微软雅黑" w:cs="Calibri"/>
          <w:b/>
          <w:sz w:val="24"/>
          <w:szCs w:val="24"/>
          <w:lang w:bidi="he-IL"/>
        </w:rPr>
      </w:pPr>
      <w:r>
        <w:rPr>
          <w:b/>
          <w:bCs/>
          <w:color w:val="FF0000"/>
          <w:sz w:val="24"/>
          <w:szCs w:val="24"/>
          <w:u w:val="single"/>
          <w:lang w:val="zh-Hant" w:bidi="he-IL"/>
        </w:rPr>
        <w:t>__________</w:t>
      </w:r>
      <w:r w:rsidR="00DB0A5F">
        <w:rPr>
          <w:bCs/>
          <w:sz w:val="24"/>
          <w:szCs w:val="24"/>
          <w:lang w:val="zh-Hant" w:bidi="he-IL"/>
        </w:rPr>
        <w:t>式的敬拜</w:t>
      </w:r>
      <w:r w:rsidR="00DB0A5F">
        <w:rPr>
          <w:bCs/>
          <w:sz w:val="24"/>
          <w:szCs w:val="24"/>
          <w:lang w:val="zh-Hant" w:bidi="he-IL"/>
        </w:rPr>
        <w:t>vs.</w:t>
      </w:r>
      <w:r>
        <w:rPr>
          <w:lang w:val="zh-Hant"/>
        </w:rPr>
        <w:t xml:space="preserve"> </w:t>
      </w:r>
      <w:r w:rsidR="00DB0A5F">
        <w:rPr>
          <w:bCs/>
          <w:sz w:val="24"/>
          <w:szCs w:val="24"/>
          <w:lang w:val="zh-Hant" w:bidi="he-IL"/>
        </w:rPr>
        <w:t xml:space="preserve"> </w:t>
      </w:r>
      <w:r w:rsidR="00DB0A5F">
        <w:rPr>
          <w:bCs/>
          <w:sz w:val="24"/>
          <w:szCs w:val="24"/>
          <w:lang w:val="zh-Hant" w:bidi="he-IL"/>
        </w:rPr>
        <w:t>宣告式的敬拜</w:t>
      </w:r>
    </w:p>
    <w:p w14:paraId="3A1D036B" w14:textId="235F434C" w:rsidR="00DB0A5F" w:rsidRPr="00DB0A5F" w:rsidRDefault="00DB0A5F" w:rsidP="00E23C16">
      <w:pPr>
        <w:pStyle w:val="a3"/>
        <w:numPr>
          <w:ilvl w:val="2"/>
          <w:numId w:val="1"/>
        </w:numPr>
        <w:rPr>
          <w:rFonts w:ascii="微软雅黑" w:eastAsia="微软雅黑" w:hAnsi="微软雅黑" w:cs="Calibri"/>
          <w:b/>
          <w:sz w:val="24"/>
          <w:szCs w:val="24"/>
          <w:lang w:bidi="he-IL"/>
        </w:rPr>
      </w:pPr>
      <w:r>
        <w:rPr>
          <w:bCs/>
          <w:sz w:val="24"/>
          <w:szCs w:val="24"/>
          <w:lang w:val="zh-Hant" w:bidi="he-IL"/>
        </w:rPr>
        <w:t>模版式的敬拜</w:t>
      </w:r>
      <w:r>
        <w:rPr>
          <w:bCs/>
          <w:sz w:val="24"/>
          <w:szCs w:val="24"/>
          <w:lang w:val="zh-Hant" w:bidi="he-IL"/>
        </w:rPr>
        <w:t>vs.</w:t>
      </w:r>
      <w:r>
        <w:rPr>
          <w:lang w:val="zh-Hant"/>
        </w:rPr>
        <w:t xml:space="preserve"> </w:t>
      </w:r>
      <w:r w:rsidR="00203F55">
        <w:rPr>
          <w:b/>
          <w:bCs/>
          <w:color w:val="FF0000"/>
          <w:sz w:val="24"/>
          <w:szCs w:val="24"/>
          <w:u w:val="single"/>
          <w:lang w:val="zh-Hant" w:bidi="he-IL"/>
        </w:rPr>
        <w:t xml:space="preserve"> __________</w:t>
      </w:r>
      <w:r>
        <w:rPr>
          <w:bCs/>
          <w:sz w:val="24"/>
          <w:szCs w:val="24"/>
          <w:lang w:val="zh-Hant" w:bidi="he-IL"/>
        </w:rPr>
        <w:t>化的敬拜</w:t>
      </w:r>
    </w:p>
    <w:p w14:paraId="4CF096AE" w14:textId="25896518" w:rsidR="00DB0A5F" w:rsidRDefault="00DB0A5F" w:rsidP="00E23C16">
      <w:pPr>
        <w:pStyle w:val="a3"/>
        <w:numPr>
          <w:ilvl w:val="2"/>
          <w:numId w:val="1"/>
        </w:numPr>
        <w:rPr>
          <w:rFonts w:ascii="微软雅黑" w:eastAsia="微软雅黑" w:hAnsi="微软雅黑" w:cs="Calibri"/>
          <w:bCs/>
          <w:sz w:val="24"/>
          <w:szCs w:val="24"/>
          <w:lang w:eastAsia="zh-TW" w:bidi="he-IL"/>
        </w:rPr>
      </w:pPr>
      <w:r>
        <w:rPr>
          <w:bCs/>
          <w:sz w:val="24"/>
          <w:szCs w:val="24"/>
          <w:lang w:val="zh-Hant" w:eastAsia="zh-TW" w:bidi="he-IL"/>
        </w:rPr>
        <w:t>為</w:t>
      </w:r>
      <w:r w:rsidR="00203F55">
        <w:rPr>
          <w:b/>
          <w:bCs/>
          <w:color w:val="FF0000"/>
          <w:sz w:val="24"/>
          <w:szCs w:val="24"/>
          <w:u w:val="single"/>
          <w:lang w:val="zh-Hant" w:eastAsia="zh-TW" w:bidi="he-IL"/>
        </w:rPr>
        <w:t>__________</w:t>
      </w:r>
      <w:r>
        <w:rPr>
          <w:bCs/>
          <w:sz w:val="24"/>
          <w:szCs w:val="24"/>
          <w:lang w:val="zh-Hant" w:eastAsia="zh-TW" w:bidi="he-IL"/>
        </w:rPr>
        <w:t>設計的敬拜</w:t>
      </w:r>
      <w:r>
        <w:rPr>
          <w:bCs/>
          <w:sz w:val="24"/>
          <w:szCs w:val="24"/>
          <w:lang w:val="zh-Hant" w:eastAsia="zh-TW" w:bidi="he-IL"/>
        </w:rPr>
        <w:t>vs.</w:t>
      </w:r>
      <w:r>
        <w:rPr>
          <w:lang w:val="zh-Hant" w:eastAsia="zh-TW"/>
        </w:rPr>
        <w:t xml:space="preserve"> </w:t>
      </w:r>
      <w:r>
        <w:rPr>
          <w:bCs/>
          <w:sz w:val="24"/>
          <w:szCs w:val="24"/>
          <w:lang w:val="zh-Hant" w:eastAsia="zh-TW" w:bidi="he-IL"/>
        </w:rPr>
        <w:t xml:space="preserve"> </w:t>
      </w:r>
      <w:r>
        <w:rPr>
          <w:bCs/>
          <w:sz w:val="24"/>
          <w:szCs w:val="24"/>
          <w:lang w:val="zh-Hant" w:eastAsia="zh-TW" w:bidi="he-IL"/>
        </w:rPr>
        <w:t>為</w:t>
      </w:r>
      <w:r w:rsidR="00203F55">
        <w:rPr>
          <w:b/>
          <w:bCs/>
          <w:color w:val="FF0000"/>
          <w:sz w:val="24"/>
          <w:szCs w:val="24"/>
          <w:u w:val="single"/>
          <w:lang w:val="zh-Hant" w:eastAsia="zh-TW" w:bidi="he-IL"/>
        </w:rPr>
        <w:t>__________</w:t>
      </w:r>
      <w:r>
        <w:rPr>
          <w:bCs/>
          <w:sz w:val="24"/>
          <w:szCs w:val="24"/>
          <w:lang w:val="zh-Hant" w:eastAsia="zh-TW" w:bidi="he-IL"/>
        </w:rPr>
        <w:t>友設計的敬拜</w:t>
      </w:r>
    </w:p>
    <w:p w14:paraId="37238013" w14:textId="531A4EA0" w:rsidR="00C83894" w:rsidRDefault="00C83894" w:rsidP="00E23C16">
      <w:pPr>
        <w:pStyle w:val="a3"/>
        <w:numPr>
          <w:ilvl w:val="2"/>
          <w:numId w:val="1"/>
        </w:numPr>
        <w:rPr>
          <w:rFonts w:ascii="微软雅黑" w:eastAsia="微软雅黑" w:hAnsi="微软雅黑" w:cs="Calibri"/>
          <w:bCs/>
          <w:sz w:val="24"/>
          <w:szCs w:val="24"/>
          <w:lang w:eastAsia="zh-TW" w:bidi="he-IL"/>
        </w:rPr>
      </w:pPr>
      <w:r>
        <w:rPr>
          <w:bCs/>
          <w:sz w:val="24"/>
          <w:szCs w:val="24"/>
          <w:lang w:val="zh-Hant" w:eastAsia="zh-TW" w:bidi="he-IL"/>
        </w:rPr>
        <w:t>以主觀</w:t>
      </w:r>
      <w:r w:rsidR="00203F55">
        <w:rPr>
          <w:b/>
          <w:bCs/>
          <w:color w:val="FF0000"/>
          <w:sz w:val="24"/>
          <w:szCs w:val="24"/>
          <w:u w:val="single"/>
          <w:lang w:val="zh-Hant" w:eastAsia="zh-TW" w:bidi="he-IL"/>
        </w:rPr>
        <w:t>__________</w:t>
      </w:r>
      <w:r>
        <w:rPr>
          <w:bCs/>
          <w:sz w:val="24"/>
          <w:szCs w:val="24"/>
          <w:lang w:val="zh-Hant" w:eastAsia="zh-TW" w:bidi="he-IL"/>
        </w:rPr>
        <w:t>為導向的敬拜</w:t>
      </w:r>
      <w:r>
        <w:rPr>
          <w:bCs/>
          <w:sz w:val="24"/>
          <w:szCs w:val="24"/>
          <w:lang w:val="zh-Hant" w:eastAsia="zh-TW" w:bidi="he-IL"/>
        </w:rPr>
        <w:t xml:space="preserve"> vs.</w:t>
      </w:r>
      <w:r>
        <w:rPr>
          <w:lang w:val="zh-Hant" w:eastAsia="zh-TW"/>
        </w:rPr>
        <w:t xml:space="preserve"> </w:t>
      </w:r>
      <w:r>
        <w:rPr>
          <w:bCs/>
          <w:sz w:val="24"/>
          <w:szCs w:val="24"/>
          <w:lang w:val="zh-Hant" w:eastAsia="zh-TW" w:bidi="he-IL"/>
        </w:rPr>
        <w:t>以客觀</w:t>
      </w:r>
      <w:r w:rsidR="00203F55">
        <w:rPr>
          <w:b/>
          <w:bCs/>
          <w:color w:val="FF0000"/>
          <w:sz w:val="24"/>
          <w:szCs w:val="24"/>
          <w:u w:val="single"/>
          <w:lang w:val="zh-Hant" w:eastAsia="zh-TW" w:bidi="he-IL"/>
        </w:rPr>
        <w:t>__________</w:t>
      </w:r>
      <w:r>
        <w:rPr>
          <w:bCs/>
          <w:sz w:val="24"/>
          <w:szCs w:val="24"/>
          <w:lang w:val="zh-Hant" w:eastAsia="zh-TW" w:bidi="he-IL"/>
        </w:rPr>
        <w:t>為導向的敬拜</w:t>
      </w:r>
    </w:p>
    <w:p w14:paraId="2E004130" w14:textId="4923B4FE" w:rsidR="00C83894" w:rsidRDefault="006F4340" w:rsidP="00E23C16">
      <w:pPr>
        <w:pStyle w:val="a3"/>
        <w:numPr>
          <w:ilvl w:val="2"/>
          <w:numId w:val="1"/>
        </w:numPr>
        <w:rPr>
          <w:rFonts w:ascii="微软雅黑" w:eastAsia="微软雅黑" w:hAnsi="微软雅黑" w:cs="Calibri"/>
          <w:bCs/>
          <w:sz w:val="24"/>
          <w:szCs w:val="24"/>
          <w:lang w:eastAsia="zh-TW" w:bidi="he-IL"/>
        </w:rPr>
      </w:pPr>
      <w:r>
        <w:rPr>
          <w:bCs/>
          <w:sz w:val="24"/>
          <w:szCs w:val="24"/>
          <w:lang w:val="zh-Hant" w:eastAsia="zh-TW" w:bidi="he-IL"/>
        </w:rPr>
        <w:t>注重</w:t>
      </w:r>
      <w:r w:rsidR="00203F55">
        <w:rPr>
          <w:b/>
          <w:bCs/>
          <w:color w:val="FF0000"/>
          <w:sz w:val="24"/>
          <w:szCs w:val="24"/>
          <w:u w:val="single"/>
          <w:lang w:val="zh-Hant" w:eastAsia="zh-TW" w:bidi="he-IL"/>
        </w:rPr>
        <w:t>__________</w:t>
      </w:r>
      <w:r>
        <w:rPr>
          <w:bCs/>
          <w:sz w:val="24"/>
          <w:szCs w:val="24"/>
          <w:lang w:val="zh-Hant" w:eastAsia="zh-TW" w:bidi="he-IL"/>
        </w:rPr>
        <w:t>的敬拜</w:t>
      </w:r>
      <w:r>
        <w:rPr>
          <w:bCs/>
          <w:sz w:val="24"/>
          <w:szCs w:val="24"/>
          <w:lang w:val="zh-Hant" w:eastAsia="zh-TW" w:bidi="he-IL"/>
        </w:rPr>
        <w:t>vs.</w:t>
      </w:r>
      <w:r>
        <w:rPr>
          <w:lang w:val="zh-Hant" w:eastAsia="zh-TW"/>
        </w:rPr>
        <w:t xml:space="preserve"> </w:t>
      </w:r>
      <w:r>
        <w:rPr>
          <w:bCs/>
          <w:sz w:val="24"/>
          <w:szCs w:val="24"/>
          <w:lang w:val="zh-Hant" w:eastAsia="zh-TW" w:bidi="he-IL"/>
        </w:rPr>
        <w:t xml:space="preserve"> </w:t>
      </w:r>
      <w:r>
        <w:rPr>
          <w:bCs/>
          <w:sz w:val="24"/>
          <w:szCs w:val="24"/>
          <w:lang w:val="zh-Hant" w:eastAsia="zh-TW" w:bidi="he-IL"/>
        </w:rPr>
        <w:t>對音樂</w:t>
      </w:r>
      <w:r w:rsidR="00203F55">
        <w:rPr>
          <w:b/>
          <w:bCs/>
          <w:color w:val="FF0000"/>
          <w:sz w:val="24"/>
          <w:szCs w:val="24"/>
          <w:u w:val="single"/>
          <w:lang w:val="zh-Hant" w:eastAsia="zh-TW" w:bidi="he-IL"/>
        </w:rPr>
        <w:t>__________</w:t>
      </w:r>
      <w:r>
        <w:rPr>
          <w:bCs/>
          <w:sz w:val="24"/>
          <w:szCs w:val="24"/>
          <w:lang w:val="zh-Hant" w:eastAsia="zh-TW" w:bidi="he-IL"/>
        </w:rPr>
        <w:t>極廣的敬拜</w:t>
      </w:r>
    </w:p>
    <w:p w14:paraId="74666CA9" w14:textId="7605C327" w:rsidR="008C2464" w:rsidRPr="008C2464" w:rsidRDefault="00203F55" w:rsidP="00E23C16">
      <w:pPr>
        <w:pStyle w:val="a3"/>
        <w:numPr>
          <w:ilvl w:val="2"/>
          <w:numId w:val="1"/>
        </w:numPr>
        <w:rPr>
          <w:rFonts w:ascii="微软雅黑" w:eastAsia="微软雅黑" w:hAnsi="微软雅黑" w:cs="Calibri"/>
          <w:bCs/>
          <w:sz w:val="24"/>
          <w:szCs w:val="24"/>
          <w:lang w:bidi="he-IL"/>
        </w:rPr>
      </w:pPr>
      <w:r>
        <w:rPr>
          <w:b/>
          <w:bCs/>
          <w:color w:val="FF0000"/>
          <w:sz w:val="24"/>
          <w:szCs w:val="24"/>
          <w:u w:val="single"/>
          <w:lang w:val="zh-Hant" w:bidi="he-IL"/>
        </w:rPr>
        <w:t>__________</w:t>
      </w:r>
      <w:r w:rsidR="007E0C95">
        <w:rPr>
          <w:bCs/>
          <w:sz w:val="24"/>
          <w:szCs w:val="24"/>
          <w:lang w:val="zh-Hant" w:bidi="he-IL"/>
        </w:rPr>
        <w:t>敬拜</w:t>
      </w:r>
      <w:r w:rsidR="007E0C95">
        <w:rPr>
          <w:bCs/>
          <w:sz w:val="24"/>
          <w:szCs w:val="24"/>
          <w:lang w:val="zh-Hant" w:bidi="he-IL"/>
        </w:rPr>
        <w:t>vs.</w:t>
      </w:r>
      <w:r>
        <w:rPr>
          <w:lang w:val="zh-Hant"/>
        </w:rPr>
        <w:t xml:space="preserve"> </w:t>
      </w:r>
      <w:r>
        <w:rPr>
          <w:b/>
          <w:bCs/>
          <w:color w:val="FF0000"/>
          <w:sz w:val="24"/>
          <w:szCs w:val="24"/>
          <w:u w:val="single"/>
          <w:lang w:val="zh-Hant" w:bidi="he-IL"/>
        </w:rPr>
        <w:t>__________</w:t>
      </w:r>
      <w:r w:rsidR="007E0C95">
        <w:rPr>
          <w:bCs/>
          <w:sz w:val="24"/>
          <w:szCs w:val="24"/>
          <w:lang w:val="zh-Hant" w:bidi="he-IL"/>
        </w:rPr>
        <w:t>敬拜</w:t>
      </w:r>
    </w:p>
    <w:p w14:paraId="61E87373" w14:textId="2EA11319" w:rsidR="0082297E" w:rsidRPr="008C2464" w:rsidRDefault="0082297E" w:rsidP="00E23C16">
      <w:pPr>
        <w:pStyle w:val="a3"/>
        <w:numPr>
          <w:ilvl w:val="0"/>
          <w:numId w:val="1"/>
        </w:numPr>
        <w:ind w:left="810" w:hanging="90"/>
        <w:rPr>
          <w:rFonts w:ascii="微软雅黑" w:eastAsia="微软雅黑" w:hAnsi="微软雅黑" w:cs="Calibri"/>
          <w:bCs/>
          <w:sz w:val="24"/>
          <w:szCs w:val="24"/>
          <w:lang w:eastAsia="zh-TW" w:bidi="he-IL"/>
        </w:rPr>
      </w:pPr>
      <w:r w:rsidRPr="008C2464">
        <w:rPr>
          <w:b/>
          <w:sz w:val="24"/>
          <w:szCs w:val="24"/>
          <w:lang w:val="zh-Hant" w:eastAsia="zh-TW" w:bidi="he-IL"/>
        </w:rPr>
        <w:lastRenderedPageBreak/>
        <w:t>策劃</w:t>
      </w:r>
      <w:r w:rsidR="001B2409" w:rsidRPr="008C2464">
        <w:rPr>
          <w:b/>
          <w:sz w:val="24"/>
          <w:szCs w:val="24"/>
          <w:lang w:val="zh-Hant" w:eastAsia="zh-TW" w:bidi="he-IL"/>
        </w:rPr>
        <w:t xml:space="preserve"> </w:t>
      </w:r>
      <w:r w:rsidR="001B2409" w:rsidRPr="008C2464">
        <w:rPr>
          <w:b/>
          <w:sz w:val="24"/>
          <w:szCs w:val="24"/>
          <w:lang w:val="zh-Hant" w:eastAsia="zh-TW" w:bidi="he-IL"/>
        </w:rPr>
        <w:t>「</w:t>
      </w:r>
      <w:r w:rsidRPr="008C2464">
        <w:rPr>
          <w:b/>
          <w:sz w:val="24"/>
          <w:szCs w:val="24"/>
          <w:lang w:val="zh-Hant" w:eastAsia="zh-TW" w:bidi="he-IL"/>
        </w:rPr>
        <w:t>不無聊</w:t>
      </w:r>
      <w:r w:rsidR="001B2409" w:rsidRPr="008C2464">
        <w:rPr>
          <w:b/>
          <w:sz w:val="24"/>
          <w:szCs w:val="24"/>
          <w:lang w:val="zh-Hant" w:eastAsia="zh-TW" w:bidi="he-IL"/>
        </w:rPr>
        <w:t>」又符合聖經的敬拜：</w:t>
      </w:r>
    </w:p>
    <w:p w14:paraId="3A75BE51" w14:textId="0665E47F" w:rsidR="0082297E" w:rsidRDefault="001B2409" w:rsidP="00E23C16">
      <w:pPr>
        <w:pStyle w:val="a3"/>
        <w:numPr>
          <w:ilvl w:val="1"/>
          <w:numId w:val="1"/>
        </w:numPr>
        <w:ind w:left="990" w:hanging="270"/>
        <w:rPr>
          <w:rFonts w:ascii="微软雅黑" w:eastAsia="微软雅黑" w:hAnsi="微软雅黑" w:cs="Calibri"/>
          <w:b/>
          <w:sz w:val="24"/>
          <w:szCs w:val="24"/>
          <w:lang w:bidi="he-IL"/>
        </w:rPr>
      </w:pPr>
      <w:r>
        <w:rPr>
          <w:b/>
          <w:sz w:val="24"/>
          <w:szCs w:val="24"/>
          <w:lang w:val="zh-Hant" w:bidi="he-IL"/>
        </w:rPr>
        <w:t>動機上：</w:t>
      </w:r>
    </w:p>
    <w:p w14:paraId="5650B860" w14:textId="0E797750" w:rsidR="001B2409" w:rsidRDefault="001B2409"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w:t>
      </w:r>
      <w:r>
        <w:rPr>
          <w:bCs/>
          <w:sz w:val="24"/>
          <w:szCs w:val="24"/>
          <w:lang w:val="zh-Hant" w:eastAsia="zh-TW" w:bidi="he-IL"/>
        </w:rPr>
        <w:t>不無聊</w:t>
      </w:r>
      <w:r>
        <w:rPr>
          <w:bCs/>
          <w:sz w:val="24"/>
          <w:szCs w:val="24"/>
          <w:lang w:val="zh-Hant" w:eastAsia="zh-TW" w:bidi="he-IL"/>
        </w:rPr>
        <w:t>”</w:t>
      </w:r>
      <w:r>
        <w:rPr>
          <w:bCs/>
          <w:sz w:val="24"/>
          <w:szCs w:val="24"/>
          <w:lang w:val="zh-Hant" w:eastAsia="zh-TW" w:bidi="he-IL"/>
        </w:rPr>
        <w:t>是為了自己與會眾的敬拜不落入</w:t>
      </w:r>
      <w:r w:rsidR="00203F55">
        <w:rPr>
          <w:b/>
          <w:bCs/>
          <w:color w:val="FF0000"/>
          <w:sz w:val="24"/>
          <w:szCs w:val="24"/>
          <w:u w:val="single"/>
          <w:lang w:val="zh-Hant" w:eastAsia="zh-TW" w:bidi="he-IL"/>
        </w:rPr>
        <w:t>__________</w:t>
      </w:r>
      <w:r>
        <w:rPr>
          <w:bCs/>
          <w:sz w:val="24"/>
          <w:szCs w:val="24"/>
          <w:lang w:val="zh-Hant" w:eastAsia="zh-TW" w:bidi="he-IL"/>
        </w:rPr>
        <w:t>的無效動作，不是為了</w:t>
      </w:r>
      <w:r w:rsidR="00203F55">
        <w:rPr>
          <w:b/>
          <w:bCs/>
          <w:color w:val="FF0000"/>
          <w:sz w:val="24"/>
          <w:szCs w:val="24"/>
          <w:u w:val="single"/>
          <w:lang w:val="zh-Hant" w:eastAsia="zh-TW" w:bidi="he-IL"/>
        </w:rPr>
        <w:t>__________</w:t>
      </w:r>
      <w:r>
        <w:rPr>
          <w:bCs/>
          <w:sz w:val="24"/>
          <w:szCs w:val="24"/>
          <w:lang w:val="zh-Hant" w:eastAsia="zh-TW" w:bidi="he-IL"/>
        </w:rPr>
        <w:t>會眾。</w:t>
      </w:r>
      <w:r>
        <w:rPr>
          <w:bCs/>
          <w:sz w:val="24"/>
          <w:szCs w:val="24"/>
          <w:lang w:val="zh-Hant" w:eastAsia="zh-TW" w:bidi="he-IL"/>
        </w:rPr>
        <w:t xml:space="preserve"> </w:t>
      </w:r>
    </w:p>
    <w:p w14:paraId="0DFBA352" w14:textId="32CD4F6E" w:rsidR="001B2409" w:rsidRDefault="001B2409"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時時察驗自己</w:t>
      </w:r>
      <w:r w:rsidR="00203F55">
        <w:rPr>
          <w:b/>
          <w:bCs/>
          <w:color w:val="FF0000"/>
          <w:sz w:val="24"/>
          <w:szCs w:val="24"/>
          <w:u w:val="single"/>
          <w:lang w:val="zh-Hant" w:eastAsia="zh-TW" w:bidi="he-IL"/>
        </w:rPr>
        <w:t>__________</w:t>
      </w:r>
      <w:r>
        <w:rPr>
          <w:bCs/>
          <w:sz w:val="24"/>
          <w:szCs w:val="24"/>
          <w:lang w:val="zh-Hant" w:eastAsia="zh-TW" w:bidi="he-IL"/>
        </w:rPr>
        <w:t>會覺得</w:t>
      </w:r>
      <w:r>
        <w:rPr>
          <w:bCs/>
          <w:sz w:val="24"/>
          <w:szCs w:val="24"/>
          <w:lang w:val="zh-Hant" w:eastAsia="zh-TW" w:bidi="he-IL"/>
        </w:rPr>
        <w:t>“</w:t>
      </w:r>
      <w:r>
        <w:rPr>
          <w:bCs/>
          <w:sz w:val="24"/>
          <w:szCs w:val="24"/>
          <w:lang w:val="zh-Hant" w:eastAsia="zh-TW" w:bidi="he-IL"/>
        </w:rPr>
        <w:t>無聊</w:t>
      </w:r>
      <w:r>
        <w:rPr>
          <w:bCs/>
          <w:sz w:val="24"/>
          <w:szCs w:val="24"/>
          <w:lang w:val="zh-Hant" w:eastAsia="zh-TW" w:bidi="he-IL"/>
        </w:rPr>
        <w:t>”</w:t>
      </w:r>
      <w:r>
        <w:rPr>
          <w:bCs/>
          <w:sz w:val="24"/>
          <w:szCs w:val="24"/>
          <w:lang w:val="zh-Hant" w:eastAsia="zh-TW" w:bidi="he-IL"/>
        </w:rPr>
        <w:t>（找到</w:t>
      </w:r>
      <w:r w:rsidR="00203F55">
        <w:rPr>
          <w:b/>
          <w:bCs/>
          <w:color w:val="FF0000"/>
          <w:sz w:val="24"/>
          <w:szCs w:val="24"/>
          <w:u w:val="single"/>
          <w:lang w:val="zh-Hant" w:eastAsia="zh-TW" w:bidi="he-IL"/>
        </w:rPr>
        <w:t>__________</w:t>
      </w:r>
      <w:r>
        <w:rPr>
          <w:bCs/>
          <w:sz w:val="24"/>
          <w:szCs w:val="24"/>
          <w:lang w:val="zh-Hant" w:eastAsia="zh-TW" w:bidi="he-IL"/>
        </w:rPr>
        <w:t>比一味追求改變</w:t>
      </w:r>
      <w:r>
        <w:rPr>
          <w:bCs/>
          <w:sz w:val="24"/>
          <w:szCs w:val="24"/>
          <w:lang w:val="zh-Hant" w:eastAsia="zh-TW" w:bidi="he-IL"/>
        </w:rPr>
        <w:t>“</w:t>
      </w:r>
      <w:r>
        <w:rPr>
          <w:bCs/>
          <w:sz w:val="24"/>
          <w:szCs w:val="24"/>
          <w:lang w:val="zh-Hant" w:eastAsia="zh-TW" w:bidi="he-IL"/>
        </w:rPr>
        <w:t>不無聊</w:t>
      </w:r>
      <w:r>
        <w:rPr>
          <w:bCs/>
          <w:sz w:val="24"/>
          <w:szCs w:val="24"/>
          <w:lang w:val="zh-Hant" w:eastAsia="zh-TW" w:bidi="he-IL"/>
        </w:rPr>
        <w:t>”</w:t>
      </w:r>
      <w:r>
        <w:rPr>
          <w:bCs/>
          <w:sz w:val="24"/>
          <w:szCs w:val="24"/>
          <w:lang w:val="zh-Hant" w:eastAsia="zh-TW" w:bidi="he-IL"/>
        </w:rPr>
        <w:t>更重要）。</w:t>
      </w:r>
      <w:r>
        <w:rPr>
          <w:bCs/>
          <w:sz w:val="24"/>
          <w:szCs w:val="24"/>
          <w:lang w:val="zh-Hant" w:eastAsia="zh-TW" w:bidi="he-IL"/>
        </w:rPr>
        <w:t xml:space="preserve"> </w:t>
      </w:r>
    </w:p>
    <w:p w14:paraId="150CEA01" w14:textId="6B5D4784" w:rsidR="001B2409" w:rsidRDefault="001B2409"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帶領者也需幫助會眾覺察內心深處「無聊」感從何而來，並作出相應</w:t>
      </w:r>
      <w:r w:rsidR="00ED5B6C">
        <w:rPr>
          <w:bCs/>
          <w:sz w:val="24"/>
          <w:szCs w:val="24"/>
          <w:lang w:val="zh-Hant" w:eastAsia="zh-TW" w:bidi="he-IL"/>
        </w:rPr>
        <w:t>教導和勸勉。</w:t>
      </w:r>
      <w:r w:rsidR="00ED5B6C">
        <w:rPr>
          <w:bCs/>
          <w:sz w:val="24"/>
          <w:szCs w:val="24"/>
          <w:lang w:val="zh-Hant" w:eastAsia="zh-TW" w:bidi="he-IL"/>
        </w:rPr>
        <w:t xml:space="preserve"> </w:t>
      </w:r>
    </w:p>
    <w:p w14:paraId="748D8584" w14:textId="138640A8" w:rsidR="00614050" w:rsidRPr="001B2409" w:rsidRDefault="00614050"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符合聖經是</w:t>
      </w:r>
      <w:r w:rsidR="00203F55">
        <w:rPr>
          <w:b/>
          <w:bCs/>
          <w:color w:val="FF0000"/>
          <w:sz w:val="24"/>
          <w:szCs w:val="24"/>
          <w:u w:val="single"/>
          <w:lang w:val="zh-Hant" w:eastAsia="zh-TW" w:bidi="he-IL"/>
        </w:rPr>
        <w:t>__________</w:t>
      </w:r>
      <w:r>
        <w:rPr>
          <w:bCs/>
          <w:sz w:val="24"/>
          <w:szCs w:val="24"/>
          <w:lang w:val="zh-Hant" w:eastAsia="zh-TW" w:bidi="he-IL"/>
        </w:rPr>
        <w:t>，</w:t>
      </w:r>
      <w:r>
        <w:rPr>
          <w:bCs/>
          <w:sz w:val="24"/>
          <w:szCs w:val="24"/>
          <w:lang w:val="zh-Hant" w:eastAsia="zh-TW" w:bidi="he-IL"/>
        </w:rPr>
        <w:t>“</w:t>
      </w:r>
      <w:r>
        <w:rPr>
          <w:bCs/>
          <w:sz w:val="24"/>
          <w:szCs w:val="24"/>
          <w:lang w:val="zh-Hant" w:eastAsia="zh-TW" w:bidi="he-IL"/>
        </w:rPr>
        <w:t>不無聊</w:t>
      </w:r>
      <w:r>
        <w:rPr>
          <w:bCs/>
          <w:sz w:val="24"/>
          <w:szCs w:val="24"/>
          <w:lang w:val="zh-Hant" w:eastAsia="zh-TW" w:bidi="he-IL"/>
        </w:rPr>
        <w:t>”</w:t>
      </w:r>
      <w:r>
        <w:rPr>
          <w:bCs/>
          <w:sz w:val="24"/>
          <w:szCs w:val="24"/>
          <w:lang w:val="zh-Hant" w:eastAsia="zh-TW" w:bidi="he-IL"/>
        </w:rPr>
        <w:t>不是！</w:t>
      </w:r>
      <w:r>
        <w:rPr>
          <w:bCs/>
          <w:sz w:val="24"/>
          <w:szCs w:val="24"/>
          <w:lang w:val="zh-Hant" w:eastAsia="zh-TW" w:bidi="he-IL"/>
        </w:rPr>
        <w:t xml:space="preserve"> </w:t>
      </w:r>
    </w:p>
    <w:p w14:paraId="643E125E" w14:textId="031B949E" w:rsidR="001B2409" w:rsidRDefault="001B2409" w:rsidP="00E23C16">
      <w:pPr>
        <w:pStyle w:val="a3"/>
        <w:numPr>
          <w:ilvl w:val="1"/>
          <w:numId w:val="1"/>
        </w:numPr>
        <w:ind w:left="990" w:hanging="270"/>
        <w:rPr>
          <w:rFonts w:ascii="微软雅黑" w:eastAsia="微软雅黑" w:hAnsi="微软雅黑" w:cs="Calibri"/>
          <w:b/>
          <w:sz w:val="24"/>
          <w:szCs w:val="24"/>
          <w:lang w:bidi="he-IL"/>
        </w:rPr>
      </w:pPr>
      <w:r>
        <w:rPr>
          <w:b/>
          <w:sz w:val="24"/>
          <w:szCs w:val="24"/>
          <w:lang w:val="zh-Hant" w:bidi="he-IL"/>
        </w:rPr>
        <w:t>策劃時：</w:t>
      </w:r>
    </w:p>
    <w:p w14:paraId="6F18447B" w14:textId="470A74E7" w:rsidR="00C5349D" w:rsidRDefault="00ED5B6C" w:rsidP="00E23C16">
      <w:pPr>
        <w:pStyle w:val="a3"/>
        <w:numPr>
          <w:ilvl w:val="2"/>
          <w:numId w:val="1"/>
        </w:numPr>
        <w:ind w:left="1620" w:hanging="270"/>
        <w:rPr>
          <w:rFonts w:ascii="微软雅黑" w:eastAsia="微软雅黑" w:hAnsi="微软雅黑" w:cs="Calibri"/>
          <w:bCs/>
          <w:sz w:val="24"/>
          <w:szCs w:val="24"/>
          <w:lang w:eastAsia="zh-TW" w:bidi="he-IL"/>
        </w:rPr>
      </w:pPr>
      <w:r w:rsidRPr="00ED5B6C">
        <w:rPr>
          <w:bCs/>
          <w:sz w:val="24"/>
          <w:szCs w:val="24"/>
          <w:lang w:val="zh-Hant" w:eastAsia="zh-TW" w:bidi="he-IL"/>
        </w:rPr>
        <w:t>禱告，禱告，再禱告！</w:t>
      </w:r>
      <w:r w:rsidRPr="00ED5B6C">
        <w:rPr>
          <w:bCs/>
          <w:sz w:val="24"/>
          <w:szCs w:val="24"/>
          <w:lang w:val="zh-Hant" w:eastAsia="zh-TW" w:bidi="he-IL"/>
        </w:rPr>
        <w:t xml:space="preserve"> </w:t>
      </w:r>
      <w:r>
        <w:rPr>
          <w:bCs/>
          <w:sz w:val="24"/>
          <w:szCs w:val="24"/>
          <w:lang w:val="zh-Hant" w:eastAsia="zh-TW" w:bidi="he-IL"/>
        </w:rPr>
        <w:t>所有的</w:t>
      </w:r>
      <w:r w:rsidR="00203F55">
        <w:rPr>
          <w:b/>
          <w:bCs/>
          <w:color w:val="FF0000"/>
          <w:sz w:val="24"/>
          <w:szCs w:val="24"/>
          <w:u w:val="single"/>
          <w:lang w:val="zh-Hant" w:eastAsia="zh-TW" w:bidi="he-IL"/>
        </w:rPr>
        <w:t>__________</w:t>
      </w:r>
      <w:r>
        <w:rPr>
          <w:bCs/>
          <w:sz w:val="24"/>
          <w:szCs w:val="24"/>
          <w:lang w:val="zh-Hant" w:eastAsia="zh-TW" w:bidi="he-IL"/>
        </w:rPr>
        <w:t>都從神而來！</w:t>
      </w:r>
      <w:r>
        <w:rPr>
          <w:bCs/>
          <w:sz w:val="24"/>
          <w:szCs w:val="24"/>
          <w:lang w:val="zh-Hant" w:eastAsia="zh-TW" w:bidi="he-IL"/>
        </w:rPr>
        <w:t xml:space="preserve"> </w:t>
      </w:r>
    </w:p>
    <w:p w14:paraId="0D4F48B8" w14:textId="76CFDA01" w:rsidR="00C5349D" w:rsidRPr="00C5349D" w:rsidRDefault="00C5349D"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積極</w:t>
      </w:r>
      <w:r w:rsidR="00203F55">
        <w:rPr>
          <w:b/>
          <w:bCs/>
          <w:color w:val="FF0000"/>
          <w:sz w:val="24"/>
          <w:szCs w:val="24"/>
          <w:u w:val="single"/>
          <w:lang w:val="zh-Hant" w:eastAsia="zh-TW" w:bidi="he-IL"/>
        </w:rPr>
        <w:t>__________</w:t>
      </w:r>
      <w:r>
        <w:rPr>
          <w:bCs/>
          <w:sz w:val="24"/>
          <w:szCs w:val="24"/>
          <w:lang w:val="zh-Hant" w:eastAsia="zh-TW" w:bidi="he-IL"/>
        </w:rPr>
        <w:t>所有內容是否符合聖經真理的教導。</w:t>
      </w:r>
      <w:r>
        <w:rPr>
          <w:bCs/>
          <w:sz w:val="24"/>
          <w:szCs w:val="24"/>
          <w:lang w:val="zh-Hant" w:eastAsia="zh-TW" w:bidi="he-IL"/>
        </w:rPr>
        <w:t xml:space="preserve"> </w:t>
      </w:r>
    </w:p>
    <w:p w14:paraId="19C9C8F3" w14:textId="3847C315" w:rsidR="00ED5B6C" w:rsidRDefault="004212A9"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合理</w:t>
      </w:r>
      <w:r w:rsidR="00ED5B6C">
        <w:rPr>
          <w:bCs/>
          <w:sz w:val="24"/>
          <w:szCs w:val="24"/>
          <w:lang w:val="zh-Hant" w:eastAsia="zh-TW" w:bidi="he-IL"/>
        </w:rPr>
        <w:t>使用符合神聖潔屬性的</w:t>
      </w:r>
      <w:r w:rsidR="00203F55">
        <w:rPr>
          <w:b/>
          <w:bCs/>
          <w:color w:val="FF0000"/>
          <w:sz w:val="24"/>
          <w:szCs w:val="24"/>
          <w:u w:val="single"/>
          <w:lang w:val="zh-Hant" w:eastAsia="zh-TW" w:bidi="he-IL"/>
        </w:rPr>
        <w:t>__________</w:t>
      </w:r>
      <w:r w:rsidR="00ED5B6C">
        <w:rPr>
          <w:bCs/>
          <w:sz w:val="24"/>
          <w:szCs w:val="24"/>
          <w:lang w:val="zh-Hant" w:eastAsia="zh-TW" w:bidi="he-IL"/>
        </w:rPr>
        <w:t>藝術載體（燈光，背景，音樂，電子設備等）。</w:t>
      </w:r>
      <w:r w:rsidR="00ED5B6C">
        <w:rPr>
          <w:bCs/>
          <w:sz w:val="24"/>
          <w:szCs w:val="24"/>
          <w:lang w:val="zh-Hant" w:eastAsia="zh-TW" w:bidi="he-IL"/>
        </w:rPr>
        <w:t xml:space="preserve"> </w:t>
      </w:r>
    </w:p>
    <w:p w14:paraId="4E3CDB2C" w14:textId="02FAF0BD" w:rsidR="00D662DC" w:rsidRDefault="00D662DC"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靈活使用教會</w:t>
      </w:r>
      <w:r w:rsidR="00203F55">
        <w:rPr>
          <w:b/>
          <w:bCs/>
          <w:color w:val="FF0000"/>
          <w:sz w:val="24"/>
          <w:szCs w:val="24"/>
          <w:u w:val="single"/>
          <w:lang w:val="zh-Hant" w:eastAsia="zh-TW" w:bidi="he-IL"/>
        </w:rPr>
        <w:t>__________</w:t>
      </w:r>
      <w:r>
        <w:rPr>
          <w:bCs/>
          <w:sz w:val="24"/>
          <w:szCs w:val="24"/>
          <w:lang w:val="zh-Hant" w:eastAsia="zh-TW" w:bidi="he-IL"/>
        </w:rPr>
        <w:t>，説明會眾明白不同</w:t>
      </w:r>
      <w:r w:rsidR="00203F55">
        <w:rPr>
          <w:b/>
          <w:bCs/>
          <w:color w:val="FF0000"/>
          <w:sz w:val="24"/>
          <w:szCs w:val="24"/>
          <w:u w:val="single"/>
          <w:lang w:val="zh-Hant" w:eastAsia="zh-TW" w:bidi="he-IL"/>
        </w:rPr>
        <w:t>__________</w:t>
      </w:r>
      <w:r>
        <w:rPr>
          <w:bCs/>
          <w:sz w:val="24"/>
          <w:szCs w:val="24"/>
          <w:lang w:val="zh-Hant" w:eastAsia="zh-TW" w:bidi="he-IL"/>
        </w:rPr>
        <w:t>與基督生命相連的特殊意義。</w:t>
      </w:r>
      <w:r>
        <w:rPr>
          <w:bCs/>
          <w:sz w:val="24"/>
          <w:szCs w:val="24"/>
          <w:lang w:val="zh-Hant" w:eastAsia="zh-TW" w:bidi="he-IL"/>
        </w:rPr>
        <w:t xml:space="preserve"> </w:t>
      </w:r>
    </w:p>
    <w:p w14:paraId="6552D959" w14:textId="22D18630" w:rsidR="00D662DC" w:rsidRDefault="00203F55" w:rsidP="00E23C16">
      <w:pPr>
        <w:pStyle w:val="a3"/>
        <w:numPr>
          <w:ilvl w:val="2"/>
          <w:numId w:val="1"/>
        </w:numPr>
        <w:ind w:left="1620" w:hanging="270"/>
        <w:rPr>
          <w:rFonts w:ascii="微软雅黑" w:eastAsia="微软雅黑" w:hAnsi="微软雅黑" w:cs="Calibri"/>
          <w:bCs/>
          <w:sz w:val="24"/>
          <w:szCs w:val="24"/>
          <w:lang w:eastAsia="zh-TW" w:bidi="he-IL"/>
        </w:rPr>
      </w:pPr>
      <w:r>
        <w:rPr>
          <w:b/>
          <w:bCs/>
          <w:color w:val="FF0000"/>
          <w:sz w:val="24"/>
          <w:szCs w:val="24"/>
          <w:u w:val="single"/>
          <w:lang w:val="zh-Hant" w:eastAsia="zh-TW" w:bidi="he-IL"/>
        </w:rPr>
        <w:t>__________</w:t>
      </w:r>
      <w:r w:rsidR="00D662DC">
        <w:rPr>
          <w:bCs/>
          <w:sz w:val="24"/>
          <w:szCs w:val="24"/>
          <w:lang w:val="zh-Hant" w:eastAsia="zh-TW" w:bidi="he-IL"/>
        </w:rPr>
        <w:t>使用聖經中出現的</w:t>
      </w:r>
      <w:r>
        <w:rPr>
          <w:b/>
          <w:bCs/>
          <w:color w:val="FF0000"/>
          <w:sz w:val="24"/>
          <w:szCs w:val="24"/>
          <w:u w:val="single"/>
          <w:lang w:val="zh-Hant" w:eastAsia="zh-TW" w:bidi="he-IL"/>
        </w:rPr>
        <w:t>__________</w:t>
      </w:r>
      <w:r>
        <w:rPr>
          <w:b/>
          <w:bCs/>
          <w:color w:val="FF0000"/>
          <w:sz w:val="24"/>
          <w:szCs w:val="24"/>
          <w:u w:val="single"/>
          <w:lang w:val="zh-Hant" w:eastAsia="zh-TW" w:bidi="he-IL"/>
        </w:rPr>
        <w:t>慶</w:t>
      </w:r>
      <w:r w:rsidR="00D662DC">
        <w:rPr>
          <w:bCs/>
          <w:sz w:val="24"/>
          <w:szCs w:val="24"/>
          <w:lang w:val="zh-Hant" w:eastAsia="zh-TW" w:bidi="he-IL"/>
        </w:rPr>
        <w:t>典和相應裝飾，説明會眾感受到不同的基督</w:t>
      </w:r>
      <w:r>
        <w:rPr>
          <w:b/>
          <w:bCs/>
          <w:color w:val="FF0000"/>
          <w:sz w:val="24"/>
          <w:szCs w:val="24"/>
          <w:u w:val="single"/>
          <w:lang w:val="zh-Hant" w:eastAsia="zh-TW" w:bidi="he-IL"/>
        </w:rPr>
        <w:t>__________</w:t>
      </w:r>
      <w:r w:rsidR="00D662DC">
        <w:rPr>
          <w:bCs/>
          <w:sz w:val="24"/>
          <w:szCs w:val="24"/>
          <w:lang w:val="zh-Hant" w:eastAsia="zh-TW" w:bidi="he-IL"/>
        </w:rPr>
        <w:t>。</w:t>
      </w:r>
      <w:r w:rsidR="00D662DC">
        <w:rPr>
          <w:bCs/>
          <w:sz w:val="24"/>
          <w:szCs w:val="24"/>
          <w:lang w:val="zh-Hant" w:eastAsia="zh-TW" w:bidi="he-IL"/>
        </w:rPr>
        <w:t xml:space="preserve"> </w:t>
      </w:r>
    </w:p>
    <w:p w14:paraId="740639ED" w14:textId="58B23423" w:rsidR="00420755" w:rsidRDefault="00420755"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除了講道環節，每一個敬拜步驟不宜時間</w:t>
      </w:r>
      <w:r w:rsidR="00203F55">
        <w:rPr>
          <w:b/>
          <w:bCs/>
          <w:color w:val="FF0000"/>
          <w:sz w:val="24"/>
          <w:szCs w:val="24"/>
          <w:u w:val="single"/>
          <w:lang w:val="zh-Hant" w:eastAsia="zh-TW" w:bidi="he-IL"/>
        </w:rPr>
        <w:t>__________</w:t>
      </w:r>
      <w:r w:rsidR="00203F55">
        <w:rPr>
          <w:b/>
          <w:bCs/>
          <w:color w:val="FF0000"/>
          <w:sz w:val="24"/>
          <w:szCs w:val="24"/>
          <w:u w:val="single"/>
          <w:lang w:val="zh-Hant" w:eastAsia="zh-TW" w:bidi="he-IL"/>
        </w:rPr>
        <w:t>，</w:t>
      </w:r>
      <w:r>
        <w:rPr>
          <w:bCs/>
          <w:sz w:val="24"/>
          <w:szCs w:val="24"/>
          <w:lang w:val="zh-Hant" w:eastAsia="zh-TW" w:bidi="he-IL"/>
        </w:rPr>
        <w:t>精簡的敬拜比</w:t>
      </w:r>
      <w:r w:rsidR="00203F55">
        <w:rPr>
          <w:b/>
          <w:bCs/>
          <w:color w:val="FF0000"/>
          <w:sz w:val="24"/>
          <w:szCs w:val="24"/>
          <w:u w:val="single"/>
          <w:lang w:val="zh-Hant" w:eastAsia="zh-TW" w:bidi="he-IL"/>
        </w:rPr>
        <w:t>__________</w:t>
      </w:r>
      <w:r>
        <w:rPr>
          <w:bCs/>
          <w:sz w:val="24"/>
          <w:szCs w:val="24"/>
          <w:lang w:val="zh-Hant" w:eastAsia="zh-TW" w:bidi="he-IL"/>
        </w:rPr>
        <w:t>的敬拜常常更有力量。</w:t>
      </w:r>
      <w:r>
        <w:rPr>
          <w:bCs/>
          <w:sz w:val="24"/>
          <w:szCs w:val="24"/>
          <w:lang w:val="zh-Hant" w:eastAsia="zh-TW" w:bidi="he-IL"/>
        </w:rPr>
        <w:t xml:space="preserve"> </w:t>
      </w:r>
    </w:p>
    <w:p w14:paraId="403D7F5E" w14:textId="27345496" w:rsidR="00D662DC" w:rsidRDefault="00420755"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在敬拜中策劃</w:t>
      </w:r>
      <w:r>
        <w:rPr>
          <w:bCs/>
          <w:sz w:val="24"/>
          <w:szCs w:val="24"/>
          <w:lang w:val="zh-Hant" w:eastAsia="zh-TW" w:bidi="he-IL"/>
        </w:rPr>
        <w:t>5~10</w:t>
      </w:r>
      <w:r>
        <w:rPr>
          <w:bCs/>
          <w:sz w:val="24"/>
          <w:szCs w:val="24"/>
          <w:lang w:val="zh-Hant" w:eastAsia="zh-TW" w:bidi="he-IL"/>
        </w:rPr>
        <w:t>分鐘分享</w:t>
      </w:r>
      <w:r w:rsidR="00203F55">
        <w:rPr>
          <w:b/>
          <w:bCs/>
          <w:color w:val="FF0000"/>
          <w:sz w:val="24"/>
          <w:szCs w:val="24"/>
          <w:u w:val="single"/>
          <w:lang w:val="zh-Hant" w:eastAsia="zh-TW" w:bidi="he-IL"/>
        </w:rPr>
        <w:t>__________</w:t>
      </w:r>
      <w:r>
        <w:rPr>
          <w:bCs/>
          <w:sz w:val="24"/>
          <w:szCs w:val="24"/>
          <w:lang w:val="zh-Hant" w:eastAsia="zh-TW" w:bidi="he-IL"/>
        </w:rPr>
        <w:t>教會的情形，激發大家一起為眾教會禱告。</w:t>
      </w:r>
      <w:r>
        <w:rPr>
          <w:bCs/>
          <w:sz w:val="24"/>
          <w:szCs w:val="24"/>
          <w:lang w:val="zh-Hant" w:eastAsia="zh-TW" w:bidi="he-IL"/>
        </w:rPr>
        <w:t xml:space="preserve"> </w:t>
      </w:r>
    </w:p>
    <w:p w14:paraId="312F4DCD" w14:textId="48172DDE" w:rsidR="009D3CE3" w:rsidRDefault="00ED5B6C" w:rsidP="00E23C16">
      <w:pPr>
        <w:pStyle w:val="a3"/>
        <w:numPr>
          <w:ilvl w:val="2"/>
          <w:numId w:val="1"/>
        </w:numPr>
        <w:ind w:left="1620" w:hanging="270"/>
        <w:rPr>
          <w:rFonts w:ascii="微软雅黑" w:eastAsia="微软雅黑" w:hAnsi="微软雅黑" w:cs="Calibri"/>
          <w:bCs/>
          <w:sz w:val="24"/>
          <w:szCs w:val="24"/>
          <w:lang w:eastAsia="zh-TW" w:bidi="he-IL"/>
        </w:rPr>
      </w:pPr>
      <w:r>
        <w:rPr>
          <w:bCs/>
          <w:sz w:val="24"/>
          <w:szCs w:val="24"/>
          <w:lang w:val="zh-Hant" w:eastAsia="zh-TW" w:bidi="he-IL"/>
        </w:rPr>
        <w:t>謹慎</w:t>
      </w:r>
      <w:r w:rsidR="00203F55">
        <w:rPr>
          <w:b/>
          <w:bCs/>
          <w:color w:val="FF0000"/>
          <w:sz w:val="24"/>
          <w:szCs w:val="24"/>
          <w:u w:val="single"/>
          <w:lang w:val="zh-Hant" w:eastAsia="zh-TW" w:bidi="he-IL"/>
        </w:rPr>
        <w:t>__________</w:t>
      </w:r>
      <w:r>
        <w:rPr>
          <w:bCs/>
          <w:sz w:val="24"/>
          <w:szCs w:val="24"/>
          <w:lang w:val="zh-Hant" w:eastAsia="zh-TW" w:bidi="he-IL"/>
        </w:rPr>
        <w:t>聖樂詩歌，</w:t>
      </w:r>
      <w:r w:rsidR="009D3CE3">
        <w:rPr>
          <w:bCs/>
          <w:sz w:val="24"/>
          <w:szCs w:val="24"/>
          <w:lang w:val="zh-Hant" w:eastAsia="zh-TW" w:bidi="he-IL"/>
        </w:rPr>
        <w:t>警醒</w:t>
      </w:r>
      <w:r>
        <w:rPr>
          <w:bCs/>
          <w:sz w:val="24"/>
          <w:szCs w:val="24"/>
          <w:lang w:val="zh-Hant" w:eastAsia="zh-TW" w:bidi="he-IL"/>
        </w:rPr>
        <w:t>考察</w:t>
      </w:r>
      <w:r w:rsidR="00203F55">
        <w:rPr>
          <w:b/>
          <w:bCs/>
          <w:color w:val="FF0000"/>
          <w:sz w:val="24"/>
          <w:szCs w:val="24"/>
          <w:u w:val="single"/>
          <w:lang w:val="zh-Hant" w:eastAsia="zh-TW" w:bidi="he-IL"/>
        </w:rPr>
        <w:t>__________</w:t>
      </w:r>
      <w:r w:rsidR="009D3CE3">
        <w:rPr>
          <w:bCs/>
          <w:sz w:val="24"/>
          <w:szCs w:val="24"/>
          <w:lang w:val="zh-Hant" w:eastAsia="zh-TW" w:bidi="he-IL"/>
        </w:rPr>
        <w:t>內容與聖經真理的契合程度，切勿</w:t>
      </w:r>
      <w:r w:rsidR="00203F55">
        <w:rPr>
          <w:b/>
          <w:bCs/>
          <w:color w:val="FF0000"/>
          <w:sz w:val="24"/>
          <w:szCs w:val="24"/>
          <w:u w:val="single"/>
          <w:lang w:val="zh-Hant" w:eastAsia="zh-TW" w:bidi="he-IL"/>
        </w:rPr>
        <w:t>__________</w:t>
      </w:r>
      <w:r w:rsidR="009D3CE3">
        <w:rPr>
          <w:bCs/>
          <w:sz w:val="24"/>
          <w:szCs w:val="24"/>
          <w:lang w:val="zh-Hant" w:eastAsia="zh-TW" w:bidi="he-IL"/>
        </w:rPr>
        <w:t>主義。</w:t>
      </w:r>
      <w:r w:rsidR="009D3CE3">
        <w:rPr>
          <w:bCs/>
          <w:sz w:val="24"/>
          <w:szCs w:val="24"/>
          <w:lang w:val="zh-Hant" w:eastAsia="zh-TW" w:bidi="he-IL"/>
        </w:rPr>
        <w:t xml:space="preserve"> </w:t>
      </w:r>
    </w:p>
    <w:p w14:paraId="70649CEE" w14:textId="25D74E67" w:rsidR="0011394C" w:rsidRDefault="0011394C"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清楚敬拜程式的每一步所對應的</w:t>
      </w:r>
      <w:r w:rsidR="00203F55">
        <w:rPr>
          <w:b/>
          <w:bCs/>
          <w:color w:val="FF0000"/>
          <w:sz w:val="24"/>
          <w:szCs w:val="24"/>
          <w:u w:val="single"/>
          <w:lang w:val="zh-Hant" w:bidi="he-IL"/>
        </w:rPr>
        <w:t>__________</w:t>
      </w:r>
      <w:r>
        <w:rPr>
          <w:bCs/>
          <w:sz w:val="24"/>
          <w:szCs w:val="24"/>
          <w:lang w:val="zh-Hant" w:bidi="he-IL"/>
        </w:rPr>
        <w:t>活動（請看附錄第</w:t>
      </w:r>
      <w:r w:rsidR="00933907">
        <w:rPr>
          <w:bCs/>
          <w:sz w:val="24"/>
          <w:szCs w:val="24"/>
          <w:lang w:val="zh-Hant" w:bidi="he-IL"/>
        </w:rPr>
        <w:t>6-7</w:t>
      </w:r>
      <w:r>
        <w:rPr>
          <w:bCs/>
          <w:sz w:val="24"/>
          <w:szCs w:val="24"/>
          <w:lang w:val="zh-Hant" w:bidi="he-IL"/>
        </w:rPr>
        <w:t>頁）</w:t>
      </w:r>
    </w:p>
    <w:p w14:paraId="4FE78B8D" w14:textId="77777777" w:rsidR="00453A53" w:rsidRPr="009D3CE3" w:rsidRDefault="00453A53" w:rsidP="00453A53">
      <w:pPr>
        <w:pStyle w:val="a3"/>
        <w:ind w:left="1620"/>
        <w:rPr>
          <w:rFonts w:ascii="微软雅黑" w:eastAsia="微软雅黑" w:hAnsi="微软雅黑" w:cs="Calibri"/>
          <w:bCs/>
          <w:sz w:val="24"/>
          <w:szCs w:val="24"/>
          <w:lang w:bidi="he-IL"/>
        </w:rPr>
      </w:pPr>
    </w:p>
    <w:p w14:paraId="589E55A3" w14:textId="0528D7B5" w:rsidR="001B2409" w:rsidRDefault="001B2409" w:rsidP="00E23C16">
      <w:pPr>
        <w:pStyle w:val="a3"/>
        <w:numPr>
          <w:ilvl w:val="1"/>
          <w:numId w:val="1"/>
        </w:numPr>
        <w:ind w:left="990" w:hanging="270"/>
        <w:rPr>
          <w:rFonts w:ascii="微软雅黑" w:eastAsia="微软雅黑" w:hAnsi="微软雅黑" w:cs="Calibri"/>
          <w:b/>
          <w:sz w:val="24"/>
          <w:szCs w:val="24"/>
          <w:lang w:bidi="he-IL"/>
        </w:rPr>
      </w:pPr>
      <w:r>
        <w:rPr>
          <w:b/>
          <w:sz w:val="24"/>
          <w:szCs w:val="24"/>
          <w:lang w:val="zh-Hant" w:bidi="he-IL"/>
        </w:rPr>
        <w:t>生活裡：</w:t>
      </w:r>
    </w:p>
    <w:p w14:paraId="0AE7F414" w14:textId="4C8650F7" w:rsidR="009D3CE3" w:rsidRPr="009D3CE3" w:rsidRDefault="009D3CE3" w:rsidP="00E23C16">
      <w:pPr>
        <w:pStyle w:val="a3"/>
        <w:numPr>
          <w:ilvl w:val="2"/>
          <w:numId w:val="1"/>
        </w:numPr>
        <w:tabs>
          <w:tab w:val="left" w:pos="1350"/>
        </w:tabs>
        <w:ind w:left="1620" w:hanging="240"/>
        <w:rPr>
          <w:rFonts w:ascii="微软雅黑" w:eastAsia="微软雅黑" w:hAnsi="微软雅黑" w:cs="Calibri"/>
          <w:b/>
          <w:sz w:val="24"/>
          <w:szCs w:val="24"/>
          <w:lang w:bidi="he-IL"/>
        </w:rPr>
      </w:pPr>
      <w:r>
        <w:rPr>
          <w:bCs/>
          <w:sz w:val="24"/>
          <w:szCs w:val="24"/>
          <w:lang w:val="zh-Hant" w:bidi="he-IL"/>
        </w:rPr>
        <w:t>在日常敬拜生活中，常常操練</w:t>
      </w:r>
      <w:r w:rsidR="00203F55">
        <w:rPr>
          <w:b/>
          <w:bCs/>
          <w:color w:val="FF0000"/>
          <w:sz w:val="24"/>
          <w:szCs w:val="24"/>
          <w:u w:val="single"/>
          <w:lang w:val="zh-Hant" w:bidi="he-IL"/>
        </w:rPr>
        <w:t>__________</w:t>
      </w:r>
      <w:r>
        <w:rPr>
          <w:bCs/>
          <w:sz w:val="24"/>
          <w:szCs w:val="24"/>
          <w:lang w:val="zh-Hant" w:bidi="he-IL"/>
        </w:rPr>
        <w:t>的敬拜，並勇於</w:t>
      </w:r>
      <w:r w:rsidR="00203F55">
        <w:rPr>
          <w:b/>
          <w:bCs/>
          <w:color w:val="FF0000"/>
          <w:sz w:val="24"/>
          <w:szCs w:val="24"/>
          <w:u w:val="single"/>
          <w:lang w:val="zh-Hant" w:bidi="he-IL"/>
        </w:rPr>
        <w:t>__________</w:t>
      </w:r>
      <w:r>
        <w:rPr>
          <w:bCs/>
          <w:sz w:val="24"/>
          <w:szCs w:val="24"/>
          <w:lang w:val="zh-Hant" w:bidi="he-IL"/>
        </w:rPr>
        <w:t>不同形式的敬拜。</w:t>
      </w:r>
      <w:r>
        <w:rPr>
          <w:bCs/>
          <w:sz w:val="24"/>
          <w:szCs w:val="24"/>
          <w:lang w:val="zh-Hant" w:bidi="he-IL"/>
        </w:rPr>
        <w:t xml:space="preserve"> </w:t>
      </w:r>
    </w:p>
    <w:p w14:paraId="7A59B49B" w14:textId="53C0729F" w:rsidR="009D3CE3" w:rsidRPr="009D3CE3" w:rsidRDefault="009D3CE3" w:rsidP="00E23C16">
      <w:pPr>
        <w:pStyle w:val="a3"/>
        <w:numPr>
          <w:ilvl w:val="2"/>
          <w:numId w:val="1"/>
        </w:numPr>
        <w:tabs>
          <w:tab w:val="left" w:pos="1350"/>
        </w:tabs>
        <w:ind w:left="1620" w:hanging="240"/>
        <w:rPr>
          <w:rFonts w:ascii="微软雅黑" w:eastAsia="微软雅黑" w:hAnsi="微软雅黑" w:cs="Calibri"/>
          <w:b/>
          <w:sz w:val="24"/>
          <w:szCs w:val="24"/>
          <w:lang w:bidi="he-IL"/>
        </w:rPr>
      </w:pPr>
      <w:r>
        <w:rPr>
          <w:bCs/>
          <w:sz w:val="24"/>
          <w:szCs w:val="24"/>
          <w:lang w:val="zh-Hant" w:bidi="he-IL"/>
        </w:rPr>
        <w:t>與神保持</w:t>
      </w:r>
      <w:r w:rsidR="00203F55">
        <w:rPr>
          <w:b/>
          <w:bCs/>
          <w:color w:val="FF0000"/>
          <w:sz w:val="24"/>
          <w:szCs w:val="24"/>
          <w:u w:val="single"/>
          <w:lang w:val="zh-Hant" w:bidi="he-IL"/>
        </w:rPr>
        <w:t>__________</w:t>
      </w:r>
      <w:r>
        <w:rPr>
          <w:bCs/>
          <w:sz w:val="24"/>
          <w:szCs w:val="24"/>
          <w:lang w:val="zh-Hant" w:bidi="he-IL"/>
        </w:rPr>
        <w:t>的關係，是敬拜不無聊</w:t>
      </w:r>
      <w:r w:rsidR="00203F55">
        <w:rPr>
          <w:b/>
          <w:bCs/>
          <w:color w:val="FF0000"/>
          <w:sz w:val="24"/>
          <w:szCs w:val="24"/>
          <w:u w:val="single"/>
          <w:lang w:val="zh-Hant" w:bidi="he-IL"/>
        </w:rPr>
        <w:t>__________</w:t>
      </w:r>
      <w:r>
        <w:rPr>
          <w:bCs/>
          <w:sz w:val="24"/>
          <w:szCs w:val="24"/>
          <w:lang w:val="zh-Hant" w:bidi="he-IL"/>
        </w:rPr>
        <w:t>的因素。</w:t>
      </w:r>
      <w:r>
        <w:rPr>
          <w:bCs/>
          <w:sz w:val="24"/>
          <w:szCs w:val="24"/>
          <w:lang w:val="zh-Hant" w:bidi="he-IL"/>
        </w:rPr>
        <w:t xml:space="preserve"> </w:t>
      </w:r>
    </w:p>
    <w:p w14:paraId="1D3692F7" w14:textId="065A2093" w:rsidR="00C5349D" w:rsidRPr="00C5349D" w:rsidRDefault="00C5349D" w:rsidP="00E23C16">
      <w:pPr>
        <w:pStyle w:val="a3"/>
        <w:numPr>
          <w:ilvl w:val="2"/>
          <w:numId w:val="1"/>
        </w:numPr>
        <w:tabs>
          <w:tab w:val="left" w:pos="1350"/>
        </w:tabs>
        <w:ind w:left="1620" w:hanging="240"/>
        <w:rPr>
          <w:rFonts w:ascii="微软雅黑" w:eastAsia="微软雅黑" w:hAnsi="微软雅黑" w:cs="Calibri"/>
          <w:bCs/>
          <w:sz w:val="24"/>
          <w:szCs w:val="24"/>
          <w:lang w:bidi="he-IL"/>
        </w:rPr>
      </w:pPr>
      <w:r w:rsidRPr="00C5349D">
        <w:rPr>
          <w:bCs/>
          <w:sz w:val="24"/>
          <w:szCs w:val="24"/>
          <w:lang w:val="zh-Hant" w:bidi="he-IL"/>
        </w:rPr>
        <w:t>積極學習</w:t>
      </w:r>
      <w:r>
        <w:rPr>
          <w:bCs/>
          <w:sz w:val="24"/>
          <w:szCs w:val="24"/>
          <w:lang w:val="zh-Hant" w:bidi="he-IL"/>
        </w:rPr>
        <w:t>聖經真理，不停留於基督道理的</w:t>
      </w:r>
      <w:r w:rsidR="00203F55">
        <w:rPr>
          <w:b/>
          <w:bCs/>
          <w:color w:val="FF0000"/>
          <w:sz w:val="24"/>
          <w:szCs w:val="24"/>
          <w:u w:val="single"/>
          <w:lang w:val="zh-Hant" w:bidi="he-IL"/>
        </w:rPr>
        <w:t>__________</w:t>
      </w:r>
      <w:r>
        <w:rPr>
          <w:bCs/>
          <w:sz w:val="24"/>
          <w:szCs w:val="24"/>
          <w:lang w:val="zh-Hant" w:bidi="he-IL"/>
        </w:rPr>
        <w:t>。</w:t>
      </w:r>
      <w:r>
        <w:rPr>
          <w:bCs/>
          <w:sz w:val="24"/>
          <w:szCs w:val="24"/>
          <w:lang w:val="zh-Hant" w:bidi="he-IL"/>
        </w:rPr>
        <w:t xml:space="preserve"> </w:t>
      </w:r>
    </w:p>
    <w:p w14:paraId="50EB54E3" w14:textId="4B148B9D" w:rsidR="009D3CE3" w:rsidRPr="0082297E" w:rsidRDefault="00667B15" w:rsidP="00E23C16">
      <w:pPr>
        <w:pStyle w:val="a3"/>
        <w:numPr>
          <w:ilvl w:val="2"/>
          <w:numId w:val="1"/>
        </w:numPr>
        <w:tabs>
          <w:tab w:val="left" w:pos="1350"/>
        </w:tabs>
        <w:ind w:left="1710" w:hanging="330"/>
        <w:rPr>
          <w:rFonts w:ascii="微软雅黑" w:eastAsia="微软雅黑" w:hAnsi="微软雅黑" w:cs="Calibri"/>
          <w:b/>
          <w:sz w:val="24"/>
          <w:szCs w:val="24"/>
          <w:lang w:bidi="he-IL"/>
        </w:rPr>
      </w:pPr>
      <w:r>
        <w:rPr>
          <w:bCs/>
          <w:sz w:val="24"/>
          <w:szCs w:val="24"/>
          <w:lang w:val="zh-Hant" w:bidi="he-IL"/>
        </w:rPr>
        <w:t>規劃時間</w:t>
      </w:r>
      <w:r w:rsidR="00203F55">
        <w:rPr>
          <w:b/>
          <w:bCs/>
          <w:color w:val="FF0000"/>
          <w:sz w:val="24"/>
          <w:szCs w:val="24"/>
          <w:u w:val="single"/>
          <w:lang w:val="zh-Hant" w:bidi="he-IL"/>
        </w:rPr>
        <w:t>__________</w:t>
      </w:r>
      <w:r>
        <w:rPr>
          <w:bCs/>
          <w:sz w:val="24"/>
          <w:szCs w:val="24"/>
          <w:lang w:val="zh-Hant" w:bidi="he-IL"/>
        </w:rPr>
        <w:t>關於敬拜的知識面和詩歌</w:t>
      </w:r>
      <w:r w:rsidR="00203F55">
        <w:rPr>
          <w:b/>
          <w:bCs/>
          <w:color w:val="FF0000"/>
          <w:sz w:val="24"/>
          <w:szCs w:val="24"/>
          <w:u w:val="single"/>
          <w:lang w:val="zh-Hant" w:bidi="he-IL"/>
        </w:rPr>
        <w:t>__________</w:t>
      </w:r>
      <w:r>
        <w:rPr>
          <w:bCs/>
          <w:sz w:val="24"/>
          <w:szCs w:val="24"/>
          <w:lang w:val="zh-Hant" w:bidi="he-IL"/>
        </w:rPr>
        <w:t>（例如定期聽新歌，培訓等）。</w:t>
      </w:r>
      <w:r>
        <w:rPr>
          <w:bCs/>
          <w:sz w:val="24"/>
          <w:szCs w:val="24"/>
          <w:lang w:val="zh-Hant" w:bidi="he-IL"/>
        </w:rPr>
        <w:t xml:space="preserve"> </w:t>
      </w:r>
    </w:p>
    <w:p w14:paraId="3E5A1A69" w14:textId="0E140EA2" w:rsidR="0082297E" w:rsidRDefault="0082297E" w:rsidP="00E23C16">
      <w:pPr>
        <w:pStyle w:val="a3"/>
        <w:numPr>
          <w:ilvl w:val="0"/>
          <w:numId w:val="1"/>
        </w:numPr>
        <w:ind w:left="270" w:hanging="90"/>
        <w:rPr>
          <w:rFonts w:ascii="微软雅黑" w:eastAsia="微软雅黑" w:hAnsi="微软雅黑" w:cs="Calibri"/>
          <w:b/>
          <w:sz w:val="24"/>
          <w:szCs w:val="24"/>
          <w:lang w:bidi="he-IL"/>
        </w:rPr>
      </w:pPr>
      <w:r>
        <w:rPr>
          <w:b/>
          <w:sz w:val="24"/>
          <w:szCs w:val="24"/>
          <w:lang w:val="zh-Hant" w:bidi="he-IL"/>
        </w:rPr>
        <w:t>敬拜中</w:t>
      </w:r>
      <w:r w:rsidR="0011394C">
        <w:rPr>
          <w:b/>
          <w:sz w:val="24"/>
          <w:szCs w:val="24"/>
          <w:lang w:val="zh-Hant" w:bidi="he-IL"/>
        </w:rPr>
        <w:t>應當包含</w:t>
      </w:r>
      <w:r>
        <w:rPr>
          <w:b/>
          <w:sz w:val="24"/>
          <w:szCs w:val="24"/>
          <w:lang w:val="zh-Hant" w:bidi="he-IL"/>
        </w:rPr>
        <w:t>的</w:t>
      </w:r>
      <w:r w:rsidRPr="0082297E">
        <w:rPr>
          <w:b/>
          <w:sz w:val="24"/>
          <w:szCs w:val="24"/>
          <w:lang w:val="zh-Hant" w:bidi="he-IL"/>
        </w:rPr>
        <w:t>聖樂</w:t>
      </w:r>
      <w:r>
        <w:rPr>
          <w:b/>
          <w:sz w:val="24"/>
          <w:szCs w:val="24"/>
          <w:lang w:val="zh-Hant" w:bidi="he-IL"/>
        </w:rPr>
        <w:t>種類</w:t>
      </w:r>
      <w:r w:rsidRPr="0082297E">
        <w:rPr>
          <w:b/>
          <w:sz w:val="24"/>
          <w:szCs w:val="24"/>
          <w:lang w:val="zh-Hant" w:bidi="he-IL"/>
        </w:rPr>
        <w:t>：</w:t>
      </w:r>
    </w:p>
    <w:p w14:paraId="6A70A7DB" w14:textId="4D4C36A5" w:rsidR="0082297E" w:rsidRDefault="0082297E" w:rsidP="00E23C16">
      <w:pPr>
        <w:pStyle w:val="a3"/>
        <w:numPr>
          <w:ilvl w:val="1"/>
          <w:numId w:val="1"/>
        </w:numPr>
        <w:ind w:left="990" w:hanging="270"/>
        <w:rPr>
          <w:rFonts w:ascii="微软雅黑" w:eastAsia="微软雅黑" w:hAnsi="微软雅黑" w:cs="Calibri"/>
          <w:bCs/>
          <w:sz w:val="24"/>
          <w:szCs w:val="24"/>
          <w:lang w:bidi="he-IL"/>
        </w:rPr>
      </w:pPr>
      <w:r w:rsidRPr="0082297E">
        <w:rPr>
          <w:bCs/>
          <w:sz w:val="24"/>
          <w:szCs w:val="24"/>
          <w:lang w:val="zh-Hant" w:bidi="he-IL"/>
        </w:rPr>
        <w:t>讚美的詩歌（</w:t>
      </w:r>
      <w:r>
        <w:rPr>
          <w:bCs/>
          <w:sz w:val="24"/>
          <w:szCs w:val="24"/>
          <w:lang w:val="zh-Hant" w:bidi="he-IL"/>
        </w:rPr>
        <w:t>敬拜中多處都合適</w:t>
      </w:r>
      <w:r w:rsidRPr="0082297E">
        <w:rPr>
          <w:bCs/>
          <w:sz w:val="24"/>
          <w:szCs w:val="24"/>
          <w:lang w:val="zh-Hant" w:bidi="he-IL"/>
        </w:rPr>
        <w:t>）</w:t>
      </w:r>
    </w:p>
    <w:p w14:paraId="7FD929FC" w14:textId="0F5D269A" w:rsidR="0082297E" w:rsidRDefault="00203F55" w:rsidP="00E23C16">
      <w:pPr>
        <w:pStyle w:val="a3"/>
        <w:numPr>
          <w:ilvl w:val="1"/>
          <w:numId w:val="1"/>
        </w:numPr>
        <w:ind w:left="990" w:hanging="270"/>
        <w:rPr>
          <w:rFonts w:ascii="微软雅黑" w:eastAsia="微软雅黑" w:hAnsi="微软雅黑" w:cs="Calibri"/>
          <w:bCs/>
          <w:sz w:val="24"/>
          <w:szCs w:val="24"/>
          <w:lang w:bidi="he-IL"/>
        </w:rPr>
      </w:pPr>
      <w:r>
        <w:rPr>
          <w:b/>
          <w:bCs/>
          <w:color w:val="FF0000"/>
          <w:sz w:val="24"/>
          <w:szCs w:val="24"/>
          <w:u w:val="single"/>
          <w:lang w:val="zh-Hant" w:bidi="he-IL"/>
        </w:rPr>
        <w:t>__________</w:t>
      </w:r>
      <w:r w:rsidR="0082297E">
        <w:rPr>
          <w:bCs/>
          <w:sz w:val="24"/>
          <w:szCs w:val="24"/>
          <w:lang w:val="zh-Hant" w:bidi="he-IL"/>
        </w:rPr>
        <w:t>的詩歌（也可用言詞，禱告，讀經代替）</w:t>
      </w:r>
    </w:p>
    <w:p w14:paraId="4DCC4220" w14:textId="0B3BCF25" w:rsidR="0082297E" w:rsidRDefault="00203F55" w:rsidP="00E23C16">
      <w:pPr>
        <w:pStyle w:val="a3"/>
        <w:numPr>
          <w:ilvl w:val="1"/>
          <w:numId w:val="1"/>
        </w:numPr>
        <w:ind w:left="990" w:hanging="270"/>
        <w:rPr>
          <w:rFonts w:ascii="微软雅黑" w:eastAsia="微软雅黑" w:hAnsi="微软雅黑" w:cs="Calibri"/>
          <w:bCs/>
          <w:sz w:val="24"/>
          <w:szCs w:val="24"/>
          <w:lang w:bidi="he-IL"/>
        </w:rPr>
      </w:pPr>
      <w:r>
        <w:rPr>
          <w:b/>
          <w:bCs/>
          <w:color w:val="FF0000"/>
          <w:sz w:val="24"/>
          <w:szCs w:val="24"/>
          <w:u w:val="single"/>
          <w:lang w:val="zh-Hant" w:bidi="he-IL"/>
        </w:rPr>
        <w:t>__________</w:t>
      </w:r>
      <w:r w:rsidR="0082297E">
        <w:rPr>
          <w:bCs/>
          <w:sz w:val="24"/>
          <w:szCs w:val="24"/>
          <w:lang w:val="zh-Hant" w:bidi="he-IL"/>
        </w:rPr>
        <w:t>的詩歌（預備心安靜預備敬拜）</w:t>
      </w:r>
    </w:p>
    <w:p w14:paraId="794E3CD6" w14:textId="5BC4964C" w:rsidR="001B2409" w:rsidRDefault="001B2409" w:rsidP="00E23C16">
      <w:pPr>
        <w:pStyle w:val="a3"/>
        <w:numPr>
          <w:ilvl w:val="1"/>
          <w:numId w:val="1"/>
        </w:numPr>
        <w:ind w:left="990" w:hanging="270"/>
        <w:rPr>
          <w:rFonts w:ascii="微软雅黑" w:eastAsia="微软雅黑" w:hAnsi="微软雅黑" w:cs="Calibri"/>
          <w:bCs/>
          <w:sz w:val="24"/>
          <w:szCs w:val="24"/>
          <w:lang w:bidi="he-IL"/>
        </w:rPr>
      </w:pPr>
      <w:r>
        <w:rPr>
          <w:bCs/>
          <w:sz w:val="24"/>
          <w:szCs w:val="24"/>
          <w:lang w:val="zh-Hant" w:bidi="he-IL"/>
        </w:rPr>
        <w:lastRenderedPageBreak/>
        <w:t>感恩的詩歌</w:t>
      </w:r>
      <w:r w:rsidRPr="0082297E">
        <w:rPr>
          <w:bCs/>
          <w:sz w:val="24"/>
          <w:szCs w:val="24"/>
          <w:lang w:val="zh-Hant" w:bidi="he-IL"/>
        </w:rPr>
        <w:t>（</w:t>
      </w:r>
      <w:r>
        <w:rPr>
          <w:bCs/>
          <w:sz w:val="24"/>
          <w:szCs w:val="24"/>
          <w:lang w:val="zh-Hant" w:bidi="he-IL"/>
        </w:rPr>
        <w:t>敬拜中多處都合適，鼓勵會眾思想感恩的事</w:t>
      </w:r>
      <w:r w:rsidRPr="0082297E">
        <w:rPr>
          <w:bCs/>
          <w:sz w:val="24"/>
          <w:szCs w:val="24"/>
          <w:lang w:val="zh-Hant" w:bidi="he-IL"/>
        </w:rPr>
        <w:t>）</w:t>
      </w:r>
    </w:p>
    <w:p w14:paraId="36454E0C" w14:textId="184CED9D" w:rsidR="0082297E" w:rsidRDefault="00203F55" w:rsidP="00E23C16">
      <w:pPr>
        <w:pStyle w:val="a3"/>
        <w:numPr>
          <w:ilvl w:val="1"/>
          <w:numId w:val="1"/>
        </w:numPr>
        <w:ind w:left="990" w:hanging="270"/>
        <w:rPr>
          <w:rFonts w:ascii="微软雅黑" w:eastAsia="微软雅黑" w:hAnsi="微软雅黑" w:cs="Calibri"/>
          <w:bCs/>
          <w:sz w:val="24"/>
          <w:szCs w:val="24"/>
          <w:lang w:bidi="he-IL"/>
        </w:rPr>
      </w:pPr>
      <w:r>
        <w:rPr>
          <w:b/>
          <w:bCs/>
          <w:color w:val="FF0000"/>
          <w:sz w:val="24"/>
          <w:szCs w:val="24"/>
          <w:u w:val="single"/>
          <w:lang w:val="zh-Hant" w:bidi="he-IL"/>
        </w:rPr>
        <w:t>__________</w:t>
      </w:r>
      <w:r w:rsidR="0082297E">
        <w:rPr>
          <w:bCs/>
          <w:sz w:val="24"/>
          <w:szCs w:val="24"/>
          <w:lang w:val="zh-Hant" w:bidi="he-IL"/>
        </w:rPr>
        <w:t>的詩歌（預備心禱告或回應所祈求的）</w:t>
      </w:r>
    </w:p>
    <w:p w14:paraId="559DAC38" w14:textId="0BC7CB1C" w:rsidR="0082297E" w:rsidRDefault="0082297E" w:rsidP="00E23C16">
      <w:pPr>
        <w:pStyle w:val="a3"/>
        <w:numPr>
          <w:ilvl w:val="1"/>
          <w:numId w:val="1"/>
        </w:numPr>
        <w:ind w:left="990" w:hanging="270"/>
        <w:rPr>
          <w:rFonts w:ascii="微软雅黑" w:eastAsia="微软雅黑" w:hAnsi="微软雅黑" w:cs="Calibri"/>
          <w:bCs/>
          <w:sz w:val="24"/>
          <w:szCs w:val="24"/>
          <w:lang w:bidi="he-IL"/>
        </w:rPr>
      </w:pPr>
      <w:r>
        <w:rPr>
          <w:bCs/>
          <w:sz w:val="24"/>
          <w:szCs w:val="24"/>
          <w:lang w:val="zh-Hant" w:bidi="he-IL"/>
        </w:rPr>
        <w:t>委身的詩歌（對信息的回應）</w:t>
      </w:r>
    </w:p>
    <w:p w14:paraId="3CD6C9B1" w14:textId="24DFD41A" w:rsidR="001B2409" w:rsidRDefault="0082297E" w:rsidP="00E23C16">
      <w:pPr>
        <w:pStyle w:val="a3"/>
        <w:numPr>
          <w:ilvl w:val="1"/>
          <w:numId w:val="1"/>
        </w:numPr>
        <w:ind w:left="990" w:hanging="270"/>
        <w:rPr>
          <w:rFonts w:ascii="微软雅黑" w:eastAsia="微软雅黑" w:hAnsi="微软雅黑" w:cs="Calibri"/>
          <w:bCs/>
          <w:sz w:val="24"/>
          <w:szCs w:val="24"/>
          <w:lang w:bidi="he-IL"/>
        </w:rPr>
      </w:pPr>
      <w:r>
        <w:rPr>
          <w:bCs/>
          <w:sz w:val="24"/>
          <w:szCs w:val="24"/>
          <w:lang w:val="zh-Hant" w:bidi="he-IL"/>
        </w:rPr>
        <w:t>紀念基督的詩歌</w:t>
      </w:r>
      <w:r>
        <w:rPr>
          <w:bCs/>
          <w:sz w:val="24"/>
          <w:szCs w:val="24"/>
          <w:lang w:val="zh-Hant" w:bidi="he-IL"/>
        </w:rPr>
        <w:t xml:space="preserve"> </w:t>
      </w:r>
      <w:r>
        <w:rPr>
          <w:bCs/>
          <w:sz w:val="24"/>
          <w:szCs w:val="24"/>
          <w:lang w:val="zh-Hant" w:bidi="he-IL"/>
        </w:rPr>
        <w:t>（聖餐詩歌，也可以是對講道信息的回應）</w:t>
      </w:r>
    </w:p>
    <w:p w14:paraId="39D8A790" w14:textId="50E3352B" w:rsidR="001B2409" w:rsidRPr="001B2409" w:rsidRDefault="00203F55" w:rsidP="00E23C16">
      <w:pPr>
        <w:pStyle w:val="a3"/>
        <w:numPr>
          <w:ilvl w:val="1"/>
          <w:numId w:val="1"/>
        </w:numPr>
        <w:ind w:left="990" w:hanging="270"/>
        <w:rPr>
          <w:rFonts w:ascii="微软雅黑" w:eastAsia="微软雅黑" w:hAnsi="微软雅黑" w:cs="Calibri"/>
          <w:bCs/>
          <w:sz w:val="24"/>
          <w:szCs w:val="24"/>
          <w:lang w:bidi="he-IL"/>
        </w:rPr>
      </w:pPr>
      <w:r>
        <w:rPr>
          <w:b/>
          <w:bCs/>
          <w:color w:val="FF0000"/>
          <w:sz w:val="24"/>
          <w:szCs w:val="24"/>
          <w:u w:val="single"/>
          <w:lang w:val="zh-Hant" w:bidi="he-IL"/>
        </w:rPr>
        <w:t>__________</w:t>
      </w:r>
      <w:r w:rsidR="001B2409">
        <w:rPr>
          <w:bCs/>
          <w:sz w:val="24"/>
          <w:szCs w:val="24"/>
          <w:lang w:val="zh-Hant" w:bidi="he-IL"/>
        </w:rPr>
        <w:t>詩歌（幫助會眾背誦更多聖經真理）</w:t>
      </w:r>
    </w:p>
    <w:p w14:paraId="31DB586C" w14:textId="4E91B6C0" w:rsidR="0082297E" w:rsidRPr="0082297E" w:rsidRDefault="0038712B" w:rsidP="00E23C16">
      <w:pPr>
        <w:pStyle w:val="a3"/>
        <w:numPr>
          <w:ilvl w:val="0"/>
          <w:numId w:val="1"/>
        </w:numPr>
        <w:ind w:left="270" w:hanging="90"/>
        <w:rPr>
          <w:rFonts w:ascii="微软雅黑" w:eastAsia="微软雅黑" w:hAnsi="微软雅黑" w:cs="Calibri"/>
          <w:bCs/>
          <w:sz w:val="24"/>
          <w:szCs w:val="24"/>
          <w:lang w:bidi="he-IL"/>
        </w:rPr>
      </w:pPr>
      <w:r w:rsidRPr="006D452D">
        <w:rPr>
          <w:b/>
          <w:sz w:val="24"/>
          <w:szCs w:val="24"/>
          <w:lang w:val="zh-Hant" w:bidi="he-IL"/>
        </w:rPr>
        <w:t>應用</w:t>
      </w:r>
      <w:r w:rsidRPr="006D452D">
        <w:rPr>
          <w:b/>
          <w:sz w:val="24"/>
          <w:szCs w:val="24"/>
          <w:lang w:val="zh-Hant" w:bidi="he-IL"/>
        </w:rPr>
        <w:t>&amp;</w:t>
      </w:r>
      <w:r w:rsidRPr="006D452D">
        <w:rPr>
          <w:b/>
          <w:sz w:val="24"/>
          <w:szCs w:val="24"/>
          <w:lang w:val="zh-Hant" w:bidi="he-IL"/>
        </w:rPr>
        <w:t>反思</w:t>
      </w:r>
      <w:r w:rsidR="00F8326C">
        <w:rPr>
          <w:b/>
          <w:sz w:val="24"/>
          <w:szCs w:val="24"/>
          <w:lang w:val="zh-Hant" w:bidi="he-IL"/>
        </w:rPr>
        <w:t>：</w:t>
      </w:r>
    </w:p>
    <w:p w14:paraId="60B009D4" w14:textId="05CDE00A" w:rsidR="0082297E" w:rsidRPr="001B2409" w:rsidRDefault="001B2409" w:rsidP="00E23C16">
      <w:pPr>
        <w:pStyle w:val="a3"/>
        <w:numPr>
          <w:ilvl w:val="1"/>
          <w:numId w:val="1"/>
        </w:numPr>
        <w:ind w:left="990" w:hanging="270"/>
        <w:rPr>
          <w:rFonts w:ascii="微软雅黑" w:eastAsia="微软雅黑" w:hAnsi="微软雅黑" w:cs="Calibri"/>
          <w:bCs/>
          <w:sz w:val="24"/>
          <w:szCs w:val="24"/>
          <w:lang w:bidi="he-IL"/>
        </w:rPr>
      </w:pPr>
      <w:r>
        <w:rPr>
          <w:b/>
          <w:sz w:val="24"/>
          <w:szCs w:val="24"/>
          <w:lang w:val="zh-Hant" w:bidi="he-IL"/>
        </w:rPr>
        <w:t>會眾敬拜：</w:t>
      </w:r>
    </w:p>
    <w:p w14:paraId="4618870C" w14:textId="42A26512" w:rsidR="001B2409" w:rsidRDefault="001B2409"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作為帶領者，我們是否依靠聖靈的能力來策劃，帶領</w:t>
      </w:r>
      <w:r w:rsidR="00203F55">
        <w:rPr>
          <w:b/>
          <w:bCs/>
          <w:color w:val="FF0000"/>
          <w:sz w:val="24"/>
          <w:szCs w:val="24"/>
          <w:u w:val="single"/>
          <w:lang w:val="zh-Hant" w:bidi="he-IL"/>
        </w:rPr>
        <w:t>__________</w:t>
      </w:r>
      <w:r>
        <w:rPr>
          <w:bCs/>
          <w:sz w:val="24"/>
          <w:szCs w:val="24"/>
          <w:lang w:val="zh-Hant" w:bidi="he-IL"/>
        </w:rPr>
        <w:t>的敬拜聚會？</w:t>
      </w:r>
      <w:r>
        <w:rPr>
          <w:bCs/>
          <w:sz w:val="24"/>
          <w:szCs w:val="24"/>
          <w:lang w:val="zh-Hant" w:bidi="he-IL"/>
        </w:rPr>
        <w:t xml:space="preserve"> </w:t>
      </w:r>
    </w:p>
    <w:p w14:paraId="5FA70DF0" w14:textId="0772ECCA" w:rsidR="001B2409" w:rsidRDefault="001B2409"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作為帶領者，我們如何更好地策劃不無聊又合乎聖經的敬拜？</w:t>
      </w:r>
      <w:r>
        <w:rPr>
          <w:bCs/>
          <w:sz w:val="24"/>
          <w:szCs w:val="24"/>
          <w:lang w:val="zh-Hant" w:bidi="he-IL"/>
        </w:rPr>
        <w:t xml:space="preserve"> </w:t>
      </w:r>
    </w:p>
    <w:p w14:paraId="34250A17" w14:textId="0BE55F6A" w:rsidR="001B2409" w:rsidRDefault="001B2409"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作為參與者，我們在敬拜中是否願意放下自己的</w:t>
      </w:r>
      <w:r w:rsidR="00203F55">
        <w:rPr>
          <w:b/>
          <w:bCs/>
          <w:color w:val="FF0000"/>
          <w:sz w:val="24"/>
          <w:szCs w:val="24"/>
          <w:u w:val="single"/>
          <w:lang w:val="zh-Hant" w:bidi="he-IL"/>
        </w:rPr>
        <w:t>__________</w:t>
      </w:r>
      <w:r w:rsidR="00203F55">
        <w:rPr>
          <w:b/>
          <w:bCs/>
          <w:color w:val="FF0000"/>
          <w:sz w:val="24"/>
          <w:szCs w:val="24"/>
          <w:u w:val="single"/>
          <w:lang w:val="zh-Hant" w:bidi="he-IL"/>
        </w:rPr>
        <w:t>全</w:t>
      </w:r>
      <w:r w:rsidR="00614050">
        <w:rPr>
          <w:bCs/>
          <w:sz w:val="24"/>
          <w:szCs w:val="24"/>
          <w:lang w:val="zh-Hant" w:bidi="he-IL"/>
        </w:rPr>
        <w:t>心</w:t>
      </w:r>
      <w:r>
        <w:rPr>
          <w:bCs/>
          <w:sz w:val="24"/>
          <w:szCs w:val="24"/>
          <w:lang w:val="zh-Hant" w:bidi="he-IL"/>
        </w:rPr>
        <w:t>投入敬拜中？</w:t>
      </w:r>
      <w:r>
        <w:rPr>
          <w:bCs/>
          <w:sz w:val="24"/>
          <w:szCs w:val="24"/>
          <w:lang w:val="zh-Hant" w:bidi="he-IL"/>
        </w:rPr>
        <w:t xml:space="preserve"> </w:t>
      </w:r>
    </w:p>
    <w:p w14:paraId="15935102" w14:textId="6F666392" w:rsidR="001B2409" w:rsidRPr="001B2409" w:rsidRDefault="001B2409"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作為參與者，我們如何更好地</w:t>
      </w:r>
      <w:r w:rsidR="00203F55">
        <w:rPr>
          <w:b/>
          <w:bCs/>
          <w:color w:val="FF0000"/>
          <w:sz w:val="24"/>
          <w:szCs w:val="24"/>
          <w:u w:val="single"/>
          <w:lang w:val="zh-Hant" w:bidi="he-IL"/>
        </w:rPr>
        <w:t>__________</w:t>
      </w:r>
      <w:r w:rsidR="00203F55">
        <w:rPr>
          <w:b/>
          <w:bCs/>
          <w:color w:val="FF0000"/>
          <w:sz w:val="24"/>
          <w:szCs w:val="24"/>
          <w:u w:val="single"/>
          <w:lang w:val="zh-Hant" w:bidi="he-IL"/>
        </w:rPr>
        <w:t>帶領</w:t>
      </w:r>
      <w:r>
        <w:rPr>
          <w:bCs/>
          <w:sz w:val="24"/>
          <w:szCs w:val="24"/>
          <w:lang w:val="zh-Hant" w:bidi="he-IL"/>
        </w:rPr>
        <w:t>者，一起以敬拜服侍神？</w:t>
      </w:r>
      <w:r>
        <w:rPr>
          <w:bCs/>
          <w:sz w:val="24"/>
          <w:szCs w:val="24"/>
          <w:lang w:val="zh-Hant" w:bidi="he-IL"/>
        </w:rPr>
        <w:t xml:space="preserve"> </w:t>
      </w:r>
    </w:p>
    <w:p w14:paraId="481C5F1D" w14:textId="7D3EB4B8" w:rsidR="001B2409" w:rsidRPr="001B2409" w:rsidRDefault="001B2409" w:rsidP="00E23C16">
      <w:pPr>
        <w:pStyle w:val="a3"/>
        <w:numPr>
          <w:ilvl w:val="1"/>
          <w:numId w:val="1"/>
        </w:numPr>
        <w:ind w:left="990" w:hanging="270"/>
        <w:rPr>
          <w:rFonts w:ascii="微软雅黑" w:eastAsia="微软雅黑" w:hAnsi="微软雅黑" w:cs="Calibri"/>
          <w:bCs/>
          <w:sz w:val="24"/>
          <w:szCs w:val="24"/>
          <w:lang w:bidi="he-IL"/>
        </w:rPr>
      </w:pPr>
      <w:r>
        <w:rPr>
          <w:b/>
          <w:sz w:val="24"/>
          <w:szCs w:val="24"/>
          <w:lang w:val="zh-Hant" w:bidi="he-IL"/>
        </w:rPr>
        <w:t>個人敬拜：</w:t>
      </w:r>
    </w:p>
    <w:p w14:paraId="3A4294AE" w14:textId="05D12266" w:rsidR="001B2409" w:rsidRDefault="001B2409"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在無人看見我的時候，我仍然是一個</w:t>
      </w:r>
      <w:r w:rsidR="00203F55">
        <w:rPr>
          <w:b/>
          <w:bCs/>
          <w:color w:val="FF0000"/>
          <w:sz w:val="24"/>
          <w:szCs w:val="24"/>
          <w:u w:val="single"/>
          <w:lang w:val="zh-Hant" w:bidi="he-IL"/>
        </w:rPr>
        <w:t>__________</w:t>
      </w:r>
      <w:r>
        <w:rPr>
          <w:bCs/>
          <w:sz w:val="24"/>
          <w:szCs w:val="24"/>
          <w:lang w:val="zh-Hant" w:bidi="he-IL"/>
        </w:rPr>
        <w:t>的人嗎？</w:t>
      </w:r>
      <w:r>
        <w:rPr>
          <w:bCs/>
          <w:sz w:val="24"/>
          <w:szCs w:val="24"/>
          <w:lang w:val="zh-Hant" w:bidi="he-IL"/>
        </w:rPr>
        <w:t xml:space="preserve"> </w:t>
      </w:r>
    </w:p>
    <w:p w14:paraId="647E60E2" w14:textId="3F65E968" w:rsidR="001B2409" w:rsidRDefault="001B2409"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我的感恩</w:t>
      </w:r>
      <w:r w:rsidR="00C70D15">
        <w:rPr>
          <w:bCs/>
          <w:sz w:val="24"/>
          <w:szCs w:val="24"/>
          <w:lang w:val="zh-Hant" w:bidi="he-IL"/>
        </w:rPr>
        <w:t>是</w:t>
      </w:r>
      <w:r w:rsidR="00203F55">
        <w:rPr>
          <w:b/>
          <w:bCs/>
          <w:color w:val="FF0000"/>
          <w:sz w:val="24"/>
          <w:szCs w:val="24"/>
          <w:u w:val="single"/>
          <w:lang w:val="zh-Hant" w:bidi="he-IL"/>
        </w:rPr>
        <w:t>__________</w:t>
      </w:r>
      <w:r w:rsidR="00C70D15">
        <w:rPr>
          <w:bCs/>
          <w:sz w:val="24"/>
          <w:szCs w:val="24"/>
          <w:lang w:val="zh-Hant" w:bidi="he-IL"/>
        </w:rPr>
        <w:t>的嗎？</w:t>
      </w:r>
      <w:r w:rsidR="00C70D15">
        <w:rPr>
          <w:bCs/>
          <w:sz w:val="24"/>
          <w:szCs w:val="24"/>
          <w:lang w:val="zh-Hant" w:bidi="he-IL"/>
        </w:rPr>
        <w:t xml:space="preserve"> </w:t>
      </w:r>
      <w:r w:rsidR="00C70D15">
        <w:rPr>
          <w:bCs/>
          <w:sz w:val="24"/>
          <w:szCs w:val="24"/>
          <w:lang w:val="zh-Hant" w:bidi="he-IL"/>
        </w:rPr>
        <w:t>還是</w:t>
      </w:r>
      <w:r>
        <w:rPr>
          <w:bCs/>
          <w:sz w:val="24"/>
          <w:szCs w:val="24"/>
          <w:lang w:val="zh-Hant" w:bidi="he-IL"/>
        </w:rPr>
        <w:t>從心底深處發出？</w:t>
      </w:r>
      <w:r>
        <w:rPr>
          <w:bCs/>
          <w:sz w:val="24"/>
          <w:szCs w:val="24"/>
          <w:lang w:val="zh-Hant" w:bidi="he-IL"/>
        </w:rPr>
        <w:t xml:space="preserve"> </w:t>
      </w:r>
    </w:p>
    <w:p w14:paraId="42DDE6C9" w14:textId="660B1CBA" w:rsidR="001B2409" w:rsidRDefault="001B2409"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我</w:t>
      </w:r>
      <w:r w:rsidR="00C70D15">
        <w:rPr>
          <w:bCs/>
          <w:sz w:val="24"/>
          <w:szCs w:val="24"/>
          <w:lang w:val="zh-Hant" w:bidi="he-IL"/>
        </w:rPr>
        <w:t>真</w:t>
      </w:r>
      <w:r>
        <w:rPr>
          <w:bCs/>
          <w:sz w:val="24"/>
          <w:szCs w:val="24"/>
          <w:lang w:val="zh-Hant" w:bidi="he-IL"/>
        </w:rPr>
        <w:t>認識罪的可憎並在日常的敬拜中真實的</w:t>
      </w:r>
      <w:r w:rsidR="00203F55">
        <w:rPr>
          <w:b/>
          <w:bCs/>
          <w:color w:val="FF0000"/>
          <w:sz w:val="24"/>
          <w:szCs w:val="24"/>
          <w:u w:val="single"/>
          <w:lang w:val="zh-Hant" w:bidi="he-IL"/>
        </w:rPr>
        <w:t>__________</w:t>
      </w:r>
      <w:r>
        <w:rPr>
          <w:bCs/>
          <w:sz w:val="24"/>
          <w:szCs w:val="24"/>
          <w:lang w:val="zh-Hant" w:bidi="he-IL"/>
        </w:rPr>
        <w:t>嗎？</w:t>
      </w:r>
      <w:r>
        <w:rPr>
          <w:bCs/>
          <w:sz w:val="24"/>
          <w:szCs w:val="24"/>
          <w:lang w:val="zh-Hant" w:bidi="he-IL"/>
        </w:rPr>
        <w:t xml:space="preserve"> </w:t>
      </w:r>
      <w:r w:rsidR="00C70D15">
        <w:rPr>
          <w:bCs/>
          <w:sz w:val="24"/>
          <w:szCs w:val="24"/>
          <w:lang w:val="zh-Hant" w:bidi="he-IL"/>
        </w:rPr>
        <w:t>還是滿足於口號式認罪？</w:t>
      </w:r>
      <w:r w:rsidR="00C70D15">
        <w:rPr>
          <w:bCs/>
          <w:sz w:val="24"/>
          <w:szCs w:val="24"/>
          <w:lang w:val="zh-Hant" w:bidi="he-IL"/>
        </w:rPr>
        <w:t xml:space="preserve"> </w:t>
      </w:r>
    </w:p>
    <w:p w14:paraId="37B19CD2" w14:textId="256CD461" w:rsidR="001B2409" w:rsidRPr="001B2409" w:rsidRDefault="001B2409" w:rsidP="00E23C16">
      <w:pPr>
        <w:pStyle w:val="a3"/>
        <w:numPr>
          <w:ilvl w:val="2"/>
          <w:numId w:val="1"/>
        </w:numPr>
        <w:ind w:left="1620" w:hanging="270"/>
        <w:rPr>
          <w:rFonts w:ascii="微软雅黑" w:eastAsia="微软雅黑" w:hAnsi="微软雅黑" w:cs="Calibri"/>
          <w:bCs/>
          <w:sz w:val="24"/>
          <w:szCs w:val="24"/>
          <w:lang w:bidi="he-IL"/>
        </w:rPr>
      </w:pPr>
      <w:r>
        <w:rPr>
          <w:bCs/>
          <w:sz w:val="24"/>
          <w:szCs w:val="24"/>
          <w:lang w:val="zh-Hant" w:bidi="he-IL"/>
        </w:rPr>
        <w:t>我上一次經歷</w:t>
      </w:r>
      <w:r w:rsidR="00203F55">
        <w:rPr>
          <w:b/>
          <w:bCs/>
          <w:color w:val="FF0000"/>
          <w:sz w:val="24"/>
          <w:szCs w:val="24"/>
          <w:u w:val="single"/>
          <w:lang w:val="zh-Hant" w:bidi="he-IL"/>
        </w:rPr>
        <w:t>__________</w:t>
      </w:r>
      <w:r w:rsidRPr="00A43394">
        <w:rPr>
          <w:bCs/>
          <w:sz w:val="24"/>
          <w:szCs w:val="24"/>
          <w:lang w:val="zh-Hant" w:bidi="he-IL"/>
        </w:rPr>
        <w:t>敬拜</w:t>
      </w:r>
      <w:r>
        <w:rPr>
          <w:bCs/>
          <w:sz w:val="24"/>
          <w:szCs w:val="24"/>
          <w:lang w:val="zh-Hant" w:bidi="he-IL"/>
        </w:rPr>
        <w:t>是什麼時候？</w:t>
      </w:r>
      <w:r>
        <w:rPr>
          <w:bCs/>
          <w:sz w:val="24"/>
          <w:szCs w:val="24"/>
          <w:lang w:val="zh-Hant" w:bidi="he-IL"/>
        </w:rPr>
        <w:t xml:space="preserve"> </w:t>
      </w:r>
      <w:r>
        <w:rPr>
          <w:bCs/>
          <w:sz w:val="24"/>
          <w:szCs w:val="24"/>
          <w:lang w:val="zh-Hant" w:bidi="he-IL"/>
        </w:rPr>
        <w:t>是在會眾敬拜中還是在</w:t>
      </w:r>
      <w:r w:rsidR="00203F55">
        <w:rPr>
          <w:b/>
          <w:bCs/>
          <w:color w:val="FF0000"/>
          <w:sz w:val="24"/>
          <w:szCs w:val="24"/>
          <w:u w:val="single"/>
          <w:lang w:val="zh-Hant" w:bidi="he-IL"/>
        </w:rPr>
        <w:t>__________</w:t>
      </w:r>
      <w:r>
        <w:rPr>
          <w:bCs/>
          <w:sz w:val="24"/>
          <w:szCs w:val="24"/>
          <w:lang w:val="zh-Hant" w:bidi="he-IL"/>
        </w:rPr>
        <w:t>中？</w:t>
      </w:r>
      <w:r>
        <w:rPr>
          <w:bCs/>
          <w:sz w:val="24"/>
          <w:szCs w:val="24"/>
          <w:lang w:val="zh-Hant" w:bidi="he-IL"/>
        </w:rPr>
        <w:t xml:space="preserve"> </w:t>
      </w:r>
    </w:p>
    <w:p w14:paraId="1C5FFB2F" w14:textId="7BF42804" w:rsidR="00D2292B" w:rsidRPr="00F330CD" w:rsidRDefault="00D2292B" w:rsidP="00E23C16">
      <w:pPr>
        <w:pStyle w:val="a3"/>
        <w:numPr>
          <w:ilvl w:val="0"/>
          <w:numId w:val="1"/>
        </w:numPr>
        <w:ind w:left="270" w:hanging="90"/>
        <w:rPr>
          <w:rFonts w:ascii="微软雅黑" w:eastAsia="微软雅黑" w:hAnsi="微软雅黑" w:cs="Calibri"/>
          <w:bCs/>
          <w:sz w:val="24"/>
          <w:szCs w:val="24"/>
          <w:lang w:bidi="he-IL"/>
        </w:rPr>
      </w:pPr>
      <w:r w:rsidRPr="00F330CD">
        <w:rPr>
          <w:rFonts w:ascii="微软雅黑" w:eastAsia="微软雅黑" w:hAnsi="微软雅黑"/>
          <w:bdr w:val="none" w:sz="0" w:space="0" w:color="auto" w:frame="1"/>
        </w:rPr>
        <w:br w:type="page"/>
      </w:r>
    </w:p>
    <w:tbl>
      <w:tblPr>
        <w:tblStyle w:val="af1"/>
        <w:tblW w:w="0" w:type="auto"/>
        <w:tblLook w:val="04A0" w:firstRow="1" w:lastRow="0" w:firstColumn="1" w:lastColumn="0" w:noHBand="0" w:noVBand="1"/>
      </w:tblPr>
      <w:tblGrid>
        <w:gridCol w:w="2875"/>
        <w:gridCol w:w="7915"/>
      </w:tblGrid>
      <w:tr w:rsidR="00A8247E" w14:paraId="11F63FFF" w14:textId="77777777" w:rsidTr="00B25100">
        <w:tc>
          <w:tcPr>
            <w:tcW w:w="10790" w:type="dxa"/>
            <w:gridSpan w:val="2"/>
          </w:tcPr>
          <w:p w14:paraId="68BC1172" w14:textId="2ECB69D8" w:rsidR="00A8247E" w:rsidRPr="00A8247E" w:rsidRDefault="00A8247E" w:rsidP="00A8247E">
            <w:pPr>
              <w:jc w:val="center"/>
              <w:rPr>
                <w:rFonts w:ascii="微软雅黑" w:eastAsia="微软雅黑" w:hAnsi="微软雅黑"/>
                <w:b/>
                <w:bCs/>
                <w:bdr w:val="none" w:sz="0" w:space="0" w:color="auto" w:frame="1"/>
              </w:rPr>
            </w:pPr>
            <w:r w:rsidRPr="00A8247E">
              <w:rPr>
                <w:b/>
                <w:bCs/>
                <w:bdr w:val="none" w:sz="0" w:space="0" w:color="auto" w:frame="1"/>
                <w:lang w:val="zh-Hant"/>
              </w:rPr>
              <w:lastRenderedPageBreak/>
              <w:t>敬拜的主題</w:t>
            </w:r>
            <w:r>
              <w:rPr>
                <w:b/>
                <w:bCs/>
                <w:bdr w:val="none" w:sz="0" w:space="0" w:color="auto" w:frame="1"/>
                <w:lang w:val="zh-Hant"/>
              </w:rPr>
              <w:t xml:space="preserve"> （每周可不同）</w:t>
            </w:r>
          </w:p>
        </w:tc>
      </w:tr>
      <w:tr w:rsidR="00D2292B" w14:paraId="70D30196" w14:textId="77777777" w:rsidTr="00A8247E">
        <w:tc>
          <w:tcPr>
            <w:tcW w:w="2875" w:type="dxa"/>
          </w:tcPr>
          <w:p w14:paraId="2F01DD99" w14:textId="44BD1346" w:rsidR="00D2292B" w:rsidRPr="00A8247E" w:rsidRDefault="00A8247E" w:rsidP="0067234B">
            <w:pPr>
              <w:rPr>
                <w:rFonts w:ascii="微软雅黑" w:eastAsia="微软雅黑" w:hAnsi="微软雅黑"/>
                <w:b/>
                <w:bCs/>
                <w:bdr w:val="none" w:sz="0" w:space="0" w:color="auto" w:frame="1"/>
              </w:rPr>
            </w:pPr>
            <w:r w:rsidRPr="00A8247E">
              <w:rPr>
                <w:b/>
                <w:bCs/>
                <w:bdr w:val="none" w:sz="0" w:space="0" w:color="auto" w:frame="1"/>
                <w:lang w:val="zh-Hant"/>
              </w:rPr>
              <w:t>屬靈活動</w:t>
            </w:r>
          </w:p>
        </w:tc>
        <w:tc>
          <w:tcPr>
            <w:tcW w:w="7915" w:type="dxa"/>
          </w:tcPr>
          <w:p w14:paraId="759F06C1" w14:textId="0D4352F5" w:rsidR="00D2292B" w:rsidRDefault="00A8247E" w:rsidP="0067234B">
            <w:pPr>
              <w:rPr>
                <w:rFonts w:ascii="微软雅黑" w:eastAsia="微软雅黑" w:hAnsi="微软雅黑"/>
                <w:bdr w:val="none" w:sz="0" w:space="0" w:color="auto" w:frame="1"/>
              </w:rPr>
            </w:pPr>
            <w:r w:rsidRPr="00A8247E">
              <w:rPr>
                <w:b/>
                <w:bCs/>
                <w:color w:val="FF0000"/>
                <w:bdr w:val="none" w:sz="0" w:space="0" w:color="auto" w:frame="1"/>
                <w:lang w:val="zh-Hant"/>
              </w:rPr>
              <w:t>可選擇的</w:t>
            </w:r>
            <w:r>
              <w:rPr>
                <w:bdr w:val="none" w:sz="0" w:space="0" w:color="auto" w:frame="1"/>
                <w:lang w:val="zh-Hant"/>
              </w:rPr>
              <w:t>相應敬拜程式</w:t>
            </w:r>
          </w:p>
        </w:tc>
      </w:tr>
      <w:tr w:rsidR="00D2292B" w14:paraId="2188EE08" w14:textId="77777777" w:rsidTr="00A8247E">
        <w:tc>
          <w:tcPr>
            <w:tcW w:w="2875" w:type="dxa"/>
          </w:tcPr>
          <w:p w14:paraId="69F0D1D9" w14:textId="7372AA66" w:rsidR="00D2292B" w:rsidRDefault="00A8247E" w:rsidP="0067234B">
            <w:pPr>
              <w:rPr>
                <w:rFonts w:ascii="微软雅黑" w:eastAsia="微软雅黑" w:hAnsi="微软雅黑"/>
                <w:bdr w:val="none" w:sz="0" w:space="0" w:color="auto" w:frame="1"/>
              </w:rPr>
            </w:pPr>
            <w:r>
              <w:rPr>
                <w:bdr w:val="none" w:sz="0" w:space="0" w:color="auto" w:frame="1"/>
                <w:lang w:val="zh-Hant"/>
              </w:rPr>
              <w:t>預備心敬拜神</w:t>
            </w:r>
          </w:p>
        </w:tc>
        <w:tc>
          <w:tcPr>
            <w:tcW w:w="7915" w:type="dxa"/>
          </w:tcPr>
          <w:p w14:paraId="56AF637F" w14:textId="2DC720DC" w:rsidR="00D2292B" w:rsidRDefault="00A8247E" w:rsidP="0067234B">
            <w:pPr>
              <w:rPr>
                <w:rFonts w:ascii="微软雅黑" w:eastAsia="微软雅黑" w:hAnsi="微软雅黑"/>
                <w:bdr w:val="none" w:sz="0" w:space="0" w:color="auto" w:frame="1"/>
              </w:rPr>
            </w:pPr>
            <w:r>
              <w:rPr>
                <w:bdr w:val="none" w:sz="0" w:space="0" w:color="auto" w:frame="1"/>
                <w:lang w:val="zh-Hant"/>
              </w:rPr>
              <w:t>非正式的唱詩，詩歌教唱，禱告，作見證，報告，提示，彼此問安，彼此代禱</w:t>
            </w:r>
            <w:r w:rsidR="00395E78">
              <w:rPr>
                <w:bdr w:val="none" w:sz="0" w:space="0" w:color="auto" w:frame="1"/>
                <w:lang w:val="zh-Hant"/>
              </w:rPr>
              <w:t>等等</w:t>
            </w:r>
          </w:p>
        </w:tc>
      </w:tr>
      <w:tr w:rsidR="00D2292B" w14:paraId="142ED177" w14:textId="77777777" w:rsidTr="00A8247E">
        <w:tc>
          <w:tcPr>
            <w:tcW w:w="2875" w:type="dxa"/>
          </w:tcPr>
          <w:p w14:paraId="6F980DD2" w14:textId="77777777" w:rsidR="00D2292B" w:rsidRDefault="00A8247E" w:rsidP="0067234B">
            <w:pPr>
              <w:rPr>
                <w:rFonts w:ascii="微软雅黑" w:eastAsia="微软雅黑" w:hAnsi="微软雅黑"/>
                <w:bdr w:val="none" w:sz="0" w:space="0" w:color="auto" w:frame="1"/>
              </w:rPr>
            </w:pPr>
            <w:r>
              <w:rPr>
                <w:bdr w:val="none" w:sz="0" w:space="0" w:color="auto" w:frame="1"/>
                <w:lang w:val="zh-Hant"/>
              </w:rPr>
              <w:t>認識神的屬性</w:t>
            </w:r>
          </w:p>
          <w:p w14:paraId="1D207C27" w14:textId="5D7D4068" w:rsidR="00A8247E" w:rsidRDefault="00A8247E" w:rsidP="0067234B">
            <w:pPr>
              <w:rPr>
                <w:rFonts w:ascii="微软雅黑" w:eastAsia="微软雅黑" w:hAnsi="微软雅黑"/>
                <w:bdr w:val="none" w:sz="0" w:space="0" w:color="auto" w:frame="1"/>
              </w:rPr>
            </w:pPr>
            <w:r>
              <w:rPr>
                <w:bdr w:val="none" w:sz="0" w:space="0" w:color="auto" w:frame="1"/>
                <w:lang w:val="zh-Hant"/>
              </w:rPr>
              <w:t>賽6：1~4</w:t>
            </w:r>
          </w:p>
        </w:tc>
        <w:tc>
          <w:tcPr>
            <w:tcW w:w="7915" w:type="dxa"/>
          </w:tcPr>
          <w:p w14:paraId="584B7187" w14:textId="77777777" w:rsidR="00D2292B" w:rsidRDefault="00A8247E" w:rsidP="0067234B">
            <w:pPr>
              <w:rPr>
                <w:rFonts w:ascii="微软雅黑" w:eastAsia="微软雅黑" w:hAnsi="微软雅黑"/>
                <w:bdr w:val="none" w:sz="0" w:space="0" w:color="auto" w:frame="1"/>
              </w:rPr>
            </w:pPr>
            <w:r>
              <w:rPr>
                <w:bdr w:val="none" w:sz="0" w:space="0" w:color="auto" w:frame="1"/>
                <w:lang w:val="zh-Hant"/>
              </w:rPr>
              <w:t>前奏曲</w:t>
            </w:r>
          </w:p>
          <w:p w14:paraId="7F596764" w14:textId="77777777" w:rsidR="00A8247E" w:rsidRDefault="00A8247E" w:rsidP="0067234B">
            <w:pPr>
              <w:rPr>
                <w:rFonts w:ascii="微软雅黑" w:eastAsia="微软雅黑" w:hAnsi="微软雅黑"/>
                <w:bdr w:val="none" w:sz="0" w:space="0" w:color="auto" w:frame="1"/>
              </w:rPr>
            </w:pPr>
            <w:r>
              <w:rPr>
                <w:bdr w:val="none" w:sz="0" w:space="0" w:color="auto" w:frame="1"/>
                <w:lang w:val="zh-Hant"/>
              </w:rPr>
              <w:t>宣召</w:t>
            </w:r>
          </w:p>
          <w:p w14:paraId="0247B671" w14:textId="4E8D1F06" w:rsidR="00A8247E" w:rsidRDefault="00A8247E" w:rsidP="0067234B">
            <w:pPr>
              <w:rPr>
                <w:rFonts w:ascii="微软雅黑" w:eastAsia="微软雅黑" w:hAnsi="微软雅黑"/>
                <w:bdr w:val="none" w:sz="0" w:space="0" w:color="auto" w:frame="1"/>
              </w:rPr>
            </w:pPr>
            <w:r>
              <w:rPr>
                <w:bdr w:val="none" w:sz="0" w:space="0" w:color="auto" w:frame="1"/>
                <w:lang w:val="zh-Hant"/>
              </w:rPr>
              <w:t xml:space="preserve">合唱詩歌 </w:t>
            </w:r>
            <w:r w:rsidRPr="000C5061">
              <w:rPr>
                <w:sz w:val="18"/>
                <w:szCs w:val="18"/>
                <w:bdr w:val="none" w:sz="0" w:space="0" w:color="auto" w:frame="1"/>
                <w:lang w:val="zh-Hant"/>
              </w:rPr>
              <w:t>（歌詞圍繞神是怎樣的神， 例如《聖哉三一頌》《祢真偉大》《永生神就是靈》）</w:t>
            </w:r>
          </w:p>
        </w:tc>
      </w:tr>
      <w:tr w:rsidR="00D2292B" w14:paraId="3196BC5C" w14:textId="77777777" w:rsidTr="00A8247E">
        <w:tc>
          <w:tcPr>
            <w:tcW w:w="2875" w:type="dxa"/>
          </w:tcPr>
          <w:p w14:paraId="33D7CC16" w14:textId="77777777" w:rsidR="00D2292B" w:rsidRDefault="00A8247E" w:rsidP="0067234B">
            <w:pPr>
              <w:rPr>
                <w:rFonts w:ascii="微软雅黑" w:eastAsia="微软雅黑" w:hAnsi="微软雅黑"/>
                <w:bdr w:val="none" w:sz="0" w:space="0" w:color="auto" w:frame="1"/>
              </w:rPr>
            </w:pPr>
            <w:r>
              <w:rPr>
                <w:bdr w:val="none" w:sz="0" w:space="0" w:color="auto" w:frame="1"/>
                <w:lang w:val="zh-Hant"/>
              </w:rPr>
              <w:t>認罪和赦罪</w:t>
            </w:r>
          </w:p>
          <w:p w14:paraId="63266F7D" w14:textId="6C298271" w:rsidR="00A8247E" w:rsidRDefault="00A8247E" w:rsidP="0067234B">
            <w:pPr>
              <w:rPr>
                <w:rFonts w:ascii="微软雅黑" w:eastAsia="微软雅黑" w:hAnsi="微软雅黑"/>
                <w:bdr w:val="none" w:sz="0" w:space="0" w:color="auto" w:frame="1"/>
              </w:rPr>
            </w:pPr>
            <w:r>
              <w:rPr>
                <w:bdr w:val="none" w:sz="0" w:space="0" w:color="auto" w:frame="1"/>
                <w:lang w:val="zh-Hant"/>
              </w:rPr>
              <w:t>賽6：5~7</w:t>
            </w:r>
          </w:p>
        </w:tc>
        <w:tc>
          <w:tcPr>
            <w:tcW w:w="7915" w:type="dxa"/>
          </w:tcPr>
          <w:p w14:paraId="07E724E3" w14:textId="77777777" w:rsidR="00D2292B" w:rsidRDefault="00A8247E" w:rsidP="0067234B">
            <w:pPr>
              <w:rPr>
                <w:rFonts w:ascii="微软雅黑" w:eastAsia="微软雅黑" w:hAnsi="微软雅黑"/>
                <w:bdr w:val="none" w:sz="0" w:space="0" w:color="auto" w:frame="1"/>
              </w:rPr>
            </w:pPr>
            <w:r>
              <w:rPr>
                <w:bdr w:val="none" w:sz="0" w:space="0" w:color="auto" w:frame="1"/>
                <w:lang w:val="zh-Hant"/>
              </w:rPr>
              <w:t>個人認罪禱告</w:t>
            </w:r>
          </w:p>
          <w:p w14:paraId="7959EE50" w14:textId="5B688786" w:rsidR="00A8247E" w:rsidRPr="000C5061" w:rsidRDefault="00A8247E" w:rsidP="0067234B">
            <w:pPr>
              <w:rPr>
                <w:rFonts w:ascii="微软雅黑" w:eastAsia="微软雅黑" w:hAnsi="微软雅黑"/>
                <w:sz w:val="18"/>
                <w:szCs w:val="18"/>
                <w:bdr w:val="none" w:sz="0" w:space="0" w:color="auto" w:frame="1"/>
              </w:rPr>
            </w:pPr>
            <w:r>
              <w:rPr>
                <w:bdr w:val="none" w:sz="0" w:space="0" w:color="auto" w:frame="1"/>
                <w:lang w:val="zh-Hant"/>
              </w:rPr>
              <w:t>合唱詩歌</w:t>
            </w:r>
            <w:r w:rsidRPr="000C5061">
              <w:rPr>
                <w:sz w:val="18"/>
                <w:szCs w:val="18"/>
                <w:bdr w:val="none" w:sz="0" w:space="0" w:color="auto" w:frame="1"/>
                <w:lang w:val="zh-Hant"/>
              </w:rPr>
              <w:t>（歌詞要含有説明個人認識罪的後果，認識自己的內心</w:t>
            </w:r>
            <w:r w:rsidR="00E51C85" w:rsidRPr="000C5061">
              <w:rPr>
                <w:sz w:val="18"/>
                <w:szCs w:val="18"/>
                <w:bdr w:val="none" w:sz="0" w:space="0" w:color="auto" w:frame="1"/>
                <w:lang w:val="zh-Hant"/>
              </w:rPr>
              <w:t>....例如《求主察看》《主啊求你》《給我一顆清潔的心》《破碎》）</w:t>
            </w:r>
          </w:p>
          <w:p w14:paraId="0A186D76" w14:textId="62574DA7" w:rsidR="00A8247E" w:rsidRDefault="00A8247E" w:rsidP="00A8247E">
            <w:pPr>
              <w:rPr>
                <w:rFonts w:ascii="微软雅黑" w:eastAsia="微软雅黑" w:hAnsi="微软雅黑"/>
                <w:bdr w:val="none" w:sz="0" w:space="0" w:color="auto" w:frame="1"/>
              </w:rPr>
            </w:pPr>
            <w:r>
              <w:rPr>
                <w:bdr w:val="none" w:sz="0" w:space="0" w:color="auto" w:frame="1"/>
                <w:lang w:val="zh-Hant"/>
              </w:rPr>
              <w:t>帶領者帶領關於認罪的公禱/大家一起讀認罪公禱詞</w:t>
            </w:r>
          </w:p>
          <w:p w14:paraId="4A4ADC0E" w14:textId="0F6AE53E" w:rsidR="00395E78" w:rsidRPr="000C5061" w:rsidRDefault="00395E78" w:rsidP="00A8247E">
            <w:pPr>
              <w:rPr>
                <w:rFonts w:ascii="微软雅黑" w:eastAsia="微软雅黑" w:hAnsi="微软雅黑"/>
                <w:sz w:val="20"/>
                <w:szCs w:val="20"/>
                <w:bdr w:val="none" w:sz="0" w:space="0" w:color="auto" w:frame="1"/>
              </w:rPr>
            </w:pPr>
            <w:r>
              <w:rPr>
                <w:bdr w:val="none" w:sz="0" w:space="0" w:color="auto" w:frame="1"/>
                <w:lang w:val="zh-Hant"/>
              </w:rPr>
              <w:t>合唱詩歌</w:t>
            </w:r>
            <w:r w:rsidRPr="000C5061">
              <w:rPr>
                <w:sz w:val="20"/>
                <w:szCs w:val="20"/>
                <w:bdr w:val="none" w:sz="0" w:space="0" w:color="auto" w:frame="1"/>
                <w:lang w:val="zh-Hant"/>
              </w:rPr>
              <w:t>（可以與上面是同一首的不同小節，也可以是不同首）</w:t>
            </w:r>
          </w:p>
          <w:p w14:paraId="12E93E23" w14:textId="5D1D8EA8" w:rsidR="00395E78" w:rsidRDefault="00395E78" w:rsidP="00A8247E">
            <w:pPr>
              <w:rPr>
                <w:rFonts w:ascii="微软雅黑" w:eastAsia="微软雅黑" w:hAnsi="微软雅黑"/>
                <w:bdr w:val="none" w:sz="0" w:space="0" w:color="auto" w:frame="1"/>
              </w:rPr>
            </w:pPr>
            <w:r>
              <w:rPr>
                <w:bdr w:val="none" w:sz="0" w:space="0" w:color="auto" w:frame="1"/>
                <w:lang w:val="zh-Hant"/>
              </w:rPr>
              <w:t>宣讀 基督已經贖罪，神也赦免的相關經文</w:t>
            </w:r>
          </w:p>
          <w:p w14:paraId="51F6BDD7" w14:textId="77777777" w:rsidR="000C5061" w:rsidRDefault="000C5061" w:rsidP="00A8247E">
            <w:pPr>
              <w:rPr>
                <w:rFonts w:ascii="微软雅黑" w:eastAsia="微软雅黑" w:hAnsi="微软雅黑"/>
                <w:bdr w:val="none" w:sz="0" w:space="0" w:color="auto" w:frame="1"/>
              </w:rPr>
            </w:pPr>
          </w:p>
          <w:p w14:paraId="1D50BEC4" w14:textId="7FDE1BA9" w:rsidR="00395E78" w:rsidRPr="000C5061" w:rsidRDefault="00395E78" w:rsidP="00A8247E">
            <w:pPr>
              <w:rPr>
                <w:rFonts w:ascii="微软雅黑" w:eastAsia="微软雅黑" w:hAnsi="微软雅黑"/>
                <w:b/>
                <w:bCs/>
                <w:sz w:val="20"/>
                <w:szCs w:val="20"/>
                <w:bdr w:val="none" w:sz="0" w:space="0" w:color="auto" w:frame="1"/>
              </w:rPr>
            </w:pPr>
            <w:r w:rsidRPr="000C5061">
              <w:rPr>
                <w:b/>
                <w:bCs/>
                <w:sz w:val="20"/>
                <w:szCs w:val="20"/>
                <w:bdr w:val="none" w:sz="0" w:space="0" w:color="auto" w:frame="1"/>
                <w:lang w:val="zh-Hant"/>
              </w:rPr>
              <w:t>（時間有限時，也可選歌詞兩者都覆蓋的詩歌，省去一些步驟，但要確保敬拜中給會眾有私禱的時間，如果可行最好也有公禱的教導 。 總體不必拘泥於步驟，但要確保有認罪和赦罪的部分，提醒+説明會眾認識認罪的重要性和赦罪的確定性！ ）</w:t>
            </w:r>
          </w:p>
          <w:p w14:paraId="548FF429" w14:textId="2B55102A" w:rsidR="00A8247E" w:rsidRPr="00A8247E" w:rsidRDefault="00A8247E" w:rsidP="0067234B">
            <w:pPr>
              <w:rPr>
                <w:rFonts w:ascii="微软雅黑" w:eastAsia="微软雅黑" w:hAnsi="微软雅黑"/>
                <w:bdr w:val="none" w:sz="0" w:space="0" w:color="auto" w:frame="1"/>
              </w:rPr>
            </w:pPr>
          </w:p>
        </w:tc>
      </w:tr>
      <w:tr w:rsidR="00D2292B" w14:paraId="56286EB1" w14:textId="77777777" w:rsidTr="00A8247E">
        <w:tc>
          <w:tcPr>
            <w:tcW w:w="2875" w:type="dxa"/>
          </w:tcPr>
          <w:p w14:paraId="3555B790" w14:textId="714EDA3B" w:rsidR="00D2292B" w:rsidRDefault="00D67CC6" w:rsidP="0067234B">
            <w:pPr>
              <w:rPr>
                <w:rFonts w:ascii="微软雅黑" w:eastAsia="微软雅黑" w:hAnsi="微软雅黑"/>
                <w:bdr w:val="none" w:sz="0" w:space="0" w:color="auto" w:frame="1"/>
              </w:rPr>
            </w:pPr>
            <w:r>
              <w:rPr>
                <w:bdr w:val="none" w:sz="0" w:space="0" w:color="auto" w:frame="1"/>
                <w:lang w:val="zh-Hant"/>
              </w:rPr>
              <w:t>認識</w:t>
            </w:r>
            <w:r w:rsidR="00395E78">
              <w:rPr>
                <w:bdr w:val="none" w:sz="0" w:space="0" w:color="auto" w:frame="1"/>
                <w:lang w:val="zh-Hant"/>
              </w:rPr>
              <w:t>神的話</w:t>
            </w:r>
          </w:p>
          <w:p w14:paraId="7EC4EBBC" w14:textId="2D8C73F8" w:rsidR="00395E78" w:rsidRDefault="00395E78" w:rsidP="0067234B">
            <w:pPr>
              <w:rPr>
                <w:rFonts w:ascii="微软雅黑" w:eastAsia="微软雅黑" w:hAnsi="微软雅黑"/>
                <w:bdr w:val="none" w:sz="0" w:space="0" w:color="auto" w:frame="1"/>
              </w:rPr>
            </w:pPr>
            <w:r>
              <w:rPr>
                <w:bdr w:val="none" w:sz="0" w:space="0" w:color="auto" w:frame="1"/>
                <w:lang w:val="zh-Hant"/>
              </w:rPr>
              <w:t>賽6：8</w:t>
            </w:r>
            <w:r w:rsidR="00D67CC6">
              <w:rPr>
                <w:bdr w:val="none" w:sz="0" w:space="0" w:color="auto" w:frame="1"/>
                <w:lang w:val="zh-Hant"/>
              </w:rPr>
              <w:t xml:space="preserve"> a</w:t>
            </w:r>
          </w:p>
        </w:tc>
        <w:tc>
          <w:tcPr>
            <w:tcW w:w="7915" w:type="dxa"/>
          </w:tcPr>
          <w:p w14:paraId="0C635F9A" w14:textId="3CD67C48" w:rsidR="00D2292B" w:rsidRDefault="00395E78" w:rsidP="0067234B">
            <w:pPr>
              <w:rPr>
                <w:rFonts w:ascii="微软雅黑" w:eastAsia="微软雅黑" w:hAnsi="微软雅黑"/>
                <w:bdr w:val="none" w:sz="0" w:space="0" w:color="auto" w:frame="1"/>
              </w:rPr>
            </w:pPr>
            <w:r>
              <w:rPr>
                <w:bdr w:val="none" w:sz="0" w:space="0" w:color="auto" w:frame="1"/>
                <w:lang w:val="zh-Hant"/>
              </w:rPr>
              <w:t>讀經 （可按照教會的讀經計劃，或選讀詩篇等）</w:t>
            </w:r>
          </w:p>
          <w:p w14:paraId="7DE1BF82" w14:textId="490E500E" w:rsidR="00395E78" w:rsidRDefault="00395E78" w:rsidP="0067234B">
            <w:pPr>
              <w:rPr>
                <w:rFonts w:ascii="微软雅黑" w:eastAsia="微软雅黑" w:hAnsi="微软雅黑"/>
                <w:bdr w:val="none" w:sz="0" w:space="0" w:color="auto" w:frame="1"/>
              </w:rPr>
            </w:pPr>
            <w:r>
              <w:rPr>
                <w:bdr w:val="none" w:sz="0" w:space="0" w:color="auto" w:frame="1"/>
                <w:lang w:val="zh-Hant"/>
              </w:rPr>
              <w:t xml:space="preserve">合唱詩歌 </w:t>
            </w:r>
            <w:r w:rsidR="000C5061">
              <w:rPr>
                <w:bdr w:val="none" w:sz="0" w:space="0" w:color="auto" w:frame="1"/>
                <w:lang w:val="zh-Hant"/>
              </w:rPr>
              <w:t>（歌詞可以與經文相關或講道主題相關）</w:t>
            </w:r>
          </w:p>
          <w:p w14:paraId="3E39BED1" w14:textId="083413CC" w:rsidR="00395E78" w:rsidRDefault="00395E78" w:rsidP="0067234B">
            <w:pPr>
              <w:rPr>
                <w:rFonts w:ascii="微软雅黑" w:eastAsia="微软雅黑" w:hAnsi="微软雅黑"/>
                <w:bdr w:val="none" w:sz="0" w:space="0" w:color="auto" w:frame="1"/>
              </w:rPr>
            </w:pPr>
            <w:r>
              <w:rPr>
                <w:bdr w:val="none" w:sz="0" w:space="0" w:color="auto" w:frame="1"/>
                <w:lang w:val="zh-Hant"/>
              </w:rPr>
              <w:t>讀經</w:t>
            </w:r>
            <w:r w:rsidR="000C5061">
              <w:rPr>
                <w:bdr w:val="none" w:sz="0" w:space="0" w:color="auto" w:frame="1"/>
                <w:lang w:val="zh-Hant"/>
              </w:rPr>
              <w:t>（證道的經文）</w:t>
            </w:r>
          </w:p>
          <w:p w14:paraId="31AF578E" w14:textId="4521F450" w:rsidR="00395E78" w:rsidRDefault="00395E78" w:rsidP="0067234B">
            <w:pPr>
              <w:rPr>
                <w:rFonts w:ascii="微软雅黑" w:eastAsia="微软雅黑" w:hAnsi="微软雅黑"/>
                <w:bdr w:val="none" w:sz="0" w:space="0" w:color="auto" w:frame="1"/>
              </w:rPr>
            </w:pPr>
            <w:r>
              <w:rPr>
                <w:bdr w:val="none" w:sz="0" w:space="0" w:color="auto" w:frame="1"/>
                <w:lang w:val="zh-Hant"/>
              </w:rPr>
              <w:t>禱告：祈求聖靈賜悟性使講的和聽的同得造就</w:t>
            </w:r>
          </w:p>
          <w:p w14:paraId="42A688FD" w14:textId="19CE7FAC" w:rsidR="000C5061" w:rsidRPr="00395E78" w:rsidRDefault="000C5061" w:rsidP="0067234B">
            <w:pPr>
              <w:rPr>
                <w:rFonts w:ascii="微软雅黑" w:eastAsia="微软雅黑" w:hAnsi="微软雅黑"/>
                <w:bdr w:val="none" w:sz="0" w:space="0" w:color="auto" w:frame="1"/>
              </w:rPr>
            </w:pPr>
            <w:r>
              <w:rPr>
                <w:bdr w:val="none" w:sz="0" w:space="0" w:color="auto" w:frame="1"/>
                <w:lang w:val="zh-Hant"/>
              </w:rPr>
              <w:t>證道：某某主題/某段經文</w:t>
            </w:r>
          </w:p>
          <w:p w14:paraId="749358B7" w14:textId="42EF8758" w:rsidR="000C5061" w:rsidRPr="000C5061" w:rsidRDefault="000C5061" w:rsidP="000C5061">
            <w:pPr>
              <w:rPr>
                <w:rFonts w:ascii="微软雅黑" w:eastAsia="微软雅黑" w:hAnsi="微软雅黑"/>
                <w:b/>
                <w:bCs/>
                <w:sz w:val="20"/>
                <w:szCs w:val="20"/>
                <w:bdr w:val="none" w:sz="0" w:space="0" w:color="auto" w:frame="1"/>
              </w:rPr>
            </w:pPr>
            <w:r w:rsidRPr="000C5061">
              <w:rPr>
                <w:b/>
                <w:bCs/>
                <w:sz w:val="20"/>
                <w:szCs w:val="20"/>
                <w:bdr w:val="none" w:sz="0" w:space="0" w:color="auto" w:frame="1"/>
                <w:lang w:val="zh-Hant"/>
              </w:rPr>
              <w:t>（時間有限時，</w:t>
            </w:r>
            <w:r>
              <w:rPr>
                <w:b/>
                <w:bCs/>
                <w:sz w:val="20"/>
                <w:szCs w:val="20"/>
                <w:bdr w:val="none" w:sz="0" w:space="0" w:color="auto" w:frame="1"/>
                <w:lang w:val="zh-Hant"/>
              </w:rPr>
              <w:t xml:space="preserve">可酌情刪減步驟，但要確保敬拜的聚會中神的話被高舉，被傳講！ </w:t>
            </w:r>
            <w:r w:rsidRPr="000C5061">
              <w:rPr>
                <w:b/>
                <w:bCs/>
                <w:sz w:val="20"/>
                <w:szCs w:val="20"/>
                <w:bdr w:val="none" w:sz="0" w:space="0" w:color="auto" w:frame="1"/>
                <w:lang w:val="zh-Hant"/>
              </w:rPr>
              <w:t>）</w:t>
            </w:r>
          </w:p>
          <w:p w14:paraId="63949517" w14:textId="17D2C885" w:rsidR="00395E78" w:rsidRPr="000C5061" w:rsidRDefault="00395E78" w:rsidP="0067234B">
            <w:pPr>
              <w:rPr>
                <w:rFonts w:ascii="微软雅黑" w:eastAsia="微软雅黑" w:hAnsi="微软雅黑"/>
                <w:bdr w:val="none" w:sz="0" w:space="0" w:color="auto" w:frame="1"/>
              </w:rPr>
            </w:pPr>
          </w:p>
        </w:tc>
      </w:tr>
      <w:tr w:rsidR="00D2292B" w14:paraId="3472B1A2" w14:textId="77777777" w:rsidTr="00A8247E">
        <w:tc>
          <w:tcPr>
            <w:tcW w:w="2875" w:type="dxa"/>
          </w:tcPr>
          <w:p w14:paraId="00476D17" w14:textId="77777777" w:rsidR="00D2292B" w:rsidRDefault="00D67CC6" w:rsidP="0067234B">
            <w:pPr>
              <w:rPr>
                <w:rFonts w:ascii="微软雅黑" w:eastAsia="微软雅黑" w:hAnsi="微软雅黑"/>
                <w:bdr w:val="none" w:sz="0" w:space="0" w:color="auto" w:frame="1"/>
              </w:rPr>
            </w:pPr>
            <w:r>
              <w:rPr>
                <w:bdr w:val="none" w:sz="0" w:space="0" w:color="auto" w:frame="1"/>
                <w:lang w:val="zh-Hant"/>
              </w:rPr>
              <w:t>我們的回應</w:t>
            </w:r>
          </w:p>
          <w:p w14:paraId="682B663F" w14:textId="0D663EF9" w:rsidR="00D67CC6" w:rsidRPr="00D67CC6" w:rsidRDefault="00D67CC6" w:rsidP="0067234B">
            <w:pPr>
              <w:rPr>
                <w:rFonts w:ascii="微软雅黑" w:eastAsia="微软雅黑" w:hAnsi="微软雅黑"/>
                <w:bdr w:val="none" w:sz="0" w:space="0" w:color="auto" w:frame="1"/>
              </w:rPr>
            </w:pPr>
            <w:r>
              <w:rPr>
                <w:bdr w:val="none" w:sz="0" w:space="0" w:color="auto" w:frame="1"/>
                <w:lang w:val="zh-Hant"/>
              </w:rPr>
              <w:t>賽6：8 b</w:t>
            </w:r>
          </w:p>
        </w:tc>
        <w:tc>
          <w:tcPr>
            <w:tcW w:w="7915" w:type="dxa"/>
          </w:tcPr>
          <w:p w14:paraId="1892BC5F" w14:textId="6E17BF85" w:rsidR="00D2292B" w:rsidRDefault="00D67CC6" w:rsidP="0067234B">
            <w:pPr>
              <w:rPr>
                <w:rFonts w:ascii="微软雅黑" w:eastAsia="微软雅黑" w:hAnsi="微软雅黑"/>
                <w:bdr w:val="none" w:sz="0" w:space="0" w:color="auto" w:frame="1"/>
              </w:rPr>
            </w:pPr>
            <w:r>
              <w:rPr>
                <w:bdr w:val="none" w:sz="0" w:space="0" w:color="auto" w:frame="1"/>
                <w:lang w:val="zh-Hant"/>
              </w:rPr>
              <w:t>合唱詩歌 （歌詞回應證道主題或圍繞委身，順服，包含大使命等都可以）</w:t>
            </w:r>
          </w:p>
          <w:p w14:paraId="63FE78F1" w14:textId="2C497177" w:rsidR="00D67CC6" w:rsidRDefault="00D67CC6" w:rsidP="0067234B">
            <w:pPr>
              <w:rPr>
                <w:rFonts w:ascii="微软雅黑" w:eastAsia="微软雅黑" w:hAnsi="微软雅黑"/>
                <w:bdr w:val="none" w:sz="0" w:space="0" w:color="auto" w:frame="1"/>
              </w:rPr>
            </w:pPr>
          </w:p>
        </w:tc>
      </w:tr>
      <w:tr w:rsidR="00D2292B" w14:paraId="1F175538" w14:textId="77777777" w:rsidTr="00A8247E">
        <w:tc>
          <w:tcPr>
            <w:tcW w:w="2875" w:type="dxa"/>
          </w:tcPr>
          <w:p w14:paraId="424577F7" w14:textId="77777777" w:rsidR="00D2292B" w:rsidRDefault="00D67CC6" w:rsidP="0067234B">
            <w:pPr>
              <w:rPr>
                <w:rFonts w:ascii="微软雅黑" w:eastAsia="微软雅黑" w:hAnsi="微软雅黑"/>
                <w:bdr w:val="none" w:sz="0" w:space="0" w:color="auto" w:frame="1"/>
              </w:rPr>
            </w:pPr>
            <w:r>
              <w:rPr>
                <w:bdr w:val="none" w:sz="0" w:space="0" w:color="auto" w:frame="1"/>
                <w:lang w:val="zh-Hant"/>
              </w:rPr>
              <w:t>我們的禱告</w:t>
            </w:r>
          </w:p>
          <w:p w14:paraId="2F1565E6" w14:textId="01EC726B" w:rsidR="00D67CC6" w:rsidRPr="00D67CC6" w:rsidRDefault="00D67CC6" w:rsidP="0067234B">
            <w:pPr>
              <w:rPr>
                <w:rFonts w:ascii="微软雅黑" w:eastAsia="微软雅黑" w:hAnsi="微软雅黑"/>
                <w:bdr w:val="none" w:sz="0" w:space="0" w:color="auto" w:frame="1"/>
              </w:rPr>
            </w:pPr>
            <w:r>
              <w:rPr>
                <w:bdr w:val="none" w:sz="0" w:space="0" w:color="auto" w:frame="1"/>
                <w:lang w:val="zh-Hant"/>
              </w:rPr>
              <w:t>賽6：11</w:t>
            </w:r>
          </w:p>
        </w:tc>
        <w:tc>
          <w:tcPr>
            <w:tcW w:w="7915" w:type="dxa"/>
          </w:tcPr>
          <w:p w14:paraId="3F3830C1" w14:textId="769A6E95" w:rsidR="00D2292B" w:rsidRDefault="00D67CC6" w:rsidP="0067234B">
            <w:pPr>
              <w:rPr>
                <w:rFonts w:ascii="微软雅黑" w:eastAsia="微软雅黑" w:hAnsi="微软雅黑"/>
                <w:bdr w:val="none" w:sz="0" w:space="0" w:color="auto" w:frame="1"/>
              </w:rPr>
            </w:pPr>
            <w:r>
              <w:rPr>
                <w:bdr w:val="none" w:sz="0" w:space="0" w:color="auto" w:frame="1"/>
                <w:lang w:val="zh-Hant"/>
              </w:rPr>
              <w:t>會眾禱告</w:t>
            </w:r>
          </w:p>
          <w:p w14:paraId="1D913547" w14:textId="4F2644F9" w:rsidR="00CB2149" w:rsidRDefault="00CB2149" w:rsidP="0067234B">
            <w:pPr>
              <w:rPr>
                <w:rFonts w:ascii="微软雅黑" w:eastAsia="微软雅黑" w:hAnsi="微软雅黑"/>
                <w:bdr w:val="none" w:sz="0" w:space="0" w:color="auto" w:frame="1"/>
              </w:rPr>
            </w:pPr>
            <w:r>
              <w:rPr>
                <w:bdr w:val="none" w:sz="0" w:space="0" w:color="auto" w:frame="1"/>
                <w:lang w:val="zh-Hant"/>
              </w:rPr>
              <w:t>彼此代禱，</w:t>
            </w:r>
            <w:r w:rsidR="006E211E">
              <w:rPr>
                <w:bdr w:val="none" w:sz="0" w:space="0" w:color="auto" w:frame="1"/>
                <w:lang w:val="zh-Hant"/>
              </w:rPr>
              <w:t>為</w:t>
            </w:r>
            <w:r>
              <w:rPr>
                <w:bdr w:val="none" w:sz="0" w:space="0" w:color="auto" w:frame="1"/>
                <w:lang w:val="zh-Hant"/>
              </w:rPr>
              <w:t>身邊或知曉的軟弱肢體禱告，</w:t>
            </w:r>
            <w:r w:rsidR="006E211E">
              <w:rPr>
                <w:bdr w:val="none" w:sz="0" w:space="0" w:color="auto" w:frame="1"/>
                <w:lang w:val="zh-Hant"/>
              </w:rPr>
              <w:t>為世界各地的眾教會禱告</w:t>
            </w:r>
          </w:p>
          <w:p w14:paraId="0FD1DDAB" w14:textId="77777777" w:rsidR="00CB2149" w:rsidRDefault="00CB2149" w:rsidP="0067234B">
            <w:pPr>
              <w:rPr>
                <w:rFonts w:ascii="微软雅黑" w:eastAsia="微软雅黑" w:hAnsi="微软雅黑"/>
                <w:bdr w:val="none" w:sz="0" w:space="0" w:color="auto" w:frame="1"/>
              </w:rPr>
            </w:pPr>
          </w:p>
          <w:p w14:paraId="62F2FE6C" w14:textId="1E8C84DD" w:rsidR="00106C68" w:rsidRDefault="00106C68" w:rsidP="0067234B">
            <w:pPr>
              <w:rPr>
                <w:rFonts w:ascii="微软雅黑" w:eastAsia="微软雅黑" w:hAnsi="微软雅黑"/>
                <w:bdr w:val="none" w:sz="0" w:space="0" w:color="auto" w:frame="1"/>
              </w:rPr>
            </w:pPr>
          </w:p>
        </w:tc>
      </w:tr>
      <w:tr w:rsidR="00D67CC6" w14:paraId="46834F99" w14:textId="77777777" w:rsidTr="00683B76">
        <w:tc>
          <w:tcPr>
            <w:tcW w:w="10790" w:type="dxa"/>
            <w:gridSpan w:val="2"/>
          </w:tcPr>
          <w:p w14:paraId="253D94D4" w14:textId="00A4FE12" w:rsidR="00D67CC6" w:rsidRDefault="00D67CC6" w:rsidP="00D67CC6">
            <w:pPr>
              <w:jc w:val="center"/>
              <w:rPr>
                <w:rFonts w:ascii="微软雅黑" w:eastAsia="微软雅黑" w:hAnsi="微软雅黑"/>
                <w:bdr w:val="none" w:sz="0" w:space="0" w:color="auto" w:frame="1"/>
              </w:rPr>
            </w:pPr>
            <w:r>
              <w:rPr>
                <w:bdr w:val="none" w:sz="0" w:space="0" w:color="auto" w:frame="1"/>
                <w:lang w:val="zh-Hant"/>
              </w:rPr>
              <w:t>聖餐的聚會</w:t>
            </w:r>
          </w:p>
        </w:tc>
      </w:tr>
      <w:tr w:rsidR="00D2292B" w14:paraId="4ADDBDC4" w14:textId="77777777" w:rsidTr="00A8247E">
        <w:tc>
          <w:tcPr>
            <w:tcW w:w="2875" w:type="dxa"/>
          </w:tcPr>
          <w:p w14:paraId="36917E78" w14:textId="0DC2FE5F" w:rsidR="00D2292B" w:rsidRDefault="00D67CC6" w:rsidP="0067234B">
            <w:pPr>
              <w:rPr>
                <w:rFonts w:ascii="微软雅黑" w:eastAsia="微软雅黑" w:hAnsi="微软雅黑"/>
                <w:bdr w:val="none" w:sz="0" w:space="0" w:color="auto" w:frame="1"/>
              </w:rPr>
            </w:pPr>
            <w:r>
              <w:rPr>
                <w:bdr w:val="none" w:sz="0" w:space="0" w:color="auto" w:frame="1"/>
                <w:lang w:val="zh-Hant"/>
              </w:rPr>
              <w:t>我們紀念基督的生，死，復活</w:t>
            </w:r>
          </w:p>
        </w:tc>
        <w:tc>
          <w:tcPr>
            <w:tcW w:w="7915" w:type="dxa"/>
          </w:tcPr>
          <w:p w14:paraId="0D802BD1" w14:textId="77777777" w:rsidR="00D2292B" w:rsidRDefault="00D67CC6" w:rsidP="0067234B">
            <w:pPr>
              <w:rPr>
                <w:rFonts w:ascii="微软雅黑" w:eastAsia="微软雅黑" w:hAnsi="微软雅黑"/>
                <w:bdr w:val="none" w:sz="0" w:space="0" w:color="auto" w:frame="1"/>
              </w:rPr>
            </w:pPr>
            <w:r>
              <w:rPr>
                <w:bdr w:val="none" w:sz="0" w:space="0" w:color="auto" w:frame="1"/>
                <w:lang w:val="zh-Hant"/>
              </w:rPr>
              <w:t>邀請信徒恭守聖餐</w:t>
            </w:r>
          </w:p>
          <w:p w14:paraId="64FD781D" w14:textId="77777777" w:rsidR="00D67CC6" w:rsidRDefault="00D67CC6" w:rsidP="0067234B">
            <w:pPr>
              <w:rPr>
                <w:rFonts w:ascii="微软雅黑" w:eastAsia="微软雅黑" w:hAnsi="微软雅黑"/>
                <w:bdr w:val="none" w:sz="0" w:space="0" w:color="auto" w:frame="1"/>
              </w:rPr>
            </w:pPr>
            <w:r>
              <w:rPr>
                <w:bdr w:val="none" w:sz="0" w:space="0" w:color="auto" w:frame="1"/>
                <w:lang w:val="zh-Hant"/>
              </w:rPr>
              <w:t>問安</w:t>
            </w:r>
          </w:p>
          <w:p w14:paraId="11ACE2B6" w14:textId="77777777" w:rsidR="00D67CC6" w:rsidRDefault="00D67CC6" w:rsidP="0067234B">
            <w:pPr>
              <w:rPr>
                <w:rFonts w:ascii="微软雅黑" w:eastAsia="微软雅黑" w:hAnsi="微软雅黑"/>
                <w:bdr w:val="none" w:sz="0" w:space="0" w:color="auto" w:frame="1"/>
              </w:rPr>
            </w:pPr>
            <w:r>
              <w:rPr>
                <w:bdr w:val="none" w:sz="0" w:space="0" w:color="auto" w:frame="1"/>
                <w:lang w:val="zh-Hant"/>
              </w:rPr>
              <w:t>感恩的禱告</w:t>
            </w:r>
          </w:p>
          <w:p w14:paraId="2334D9B5" w14:textId="77777777" w:rsidR="00D67CC6" w:rsidRDefault="00D67CC6" w:rsidP="0067234B">
            <w:pPr>
              <w:rPr>
                <w:rFonts w:ascii="微软雅黑" w:eastAsia="微软雅黑" w:hAnsi="微软雅黑"/>
                <w:bdr w:val="none" w:sz="0" w:space="0" w:color="auto" w:frame="1"/>
              </w:rPr>
            </w:pPr>
            <w:r>
              <w:rPr>
                <w:bdr w:val="none" w:sz="0" w:space="0" w:color="auto" w:frame="1"/>
                <w:lang w:val="zh-Hant"/>
              </w:rPr>
              <w:t xml:space="preserve">傳講救恩歷史 </w:t>
            </w:r>
          </w:p>
          <w:p w14:paraId="34F51DFB" w14:textId="77777777" w:rsidR="00D67CC6" w:rsidRDefault="00D67CC6" w:rsidP="0067234B">
            <w:pPr>
              <w:rPr>
                <w:rFonts w:ascii="微软雅黑" w:eastAsia="微软雅黑" w:hAnsi="微软雅黑"/>
                <w:bdr w:val="none" w:sz="0" w:space="0" w:color="auto" w:frame="1"/>
              </w:rPr>
            </w:pPr>
            <w:r>
              <w:rPr>
                <w:bdr w:val="none" w:sz="0" w:space="0" w:color="auto" w:frame="1"/>
                <w:lang w:val="zh-Hant"/>
              </w:rPr>
              <w:t>紀念主</w:t>
            </w:r>
          </w:p>
          <w:p w14:paraId="3F24C6A8" w14:textId="77777777" w:rsidR="00D67CC6" w:rsidRDefault="00D67CC6" w:rsidP="0067234B">
            <w:pPr>
              <w:rPr>
                <w:rFonts w:ascii="微软雅黑" w:eastAsia="微软雅黑" w:hAnsi="微软雅黑"/>
                <w:bdr w:val="none" w:sz="0" w:space="0" w:color="auto" w:frame="1"/>
              </w:rPr>
            </w:pPr>
            <w:r>
              <w:rPr>
                <w:bdr w:val="none" w:sz="0" w:space="0" w:color="auto" w:frame="1"/>
                <w:lang w:val="zh-Hant"/>
              </w:rPr>
              <w:t>奉獻自己</w:t>
            </w:r>
          </w:p>
          <w:p w14:paraId="2466785F" w14:textId="77777777" w:rsidR="00D67CC6" w:rsidRDefault="00D67CC6" w:rsidP="0067234B">
            <w:pPr>
              <w:rPr>
                <w:rFonts w:ascii="微软雅黑" w:eastAsia="微软雅黑" w:hAnsi="微软雅黑"/>
                <w:bdr w:val="none" w:sz="0" w:space="0" w:color="auto" w:frame="1"/>
              </w:rPr>
            </w:pPr>
            <w:r>
              <w:rPr>
                <w:bdr w:val="none" w:sz="0" w:space="0" w:color="auto" w:frame="1"/>
                <w:lang w:val="zh-Hant"/>
              </w:rPr>
              <w:t>設立聖餐</w:t>
            </w:r>
          </w:p>
          <w:p w14:paraId="174CBB14" w14:textId="77777777" w:rsidR="00D67CC6" w:rsidRDefault="00112D92" w:rsidP="0067234B">
            <w:pPr>
              <w:rPr>
                <w:rFonts w:ascii="微软雅黑" w:eastAsia="微软雅黑" w:hAnsi="微软雅黑"/>
                <w:bdr w:val="none" w:sz="0" w:space="0" w:color="auto" w:frame="1"/>
              </w:rPr>
            </w:pPr>
            <w:r>
              <w:rPr>
                <w:bdr w:val="none" w:sz="0" w:space="0" w:color="auto" w:frame="1"/>
                <w:lang w:val="zh-Hant"/>
              </w:rPr>
              <w:lastRenderedPageBreak/>
              <w:t>擘餅與分杯</w:t>
            </w:r>
          </w:p>
          <w:p w14:paraId="06AD8BED" w14:textId="66EDFD54" w:rsidR="00112D92" w:rsidRDefault="00112D92" w:rsidP="0067234B">
            <w:pPr>
              <w:rPr>
                <w:rFonts w:ascii="微软雅黑" w:eastAsia="微软雅黑" w:hAnsi="微软雅黑"/>
                <w:bdr w:val="none" w:sz="0" w:space="0" w:color="auto" w:frame="1"/>
              </w:rPr>
            </w:pPr>
            <w:r>
              <w:rPr>
                <w:bdr w:val="none" w:sz="0" w:space="0" w:color="auto" w:frame="1"/>
                <w:lang w:val="zh-Hant"/>
              </w:rPr>
              <w:t>聖餐后的禱告</w:t>
            </w:r>
          </w:p>
        </w:tc>
      </w:tr>
      <w:tr w:rsidR="00D2292B" w14:paraId="1EEBB7F0" w14:textId="77777777" w:rsidTr="00A8247E">
        <w:tc>
          <w:tcPr>
            <w:tcW w:w="2875" w:type="dxa"/>
          </w:tcPr>
          <w:p w14:paraId="37C5EAA9" w14:textId="25B3FC76" w:rsidR="00D2292B" w:rsidRDefault="00DD50F4" w:rsidP="0067234B">
            <w:pPr>
              <w:rPr>
                <w:rFonts w:ascii="微软雅黑" w:eastAsia="微软雅黑" w:hAnsi="微软雅黑"/>
                <w:bdr w:val="none" w:sz="0" w:space="0" w:color="auto" w:frame="1"/>
              </w:rPr>
            </w:pPr>
            <w:r>
              <w:rPr>
                <w:bdr w:val="none" w:sz="0" w:space="0" w:color="auto" w:frame="1"/>
                <w:lang w:val="zh-Hant"/>
              </w:rPr>
              <w:lastRenderedPageBreak/>
              <w:t>散會/繼續在日常生活中服事神</w:t>
            </w:r>
          </w:p>
        </w:tc>
        <w:tc>
          <w:tcPr>
            <w:tcW w:w="7915" w:type="dxa"/>
          </w:tcPr>
          <w:p w14:paraId="630E4911" w14:textId="77777777" w:rsidR="00D2292B" w:rsidRDefault="00DD50F4" w:rsidP="0067234B">
            <w:pPr>
              <w:rPr>
                <w:rFonts w:ascii="微软雅黑" w:eastAsia="微软雅黑" w:hAnsi="微软雅黑"/>
                <w:bdr w:val="none" w:sz="0" w:space="0" w:color="auto" w:frame="1"/>
              </w:rPr>
            </w:pPr>
            <w:r>
              <w:rPr>
                <w:bdr w:val="none" w:sz="0" w:space="0" w:color="auto" w:frame="1"/>
                <w:lang w:val="zh-Hant"/>
              </w:rPr>
              <w:t xml:space="preserve">合唱詩歌 </w:t>
            </w:r>
          </w:p>
          <w:p w14:paraId="05A6AC7B" w14:textId="77777777" w:rsidR="00DD50F4" w:rsidRDefault="00DD50F4" w:rsidP="0067234B">
            <w:pPr>
              <w:rPr>
                <w:rFonts w:ascii="微软雅黑" w:eastAsia="微软雅黑" w:hAnsi="微软雅黑"/>
                <w:bdr w:val="none" w:sz="0" w:space="0" w:color="auto" w:frame="1"/>
              </w:rPr>
            </w:pPr>
            <w:r>
              <w:rPr>
                <w:bdr w:val="none" w:sz="0" w:space="0" w:color="auto" w:frame="1"/>
                <w:lang w:val="zh-Hant"/>
              </w:rPr>
              <w:t>帶領者祝福並宣佈散會</w:t>
            </w:r>
          </w:p>
          <w:p w14:paraId="3EC822CC" w14:textId="5FA8DAE7" w:rsidR="00DD50F4" w:rsidRDefault="00DD50F4" w:rsidP="0067234B">
            <w:pPr>
              <w:rPr>
                <w:rFonts w:ascii="微软雅黑" w:eastAsia="微软雅黑" w:hAnsi="微软雅黑"/>
                <w:bdr w:val="none" w:sz="0" w:space="0" w:color="auto" w:frame="1"/>
              </w:rPr>
            </w:pPr>
            <w:r>
              <w:rPr>
                <w:bdr w:val="none" w:sz="0" w:space="0" w:color="auto" w:frame="1"/>
                <w:lang w:val="zh-Hant"/>
              </w:rPr>
              <w:t>殿樂</w:t>
            </w:r>
          </w:p>
        </w:tc>
      </w:tr>
    </w:tbl>
    <w:p w14:paraId="4C06FF89" w14:textId="77777777" w:rsidR="00D2292B" w:rsidRPr="00821287" w:rsidRDefault="00D2292B" w:rsidP="0067234B">
      <w:pPr>
        <w:rPr>
          <w:rFonts w:ascii="微软雅黑" w:eastAsia="微软雅黑" w:hAnsi="微软雅黑"/>
          <w:bdr w:val="none" w:sz="0" w:space="0" w:color="auto" w:frame="1"/>
        </w:rPr>
      </w:pPr>
    </w:p>
    <w:p w14:paraId="317070B0" w14:textId="66ECA663" w:rsidR="00E40B3B" w:rsidRDefault="00E40B3B" w:rsidP="00DB30AE">
      <w:pPr>
        <w:spacing w:after="160" w:line="259" w:lineRule="auto"/>
        <w:rPr>
          <w:rFonts w:ascii="微软雅黑" w:eastAsia="微软雅黑" w:hAnsi="微软雅黑"/>
          <w:b/>
          <w:bCs/>
        </w:rPr>
      </w:pPr>
    </w:p>
    <w:p w14:paraId="1FB802AD" w14:textId="714B7119" w:rsidR="00E40B3B" w:rsidRDefault="00E40B3B" w:rsidP="00DB30AE">
      <w:pPr>
        <w:spacing w:after="160" w:line="259" w:lineRule="auto"/>
        <w:rPr>
          <w:rFonts w:ascii="微软雅黑" w:eastAsia="微软雅黑" w:hAnsi="微软雅黑"/>
          <w:b/>
          <w:bCs/>
        </w:rPr>
      </w:pPr>
    </w:p>
    <w:p w14:paraId="763ECC82" w14:textId="2404DAFD" w:rsidR="00106C68" w:rsidRDefault="00106C68">
      <w:pPr>
        <w:spacing w:after="160" w:line="259" w:lineRule="auto"/>
        <w:rPr>
          <w:rFonts w:ascii="微软雅黑" w:eastAsia="微软雅黑" w:hAnsi="微软雅黑"/>
          <w:b/>
          <w:bCs/>
        </w:rPr>
      </w:pPr>
      <w:r>
        <w:rPr>
          <w:rFonts w:ascii="微软雅黑" w:eastAsia="微软雅黑" w:hAnsi="微软雅黑"/>
          <w:b/>
          <w:bCs/>
        </w:rPr>
        <w:br w:type="page"/>
      </w:r>
    </w:p>
    <w:p w14:paraId="6951E02B" w14:textId="3718B6A4" w:rsidR="00E40B3B" w:rsidRDefault="00106C68" w:rsidP="00DB30AE">
      <w:pPr>
        <w:spacing w:after="160" w:line="259" w:lineRule="auto"/>
        <w:rPr>
          <w:rFonts w:ascii="微软雅黑" w:eastAsia="微软雅黑" w:hAnsi="微软雅黑"/>
          <w:b/>
          <w:bCs/>
        </w:rPr>
      </w:pPr>
      <w:r>
        <w:rPr>
          <w:b/>
          <w:bCs/>
          <w:noProof/>
          <w:lang w:val="zh-Hant"/>
        </w:rPr>
        <w:lastRenderedPageBreak/>
        <w:drawing>
          <wp:anchor distT="0" distB="0" distL="114300" distR="114300" simplePos="0" relativeHeight="251659264" behindDoc="1" locked="0" layoutInCell="1" allowOverlap="1" wp14:anchorId="642A32B3" wp14:editId="4855CC54">
            <wp:simplePos x="0" y="0"/>
            <wp:positionH relativeFrom="column">
              <wp:posOffset>131884</wp:posOffset>
            </wp:positionH>
            <wp:positionV relativeFrom="paragraph">
              <wp:posOffset>-70338</wp:posOffset>
            </wp:positionV>
            <wp:extent cx="6002215" cy="8229600"/>
            <wp:effectExtent l="0" t="0" r="5080" b="0"/>
            <wp:wrapNone/>
            <wp:docPr id="2" name="图片 2"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本&#10;&#10;描述已自动生成"/>
                    <pic:cNvPicPr/>
                  </pic:nvPicPr>
                  <pic:blipFill>
                    <a:blip r:embed="rId8">
                      <a:extLst>
                        <a:ext uri="{28A0092B-C50C-407E-A947-70E740481C1C}">
                          <a14:useLocalDpi xmlns:a14="http://schemas.microsoft.com/office/drawing/2010/main" val="0"/>
                        </a:ext>
                      </a:extLst>
                    </a:blip>
                    <a:stretch>
                      <a:fillRect/>
                    </a:stretch>
                  </pic:blipFill>
                  <pic:spPr>
                    <a:xfrm>
                      <a:off x="0" y="0"/>
                      <a:ext cx="6002215" cy="8229600"/>
                    </a:xfrm>
                    <a:prstGeom prst="rect">
                      <a:avLst/>
                    </a:prstGeom>
                  </pic:spPr>
                </pic:pic>
              </a:graphicData>
            </a:graphic>
            <wp14:sizeRelH relativeFrom="margin">
              <wp14:pctWidth>0</wp14:pctWidth>
            </wp14:sizeRelH>
          </wp:anchor>
        </w:drawing>
      </w:r>
    </w:p>
    <w:p w14:paraId="2C44D4AE" w14:textId="679FE549" w:rsidR="00E40B3B" w:rsidRDefault="00E40B3B" w:rsidP="00DB30AE">
      <w:pPr>
        <w:spacing w:after="160" w:line="259" w:lineRule="auto"/>
        <w:rPr>
          <w:rFonts w:ascii="微软雅黑" w:eastAsia="微软雅黑" w:hAnsi="微软雅黑"/>
          <w:b/>
          <w:bCs/>
        </w:rPr>
      </w:pPr>
    </w:p>
    <w:p w14:paraId="7C2C05B2" w14:textId="36B77538" w:rsidR="00E40B3B" w:rsidRDefault="00E40B3B" w:rsidP="00DB30AE">
      <w:pPr>
        <w:spacing w:after="160" w:line="259" w:lineRule="auto"/>
        <w:rPr>
          <w:rFonts w:ascii="微软雅黑" w:eastAsia="微软雅黑" w:hAnsi="微软雅黑"/>
          <w:b/>
          <w:bCs/>
        </w:rPr>
      </w:pPr>
    </w:p>
    <w:p w14:paraId="1488E906" w14:textId="63604060" w:rsidR="00E40B3B" w:rsidRDefault="00E40B3B" w:rsidP="00DB30AE">
      <w:pPr>
        <w:spacing w:after="160" w:line="259" w:lineRule="auto"/>
        <w:rPr>
          <w:rFonts w:ascii="微软雅黑" w:eastAsia="微软雅黑" w:hAnsi="微软雅黑"/>
          <w:b/>
          <w:bCs/>
        </w:rPr>
      </w:pPr>
    </w:p>
    <w:p w14:paraId="056B9418" w14:textId="4D85C934" w:rsidR="00E40B3B" w:rsidRDefault="00E40B3B" w:rsidP="00E40B3B">
      <w:pPr>
        <w:spacing w:after="160" w:line="259" w:lineRule="auto"/>
        <w:rPr>
          <w:rFonts w:ascii="微软雅黑" w:eastAsia="微软雅黑" w:hAnsi="微软雅黑"/>
          <w:b/>
          <w:bCs/>
        </w:rPr>
      </w:pPr>
    </w:p>
    <w:p w14:paraId="2084C11C" w14:textId="1FF11442" w:rsidR="00851016" w:rsidRDefault="00851016" w:rsidP="00E40B3B">
      <w:pPr>
        <w:spacing w:after="160" w:line="259" w:lineRule="auto"/>
        <w:rPr>
          <w:rFonts w:ascii="微软雅黑" w:eastAsia="微软雅黑" w:hAnsi="微软雅黑"/>
          <w:b/>
          <w:bCs/>
        </w:rPr>
      </w:pPr>
    </w:p>
    <w:p w14:paraId="7EA2ED95" w14:textId="4B816384" w:rsidR="00851016" w:rsidRDefault="00851016" w:rsidP="00E40B3B">
      <w:pPr>
        <w:spacing w:after="160" w:line="259" w:lineRule="auto"/>
        <w:rPr>
          <w:rFonts w:ascii="微软雅黑" w:eastAsia="微软雅黑" w:hAnsi="微软雅黑"/>
          <w:b/>
          <w:bCs/>
        </w:rPr>
      </w:pPr>
    </w:p>
    <w:p w14:paraId="3DD3987E" w14:textId="798DF5EF" w:rsidR="00851016" w:rsidRDefault="00851016" w:rsidP="00E40B3B">
      <w:pPr>
        <w:spacing w:after="160" w:line="259" w:lineRule="auto"/>
        <w:rPr>
          <w:rFonts w:ascii="微软雅黑" w:eastAsia="微软雅黑" w:hAnsi="微软雅黑"/>
          <w:b/>
          <w:bCs/>
        </w:rPr>
      </w:pPr>
    </w:p>
    <w:p w14:paraId="5620BBB2" w14:textId="40CD8ED4" w:rsidR="00851016" w:rsidRDefault="00851016" w:rsidP="00E40B3B">
      <w:pPr>
        <w:spacing w:after="160" w:line="259" w:lineRule="auto"/>
        <w:rPr>
          <w:rFonts w:ascii="微软雅黑" w:eastAsia="微软雅黑" w:hAnsi="微软雅黑"/>
          <w:b/>
          <w:bCs/>
        </w:rPr>
      </w:pPr>
    </w:p>
    <w:p w14:paraId="28ED3BD3" w14:textId="301CDB34" w:rsidR="00851016" w:rsidRDefault="00851016" w:rsidP="00E40B3B">
      <w:pPr>
        <w:spacing w:after="160" w:line="259" w:lineRule="auto"/>
        <w:rPr>
          <w:rFonts w:ascii="微软雅黑" w:eastAsia="微软雅黑" w:hAnsi="微软雅黑"/>
          <w:b/>
          <w:bCs/>
        </w:rPr>
      </w:pPr>
    </w:p>
    <w:p w14:paraId="5E1233A7" w14:textId="7B547EBB" w:rsidR="00851016" w:rsidRDefault="00851016" w:rsidP="00E40B3B">
      <w:pPr>
        <w:spacing w:after="160" w:line="259" w:lineRule="auto"/>
        <w:rPr>
          <w:rFonts w:ascii="微软雅黑" w:eastAsia="微软雅黑" w:hAnsi="微软雅黑"/>
          <w:b/>
          <w:bCs/>
        </w:rPr>
      </w:pPr>
    </w:p>
    <w:p w14:paraId="738ECFCE" w14:textId="48C7060D" w:rsidR="00851016" w:rsidRDefault="00851016" w:rsidP="00E40B3B">
      <w:pPr>
        <w:spacing w:after="160" w:line="259" w:lineRule="auto"/>
        <w:rPr>
          <w:rFonts w:ascii="微软雅黑" w:eastAsia="微软雅黑" w:hAnsi="微软雅黑"/>
          <w:b/>
          <w:bCs/>
        </w:rPr>
      </w:pPr>
    </w:p>
    <w:p w14:paraId="163FF013" w14:textId="2DE9CA17" w:rsidR="00851016" w:rsidRDefault="00851016" w:rsidP="00E40B3B">
      <w:pPr>
        <w:spacing w:after="160" w:line="259" w:lineRule="auto"/>
        <w:rPr>
          <w:rFonts w:ascii="微软雅黑" w:eastAsia="微软雅黑" w:hAnsi="微软雅黑"/>
          <w:b/>
          <w:bCs/>
        </w:rPr>
      </w:pPr>
    </w:p>
    <w:p w14:paraId="7CFAAF3D" w14:textId="3821C407" w:rsidR="00851016" w:rsidRDefault="00851016" w:rsidP="00E40B3B">
      <w:pPr>
        <w:spacing w:after="160" w:line="259" w:lineRule="auto"/>
        <w:rPr>
          <w:rFonts w:ascii="微软雅黑" w:eastAsia="微软雅黑" w:hAnsi="微软雅黑"/>
          <w:b/>
          <w:bCs/>
        </w:rPr>
      </w:pPr>
    </w:p>
    <w:p w14:paraId="026A069B" w14:textId="388C156B" w:rsidR="00851016" w:rsidRDefault="00851016" w:rsidP="00E40B3B">
      <w:pPr>
        <w:spacing w:after="160" w:line="259" w:lineRule="auto"/>
        <w:rPr>
          <w:rFonts w:ascii="微软雅黑" w:eastAsia="微软雅黑" w:hAnsi="微软雅黑"/>
          <w:b/>
          <w:bCs/>
        </w:rPr>
      </w:pPr>
    </w:p>
    <w:p w14:paraId="711E6AAF" w14:textId="36EFB0FD" w:rsidR="00851016" w:rsidRDefault="00851016" w:rsidP="00E40B3B">
      <w:pPr>
        <w:spacing w:after="160" w:line="259" w:lineRule="auto"/>
        <w:rPr>
          <w:rFonts w:ascii="微软雅黑" w:eastAsia="微软雅黑" w:hAnsi="微软雅黑"/>
          <w:b/>
          <w:bCs/>
        </w:rPr>
      </w:pPr>
    </w:p>
    <w:p w14:paraId="2465A5AA" w14:textId="6A9136BC" w:rsidR="00851016" w:rsidRDefault="00851016" w:rsidP="00E40B3B">
      <w:pPr>
        <w:spacing w:after="160" w:line="259" w:lineRule="auto"/>
        <w:rPr>
          <w:rFonts w:ascii="微软雅黑" w:eastAsia="微软雅黑" w:hAnsi="微软雅黑"/>
          <w:b/>
          <w:bCs/>
        </w:rPr>
      </w:pPr>
    </w:p>
    <w:p w14:paraId="5FEDAB2D" w14:textId="3BCCD83B" w:rsidR="00851016" w:rsidRDefault="00851016" w:rsidP="00E40B3B">
      <w:pPr>
        <w:spacing w:after="160" w:line="259" w:lineRule="auto"/>
        <w:rPr>
          <w:rFonts w:ascii="微软雅黑" w:eastAsia="微软雅黑" w:hAnsi="微软雅黑"/>
          <w:b/>
          <w:bCs/>
        </w:rPr>
      </w:pPr>
    </w:p>
    <w:p w14:paraId="3C902514" w14:textId="00EB3B59" w:rsidR="00851016" w:rsidRDefault="00851016" w:rsidP="00E40B3B">
      <w:pPr>
        <w:spacing w:after="160" w:line="259" w:lineRule="auto"/>
        <w:rPr>
          <w:rFonts w:ascii="微软雅黑" w:eastAsia="微软雅黑" w:hAnsi="微软雅黑"/>
          <w:b/>
          <w:bCs/>
        </w:rPr>
      </w:pPr>
    </w:p>
    <w:p w14:paraId="5B5078F5" w14:textId="393D2E9D" w:rsidR="00851016" w:rsidRDefault="00851016" w:rsidP="00E40B3B">
      <w:pPr>
        <w:spacing w:after="160" w:line="259" w:lineRule="auto"/>
        <w:rPr>
          <w:rFonts w:ascii="微软雅黑" w:eastAsia="微软雅黑" w:hAnsi="微软雅黑"/>
          <w:b/>
          <w:bCs/>
        </w:rPr>
      </w:pPr>
    </w:p>
    <w:p w14:paraId="7B3219A5" w14:textId="4C0EBC43" w:rsidR="00851016" w:rsidRDefault="00851016" w:rsidP="00E40B3B">
      <w:pPr>
        <w:spacing w:after="160" w:line="259" w:lineRule="auto"/>
        <w:rPr>
          <w:rFonts w:ascii="微软雅黑" w:eastAsia="微软雅黑" w:hAnsi="微软雅黑"/>
          <w:b/>
          <w:bCs/>
        </w:rPr>
      </w:pPr>
    </w:p>
    <w:p w14:paraId="77F49574" w14:textId="379E097C" w:rsidR="003D3759" w:rsidRPr="003D3759" w:rsidRDefault="003D3759" w:rsidP="003D3759">
      <w:pPr>
        <w:rPr>
          <w:rFonts w:ascii="微软雅黑" w:eastAsia="微软雅黑" w:hAnsi="微软雅黑"/>
          <w:b/>
          <w:bCs/>
          <w:highlight w:val="yellow"/>
        </w:rPr>
      </w:pPr>
      <w:r>
        <w:rPr>
          <w:b/>
          <w:bCs/>
          <w:highlight w:val="yellow"/>
          <w:lang w:val="zh-Hant"/>
        </w:rPr>
        <w:lastRenderedPageBreak/>
        <w:t>經文附錄：</w:t>
      </w:r>
    </w:p>
    <w:p w14:paraId="6C5930C7" w14:textId="0B4F3017" w:rsidR="00851016" w:rsidRPr="004733C5" w:rsidRDefault="00851016" w:rsidP="00E23C16">
      <w:pPr>
        <w:pStyle w:val="a3"/>
        <w:numPr>
          <w:ilvl w:val="0"/>
          <w:numId w:val="2"/>
        </w:numPr>
        <w:rPr>
          <w:rFonts w:ascii="微软雅黑" w:eastAsia="微软雅黑" w:hAnsi="微软雅黑"/>
          <w:b/>
          <w:bCs/>
          <w:highlight w:val="yellow"/>
        </w:rPr>
      </w:pPr>
      <w:r w:rsidRPr="004733C5">
        <w:rPr>
          <w:b/>
          <w:bCs/>
          <w:highlight w:val="yellow"/>
          <w:lang w:val="zh-Hant"/>
        </w:rPr>
        <w:t>最後的晚餐：路</w:t>
      </w:r>
      <w:r w:rsidRPr="004733C5">
        <w:rPr>
          <w:b/>
          <w:bCs/>
          <w:highlight w:val="yellow"/>
          <w:lang w:val="zh-Hant"/>
        </w:rPr>
        <w:t>22</w:t>
      </w:r>
      <w:r w:rsidRPr="004733C5">
        <w:rPr>
          <w:b/>
          <w:bCs/>
          <w:highlight w:val="yellow"/>
          <w:lang w:val="zh-Hant"/>
        </w:rPr>
        <w:t>：</w:t>
      </w:r>
      <w:r w:rsidRPr="004733C5">
        <w:rPr>
          <w:b/>
          <w:bCs/>
          <w:highlight w:val="yellow"/>
          <w:lang w:val="zh-Hant"/>
        </w:rPr>
        <w:t>14–34</w:t>
      </w:r>
    </w:p>
    <w:p w14:paraId="02733D60"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22：14 時候到了，耶穌坐席，使徒也和他同坐。 </w:t>
      </w:r>
    </w:p>
    <w:p w14:paraId="1A064A71"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22：15 耶穌對他們說：“我很願意在受害以先和你們吃這逾越節的筵席。 </w:t>
      </w:r>
    </w:p>
    <w:p w14:paraId="7E629E3A"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22：16 我告訴你們，我不再吃這筵席，直到成就在 神的國里。 ”</w:t>
      </w:r>
    </w:p>
    <w:p w14:paraId="285D0B5C"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22：17 耶穌接過杯來，祝謝了，說：“你們拿這個，大家分著喝。 </w:t>
      </w:r>
    </w:p>
    <w:p w14:paraId="14899EAB"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22：18 我告訴你們，從今以後，我不再喝這葡萄汁，直等 神的國來到。 ”</w:t>
      </w:r>
    </w:p>
    <w:p w14:paraId="7E98BC37"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22：19 又拿起餅來，祝謝了，就擘開，遞給他們，說：“這是我的身體，為你們舍的，你們也應當如此行，為的是記念我。 ”</w:t>
      </w:r>
    </w:p>
    <w:p w14:paraId="44798FBA"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22：20 飯後也照樣拿起杯來，說：“這杯是用我血所立的新約，是為你們流出來的。 </w:t>
      </w:r>
    </w:p>
    <w:p w14:paraId="068BB541"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22：21 看哪，那賣我之人的手與我一同在桌子上。 </w:t>
      </w:r>
    </w:p>
    <w:p w14:paraId="38B53A8F"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22：22 人子固然要照所預定的去世，但賣人子的人有禍了！ ”</w:t>
      </w:r>
    </w:p>
    <w:p w14:paraId="1B943F6B"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22：23 他們就彼此對問，是哪一個要做這事。 </w:t>
      </w:r>
    </w:p>
    <w:p w14:paraId="21519994"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22：24 門徒起了爭論，他們中間哪一個可算為大。 </w:t>
      </w:r>
    </w:p>
    <w:p w14:paraId="527D94F6"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22：25 耶穌說：“外邦人有君王為主治理他們，那掌權管他們的稱為恩主。 </w:t>
      </w:r>
    </w:p>
    <w:p w14:paraId="36C8852C"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22：26 但你們不可這樣; 你們裡頭為大的，倒要像年幼的，為首領的，倒要像服侍人的。 </w:t>
      </w:r>
    </w:p>
    <w:p w14:paraId="45A9C0BA"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22：27 是誰為大？ 是坐席的呢？ 是服侍人的呢？ 不是坐席的大嗎？ 然而，我在你們中間如同服侍人的。 </w:t>
      </w:r>
    </w:p>
    <w:p w14:paraId="1C536DF3"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22：28 我在磨鍊之中，常和我同在的就是你們。 </w:t>
      </w:r>
    </w:p>
    <w:p w14:paraId="47ADB69A"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22：29 我將國賜給你們，正如我父賜給我一樣，</w:t>
      </w:r>
    </w:p>
    <w:p w14:paraId="6E431C0B"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22：30 叫你們在我國裡，坐在我的席上吃喝，並且坐在寶座上，審判以色列十二個支派。 ”</w:t>
      </w:r>
    </w:p>
    <w:p w14:paraId="1F97B3A1"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22：31 主又說：“西門！ 西門！ 撒但想要得著你們，好篩你們像篩麥子一樣; </w:t>
      </w:r>
    </w:p>
    <w:p w14:paraId="19D2F50B"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22：32 但我已經為你祈求，叫你不至於失了信心。 你回頭以後，要堅固你的弟兄。 ”</w:t>
      </w:r>
    </w:p>
    <w:p w14:paraId="4D0F5A65"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22：33 彼得說：“主啊，我就是同你下監，同你受死，也是甘心！ ”</w:t>
      </w:r>
    </w:p>
    <w:p w14:paraId="2D26AE78" w14:textId="59371BDD" w:rsidR="003D3759" w:rsidRPr="003D3759" w:rsidRDefault="004733C5" w:rsidP="004733C5">
      <w:pPr>
        <w:rPr>
          <w:rFonts w:ascii=".PingFang SC" w:eastAsia=".PingFang SC" w:hAnsi="Helvetica Neue" w:cs=".PingFang SC"/>
          <w:color w:val="000000" w:themeColor="text1"/>
          <w:sz w:val="20"/>
          <w:szCs w:val="20"/>
        </w:rPr>
      </w:pPr>
      <w:r w:rsidRPr="003D3759">
        <w:rPr>
          <w:color w:val="000000" w:themeColor="text1"/>
          <w:sz w:val="20"/>
          <w:szCs w:val="20"/>
          <w:lang w:val="zh-Hant"/>
        </w:rPr>
        <w:t>22：34 耶穌說：“彼得，我告訴你，今日雞還沒有叫，你要三次說不認得我。 ”</w:t>
      </w:r>
    </w:p>
    <w:p w14:paraId="3234C494" w14:textId="2D662CB2" w:rsidR="003D3759" w:rsidRPr="003D3759" w:rsidRDefault="003D3759" w:rsidP="004733C5">
      <w:pPr>
        <w:rPr>
          <w:rFonts w:ascii=".PingFang SC" w:eastAsia=".PingFang SC" w:hAnsi="Helvetica Neue" w:cs=".PingFang SC"/>
          <w:color w:val="000000" w:themeColor="text1"/>
          <w:sz w:val="20"/>
          <w:szCs w:val="20"/>
        </w:rPr>
      </w:pPr>
    </w:p>
    <w:p w14:paraId="43CD74B7" w14:textId="3C037855" w:rsidR="003D3759" w:rsidRPr="003D3759" w:rsidRDefault="003D3759" w:rsidP="004733C5">
      <w:pPr>
        <w:rPr>
          <w:rFonts w:ascii=".PingFang SC" w:eastAsia=".PingFang SC" w:hAnsi="Helvetica Neue" w:cs=".PingFang SC"/>
          <w:color w:val="000000" w:themeColor="text1"/>
          <w:sz w:val="20"/>
          <w:szCs w:val="20"/>
        </w:rPr>
      </w:pPr>
    </w:p>
    <w:p w14:paraId="6C2C2546" w14:textId="0FA2F51F" w:rsidR="003D3759" w:rsidRPr="003D3759" w:rsidRDefault="003D3759" w:rsidP="004733C5">
      <w:pPr>
        <w:rPr>
          <w:rFonts w:ascii=".PingFang SC" w:eastAsia=".PingFang SC" w:hAnsi="Helvetica Neue" w:cs=".PingFang SC"/>
          <w:color w:val="000000" w:themeColor="text1"/>
          <w:sz w:val="20"/>
          <w:szCs w:val="20"/>
        </w:rPr>
      </w:pPr>
    </w:p>
    <w:p w14:paraId="6E951CAE" w14:textId="07911F3B" w:rsidR="00851016" w:rsidRPr="003D3759" w:rsidRDefault="004733C5" w:rsidP="00E23C16">
      <w:pPr>
        <w:pStyle w:val="a3"/>
        <w:numPr>
          <w:ilvl w:val="0"/>
          <w:numId w:val="2"/>
        </w:numPr>
        <w:rPr>
          <w:rFonts w:ascii="微软雅黑" w:eastAsia="微软雅黑" w:hAnsi="微软雅黑"/>
          <w:b/>
          <w:bCs/>
          <w:color w:val="000000" w:themeColor="text1"/>
          <w:highlight w:val="yellow"/>
        </w:rPr>
      </w:pPr>
      <w:r w:rsidRPr="003D3759">
        <w:rPr>
          <w:b/>
          <w:bCs/>
          <w:color w:val="000000" w:themeColor="text1"/>
          <w:highlight w:val="yellow"/>
          <w:lang w:val="zh-Hant"/>
        </w:rPr>
        <w:t>客西馬尼園</w:t>
      </w:r>
      <w:r w:rsidRPr="003D3759">
        <w:rPr>
          <w:b/>
          <w:bCs/>
          <w:color w:val="000000" w:themeColor="text1"/>
          <w:highlight w:val="yellow"/>
          <w:lang w:val="zh-Hant"/>
        </w:rPr>
        <w:t xml:space="preserve"> </w:t>
      </w:r>
      <w:r w:rsidRPr="003D3759">
        <w:rPr>
          <w:b/>
          <w:bCs/>
          <w:color w:val="000000" w:themeColor="text1"/>
          <w:highlight w:val="yellow"/>
          <w:lang w:val="zh-Hant"/>
        </w:rPr>
        <w:t>（太</w:t>
      </w:r>
      <w:r w:rsidRPr="003D3759">
        <w:rPr>
          <w:b/>
          <w:bCs/>
          <w:color w:val="000000" w:themeColor="text1"/>
          <w:highlight w:val="yellow"/>
          <w:lang w:val="zh-Hant"/>
        </w:rPr>
        <w:t>26</w:t>
      </w:r>
      <w:r w:rsidRPr="003D3759">
        <w:rPr>
          <w:b/>
          <w:bCs/>
          <w:color w:val="000000" w:themeColor="text1"/>
          <w:highlight w:val="yellow"/>
          <w:lang w:val="zh-Hant"/>
        </w:rPr>
        <w:t>：</w:t>
      </w:r>
      <w:r w:rsidRPr="003D3759">
        <w:rPr>
          <w:b/>
          <w:bCs/>
          <w:color w:val="000000" w:themeColor="text1"/>
          <w:highlight w:val="yellow"/>
          <w:lang w:val="zh-Hant"/>
        </w:rPr>
        <w:t>36-46</w:t>
      </w:r>
      <w:r w:rsidRPr="003D3759">
        <w:rPr>
          <w:b/>
          <w:bCs/>
          <w:color w:val="000000" w:themeColor="text1"/>
          <w:highlight w:val="yellow"/>
          <w:lang w:val="zh-Hant"/>
        </w:rPr>
        <w:t>）</w:t>
      </w:r>
    </w:p>
    <w:p w14:paraId="27D8D77C"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26：36 耶穌同門徒來到一個地方，名叫客西馬尼，就對他們說：“你們坐在這裡，等我到那邊去禱告。 ”</w:t>
      </w:r>
    </w:p>
    <w:p w14:paraId="44CF6C11"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26：37 於是帶著彼得和西庇太的兩個兒子同去，就憂愁起來，極其難過，</w:t>
      </w:r>
    </w:p>
    <w:p w14:paraId="64718E9B"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26：38 便對他們說：“我心裡甚是憂傷，幾乎要死; 你們在這裡等候，和我一同警醒。 ”</w:t>
      </w:r>
    </w:p>
    <w:p w14:paraId="7378C69E"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26：39 他就稍往前走，俯伏在地，禱告說：“我父啊，倘若可行，求你叫這杯離開我。 然而，不要照我的意思，只要照你的意思。 ”</w:t>
      </w:r>
    </w:p>
    <w:p w14:paraId="7B689454"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26：40 來到門徒那裡，見他們睡著了，就對彼得說：“怎麼樣？ 你們不能同我警醒片時嗎？ </w:t>
      </w:r>
    </w:p>
    <w:p w14:paraId="760F614F"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26：41 總要警醒禱告，免得入了迷惑。 你們心靈固然願意，肉體卻軟弱了。 ”</w:t>
      </w:r>
    </w:p>
    <w:p w14:paraId="47150B36"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26：42 第二次又去禱告說：“我父啊，這杯若不能離開我，必要我喝，就願你的意旨成全。 ”</w:t>
      </w:r>
    </w:p>
    <w:p w14:paraId="0D5BE5AC"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26：43 又來，見他們睡著了，因為他們的眼睛困倦。 </w:t>
      </w:r>
    </w:p>
    <w:p w14:paraId="19869CCD"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26：44 耶穌又離開他們去了。 第三次禱告，說的話還是與先前一樣。 </w:t>
      </w:r>
    </w:p>
    <w:p w14:paraId="5C3A297B"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26：45 於是來到門徒那裡，對他們說：“現在你們仍然睡覺安歇吧（吧：或譯嗎？ ）！ 時候到了，人子被賣在罪人手裡了。 </w:t>
      </w:r>
    </w:p>
    <w:p w14:paraId="670B5A4B" w14:textId="76CC94B2" w:rsidR="003D3759" w:rsidRDefault="0082297E" w:rsidP="0082297E">
      <w:pPr>
        <w:rPr>
          <w:rFonts w:ascii=".PingFang SC" w:eastAsia=".PingFang SC" w:hAnsi="Helvetica Neue" w:cs=".PingFang SC"/>
          <w:color w:val="000000" w:themeColor="text1"/>
          <w:sz w:val="20"/>
          <w:szCs w:val="20"/>
        </w:rPr>
      </w:pPr>
      <w:r w:rsidRPr="003D3759">
        <w:rPr>
          <w:color w:val="000000" w:themeColor="text1"/>
          <w:sz w:val="20"/>
          <w:szCs w:val="20"/>
          <w:lang w:val="zh-Hant"/>
        </w:rPr>
        <w:t>26：46 起來！ 我們走吧。 看哪，賣我的人近了！ ”</w:t>
      </w:r>
    </w:p>
    <w:p w14:paraId="21715957" w14:textId="147D2F02" w:rsidR="003D3759" w:rsidRDefault="003D3759" w:rsidP="0082297E">
      <w:pPr>
        <w:rPr>
          <w:rFonts w:ascii=".PingFang SC" w:eastAsia=".PingFang SC" w:hAnsi="Helvetica Neue" w:cs=".PingFang SC"/>
          <w:color w:val="000000" w:themeColor="text1"/>
          <w:sz w:val="20"/>
          <w:szCs w:val="20"/>
        </w:rPr>
      </w:pPr>
    </w:p>
    <w:p w14:paraId="21810F62" w14:textId="6F37EA28" w:rsidR="003D3759" w:rsidRDefault="003D3759" w:rsidP="0082297E">
      <w:pPr>
        <w:rPr>
          <w:rFonts w:ascii=".PingFang SC" w:eastAsia=".PingFang SC" w:hAnsi="Helvetica Neue" w:cs=".PingFang SC"/>
          <w:color w:val="000000" w:themeColor="text1"/>
          <w:sz w:val="20"/>
          <w:szCs w:val="20"/>
        </w:rPr>
      </w:pPr>
    </w:p>
    <w:p w14:paraId="4F1EEC47" w14:textId="77777777" w:rsidR="003D3759" w:rsidRPr="003D3759" w:rsidRDefault="003D3759" w:rsidP="0082297E">
      <w:pPr>
        <w:rPr>
          <w:rFonts w:ascii=".PingFang SC" w:eastAsia=".PingFang SC" w:hAnsi="Helvetica Neue" w:cs=".PingFang SC"/>
          <w:color w:val="000000" w:themeColor="text1"/>
          <w:sz w:val="20"/>
          <w:szCs w:val="20"/>
        </w:rPr>
      </w:pPr>
    </w:p>
    <w:p w14:paraId="0A601B5B" w14:textId="782DE916" w:rsidR="004733C5" w:rsidRPr="003D3759" w:rsidRDefault="004733C5" w:rsidP="00E23C16">
      <w:pPr>
        <w:pStyle w:val="a3"/>
        <w:numPr>
          <w:ilvl w:val="0"/>
          <w:numId w:val="2"/>
        </w:numPr>
        <w:rPr>
          <w:rFonts w:ascii="微软雅黑" w:eastAsia="微软雅黑" w:hAnsi="微软雅黑"/>
          <w:b/>
          <w:bCs/>
          <w:color w:val="000000" w:themeColor="text1"/>
          <w:highlight w:val="yellow"/>
        </w:rPr>
      </w:pPr>
      <w:r w:rsidRPr="003D3759">
        <w:rPr>
          <w:b/>
          <w:bCs/>
          <w:color w:val="000000" w:themeColor="text1"/>
          <w:highlight w:val="yellow"/>
          <w:lang w:val="zh-Hant"/>
        </w:rPr>
        <w:t>被捉拿</w:t>
      </w:r>
      <w:r w:rsidRPr="003D3759">
        <w:rPr>
          <w:b/>
          <w:bCs/>
          <w:color w:val="000000" w:themeColor="text1"/>
          <w:highlight w:val="yellow"/>
          <w:lang w:val="zh-Hant"/>
        </w:rPr>
        <w:t xml:space="preserve"> </w:t>
      </w:r>
      <w:r w:rsidRPr="003D3759">
        <w:rPr>
          <w:b/>
          <w:bCs/>
          <w:color w:val="000000" w:themeColor="text1"/>
          <w:highlight w:val="yellow"/>
          <w:lang w:val="zh-Hant"/>
        </w:rPr>
        <w:t>（約</w:t>
      </w:r>
      <w:r w:rsidRPr="003D3759">
        <w:rPr>
          <w:b/>
          <w:bCs/>
          <w:color w:val="000000" w:themeColor="text1"/>
          <w:highlight w:val="yellow"/>
          <w:lang w:val="zh-Hant"/>
        </w:rPr>
        <w:t>18</w:t>
      </w:r>
      <w:r w:rsidRPr="003D3759">
        <w:rPr>
          <w:b/>
          <w:bCs/>
          <w:color w:val="000000" w:themeColor="text1"/>
          <w:highlight w:val="yellow"/>
          <w:lang w:val="zh-Hant"/>
        </w:rPr>
        <w:t>：</w:t>
      </w:r>
      <w:r w:rsidRPr="003D3759">
        <w:rPr>
          <w:b/>
          <w:bCs/>
          <w:color w:val="000000" w:themeColor="text1"/>
          <w:highlight w:val="yellow"/>
          <w:lang w:val="zh-Hant"/>
        </w:rPr>
        <w:t>1–12</w:t>
      </w:r>
      <w:r w:rsidRPr="003D3759">
        <w:rPr>
          <w:b/>
          <w:bCs/>
          <w:color w:val="000000" w:themeColor="text1"/>
          <w:highlight w:val="yellow"/>
          <w:lang w:val="zh-Hant"/>
        </w:rPr>
        <w:t>）</w:t>
      </w:r>
    </w:p>
    <w:p w14:paraId="042BA329"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lastRenderedPageBreak/>
        <w:t xml:space="preserve">18：1 耶穌說了這話，就同門徒出去，過了汲淪溪。 在那裡有一個園子，他和門徒進去了。 </w:t>
      </w:r>
    </w:p>
    <w:p w14:paraId="191F1032"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18：2 賣耶穌的猶大也知道那地方，因為耶穌和門徒屢次上那裡去聚集。 </w:t>
      </w:r>
    </w:p>
    <w:p w14:paraId="57BD1FC3"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18：3 猶大領了一隊兵，和祭司長並法利賽人的差役，拿著燈籠、火把、兵器，就來到園裡。 </w:t>
      </w:r>
    </w:p>
    <w:p w14:paraId="0D784E44"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18：4 耶穌知道將要臨到自己的一切事，就出來對他們說：“你們找誰？ ”</w:t>
      </w:r>
    </w:p>
    <w:p w14:paraId="5B5F32AF"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18：5 他們回答說：“找拿撒勒人耶穌。 “耶穌說：”我就是！ 賣他的猶大也同他們站在那裡。 </w:t>
      </w:r>
    </w:p>
    <w:p w14:paraId="6E285550"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18：6 耶穌一說“我就是”，他們就退後倒在地上。 </w:t>
      </w:r>
    </w:p>
    <w:p w14:paraId="1C5DD3ED"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18：7 他又問他們說：“你們找誰？ “他們說：”找拿撒勒人耶穌。 ”</w:t>
      </w:r>
    </w:p>
    <w:p w14:paraId="5697FA4C"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18：8 耶穌說：“我已經告訴你們，我就是。 你們若找我，就讓這些人去吧。 ”</w:t>
      </w:r>
    </w:p>
    <w:p w14:paraId="1F6A0F3A"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18：9 這要應驗耶穌從前的話，說：“你所賜給我的人，我沒有失落一個。 ”</w:t>
      </w:r>
    </w:p>
    <w:p w14:paraId="42D6E0D6"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18：10 西門·彼得帶著一把刀，就拔出來，將大祭司的僕人砍了一刀，削掉他的右耳; 那僕人名叫馬勒古。 </w:t>
      </w:r>
    </w:p>
    <w:p w14:paraId="487C577F"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18：11 耶穌就對彼得說：“收刀入鞘吧，我父所給我的那杯，我豈可不喝呢？ ”</w:t>
      </w:r>
    </w:p>
    <w:p w14:paraId="1453F552" w14:textId="705B416C" w:rsidR="0082297E" w:rsidRDefault="0082297E" w:rsidP="0082297E">
      <w:pPr>
        <w:rPr>
          <w:rFonts w:ascii=".PingFang SC" w:eastAsia=".PingFang SC" w:hAnsi="Helvetica Neue" w:cs=".PingFang SC"/>
          <w:color w:val="000000" w:themeColor="text1"/>
          <w:sz w:val="20"/>
          <w:szCs w:val="20"/>
        </w:rPr>
      </w:pPr>
      <w:r w:rsidRPr="003D3759">
        <w:rPr>
          <w:color w:val="000000" w:themeColor="text1"/>
          <w:sz w:val="20"/>
          <w:szCs w:val="20"/>
          <w:lang w:val="zh-Hant"/>
        </w:rPr>
        <w:t>18：12 那隊兵和千夫長，並猶太人的差役就拿住耶穌，把他捆綁了，</w:t>
      </w:r>
    </w:p>
    <w:p w14:paraId="77E9C012" w14:textId="5D7A6BD9" w:rsidR="003D3759" w:rsidRDefault="003D3759" w:rsidP="0082297E">
      <w:pPr>
        <w:rPr>
          <w:rFonts w:ascii=".PingFang SC" w:eastAsia=".PingFang SC" w:hAnsi="Helvetica Neue" w:cs=".PingFang SC"/>
          <w:color w:val="000000" w:themeColor="text1"/>
          <w:sz w:val="20"/>
          <w:szCs w:val="20"/>
        </w:rPr>
      </w:pPr>
    </w:p>
    <w:p w14:paraId="3C8840AB" w14:textId="5225BBFB" w:rsidR="003D3759" w:rsidRDefault="003D3759" w:rsidP="0082297E">
      <w:pPr>
        <w:rPr>
          <w:rFonts w:ascii=".PingFang SC" w:eastAsia=".PingFang SC" w:hAnsi="Helvetica Neue" w:cs=".PingFang SC"/>
          <w:color w:val="000000" w:themeColor="text1"/>
          <w:sz w:val="20"/>
          <w:szCs w:val="20"/>
        </w:rPr>
      </w:pPr>
    </w:p>
    <w:p w14:paraId="0CA9808D" w14:textId="77777777" w:rsidR="003D3759" w:rsidRPr="003D3759" w:rsidRDefault="003D3759" w:rsidP="0082297E">
      <w:pPr>
        <w:rPr>
          <w:rFonts w:ascii="微软雅黑" w:eastAsia="微软雅黑" w:hAnsi="微软雅黑"/>
          <w:b/>
          <w:bCs/>
          <w:color w:val="000000" w:themeColor="text1"/>
          <w:sz w:val="20"/>
          <w:szCs w:val="20"/>
        </w:rPr>
      </w:pPr>
    </w:p>
    <w:p w14:paraId="0FD9624A" w14:textId="4F6691F0" w:rsidR="004733C5" w:rsidRPr="003D3759" w:rsidRDefault="004733C5" w:rsidP="00E23C16">
      <w:pPr>
        <w:pStyle w:val="a3"/>
        <w:numPr>
          <w:ilvl w:val="0"/>
          <w:numId w:val="2"/>
        </w:numPr>
        <w:rPr>
          <w:rFonts w:ascii="微软雅黑" w:eastAsia="微软雅黑" w:hAnsi="微软雅黑"/>
          <w:b/>
          <w:bCs/>
          <w:color w:val="000000" w:themeColor="text1"/>
          <w:highlight w:val="yellow"/>
        </w:rPr>
      </w:pPr>
      <w:r w:rsidRPr="003D3759">
        <w:rPr>
          <w:b/>
          <w:bCs/>
          <w:color w:val="000000" w:themeColor="text1"/>
          <w:highlight w:val="yellow"/>
          <w:lang w:val="zh-Hant"/>
        </w:rPr>
        <w:t>在大祭司該亞法家</w:t>
      </w:r>
      <w:r w:rsidRPr="003D3759">
        <w:rPr>
          <w:b/>
          <w:bCs/>
          <w:color w:val="000000" w:themeColor="text1"/>
          <w:highlight w:val="yellow"/>
          <w:lang w:val="zh-Hant"/>
        </w:rPr>
        <w:t xml:space="preserve"> </w:t>
      </w:r>
      <w:r w:rsidRPr="003D3759">
        <w:rPr>
          <w:b/>
          <w:bCs/>
          <w:color w:val="000000" w:themeColor="text1"/>
          <w:highlight w:val="yellow"/>
          <w:lang w:val="zh-Hant"/>
        </w:rPr>
        <w:t>（路</w:t>
      </w:r>
      <w:r w:rsidRPr="003D3759">
        <w:rPr>
          <w:b/>
          <w:bCs/>
          <w:color w:val="000000" w:themeColor="text1"/>
          <w:highlight w:val="yellow"/>
          <w:lang w:val="zh-Hant"/>
        </w:rPr>
        <w:t>22</w:t>
      </w:r>
      <w:r w:rsidRPr="003D3759">
        <w:rPr>
          <w:b/>
          <w:bCs/>
          <w:color w:val="000000" w:themeColor="text1"/>
          <w:highlight w:val="yellow"/>
          <w:lang w:val="zh-Hant"/>
        </w:rPr>
        <w:t>：</w:t>
      </w:r>
      <w:r w:rsidRPr="003D3759">
        <w:rPr>
          <w:b/>
          <w:bCs/>
          <w:color w:val="000000" w:themeColor="text1"/>
          <w:highlight w:val="yellow"/>
          <w:lang w:val="zh-Hant"/>
        </w:rPr>
        <w:t>54–71</w:t>
      </w:r>
      <w:r w:rsidRPr="003D3759">
        <w:rPr>
          <w:b/>
          <w:bCs/>
          <w:color w:val="000000" w:themeColor="text1"/>
          <w:highlight w:val="yellow"/>
          <w:lang w:val="zh-Hant"/>
        </w:rPr>
        <w:t>）</w:t>
      </w:r>
    </w:p>
    <w:p w14:paraId="5E79D034"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22：54 他們拿住耶穌，把他帶到大祭司的宅裡。 彼得遠遠地跟著。 </w:t>
      </w:r>
    </w:p>
    <w:p w14:paraId="02353FF9"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22：55 他們在院子里生了火，一同坐著; 彼得也坐在他們中間。 </w:t>
      </w:r>
    </w:p>
    <w:p w14:paraId="4FE3E835"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22：56 有一個使女看見彼得坐在火光里，就定睛看他，說：“這個人素來也是同那人一夥的。 ”</w:t>
      </w:r>
    </w:p>
    <w:p w14:paraId="75500E4C"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22：57 彼得卻不承認，說：“女子，我不認得他。 ”</w:t>
      </w:r>
    </w:p>
    <w:p w14:paraId="1B4170AC"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22：58 過了不多的時候，又有一個人看見他，說：“你也是他們一黨的。 “彼得說：”你這個人！ 我不是。 ”</w:t>
      </w:r>
    </w:p>
    <w:p w14:paraId="388C4216"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22：59 約過了一小時，又有一個人極力地說：“他實在是同那人一夥的，因為他也是加利利人。 ”</w:t>
      </w:r>
    </w:p>
    <w:p w14:paraId="77D02A65"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22：60 彼得說：“你這個人！ 我不曉得你說的是什麼！ “正說話之間，雞就叫了。 </w:t>
      </w:r>
    </w:p>
    <w:p w14:paraId="07F74DD2"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22：61 主轉過身來看彼得，彼得便想起主對他所說的話：“今日雞叫以先，你要三次不認我。 ”</w:t>
      </w:r>
    </w:p>
    <w:p w14:paraId="35711EC6"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22：62 他就出去痛哭。 </w:t>
      </w:r>
    </w:p>
    <w:p w14:paraId="4FB64F38"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22：63 看守耶穌的人戲弄他，打他，</w:t>
      </w:r>
    </w:p>
    <w:p w14:paraId="200A0784"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22：64 又蒙著他的眼，問他說：“你是先知，告訴我們打你的是誰？ ”</w:t>
      </w:r>
    </w:p>
    <w:p w14:paraId="3BCF0335"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22：65 他們還用許多別的話辱駡他。 </w:t>
      </w:r>
    </w:p>
    <w:p w14:paraId="0FBAE132"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22：66 天一亮，民間的眾長老連祭司長帶文士都聚會，把耶穌帶到他們的公會裡，</w:t>
      </w:r>
    </w:p>
    <w:p w14:paraId="0F5E05F2"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22：67 說：“你若是基督，就告訴我們。 “耶穌說：”我若告訴你們，你們也不信; </w:t>
      </w:r>
    </w:p>
    <w:p w14:paraId="2516D308"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 xml:space="preserve">22：68 我若問你們，你們也不回答。 </w:t>
      </w:r>
    </w:p>
    <w:p w14:paraId="77AAA3A2"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22：69 從今以後，人子要坐在 神權能的右邊。 ”</w:t>
      </w:r>
    </w:p>
    <w:p w14:paraId="685473DD"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color w:val="000000" w:themeColor="text1"/>
          <w:sz w:val="20"/>
          <w:szCs w:val="20"/>
          <w:lang w:val="zh-Hant"/>
        </w:rPr>
        <w:t>22：70 他們都說：“這樣，你是 神的兒子嗎？ “耶穌說：”你們所說的是。 ”</w:t>
      </w:r>
    </w:p>
    <w:p w14:paraId="2CF99063" w14:textId="5DB55812" w:rsidR="004733C5" w:rsidRDefault="004733C5" w:rsidP="004733C5">
      <w:pPr>
        <w:rPr>
          <w:rFonts w:ascii=".PingFang SC" w:eastAsia=".PingFang SC" w:hAnsi="Helvetica Neue" w:cs=".PingFang SC"/>
          <w:color w:val="000000" w:themeColor="text1"/>
          <w:sz w:val="20"/>
          <w:szCs w:val="20"/>
        </w:rPr>
      </w:pPr>
      <w:r w:rsidRPr="003D3759">
        <w:rPr>
          <w:color w:val="000000" w:themeColor="text1"/>
          <w:sz w:val="20"/>
          <w:szCs w:val="20"/>
          <w:lang w:val="zh-Hant"/>
        </w:rPr>
        <w:t>22：71 他們說：“何必再用見證呢？ 他親口所說的，我們都親自聽見了。 ”</w:t>
      </w:r>
    </w:p>
    <w:p w14:paraId="110082E2" w14:textId="5BA9D17F" w:rsidR="003D3759" w:rsidRDefault="003D3759" w:rsidP="004733C5">
      <w:pPr>
        <w:rPr>
          <w:rFonts w:ascii=".PingFang SC" w:eastAsia=".PingFang SC" w:hAnsi="Helvetica Neue" w:cs=".PingFang SC"/>
          <w:color w:val="000000" w:themeColor="text1"/>
          <w:sz w:val="20"/>
          <w:szCs w:val="20"/>
        </w:rPr>
      </w:pPr>
    </w:p>
    <w:p w14:paraId="1CD6D439" w14:textId="78985570" w:rsidR="003D3759" w:rsidRDefault="003D3759" w:rsidP="004733C5">
      <w:pPr>
        <w:rPr>
          <w:rFonts w:ascii=".PingFang SC" w:eastAsia=".PingFang SC" w:hAnsi="Helvetica Neue" w:cs=".PingFang SC"/>
          <w:color w:val="000000" w:themeColor="text1"/>
          <w:sz w:val="20"/>
          <w:szCs w:val="20"/>
        </w:rPr>
      </w:pPr>
    </w:p>
    <w:p w14:paraId="07129583" w14:textId="77777777" w:rsidR="003D3759" w:rsidRPr="003D3759" w:rsidRDefault="003D3759" w:rsidP="004733C5">
      <w:pPr>
        <w:rPr>
          <w:rFonts w:ascii="微软雅黑" w:eastAsia="微软雅黑" w:hAnsi="微软雅黑"/>
          <w:b/>
          <w:bCs/>
          <w:color w:val="000000" w:themeColor="text1"/>
          <w:sz w:val="20"/>
          <w:szCs w:val="20"/>
        </w:rPr>
      </w:pPr>
    </w:p>
    <w:p w14:paraId="1C6D4873" w14:textId="14981B21" w:rsidR="004733C5" w:rsidRPr="003D3759" w:rsidRDefault="004733C5" w:rsidP="00E23C16">
      <w:pPr>
        <w:pStyle w:val="a3"/>
        <w:numPr>
          <w:ilvl w:val="0"/>
          <w:numId w:val="2"/>
        </w:numPr>
        <w:rPr>
          <w:rFonts w:ascii="微软雅黑" w:eastAsia="微软雅黑" w:hAnsi="微软雅黑"/>
          <w:b/>
          <w:bCs/>
          <w:highlight w:val="yellow"/>
        </w:rPr>
      </w:pPr>
      <w:r w:rsidRPr="003D3759">
        <w:rPr>
          <w:b/>
          <w:bCs/>
          <w:highlight w:val="yellow"/>
          <w:lang w:val="zh-Hant"/>
        </w:rPr>
        <w:t>被帶到巡撫彼拉多面前（可</w:t>
      </w:r>
      <w:r w:rsidRPr="003D3759">
        <w:rPr>
          <w:b/>
          <w:bCs/>
          <w:highlight w:val="yellow"/>
          <w:lang w:val="zh-Hant"/>
        </w:rPr>
        <w:t>15</w:t>
      </w:r>
      <w:r w:rsidRPr="003D3759">
        <w:rPr>
          <w:b/>
          <w:bCs/>
          <w:highlight w:val="yellow"/>
          <w:lang w:val="zh-Hant"/>
        </w:rPr>
        <w:t>：</w:t>
      </w:r>
      <w:r w:rsidRPr="003D3759">
        <w:rPr>
          <w:b/>
          <w:bCs/>
          <w:highlight w:val="yellow"/>
          <w:lang w:val="zh-Hant"/>
        </w:rPr>
        <w:t>1–5</w:t>
      </w:r>
      <w:r w:rsidRPr="003D3759">
        <w:rPr>
          <w:b/>
          <w:bCs/>
          <w:highlight w:val="yellow"/>
          <w:lang w:val="zh-Hant"/>
        </w:rPr>
        <w:t>）</w:t>
      </w:r>
    </w:p>
    <w:p w14:paraId="20C372D9" w14:textId="77777777" w:rsidR="0082297E" w:rsidRDefault="0082297E" w:rsidP="0082297E">
      <w:pPr>
        <w:widowControl w:val="0"/>
        <w:autoSpaceDE w:val="0"/>
        <w:autoSpaceDN w:val="0"/>
        <w:adjustRightInd w:val="0"/>
        <w:rPr>
          <w:rFonts w:ascii="AppleSystemUIFont" w:eastAsia=".PingFang SC" w:hAnsi="AppleSystemUIFont" w:cs="AppleSystemUIFont"/>
        </w:rPr>
      </w:pPr>
      <w:r>
        <w:rPr>
          <w:lang w:val="zh-Hant"/>
        </w:rPr>
        <w:t xml:space="preserve">15：1 一到早晨，祭司長和長老、文士、全公會的人大家商議，就把耶穌捆綁，解去交給彼拉多。 </w:t>
      </w:r>
    </w:p>
    <w:p w14:paraId="0519AA54" w14:textId="77777777" w:rsidR="0082297E" w:rsidRDefault="0082297E" w:rsidP="0082297E">
      <w:pPr>
        <w:widowControl w:val="0"/>
        <w:autoSpaceDE w:val="0"/>
        <w:autoSpaceDN w:val="0"/>
        <w:adjustRightInd w:val="0"/>
        <w:rPr>
          <w:rFonts w:ascii="AppleSystemUIFont" w:eastAsia=".PingFang SC" w:hAnsi="AppleSystemUIFont" w:cs="AppleSystemUIFont"/>
        </w:rPr>
      </w:pPr>
      <w:r>
        <w:rPr>
          <w:lang w:val="zh-Hant"/>
        </w:rPr>
        <w:t>15：2 彼拉多問他說：“你是猶太人的王嗎？ “耶穌回答說：”你說的是。 ”</w:t>
      </w:r>
    </w:p>
    <w:p w14:paraId="44A81489" w14:textId="77777777" w:rsidR="0082297E" w:rsidRDefault="0082297E" w:rsidP="0082297E">
      <w:pPr>
        <w:widowControl w:val="0"/>
        <w:autoSpaceDE w:val="0"/>
        <w:autoSpaceDN w:val="0"/>
        <w:adjustRightInd w:val="0"/>
        <w:rPr>
          <w:rFonts w:ascii="AppleSystemUIFont" w:eastAsia=".PingFang SC" w:hAnsi="AppleSystemUIFont" w:cs="AppleSystemUIFont"/>
        </w:rPr>
      </w:pPr>
      <w:r>
        <w:rPr>
          <w:lang w:val="zh-Hant"/>
        </w:rPr>
        <w:t xml:space="preserve">15：3 祭司長告他許多的事。 </w:t>
      </w:r>
    </w:p>
    <w:p w14:paraId="7F289233" w14:textId="77777777" w:rsidR="0082297E" w:rsidRDefault="0082297E" w:rsidP="0082297E">
      <w:pPr>
        <w:widowControl w:val="0"/>
        <w:autoSpaceDE w:val="0"/>
        <w:autoSpaceDN w:val="0"/>
        <w:adjustRightInd w:val="0"/>
        <w:rPr>
          <w:rFonts w:ascii="AppleSystemUIFont" w:eastAsia=".PingFang SC" w:hAnsi="AppleSystemUIFont" w:cs="AppleSystemUIFont"/>
        </w:rPr>
      </w:pPr>
      <w:r>
        <w:rPr>
          <w:lang w:val="zh-Hant"/>
        </w:rPr>
        <w:t>15：4 彼拉多又問他說：“你看，他們告你這麼多的事，你什麼都不回答嗎？ ”</w:t>
      </w:r>
    </w:p>
    <w:p w14:paraId="2A556B40" w14:textId="6EFE84C0" w:rsidR="0082297E" w:rsidRDefault="0082297E" w:rsidP="0082297E">
      <w:pPr>
        <w:rPr>
          <w:rFonts w:ascii=".PingFang SC" w:eastAsia=".PingFang SC" w:hAnsi="AppleSystemUIFont" w:cs=".PingFang SC"/>
        </w:rPr>
      </w:pPr>
      <w:r>
        <w:rPr>
          <w:lang w:val="zh-Hant"/>
        </w:rPr>
        <w:t xml:space="preserve">15：5 耶穌仍不回答，以致彼拉多覺得希奇。 </w:t>
      </w:r>
    </w:p>
    <w:p w14:paraId="3537A280" w14:textId="3261DFF1" w:rsidR="003D3759" w:rsidRDefault="003D3759" w:rsidP="0082297E">
      <w:pPr>
        <w:rPr>
          <w:rFonts w:ascii=".PingFang SC" w:eastAsia=".PingFang SC" w:hAnsi="AppleSystemUIFont" w:cs=".PingFang SC"/>
        </w:rPr>
      </w:pPr>
    </w:p>
    <w:p w14:paraId="6FD8F96A" w14:textId="77777777" w:rsidR="003D3759" w:rsidRPr="0082297E" w:rsidRDefault="003D3759" w:rsidP="0082297E">
      <w:pPr>
        <w:rPr>
          <w:rFonts w:ascii="微软雅黑" w:eastAsia="微软雅黑" w:hAnsi="微软雅黑"/>
          <w:b/>
          <w:bCs/>
        </w:rPr>
      </w:pPr>
    </w:p>
    <w:p w14:paraId="48F889F8" w14:textId="77777777" w:rsidR="004733C5" w:rsidRPr="003D3759" w:rsidRDefault="004733C5" w:rsidP="00E23C16">
      <w:pPr>
        <w:pStyle w:val="a3"/>
        <w:numPr>
          <w:ilvl w:val="0"/>
          <w:numId w:val="2"/>
        </w:numPr>
        <w:rPr>
          <w:rFonts w:ascii="微软雅黑" w:eastAsia="微软雅黑" w:hAnsi="微软雅黑"/>
          <w:b/>
          <w:bCs/>
          <w:highlight w:val="yellow"/>
        </w:rPr>
      </w:pPr>
      <w:r w:rsidRPr="003D3759">
        <w:rPr>
          <w:b/>
          <w:bCs/>
          <w:highlight w:val="yellow"/>
          <w:lang w:val="zh-Hant"/>
        </w:rPr>
        <w:t>被送到希律王處（路</w:t>
      </w:r>
      <w:r w:rsidRPr="003D3759">
        <w:rPr>
          <w:b/>
          <w:bCs/>
          <w:highlight w:val="yellow"/>
          <w:lang w:val="zh-Hant"/>
        </w:rPr>
        <w:t>23</w:t>
      </w:r>
      <w:r w:rsidRPr="003D3759">
        <w:rPr>
          <w:b/>
          <w:bCs/>
          <w:highlight w:val="yellow"/>
          <w:lang w:val="zh-Hant"/>
        </w:rPr>
        <w:t>：</w:t>
      </w:r>
      <w:r w:rsidRPr="003D3759">
        <w:rPr>
          <w:b/>
          <w:bCs/>
          <w:highlight w:val="yellow"/>
          <w:lang w:val="zh-Hant"/>
        </w:rPr>
        <w:t>6–12</w:t>
      </w:r>
      <w:r w:rsidRPr="003D3759">
        <w:rPr>
          <w:b/>
          <w:bCs/>
          <w:highlight w:val="yellow"/>
          <w:lang w:val="zh-Hant"/>
        </w:rPr>
        <w:t>）</w:t>
      </w:r>
    </w:p>
    <w:p w14:paraId="563AB776" w14:textId="036B5DC2" w:rsidR="004733C5" w:rsidRPr="004733C5" w:rsidRDefault="004733C5" w:rsidP="004733C5">
      <w:pPr>
        <w:rPr>
          <w:rFonts w:ascii="微软雅黑" w:eastAsia="微软雅黑" w:hAnsi="微软雅黑" w:cstheme="minorBidi"/>
          <w:b/>
          <w:bCs/>
          <w:sz w:val="22"/>
          <w:szCs w:val="22"/>
        </w:rPr>
      </w:pPr>
      <w:r w:rsidRPr="004733C5">
        <w:rPr>
          <w:sz w:val="20"/>
          <w:szCs w:val="20"/>
          <w:lang w:val="zh-Hant"/>
        </w:rPr>
        <w:t>23：6 彼拉多一聽見，就問：“這人是加利利人嗎？ ”</w:t>
      </w:r>
    </w:p>
    <w:p w14:paraId="259D16AA"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sz w:val="20"/>
          <w:szCs w:val="20"/>
          <w:lang w:val="zh-Hant"/>
        </w:rPr>
        <w:t xml:space="preserve">23：7 既曉得耶穌屬希律所管，就把他送到希律那裡去。 那時希律正在耶路撒冷。 </w:t>
      </w:r>
    </w:p>
    <w:p w14:paraId="167B47B6"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sz w:val="20"/>
          <w:szCs w:val="20"/>
          <w:lang w:val="zh-Hant"/>
        </w:rPr>
        <w:t>23：8 希律看見耶穌，就很歡喜; 因為聽見過他的事，久已想要見他，並且指望看他行一件神蹟，</w:t>
      </w:r>
    </w:p>
    <w:p w14:paraId="127ABD54"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sz w:val="20"/>
          <w:szCs w:val="20"/>
          <w:lang w:val="zh-Hant"/>
        </w:rPr>
        <w:t xml:space="preserve">23：9 於是問他許多的話，耶穌卻一言不答。 </w:t>
      </w:r>
    </w:p>
    <w:p w14:paraId="09BDF970"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sz w:val="20"/>
          <w:szCs w:val="20"/>
          <w:lang w:val="zh-Hant"/>
        </w:rPr>
        <w:t xml:space="preserve">23：10 祭司長和文士都站著，極力地告他。 </w:t>
      </w:r>
    </w:p>
    <w:p w14:paraId="581700D2"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sz w:val="20"/>
          <w:szCs w:val="20"/>
          <w:lang w:val="zh-Hant"/>
        </w:rPr>
        <w:t xml:space="preserve">23：11 希律和他的兵丁就藐視耶穌，戲弄他，給他穿上華麗衣服，把他送回彼拉多那裡去。 </w:t>
      </w:r>
    </w:p>
    <w:p w14:paraId="031598E4" w14:textId="33D5504E" w:rsidR="003D3759" w:rsidRDefault="004733C5" w:rsidP="004733C5">
      <w:pPr>
        <w:rPr>
          <w:rFonts w:ascii=".PingFang SC" w:eastAsia=".PingFang SC" w:hAnsi="AppleSystemUIFont" w:cs=".PingFang SC"/>
          <w:sz w:val="20"/>
          <w:szCs w:val="20"/>
        </w:rPr>
      </w:pPr>
      <w:r w:rsidRPr="004733C5">
        <w:rPr>
          <w:sz w:val="20"/>
          <w:szCs w:val="20"/>
          <w:lang w:val="zh-Hant"/>
        </w:rPr>
        <w:t xml:space="preserve">23：12 從前希律和彼拉多彼此有仇，在那一天就成了朋友。 </w:t>
      </w:r>
    </w:p>
    <w:p w14:paraId="19769EF9" w14:textId="76BD79BD" w:rsidR="003D3759" w:rsidRDefault="003D3759" w:rsidP="004733C5">
      <w:pPr>
        <w:rPr>
          <w:rFonts w:ascii=".PingFang SC" w:eastAsia=".PingFang SC" w:hAnsi="AppleSystemUIFont" w:cs=".PingFang SC"/>
          <w:sz w:val="20"/>
          <w:szCs w:val="20"/>
        </w:rPr>
      </w:pPr>
    </w:p>
    <w:p w14:paraId="5DF44C35" w14:textId="001C7389" w:rsidR="003D3759" w:rsidRDefault="003D3759" w:rsidP="004733C5">
      <w:pPr>
        <w:rPr>
          <w:rFonts w:ascii=".PingFang SC" w:eastAsia=".PingFang SC" w:hAnsi="AppleSystemUIFont" w:cs=".PingFang SC"/>
          <w:sz w:val="20"/>
          <w:szCs w:val="20"/>
        </w:rPr>
      </w:pPr>
    </w:p>
    <w:p w14:paraId="5E88FFEC" w14:textId="77777777" w:rsidR="003D3759" w:rsidRPr="003D3759" w:rsidRDefault="003D3759" w:rsidP="004733C5">
      <w:pPr>
        <w:rPr>
          <w:rFonts w:ascii=".PingFang SC" w:eastAsia=".PingFang SC" w:hAnsi="AppleSystemUIFont" w:cs=".PingFang SC"/>
          <w:sz w:val="20"/>
          <w:szCs w:val="20"/>
        </w:rPr>
      </w:pPr>
    </w:p>
    <w:p w14:paraId="54776EE3" w14:textId="373FE4B4" w:rsidR="004733C5" w:rsidRPr="003D3759" w:rsidRDefault="004733C5" w:rsidP="00E23C16">
      <w:pPr>
        <w:pStyle w:val="a3"/>
        <w:numPr>
          <w:ilvl w:val="0"/>
          <w:numId w:val="2"/>
        </w:numPr>
        <w:rPr>
          <w:rFonts w:ascii="微软雅黑" w:eastAsia="微软雅黑" w:hAnsi="微软雅黑"/>
          <w:b/>
          <w:bCs/>
          <w:highlight w:val="yellow"/>
        </w:rPr>
      </w:pPr>
      <w:r w:rsidRPr="003D3759">
        <w:rPr>
          <w:b/>
          <w:bCs/>
          <w:highlight w:val="yellow"/>
          <w:lang w:val="zh-Hant"/>
        </w:rPr>
        <w:t>被送回彼拉多面前（路</w:t>
      </w:r>
      <w:r w:rsidRPr="003D3759">
        <w:rPr>
          <w:b/>
          <w:bCs/>
          <w:highlight w:val="yellow"/>
          <w:lang w:val="zh-Hant"/>
        </w:rPr>
        <w:t>23</w:t>
      </w:r>
      <w:r w:rsidRPr="003D3759">
        <w:rPr>
          <w:b/>
          <w:bCs/>
          <w:highlight w:val="yellow"/>
          <w:lang w:val="zh-Hant"/>
        </w:rPr>
        <w:t>：</w:t>
      </w:r>
      <w:r w:rsidRPr="003D3759">
        <w:rPr>
          <w:b/>
          <w:bCs/>
          <w:highlight w:val="yellow"/>
          <w:lang w:val="zh-Hant"/>
        </w:rPr>
        <w:t>13–22</w:t>
      </w:r>
      <w:r w:rsidRPr="003D3759">
        <w:rPr>
          <w:b/>
          <w:bCs/>
          <w:highlight w:val="yellow"/>
          <w:lang w:val="zh-Hant"/>
        </w:rPr>
        <w:t>）</w:t>
      </w:r>
    </w:p>
    <w:p w14:paraId="57794898"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23：13 彼拉多傳齊了祭司長和官府並百姓，</w:t>
      </w:r>
    </w:p>
    <w:p w14:paraId="62E2C72F"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23：14 就對他們說：“你們解這人到我這裡，說他是誘惑百姓的。 看哪，我也曾將你們告他的事，在你們面前審問他，並沒有查出他什麼罪來; </w:t>
      </w:r>
    </w:p>
    <w:p w14:paraId="3100395B"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23：15 就是希律也是如此，所以把他送回來。 可見他沒有做什麼該死的事。 </w:t>
      </w:r>
    </w:p>
    <w:p w14:paraId="70A52562" w14:textId="6BF15772"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23：16 故此，我要責打他，把他釋放了。 ”</w:t>
      </w:r>
    </w:p>
    <w:p w14:paraId="0A980BD4" w14:textId="5C2E0136"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23：17（有古卷在此有：每逢這節期，巡撫必須釋放一個囚犯給他們。 ）</w:t>
      </w:r>
    </w:p>
    <w:p w14:paraId="060A74CC"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23：18 眾人卻一齊喊著說：“除掉這個人！ 釋放巴拉巴給我們！ ”</w:t>
      </w:r>
    </w:p>
    <w:p w14:paraId="5A2F731A"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23：19 這巴拉巴是因在城裡作亂殺人，下在監裡的。 </w:t>
      </w:r>
    </w:p>
    <w:p w14:paraId="695F80BD"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23：20 彼拉多願意釋放耶穌，就又勸解他們。 </w:t>
      </w:r>
    </w:p>
    <w:p w14:paraId="0FDAB9C4"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23：21 無奈他們喊著說：“釘他十字架！ 釘他十字架！ ”</w:t>
      </w:r>
    </w:p>
    <w:p w14:paraId="29359493" w14:textId="48CEE092" w:rsidR="004733C5" w:rsidRDefault="004733C5" w:rsidP="004733C5">
      <w:pPr>
        <w:rPr>
          <w:rFonts w:ascii=".PingFang SC" w:eastAsia=".PingFang SC" w:hAnsi="AppleSystemUIFont" w:cs=".PingFang SC"/>
        </w:rPr>
      </w:pPr>
      <w:r>
        <w:rPr>
          <w:lang w:val="zh-Hant"/>
        </w:rPr>
        <w:t>23：22 彼拉多第三次對他們說：“為什麼呢？ 這人做了什麼惡事呢？ 我並沒有查出他什麼該死的罪來。 所以，我要責打他，把他釋放了。 ”</w:t>
      </w:r>
    </w:p>
    <w:p w14:paraId="438A0F1D" w14:textId="2272AFB7" w:rsidR="003D3759" w:rsidRDefault="003D3759" w:rsidP="004733C5">
      <w:pPr>
        <w:rPr>
          <w:rFonts w:ascii=".PingFang SC" w:eastAsia=".PingFang SC" w:hAnsi="AppleSystemUIFont" w:cs=".PingFang SC"/>
        </w:rPr>
      </w:pPr>
    </w:p>
    <w:p w14:paraId="24CBD3B4" w14:textId="3A855A29" w:rsidR="003D3759" w:rsidRDefault="003D3759" w:rsidP="004733C5">
      <w:pPr>
        <w:rPr>
          <w:rFonts w:ascii=".PingFang SC" w:eastAsia=".PingFang SC" w:hAnsi="AppleSystemUIFont" w:cs=".PingFang SC"/>
        </w:rPr>
      </w:pPr>
    </w:p>
    <w:p w14:paraId="28E0B275" w14:textId="77777777" w:rsidR="003D3759" w:rsidRPr="004733C5" w:rsidRDefault="003D3759" w:rsidP="004733C5">
      <w:pPr>
        <w:rPr>
          <w:rFonts w:ascii="微软雅黑" w:eastAsia="微软雅黑" w:hAnsi="微软雅黑"/>
          <w:b/>
          <w:bCs/>
          <w:sz w:val="20"/>
          <w:szCs w:val="20"/>
        </w:rPr>
      </w:pPr>
    </w:p>
    <w:p w14:paraId="36DCF319" w14:textId="24B4A0A9" w:rsidR="004733C5" w:rsidRPr="003D3759" w:rsidRDefault="004733C5" w:rsidP="00E23C16">
      <w:pPr>
        <w:pStyle w:val="a3"/>
        <w:numPr>
          <w:ilvl w:val="0"/>
          <w:numId w:val="2"/>
        </w:numPr>
        <w:rPr>
          <w:rFonts w:ascii="微软雅黑" w:eastAsia="微软雅黑" w:hAnsi="微软雅黑"/>
          <w:b/>
          <w:bCs/>
          <w:highlight w:val="yellow"/>
        </w:rPr>
      </w:pPr>
      <w:r w:rsidRPr="003D3759">
        <w:rPr>
          <w:b/>
          <w:bCs/>
          <w:highlight w:val="yellow"/>
          <w:lang w:val="zh-Hant"/>
        </w:rPr>
        <w:t>主耶穌被定罪（路</w:t>
      </w:r>
      <w:r w:rsidRPr="003D3759">
        <w:rPr>
          <w:b/>
          <w:bCs/>
          <w:highlight w:val="yellow"/>
          <w:lang w:val="zh-Hant"/>
        </w:rPr>
        <w:t>23</w:t>
      </w:r>
      <w:r w:rsidRPr="003D3759">
        <w:rPr>
          <w:b/>
          <w:bCs/>
          <w:highlight w:val="yellow"/>
          <w:lang w:val="zh-Hant"/>
        </w:rPr>
        <w:t>：</w:t>
      </w:r>
      <w:r w:rsidRPr="003D3759">
        <w:rPr>
          <w:b/>
          <w:bCs/>
          <w:highlight w:val="yellow"/>
          <w:lang w:val="zh-Hant"/>
        </w:rPr>
        <w:t>23–26</w:t>
      </w:r>
      <w:r w:rsidRPr="003D3759">
        <w:rPr>
          <w:b/>
          <w:bCs/>
          <w:highlight w:val="yellow"/>
          <w:lang w:val="zh-Hant"/>
        </w:rPr>
        <w:t>）</w:t>
      </w:r>
    </w:p>
    <w:p w14:paraId="59A989C0"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23：23 他們大聲催逼彼拉多，求他把耶穌釘在十字架上。 他們的聲音就得了勝。 </w:t>
      </w:r>
    </w:p>
    <w:p w14:paraId="58166B08"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23：24 彼拉多這才照他們所求的定案，</w:t>
      </w:r>
    </w:p>
    <w:p w14:paraId="6F14FB67"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23：25 把他們所求的那作亂殺人、下在監裡的釋放了，把耶穌交給他們，任憑他們的意思行。 </w:t>
      </w:r>
    </w:p>
    <w:p w14:paraId="09A1EC5E" w14:textId="4F2B0AFE" w:rsidR="004733C5" w:rsidRDefault="004733C5" w:rsidP="004733C5">
      <w:pPr>
        <w:widowControl w:val="0"/>
        <w:autoSpaceDE w:val="0"/>
        <w:autoSpaceDN w:val="0"/>
        <w:adjustRightInd w:val="0"/>
        <w:rPr>
          <w:rFonts w:ascii=".PingFang SC" w:eastAsia=".PingFang SC" w:hAnsi="AppleSystemUIFont" w:cs=".PingFang SC"/>
        </w:rPr>
      </w:pPr>
      <w:r>
        <w:rPr>
          <w:lang w:val="zh-Hant"/>
        </w:rPr>
        <w:t xml:space="preserve">23：26 帶耶穌去的時候，有一個古利奈人西門，從鄉下來; 他們就抓住他，把十字架擱在他身上，叫他背著跟隨耶穌。 </w:t>
      </w:r>
    </w:p>
    <w:p w14:paraId="41519FF8" w14:textId="7372C3EF" w:rsidR="003D3759" w:rsidRDefault="003D3759" w:rsidP="004733C5">
      <w:pPr>
        <w:widowControl w:val="0"/>
        <w:autoSpaceDE w:val="0"/>
        <w:autoSpaceDN w:val="0"/>
        <w:adjustRightInd w:val="0"/>
        <w:rPr>
          <w:rFonts w:ascii=".PingFang SC" w:eastAsia=".PingFang SC" w:hAnsi="AppleSystemUIFont" w:cs=".PingFang SC"/>
        </w:rPr>
      </w:pPr>
    </w:p>
    <w:p w14:paraId="14D395AC" w14:textId="77777777" w:rsidR="003D3759" w:rsidRPr="004733C5" w:rsidRDefault="003D3759" w:rsidP="004733C5">
      <w:pPr>
        <w:widowControl w:val="0"/>
        <w:autoSpaceDE w:val="0"/>
        <w:autoSpaceDN w:val="0"/>
        <w:adjustRightInd w:val="0"/>
        <w:rPr>
          <w:rFonts w:ascii="AppleSystemUIFont" w:eastAsia=".PingFang SC" w:hAnsi="AppleSystemUIFont" w:cs="AppleSystemUIFont"/>
        </w:rPr>
      </w:pPr>
    </w:p>
    <w:p w14:paraId="0D0565FC" w14:textId="63B1B920" w:rsidR="004733C5" w:rsidRPr="003D3759" w:rsidRDefault="004733C5" w:rsidP="00E23C16">
      <w:pPr>
        <w:pStyle w:val="a3"/>
        <w:numPr>
          <w:ilvl w:val="0"/>
          <w:numId w:val="2"/>
        </w:numPr>
        <w:rPr>
          <w:rFonts w:ascii="微软雅黑" w:eastAsia="微软雅黑" w:hAnsi="微软雅黑"/>
          <w:b/>
          <w:bCs/>
          <w:highlight w:val="yellow"/>
        </w:rPr>
      </w:pPr>
      <w:r w:rsidRPr="003D3759">
        <w:rPr>
          <w:b/>
          <w:bCs/>
          <w:highlight w:val="yellow"/>
          <w:lang w:val="zh-Hant"/>
        </w:rPr>
        <w:t>主耶穌被釘十字架（路</w:t>
      </w:r>
      <w:r w:rsidRPr="003D3759">
        <w:rPr>
          <w:b/>
          <w:bCs/>
          <w:highlight w:val="yellow"/>
          <w:lang w:val="zh-Hant"/>
        </w:rPr>
        <w:t>23</w:t>
      </w:r>
      <w:r w:rsidRPr="003D3759">
        <w:rPr>
          <w:b/>
          <w:bCs/>
          <w:highlight w:val="yellow"/>
          <w:lang w:val="zh-Hant"/>
        </w:rPr>
        <w:t>：</w:t>
      </w:r>
      <w:r w:rsidRPr="003D3759">
        <w:rPr>
          <w:b/>
          <w:bCs/>
          <w:highlight w:val="yellow"/>
          <w:lang w:val="zh-Hant"/>
        </w:rPr>
        <w:t>27–33</w:t>
      </w:r>
      <w:r w:rsidRPr="003D3759">
        <w:rPr>
          <w:b/>
          <w:bCs/>
          <w:highlight w:val="yellow"/>
          <w:lang w:val="zh-Hant"/>
        </w:rPr>
        <w:t>）</w:t>
      </w:r>
    </w:p>
    <w:p w14:paraId="0C2B5FB8"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23：27 有許多百姓跟隨耶穌，內中有好些婦女; 婦女們為他號啕痛哭。 </w:t>
      </w:r>
    </w:p>
    <w:p w14:paraId="7703CB0A"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lastRenderedPageBreak/>
        <w:t xml:space="preserve">23：28 耶穌轉身對她們說：“耶路撒冷的女子，不要為我哭，當為自己和自己的兒女哭。 </w:t>
      </w:r>
    </w:p>
    <w:p w14:paraId="67913D7C"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23：29 因為日子要到，人必說：'不生育的，和未曾懷胎的，未曾乳養嬰孩的，有福了！ ’</w:t>
      </w:r>
    </w:p>
    <w:p w14:paraId="49F0ABD1"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23：30 那時，人要向大山說：『倒在我們身上！ '向小山說：'遮蓋我們！ ’</w:t>
      </w:r>
    </w:p>
    <w:p w14:paraId="30FC4EBD"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23：31 “這些事既行在有汁水的樹上，那枯乾的樹將來怎麼樣呢？” </w:t>
      </w:r>
    </w:p>
    <w:p w14:paraId="5A656C05" w14:textId="77777777" w:rsidR="004733C5" w:rsidRDefault="004733C5" w:rsidP="004733C5">
      <w:pPr>
        <w:widowControl w:val="0"/>
        <w:autoSpaceDE w:val="0"/>
        <w:autoSpaceDN w:val="0"/>
        <w:adjustRightInd w:val="0"/>
        <w:rPr>
          <w:rFonts w:ascii="AppleSystemUIFont" w:eastAsia=".PingFang SC" w:hAnsi="AppleSystemUIFont" w:cs="AppleSystemUIFont"/>
        </w:rPr>
      </w:pPr>
      <w:r>
        <w:rPr>
          <w:lang w:val="zh-Hant"/>
        </w:rPr>
        <w:t xml:space="preserve">23：32 又有兩個犯人，和耶穌一同帶來處死。 </w:t>
      </w:r>
    </w:p>
    <w:p w14:paraId="3417FCA2" w14:textId="1421A60D" w:rsidR="004733C5" w:rsidRDefault="004733C5" w:rsidP="004733C5">
      <w:pPr>
        <w:rPr>
          <w:rFonts w:ascii=".PingFang SC" w:eastAsia=".PingFang SC" w:hAnsi="AppleSystemUIFont" w:cs=".PingFang SC"/>
        </w:rPr>
      </w:pPr>
      <w:r>
        <w:rPr>
          <w:lang w:val="zh-Hant"/>
        </w:rPr>
        <w:t xml:space="preserve">23：33 到了一個地方，名叫“髑髏地”，就在那裡把耶穌釘在十字架上，又釘了兩個犯人：一個在左邊，一個在右邊。 </w:t>
      </w:r>
    </w:p>
    <w:p w14:paraId="69EC0DE6" w14:textId="1FDE0DD8" w:rsidR="003D3759" w:rsidRDefault="003D3759" w:rsidP="004733C5">
      <w:pPr>
        <w:rPr>
          <w:rFonts w:ascii=".PingFang SC" w:eastAsia=".PingFang SC" w:hAnsi="AppleSystemUIFont" w:cs=".PingFang SC"/>
        </w:rPr>
      </w:pPr>
    </w:p>
    <w:p w14:paraId="24C5D06B" w14:textId="53D94E25" w:rsidR="003D3759" w:rsidRDefault="003D3759" w:rsidP="004733C5">
      <w:pPr>
        <w:rPr>
          <w:rFonts w:ascii=".PingFang SC" w:eastAsia=".PingFang SC" w:hAnsi="AppleSystemUIFont" w:cs=".PingFang SC"/>
        </w:rPr>
      </w:pPr>
    </w:p>
    <w:p w14:paraId="5297C0E6" w14:textId="22D02121" w:rsidR="003D3759" w:rsidRDefault="003D3759" w:rsidP="004733C5">
      <w:pPr>
        <w:rPr>
          <w:rFonts w:ascii=".PingFang SC" w:eastAsia=".PingFang SC" w:hAnsi="AppleSystemUIFont" w:cs=".PingFang SC"/>
        </w:rPr>
      </w:pPr>
    </w:p>
    <w:p w14:paraId="2593C635" w14:textId="77777777" w:rsidR="003D3759" w:rsidRPr="004733C5" w:rsidRDefault="003D3759" w:rsidP="004733C5">
      <w:pPr>
        <w:rPr>
          <w:rFonts w:ascii="微软雅黑" w:eastAsia="微软雅黑" w:hAnsi="微软雅黑"/>
          <w:b/>
          <w:bCs/>
        </w:rPr>
      </w:pPr>
    </w:p>
    <w:p w14:paraId="14AB5824" w14:textId="75AF0F0F" w:rsidR="004733C5" w:rsidRPr="003D3759" w:rsidRDefault="004733C5" w:rsidP="00E23C16">
      <w:pPr>
        <w:pStyle w:val="a3"/>
        <w:numPr>
          <w:ilvl w:val="0"/>
          <w:numId w:val="2"/>
        </w:numPr>
        <w:rPr>
          <w:rFonts w:ascii="微软雅黑" w:eastAsia="微软雅黑" w:hAnsi="微软雅黑"/>
          <w:b/>
          <w:bCs/>
          <w:highlight w:val="yellow"/>
        </w:rPr>
      </w:pPr>
      <w:r w:rsidRPr="003D3759">
        <w:rPr>
          <w:b/>
          <w:bCs/>
          <w:highlight w:val="yellow"/>
          <w:lang w:val="zh-Hant"/>
        </w:rPr>
        <w:t>耶穌十架七言</w:t>
      </w:r>
    </w:p>
    <w:p w14:paraId="57E1B473" w14:textId="7648931B" w:rsidR="004733C5" w:rsidRDefault="004733C5" w:rsidP="00E23C16">
      <w:pPr>
        <w:pStyle w:val="a3"/>
        <w:numPr>
          <w:ilvl w:val="1"/>
          <w:numId w:val="2"/>
        </w:numPr>
        <w:ind w:left="720" w:hanging="300"/>
        <w:rPr>
          <w:rFonts w:ascii="微软雅黑" w:eastAsia="微软雅黑" w:hAnsi="微软雅黑"/>
          <w:b/>
          <w:bCs/>
        </w:rPr>
      </w:pPr>
      <w:r>
        <w:rPr>
          <w:b/>
          <w:bCs/>
          <w:lang w:val="zh-Hant"/>
        </w:rPr>
        <w:t>路</w:t>
      </w:r>
      <w:r>
        <w:rPr>
          <w:b/>
          <w:bCs/>
          <w:lang w:val="zh-Hant"/>
        </w:rPr>
        <w:t>23</w:t>
      </w:r>
      <w:r>
        <w:rPr>
          <w:b/>
          <w:bCs/>
          <w:lang w:val="zh-Hant"/>
        </w:rPr>
        <w:t>：</w:t>
      </w:r>
      <w:r>
        <w:rPr>
          <w:b/>
          <w:bCs/>
          <w:lang w:val="zh-Hant"/>
        </w:rPr>
        <w:t>34</w:t>
      </w:r>
    </w:p>
    <w:p w14:paraId="5940654C" w14:textId="3A15C607" w:rsidR="004733C5" w:rsidRDefault="004733C5" w:rsidP="00E23C16">
      <w:pPr>
        <w:pStyle w:val="a3"/>
        <w:numPr>
          <w:ilvl w:val="1"/>
          <w:numId w:val="2"/>
        </w:numPr>
        <w:ind w:left="720" w:hanging="300"/>
        <w:rPr>
          <w:rFonts w:ascii="微软雅黑" w:eastAsia="微软雅黑" w:hAnsi="微软雅黑"/>
          <w:b/>
          <w:bCs/>
        </w:rPr>
      </w:pPr>
      <w:r>
        <w:rPr>
          <w:b/>
          <w:bCs/>
          <w:lang w:val="zh-Hant"/>
        </w:rPr>
        <w:t>路</w:t>
      </w:r>
      <w:r>
        <w:rPr>
          <w:b/>
          <w:bCs/>
          <w:lang w:val="zh-Hant"/>
        </w:rPr>
        <w:t>23</w:t>
      </w:r>
      <w:r>
        <w:rPr>
          <w:b/>
          <w:bCs/>
          <w:lang w:val="zh-Hant"/>
        </w:rPr>
        <w:t>：</w:t>
      </w:r>
      <w:r>
        <w:rPr>
          <w:b/>
          <w:bCs/>
          <w:lang w:val="zh-Hant"/>
        </w:rPr>
        <w:t>43</w:t>
      </w:r>
    </w:p>
    <w:p w14:paraId="705ABAAE" w14:textId="6008FE8B" w:rsidR="004733C5" w:rsidRDefault="004733C5" w:rsidP="00E23C16">
      <w:pPr>
        <w:pStyle w:val="a3"/>
        <w:numPr>
          <w:ilvl w:val="1"/>
          <w:numId w:val="2"/>
        </w:numPr>
        <w:ind w:left="720" w:hanging="300"/>
        <w:rPr>
          <w:rFonts w:ascii="微软雅黑" w:eastAsia="微软雅黑" w:hAnsi="微软雅黑"/>
          <w:b/>
          <w:bCs/>
        </w:rPr>
      </w:pPr>
      <w:r>
        <w:rPr>
          <w:b/>
          <w:bCs/>
          <w:lang w:val="zh-Hant"/>
        </w:rPr>
        <w:t>約</w:t>
      </w:r>
      <w:r>
        <w:rPr>
          <w:b/>
          <w:bCs/>
          <w:lang w:val="zh-Hant"/>
        </w:rPr>
        <w:t>19</w:t>
      </w:r>
      <w:r>
        <w:rPr>
          <w:b/>
          <w:bCs/>
          <w:lang w:val="zh-Hant"/>
        </w:rPr>
        <w:t>：</w:t>
      </w:r>
      <w:r>
        <w:rPr>
          <w:b/>
          <w:bCs/>
          <w:lang w:val="zh-Hant"/>
        </w:rPr>
        <w:t>26–27</w:t>
      </w:r>
    </w:p>
    <w:p w14:paraId="541A0AE3" w14:textId="7E8CE5F1" w:rsidR="004733C5" w:rsidRDefault="004733C5" w:rsidP="00E23C16">
      <w:pPr>
        <w:pStyle w:val="a3"/>
        <w:numPr>
          <w:ilvl w:val="1"/>
          <w:numId w:val="2"/>
        </w:numPr>
        <w:ind w:left="720" w:hanging="300"/>
        <w:rPr>
          <w:rFonts w:ascii="微软雅黑" w:eastAsia="微软雅黑" w:hAnsi="微软雅黑"/>
          <w:b/>
          <w:bCs/>
        </w:rPr>
      </w:pPr>
      <w:r>
        <w:rPr>
          <w:b/>
          <w:bCs/>
          <w:lang w:val="zh-Hant"/>
        </w:rPr>
        <w:t>太</w:t>
      </w:r>
      <w:r>
        <w:rPr>
          <w:b/>
          <w:bCs/>
          <w:lang w:val="zh-Hant"/>
        </w:rPr>
        <w:t>27</w:t>
      </w:r>
      <w:r>
        <w:rPr>
          <w:b/>
          <w:bCs/>
          <w:lang w:val="zh-Hant"/>
        </w:rPr>
        <w:t>：</w:t>
      </w:r>
      <w:r>
        <w:rPr>
          <w:b/>
          <w:bCs/>
          <w:lang w:val="zh-Hant"/>
        </w:rPr>
        <w:t>46</w:t>
      </w:r>
    </w:p>
    <w:p w14:paraId="7E5E4396" w14:textId="7D391E78" w:rsidR="004733C5" w:rsidRDefault="004733C5" w:rsidP="00E23C16">
      <w:pPr>
        <w:pStyle w:val="a3"/>
        <w:numPr>
          <w:ilvl w:val="1"/>
          <w:numId w:val="2"/>
        </w:numPr>
        <w:ind w:left="720" w:hanging="300"/>
        <w:rPr>
          <w:rFonts w:ascii="微软雅黑" w:eastAsia="微软雅黑" w:hAnsi="微软雅黑"/>
          <w:b/>
          <w:bCs/>
        </w:rPr>
      </w:pPr>
      <w:r>
        <w:rPr>
          <w:b/>
          <w:bCs/>
          <w:lang w:val="zh-Hant"/>
        </w:rPr>
        <w:t>約</w:t>
      </w:r>
      <w:r>
        <w:rPr>
          <w:b/>
          <w:bCs/>
          <w:lang w:val="zh-Hant"/>
        </w:rPr>
        <w:t>19</w:t>
      </w:r>
      <w:r>
        <w:rPr>
          <w:b/>
          <w:bCs/>
          <w:lang w:val="zh-Hant"/>
        </w:rPr>
        <w:t>：</w:t>
      </w:r>
      <w:r>
        <w:rPr>
          <w:b/>
          <w:bCs/>
          <w:lang w:val="zh-Hant"/>
        </w:rPr>
        <w:t>28</w:t>
      </w:r>
    </w:p>
    <w:p w14:paraId="1352E04D" w14:textId="286660F5" w:rsidR="004733C5" w:rsidRDefault="004733C5" w:rsidP="00E23C16">
      <w:pPr>
        <w:pStyle w:val="a3"/>
        <w:numPr>
          <w:ilvl w:val="1"/>
          <w:numId w:val="2"/>
        </w:numPr>
        <w:ind w:left="720" w:hanging="300"/>
        <w:rPr>
          <w:rFonts w:ascii="微软雅黑" w:eastAsia="微软雅黑" w:hAnsi="微软雅黑"/>
          <w:b/>
          <w:bCs/>
        </w:rPr>
      </w:pPr>
      <w:r>
        <w:rPr>
          <w:b/>
          <w:bCs/>
          <w:lang w:val="zh-Hant"/>
        </w:rPr>
        <w:t>約</w:t>
      </w:r>
      <w:r>
        <w:rPr>
          <w:b/>
          <w:bCs/>
          <w:lang w:val="zh-Hant"/>
        </w:rPr>
        <w:t>19</w:t>
      </w:r>
      <w:r>
        <w:rPr>
          <w:b/>
          <w:bCs/>
          <w:lang w:val="zh-Hant"/>
        </w:rPr>
        <w:t>：</w:t>
      </w:r>
      <w:r>
        <w:rPr>
          <w:b/>
          <w:bCs/>
          <w:lang w:val="zh-Hant"/>
        </w:rPr>
        <w:t>30</w:t>
      </w:r>
    </w:p>
    <w:p w14:paraId="7AA2526B" w14:textId="3127A337" w:rsidR="004733C5" w:rsidRDefault="004733C5" w:rsidP="00E23C16">
      <w:pPr>
        <w:pStyle w:val="a3"/>
        <w:numPr>
          <w:ilvl w:val="1"/>
          <w:numId w:val="2"/>
        </w:numPr>
        <w:ind w:left="720" w:hanging="300"/>
        <w:rPr>
          <w:rFonts w:ascii="微软雅黑" w:eastAsia="微软雅黑" w:hAnsi="微软雅黑"/>
          <w:b/>
          <w:bCs/>
        </w:rPr>
      </w:pPr>
      <w:r>
        <w:rPr>
          <w:b/>
          <w:bCs/>
          <w:lang w:val="zh-Hant"/>
        </w:rPr>
        <w:t>路</w:t>
      </w:r>
      <w:r>
        <w:rPr>
          <w:b/>
          <w:bCs/>
          <w:lang w:val="zh-Hant"/>
        </w:rPr>
        <w:t>23</w:t>
      </w:r>
      <w:r>
        <w:rPr>
          <w:b/>
          <w:bCs/>
          <w:lang w:val="zh-Hant"/>
        </w:rPr>
        <w:t>：</w:t>
      </w:r>
      <w:r>
        <w:rPr>
          <w:b/>
          <w:bCs/>
          <w:lang w:val="zh-Hant"/>
        </w:rPr>
        <w:t>46</w:t>
      </w:r>
    </w:p>
    <w:p w14:paraId="58AD4527" w14:textId="77777777" w:rsidR="003D3759" w:rsidRDefault="003D3759" w:rsidP="003D3759">
      <w:pPr>
        <w:pStyle w:val="a3"/>
        <w:rPr>
          <w:rFonts w:ascii="微软雅黑" w:eastAsia="微软雅黑" w:hAnsi="微软雅黑"/>
          <w:b/>
          <w:bCs/>
        </w:rPr>
      </w:pPr>
    </w:p>
    <w:p w14:paraId="6F9E3450" w14:textId="43DD7A57" w:rsidR="004733C5" w:rsidRPr="003D3759" w:rsidRDefault="004733C5" w:rsidP="00E23C16">
      <w:pPr>
        <w:pStyle w:val="a3"/>
        <w:numPr>
          <w:ilvl w:val="0"/>
          <w:numId w:val="2"/>
        </w:numPr>
        <w:rPr>
          <w:rFonts w:ascii="微软雅黑" w:eastAsia="微软雅黑" w:hAnsi="微软雅黑"/>
          <w:b/>
          <w:bCs/>
          <w:highlight w:val="yellow"/>
        </w:rPr>
      </w:pPr>
      <w:r w:rsidRPr="003D3759">
        <w:rPr>
          <w:b/>
          <w:bCs/>
          <w:highlight w:val="yellow"/>
          <w:lang w:val="zh-Hant"/>
        </w:rPr>
        <w:t>同釘十架</w:t>
      </w:r>
      <w:r w:rsidRPr="003D3759">
        <w:rPr>
          <w:b/>
          <w:bCs/>
          <w:highlight w:val="yellow"/>
          <w:lang w:val="zh-Hant"/>
        </w:rPr>
        <w:t xml:space="preserve"> </w:t>
      </w:r>
      <w:r w:rsidRPr="003D3759">
        <w:rPr>
          <w:b/>
          <w:bCs/>
          <w:highlight w:val="yellow"/>
          <w:lang w:val="zh-Hant"/>
        </w:rPr>
        <w:t>（西</w:t>
      </w:r>
      <w:r w:rsidRPr="003D3759">
        <w:rPr>
          <w:b/>
          <w:bCs/>
          <w:highlight w:val="yellow"/>
          <w:lang w:val="zh-Hant"/>
        </w:rPr>
        <w:t>2</w:t>
      </w:r>
      <w:r w:rsidRPr="003D3759">
        <w:rPr>
          <w:b/>
          <w:bCs/>
          <w:highlight w:val="yellow"/>
          <w:lang w:val="zh-Hant"/>
        </w:rPr>
        <w:t>：</w:t>
      </w:r>
      <w:r w:rsidRPr="003D3759">
        <w:rPr>
          <w:b/>
          <w:bCs/>
          <w:highlight w:val="yellow"/>
          <w:lang w:val="zh-Hant"/>
        </w:rPr>
        <w:t>13–14</w:t>
      </w:r>
      <w:r w:rsidRPr="003D3759">
        <w:rPr>
          <w:b/>
          <w:bCs/>
          <w:highlight w:val="yellow"/>
          <w:lang w:val="zh-Hant"/>
        </w:rPr>
        <w:t>）</w:t>
      </w:r>
    </w:p>
    <w:p w14:paraId="42B804AC" w14:textId="77777777" w:rsidR="0082297E" w:rsidRDefault="0082297E" w:rsidP="0082297E">
      <w:pPr>
        <w:widowControl w:val="0"/>
        <w:autoSpaceDE w:val="0"/>
        <w:autoSpaceDN w:val="0"/>
        <w:adjustRightInd w:val="0"/>
        <w:rPr>
          <w:rFonts w:ascii="AppleSystemUIFont" w:eastAsia=".PingFang SC" w:hAnsi="AppleSystemUIFont" w:cs="AppleSystemUIFont"/>
        </w:rPr>
      </w:pPr>
      <w:r>
        <w:rPr>
          <w:lang w:val="zh-Hant"/>
        </w:rPr>
        <w:t xml:space="preserve">2：13 你們從前在過犯和未受割禮的肉體中死了， 神赦免了你們（或譯：我們）一切過犯，便叫你們與基督一同活過來; </w:t>
      </w:r>
    </w:p>
    <w:p w14:paraId="0AF2A645" w14:textId="585AC11D" w:rsidR="00851016" w:rsidRPr="00DB30AE" w:rsidRDefault="0082297E" w:rsidP="0082297E">
      <w:pPr>
        <w:spacing w:after="160" w:line="259" w:lineRule="auto"/>
        <w:rPr>
          <w:rFonts w:ascii="微软雅黑" w:eastAsia="微软雅黑" w:hAnsi="微软雅黑"/>
          <w:b/>
          <w:bCs/>
        </w:rPr>
      </w:pPr>
      <w:r>
        <w:rPr>
          <w:lang w:val="zh-Hant"/>
        </w:rPr>
        <w:t xml:space="preserve">2：14 又塗抹了在律例上所寫、攻擊我們、有礙於我們的字據，把它撤去，釘在十字架上。 </w:t>
      </w:r>
    </w:p>
    <w:sectPr w:rsidR="00851016" w:rsidRPr="00DB30AE" w:rsidSect="008C2464">
      <w:headerReference w:type="default" r:id="rId9"/>
      <w:pgSz w:w="12240" w:h="15840"/>
      <w:pgMar w:top="1440" w:right="36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7ECE7" w14:textId="77777777" w:rsidR="00E23C16" w:rsidRDefault="00E23C16" w:rsidP="002D0FD2">
      <w:r>
        <w:rPr>
          <w:lang w:val="zh-Hant"/>
        </w:rPr>
        <w:separator/>
      </w:r>
    </w:p>
  </w:endnote>
  <w:endnote w:type="continuationSeparator" w:id="0">
    <w:p w14:paraId="6F0A2EF8" w14:textId="77777777" w:rsidR="00E23C16" w:rsidRDefault="00E23C16" w:rsidP="002D0FD2">
      <w:r>
        <w:rPr>
          <w:lang w:val="zh-Han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Helvetica Neue">
    <w:altName w:val="Helvetica Neue"/>
    <w:panose1 w:val="02000503000000020004"/>
    <w:charset w:val="00"/>
    <w:family w:val="auto"/>
    <w:pitch w:val="variable"/>
    <w:sig w:usb0="E50002FF" w:usb1="500079DB" w:usb2="00000010" w:usb3="00000000" w:csb0="00000001" w:csb1="00000000"/>
  </w:font>
  <w:font w:name=".PingFang SC">
    <w:altName w:val="微软雅黑"/>
    <w:panose1 w:val="020B0604020202020204"/>
    <w:charset w:val="86"/>
    <w:family w:val="auto"/>
    <w:notTrueType/>
    <w:pitch w:val="default"/>
    <w:sig w:usb0="00000001" w:usb1="080E0000" w:usb2="00000010" w:usb3="00000000" w:csb0="0004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D235D" w14:textId="77777777" w:rsidR="00E23C16" w:rsidRDefault="00E23C16" w:rsidP="002D0FD2">
      <w:r>
        <w:rPr>
          <w:lang w:val="zh-Hant"/>
        </w:rPr>
        <w:separator/>
      </w:r>
    </w:p>
  </w:footnote>
  <w:footnote w:type="continuationSeparator" w:id="0">
    <w:p w14:paraId="66B36CF5" w14:textId="77777777" w:rsidR="00E23C16" w:rsidRDefault="00E23C16" w:rsidP="002D0FD2">
      <w:r>
        <w:rPr>
          <w:lang w:val="zh-Han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538153"/>
      <w:docPartObj>
        <w:docPartGallery w:val="Page Numbers (Top of Page)"/>
        <w:docPartUnique/>
      </w:docPartObj>
    </w:sdtPr>
    <w:sdtEndPr>
      <w:rPr>
        <w:noProof/>
      </w:rPr>
    </w:sdtEndPr>
    <w:sdtContent>
      <w:p w14:paraId="3D205BCF" w14:textId="77777777" w:rsidR="001713C1" w:rsidRDefault="001713C1">
        <w:pPr>
          <w:pStyle w:val="a4"/>
          <w:jc w:val="right"/>
        </w:pPr>
        <w:r>
          <w:rPr>
            <w:lang w:val="zh-Hant"/>
          </w:rPr>
          <w:fldChar w:fldCharType="begin"/>
        </w:r>
        <w:r>
          <w:rPr>
            <w:lang w:val="zh-Hant"/>
          </w:rPr>
          <w:instrText xml:space="preserve"> PAGE   \* MERGEFORMAT </w:instrText>
        </w:r>
        <w:r>
          <w:rPr>
            <w:lang w:val="zh-Hant"/>
          </w:rPr>
          <w:fldChar w:fldCharType="separate"/>
        </w:r>
        <w:r>
          <w:rPr>
            <w:noProof/>
            <w:lang w:val="zh-Hant"/>
          </w:rPr>
          <w:t>2</w:t>
        </w:r>
        <w:r>
          <w:rPr>
            <w:noProof/>
            <w:lang w:val="zh-Hant"/>
          </w:rPr>
          <w:fldChar w:fldCharType="end"/>
        </w:r>
      </w:p>
    </w:sdtContent>
  </w:sdt>
  <w:p w14:paraId="1D6EF276" w14:textId="77777777" w:rsidR="001713C1" w:rsidRDefault="001713C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85DD6"/>
    <w:multiLevelType w:val="hybridMultilevel"/>
    <w:tmpl w:val="5FC22A5E"/>
    <w:lvl w:ilvl="0" w:tplc="6D1E71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5953C6"/>
    <w:multiLevelType w:val="hybridMultilevel"/>
    <w:tmpl w:val="7C16EDF6"/>
    <w:lvl w:ilvl="0" w:tplc="18D4CF78">
      <w:start w:val="1"/>
      <w:numFmt w:val="upperRoman"/>
      <w:lvlText w:val="%1."/>
      <w:lvlJc w:val="right"/>
      <w:pPr>
        <w:ind w:left="1140" w:hanging="420"/>
      </w:pPr>
      <w:rPr>
        <w:b/>
        <w:bCs w:val="0"/>
      </w:rPr>
    </w:lvl>
    <w:lvl w:ilvl="1" w:tplc="2D7EC648">
      <w:start w:val="1"/>
      <w:numFmt w:val="decimal"/>
      <w:lvlText w:val="%2)"/>
      <w:lvlJc w:val="left"/>
      <w:pPr>
        <w:ind w:left="1560" w:hanging="420"/>
      </w:pPr>
      <w:rPr>
        <w:b w:val="0"/>
        <w:bCs/>
        <w:sz w:val="24"/>
        <w:szCs w:val="24"/>
      </w:rPr>
    </w:lvl>
    <w:lvl w:ilvl="2" w:tplc="88B048D2">
      <w:start w:val="1"/>
      <w:numFmt w:val="upperLetter"/>
      <w:lvlText w:val="%3."/>
      <w:lvlJc w:val="left"/>
      <w:pPr>
        <w:ind w:left="1950" w:hanging="420"/>
      </w:pPr>
      <w:rPr>
        <w:rFonts w:hint="default"/>
        <w:b w:val="0"/>
        <w:bCs w:val="0"/>
        <w:i w:val="0"/>
        <w:iCs w:val="0"/>
        <w:color w:val="000000" w:themeColor="text1"/>
        <w:sz w:val="24"/>
        <w:szCs w:val="24"/>
      </w:rPr>
    </w:lvl>
    <w:lvl w:ilvl="3" w:tplc="0409000F">
      <w:start w:val="1"/>
      <w:numFmt w:val="decimal"/>
      <w:lvlText w:val="%4."/>
      <w:lvlJc w:val="left"/>
      <w:pPr>
        <w:ind w:left="2490" w:hanging="420"/>
      </w:pPr>
    </w:lvl>
    <w:lvl w:ilvl="4" w:tplc="B908135A">
      <w:start w:val="1"/>
      <w:numFmt w:val="lowerLetter"/>
      <w:lvlText w:val="%5."/>
      <w:lvlJc w:val="left"/>
      <w:pPr>
        <w:ind w:left="2340" w:hanging="360"/>
      </w:pPr>
      <w:rPr>
        <w:rFonts w:hint="default"/>
      </w:r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ED"/>
    <w:rsid w:val="000008DB"/>
    <w:rsid w:val="00001784"/>
    <w:rsid w:val="000018F7"/>
    <w:rsid w:val="00001BB6"/>
    <w:rsid w:val="00001F4E"/>
    <w:rsid w:val="0000287F"/>
    <w:rsid w:val="000028F1"/>
    <w:rsid w:val="00002A75"/>
    <w:rsid w:val="00002ABD"/>
    <w:rsid w:val="00002D07"/>
    <w:rsid w:val="00002D2B"/>
    <w:rsid w:val="00002E3D"/>
    <w:rsid w:val="00004418"/>
    <w:rsid w:val="0000449B"/>
    <w:rsid w:val="000050A1"/>
    <w:rsid w:val="000056D9"/>
    <w:rsid w:val="00005ABA"/>
    <w:rsid w:val="00005B07"/>
    <w:rsid w:val="00005BB4"/>
    <w:rsid w:val="00005F2B"/>
    <w:rsid w:val="00006125"/>
    <w:rsid w:val="000068A8"/>
    <w:rsid w:val="00006B3B"/>
    <w:rsid w:val="00007056"/>
    <w:rsid w:val="00007296"/>
    <w:rsid w:val="0000735C"/>
    <w:rsid w:val="000078E7"/>
    <w:rsid w:val="00007B88"/>
    <w:rsid w:val="00007DB6"/>
    <w:rsid w:val="00010027"/>
    <w:rsid w:val="00010195"/>
    <w:rsid w:val="00010951"/>
    <w:rsid w:val="0001125C"/>
    <w:rsid w:val="000116B1"/>
    <w:rsid w:val="000116C8"/>
    <w:rsid w:val="000123DD"/>
    <w:rsid w:val="000127BE"/>
    <w:rsid w:val="00012A68"/>
    <w:rsid w:val="00012F86"/>
    <w:rsid w:val="00013444"/>
    <w:rsid w:val="00013509"/>
    <w:rsid w:val="0001361D"/>
    <w:rsid w:val="00014630"/>
    <w:rsid w:val="00014AC8"/>
    <w:rsid w:val="00014C55"/>
    <w:rsid w:val="00014D52"/>
    <w:rsid w:val="00014E2C"/>
    <w:rsid w:val="000152AC"/>
    <w:rsid w:val="00015515"/>
    <w:rsid w:val="0001575B"/>
    <w:rsid w:val="000157DE"/>
    <w:rsid w:val="00015B08"/>
    <w:rsid w:val="0001650F"/>
    <w:rsid w:val="000167A2"/>
    <w:rsid w:val="00016920"/>
    <w:rsid w:val="00016B19"/>
    <w:rsid w:val="00016CF5"/>
    <w:rsid w:val="000170A6"/>
    <w:rsid w:val="00017776"/>
    <w:rsid w:val="00020084"/>
    <w:rsid w:val="000203C8"/>
    <w:rsid w:val="000206A3"/>
    <w:rsid w:val="00020FBD"/>
    <w:rsid w:val="00021058"/>
    <w:rsid w:val="0002141F"/>
    <w:rsid w:val="000214FF"/>
    <w:rsid w:val="00021B9B"/>
    <w:rsid w:val="00021C82"/>
    <w:rsid w:val="00021F44"/>
    <w:rsid w:val="00021F8F"/>
    <w:rsid w:val="0002219B"/>
    <w:rsid w:val="0002260C"/>
    <w:rsid w:val="00022979"/>
    <w:rsid w:val="00022A0D"/>
    <w:rsid w:val="00022B41"/>
    <w:rsid w:val="00022C87"/>
    <w:rsid w:val="000231CA"/>
    <w:rsid w:val="000231F7"/>
    <w:rsid w:val="000232E6"/>
    <w:rsid w:val="000237C4"/>
    <w:rsid w:val="00023B11"/>
    <w:rsid w:val="00023B13"/>
    <w:rsid w:val="000244A0"/>
    <w:rsid w:val="0002497A"/>
    <w:rsid w:val="00024B53"/>
    <w:rsid w:val="00024C94"/>
    <w:rsid w:val="00024D7A"/>
    <w:rsid w:val="00024DE1"/>
    <w:rsid w:val="00024F85"/>
    <w:rsid w:val="00025585"/>
    <w:rsid w:val="00026A5F"/>
    <w:rsid w:val="00026E1F"/>
    <w:rsid w:val="00026E5D"/>
    <w:rsid w:val="00026F10"/>
    <w:rsid w:val="000270CC"/>
    <w:rsid w:val="000271D1"/>
    <w:rsid w:val="0002752C"/>
    <w:rsid w:val="0002765B"/>
    <w:rsid w:val="00027A59"/>
    <w:rsid w:val="00027ACE"/>
    <w:rsid w:val="00027D15"/>
    <w:rsid w:val="00027D88"/>
    <w:rsid w:val="00027FEC"/>
    <w:rsid w:val="0003027B"/>
    <w:rsid w:val="00030412"/>
    <w:rsid w:val="0003050A"/>
    <w:rsid w:val="00030AEB"/>
    <w:rsid w:val="00030DBE"/>
    <w:rsid w:val="00031124"/>
    <w:rsid w:val="000315A4"/>
    <w:rsid w:val="00031D58"/>
    <w:rsid w:val="00031E57"/>
    <w:rsid w:val="000327D8"/>
    <w:rsid w:val="00032981"/>
    <w:rsid w:val="00032B09"/>
    <w:rsid w:val="00032CD5"/>
    <w:rsid w:val="00032D91"/>
    <w:rsid w:val="00032EE7"/>
    <w:rsid w:val="00033163"/>
    <w:rsid w:val="0003365B"/>
    <w:rsid w:val="000337C9"/>
    <w:rsid w:val="00033864"/>
    <w:rsid w:val="00033EAC"/>
    <w:rsid w:val="00034582"/>
    <w:rsid w:val="00034ABF"/>
    <w:rsid w:val="00034CAF"/>
    <w:rsid w:val="000351EF"/>
    <w:rsid w:val="0003572D"/>
    <w:rsid w:val="000359BA"/>
    <w:rsid w:val="00035A2D"/>
    <w:rsid w:val="00035A71"/>
    <w:rsid w:val="00036898"/>
    <w:rsid w:val="000371B6"/>
    <w:rsid w:val="00037A16"/>
    <w:rsid w:val="00037A4D"/>
    <w:rsid w:val="00037F4E"/>
    <w:rsid w:val="0004034F"/>
    <w:rsid w:val="000403B5"/>
    <w:rsid w:val="00040BD4"/>
    <w:rsid w:val="00040E1C"/>
    <w:rsid w:val="000412CE"/>
    <w:rsid w:val="00041565"/>
    <w:rsid w:val="000417FA"/>
    <w:rsid w:val="00041A2F"/>
    <w:rsid w:val="00041C8B"/>
    <w:rsid w:val="00041D7D"/>
    <w:rsid w:val="00041E28"/>
    <w:rsid w:val="00041EEC"/>
    <w:rsid w:val="00042026"/>
    <w:rsid w:val="0004211B"/>
    <w:rsid w:val="000423C9"/>
    <w:rsid w:val="00043162"/>
    <w:rsid w:val="000434A9"/>
    <w:rsid w:val="00043559"/>
    <w:rsid w:val="00043721"/>
    <w:rsid w:val="00043B76"/>
    <w:rsid w:val="00043DFC"/>
    <w:rsid w:val="00043E78"/>
    <w:rsid w:val="0004437E"/>
    <w:rsid w:val="00044537"/>
    <w:rsid w:val="00044622"/>
    <w:rsid w:val="0004471C"/>
    <w:rsid w:val="00044750"/>
    <w:rsid w:val="00044758"/>
    <w:rsid w:val="00044764"/>
    <w:rsid w:val="000449B5"/>
    <w:rsid w:val="00044ADD"/>
    <w:rsid w:val="0004510C"/>
    <w:rsid w:val="00045FC5"/>
    <w:rsid w:val="0004600B"/>
    <w:rsid w:val="000463EC"/>
    <w:rsid w:val="00046B22"/>
    <w:rsid w:val="00046BE1"/>
    <w:rsid w:val="00046F3C"/>
    <w:rsid w:val="00046F9C"/>
    <w:rsid w:val="000472F9"/>
    <w:rsid w:val="0004735F"/>
    <w:rsid w:val="000479C6"/>
    <w:rsid w:val="00047D03"/>
    <w:rsid w:val="00047E5C"/>
    <w:rsid w:val="00047EA3"/>
    <w:rsid w:val="00047EC5"/>
    <w:rsid w:val="00050183"/>
    <w:rsid w:val="00050FD6"/>
    <w:rsid w:val="000510C1"/>
    <w:rsid w:val="0005144D"/>
    <w:rsid w:val="000518C4"/>
    <w:rsid w:val="00051A20"/>
    <w:rsid w:val="00051E43"/>
    <w:rsid w:val="00051EA9"/>
    <w:rsid w:val="0005210B"/>
    <w:rsid w:val="00052254"/>
    <w:rsid w:val="000522EE"/>
    <w:rsid w:val="000527F4"/>
    <w:rsid w:val="00052934"/>
    <w:rsid w:val="00052C30"/>
    <w:rsid w:val="000533DE"/>
    <w:rsid w:val="00053411"/>
    <w:rsid w:val="00053614"/>
    <w:rsid w:val="00053FF7"/>
    <w:rsid w:val="000542C7"/>
    <w:rsid w:val="00054352"/>
    <w:rsid w:val="0005485E"/>
    <w:rsid w:val="00054C8D"/>
    <w:rsid w:val="00055273"/>
    <w:rsid w:val="000553EE"/>
    <w:rsid w:val="000558BE"/>
    <w:rsid w:val="000559FE"/>
    <w:rsid w:val="00055D56"/>
    <w:rsid w:val="00055F0F"/>
    <w:rsid w:val="000561AE"/>
    <w:rsid w:val="000569B3"/>
    <w:rsid w:val="00056A47"/>
    <w:rsid w:val="00056A93"/>
    <w:rsid w:val="00056BEC"/>
    <w:rsid w:val="00057338"/>
    <w:rsid w:val="00057384"/>
    <w:rsid w:val="000574E3"/>
    <w:rsid w:val="00057570"/>
    <w:rsid w:val="000578E8"/>
    <w:rsid w:val="00057AEC"/>
    <w:rsid w:val="00057AF1"/>
    <w:rsid w:val="00057C66"/>
    <w:rsid w:val="00057EC6"/>
    <w:rsid w:val="0006018C"/>
    <w:rsid w:val="0006048D"/>
    <w:rsid w:val="00060786"/>
    <w:rsid w:val="00060AFD"/>
    <w:rsid w:val="00060AFE"/>
    <w:rsid w:val="00060CEE"/>
    <w:rsid w:val="00060F94"/>
    <w:rsid w:val="000610AE"/>
    <w:rsid w:val="000612CB"/>
    <w:rsid w:val="00061863"/>
    <w:rsid w:val="00061B70"/>
    <w:rsid w:val="00061FF4"/>
    <w:rsid w:val="0006275E"/>
    <w:rsid w:val="00062B66"/>
    <w:rsid w:val="00063236"/>
    <w:rsid w:val="000634B4"/>
    <w:rsid w:val="00063DBE"/>
    <w:rsid w:val="00064A6D"/>
    <w:rsid w:val="000650E3"/>
    <w:rsid w:val="000651A1"/>
    <w:rsid w:val="000655BD"/>
    <w:rsid w:val="000657B5"/>
    <w:rsid w:val="00065D91"/>
    <w:rsid w:val="00065E08"/>
    <w:rsid w:val="00066054"/>
    <w:rsid w:val="000665D7"/>
    <w:rsid w:val="000668AD"/>
    <w:rsid w:val="00066936"/>
    <w:rsid w:val="000669D7"/>
    <w:rsid w:val="00066F04"/>
    <w:rsid w:val="00066F2F"/>
    <w:rsid w:val="00066FD2"/>
    <w:rsid w:val="00067063"/>
    <w:rsid w:val="00067317"/>
    <w:rsid w:val="00067A17"/>
    <w:rsid w:val="00070BC5"/>
    <w:rsid w:val="00070C46"/>
    <w:rsid w:val="0007173C"/>
    <w:rsid w:val="00071827"/>
    <w:rsid w:val="0007186D"/>
    <w:rsid w:val="00071C5D"/>
    <w:rsid w:val="00072232"/>
    <w:rsid w:val="000723FE"/>
    <w:rsid w:val="00072403"/>
    <w:rsid w:val="00072499"/>
    <w:rsid w:val="00072970"/>
    <w:rsid w:val="00072A33"/>
    <w:rsid w:val="00072A38"/>
    <w:rsid w:val="00072B09"/>
    <w:rsid w:val="00072CB7"/>
    <w:rsid w:val="00073415"/>
    <w:rsid w:val="000735C6"/>
    <w:rsid w:val="000737EE"/>
    <w:rsid w:val="00073C25"/>
    <w:rsid w:val="00073E17"/>
    <w:rsid w:val="0007430B"/>
    <w:rsid w:val="000743ED"/>
    <w:rsid w:val="000744C5"/>
    <w:rsid w:val="0007466B"/>
    <w:rsid w:val="00074E46"/>
    <w:rsid w:val="00074E53"/>
    <w:rsid w:val="00074F14"/>
    <w:rsid w:val="00075AA2"/>
    <w:rsid w:val="00076387"/>
    <w:rsid w:val="000764B8"/>
    <w:rsid w:val="00076997"/>
    <w:rsid w:val="00076E66"/>
    <w:rsid w:val="000771AC"/>
    <w:rsid w:val="00077240"/>
    <w:rsid w:val="00077A3C"/>
    <w:rsid w:val="00077A4C"/>
    <w:rsid w:val="00077C11"/>
    <w:rsid w:val="000803F7"/>
    <w:rsid w:val="00080463"/>
    <w:rsid w:val="00080A46"/>
    <w:rsid w:val="00080B96"/>
    <w:rsid w:val="00080D7D"/>
    <w:rsid w:val="000814A1"/>
    <w:rsid w:val="000815E2"/>
    <w:rsid w:val="00081814"/>
    <w:rsid w:val="000818C7"/>
    <w:rsid w:val="00081A35"/>
    <w:rsid w:val="00082241"/>
    <w:rsid w:val="000823AC"/>
    <w:rsid w:val="000823B1"/>
    <w:rsid w:val="0008255B"/>
    <w:rsid w:val="000826ED"/>
    <w:rsid w:val="00082BB1"/>
    <w:rsid w:val="00082F09"/>
    <w:rsid w:val="0008372B"/>
    <w:rsid w:val="00083894"/>
    <w:rsid w:val="00083896"/>
    <w:rsid w:val="00083CA3"/>
    <w:rsid w:val="000841C7"/>
    <w:rsid w:val="0008426D"/>
    <w:rsid w:val="0008438C"/>
    <w:rsid w:val="0008490B"/>
    <w:rsid w:val="00084B4C"/>
    <w:rsid w:val="00085739"/>
    <w:rsid w:val="00086162"/>
    <w:rsid w:val="0008681B"/>
    <w:rsid w:val="00086A61"/>
    <w:rsid w:val="00087F43"/>
    <w:rsid w:val="00090271"/>
    <w:rsid w:val="000904AB"/>
    <w:rsid w:val="00090532"/>
    <w:rsid w:val="00090B5D"/>
    <w:rsid w:val="00090C7D"/>
    <w:rsid w:val="00090EAD"/>
    <w:rsid w:val="00090EF9"/>
    <w:rsid w:val="00090F6D"/>
    <w:rsid w:val="000910FF"/>
    <w:rsid w:val="0009147A"/>
    <w:rsid w:val="0009185E"/>
    <w:rsid w:val="00091CB3"/>
    <w:rsid w:val="00092105"/>
    <w:rsid w:val="000926CD"/>
    <w:rsid w:val="000927C9"/>
    <w:rsid w:val="00092CE5"/>
    <w:rsid w:val="00093020"/>
    <w:rsid w:val="000930AC"/>
    <w:rsid w:val="00093365"/>
    <w:rsid w:val="0009390A"/>
    <w:rsid w:val="00093F1D"/>
    <w:rsid w:val="00094592"/>
    <w:rsid w:val="00094B0D"/>
    <w:rsid w:val="00095D92"/>
    <w:rsid w:val="000967E0"/>
    <w:rsid w:val="00096BD6"/>
    <w:rsid w:val="00096C3A"/>
    <w:rsid w:val="00096E72"/>
    <w:rsid w:val="0009710E"/>
    <w:rsid w:val="0009716E"/>
    <w:rsid w:val="0009718B"/>
    <w:rsid w:val="00097E2B"/>
    <w:rsid w:val="000A0833"/>
    <w:rsid w:val="000A0DCA"/>
    <w:rsid w:val="000A0FC3"/>
    <w:rsid w:val="000A1905"/>
    <w:rsid w:val="000A1DCF"/>
    <w:rsid w:val="000A1F8B"/>
    <w:rsid w:val="000A20FA"/>
    <w:rsid w:val="000A2151"/>
    <w:rsid w:val="000A226A"/>
    <w:rsid w:val="000A238F"/>
    <w:rsid w:val="000A2618"/>
    <w:rsid w:val="000A2961"/>
    <w:rsid w:val="000A2E2E"/>
    <w:rsid w:val="000A301D"/>
    <w:rsid w:val="000A32C8"/>
    <w:rsid w:val="000A33F4"/>
    <w:rsid w:val="000A35AB"/>
    <w:rsid w:val="000A38B8"/>
    <w:rsid w:val="000A395D"/>
    <w:rsid w:val="000A3B9E"/>
    <w:rsid w:val="000A3C17"/>
    <w:rsid w:val="000A3E8B"/>
    <w:rsid w:val="000A414B"/>
    <w:rsid w:val="000A470E"/>
    <w:rsid w:val="000A4895"/>
    <w:rsid w:val="000A5477"/>
    <w:rsid w:val="000A57AF"/>
    <w:rsid w:val="000A59C3"/>
    <w:rsid w:val="000A5A51"/>
    <w:rsid w:val="000A5A56"/>
    <w:rsid w:val="000A5CD1"/>
    <w:rsid w:val="000A6A33"/>
    <w:rsid w:val="000A6B45"/>
    <w:rsid w:val="000A6B91"/>
    <w:rsid w:val="000A6D32"/>
    <w:rsid w:val="000A6ED2"/>
    <w:rsid w:val="000A6FD1"/>
    <w:rsid w:val="000A74B5"/>
    <w:rsid w:val="000A782A"/>
    <w:rsid w:val="000A7946"/>
    <w:rsid w:val="000B0465"/>
    <w:rsid w:val="000B0526"/>
    <w:rsid w:val="000B0E37"/>
    <w:rsid w:val="000B2163"/>
    <w:rsid w:val="000B2198"/>
    <w:rsid w:val="000B2529"/>
    <w:rsid w:val="000B28CF"/>
    <w:rsid w:val="000B2AA2"/>
    <w:rsid w:val="000B2C0A"/>
    <w:rsid w:val="000B2D25"/>
    <w:rsid w:val="000B3172"/>
    <w:rsid w:val="000B3364"/>
    <w:rsid w:val="000B3B3C"/>
    <w:rsid w:val="000B4026"/>
    <w:rsid w:val="000B4232"/>
    <w:rsid w:val="000B43C1"/>
    <w:rsid w:val="000B43FD"/>
    <w:rsid w:val="000B4700"/>
    <w:rsid w:val="000B4733"/>
    <w:rsid w:val="000B4946"/>
    <w:rsid w:val="000B497A"/>
    <w:rsid w:val="000B4AA7"/>
    <w:rsid w:val="000B4ECA"/>
    <w:rsid w:val="000B58B9"/>
    <w:rsid w:val="000B5D50"/>
    <w:rsid w:val="000B5DB2"/>
    <w:rsid w:val="000B6AF9"/>
    <w:rsid w:val="000B6F6A"/>
    <w:rsid w:val="000B70F0"/>
    <w:rsid w:val="000B720E"/>
    <w:rsid w:val="000B77C1"/>
    <w:rsid w:val="000B7941"/>
    <w:rsid w:val="000B7C5B"/>
    <w:rsid w:val="000C00C1"/>
    <w:rsid w:val="000C019C"/>
    <w:rsid w:val="000C08F3"/>
    <w:rsid w:val="000C0ACC"/>
    <w:rsid w:val="000C0BC8"/>
    <w:rsid w:val="000C0C30"/>
    <w:rsid w:val="000C0EF6"/>
    <w:rsid w:val="000C122E"/>
    <w:rsid w:val="000C1528"/>
    <w:rsid w:val="000C1703"/>
    <w:rsid w:val="000C1833"/>
    <w:rsid w:val="000C1D6F"/>
    <w:rsid w:val="000C212E"/>
    <w:rsid w:val="000C2178"/>
    <w:rsid w:val="000C229D"/>
    <w:rsid w:val="000C259C"/>
    <w:rsid w:val="000C2736"/>
    <w:rsid w:val="000C2E9D"/>
    <w:rsid w:val="000C31A2"/>
    <w:rsid w:val="000C3378"/>
    <w:rsid w:val="000C353D"/>
    <w:rsid w:val="000C39B3"/>
    <w:rsid w:val="000C3B29"/>
    <w:rsid w:val="000C488C"/>
    <w:rsid w:val="000C4952"/>
    <w:rsid w:val="000C49E4"/>
    <w:rsid w:val="000C4CFD"/>
    <w:rsid w:val="000C4EA9"/>
    <w:rsid w:val="000C4F11"/>
    <w:rsid w:val="000C5061"/>
    <w:rsid w:val="000C53B1"/>
    <w:rsid w:val="000C5829"/>
    <w:rsid w:val="000C58CD"/>
    <w:rsid w:val="000C5992"/>
    <w:rsid w:val="000C5AD5"/>
    <w:rsid w:val="000C5AFF"/>
    <w:rsid w:val="000C5EB8"/>
    <w:rsid w:val="000C5F56"/>
    <w:rsid w:val="000C65F9"/>
    <w:rsid w:val="000C6C5B"/>
    <w:rsid w:val="000C6E99"/>
    <w:rsid w:val="000C751F"/>
    <w:rsid w:val="000C773E"/>
    <w:rsid w:val="000C77C3"/>
    <w:rsid w:val="000C78FE"/>
    <w:rsid w:val="000C79F8"/>
    <w:rsid w:val="000C7D02"/>
    <w:rsid w:val="000D0040"/>
    <w:rsid w:val="000D029C"/>
    <w:rsid w:val="000D0705"/>
    <w:rsid w:val="000D0B8C"/>
    <w:rsid w:val="000D0BD9"/>
    <w:rsid w:val="000D0CDB"/>
    <w:rsid w:val="000D0F12"/>
    <w:rsid w:val="000D1089"/>
    <w:rsid w:val="000D123B"/>
    <w:rsid w:val="000D134C"/>
    <w:rsid w:val="000D2248"/>
    <w:rsid w:val="000D2284"/>
    <w:rsid w:val="000D25CA"/>
    <w:rsid w:val="000D26C5"/>
    <w:rsid w:val="000D274E"/>
    <w:rsid w:val="000D2BA8"/>
    <w:rsid w:val="000D2C84"/>
    <w:rsid w:val="000D2EA1"/>
    <w:rsid w:val="000D30EC"/>
    <w:rsid w:val="000D31FE"/>
    <w:rsid w:val="000D33D3"/>
    <w:rsid w:val="000D34BE"/>
    <w:rsid w:val="000D38E6"/>
    <w:rsid w:val="000D3A3F"/>
    <w:rsid w:val="000D3FD0"/>
    <w:rsid w:val="000D422E"/>
    <w:rsid w:val="000D45A0"/>
    <w:rsid w:val="000D466E"/>
    <w:rsid w:val="000D4697"/>
    <w:rsid w:val="000D46EE"/>
    <w:rsid w:val="000D4720"/>
    <w:rsid w:val="000D4AF6"/>
    <w:rsid w:val="000D4F37"/>
    <w:rsid w:val="000D5409"/>
    <w:rsid w:val="000D5624"/>
    <w:rsid w:val="000D57AB"/>
    <w:rsid w:val="000D5A13"/>
    <w:rsid w:val="000D5DF3"/>
    <w:rsid w:val="000D600B"/>
    <w:rsid w:val="000D6148"/>
    <w:rsid w:val="000D6496"/>
    <w:rsid w:val="000D68AF"/>
    <w:rsid w:val="000D6926"/>
    <w:rsid w:val="000D694C"/>
    <w:rsid w:val="000D6C24"/>
    <w:rsid w:val="000D6C9B"/>
    <w:rsid w:val="000D6D9D"/>
    <w:rsid w:val="000D72B4"/>
    <w:rsid w:val="000D76F7"/>
    <w:rsid w:val="000D77CF"/>
    <w:rsid w:val="000D7858"/>
    <w:rsid w:val="000D7861"/>
    <w:rsid w:val="000D7A73"/>
    <w:rsid w:val="000D7CA8"/>
    <w:rsid w:val="000D7CC3"/>
    <w:rsid w:val="000E048F"/>
    <w:rsid w:val="000E0761"/>
    <w:rsid w:val="000E07EE"/>
    <w:rsid w:val="000E08CE"/>
    <w:rsid w:val="000E0D72"/>
    <w:rsid w:val="000E0D89"/>
    <w:rsid w:val="000E12E1"/>
    <w:rsid w:val="000E1355"/>
    <w:rsid w:val="000E1A1A"/>
    <w:rsid w:val="000E1A41"/>
    <w:rsid w:val="000E1DA7"/>
    <w:rsid w:val="000E211A"/>
    <w:rsid w:val="000E21B5"/>
    <w:rsid w:val="000E2E82"/>
    <w:rsid w:val="000E339C"/>
    <w:rsid w:val="000E3DDD"/>
    <w:rsid w:val="000E3F73"/>
    <w:rsid w:val="000E423E"/>
    <w:rsid w:val="000E4276"/>
    <w:rsid w:val="000E43FD"/>
    <w:rsid w:val="000E4853"/>
    <w:rsid w:val="000E4C24"/>
    <w:rsid w:val="000E502F"/>
    <w:rsid w:val="000E5359"/>
    <w:rsid w:val="000E594E"/>
    <w:rsid w:val="000E5A19"/>
    <w:rsid w:val="000E5C50"/>
    <w:rsid w:val="000E5FB6"/>
    <w:rsid w:val="000E5FCA"/>
    <w:rsid w:val="000E60BA"/>
    <w:rsid w:val="000E621D"/>
    <w:rsid w:val="000E62F5"/>
    <w:rsid w:val="000E65FB"/>
    <w:rsid w:val="000E6F9D"/>
    <w:rsid w:val="000E7628"/>
    <w:rsid w:val="000E78AC"/>
    <w:rsid w:val="000E7BDA"/>
    <w:rsid w:val="000E7E10"/>
    <w:rsid w:val="000E7E3C"/>
    <w:rsid w:val="000F07A7"/>
    <w:rsid w:val="000F0BD8"/>
    <w:rsid w:val="000F0D35"/>
    <w:rsid w:val="000F1722"/>
    <w:rsid w:val="000F1A05"/>
    <w:rsid w:val="000F1A5C"/>
    <w:rsid w:val="000F2324"/>
    <w:rsid w:val="000F259E"/>
    <w:rsid w:val="000F2884"/>
    <w:rsid w:val="000F2C62"/>
    <w:rsid w:val="000F2C90"/>
    <w:rsid w:val="000F2DDA"/>
    <w:rsid w:val="000F313E"/>
    <w:rsid w:val="000F3666"/>
    <w:rsid w:val="000F3781"/>
    <w:rsid w:val="000F390D"/>
    <w:rsid w:val="000F391C"/>
    <w:rsid w:val="000F3C19"/>
    <w:rsid w:val="000F3E3D"/>
    <w:rsid w:val="000F3EBB"/>
    <w:rsid w:val="000F439C"/>
    <w:rsid w:val="000F448E"/>
    <w:rsid w:val="000F44CB"/>
    <w:rsid w:val="000F46AE"/>
    <w:rsid w:val="000F4DDB"/>
    <w:rsid w:val="000F5057"/>
    <w:rsid w:val="000F527A"/>
    <w:rsid w:val="000F564E"/>
    <w:rsid w:val="000F56FF"/>
    <w:rsid w:val="000F5D63"/>
    <w:rsid w:val="000F5F3F"/>
    <w:rsid w:val="000F6084"/>
    <w:rsid w:val="000F61E9"/>
    <w:rsid w:val="000F6379"/>
    <w:rsid w:val="000F6424"/>
    <w:rsid w:val="000F6824"/>
    <w:rsid w:val="000F6AA9"/>
    <w:rsid w:val="000F6DF2"/>
    <w:rsid w:val="000F706E"/>
    <w:rsid w:val="000F7084"/>
    <w:rsid w:val="000F77E2"/>
    <w:rsid w:val="000F7FE9"/>
    <w:rsid w:val="0010002C"/>
    <w:rsid w:val="0010040B"/>
    <w:rsid w:val="00100487"/>
    <w:rsid w:val="001006F8"/>
    <w:rsid w:val="00100B33"/>
    <w:rsid w:val="00100C98"/>
    <w:rsid w:val="00100D72"/>
    <w:rsid w:val="0010101E"/>
    <w:rsid w:val="001015B3"/>
    <w:rsid w:val="00101DDF"/>
    <w:rsid w:val="00101FAF"/>
    <w:rsid w:val="00102075"/>
    <w:rsid w:val="00102212"/>
    <w:rsid w:val="00102442"/>
    <w:rsid w:val="00102D09"/>
    <w:rsid w:val="00103653"/>
    <w:rsid w:val="001037F1"/>
    <w:rsid w:val="00103AB3"/>
    <w:rsid w:val="00103AE3"/>
    <w:rsid w:val="00103BB5"/>
    <w:rsid w:val="00103E45"/>
    <w:rsid w:val="00104481"/>
    <w:rsid w:val="001044B5"/>
    <w:rsid w:val="001045E4"/>
    <w:rsid w:val="001046CC"/>
    <w:rsid w:val="00104CD7"/>
    <w:rsid w:val="00105090"/>
    <w:rsid w:val="0010550C"/>
    <w:rsid w:val="00105A8C"/>
    <w:rsid w:val="00105C36"/>
    <w:rsid w:val="00105D34"/>
    <w:rsid w:val="001065F8"/>
    <w:rsid w:val="00106C68"/>
    <w:rsid w:val="00106EB4"/>
    <w:rsid w:val="0010720D"/>
    <w:rsid w:val="00107226"/>
    <w:rsid w:val="001077FA"/>
    <w:rsid w:val="00107C02"/>
    <w:rsid w:val="00107D94"/>
    <w:rsid w:val="00110A7F"/>
    <w:rsid w:val="00111045"/>
    <w:rsid w:val="0011121B"/>
    <w:rsid w:val="00111314"/>
    <w:rsid w:val="001116CD"/>
    <w:rsid w:val="00111AF3"/>
    <w:rsid w:val="0011215F"/>
    <w:rsid w:val="00112C49"/>
    <w:rsid w:val="00112D92"/>
    <w:rsid w:val="00112F4B"/>
    <w:rsid w:val="0011309A"/>
    <w:rsid w:val="0011312C"/>
    <w:rsid w:val="0011394C"/>
    <w:rsid w:val="00113AED"/>
    <w:rsid w:val="00113B31"/>
    <w:rsid w:val="0011418D"/>
    <w:rsid w:val="0011419C"/>
    <w:rsid w:val="00114957"/>
    <w:rsid w:val="00114A92"/>
    <w:rsid w:val="00114A9C"/>
    <w:rsid w:val="00114B0E"/>
    <w:rsid w:val="00114C2F"/>
    <w:rsid w:val="00114C82"/>
    <w:rsid w:val="00115524"/>
    <w:rsid w:val="00116022"/>
    <w:rsid w:val="001161EA"/>
    <w:rsid w:val="001162A4"/>
    <w:rsid w:val="00116395"/>
    <w:rsid w:val="00116457"/>
    <w:rsid w:val="00116725"/>
    <w:rsid w:val="00116BFF"/>
    <w:rsid w:val="0011725C"/>
    <w:rsid w:val="00117CF9"/>
    <w:rsid w:val="00117E6C"/>
    <w:rsid w:val="00120336"/>
    <w:rsid w:val="00120F24"/>
    <w:rsid w:val="00120F3D"/>
    <w:rsid w:val="001211AE"/>
    <w:rsid w:val="001211D0"/>
    <w:rsid w:val="001212F1"/>
    <w:rsid w:val="00121386"/>
    <w:rsid w:val="001217C6"/>
    <w:rsid w:val="00121950"/>
    <w:rsid w:val="00121AF0"/>
    <w:rsid w:val="001228C0"/>
    <w:rsid w:val="00122FC3"/>
    <w:rsid w:val="00122FF0"/>
    <w:rsid w:val="00123162"/>
    <w:rsid w:val="001233F6"/>
    <w:rsid w:val="001238A1"/>
    <w:rsid w:val="00123AD6"/>
    <w:rsid w:val="00123C84"/>
    <w:rsid w:val="00124061"/>
    <w:rsid w:val="00124196"/>
    <w:rsid w:val="00124336"/>
    <w:rsid w:val="0012450C"/>
    <w:rsid w:val="00124775"/>
    <w:rsid w:val="00124788"/>
    <w:rsid w:val="00124EBC"/>
    <w:rsid w:val="00125000"/>
    <w:rsid w:val="001264AD"/>
    <w:rsid w:val="00126519"/>
    <w:rsid w:val="00126DD9"/>
    <w:rsid w:val="00126EEB"/>
    <w:rsid w:val="0012701B"/>
    <w:rsid w:val="0012733B"/>
    <w:rsid w:val="001273DD"/>
    <w:rsid w:val="001278B4"/>
    <w:rsid w:val="001278EF"/>
    <w:rsid w:val="00127BB9"/>
    <w:rsid w:val="00127CAE"/>
    <w:rsid w:val="00127D30"/>
    <w:rsid w:val="00127DA7"/>
    <w:rsid w:val="00127DFA"/>
    <w:rsid w:val="00130683"/>
    <w:rsid w:val="001307AF"/>
    <w:rsid w:val="001307BE"/>
    <w:rsid w:val="00130ABF"/>
    <w:rsid w:val="001326C8"/>
    <w:rsid w:val="001328FB"/>
    <w:rsid w:val="001332C8"/>
    <w:rsid w:val="00133E49"/>
    <w:rsid w:val="00134145"/>
    <w:rsid w:val="00134A1C"/>
    <w:rsid w:val="00134B0F"/>
    <w:rsid w:val="00134B3A"/>
    <w:rsid w:val="00135077"/>
    <w:rsid w:val="0013557B"/>
    <w:rsid w:val="00135595"/>
    <w:rsid w:val="001359D9"/>
    <w:rsid w:val="00135E81"/>
    <w:rsid w:val="00136011"/>
    <w:rsid w:val="00136147"/>
    <w:rsid w:val="00136350"/>
    <w:rsid w:val="0013647F"/>
    <w:rsid w:val="001365AF"/>
    <w:rsid w:val="00136682"/>
    <w:rsid w:val="00136B58"/>
    <w:rsid w:val="001374FD"/>
    <w:rsid w:val="0013757D"/>
    <w:rsid w:val="001379CB"/>
    <w:rsid w:val="00137EE2"/>
    <w:rsid w:val="00137FBC"/>
    <w:rsid w:val="00140112"/>
    <w:rsid w:val="001402AE"/>
    <w:rsid w:val="00140636"/>
    <w:rsid w:val="001409E1"/>
    <w:rsid w:val="001409ED"/>
    <w:rsid w:val="00140EA4"/>
    <w:rsid w:val="00140FDF"/>
    <w:rsid w:val="00141022"/>
    <w:rsid w:val="001411C3"/>
    <w:rsid w:val="001411F0"/>
    <w:rsid w:val="00141875"/>
    <w:rsid w:val="00141AEF"/>
    <w:rsid w:val="00142B36"/>
    <w:rsid w:val="00142C28"/>
    <w:rsid w:val="001431D0"/>
    <w:rsid w:val="00143D32"/>
    <w:rsid w:val="00143E4F"/>
    <w:rsid w:val="001445E1"/>
    <w:rsid w:val="001447F2"/>
    <w:rsid w:val="00144C79"/>
    <w:rsid w:val="00144D4D"/>
    <w:rsid w:val="0014553B"/>
    <w:rsid w:val="00145541"/>
    <w:rsid w:val="001456A1"/>
    <w:rsid w:val="00145708"/>
    <w:rsid w:val="00145762"/>
    <w:rsid w:val="00145775"/>
    <w:rsid w:val="001457EE"/>
    <w:rsid w:val="00145B47"/>
    <w:rsid w:val="00145CE0"/>
    <w:rsid w:val="001463BC"/>
    <w:rsid w:val="001468C2"/>
    <w:rsid w:val="0014697B"/>
    <w:rsid w:val="001469F8"/>
    <w:rsid w:val="00146BAB"/>
    <w:rsid w:val="0014728A"/>
    <w:rsid w:val="001473B2"/>
    <w:rsid w:val="00147731"/>
    <w:rsid w:val="0014776C"/>
    <w:rsid w:val="0014796A"/>
    <w:rsid w:val="00147E4B"/>
    <w:rsid w:val="00150144"/>
    <w:rsid w:val="001502A9"/>
    <w:rsid w:val="00150510"/>
    <w:rsid w:val="001507C9"/>
    <w:rsid w:val="001507CF"/>
    <w:rsid w:val="00150ADF"/>
    <w:rsid w:val="00150CDA"/>
    <w:rsid w:val="0015109D"/>
    <w:rsid w:val="001523B8"/>
    <w:rsid w:val="0015258A"/>
    <w:rsid w:val="00152810"/>
    <w:rsid w:val="00152B73"/>
    <w:rsid w:val="00153813"/>
    <w:rsid w:val="00153848"/>
    <w:rsid w:val="00153A12"/>
    <w:rsid w:val="00153CCA"/>
    <w:rsid w:val="00153F2D"/>
    <w:rsid w:val="0015468F"/>
    <w:rsid w:val="001550EE"/>
    <w:rsid w:val="0015522F"/>
    <w:rsid w:val="00156272"/>
    <w:rsid w:val="001563C7"/>
    <w:rsid w:val="00156C20"/>
    <w:rsid w:val="00156C81"/>
    <w:rsid w:val="00156E00"/>
    <w:rsid w:val="00156E3D"/>
    <w:rsid w:val="001579A1"/>
    <w:rsid w:val="00160695"/>
    <w:rsid w:val="001608FE"/>
    <w:rsid w:val="00160C55"/>
    <w:rsid w:val="001617E5"/>
    <w:rsid w:val="00161BB1"/>
    <w:rsid w:val="001620C0"/>
    <w:rsid w:val="001626B5"/>
    <w:rsid w:val="001627ED"/>
    <w:rsid w:val="00162D9D"/>
    <w:rsid w:val="00162DDE"/>
    <w:rsid w:val="0016376B"/>
    <w:rsid w:val="00164249"/>
    <w:rsid w:val="00164627"/>
    <w:rsid w:val="00164744"/>
    <w:rsid w:val="001649CE"/>
    <w:rsid w:val="00164C91"/>
    <w:rsid w:val="001652FC"/>
    <w:rsid w:val="0016543C"/>
    <w:rsid w:val="00165A07"/>
    <w:rsid w:val="00165A6B"/>
    <w:rsid w:val="00165CE2"/>
    <w:rsid w:val="00165E42"/>
    <w:rsid w:val="00165ED5"/>
    <w:rsid w:val="0016606B"/>
    <w:rsid w:val="00166261"/>
    <w:rsid w:val="001668C7"/>
    <w:rsid w:val="00166FFF"/>
    <w:rsid w:val="00167529"/>
    <w:rsid w:val="001675A2"/>
    <w:rsid w:val="0016765E"/>
    <w:rsid w:val="001676A0"/>
    <w:rsid w:val="001677FF"/>
    <w:rsid w:val="00167B16"/>
    <w:rsid w:val="00170826"/>
    <w:rsid w:val="00170A05"/>
    <w:rsid w:val="001711B8"/>
    <w:rsid w:val="001713B4"/>
    <w:rsid w:val="001713C1"/>
    <w:rsid w:val="00171CE8"/>
    <w:rsid w:val="00172134"/>
    <w:rsid w:val="001728A9"/>
    <w:rsid w:val="00172974"/>
    <w:rsid w:val="00172E8D"/>
    <w:rsid w:val="00173362"/>
    <w:rsid w:val="0017359B"/>
    <w:rsid w:val="0017374B"/>
    <w:rsid w:val="00173BCF"/>
    <w:rsid w:val="00173DF2"/>
    <w:rsid w:val="001741BD"/>
    <w:rsid w:val="00174288"/>
    <w:rsid w:val="00174322"/>
    <w:rsid w:val="001746F4"/>
    <w:rsid w:val="00174824"/>
    <w:rsid w:val="00174AD5"/>
    <w:rsid w:val="00174B33"/>
    <w:rsid w:val="00174BC9"/>
    <w:rsid w:val="00175235"/>
    <w:rsid w:val="001753D5"/>
    <w:rsid w:val="00175F42"/>
    <w:rsid w:val="0017649A"/>
    <w:rsid w:val="0017681D"/>
    <w:rsid w:val="0017682E"/>
    <w:rsid w:val="00176B31"/>
    <w:rsid w:val="00176DD9"/>
    <w:rsid w:val="00177011"/>
    <w:rsid w:val="00177238"/>
    <w:rsid w:val="0017740A"/>
    <w:rsid w:val="001774D9"/>
    <w:rsid w:val="001778EC"/>
    <w:rsid w:val="001779D1"/>
    <w:rsid w:val="00180844"/>
    <w:rsid w:val="00180E79"/>
    <w:rsid w:val="001818AB"/>
    <w:rsid w:val="00182615"/>
    <w:rsid w:val="0018294B"/>
    <w:rsid w:val="00182A68"/>
    <w:rsid w:val="00182DB4"/>
    <w:rsid w:val="00182DC8"/>
    <w:rsid w:val="00182E53"/>
    <w:rsid w:val="00183196"/>
    <w:rsid w:val="0018349D"/>
    <w:rsid w:val="0018462B"/>
    <w:rsid w:val="00184633"/>
    <w:rsid w:val="00184794"/>
    <w:rsid w:val="0018481C"/>
    <w:rsid w:val="001850C3"/>
    <w:rsid w:val="0018534C"/>
    <w:rsid w:val="00186893"/>
    <w:rsid w:val="001869C5"/>
    <w:rsid w:val="00186A8E"/>
    <w:rsid w:val="00187304"/>
    <w:rsid w:val="00187395"/>
    <w:rsid w:val="00187782"/>
    <w:rsid w:val="00187809"/>
    <w:rsid w:val="00190987"/>
    <w:rsid w:val="00191106"/>
    <w:rsid w:val="0019153C"/>
    <w:rsid w:val="001916D1"/>
    <w:rsid w:val="00191DC0"/>
    <w:rsid w:val="00191FFE"/>
    <w:rsid w:val="001920C9"/>
    <w:rsid w:val="001927ED"/>
    <w:rsid w:val="00192E8B"/>
    <w:rsid w:val="001935A2"/>
    <w:rsid w:val="001939B0"/>
    <w:rsid w:val="00193C93"/>
    <w:rsid w:val="00193D04"/>
    <w:rsid w:val="00193D90"/>
    <w:rsid w:val="00193DD3"/>
    <w:rsid w:val="00194386"/>
    <w:rsid w:val="001943BD"/>
    <w:rsid w:val="001945D3"/>
    <w:rsid w:val="00194877"/>
    <w:rsid w:val="001948CE"/>
    <w:rsid w:val="001948E6"/>
    <w:rsid w:val="00194A4A"/>
    <w:rsid w:val="00195012"/>
    <w:rsid w:val="0019574B"/>
    <w:rsid w:val="00195B1C"/>
    <w:rsid w:val="00195D40"/>
    <w:rsid w:val="001965DA"/>
    <w:rsid w:val="00196FC2"/>
    <w:rsid w:val="00197B61"/>
    <w:rsid w:val="00197BEA"/>
    <w:rsid w:val="001A0277"/>
    <w:rsid w:val="001A04F2"/>
    <w:rsid w:val="001A04FF"/>
    <w:rsid w:val="001A0D86"/>
    <w:rsid w:val="001A1F9C"/>
    <w:rsid w:val="001A21ED"/>
    <w:rsid w:val="001A3044"/>
    <w:rsid w:val="001A3131"/>
    <w:rsid w:val="001A322F"/>
    <w:rsid w:val="001A3305"/>
    <w:rsid w:val="001A332B"/>
    <w:rsid w:val="001A36E0"/>
    <w:rsid w:val="001A3A9B"/>
    <w:rsid w:val="001A40B9"/>
    <w:rsid w:val="001A41D1"/>
    <w:rsid w:val="001A45FF"/>
    <w:rsid w:val="001A4677"/>
    <w:rsid w:val="001A4745"/>
    <w:rsid w:val="001A47CA"/>
    <w:rsid w:val="001A4958"/>
    <w:rsid w:val="001A4AEC"/>
    <w:rsid w:val="001A4BAD"/>
    <w:rsid w:val="001A54DD"/>
    <w:rsid w:val="001A5938"/>
    <w:rsid w:val="001A636F"/>
    <w:rsid w:val="001A68B2"/>
    <w:rsid w:val="001A6C06"/>
    <w:rsid w:val="001A6E11"/>
    <w:rsid w:val="001A6F6C"/>
    <w:rsid w:val="001A748C"/>
    <w:rsid w:val="001A75A5"/>
    <w:rsid w:val="001A7FAB"/>
    <w:rsid w:val="001B04B9"/>
    <w:rsid w:val="001B0715"/>
    <w:rsid w:val="001B08F0"/>
    <w:rsid w:val="001B0F04"/>
    <w:rsid w:val="001B0F4F"/>
    <w:rsid w:val="001B105C"/>
    <w:rsid w:val="001B1456"/>
    <w:rsid w:val="001B1941"/>
    <w:rsid w:val="001B1D93"/>
    <w:rsid w:val="001B21C4"/>
    <w:rsid w:val="001B21F4"/>
    <w:rsid w:val="001B225B"/>
    <w:rsid w:val="001B2266"/>
    <w:rsid w:val="001B2324"/>
    <w:rsid w:val="001B234F"/>
    <w:rsid w:val="001B2409"/>
    <w:rsid w:val="001B24BD"/>
    <w:rsid w:val="001B29F6"/>
    <w:rsid w:val="001B2C10"/>
    <w:rsid w:val="001B3003"/>
    <w:rsid w:val="001B338E"/>
    <w:rsid w:val="001B3458"/>
    <w:rsid w:val="001B370F"/>
    <w:rsid w:val="001B3C62"/>
    <w:rsid w:val="001B3CE0"/>
    <w:rsid w:val="001B416C"/>
    <w:rsid w:val="001B42A6"/>
    <w:rsid w:val="001B493D"/>
    <w:rsid w:val="001B521D"/>
    <w:rsid w:val="001B5689"/>
    <w:rsid w:val="001B56E4"/>
    <w:rsid w:val="001B5822"/>
    <w:rsid w:val="001B67B6"/>
    <w:rsid w:val="001B6F5F"/>
    <w:rsid w:val="001B7301"/>
    <w:rsid w:val="001B7881"/>
    <w:rsid w:val="001B7AD6"/>
    <w:rsid w:val="001B7D10"/>
    <w:rsid w:val="001C04DA"/>
    <w:rsid w:val="001C0A0C"/>
    <w:rsid w:val="001C1262"/>
    <w:rsid w:val="001C17FC"/>
    <w:rsid w:val="001C1C8C"/>
    <w:rsid w:val="001C1CAF"/>
    <w:rsid w:val="001C23BA"/>
    <w:rsid w:val="001C2AC9"/>
    <w:rsid w:val="001C2AF2"/>
    <w:rsid w:val="001C2CC8"/>
    <w:rsid w:val="001C2CD0"/>
    <w:rsid w:val="001C2E86"/>
    <w:rsid w:val="001C35F7"/>
    <w:rsid w:val="001C37D0"/>
    <w:rsid w:val="001C3BCC"/>
    <w:rsid w:val="001C3CE2"/>
    <w:rsid w:val="001C41A3"/>
    <w:rsid w:val="001C422F"/>
    <w:rsid w:val="001C486A"/>
    <w:rsid w:val="001C4C29"/>
    <w:rsid w:val="001C4F54"/>
    <w:rsid w:val="001C51C1"/>
    <w:rsid w:val="001C5483"/>
    <w:rsid w:val="001C54A7"/>
    <w:rsid w:val="001C55D8"/>
    <w:rsid w:val="001C5690"/>
    <w:rsid w:val="001C59E6"/>
    <w:rsid w:val="001C5E09"/>
    <w:rsid w:val="001C6094"/>
    <w:rsid w:val="001C6190"/>
    <w:rsid w:val="001C62A0"/>
    <w:rsid w:val="001C6331"/>
    <w:rsid w:val="001C642E"/>
    <w:rsid w:val="001C69D8"/>
    <w:rsid w:val="001C6BE3"/>
    <w:rsid w:val="001C6DAC"/>
    <w:rsid w:val="001C700A"/>
    <w:rsid w:val="001C7105"/>
    <w:rsid w:val="001C7778"/>
    <w:rsid w:val="001C79DE"/>
    <w:rsid w:val="001C7D8C"/>
    <w:rsid w:val="001C7DF6"/>
    <w:rsid w:val="001D020F"/>
    <w:rsid w:val="001D0644"/>
    <w:rsid w:val="001D08EA"/>
    <w:rsid w:val="001D0FDA"/>
    <w:rsid w:val="001D1081"/>
    <w:rsid w:val="001D1188"/>
    <w:rsid w:val="001D1343"/>
    <w:rsid w:val="001D139B"/>
    <w:rsid w:val="001D1545"/>
    <w:rsid w:val="001D1833"/>
    <w:rsid w:val="001D1C3D"/>
    <w:rsid w:val="001D1E4D"/>
    <w:rsid w:val="001D1E5B"/>
    <w:rsid w:val="001D2037"/>
    <w:rsid w:val="001D2276"/>
    <w:rsid w:val="001D268B"/>
    <w:rsid w:val="001D2817"/>
    <w:rsid w:val="001D3802"/>
    <w:rsid w:val="001D396E"/>
    <w:rsid w:val="001D3C89"/>
    <w:rsid w:val="001D3EA3"/>
    <w:rsid w:val="001D4401"/>
    <w:rsid w:val="001D461F"/>
    <w:rsid w:val="001D46E7"/>
    <w:rsid w:val="001D4B45"/>
    <w:rsid w:val="001D4F46"/>
    <w:rsid w:val="001D561F"/>
    <w:rsid w:val="001D5926"/>
    <w:rsid w:val="001D5998"/>
    <w:rsid w:val="001D5A15"/>
    <w:rsid w:val="001D5E5C"/>
    <w:rsid w:val="001D5F0A"/>
    <w:rsid w:val="001D640B"/>
    <w:rsid w:val="001D659C"/>
    <w:rsid w:val="001D65CA"/>
    <w:rsid w:val="001D661F"/>
    <w:rsid w:val="001D6CE7"/>
    <w:rsid w:val="001D6E92"/>
    <w:rsid w:val="001D70E5"/>
    <w:rsid w:val="001D715B"/>
    <w:rsid w:val="001D74E8"/>
    <w:rsid w:val="001D7975"/>
    <w:rsid w:val="001D7A83"/>
    <w:rsid w:val="001E02F9"/>
    <w:rsid w:val="001E0819"/>
    <w:rsid w:val="001E0F13"/>
    <w:rsid w:val="001E133C"/>
    <w:rsid w:val="001E14E7"/>
    <w:rsid w:val="001E1790"/>
    <w:rsid w:val="001E1791"/>
    <w:rsid w:val="001E1CBA"/>
    <w:rsid w:val="001E20E2"/>
    <w:rsid w:val="001E284D"/>
    <w:rsid w:val="001E2BEA"/>
    <w:rsid w:val="001E3203"/>
    <w:rsid w:val="001E39B4"/>
    <w:rsid w:val="001E3B67"/>
    <w:rsid w:val="001E42D0"/>
    <w:rsid w:val="001E4470"/>
    <w:rsid w:val="001E459B"/>
    <w:rsid w:val="001E4804"/>
    <w:rsid w:val="001E48DD"/>
    <w:rsid w:val="001E4970"/>
    <w:rsid w:val="001E54FF"/>
    <w:rsid w:val="001E5C50"/>
    <w:rsid w:val="001E5D36"/>
    <w:rsid w:val="001E5FF8"/>
    <w:rsid w:val="001E614D"/>
    <w:rsid w:val="001E614E"/>
    <w:rsid w:val="001E6840"/>
    <w:rsid w:val="001E6D36"/>
    <w:rsid w:val="001E71F0"/>
    <w:rsid w:val="001E7673"/>
    <w:rsid w:val="001E7955"/>
    <w:rsid w:val="001F0286"/>
    <w:rsid w:val="001F07A0"/>
    <w:rsid w:val="001F0A17"/>
    <w:rsid w:val="001F0E83"/>
    <w:rsid w:val="001F139E"/>
    <w:rsid w:val="001F14D3"/>
    <w:rsid w:val="001F1795"/>
    <w:rsid w:val="001F1D0B"/>
    <w:rsid w:val="001F2117"/>
    <w:rsid w:val="001F241E"/>
    <w:rsid w:val="001F2620"/>
    <w:rsid w:val="001F2975"/>
    <w:rsid w:val="001F2BC6"/>
    <w:rsid w:val="001F2DDE"/>
    <w:rsid w:val="001F2F8C"/>
    <w:rsid w:val="001F3247"/>
    <w:rsid w:val="001F3485"/>
    <w:rsid w:val="001F369E"/>
    <w:rsid w:val="001F3754"/>
    <w:rsid w:val="001F3CD1"/>
    <w:rsid w:val="001F4007"/>
    <w:rsid w:val="001F4384"/>
    <w:rsid w:val="001F4417"/>
    <w:rsid w:val="001F46D6"/>
    <w:rsid w:val="001F4AB4"/>
    <w:rsid w:val="001F51B9"/>
    <w:rsid w:val="001F51DC"/>
    <w:rsid w:val="001F57C1"/>
    <w:rsid w:val="001F5A66"/>
    <w:rsid w:val="001F5A6B"/>
    <w:rsid w:val="001F68BE"/>
    <w:rsid w:val="001F6CD4"/>
    <w:rsid w:val="001F6FD7"/>
    <w:rsid w:val="001F701D"/>
    <w:rsid w:val="001F7CCD"/>
    <w:rsid w:val="001F7F45"/>
    <w:rsid w:val="001F7F4E"/>
    <w:rsid w:val="0020016A"/>
    <w:rsid w:val="0020051D"/>
    <w:rsid w:val="00200C8B"/>
    <w:rsid w:val="002010C9"/>
    <w:rsid w:val="002011D9"/>
    <w:rsid w:val="00201D74"/>
    <w:rsid w:val="0020211A"/>
    <w:rsid w:val="002030AF"/>
    <w:rsid w:val="002032DE"/>
    <w:rsid w:val="00203A7A"/>
    <w:rsid w:val="00203ACE"/>
    <w:rsid w:val="00203F55"/>
    <w:rsid w:val="00203FE3"/>
    <w:rsid w:val="002044A4"/>
    <w:rsid w:val="002048B6"/>
    <w:rsid w:val="002050AD"/>
    <w:rsid w:val="0020561A"/>
    <w:rsid w:val="00205D2E"/>
    <w:rsid w:val="00205F1E"/>
    <w:rsid w:val="002064DD"/>
    <w:rsid w:val="00206B07"/>
    <w:rsid w:val="00206D8F"/>
    <w:rsid w:val="00206ECD"/>
    <w:rsid w:val="00207150"/>
    <w:rsid w:val="00207264"/>
    <w:rsid w:val="00207769"/>
    <w:rsid w:val="00207ADE"/>
    <w:rsid w:val="00207ECF"/>
    <w:rsid w:val="002100E4"/>
    <w:rsid w:val="00210129"/>
    <w:rsid w:val="002102FB"/>
    <w:rsid w:val="00210331"/>
    <w:rsid w:val="002108E8"/>
    <w:rsid w:val="0021161B"/>
    <w:rsid w:val="00211AEE"/>
    <w:rsid w:val="00211BBB"/>
    <w:rsid w:val="00211CAF"/>
    <w:rsid w:val="00212206"/>
    <w:rsid w:val="00212213"/>
    <w:rsid w:val="0021259F"/>
    <w:rsid w:val="00212A7E"/>
    <w:rsid w:val="00212AA4"/>
    <w:rsid w:val="00212CD6"/>
    <w:rsid w:val="00213300"/>
    <w:rsid w:val="00213CFE"/>
    <w:rsid w:val="0021425D"/>
    <w:rsid w:val="002147CE"/>
    <w:rsid w:val="00214A93"/>
    <w:rsid w:val="0021518A"/>
    <w:rsid w:val="0021566B"/>
    <w:rsid w:val="00215B04"/>
    <w:rsid w:val="00215B4C"/>
    <w:rsid w:val="0021620D"/>
    <w:rsid w:val="002162C2"/>
    <w:rsid w:val="0021668D"/>
    <w:rsid w:val="0021675F"/>
    <w:rsid w:val="002169A7"/>
    <w:rsid w:val="00216CD8"/>
    <w:rsid w:val="00217491"/>
    <w:rsid w:val="0021779B"/>
    <w:rsid w:val="00220453"/>
    <w:rsid w:val="002206C7"/>
    <w:rsid w:val="00220792"/>
    <w:rsid w:val="0022085A"/>
    <w:rsid w:val="002208B0"/>
    <w:rsid w:val="00220935"/>
    <w:rsid w:val="00220B15"/>
    <w:rsid w:val="00220C97"/>
    <w:rsid w:val="00220E9A"/>
    <w:rsid w:val="002212FF"/>
    <w:rsid w:val="00221C1F"/>
    <w:rsid w:val="00221D5E"/>
    <w:rsid w:val="00221DFA"/>
    <w:rsid w:val="00221E11"/>
    <w:rsid w:val="00221E55"/>
    <w:rsid w:val="002221BF"/>
    <w:rsid w:val="00222629"/>
    <w:rsid w:val="00222872"/>
    <w:rsid w:val="00222972"/>
    <w:rsid w:val="00223329"/>
    <w:rsid w:val="00223348"/>
    <w:rsid w:val="00223611"/>
    <w:rsid w:val="002238AA"/>
    <w:rsid w:val="00223AF0"/>
    <w:rsid w:val="00223C54"/>
    <w:rsid w:val="00224BA5"/>
    <w:rsid w:val="00224C64"/>
    <w:rsid w:val="00224D38"/>
    <w:rsid w:val="0022523C"/>
    <w:rsid w:val="0022532D"/>
    <w:rsid w:val="00225820"/>
    <w:rsid w:val="00225FA7"/>
    <w:rsid w:val="0022684C"/>
    <w:rsid w:val="0022699E"/>
    <w:rsid w:val="00226DBD"/>
    <w:rsid w:val="00226E3E"/>
    <w:rsid w:val="00226F8C"/>
    <w:rsid w:val="002271A4"/>
    <w:rsid w:val="002272C0"/>
    <w:rsid w:val="002274DE"/>
    <w:rsid w:val="00227709"/>
    <w:rsid w:val="00227A5F"/>
    <w:rsid w:val="00227B63"/>
    <w:rsid w:val="0023020C"/>
    <w:rsid w:val="00230686"/>
    <w:rsid w:val="00230844"/>
    <w:rsid w:val="00230D67"/>
    <w:rsid w:val="002310AB"/>
    <w:rsid w:val="00231560"/>
    <w:rsid w:val="00231C2E"/>
    <w:rsid w:val="00232185"/>
    <w:rsid w:val="0023244C"/>
    <w:rsid w:val="002325FD"/>
    <w:rsid w:val="00232961"/>
    <w:rsid w:val="00232CDC"/>
    <w:rsid w:val="00232D4D"/>
    <w:rsid w:val="00233188"/>
    <w:rsid w:val="00233331"/>
    <w:rsid w:val="00233545"/>
    <w:rsid w:val="0023382A"/>
    <w:rsid w:val="00234C4A"/>
    <w:rsid w:val="00234EA8"/>
    <w:rsid w:val="0023512F"/>
    <w:rsid w:val="0023561B"/>
    <w:rsid w:val="00235802"/>
    <w:rsid w:val="00235803"/>
    <w:rsid w:val="0023597E"/>
    <w:rsid w:val="00235AA4"/>
    <w:rsid w:val="002363EB"/>
    <w:rsid w:val="0023640A"/>
    <w:rsid w:val="0023645C"/>
    <w:rsid w:val="002369EF"/>
    <w:rsid w:val="00236B97"/>
    <w:rsid w:val="00236DBD"/>
    <w:rsid w:val="00236E2A"/>
    <w:rsid w:val="00237055"/>
    <w:rsid w:val="002371FD"/>
    <w:rsid w:val="002373F9"/>
    <w:rsid w:val="00237C7D"/>
    <w:rsid w:val="00237D60"/>
    <w:rsid w:val="002401F4"/>
    <w:rsid w:val="00240262"/>
    <w:rsid w:val="00240460"/>
    <w:rsid w:val="002405AC"/>
    <w:rsid w:val="00240F49"/>
    <w:rsid w:val="0024108A"/>
    <w:rsid w:val="002414A0"/>
    <w:rsid w:val="00241525"/>
    <w:rsid w:val="002415BA"/>
    <w:rsid w:val="00241853"/>
    <w:rsid w:val="00241F2A"/>
    <w:rsid w:val="002420A9"/>
    <w:rsid w:val="00242380"/>
    <w:rsid w:val="00242630"/>
    <w:rsid w:val="00242BEB"/>
    <w:rsid w:val="00243754"/>
    <w:rsid w:val="00244274"/>
    <w:rsid w:val="002442AE"/>
    <w:rsid w:val="002443F5"/>
    <w:rsid w:val="00244CD2"/>
    <w:rsid w:val="00244F3A"/>
    <w:rsid w:val="00245698"/>
    <w:rsid w:val="0024592B"/>
    <w:rsid w:val="00245A4E"/>
    <w:rsid w:val="002463CF"/>
    <w:rsid w:val="0024675D"/>
    <w:rsid w:val="00246E55"/>
    <w:rsid w:val="0024757D"/>
    <w:rsid w:val="0024765F"/>
    <w:rsid w:val="002477ED"/>
    <w:rsid w:val="00247814"/>
    <w:rsid w:val="002479E2"/>
    <w:rsid w:val="00250549"/>
    <w:rsid w:val="0025074A"/>
    <w:rsid w:val="00250BDA"/>
    <w:rsid w:val="00250FF2"/>
    <w:rsid w:val="0025126F"/>
    <w:rsid w:val="00251585"/>
    <w:rsid w:val="002516C8"/>
    <w:rsid w:val="002517E5"/>
    <w:rsid w:val="00251867"/>
    <w:rsid w:val="00251976"/>
    <w:rsid w:val="002519D3"/>
    <w:rsid w:val="00251CA9"/>
    <w:rsid w:val="00251E2E"/>
    <w:rsid w:val="00251F35"/>
    <w:rsid w:val="00252429"/>
    <w:rsid w:val="00252472"/>
    <w:rsid w:val="00252599"/>
    <w:rsid w:val="00253603"/>
    <w:rsid w:val="00253A88"/>
    <w:rsid w:val="00253BDA"/>
    <w:rsid w:val="00253CF5"/>
    <w:rsid w:val="00254036"/>
    <w:rsid w:val="00254259"/>
    <w:rsid w:val="002547A8"/>
    <w:rsid w:val="002549F8"/>
    <w:rsid w:val="00254BEA"/>
    <w:rsid w:val="002551AC"/>
    <w:rsid w:val="002556C8"/>
    <w:rsid w:val="00256050"/>
    <w:rsid w:val="0025610F"/>
    <w:rsid w:val="00256633"/>
    <w:rsid w:val="002566E7"/>
    <w:rsid w:val="00256C5E"/>
    <w:rsid w:val="00256CC7"/>
    <w:rsid w:val="00256E5C"/>
    <w:rsid w:val="0025755D"/>
    <w:rsid w:val="00257852"/>
    <w:rsid w:val="00257D1B"/>
    <w:rsid w:val="00257D48"/>
    <w:rsid w:val="00257DC0"/>
    <w:rsid w:val="00260007"/>
    <w:rsid w:val="00260437"/>
    <w:rsid w:val="00261204"/>
    <w:rsid w:val="00261624"/>
    <w:rsid w:val="00261D2E"/>
    <w:rsid w:val="00261FC7"/>
    <w:rsid w:val="002622C2"/>
    <w:rsid w:val="00262790"/>
    <w:rsid w:val="00262D40"/>
    <w:rsid w:val="00263231"/>
    <w:rsid w:val="00263373"/>
    <w:rsid w:val="00263491"/>
    <w:rsid w:val="00263898"/>
    <w:rsid w:val="00263DF2"/>
    <w:rsid w:val="00264104"/>
    <w:rsid w:val="00264299"/>
    <w:rsid w:val="00264E19"/>
    <w:rsid w:val="00264E25"/>
    <w:rsid w:val="00264E29"/>
    <w:rsid w:val="00265195"/>
    <w:rsid w:val="0026560F"/>
    <w:rsid w:val="00265670"/>
    <w:rsid w:val="00265FA9"/>
    <w:rsid w:val="0026650C"/>
    <w:rsid w:val="00266533"/>
    <w:rsid w:val="002666AC"/>
    <w:rsid w:val="00266860"/>
    <w:rsid w:val="0026686A"/>
    <w:rsid w:val="00266B7C"/>
    <w:rsid w:val="00266CFD"/>
    <w:rsid w:val="00266FFF"/>
    <w:rsid w:val="002673C7"/>
    <w:rsid w:val="002674DA"/>
    <w:rsid w:val="00270005"/>
    <w:rsid w:val="002705D9"/>
    <w:rsid w:val="00270894"/>
    <w:rsid w:val="00270B3B"/>
    <w:rsid w:val="002711C1"/>
    <w:rsid w:val="002713C4"/>
    <w:rsid w:val="00271A8E"/>
    <w:rsid w:val="00271F97"/>
    <w:rsid w:val="002722DB"/>
    <w:rsid w:val="00272378"/>
    <w:rsid w:val="0027258C"/>
    <w:rsid w:val="0027267A"/>
    <w:rsid w:val="002728D2"/>
    <w:rsid w:val="00272EB3"/>
    <w:rsid w:val="0027318B"/>
    <w:rsid w:val="002736B1"/>
    <w:rsid w:val="00273CD2"/>
    <w:rsid w:val="0027418E"/>
    <w:rsid w:val="0027433F"/>
    <w:rsid w:val="00274360"/>
    <w:rsid w:val="002744E1"/>
    <w:rsid w:val="002751F0"/>
    <w:rsid w:val="00275321"/>
    <w:rsid w:val="0027546E"/>
    <w:rsid w:val="002754DA"/>
    <w:rsid w:val="00275A0C"/>
    <w:rsid w:val="00275D76"/>
    <w:rsid w:val="00275DC8"/>
    <w:rsid w:val="00275DD5"/>
    <w:rsid w:val="002766B7"/>
    <w:rsid w:val="00276761"/>
    <w:rsid w:val="00276B3E"/>
    <w:rsid w:val="00276B82"/>
    <w:rsid w:val="0027727D"/>
    <w:rsid w:val="0027767C"/>
    <w:rsid w:val="00277B32"/>
    <w:rsid w:val="00280015"/>
    <w:rsid w:val="00280222"/>
    <w:rsid w:val="002807B9"/>
    <w:rsid w:val="002807F0"/>
    <w:rsid w:val="00281064"/>
    <w:rsid w:val="002811A7"/>
    <w:rsid w:val="00281293"/>
    <w:rsid w:val="002817BE"/>
    <w:rsid w:val="0028183E"/>
    <w:rsid w:val="00281A49"/>
    <w:rsid w:val="00281BD7"/>
    <w:rsid w:val="00281FB0"/>
    <w:rsid w:val="002823B0"/>
    <w:rsid w:val="0028256D"/>
    <w:rsid w:val="00282A83"/>
    <w:rsid w:val="00282C62"/>
    <w:rsid w:val="00282DEB"/>
    <w:rsid w:val="00282E1F"/>
    <w:rsid w:val="002831A8"/>
    <w:rsid w:val="00283765"/>
    <w:rsid w:val="00283941"/>
    <w:rsid w:val="00283A08"/>
    <w:rsid w:val="00283A31"/>
    <w:rsid w:val="00283BA2"/>
    <w:rsid w:val="00284443"/>
    <w:rsid w:val="00284456"/>
    <w:rsid w:val="00284984"/>
    <w:rsid w:val="00284BC8"/>
    <w:rsid w:val="00284ED7"/>
    <w:rsid w:val="00284F94"/>
    <w:rsid w:val="00285160"/>
    <w:rsid w:val="0028555E"/>
    <w:rsid w:val="00285B44"/>
    <w:rsid w:val="00285FFF"/>
    <w:rsid w:val="00286505"/>
    <w:rsid w:val="0028656E"/>
    <w:rsid w:val="00286F44"/>
    <w:rsid w:val="0028711C"/>
    <w:rsid w:val="002871D4"/>
    <w:rsid w:val="002873BF"/>
    <w:rsid w:val="0028754F"/>
    <w:rsid w:val="00287794"/>
    <w:rsid w:val="00287B32"/>
    <w:rsid w:val="00287FB4"/>
    <w:rsid w:val="002901BB"/>
    <w:rsid w:val="002902D2"/>
    <w:rsid w:val="0029046B"/>
    <w:rsid w:val="0029079F"/>
    <w:rsid w:val="002912DA"/>
    <w:rsid w:val="0029170A"/>
    <w:rsid w:val="00291856"/>
    <w:rsid w:val="00291A6C"/>
    <w:rsid w:val="00291B1D"/>
    <w:rsid w:val="00291B77"/>
    <w:rsid w:val="00291C38"/>
    <w:rsid w:val="00291D00"/>
    <w:rsid w:val="00292010"/>
    <w:rsid w:val="002922F3"/>
    <w:rsid w:val="002922FD"/>
    <w:rsid w:val="00292571"/>
    <w:rsid w:val="0029294B"/>
    <w:rsid w:val="0029296D"/>
    <w:rsid w:val="00292DA8"/>
    <w:rsid w:val="00292DAB"/>
    <w:rsid w:val="00292E5C"/>
    <w:rsid w:val="00292ED5"/>
    <w:rsid w:val="00293227"/>
    <w:rsid w:val="00293386"/>
    <w:rsid w:val="00293724"/>
    <w:rsid w:val="002938CA"/>
    <w:rsid w:val="002939D2"/>
    <w:rsid w:val="00293A45"/>
    <w:rsid w:val="00293F04"/>
    <w:rsid w:val="0029404F"/>
    <w:rsid w:val="0029434D"/>
    <w:rsid w:val="00294A81"/>
    <w:rsid w:val="00294EF0"/>
    <w:rsid w:val="002955AE"/>
    <w:rsid w:val="0029593C"/>
    <w:rsid w:val="00295A5F"/>
    <w:rsid w:val="00295C42"/>
    <w:rsid w:val="00296539"/>
    <w:rsid w:val="00296654"/>
    <w:rsid w:val="00296D40"/>
    <w:rsid w:val="00296DAB"/>
    <w:rsid w:val="00297278"/>
    <w:rsid w:val="0029733E"/>
    <w:rsid w:val="002973E0"/>
    <w:rsid w:val="00297451"/>
    <w:rsid w:val="00297712"/>
    <w:rsid w:val="002977AF"/>
    <w:rsid w:val="00297A7C"/>
    <w:rsid w:val="00297FCF"/>
    <w:rsid w:val="002A0582"/>
    <w:rsid w:val="002A0D24"/>
    <w:rsid w:val="002A0F86"/>
    <w:rsid w:val="002A12E1"/>
    <w:rsid w:val="002A13DD"/>
    <w:rsid w:val="002A16EB"/>
    <w:rsid w:val="002A1718"/>
    <w:rsid w:val="002A17B8"/>
    <w:rsid w:val="002A19D7"/>
    <w:rsid w:val="002A1B86"/>
    <w:rsid w:val="002A2B72"/>
    <w:rsid w:val="002A3005"/>
    <w:rsid w:val="002A383C"/>
    <w:rsid w:val="002A3B6F"/>
    <w:rsid w:val="002A46C0"/>
    <w:rsid w:val="002A487A"/>
    <w:rsid w:val="002A48AB"/>
    <w:rsid w:val="002A4B1F"/>
    <w:rsid w:val="002A4CCF"/>
    <w:rsid w:val="002A4CF9"/>
    <w:rsid w:val="002A4E64"/>
    <w:rsid w:val="002A4E90"/>
    <w:rsid w:val="002A51D7"/>
    <w:rsid w:val="002A531D"/>
    <w:rsid w:val="002A58CC"/>
    <w:rsid w:val="002A5FBA"/>
    <w:rsid w:val="002A606E"/>
    <w:rsid w:val="002A60CD"/>
    <w:rsid w:val="002A65B5"/>
    <w:rsid w:val="002A6756"/>
    <w:rsid w:val="002A69E2"/>
    <w:rsid w:val="002A6C72"/>
    <w:rsid w:val="002A6F9F"/>
    <w:rsid w:val="002A70A0"/>
    <w:rsid w:val="002A758A"/>
    <w:rsid w:val="002A774E"/>
    <w:rsid w:val="002A782A"/>
    <w:rsid w:val="002A7D97"/>
    <w:rsid w:val="002B02C9"/>
    <w:rsid w:val="002B0384"/>
    <w:rsid w:val="002B077C"/>
    <w:rsid w:val="002B0838"/>
    <w:rsid w:val="002B0947"/>
    <w:rsid w:val="002B0CAD"/>
    <w:rsid w:val="002B0E30"/>
    <w:rsid w:val="002B0E87"/>
    <w:rsid w:val="002B149F"/>
    <w:rsid w:val="002B16E2"/>
    <w:rsid w:val="002B1968"/>
    <w:rsid w:val="002B1D8D"/>
    <w:rsid w:val="002B1EA6"/>
    <w:rsid w:val="002B1F0C"/>
    <w:rsid w:val="002B1F0E"/>
    <w:rsid w:val="002B2442"/>
    <w:rsid w:val="002B260D"/>
    <w:rsid w:val="002B33BA"/>
    <w:rsid w:val="002B3EDD"/>
    <w:rsid w:val="002B3F7D"/>
    <w:rsid w:val="002B407B"/>
    <w:rsid w:val="002B4713"/>
    <w:rsid w:val="002B482E"/>
    <w:rsid w:val="002B55B1"/>
    <w:rsid w:val="002B5774"/>
    <w:rsid w:val="002B58C2"/>
    <w:rsid w:val="002B5A07"/>
    <w:rsid w:val="002B5BD7"/>
    <w:rsid w:val="002B5E98"/>
    <w:rsid w:val="002B5EC5"/>
    <w:rsid w:val="002B60B2"/>
    <w:rsid w:val="002B6153"/>
    <w:rsid w:val="002B6278"/>
    <w:rsid w:val="002B63E6"/>
    <w:rsid w:val="002B6F00"/>
    <w:rsid w:val="002B71A5"/>
    <w:rsid w:val="002B72A9"/>
    <w:rsid w:val="002B75C5"/>
    <w:rsid w:val="002C02A3"/>
    <w:rsid w:val="002C0604"/>
    <w:rsid w:val="002C0A5C"/>
    <w:rsid w:val="002C0A67"/>
    <w:rsid w:val="002C163B"/>
    <w:rsid w:val="002C1723"/>
    <w:rsid w:val="002C185E"/>
    <w:rsid w:val="002C1BF4"/>
    <w:rsid w:val="002C1F4E"/>
    <w:rsid w:val="002C2260"/>
    <w:rsid w:val="002C239E"/>
    <w:rsid w:val="002C2687"/>
    <w:rsid w:val="002C27B2"/>
    <w:rsid w:val="002C2D32"/>
    <w:rsid w:val="002C3031"/>
    <w:rsid w:val="002C31E2"/>
    <w:rsid w:val="002C383A"/>
    <w:rsid w:val="002C44BF"/>
    <w:rsid w:val="002C455E"/>
    <w:rsid w:val="002C4B1C"/>
    <w:rsid w:val="002C4D87"/>
    <w:rsid w:val="002C5044"/>
    <w:rsid w:val="002C516E"/>
    <w:rsid w:val="002C57B3"/>
    <w:rsid w:val="002C5A6F"/>
    <w:rsid w:val="002C634C"/>
    <w:rsid w:val="002C6584"/>
    <w:rsid w:val="002C66D1"/>
    <w:rsid w:val="002C6F50"/>
    <w:rsid w:val="002C725F"/>
    <w:rsid w:val="002C72C6"/>
    <w:rsid w:val="002C7379"/>
    <w:rsid w:val="002C73AF"/>
    <w:rsid w:val="002C74AA"/>
    <w:rsid w:val="002C7BD4"/>
    <w:rsid w:val="002D00A9"/>
    <w:rsid w:val="002D0658"/>
    <w:rsid w:val="002D0902"/>
    <w:rsid w:val="002D0DEF"/>
    <w:rsid w:val="002D0FD2"/>
    <w:rsid w:val="002D1849"/>
    <w:rsid w:val="002D18D8"/>
    <w:rsid w:val="002D1BC6"/>
    <w:rsid w:val="002D1C98"/>
    <w:rsid w:val="002D1CE8"/>
    <w:rsid w:val="002D204B"/>
    <w:rsid w:val="002D221C"/>
    <w:rsid w:val="002D2731"/>
    <w:rsid w:val="002D2C02"/>
    <w:rsid w:val="002D318D"/>
    <w:rsid w:val="002D32D7"/>
    <w:rsid w:val="002D3514"/>
    <w:rsid w:val="002D355C"/>
    <w:rsid w:val="002D35EF"/>
    <w:rsid w:val="002D39C6"/>
    <w:rsid w:val="002D3A7E"/>
    <w:rsid w:val="002D3C2B"/>
    <w:rsid w:val="002D4C70"/>
    <w:rsid w:val="002D4D8B"/>
    <w:rsid w:val="002D56EE"/>
    <w:rsid w:val="002D56F6"/>
    <w:rsid w:val="002D57D9"/>
    <w:rsid w:val="002D57DF"/>
    <w:rsid w:val="002D59B3"/>
    <w:rsid w:val="002D59CE"/>
    <w:rsid w:val="002D6431"/>
    <w:rsid w:val="002D6926"/>
    <w:rsid w:val="002D69B7"/>
    <w:rsid w:val="002D6C86"/>
    <w:rsid w:val="002D708A"/>
    <w:rsid w:val="002D7423"/>
    <w:rsid w:val="002D742E"/>
    <w:rsid w:val="002D756E"/>
    <w:rsid w:val="002D779C"/>
    <w:rsid w:val="002D7D0A"/>
    <w:rsid w:val="002D7D25"/>
    <w:rsid w:val="002E044E"/>
    <w:rsid w:val="002E045C"/>
    <w:rsid w:val="002E048C"/>
    <w:rsid w:val="002E0A7E"/>
    <w:rsid w:val="002E0B89"/>
    <w:rsid w:val="002E0C65"/>
    <w:rsid w:val="002E0D0C"/>
    <w:rsid w:val="002E0EA0"/>
    <w:rsid w:val="002E0FCB"/>
    <w:rsid w:val="002E14B6"/>
    <w:rsid w:val="002E17D4"/>
    <w:rsid w:val="002E1907"/>
    <w:rsid w:val="002E1956"/>
    <w:rsid w:val="002E1A7A"/>
    <w:rsid w:val="002E1DF9"/>
    <w:rsid w:val="002E26D0"/>
    <w:rsid w:val="002E293E"/>
    <w:rsid w:val="002E2AC9"/>
    <w:rsid w:val="002E307A"/>
    <w:rsid w:val="002E30E5"/>
    <w:rsid w:val="002E32BE"/>
    <w:rsid w:val="002E3447"/>
    <w:rsid w:val="002E3616"/>
    <w:rsid w:val="002E3663"/>
    <w:rsid w:val="002E3717"/>
    <w:rsid w:val="002E3AD6"/>
    <w:rsid w:val="002E3D47"/>
    <w:rsid w:val="002E3DDC"/>
    <w:rsid w:val="002E40FC"/>
    <w:rsid w:val="002E430D"/>
    <w:rsid w:val="002E432B"/>
    <w:rsid w:val="002E4531"/>
    <w:rsid w:val="002E5866"/>
    <w:rsid w:val="002E5ED2"/>
    <w:rsid w:val="002E6075"/>
    <w:rsid w:val="002E60ED"/>
    <w:rsid w:val="002E631D"/>
    <w:rsid w:val="002E64E2"/>
    <w:rsid w:val="002E6684"/>
    <w:rsid w:val="002E6AF8"/>
    <w:rsid w:val="002E6D83"/>
    <w:rsid w:val="002E6F19"/>
    <w:rsid w:val="002E701E"/>
    <w:rsid w:val="002E70E8"/>
    <w:rsid w:val="002E7446"/>
    <w:rsid w:val="002E77EF"/>
    <w:rsid w:val="002E7F92"/>
    <w:rsid w:val="002F042D"/>
    <w:rsid w:val="002F044B"/>
    <w:rsid w:val="002F0481"/>
    <w:rsid w:val="002F0731"/>
    <w:rsid w:val="002F0AAD"/>
    <w:rsid w:val="002F0D9B"/>
    <w:rsid w:val="002F11C3"/>
    <w:rsid w:val="002F123C"/>
    <w:rsid w:val="002F1871"/>
    <w:rsid w:val="002F1F49"/>
    <w:rsid w:val="002F1F9F"/>
    <w:rsid w:val="002F2623"/>
    <w:rsid w:val="002F2756"/>
    <w:rsid w:val="002F30BB"/>
    <w:rsid w:val="002F376A"/>
    <w:rsid w:val="002F3B0B"/>
    <w:rsid w:val="002F3C10"/>
    <w:rsid w:val="002F3E06"/>
    <w:rsid w:val="002F3E13"/>
    <w:rsid w:val="002F3F2B"/>
    <w:rsid w:val="002F46C6"/>
    <w:rsid w:val="002F4B3D"/>
    <w:rsid w:val="002F4B79"/>
    <w:rsid w:val="002F4C66"/>
    <w:rsid w:val="002F4F24"/>
    <w:rsid w:val="002F5209"/>
    <w:rsid w:val="002F574D"/>
    <w:rsid w:val="002F5923"/>
    <w:rsid w:val="002F5948"/>
    <w:rsid w:val="002F5977"/>
    <w:rsid w:val="002F5AC5"/>
    <w:rsid w:val="002F5BB5"/>
    <w:rsid w:val="002F5F09"/>
    <w:rsid w:val="002F6535"/>
    <w:rsid w:val="002F68D0"/>
    <w:rsid w:val="002F6A2D"/>
    <w:rsid w:val="002F6CA4"/>
    <w:rsid w:val="002F6E2B"/>
    <w:rsid w:val="002F77A2"/>
    <w:rsid w:val="002F77DA"/>
    <w:rsid w:val="002F7A78"/>
    <w:rsid w:val="002F7A7B"/>
    <w:rsid w:val="002F7F0D"/>
    <w:rsid w:val="003003BF"/>
    <w:rsid w:val="003004E1"/>
    <w:rsid w:val="00300A85"/>
    <w:rsid w:val="00300C2F"/>
    <w:rsid w:val="00300D70"/>
    <w:rsid w:val="00300F54"/>
    <w:rsid w:val="00301475"/>
    <w:rsid w:val="0030155E"/>
    <w:rsid w:val="003016EB"/>
    <w:rsid w:val="00302BE7"/>
    <w:rsid w:val="003036D3"/>
    <w:rsid w:val="003037AD"/>
    <w:rsid w:val="003038AC"/>
    <w:rsid w:val="00303CA0"/>
    <w:rsid w:val="00304310"/>
    <w:rsid w:val="003043BE"/>
    <w:rsid w:val="003043F7"/>
    <w:rsid w:val="003045BC"/>
    <w:rsid w:val="003047E6"/>
    <w:rsid w:val="00304F17"/>
    <w:rsid w:val="00304F8F"/>
    <w:rsid w:val="00305201"/>
    <w:rsid w:val="00305FFE"/>
    <w:rsid w:val="00306230"/>
    <w:rsid w:val="00306517"/>
    <w:rsid w:val="003065DE"/>
    <w:rsid w:val="00306BEF"/>
    <w:rsid w:val="00306EB3"/>
    <w:rsid w:val="00306F04"/>
    <w:rsid w:val="00306F3A"/>
    <w:rsid w:val="003075E4"/>
    <w:rsid w:val="00307690"/>
    <w:rsid w:val="003079A8"/>
    <w:rsid w:val="00307C44"/>
    <w:rsid w:val="00307D33"/>
    <w:rsid w:val="00307EA2"/>
    <w:rsid w:val="003100DC"/>
    <w:rsid w:val="0031010E"/>
    <w:rsid w:val="00310736"/>
    <w:rsid w:val="0031074F"/>
    <w:rsid w:val="0031088C"/>
    <w:rsid w:val="00310A5E"/>
    <w:rsid w:val="00310CAA"/>
    <w:rsid w:val="00310D66"/>
    <w:rsid w:val="0031121B"/>
    <w:rsid w:val="00311531"/>
    <w:rsid w:val="003120FB"/>
    <w:rsid w:val="0031221B"/>
    <w:rsid w:val="0031224A"/>
    <w:rsid w:val="00312726"/>
    <w:rsid w:val="0031280F"/>
    <w:rsid w:val="00312842"/>
    <w:rsid w:val="00312F44"/>
    <w:rsid w:val="003134AF"/>
    <w:rsid w:val="0031382C"/>
    <w:rsid w:val="00313BB1"/>
    <w:rsid w:val="00313E2D"/>
    <w:rsid w:val="003144EA"/>
    <w:rsid w:val="0031475D"/>
    <w:rsid w:val="0031494A"/>
    <w:rsid w:val="00314E55"/>
    <w:rsid w:val="00315066"/>
    <w:rsid w:val="0031592D"/>
    <w:rsid w:val="00315983"/>
    <w:rsid w:val="00315A8A"/>
    <w:rsid w:val="00315B63"/>
    <w:rsid w:val="00315D64"/>
    <w:rsid w:val="00315EE6"/>
    <w:rsid w:val="003162E3"/>
    <w:rsid w:val="0031637F"/>
    <w:rsid w:val="00316668"/>
    <w:rsid w:val="003167D9"/>
    <w:rsid w:val="00316F39"/>
    <w:rsid w:val="00316FF6"/>
    <w:rsid w:val="00317443"/>
    <w:rsid w:val="00317653"/>
    <w:rsid w:val="003176A9"/>
    <w:rsid w:val="00317A14"/>
    <w:rsid w:val="00317B04"/>
    <w:rsid w:val="00317B6E"/>
    <w:rsid w:val="00317C96"/>
    <w:rsid w:val="003205B0"/>
    <w:rsid w:val="0032071C"/>
    <w:rsid w:val="00320AEB"/>
    <w:rsid w:val="00321061"/>
    <w:rsid w:val="00321244"/>
    <w:rsid w:val="003215E5"/>
    <w:rsid w:val="00321702"/>
    <w:rsid w:val="0032177D"/>
    <w:rsid w:val="003217D8"/>
    <w:rsid w:val="00321AE1"/>
    <w:rsid w:val="00321CE6"/>
    <w:rsid w:val="00322279"/>
    <w:rsid w:val="00322B8E"/>
    <w:rsid w:val="00323269"/>
    <w:rsid w:val="00323806"/>
    <w:rsid w:val="00323911"/>
    <w:rsid w:val="003239C6"/>
    <w:rsid w:val="00323A38"/>
    <w:rsid w:val="00323B41"/>
    <w:rsid w:val="00323CA1"/>
    <w:rsid w:val="00323DE8"/>
    <w:rsid w:val="00323E42"/>
    <w:rsid w:val="003244A4"/>
    <w:rsid w:val="00324FA8"/>
    <w:rsid w:val="003252B9"/>
    <w:rsid w:val="00325332"/>
    <w:rsid w:val="00325DAD"/>
    <w:rsid w:val="00325F1E"/>
    <w:rsid w:val="00326168"/>
    <w:rsid w:val="00326E44"/>
    <w:rsid w:val="00327312"/>
    <w:rsid w:val="00327803"/>
    <w:rsid w:val="003278C9"/>
    <w:rsid w:val="003279B5"/>
    <w:rsid w:val="00327E11"/>
    <w:rsid w:val="00327F2C"/>
    <w:rsid w:val="0033033E"/>
    <w:rsid w:val="00330FCA"/>
    <w:rsid w:val="003310C6"/>
    <w:rsid w:val="0033123C"/>
    <w:rsid w:val="00331959"/>
    <w:rsid w:val="00331B51"/>
    <w:rsid w:val="00331D9C"/>
    <w:rsid w:val="00332119"/>
    <w:rsid w:val="003323A2"/>
    <w:rsid w:val="003323B0"/>
    <w:rsid w:val="003329C3"/>
    <w:rsid w:val="00332BDC"/>
    <w:rsid w:val="00333004"/>
    <w:rsid w:val="003333DE"/>
    <w:rsid w:val="00333A75"/>
    <w:rsid w:val="00333BD1"/>
    <w:rsid w:val="00334303"/>
    <w:rsid w:val="0033483A"/>
    <w:rsid w:val="003348A0"/>
    <w:rsid w:val="0033519A"/>
    <w:rsid w:val="00335857"/>
    <w:rsid w:val="00335C90"/>
    <w:rsid w:val="00336469"/>
    <w:rsid w:val="00336D2B"/>
    <w:rsid w:val="003371E6"/>
    <w:rsid w:val="00337215"/>
    <w:rsid w:val="0033726A"/>
    <w:rsid w:val="00337C49"/>
    <w:rsid w:val="00337D95"/>
    <w:rsid w:val="00337DE0"/>
    <w:rsid w:val="00337FE9"/>
    <w:rsid w:val="0034041A"/>
    <w:rsid w:val="00340E94"/>
    <w:rsid w:val="003411FE"/>
    <w:rsid w:val="0034143A"/>
    <w:rsid w:val="0034187F"/>
    <w:rsid w:val="00341A74"/>
    <w:rsid w:val="00341AD4"/>
    <w:rsid w:val="00341B41"/>
    <w:rsid w:val="00341BCC"/>
    <w:rsid w:val="003422E2"/>
    <w:rsid w:val="0034233B"/>
    <w:rsid w:val="003424CB"/>
    <w:rsid w:val="003428D5"/>
    <w:rsid w:val="00342BAC"/>
    <w:rsid w:val="00342CC8"/>
    <w:rsid w:val="0034353F"/>
    <w:rsid w:val="003440E3"/>
    <w:rsid w:val="00344306"/>
    <w:rsid w:val="00344A5C"/>
    <w:rsid w:val="00344BAA"/>
    <w:rsid w:val="00344D13"/>
    <w:rsid w:val="00345A41"/>
    <w:rsid w:val="00345B82"/>
    <w:rsid w:val="00345D1C"/>
    <w:rsid w:val="0034673A"/>
    <w:rsid w:val="003468F5"/>
    <w:rsid w:val="00346993"/>
    <w:rsid w:val="00346BB8"/>
    <w:rsid w:val="003472F7"/>
    <w:rsid w:val="003475E8"/>
    <w:rsid w:val="00347890"/>
    <w:rsid w:val="00350125"/>
    <w:rsid w:val="0035041F"/>
    <w:rsid w:val="0035067E"/>
    <w:rsid w:val="003506A0"/>
    <w:rsid w:val="00350718"/>
    <w:rsid w:val="003508C9"/>
    <w:rsid w:val="00350BFD"/>
    <w:rsid w:val="00350C39"/>
    <w:rsid w:val="00351234"/>
    <w:rsid w:val="0035180F"/>
    <w:rsid w:val="00351C6D"/>
    <w:rsid w:val="00351C75"/>
    <w:rsid w:val="00351DEF"/>
    <w:rsid w:val="003520E1"/>
    <w:rsid w:val="0035219B"/>
    <w:rsid w:val="00352ACB"/>
    <w:rsid w:val="003533F2"/>
    <w:rsid w:val="0035358E"/>
    <w:rsid w:val="00353A53"/>
    <w:rsid w:val="00353CF9"/>
    <w:rsid w:val="00353CFD"/>
    <w:rsid w:val="003540AC"/>
    <w:rsid w:val="0035451E"/>
    <w:rsid w:val="00354A73"/>
    <w:rsid w:val="00354A8A"/>
    <w:rsid w:val="00354C68"/>
    <w:rsid w:val="00355174"/>
    <w:rsid w:val="00355635"/>
    <w:rsid w:val="003556E9"/>
    <w:rsid w:val="00355823"/>
    <w:rsid w:val="003558D0"/>
    <w:rsid w:val="00355AC9"/>
    <w:rsid w:val="00355FDB"/>
    <w:rsid w:val="003562B2"/>
    <w:rsid w:val="00356605"/>
    <w:rsid w:val="00356BD5"/>
    <w:rsid w:val="00356E96"/>
    <w:rsid w:val="00356F75"/>
    <w:rsid w:val="003570EC"/>
    <w:rsid w:val="0035729B"/>
    <w:rsid w:val="00357762"/>
    <w:rsid w:val="00357B15"/>
    <w:rsid w:val="00357CE6"/>
    <w:rsid w:val="00357EBB"/>
    <w:rsid w:val="0036025F"/>
    <w:rsid w:val="003608B3"/>
    <w:rsid w:val="00360ABB"/>
    <w:rsid w:val="00360B91"/>
    <w:rsid w:val="00360C50"/>
    <w:rsid w:val="00360E53"/>
    <w:rsid w:val="00360F64"/>
    <w:rsid w:val="00361059"/>
    <w:rsid w:val="003611EC"/>
    <w:rsid w:val="003611F2"/>
    <w:rsid w:val="003612FE"/>
    <w:rsid w:val="003614D2"/>
    <w:rsid w:val="003617AC"/>
    <w:rsid w:val="00361AFB"/>
    <w:rsid w:val="00361C9D"/>
    <w:rsid w:val="00362182"/>
    <w:rsid w:val="00362A7C"/>
    <w:rsid w:val="00362B78"/>
    <w:rsid w:val="00362B7D"/>
    <w:rsid w:val="00362E09"/>
    <w:rsid w:val="00363C8C"/>
    <w:rsid w:val="00363F56"/>
    <w:rsid w:val="00363FC9"/>
    <w:rsid w:val="003641F8"/>
    <w:rsid w:val="003644A4"/>
    <w:rsid w:val="003644CB"/>
    <w:rsid w:val="00364549"/>
    <w:rsid w:val="00364587"/>
    <w:rsid w:val="003648F7"/>
    <w:rsid w:val="00364C00"/>
    <w:rsid w:val="00364EAA"/>
    <w:rsid w:val="00364F96"/>
    <w:rsid w:val="003650FC"/>
    <w:rsid w:val="003654FB"/>
    <w:rsid w:val="003656D6"/>
    <w:rsid w:val="003658B3"/>
    <w:rsid w:val="0036590E"/>
    <w:rsid w:val="00365C10"/>
    <w:rsid w:val="00366265"/>
    <w:rsid w:val="003665DC"/>
    <w:rsid w:val="00366612"/>
    <w:rsid w:val="003669A1"/>
    <w:rsid w:val="00366D2C"/>
    <w:rsid w:val="003677BC"/>
    <w:rsid w:val="00370038"/>
    <w:rsid w:val="003702C2"/>
    <w:rsid w:val="0037058C"/>
    <w:rsid w:val="003708DE"/>
    <w:rsid w:val="003709D2"/>
    <w:rsid w:val="00370DA3"/>
    <w:rsid w:val="00371215"/>
    <w:rsid w:val="0037179F"/>
    <w:rsid w:val="00371DE3"/>
    <w:rsid w:val="00371E7E"/>
    <w:rsid w:val="003722EB"/>
    <w:rsid w:val="003724E0"/>
    <w:rsid w:val="003727E7"/>
    <w:rsid w:val="00372A98"/>
    <w:rsid w:val="00372AAA"/>
    <w:rsid w:val="00372B29"/>
    <w:rsid w:val="00372BF8"/>
    <w:rsid w:val="00372EA2"/>
    <w:rsid w:val="0037365B"/>
    <w:rsid w:val="00373776"/>
    <w:rsid w:val="00373897"/>
    <w:rsid w:val="00373B16"/>
    <w:rsid w:val="00373FF9"/>
    <w:rsid w:val="003742D3"/>
    <w:rsid w:val="003742DB"/>
    <w:rsid w:val="0037447D"/>
    <w:rsid w:val="0037465D"/>
    <w:rsid w:val="003748F4"/>
    <w:rsid w:val="00374A02"/>
    <w:rsid w:val="00374A4A"/>
    <w:rsid w:val="00374D7A"/>
    <w:rsid w:val="00374E8A"/>
    <w:rsid w:val="00375D89"/>
    <w:rsid w:val="00375FC7"/>
    <w:rsid w:val="00375FDA"/>
    <w:rsid w:val="00376072"/>
    <w:rsid w:val="00376233"/>
    <w:rsid w:val="00376969"/>
    <w:rsid w:val="00376EE6"/>
    <w:rsid w:val="003771F9"/>
    <w:rsid w:val="00377412"/>
    <w:rsid w:val="003775DD"/>
    <w:rsid w:val="0037769D"/>
    <w:rsid w:val="003776EF"/>
    <w:rsid w:val="00377924"/>
    <w:rsid w:val="0037799E"/>
    <w:rsid w:val="00377AFE"/>
    <w:rsid w:val="00377BF2"/>
    <w:rsid w:val="00377C67"/>
    <w:rsid w:val="003802E4"/>
    <w:rsid w:val="0038068C"/>
    <w:rsid w:val="0038199B"/>
    <w:rsid w:val="00381C44"/>
    <w:rsid w:val="00381DB2"/>
    <w:rsid w:val="003824A2"/>
    <w:rsid w:val="003824DF"/>
    <w:rsid w:val="003824F5"/>
    <w:rsid w:val="00382773"/>
    <w:rsid w:val="00382873"/>
    <w:rsid w:val="00382915"/>
    <w:rsid w:val="00382A78"/>
    <w:rsid w:val="00382BD8"/>
    <w:rsid w:val="00382E12"/>
    <w:rsid w:val="0038329A"/>
    <w:rsid w:val="0038397C"/>
    <w:rsid w:val="00383B4D"/>
    <w:rsid w:val="00383B70"/>
    <w:rsid w:val="00383B92"/>
    <w:rsid w:val="00383CFF"/>
    <w:rsid w:val="00383F08"/>
    <w:rsid w:val="00384694"/>
    <w:rsid w:val="00384CBD"/>
    <w:rsid w:val="00384D7D"/>
    <w:rsid w:val="00384E09"/>
    <w:rsid w:val="00384F6D"/>
    <w:rsid w:val="00384FAC"/>
    <w:rsid w:val="00385065"/>
    <w:rsid w:val="003855D5"/>
    <w:rsid w:val="00385612"/>
    <w:rsid w:val="00385685"/>
    <w:rsid w:val="00385C38"/>
    <w:rsid w:val="00385CFE"/>
    <w:rsid w:val="00385E26"/>
    <w:rsid w:val="00385F8C"/>
    <w:rsid w:val="0038654B"/>
    <w:rsid w:val="003867B0"/>
    <w:rsid w:val="00386ACB"/>
    <w:rsid w:val="0038712B"/>
    <w:rsid w:val="0038766C"/>
    <w:rsid w:val="003876A5"/>
    <w:rsid w:val="00387921"/>
    <w:rsid w:val="00387F95"/>
    <w:rsid w:val="003907BE"/>
    <w:rsid w:val="00390C6D"/>
    <w:rsid w:val="00390D49"/>
    <w:rsid w:val="00390F36"/>
    <w:rsid w:val="00391066"/>
    <w:rsid w:val="003916B1"/>
    <w:rsid w:val="00392349"/>
    <w:rsid w:val="003924B8"/>
    <w:rsid w:val="0039255D"/>
    <w:rsid w:val="003926DD"/>
    <w:rsid w:val="00392702"/>
    <w:rsid w:val="00392742"/>
    <w:rsid w:val="00392A0B"/>
    <w:rsid w:val="00392F3E"/>
    <w:rsid w:val="0039397C"/>
    <w:rsid w:val="00393BCD"/>
    <w:rsid w:val="003949F3"/>
    <w:rsid w:val="00394A25"/>
    <w:rsid w:val="00394E3E"/>
    <w:rsid w:val="00394F3A"/>
    <w:rsid w:val="003957D0"/>
    <w:rsid w:val="003958EF"/>
    <w:rsid w:val="003958F5"/>
    <w:rsid w:val="00395941"/>
    <w:rsid w:val="003959C4"/>
    <w:rsid w:val="00395C39"/>
    <w:rsid w:val="00395DE4"/>
    <w:rsid w:val="00395E78"/>
    <w:rsid w:val="00395EC3"/>
    <w:rsid w:val="00395EFF"/>
    <w:rsid w:val="00395F7C"/>
    <w:rsid w:val="00395F81"/>
    <w:rsid w:val="003960EF"/>
    <w:rsid w:val="003966A7"/>
    <w:rsid w:val="0039682C"/>
    <w:rsid w:val="00396887"/>
    <w:rsid w:val="00396934"/>
    <w:rsid w:val="00396F40"/>
    <w:rsid w:val="00397729"/>
    <w:rsid w:val="003A0216"/>
    <w:rsid w:val="003A0466"/>
    <w:rsid w:val="003A068A"/>
    <w:rsid w:val="003A0963"/>
    <w:rsid w:val="003A0DC2"/>
    <w:rsid w:val="003A0DDD"/>
    <w:rsid w:val="003A0EA3"/>
    <w:rsid w:val="003A0F3A"/>
    <w:rsid w:val="003A12B7"/>
    <w:rsid w:val="003A13E7"/>
    <w:rsid w:val="003A1A2B"/>
    <w:rsid w:val="003A1EB4"/>
    <w:rsid w:val="003A2415"/>
    <w:rsid w:val="003A2550"/>
    <w:rsid w:val="003A2961"/>
    <w:rsid w:val="003A2CD4"/>
    <w:rsid w:val="003A3018"/>
    <w:rsid w:val="003A339E"/>
    <w:rsid w:val="003A380A"/>
    <w:rsid w:val="003A3A2A"/>
    <w:rsid w:val="003A3A3C"/>
    <w:rsid w:val="003A3F81"/>
    <w:rsid w:val="003A41E5"/>
    <w:rsid w:val="003A441B"/>
    <w:rsid w:val="003A45D5"/>
    <w:rsid w:val="003A4799"/>
    <w:rsid w:val="003A56F7"/>
    <w:rsid w:val="003A599D"/>
    <w:rsid w:val="003A5B22"/>
    <w:rsid w:val="003A5E9D"/>
    <w:rsid w:val="003A5ECF"/>
    <w:rsid w:val="003A6E1E"/>
    <w:rsid w:val="003A72DA"/>
    <w:rsid w:val="003A73A2"/>
    <w:rsid w:val="003A751E"/>
    <w:rsid w:val="003A75A6"/>
    <w:rsid w:val="003A784D"/>
    <w:rsid w:val="003B029F"/>
    <w:rsid w:val="003B0673"/>
    <w:rsid w:val="003B0783"/>
    <w:rsid w:val="003B0918"/>
    <w:rsid w:val="003B0A9A"/>
    <w:rsid w:val="003B0D60"/>
    <w:rsid w:val="003B10DF"/>
    <w:rsid w:val="003B132B"/>
    <w:rsid w:val="003B135C"/>
    <w:rsid w:val="003B1558"/>
    <w:rsid w:val="003B160B"/>
    <w:rsid w:val="003B1955"/>
    <w:rsid w:val="003B1F65"/>
    <w:rsid w:val="003B22A0"/>
    <w:rsid w:val="003B275C"/>
    <w:rsid w:val="003B285E"/>
    <w:rsid w:val="003B28E2"/>
    <w:rsid w:val="003B2B00"/>
    <w:rsid w:val="003B2D59"/>
    <w:rsid w:val="003B2E83"/>
    <w:rsid w:val="003B2EA9"/>
    <w:rsid w:val="003B3129"/>
    <w:rsid w:val="003B322E"/>
    <w:rsid w:val="003B3635"/>
    <w:rsid w:val="003B3758"/>
    <w:rsid w:val="003B3B45"/>
    <w:rsid w:val="003B3D85"/>
    <w:rsid w:val="003B3F81"/>
    <w:rsid w:val="003B4094"/>
    <w:rsid w:val="003B40AB"/>
    <w:rsid w:val="003B40BA"/>
    <w:rsid w:val="003B4345"/>
    <w:rsid w:val="003B479D"/>
    <w:rsid w:val="003B47CF"/>
    <w:rsid w:val="003B4864"/>
    <w:rsid w:val="003B49B3"/>
    <w:rsid w:val="003B49E8"/>
    <w:rsid w:val="003B4F81"/>
    <w:rsid w:val="003B5209"/>
    <w:rsid w:val="003B5A40"/>
    <w:rsid w:val="003B5B5A"/>
    <w:rsid w:val="003B6063"/>
    <w:rsid w:val="003B6211"/>
    <w:rsid w:val="003B6441"/>
    <w:rsid w:val="003B69FA"/>
    <w:rsid w:val="003B6C4D"/>
    <w:rsid w:val="003B7014"/>
    <w:rsid w:val="003B7075"/>
    <w:rsid w:val="003B74C4"/>
    <w:rsid w:val="003B7775"/>
    <w:rsid w:val="003B7935"/>
    <w:rsid w:val="003B7A6E"/>
    <w:rsid w:val="003B7B14"/>
    <w:rsid w:val="003B7B6D"/>
    <w:rsid w:val="003B7DE6"/>
    <w:rsid w:val="003C02DD"/>
    <w:rsid w:val="003C0420"/>
    <w:rsid w:val="003C055A"/>
    <w:rsid w:val="003C0612"/>
    <w:rsid w:val="003C06CF"/>
    <w:rsid w:val="003C0A36"/>
    <w:rsid w:val="003C0F5A"/>
    <w:rsid w:val="003C1C91"/>
    <w:rsid w:val="003C1DE4"/>
    <w:rsid w:val="003C29AC"/>
    <w:rsid w:val="003C29AD"/>
    <w:rsid w:val="003C3105"/>
    <w:rsid w:val="003C33AA"/>
    <w:rsid w:val="003C3703"/>
    <w:rsid w:val="003C3821"/>
    <w:rsid w:val="003C3FFC"/>
    <w:rsid w:val="003C4532"/>
    <w:rsid w:val="003C4705"/>
    <w:rsid w:val="003C4C9C"/>
    <w:rsid w:val="003C56B9"/>
    <w:rsid w:val="003C573D"/>
    <w:rsid w:val="003C57A6"/>
    <w:rsid w:val="003C5D74"/>
    <w:rsid w:val="003C5DDA"/>
    <w:rsid w:val="003C620E"/>
    <w:rsid w:val="003C6907"/>
    <w:rsid w:val="003C6919"/>
    <w:rsid w:val="003C6E6A"/>
    <w:rsid w:val="003C7002"/>
    <w:rsid w:val="003C7021"/>
    <w:rsid w:val="003C7BC1"/>
    <w:rsid w:val="003D000B"/>
    <w:rsid w:val="003D090A"/>
    <w:rsid w:val="003D09DD"/>
    <w:rsid w:val="003D0B17"/>
    <w:rsid w:val="003D0E2F"/>
    <w:rsid w:val="003D0F6F"/>
    <w:rsid w:val="003D118A"/>
    <w:rsid w:val="003D12F9"/>
    <w:rsid w:val="003D1348"/>
    <w:rsid w:val="003D1A31"/>
    <w:rsid w:val="003D2128"/>
    <w:rsid w:val="003D21C5"/>
    <w:rsid w:val="003D2263"/>
    <w:rsid w:val="003D2556"/>
    <w:rsid w:val="003D29BC"/>
    <w:rsid w:val="003D2D13"/>
    <w:rsid w:val="003D2D88"/>
    <w:rsid w:val="003D2DA5"/>
    <w:rsid w:val="003D351A"/>
    <w:rsid w:val="003D36FB"/>
    <w:rsid w:val="003D3759"/>
    <w:rsid w:val="003D4078"/>
    <w:rsid w:val="003D444A"/>
    <w:rsid w:val="003D46D4"/>
    <w:rsid w:val="003D479A"/>
    <w:rsid w:val="003D47E6"/>
    <w:rsid w:val="003D5140"/>
    <w:rsid w:val="003D5983"/>
    <w:rsid w:val="003D5EC6"/>
    <w:rsid w:val="003D5F8F"/>
    <w:rsid w:val="003D6963"/>
    <w:rsid w:val="003D6F6F"/>
    <w:rsid w:val="003D74BF"/>
    <w:rsid w:val="003D79A0"/>
    <w:rsid w:val="003D7D2F"/>
    <w:rsid w:val="003E0084"/>
    <w:rsid w:val="003E074E"/>
    <w:rsid w:val="003E0828"/>
    <w:rsid w:val="003E0ACE"/>
    <w:rsid w:val="003E0B4D"/>
    <w:rsid w:val="003E1018"/>
    <w:rsid w:val="003E1875"/>
    <w:rsid w:val="003E2487"/>
    <w:rsid w:val="003E26AA"/>
    <w:rsid w:val="003E30FE"/>
    <w:rsid w:val="003E3CC1"/>
    <w:rsid w:val="003E4077"/>
    <w:rsid w:val="003E4082"/>
    <w:rsid w:val="003E4999"/>
    <w:rsid w:val="003E5004"/>
    <w:rsid w:val="003E5083"/>
    <w:rsid w:val="003E5CCA"/>
    <w:rsid w:val="003E5D4B"/>
    <w:rsid w:val="003E636F"/>
    <w:rsid w:val="003E647A"/>
    <w:rsid w:val="003E6497"/>
    <w:rsid w:val="003E6BE4"/>
    <w:rsid w:val="003E6D55"/>
    <w:rsid w:val="003E6F11"/>
    <w:rsid w:val="003E70EB"/>
    <w:rsid w:val="003E7256"/>
    <w:rsid w:val="003E7BDC"/>
    <w:rsid w:val="003F0469"/>
    <w:rsid w:val="003F0704"/>
    <w:rsid w:val="003F0849"/>
    <w:rsid w:val="003F0982"/>
    <w:rsid w:val="003F0998"/>
    <w:rsid w:val="003F0B37"/>
    <w:rsid w:val="003F0E6A"/>
    <w:rsid w:val="003F0EAE"/>
    <w:rsid w:val="003F0F58"/>
    <w:rsid w:val="003F0FFE"/>
    <w:rsid w:val="003F1007"/>
    <w:rsid w:val="003F1069"/>
    <w:rsid w:val="003F10CF"/>
    <w:rsid w:val="003F17B3"/>
    <w:rsid w:val="003F206A"/>
    <w:rsid w:val="003F20C8"/>
    <w:rsid w:val="003F2178"/>
    <w:rsid w:val="003F227E"/>
    <w:rsid w:val="003F23D8"/>
    <w:rsid w:val="003F2436"/>
    <w:rsid w:val="003F2B3D"/>
    <w:rsid w:val="003F2CD6"/>
    <w:rsid w:val="003F2DA9"/>
    <w:rsid w:val="003F3061"/>
    <w:rsid w:val="003F35AC"/>
    <w:rsid w:val="003F388C"/>
    <w:rsid w:val="003F38C5"/>
    <w:rsid w:val="003F3FB3"/>
    <w:rsid w:val="003F4112"/>
    <w:rsid w:val="003F478F"/>
    <w:rsid w:val="003F4C5C"/>
    <w:rsid w:val="003F55AF"/>
    <w:rsid w:val="003F5828"/>
    <w:rsid w:val="003F5AC2"/>
    <w:rsid w:val="003F5F7D"/>
    <w:rsid w:val="003F60B5"/>
    <w:rsid w:val="003F665C"/>
    <w:rsid w:val="003F67EA"/>
    <w:rsid w:val="003F6B4E"/>
    <w:rsid w:val="003F6C97"/>
    <w:rsid w:val="003F6F57"/>
    <w:rsid w:val="003F712A"/>
    <w:rsid w:val="003F740A"/>
    <w:rsid w:val="004006DF"/>
    <w:rsid w:val="00400A26"/>
    <w:rsid w:val="00400C17"/>
    <w:rsid w:val="00400D07"/>
    <w:rsid w:val="00401C15"/>
    <w:rsid w:val="00401D82"/>
    <w:rsid w:val="004020ED"/>
    <w:rsid w:val="00402157"/>
    <w:rsid w:val="00402167"/>
    <w:rsid w:val="0040258E"/>
    <w:rsid w:val="004026A8"/>
    <w:rsid w:val="00402880"/>
    <w:rsid w:val="0040292D"/>
    <w:rsid w:val="00402B3B"/>
    <w:rsid w:val="00402D09"/>
    <w:rsid w:val="00402E97"/>
    <w:rsid w:val="00403397"/>
    <w:rsid w:val="0040352C"/>
    <w:rsid w:val="00403698"/>
    <w:rsid w:val="00403735"/>
    <w:rsid w:val="004039D5"/>
    <w:rsid w:val="00403BCD"/>
    <w:rsid w:val="00403BE6"/>
    <w:rsid w:val="00404418"/>
    <w:rsid w:val="00404709"/>
    <w:rsid w:val="00405385"/>
    <w:rsid w:val="00405395"/>
    <w:rsid w:val="004055E2"/>
    <w:rsid w:val="0040567D"/>
    <w:rsid w:val="00405AC4"/>
    <w:rsid w:val="00405E1C"/>
    <w:rsid w:val="00405E43"/>
    <w:rsid w:val="00405FCE"/>
    <w:rsid w:val="00406205"/>
    <w:rsid w:val="004062CF"/>
    <w:rsid w:val="004064FD"/>
    <w:rsid w:val="00406566"/>
    <w:rsid w:val="00406872"/>
    <w:rsid w:val="004074E4"/>
    <w:rsid w:val="00407AA7"/>
    <w:rsid w:val="00407AC5"/>
    <w:rsid w:val="00407E00"/>
    <w:rsid w:val="0041034A"/>
    <w:rsid w:val="004106C4"/>
    <w:rsid w:val="00410DA2"/>
    <w:rsid w:val="00410DEB"/>
    <w:rsid w:val="00411005"/>
    <w:rsid w:val="00411055"/>
    <w:rsid w:val="00411CEA"/>
    <w:rsid w:val="004123EB"/>
    <w:rsid w:val="00412452"/>
    <w:rsid w:val="00412458"/>
    <w:rsid w:val="0041337D"/>
    <w:rsid w:val="00413691"/>
    <w:rsid w:val="0041386B"/>
    <w:rsid w:val="004139B5"/>
    <w:rsid w:val="004142BD"/>
    <w:rsid w:val="00414879"/>
    <w:rsid w:val="00414E54"/>
    <w:rsid w:val="00415139"/>
    <w:rsid w:val="00415274"/>
    <w:rsid w:val="0041573A"/>
    <w:rsid w:val="004158CA"/>
    <w:rsid w:val="00415A8B"/>
    <w:rsid w:val="00415ABB"/>
    <w:rsid w:val="00415D01"/>
    <w:rsid w:val="00415DB5"/>
    <w:rsid w:val="004160B6"/>
    <w:rsid w:val="004162E5"/>
    <w:rsid w:val="00416344"/>
    <w:rsid w:val="00416876"/>
    <w:rsid w:val="00416B77"/>
    <w:rsid w:val="0041718B"/>
    <w:rsid w:val="00417D7D"/>
    <w:rsid w:val="004203A6"/>
    <w:rsid w:val="004205D7"/>
    <w:rsid w:val="00420755"/>
    <w:rsid w:val="004212A9"/>
    <w:rsid w:val="00421BB9"/>
    <w:rsid w:val="00421BE6"/>
    <w:rsid w:val="00421D98"/>
    <w:rsid w:val="00421DC3"/>
    <w:rsid w:val="0042221E"/>
    <w:rsid w:val="004222DD"/>
    <w:rsid w:val="004222ED"/>
    <w:rsid w:val="00422794"/>
    <w:rsid w:val="00422CC0"/>
    <w:rsid w:val="00422ECB"/>
    <w:rsid w:val="00422F3A"/>
    <w:rsid w:val="004235DB"/>
    <w:rsid w:val="004239BD"/>
    <w:rsid w:val="00423A75"/>
    <w:rsid w:val="004241A6"/>
    <w:rsid w:val="0042453B"/>
    <w:rsid w:val="00424581"/>
    <w:rsid w:val="00424878"/>
    <w:rsid w:val="00424883"/>
    <w:rsid w:val="004248D4"/>
    <w:rsid w:val="00424AF6"/>
    <w:rsid w:val="00424B3B"/>
    <w:rsid w:val="00424E32"/>
    <w:rsid w:val="00425202"/>
    <w:rsid w:val="00425875"/>
    <w:rsid w:val="00425D56"/>
    <w:rsid w:val="004261CD"/>
    <w:rsid w:val="004264B4"/>
    <w:rsid w:val="00426875"/>
    <w:rsid w:val="00426E5E"/>
    <w:rsid w:val="00426ECC"/>
    <w:rsid w:val="00426F03"/>
    <w:rsid w:val="00427D2F"/>
    <w:rsid w:val="00427D85"/>
    <w:rsid w:val="00430249"/>
    <w:rsid w:val="004302D9"/>
    <w:rsid w:val="00430351"/>
    <w:rsid w:val="0043042F"/>
    <w:rsid w:val="0043152F"/>
    <w:rsid w:val="004315C5"/>
    <w:rsid w:val="004315F3"/>
    <w:rsid w:val="0043174A"/>
    <w:rsid w:val="00431E88"/>
    <w:rsid w:val="00431FC8"/>
    <w:rsid w:val="004325C2"/>
    <w:rsid w:val="00432B60"/>
    <w:rsid w:val="00433662"/>
    <w:rsid w:val="00433BB0"/>
    <w:rsid w:val="00433D9D"/>
    <w:rsid w:val="00433E41"/>
    <w:rsid w:val="004345DC"/>
    <w:rsid w:val="00434CA8"/>
    <w:rsid w:val="004358D8"/>
    <w:rsid w:val="00435968"/>
    <w:rsid w:val="004359E6"/>
    <w:rsid w:val="00435B42"/>
    <w:rsid w:val="00435C1B"/>
    <w:rsid w:val="00435CE8"/>
    <w:rsid w:val="00435D57"/>
    <w:rsid w:val="0043638D"/>
    <w:rsid w:val="0043664A"/>
    <w:rsid w:val="00436C24"/>
    <w:rsid w:val="00436EE6"/>
    <w:rsid w:val="0043735A"/>
    <w:rsid w:val="00437635"/>
    <w:rsid w:val="00437649"/>
    <w:rsid w:val="00437958"/>
    <w:rsid w:val="004379B6"/>
    <w:rsid w:val="00437BB1"/>
    <w:rsid w:val="00437F24"/>
    <w:rsid w:val="004400F1"/>
    <w:rsid w:val="0044016F"/>
    <w:rsid w:val="0044042F"/>
    <w:rsid w:val="0044090E"/>
    <w:rsid w:val="00440A66"/>
    <w:rsid w:val="00440D98"/>
    <w:rsid w:val="00441070"/>
    <w:rsid w:val="004412EB"/>
    <w:rsid w:val="00441465"/>
    <w:rsid w:val="00441514"/>
    <w:rsid w:val="00441763"/>
    <w:rsid w:val="004417E6"/>
    <w:rsid w:val="004420F1"/>
    <w:rsid w:val="00442760"/>
    <w:rsid w:val="00442866"/>
    <w:rsid w:val="00442CB8"/>
    <w:rsid w:val="00442D80"/>
    <w:rsid w:val="00442FFF"/>
    <w:rsid w:val="00443156"/>
    <w:rsid w:val="004433EF"/>
    <w:rsid w:val="00443548"/>
    <w:rsid w:val="004435AB"/>
    <w:rsid w:val="004440D1"/>
    <w:rsid w:val="00444371"/>
    <w:rsid w:val="00444767"/>
    <w:rsid w:val="00444B38"/>
    <w:rsid w:val="0044524E"/>
    <w:rsid w:val="004453A5"/>
    <w:rsid w:val="004453C7"/>
    <w:rsid w:val="00445E2A"/>
    <w:rsid w:val="00445E3B"/>
    <w:rsid w:val="004465C7"/>
    <w:rsid w:val="00446CD4"/>
    <w:rsid w:val="0044746F"/>
    <w:rsid w:val="00447A2C"/>
    <w:rsid w:val="00447DF3"/>
    <w:rsid w:val="00447F48"/>
    <w:rsid w:val="004501F3"/>
    <w:rsid w:val="00450542"/>
    <w:rsid w:val="00450E9C"/>
    <w:rsid w:val="00450F10"/>
    <w:rsid w:val="004513B6"/>
    <w:rsid w:val="004513FD"/>
    <w:rsid w:val="004525FE"/>
    <w:rsid w:val="00452AA0"/>
    <w:rsid w:val="00452B46"/>
    <w:rsid w:val="00452B6D"/>
    <w:rsid w:val="004534DB"/>
    <w:rsid w:val="0045351B"/>
    <w:rsid w:val="00453A53"/>
    <w:rsid w:val="00453AA3"/>
    <w:rsid w:val="00454738"/>
    <w:rsid w:val="00454870"/>
    <w:rsid w:val="0045489F"/>
    <w:rsid w:val="004548B4"/>
    <w:rsid w:val="00455158"/>
    <w:rsid w:val="0045576B"/>
    <w:rsid w:val="0045582C"/>
    <w:rsid w:val="004559BB"/>
    <w:rsid w:val="00455A51"/>
    <w:rsid w:val="00455ADF"/>
    <w:rsid w:val="00455F00"/>
    <w:rsid w:val="00456096"/>
    <w:rsid w:val="0045619E"/>
    <w:rsid w:val="004561CF"/>
    <w:rsid w:val="004561E6"/>
    <w:rsid w:val="004561FD"/>
    <w:rsid w:val="004564DF"/>
    <w:rsid w:val="00456B58"/>
    <w:rsid w:val="004573D1"/>
    <w:rsid w:val="004573D2"/>
    <w:rsid w:val="00457A9C"/>
    <w:rsid w:val="00460431"/>
    <w:rsid w:val="0046142F"/>
    <w:rsid w:val="00461729"/>
    <w:rsid w:val="004619C9"/>
    <w:rsid w:val="00461FEC"/>
    <w:rsid w:val="0046219B"/>
    <w:rsid w:val="00462346"/>
    <w:rsid w:val="0046256F"/>
    <w:rsid w:val="00463176"/>
    <w:rsid w:val="004631A9"/>
    <w:rsid w:val="0046330B"/>
    <w:rsid w:val="0046368B"/>
    <w:rsid w:val="00463A52"/>
    <w:rsid w:val="00463DC8"/>
    <w:rsid w:val="00463FB1"/>
    <w:rsid w:val="0046442D"/>
    <w:rsid w:val="004648DE"/>
    <w:rsid w:val="00464984"/>
    <w:rsid w:val="00464B90"/>
    <w:rsid w:val="00465182"/>
    <w:rsid w:val="004656FB"/>
    <w:rsid w:val="0046573B"/>
    <w:rsid w:val="0046618C"/>
    <w:rsid w:val="004664AA"/>
    <w:rsid w:val="00466CB4"/>
    <w:rsid w:val="00466FB2"/>
    <w:rsid w:val="0046701A"/>
    <w:rsid w:val="00467125"/>
    <w:rsid w:val="0046743F"/>
    <w:rsid w:val="00467644"/>
    <w:rsid w:val="00467952"/>
    <w:rsid w:val="004679CC"/>
    <w:rsid w:val="00467AB6"/>
    <w:rsid w:val="00467E27"/>
    <w:rsid w:val="00467E7B"/>
    <w:rsid w:val="004700FF"/>
    <w:rsid w:val="0047025F"/>
    <w:rsid w:val="00470E04"/>
    <w:rsid w:val="004710A1"/>
    <w:rsid w:val="0047115D"/>
    <w:rsid w:val="004713D7"/>
    <w:rsid w:val="004724E8"/>
    <w:rsid w:val="0047256C"/>
    <w:rsid w:val="0047260E"/>
    <w:rsid w:val="0047279A"/>
    <w:rsid w:val="00473166"/>
    <w:rsid w:val="004733C5"/>
    <w:rsid w:val="00473EA2"/>
    <w:rsid w:val="00474204"/>
    <w:rsid w:val="00474F4E"/>
    <w:rsid w:val="00474F90"/>
    <w:rsid w:val="00474FA9"/>
    <w:rsid w:val="00474FD0"/>
    <w:rsid w:val="004757B3"/>
    <w:rsid w:val="00475881"/>
    <w:rsid w:val="00475B45"/>
    <w:rsid w:val="00476131"/>
    <w:rsid w:val="004762B4"/>
    <w:rsid w:val="004767AD"/>
    <w:rsid w:val="00476961"/>
    <w:rsid w:val="00476B14"/>
    <w:rsid w:val="00477530"/>
    <w:rsid w:val="00477758"/>
    <w:rsid w:val="00477E7C"/>
    <w:rsid w:val="00477F12"/>
    <w:rsid w:val="00480069"/>
    <w:rsid w:val="00480743"/>
    <w:rsid w:val="00480A9E"/>
    <w:rsid w:val="00480B05"/>
    <w:rsid w:val="00480FA4"/>
    <w:rsid w:val="004812F5"/>
    <w:rsid w:val="004814B2"/>
    <w:rsid w:val="004816DF"/>
    <w:rsid w:val="00482567"/>
    <w:rsid w:val="00482930"/>
    <w:rsid w:val="004829A9"/>
    <w:rsid w:val="00482B52"/>
    <w:rsid w:val="004837BE"/>
    <w:rsid w:val="00483D63"/>
    <w:rsid w:val="00483DDC"/>
    <w:rsid w:val="00483E59"/>
    <w:rsid w:val="0048421C"/>
    <w:rsid w:val="00484303"/>
    <w:rsid w:val="004846B2"/>
    <w:rsid w:val="00484890"/>
    <w:rsid w:val="00484B48"/>
    <w:rsid w:val="00484EB6"/>
    <w:rsid w:val="00484F0A"/>
    <w:rsid w:val="00485093"/>
    <w:rsid w:val="0048513C"/>
    <w:rsid w:val="004855E6"/>
    <w:rsid w:val="00485819"/>
    <w:rsid w:val="004863A3"/>
    <w:rsid w:val="0048641E"/>
    <w:rsid w:val="00486895"/>
    <w:rsid w:val="00486AAB"/>
    <w:rsid w:val="00486D56"/>
    <w:rsid w:val="0048719E"/>
    <w:rsid w:val="00487842"/>
    <w:rsid w:val="0048790C"/>
    <w:rsid w:val="00487B61"/>
    <w:rsid w:val="0049007A"/>
    <w:rsid w:val="004902FE"/>
    <w:rsid w:val="0049042F"/>
    <w:rsid w:val="004904F8"/>
    <w:rsid w:val="00490566"/>
    <w:rsid w:val="00490665"/>
    <w:rsid w:val="0049106B"/>
    <w:rsid w:val="00491240"/>
    <w:rsid w:val="004912DC"/>
    <w:rsid w:val="004916AE"/>
    <w:rsid w:val="00491B28"/>
    <w:rsid w:val="00491B73"/>
    <w:rsid w:val="004925B6"/>
    <w:rsid w:val="00492ACF"/>
    <w:rsid w:val="00492C87"/>
    <w:rsid w:val="004935DD"/>
    <w:rsid w:val="0049369C"/>
    <w:rsid w:val="00493A6A"/>
    <w:rsid w:val="00493F76"/>
    <w:rsid w:val="00494350"/>
    <w:rsid w:val="00494575"/>
    <w:rsid w:val="004946E0"/>
    <w:rsid w:val="00494783"/>
    <w:rsid w:val="00494DB0"/>
    <w:rsid w:val="00495DA8"/>
    <w:rsid w:val="00495F54"/>
    <w:rsid w:val="00496618"/>
    <w:rsid w:val="0049677B"/>
    <w:rsid w:val="004968D9"/>
    <w:rsid w:val="00496C4B"/>
    <w:rsid w:val="004970F5"/>
    <w:rsid w:val="00497508"/>
    <w:rsid w:val="00497C47"/>
    <w:rsid w:val="00497DF3"/>
    <w:rsid w:val="004A06D8"/>
    <w:rsid w:val="004A0703"/>
    <w:rsid w:val="004A07E4"/>
    <w:rsid w:val="004A0CED"/>
    <w:rsid w:val="004A128D"/>
    <w:rsid w:val="004A1459"/>
    <w:rsid w:val="004A159E"/>
    <w:rsid w:val="004A1602"/>
    <w:rsid w:val="004A17EC"/>
    <w:rsid w:val="004A1959"/>
    <w:rsid w:val="004A1A6D"/>
    <w:rsid w:val="004A1B4F"/>
    <w:rsid w:val="004A1CCE"/>
    <w:rsid w:val="004A25CC"/>
    <w:rsid w:val="004A28A1"/>
    <w:rsid w:val="004A28F1"/>
    <w:rsid w:val="004A2A77"/>
    <w:rsid w:val="004A2F77"/>
    <w:rsid w:val="004A2FC0"/>
    <w:rsid w:val="004A3501"/>
    <w:rsid w:val="004A39BF"/>
    <w:rsid w:val="004A3E98"/>
    <w:rsid w:val="004A40EF"/>
    <w:rsid w:val="004A426A"/>
    <w:rsid w:val="004A4299"/>
    <w:rsid w:val="004A42C9"/>
    <w:rsid w:val="004A474C"/>
    <w:rsid w:val="004A48E9"/>
    <w:rsid w:val="004A4A83"/>
    <w:rsid w:val="004A4A8C"/>
    <w:rsid w:val="004A4FF4"/>
    <w:rsid w:val="004A5189"/>
    <w:rsid w:val="004A5BC5"/>
    <w:rsid w:val="004A5E40"/>
    <w:rsid w:val="004A5F5D"/>
    <w:rsid w:val="004A5FB9"/>
    <w:rsid w:val="004A652C"/>
    <w:rsid w:val="004A69E1"/>
    <w:rsid w:val="004A73ED"/>
    <w:rsid w:val="004A742C"/>
    <w:rsid w:val="004A7750"/>
    <w:rsid w:val="004A7BC2"/>
    <w:rsid w:val="004A7ED6"/>
    <w:rsid w:val="004B0779"/>
    <w:rsid w:val="004B07E4"/>
    <w:rsid w:val="004B0CBF"/>
    <w:rsid w:val="004B116F"/>
    <w:rsid w:val="004B19D1"/>
    <w:rsid w:val="004B1AE5"/>
    <w:rsid w:val="004B1C55"/>
    <w:rsid w:val="004B1CB0"/>
    <w:rsid w:val="004B219F"/>
    <w:rsid w:val="004B22A4"/>
    <w:rsid w:val="004B2493"/>
    <w:rsid w:val="004B24A1"/>
    <w:rsid w:val="004B25C4"/>
    <w:rsid w:val="004B2697"/>
    <w:rsid w:val="004B2DE6"/>
    <w:rsid w:val="004B3507"/>
    <w:rsid w:val="004B3620"/>
    <w:rsid w:val="004B37BD"/>
    <w:rsid w:val="004B387B"/>
    <w:rsid w:val="004B3EF9"/>
    <w:rsid w:val="004B421A"/>
    <w:rsid w:val="004B426A"/>
    <w:rsid w:val="004B4518"/>
    <w:rsid w:val="004B498F"/>
    <w:rsid w:val="004B49C5"/>
    <w:rsid w:val="004B4EE9"/>
    <w:rsid w:val="004B5232"/>
    <w:rsid w:val="004B5430"/>
    <w:rsid w:val="004B54C4"/>
    <w:rsid w:val="004B59ED"/>
    <w:rsid w:val="004B60D2"/>
    <w:rsid w:val="004B6297"/>
    <w:rsid w:val="004B6312"/>
    <w:rsid w:val="004B6D50"/>
    <w:rsid w:val="004B6DA7"/>
    <w:rsid w:val="004B78CA"/>
    <w:rsid w:val="004B7A32"/>
    <w:rsid w:val="004B7A8D"/>
    <w:rsid w:val="004B7AF8"/>
    <w:rsid w:val="004B7C7E"/>
    <w:rsid w:val="004B7DE1"/>
    <w:rsid w:val="004C0270"/>
    <w:rsid w:val="004C064E"/>
    <w:rsid w:val="004C07D7"/>
    <w:rsid w:val="004C09FE"/>
    <w:rsid w:val="004C0F61"/>
    <w:rsid w:val="004C1862"/>
    <w:rsid w:val="004C1D7F"/>
    <w:rsid w:val="004C1E23"/>
    <w:rsid w:val="004C2274"/>
    <w:rsid w:val="004C2B2A"/>
    <w:rsid w:val="004C3049"/>
    <w:rsid w:val="004C31DA"/>
    <w:rsid w:val="004C351F"/>
    <w:rsid w:val="004C36BD"/>
    <w:rsid w:val="004C36D6"/>
    <w:rsid w:val="004C3798"/>
    <w:rsid w:val="004C3EB8"/>
    <w:rsid w:val="004C4285"/>
    <w:rsid w:val="004C4645"/>
    <w:rsid w:val="004C4A8D"/>
    <w:rsid w:val="004C4CC2"/>
    <w:rsid w:val="004C4F03"/>
    <w:rsid w:val="004C5276"/>
    <w:rsid w:val="004C56AC"/>
    <w:rsid w:val="004C57C2"/>
    <w:rsid w:val="004C617D"/>
    <w:rsid w:val="004C6B6F"/>
    <w:rsid w:val="004C6BA1"/>
    <w:rsid w:val="004C6CB1"/>
    <w:rsid w:val="004C6F2A"/>
    <w:rsid w:val="004C712A"/>
    <w:rsid w:val="004C7218"/>
    <w:rsid w:val="004C7C18"/>
    <w:rsid w:val="004C7D9E"/>
    <w:rsid w:val="004C7DEC"/>
    <w:rsid w:val="004D0344"/>
    <w:rsid w:val="004D0BB7"/>
    <w:rsid w:val="004D11D6"/>
    <w:rsid w:val="004D1CF2"/>
    <w:rsid w:val="004D1DCF"/>
    <w:rsid w:val="004D1FEA"/>
    <w:rsid w:val="004D2037"/>
    <w:rsid w:val="004D212E"/>
    <w:rsid w:val="004D252E"/>
    <w:rsid w:val="004D2B79"/>
    <w:rsid w:val="004D2B9B"/>
    <w:rsid w:val="004D34A8"/>
    <w:rsid w:val="004D367F"/>
    <w:rsid w:val="004D379E"/>
    <w:rsid w:val="004D3B63"/>
    <w:rsid w:val="004D404B"/>
    <w:rsid w:val="004D470F"/>
    <w:rsid w:val="004D4B83"/>
    <w:rsid w:val="004D4CA0"/>
    <w:rsid w:val="004D4D4A"/>
    <w:rsid w:val="004D4DEE"/>
    <w:rsid w:val="004D4E6F"/>
    <w:rsid w:val="004D4FA6"/>
    <w:rsid w:val="004D5259"/>
    <w:rsid w:val="004D52D9"/>
    <w:rsid w:val="004D55A0"/>
    <w:rsid w:val="004D5CFA"/>
    <w:rsid w:val="004D5F40"/>
    <w:rsid w:val="004D69F6"/>
    <w:rsid w:val="004D6F35"/>
    <w:rsid w:val="004D7C1B"/>
    <w:rsid w:val="004D7D39"/>
    <w:rsid w:val="004E093B"/>
    <w:rsid w:val="004E0AAA"/>
    <w:rsid w:val="004E0C22"/>
    <w:rsid w:val="004E0E3D"/>
    <w:rsid w:val="004E0EB4"/>
    <w:rsid w:val="004E0F78"/>
    <w:rsid w:val="004E1723"/>
    <w:rsid w:val="004E1784"/>
    <w:rsid w:val="004E17A2"/>
    <w:rsid w:val="004E1966"/>
    <w:rsid w:val="004E1C06"/>
    <w:rsid w:val="004E1D37"/>
    <w:rsid w:val="004E2046"/>
    <w:rsid w:val="004E23A1"/>
    <w:rsid w:val="004E27C9"/>
    <w:rsid w:val="004E2891"/>
    <w:rsid w:val="004E2C86"/>
    <w:rsid w:val="004E395C"/>
    <w:rsid w:val="004E3CB4"/>
    <w:rsid w:val="004E3DC1"/>
    <w:rsid w:val="004E3FC1"/>
    <w:rsid w:val="004E414B"/>
    <w:rsid w:val="004E4414"/>
    <w:rsid w:val="004E452D"/>
    <w:rsid w:val="004E46FC"/>
    <w:rsid w:val="004E4F00"/>
    <w:rsid w:val="004E5B00"/>
    <w:rsid w:val="004E67B3"/>
    <w:rsid w:val="004E6DA0"/>
    <w:rsid w:val="004E6E5B"/>
    <w:rsid w:val="004E7188"/>
    <w:rsid w:val="004E73B9"/>
    <w:rsid w:val="004E75AB"/>
    <w:rsid w:val="004E7A5C"/>
    <w:rsid w:val="004E7C3B"/>
    <w:rsid w:val="004F0481"/>
    <w:rsid w:val="004F0B6B"/>
    <w:rsid w:val="004F0C11"/>
    <w:rsid w:val="004F0D94"/>
    <w:rsid w:val="004F0FA3"/>
    <w:rsid w:val="004F106A"/>
    <w:rsid w:val="004F14D5"/>
    <w:rsid w:val="004F1D2B"/>
    <w:rsid w:val="004F1EAA"/>
    <w:rsid w:val="004F240A"/>
    <w:rsid w:val="004F29AC"/>
    <w:rsid w:val="004F29FA"/>
    <w:rsid w:val="004F2A17"/>
    <w:rsid w:val="004F2D6D"/>
    <w:rsid w:val="004F33B0"/>
    <w:rsid w:val="004F34B6"/>
    <w:rsid w:val="004F36C2"/>
    <w:rsid w:val="004F38CB"/>
    <w:rsid w:val="004F3962"/>
    <w:rsid w:val="004F398D"/>
    <w:rsid w:val="004F3A0B"/>
    <w:rsid w:val="004F3AFC"/>
    <w:rsid w:val="004F3DF6"/>
    <w:rsid w:val="004F3EA5"/>
    <w:rsid w:val="004F4264"/>
    <w:rsid w:val="004F47D0"/>
    <w:rsid w:val="004F486E"/>
    <w:rsid w:val="004F578A"/>
    <w:rsid w:val="004F5911"/>
    <w:rsid w:val="004F59B6"/>
    <w:rsid w:val="004F5A72"/>
    <w:rsid w:val="004F5FB0"/>
    <w:rsid w:val="004F6126"/>
    <w:rsid w:val="004F6541"/>
    <w:rsid w:val="004F65D7"/>
    <w:rsid w:val="004F69AA"/>
    <w:rsid w:val="004F69B2"/>
    <w:rsid w:val="004F6EA1"/>
    <w:rsid w:val="004F6F20"/>
    <w:rsid w:val="004F70D3"/>
    <w:rsid w:val="004F7164"/>
    <w:rsid w:val="004F7468"/>
    <w:rsid w:val="004F768C"/>
    <w:rsid w:val="004F77D1"/>
    <w:rsid w:val="004F7E1A"/>
    <w:rsid w:val="004F7EA3"/>
    <w:rsid w:val="005004CA"/>
    <w:rsid w:val="00500548"/>
    <w:rsid w:val="00500687"/>
    <w:rsid w:val="00500ECE"/>
    <w:rsid w:val="0050119D"/>
    <w:rsid w:val="005012BA"/>
    <w:rsid w:val="00501364"/>
    <w:rsid w:val="00501629"/>
    <w:rsid w:val="00501637"/>
    <w:rsid w:val="00501752"/>
    <w:rsid w:val="00501920"/>
    <w:rsid w:val="00501CD4"/>
    <w:rsid w:val="00502569"/>
    <w:rsid w:val="005029C5"/>
    <w:rsid w:val="00502C8E"/>
    <w:rsid w:val="00503562"/>
    <w:rsid w:val="0050357A"/>
    <w:rsid w:val="00503949"/>
    <w:rsid w:val="005039C5"/>
    <w:rsid w:val="00503E37"/>
    <w:rsid w:val="00503E85"/>
    <w:rsid w:val="00504250"/>
    <w:rsid w:val="0050454A"/>
    <w:rsid w:val="005045C9"/>
    <w:rsid w:val="00504B99"/>
    <w:rsid w:val="00504F02"/>
    <w:rsid w:val="00505EA9"/>
    <w:rsid w:val="00506758"/>
    <w:rsid w:val="0050725F"/>
    <w:rsid w:val="005073E3"/>
    <w:rsid w:val="005075D6"/>
    <w:rsid w:val="005076DC"/>
    <w:rsid w:val="005077E9"/>
    <w:rsid w:val="00507EAD"/>
    <w:rsid w:val="00507ECB"/>
    <w:rsid w:val="00507EF1"/>
    <w:rsid w:val="0051120E"/>
    <w:rsid w:val="005114C3"/>
    <w:rsid w:val="0051173C"/>
    <w:rsid w:val="00511802"/>
    <w:rsid w:val="00511B22"/>
    <w:rsid w:val="00511DE3"/>
    <w:rsid w:val="005120C1"/>
    <w:rsid w:val="00512532"/>
    <w:rsid w:val="005128AE"/>
    <w:rsid w:val="00512DE7"/>
    <w:rsid w:val="00513010"/>
    <w:rsid w:val="00513707"/>
    <w:rsid w:val="00514218"/>
    <w:rsid w:val="0051463B"/>
    <w:rsid w:val="00514C87"/>
    <w:rsid w:val="00515156"/>
    <w:rsid w:val="0051584D"/>
    <w:rsid w:val="0051586D"/>
    <w:rsid w:val="005158D4"/>
    <w:rsid w:val="00515C4F"/>
    <w:rsid w:val="005160D2"/>
    <w:rsid w:val="005160DE"/>
    <w:rsid w:val="0051616B"/>
    <w:rsid w:val="00516461"/>
    <w:rsid w:val="00517436"/>
    <w:rsid w:val="00517788"/>
    <w:rsid w:val="00517BBF"/>
    <w:rsid w:val="00517D7A"/>
    <w:rsid w:val="005208D7"/>
    <w:rsid w:val="00521145"/>
    <w:rsid w:val="005216BA"/>
    <w:rsid w:val="0052188A"/>
    <w:rsid w:val="0052215D"/>
    <w:rsid w:val="00522163"/>
    <w:rsid w:val="005224F4"/>
    <w:rsid w:val="0052343A"/>
    <w:rsid w:val="00523676"/>
    <w:rsid w:val="00523832"/>
    <w:rsid w:val="00523D07"/>
    <w:rsid w:val="0052412E"/>
    <w:rsid w:val="005245BC"/>
    <w:rsid w:val="00524E8D"/>
    <w:rsid w:val="00525A62"/>
    <w:rsid w:val="00525A9B"/>
    <w:rsid w:val="005262C8"/>
    <w:rsid w:val="00526719"/>
    <w:rsid w:val="005268D9"/>
    <w:rsid w:val="00526A30"/>
    <w:rsid w:val="00526EFE"/>
    <w:rsid w:val="005274CC"/>
    <w:rsid w:val="005276F5"/>
    <w:rsid w:val="005279D8"/>
    <w:rsid w:val="00527FD3"/>
    <w:rsid w:val="00530016"/>
    <w:rsid w:val="005300CE"/>
    <w:rsid w:val="00530130"/>
    <w:rsid w:val="00530849"/>
    <w:rsid w:val="00530C07"/>
    <w:rsid w:val="00530D5E"/>
    <w:rsid w:val="00530E30"/>
    <w:rsid w:val="005310F5"/>
    <w:rsid w:val="0053179A"/>
    <w:rsid w:val="005324F2"/>
    <w:rsid w:val="00532B7F"/>
    <w:rsid w:val="00532B88"/>
    <w:rsid w:val="00532D07"/>
    <w:rsid w:val="0053302C"/>
    <w:rsid w:val="00533098"/>
    <w:rsid w:val="0053323D"/>
    <w:rsid w:val="00533443"/>
    <w:rsid w:val="0053397C"/>
    <w:rsid w:val="00533D01"/>
    <w:rsid w:val="00534439"/>
    <w:rsid w:val="005346E2"/>
    <w:rsid w:val="00534ADA"/>
    <w:rsid w:val="00534E83"/>
    <w:rsid w:val="005357E9"/>
    <w:rsid w:val="00535833"/>
    <w:rsid w:val="00536D24"/>
    <w:rsid w:val="00536EE8"/>
    <w:rsid w:val="00537A57"/>
    <w:rsid w:val="00537B41"/>
    <w:rsid w:val="00537C54"/>
    <w:rsid w:val="00537EC5"/>
    <w:rsid w:val="005409A7"/>
    <w:rsid w:val="00540B49"/>
    <w:rsid w:val="00540D25"/>
    <w:rsid w:val="00540D79"/>
    <w:rsid w:val="00540EAB"/>
    <w:rsid w:val="00540F83"/>
    <w:rsid w:val="00541022"/>
    <w:rsid w:val="00541220"/>
    <w:rsid w:val="00541244"/>
    <w:rsid w:val="00541250"/>
    <w:rsid w:val="00541572"/>
    <w:rsid w:val="00541583"/>
    <w:rsid w:val="00541F32"/>
    <w:rsid w:val="00541F61"/>
    <w:rsid w:val="00541FEB"/>
    <w:rsid w:val="00542048"/>
    <w:rsid w:val="00542138"/>
    <w:rsid w:val="005437A2"/>
    <w:rsid w:val="005437E5"/>
    <w:rsid w:val="00543A97"/>
    <w:rsid w:val="00543D4D"/>
    <w:rsid w:val="0054425B"/>
    <w:rsid w:val="005444DA"/>
    <w:rsid w:val="0054459C"/>
    <w:rsid w:val="00544623"/>
    <w:rsid w:val="005446CC"/>
    <w:rsid w:val="005447BA"/>
    <w:rsid w:val="005447D3"/>
    <w:rsid w:val="005448FE"/>
    <w:rsid w:val="00544DD5"/>
    <w:rsid w:val="0054502A"/>
    <w:rsid w:val="005450BD"/>
    <w:rsid w:val="00545178"/>
    <w:rsid w:val="005454C5"/>
    <w:rsid w:val="0054577B"/>
    <w:rsid w:val="0054598D"/>
    <w:rsid w:val="00545CD2"/>
    <w:rsid w:val="00545F5F"/>
    <w:rsid w:val="005463ED"/>
    <w:rsid w:val="00546491"/>
    <w:rsid w:val="005464EB"/>
    <w:rsid w:val="005467AC"/>
    <w:rsid w:val="005469BF"/>
    <w:rsid w:val="00546E70"/>
    <w:rsid w:val="005476C0"/>
    <w:rsid w:val="00547827"/>
    <w:rsid w:val="00547E03"/>
    <w:rsid w:val="005500D4"/>
    <w:rsid w:val="00550ECB"/>
    <w:rsid w:val="00550F94"/>
    <w:rsid w:val="00551022"/>
    <w:rsid w:val="00551024"/>
    <w:rsid w:val="005515B0"/>
    <w:rsid w:val="00551E53"/>
    <w:rsid w:val="0055223B"/>
    <w:rsid w:val="0055267A"/>
    <w:rsid w:val="0055267C"/>
    <w:rsid w:val="0055271F"/>
    <w:rsid w:val="005528C1"/>
    <w:rsid w:val="00552A0B"/>
    <w:rsid w:val="00552E9B"/>
    <w:rsid w:val="00554016"/>
    <w:rsid w:val="005540B6"/>
    <w:rsid w:val="00554444"/>
    <w:rsid w:val="0055491F"/>
    <w:rsid w:val="00555013"/>
    <w:rsid w:val="0055509B"/>
    <w:rsid w:val="00555183"/>
    <w:rsid w:val="0055519E"/>
    <w:rsid w:val="00555393"/>
    <w:rsid w:val="00555A16"/>
    <w:rsid w:val="00555A17"/>
    <w:rsid w:val="00555A35"/>
    <w:rsid w:val="00555ED6"/>
    <w:rsid w:val="00555F44"/>
    <w:rsid w:val="005565A0"/>
    <w:rsid w:val="00556688"/>
    <w:rsid w:val="00556744"/>
    <w:rsid w:val="00556FB2"/>
    <w:rsid w:val="00557332"/>
    <w:rsid w:val="00557762"/>
    <w:rsid w:val="005602C3"/>
    <w:rsid w:val="00560524"/>
    <w:rsid w:val="00560B6F"/>
    <w:rsid w:val="00560C5E"/>
    <w:rsid w:val="00560FD2"/>
    <w:rsid w:val="005610A7"/>
    <w:rsid w:val="00561242"/>
    <w:rsid w:val="00561601"/>
    <w:rsid w:val="00561FBB"/>
    <w:rsid w:val="0056265C"/>
    <w:rsid w:val="005626AA"/>
    <w:rsid w:val="0056275C"/>
    <w:rsid w:val="00562E6D"/>
    <w:rsid w:val="005634A5"/>
    <w:rsid w:val="00563ADC"/>
    <w:rsid w:val="0056429E"/>
    <w:rsid w:val="0056460C"/>
    <w:rsid w:val="005646E3"/>
    <w:rsid w:val="0056498F"/>
    <w:rsid w:val="00564A51"/>
    <w:rsid w:val="00564B49"/>
    <w:rsid w:val="00565042"/>
    <w:rsid w:val="0056504A"/>
    <w:rsid w:val="005651D9"/>
    <w:rsid w:val="00565D48"/>
    <w:rsid w:val="00565D8A"/>
    <w:rsid w:val="00566010"/>
    <w:rsid w:val="005660E2"/>
    <w:rsid w:val="005660EA"/>
    <w:rsid w:val="00566249"/>
    <w:rsid w:val="005663F2"/>
    <w:rsid w:val="00566BC1"/>
    <w:rsid w:val="005673D8"/>
    <w:rsid w:val="00567C68"/>
    <w:rsid w:val="00567CDC"/>
    <w:rsid w:val="00567D08"/>
    <w:rsid w:val="00567D0C"/>
    <w:rsid w:val="00567F75"/>
    <w:rsid w:val="00567FA5"/>
    <w:rsid w:val="00570072"/>
    <w:rsid w:val="005700C0"/>
    <w:rsid w:val="0057018E"/>
    <w:rsid w:val="005704A1"/>
    <w:rsid w:val="0057069E"/>
    <w:rsid w:val="00570993"/>
    <w:rsid w:val="00570A6E"/>
    <w:rsid w:val="00570D12"/>
    <w:rsid w:val="00570F67"/>
    <w:rsid w:val="0057112F"/>
    <w:rsid w:val="00571181"/>
    <w:rsid w:val="0057150E"/>
    <w:rsid w:val="0057173B"/>
    <w:rsid w:val="005719CA"/>
    <w:rsid w:val="00571E85"/>
    <w:rsid w:val="00571F6F"/>
    <w:rsid w:val="00571FE6"/>
    <w:rsid w:val="00572500"/>
    <w:rsid w:val="005725ED"/>
    <w:rsid w:val="0057271F"/>
    <w:rsid w:val="00572F63"/>
    <w:rsid w:val="00573163"/>
    <w:rsid w:val="005731C4"/>
    <w:rsid w:val="00573989"/>
    <w:rsid w:val="00573AE7"/>
    <w:rsid w:val="00573F0E"/>
    <w:rsid w:val="005743C8"/>
    <w:rsid w:val="0057441F"/>
    <w:rsid w:val="005744C8"/>
    <w:rsid w:val="00574BA5"/>
    <w:rsid w:val="00574E3B"/>
    <w:rsid w:val="00574EE7"/>
    <w:rsid w:val="00574F6E"/>
    <w:rsid w:val="005752BA"/>
    <w:rsid w:val="005755B1"/>
    <w:rsid w:val="00575987"/>
    <w:rsid w:val="00575B9B"/>
    <w:rsid w:val="00576600"/>
    <w:rsid w:val="00577445"/>
    <w:rsid w:val="00577489"/>
    <w:rsid w:val="005774AE"/>
    <w:rsid w:val="005776CE"/>
    <w:rsid w:val="005776F1"/>
    <w:rsid w:val="005778A4"/>
    <w:rsid w:val="005778ED"/>
    <w:rsid w:val="00577EA1"/>
    <w:rsid w:val="00580393"/>
    <w:rsid w:val="005803DA"/>
    <w:rsid w:val="005804E9"/>
    <w:rsid w:val="00580C7B"/>
    <w:rsid w:val="00580D13"/>
    <w:rsid w:val="00580FC6"/>
    <w:rsid w:val="00581174"/>
    <w:rsid w:val="0058171F"/>
    <w:rsid w:val="00581955"/>
    <w:rsid w:val="00581A12"/>
    <w:rsid w:val="00581E85"/>
    <w:rsid w:val="0058217F"/>
    <w:rsid w:val="0058224C"/>
    <w:rsid w:val="005822C7"/>
    <w:rsid w:val="0058264B"/>
    <w:rsid w:val="00582719"/>
    <w:rsid w:val="00582B2E"/>
    <w:rsid w:val="00583200"/>
    <w:rsid w:val="00583494"/>
    <w:rsid w:val="0058381F"/>
    <w:rsid w:val="0058383D"/>
    <w:rsid w:val="005838D9"/>
    <w:rsid w:val="005839BA"/>
    <w:rsid w:val="00583CFE"/>
    <w:rsid w:val="00584044"/>
    <w:rsid w:val="00584058"/>
    <w:rsid w:val="005841E8"/>
    <w:rsid w:val="00584457"/>
    <w:rsid w:val="00584976"/>
    <w:rsid w:val="00584E6A"/>
    <w:rsid w:val="00585026"/>
    <w:rsid w:val="00585316"/>
    <w:rsid w:val="00585538"/>
    <w:rsid w:val="00585DEA"/>
    <w:rsid w:val="00586401"/>
    <w:rsid w:val="005867A3"/>
    <w:rsid w:val="005869D9"/>
    <w:rsid w:val="00586AE1"/>
    <w:rsid w:val="00587409"/>
    <w:rsid w:val="005876DF"/>
    <w:rsid w:val="00587836"/>
    <w:rsid w:val="00587A5C"/>
    <w:rsid w:val="00587D9A"/>
    <w:rsid w:val="00587E94"/>
    <w:rsid w:val="00590277"/>
    <w:rsid w:val="00590AE1"/>
    <w:rsid w:val="00590D9C"/>
    <w:rsid w:val="00591DEB"/>
    <w:rsid w:val="00591F25"/>
    <w:rsid w:val="0059203F"/>
    <w:rsid w:val="00592299"/>
    <w:rsid w:val="00592395"/>
    <w:rsid w:val="005924C3"/>
    <w:rsid w:val="0059251D"/>
    <w:rsid w:val="00592B06"/>
    <w:rsid w:val="00592CFD"/>
    <w:rsid w:val="00592FA3"/>
    <w:rsid w:val="0059312F"/>
    <w:rsid w:val="0059321A"/>
    <w:rsid w:val="00593271"/>
    <w:rsid w:val="0059329A"/>
    <w:rsid w:val="00593C57"/>
    <w:rsid w:val="00593D84"/>
    <w:rsid w:val="00593F67"/>
    <w:rsid w:val="00593F97"/>
    <w:rsid w:val="005944E1"/>
    <w:rsid w:val="005944E2"/>
    <w:rsid w:val="00594F82"/>
    <w:rsid w:val="005951D2"/>
    <w:rsid w:val="005954ED"/>
    <w:rsid w:val="00595586"/>
    <w:rsid w:val="00595710"/>
    <w:rsid w:val="005962A1"/>
    <w:rsid w:val="005966EA"/>
    <w:rsid w:val="00596B23"/>
    <w:rsid w:val="00596B5C"/>
    <w:rsid w:val="00596C6F"/>
    <w:rsid w:val="00596EC1"/>
    <w:rsid w:val="005970E0"/>
    <w:rsid w:val="00597DAD"/>
    <w:rsid w:val="00597FA2"/>
    <w:rsid w:val="005A0B0D"/>
    <w:rsid w:val="005A0CEC"/>
    <w:rsid w:val="005A1243"/>
    <w:rsid w:val="005A1878"/>
    <w:rsid w:val="005A1C13"/>
    <w:rsid w:val="005A1C9C"/>
    <w:rsid w:val="005A1D64"/>
    <w:rsid w:val="005A2B40"/>
    <w:rsid w:val="005A2E0B"/>
    <w:rsid w:val="005A2E23"/>
    <w:rsid w:val="005A34FD"/>
    <w:rsid w:val="005A4185"/>
    <w:rsid w:val="005A42DF"/>
    <w:rsid w:val="005A5123"/>
    <w:rsid w:val="005A52A5"/>
    <w:rsid w:val="005A59D2"/>
    <w:rsid w:val="005A5A7D"/>
    <w:rsid w:val="005A5B1F"/>
    <w:rsid w:val="005A650F"/>
    <w:rsid w:val="005A6C5B"/>
    <w:rsid w:val="005A6C79"/>
    <w:rsid w:val="005A7231"/>
    <w:rsid w:val="005A7446"/>
    <w:rsid w:val="005A7675"/>
    <w:rsid w:val="005A7CEE"/>
    <w:rsid w:val="005B003A"/>
    <w:rsid w:val="005B00FE"/>
    <w:rsid w:val="005B012D"/>
    <w:rsid w:val="005B0487"/>
    <w:rsid w:val="005B0B08"/>
    <w:rsid w:val="005B0F82"/>
    <w:rsid w:val="005B11B3"/>
    <w:rsid w:val="005B1399"/>
    <w:rsid w:val="005B1589"/>
    <w:rsid w:val="005B15EB"/>
    <w:rsid w:val="005B1662"/>
    <w:rsid w:val="005B1961"/>
    <w:rsid w:val="005B1DC3"/>
    <w:rsid w:val="005B215D"/>
    <w:rsid w:val="005B2501"/>
    <w:rsid w:val="005B25F4"/>
    <w:rsid w:val="005B2D1C"/>
    <w:rsid w:val="005B2D9A"/>
    <w:rsid w:val="005B3538"/>
    <w:rsid w:val="005B386F"/>
    <w:rsid w:val="005B38AC"/>
    <w:rsid w:val="005B3D4E"/>
    <w:rsid w:val="005B43D4"/>
    <w:rsid w:val="005B463B"/>
    <w:rsid w:val="005B493E"/>
    <w:rsid w:val="005B49BA"/>
    <w:rsid w:val="005B4DD2"/>
    <w:rsid w:val="005B506D"/>
    <w:rsid w:val="005B5178"/>
    <w:rsid w:val="005B62A3"/>
    <w:rsid w:val="005B66F0"/>
    <w:rsid w:val="005B6974"/>
    <w:rsid w:val="005B6993"/>
    <w:rsid w:val="005B69B3"/>
    <w:rsid w:val="005B69C2"/>
    <w:rsid w:val="005B6AA4"/>
    <w:rsid w:val="005B6F90"/>
    <w:rsid w:val="005B717E"/>
    <w:rsid w:val="005B733C"/>
    <w:rsid w:val="005B75FB"/>
    <w:rsid w:val="005B774A"/>
    <w:rsid w:val="005B79D2"/>
    <w:rsid w:val="005B7EB8"/>
    <w:rsid w:val="005C0B06"/>
    <w:rsid w:val="005C0B82"/>
    <w:rsid w:val="005C1014"/>
    <w:rsid w:val="005C16B9"/>
    <w:rsid w:val="005C185E"/>
    <w:rsid w:val="005C19CA"/>
    <w:rsid w:val="005C1FD1"/>
    <w:rsid w:val="005C2BEB"/>
    <w:rsid w:val="005C31A9"/>
    <w:rsid w:val="005C37B3"/>
    <w:rsid w:val="005C3904"/>
    <w:rsid w:val="005C3AC1"/>
    <w:rsid w:val="005C3E25"/>
    <w:rsid w:val="005C3FC4"/>
    <w:rsid w:val="005C41BC"/>
    <w:rsid w:val="005C4613"/>
    <w:rsid w:val="005C4AF5"/>
    <w:rsid w:val="005C4AFA"/>
    <w:rsid w:val="005C4C82"/>
    <w:rsid w:val="005C4CCE"/>
    <w:rsid w:val="005C4D7C"/>
    <w:rsid w:val="005C4FBD"/>
    <w:rsid w:val="005C50ED"/>
    <w:rsid w:val="005C5304"/>
    <w:rsid w:val="005C58AF"/>
    <w:rsid w:val="005C6155"/>
    <w:rsid w:val="005C665E"/>
    <w:rsid w:val="005C6E38"/>
    <w:rsid w:val="005C70AB"/>
    <w:rsid w:val="005C70DE"/>
    <w:rsid w:val="005C7CCD"/>
    <w:rsid w:val="005D0380"/>
    <w:rsid w:val="005D0835"/>
    <w:rsid w:val="005D0AD7"/>
    <w:rsid w:val="005D0B20"/>
    <w:rsid w:val="005D0FD7"/>
    <w:rsid w:val="005D11D3"/>
    <w:rsid w:val="005D12AB"/>
    <w:rsid w:val="005D12F7"/>
    <w:rsid w:val="005D1C5A"/>
    <w:rsid w:val="005D1D51"/>
    <w:rsid w:val="005D1EC1"/>
    <w:rsid w:val="005D1EF5"/>
    <w:rsid w:val="005D26C2"/>
    <w:rsid w:val="005D26EF"/>
    <w:rsid w:val="005D2AD2"/>
    <w:rsid w:val="005D2E55"/>
    <w:rsid w:val="005D301B"/>
    <w:rsid w:val="005D31B4"/>
    <w:rsid w:val="005D31D8"/>
    <w:rsid w:val="005D3876"/>
    <w:rsid w:val="005D3C2A"/>
    <w:rsid w:val="005D3C89"/>
    <w:rsid w:val="005D4124"/>
    <w:rsid w:val="005D446A"/>
    <w:rsid w:val="005D45C9"/>
    <w:rsid w:val="005D48A9"/>
    <w:rsid w:val="005D4C2B"/>
    <w:rsid w:val="005D5234"/>
    <w:rsid w:val="005D5488"/>
    <w:rsid w:val="005D594B"/>
    <w:rsid w:val="005D5A5A"/>
    <w:rsid w:val="005D60E8"/>
    <w:rsid w:val="005D6E8A"/>
    <w:rsid w:val="005D72D9"/>
    <w:rsid w:val="005D7AD9"/>
    <w:rsid w:val="005D7DAC"/>
    <w:rsid w:val="005E01FC"/>
    <w:rsid w:val="005E0202"/>
    <w:rsid w:val="005E037B"/>
    <w:rsid w:val="005E03FE"/>
    <w:rsid w:val="005E0ED7"/>
    <w:rsid w:val="005E0EFE"/>
    <w:rsid w:val="005E1271"/>
    <w:rsid w:val="005E136B"/>
    <w:rsid w:val="005E1505"/>
    <w:rsid w:val="005E2485"/>
    <w:rsid w:val="005E2CBF"/>
    <w:rsid w:val="005E2D3C"/>
    <w:rsid w:val="005E2FB6"/>
    <w:rsid w:val="005E30F2"/>
    <w:rsid w:val="005E3318"/>
    <w:rsid w:val="005E3418"/>
    <w:rsid w:val="005E34B9"/>
    <w:rsid w:val="005E3800"/>
    <w:rsid w:val="005E3E7A"/>
    <w:rsid w:val="005E424D"/>
    <w:rsid w:val="005E43C5"/>
    <w:rsid w:val="005E4665"/>
    <w:rsid w:val="005E4B00"/>
    <w:rsid w:val="005E4E73"/>
    <w:rsid w:val="005E4F40"/>
    <w:rsid w:val="005E5142"/>
    <w:rsid w:val="005E5867"/>
    <w:rsid w:val="005E5C79"/>
    <w:rsid w:val="005E5CBE"/>
    <w:rsid w:val="005E5ED0"/>
    <w:rsid w:val="005E5F18"/>
    <w:rsid w:val="005E60F1"/>
    <w:rsid w:val="005E6399"/>
    <w:rsid w:val="005E653C"/>
    <w:rsid w:val="005E6CAE"/>
    <w:rsid w:val="005E720F"/>
    <w:rsid w:val="005E72A3"/>
    <w:rsid w:val="005E72FD"/>
    <w:rsid w:val="005E741C"/>
    <w:rsid w:val="005E7530"/>
    <w:rsid w:val="005E79D4"/>
    <w:rsid w:val="005E7A4E"/>
    <w:rsid w:val="005E7BF3"/>
    <w:rsid w:val="005E7D3B"/>
    <w:rsid w:val="005E7E6A"/>
    <w:rsid w:val="005F06CD"/>
    <w:rsid w:val="005F08E8"/>
    <w:rsid w:val="005F0CEA"/>
    <w:rsid w:val="005F153F"/>
    <w:rsid w:val="005F154E"/>
    <w:rsid w:val="005F15AC"/>
    <w:rsid w:val="005F1638"/>
    <w:rsid w:val="005F17C6"/>
    <w:rsid w:val="005F1A18"/>
    <w:rsid w:val="005F1A41"/>
    <w:rsid w:val="005F1A73"/>
    <w:rsid w:val="005F1B30"/>
    <w:rsid w:val="005F22C6"/>
    <w:rsid w:val="005F2621"/>
    <w:rsid w:val="005F2742"/>
    <w:rsid w:val="005F27A3"/>
    <w:rsid w:val="005F2B32"/>
    <w:rsid w:val="005F31BB"/>
    <w:rsid w:val="005F351D"/>
    <w:rsid w:val="005F387C"/>
    <w:rsid w:val="005F3B22"/>
    <w:rsid w:val="005F3FCA"/>
    <w:rsid w:val="005F409D"/>
    <w:rsid w:val="005F436E"/>
    <w:rsid w:val="005F4BD5"/>
    <w:rsid w:val="005F513F"/>
    <w:rsid w:val="005F5332"/>
    <w:rsid w:val="005F5559"/>
    <w:rsid w:val="005F71A4"/>
    <w:rsid w:val="005F74A7"/>
    <w:rsid w:val="005F74C8"/>
    <w:rsid w:val="005F7618"/>
    <w:rsid w:val="005F7AF8"/>
    <w:rsid w:val="005F7C51"/>
    <w:rsid w:val="006000C2"/>
    <w:rsid w:val="0060017F"/>
    <w:rsid w:val="0060047D"/>
    <w:rsid w:val="00600C19"/>
    <w:rsid w:val="0060171D"/>
    <w:rsid w:val="00601817"/>
    <w:rsid w:val="00601A3A"/>
    <w:rsid w:val="00601A73"/>
    <w:rsid w:val="00601AB7"/>
    <w:rsid w:val="00601C38"/>
    <w:rsid w:val="006020D2"/>
    <w:rsid w:val="006021D6"/>
    <w:rsid w:val="006021E0"/>
    <w:rsid w:val="006024E0"/>
    <w:rsid w:val="00602512"/>
    <w:rsid w:val="00603061"/>
    <w:rsid w:val="00603338"/>
    <w:rsid w:val="00603375"/>
    <w:rsid w:val="00603B3F"/>
    <w:rsid w:val="006041D7"/>
    <w:rsid w:val="00604A51"/>
    <w:rsid w:val="00604F06"/>
    <w:rsid w:val="006050D5"/>
    <w:rsid w:val="0060563F"/>
    <w:rsid w:val="006057B4"/>
    <w:rsid w:val="006058EE"/>
    <w:rsid w:val="00605EC6"/>
    <w:rsid w:val="0060603B"/>
    <w:rsid w:val="006066B6"/>
    <w:rsid w:val="00606911"/>
    <w:rsid w:val="00606CAC"/>
    <w:rsid w:val="00606D22"/>
    <w:rsid w:val="00606E0B"/>
    <w:rsid w:val="00607A39"/>
    <w:rsid w:val="00607D55"/>
    <w:rsid w:val="00607DF3"/>
    <w:rsid w:val="006102D6"/>
    <w:rsid w:val="0061083C"/>
    <w:rsid w:val="00610AA5"/>
    <w:rsid w:val="00611412"/>
    <w:rsid w:val="00611524"/>
    <w:rsid w:val="00611AF4"/>
    <w:rsid w:val="00611BC8"/>
    <w:rsid w:val="006121E9"/>
    <w:rsid w:val="00612320"/>
    <w:rsid w:val="0061247D"/>
    <w:rsid w:val="00612793"/>
    <w:rsid w:val="00612AD3"/>
    <w:rsid w:val="00613013"/>
    <w:rsid w:val="00613B5B"/>
    <w:rsid w:val="00614050"/>
    <w:rsid w:val="00614158"/>
    <w:rsid w:val="00614400"/>
    <w:rsid w:val="006146B3"/>
    <w:rsid w:val="00614836"/>
    <w:rsid w:val="00614E64"/>
    <w:rsid w:val="006151A4"/>
    <w:rsid w:val="006158BB"/>
    <w:rsid w:val="00615A8E"/>
    <w:rsid w:val="00615C59"/>
    <w:rsid w:val="00615CFD"/>
    <w:rsid w:val="00615E96"/>
    <w:rsid w:val="00616042"/>
    <w:rsid w:val="00616821"/>
    <w:rsid w:val="00616BBC"/>
    <w:rsid w:val="0061788E"/>
    <w:rsid w:val="006179D2"/>
    <w:rsid w:val="00617A97"/>
    <w:rsid w:val="00620A08"/>
    <w:rsid w:val="00620A14"/>
    <w:rsid w:val="00620EE0"/>
    <w:rsid w:val="0062112D"/>
    <w:rsid w:val="0062120B"/>
    <w:rsid w:val="00621928"/>
    <w:rsid w:val="00621B78"/>
    <w:rsid w:val="006225CF"/>
    <w:rsid w:val="00622995"/>
    <w:rsid w:val="00622B39"/>
    <w:rsid w:val="00622BE2"/>
    <w:rsid w:val="006233A9"/>
    <w:rsid w:val="00623DB0"/>
    <w:rsid w:val="006240DA"/>
    <w:rsid w:val="00624238"/>
    <w:rsid w:val="006247D6"/>
    <w:rsid w:val="00624A0E"/>
    <w:rsid w:val="00624DA2"/>
    <w:rsid w:val="00624DD6"/>
    <w:rsid w:val="00625617"/>
    <w:rsid w:val="00626109"/>
    <w:rsid w:val="00626364"/>
    <w:rsid w:val="0062674D"/>
    <w:rsid w:val="006269FB"/>
    <w:rsid w:val="00626C5F"/>
    <w:rsid w:val="00627280"/>
    <w:rsid w:val="00627567"/>
    <w:rsid w:val="006275C5"/>
    <w:rsid w:val="00630687"/>
    <w:rsid w:val="00630DDB"/>
    <w:rsid w:val="00630E8E"/>
    <w:rsid w:val="00631324"/>
    <w:rsid w:val="0063164E"/>
    <w:rsid w:val="00631832"/>
    <w:rsid w:val="0063187E"/>
    <w:rsid w:val="00631A10"/>
    <w:rsid w:val="00631A8D"/>
    <w:rsid w:val="006325C4"/>
    <w:rsid w:val="006325ED"/>
    <w:rsid w:val="00632B75"/>
    <w:rsid w:val="00632D80"/>
    <w:rsid w:val="00632D90"/>
    <w:rsid w:val="00632E2C"/>
    <w:rsid w:val="00632F46"/>
    <w:rsid w:val="0063339E"/>
    <w:rsid w:val="006337F0"/>
    <w:rsid w:val="00634007"/>
    <w:rsid w:val="006340E0"/>
    <w:rsid w:val="006343BD"/>
    <w:rsid w:val="006345CD"/>
    <w:rsid w:val="00634691"/>
    <w:rsid w:val="006346FA"/>
    <w:rsid w:val="00634AB4"/>
    <w:rsid w:val="006354BE"/>
    <w:rsid w:val="006359C2"/>
    <w:rsid w:val="00635A87"/>
    <w:rsid w:val="00635B9E"/>
    <w:rsid w:val="00635F3E"/>
    <w:rsid w:val="0063688C"/>
    <w:rsid w:val="00636B10"/>
    <w:rsid w:val="00636CF9"/>
    <w:rsid w:val="00636ED8"/>
    <w:rsid w:val="00637548"/>
    <w:rsid w:val="006376A3"/>
    <w:rsid w:val="00637BEB"/>
    <w:rsid w:val="00640055"/>
    <w:rsid w:val="0064014C"/>
    <w:rsid w:val="0064025B"/>
    <w:rsid w:val="00640289"/>
    <w:rsid w:val="00640B84"/>
    <w:rsid w:val="00640C9A"/>
    <w:rsid w:val="006416C1"/>
    <w:rsid w:val="00641755"/>
    <w:rsid w:val="00641ADD"/>
    <w:rsid w:val="00641E5A"/>
    <w:rsid w:val="00641FB1"/>
    <w:rsid w:val="00642523"/>
    <w:rsid w:val="00642A3B"/>
    <w:rsid w:val="00642AF6"/>
    <w:rsid w:val="00642B9D"/>
    <w:rsid w:val="00642CD3"/>
    <w:rsid w:val="006430FF"/>
    <w:rsid w:val="0064352E"/>
    <w:rsid w:val="00643659"/>
    <w:rsid w:val="006438ED"/>
    <w:rsid w:val="006438EF"/>
    <w:rsid w:val="00643D82"/>
    <w:rsid w:val="00643ED8"/>
    <w:rsid w:val="00644174"/>
    <w:rsid w:val="006446B1"/>
    <w:rsid w:val="00644CD5"/>
    <w:rsid w:val="00645123"/>
    <w:rsid w:val="006454E3"/>
    <w:rsid w:val="0064558E"/>
    <w:rsid w:val="00645A18"/>
    <w:rsid w:val="00645C97"/>
    <w:rsid w:val="00645CF0"/>
    <w:rsid w:val="006466EE"/>
    <w:rsid w:val="00646AC6"/>
    <w:rsid w:val="00646BF8"/>
    <w:rsid w:val="00646FE8"/>
    <w:rsid w:val="00647107"/>
    <w:rsid w:val="00647604"/>
    <w:rsid w:val="00647B70"/>
    <w:rsid w:val="00647F22"/>
    <w:rsid w:val="00650337"/>
    <w:rsid w:val="0065065E"/>
    <w:rsid w:val="00650748"/>
    <w:rsid w:val="006509BB"/>
    <w:rsid w:val="00650AA2"/>
    <w:rsid w:val="00651B8E"/>
    <w:rsid w:val="00651CE5"/>
    <w:rsid w:val="00651D51"/>
    <w:rsid w:val="006521C0"/>
    <w:rsid w:val="006522CD"/>
    <w:rsid w:val="006527D9"/>
    <w:rsid w:val="0065297E"/>
    <w:rsid w:val="00652AF3"/>
    <w:rsid w:val="00653831"/>
    <w:rsid w:val="00653895"/>
    <w:rsid w:val="00653924"/>
    <w:rsid w:val="006539E4"/>
    <w:rsid w:val="006539FA"/>
    <w:rsid w:val="00653CF3"/>
    <w:rsid w:val="00654062"/>
    <w:rsid w:val="006549B8"/>
    <w:rsid w:val="00654A89"/>
    <w:rsid w:val="00654D63"/>
    <w:rsid w:val="0065530C"/>
    <w:rsid w:val="00655788"/>
    <w:rsid w:val="00655AAC"/>
    <w:rsid w:val="00655CEB"/>
    <w:rsid w:val="00655D1A"/>
    <w:rsid w:val="00655E08"/>
    <w:rsid w:val="00655FAE"/>
    <w:rsid w:val="00655FFA"/>
    <w:rsid w:val="0065659B"/>
    <w:rsid w:val="00656884"/>
    <w:rsid w:val="00656968"/>
    <w:rsid w:val="00656F69"/>
    <w:rsid w:val="0065771B"/>
    <w:rsid w:val="00657B4B"/>
    <w:rsid w:val="00657FA5"/>
    <w:rsid w:val="0066010D"/>
    <w:rsid w:val="006604D0"/>
    <w:rsid w:val="0066067D"/>
    <w:rsid w:val="0066076C"/>
    <w:rsid w:val="00660CFC"/>
    <w:rsid w:val="00660F98"/>
    <w:rsid w:val="00661053"/>
    <w:rsid w:val="006610BA"/>
    <w:rsid w:val="006614E5"/>
    <w:rsid w:val="00661777"/>
    <w:rsid w:val="00661CE2"/>
    <w:rsid w:val="006626EA"/>
    <w:rsid w:val="00662B55"/>
    <w:rsid w:val="006631C5"/>
    <w:rsid w:val="006631DD"/>
    <w:rsid w:val="00663264"/>
    <w:rsid w:val="00663756"/>
    <w:rsid w:val="006639AE"/>
    <w:rsid w:val="006639B4"/>
    <w:rsid w:val="00663B13"/>
    <w:rsid w:val="00663B8E"/>
    <w:rsid w:val="00663DE4"/>
    <w:rsid w:val="00663E5A"/>
    <w:rsid w:val="00663FAB"/>
    <w:rsid w:val="006645C2"/>
    <w:rsid w:val="00664EAB"/>
    <w:rsid w:val="00665252"/>
    <w:rsid w:val="006654B2"/>
    <w:rsid w:val="0066563D"/>
    <w:rsid w:val="0066579A"/>
    <w:rsid w:val="00665FC4"/>
    <w:rsid w:val="006661DF"/>
    <w:rsid w:val="00666290"/>
    <w:rsid w:val="00666AE3"/>
    <w:rsid w:val="00666EF7"/>
    <w:rsid w:val="00666F8C"/>
    <w:rsid w:val="006674DD"/>
    <w:rsid w:val="0066752F"/>
    <w:rsid w:val="0066796E"/>
    <w:rsid w:val="006679B7"/>
    <w:rsid w:val="00667B15"/>
    <w:rsid w:val="00667DC9"/>
    <w:rsid w:val="00667EB8"/>
    <w:rsid w:val="00670047"/>
    <w:rsid w:val="0067012F"/>
    <w:rsid w:val="00670334"/>
    <w:rsid w:val="00670371"/>
    <w:rsid w:val="00670530"/>
    <w:rsid w:val="00670D2A"/>
    <w:rsid w:val="00670E88"/>
    <w:rsid w:val="006710DF"/>
    <w:rsid w:val="0067111A"/>
    <w:rsid w:val="0067149A"/>
    <w:rsid w:val="0067159C"/>
    <w:rsid w:val="00671966"/>
    <w:rsid w:val="00671BC9"/>
    <w:rsid w:val="0067211C"/>
    <w:rsid w:val="00672243"/>
    <w:rsid w:val="00672324"/>
    <w:rsid w:val="0067234B"/>
    <w:rsid w:val="00672488"/>
    <w:rsid w:val="00672533"/>
    <w:rsid w:val="00672645"/>
    <w:rsid w:val="00672B43"/>
    <w:rsid w:val="00672CEB"/>
    <w:rsid w:val="00672DD9"/>
    <w:rsid w:val="00672E73"/>
    <w:rsid w:val="00672EB8"/>
    <w:rsid w:val="00672F80"/>
    <w:rsid w:val="006731C0"/>
    <w:rsid w:val="0067351A"/>
    <w:rsid w:val="00673880"/>
    <w:rsid w:val="0067433E"/>
    <w:rsid w:val="006747DD"/>
    <w:rsid w:val="006748B5"/>
    <w:rsid w:val="00674ABB"/>
    <w:rsid w:val="00674DD9"/>
    <w:rsid w:val="006750A4"/>
    <w:rsid w:val="00675183"/>
    <w:rsid w:val="006751B0"/>
    <w:rsid w:val="006752A8"/>
    <w:rsid w:val="0067553A"/>
    <w:rsid w:val="00675D4D"/>
    <w:rsid w:val="00676485"/>
    <w:rsid w:val="006769D8"/>
    <w:rsid w:val="00676A91"/>
    <w:rsid w:val="00676B40"/>
    <w:rsid w:val="00676B68"/>
    <w:rsid w:val="00677065"/>
    <w:rsid w:val="0067726A"/>
    <w:rsid w:val="006774C5"/>
    <w:rsid w:val="0067769B"/>
    <w:rsid w:val="00677941"/>
    <w:rsid w:val="006779AC"/>
    <w:rsid w:val="00677B98"/>
    <w:rsid w:val="00677E29"/>
    <w:rsid w:val="00677EA0"/>
    <w:rsid w:val="00677F4A"/>
    <w:rsid w:val="00677FF2"/>
    <w:rsid w:val="00680574"/>
    <w:rsid w:val="00680D3A"/>
    <w:rsid w:val="00680DB0"/>
    <w:rsid w:val="00680DC2"/>
    <w:rsid w:val="00680E11"/>
    <w:rsid w:val="00680E9A"/>
    <w:rsid w:val="00681594"/>
    <w:rsid w:val="00681619"/>
    <w:rsid w:val="006816BB"/>
    <w:rsid w:val="00681799"/>
    <w:rsid w:val="00682B18"/>
    <w:rsid w:val="00682FB8"/>
    <w:rsid w:val="0068316F"/>
    <w:rsid w:val="00683ADF"/>
    <w:rsid w:val="00684053"/>
    <w:rsid w:val="0068463A"/>
    <w:rsid w:val="006849AB"/>
    <w:rsid w:val="00684E48"/>
    <w:rsid w:val="0068538C"/>
    <w:rsid w:val="00685DBB"/>
    <w:rsid w:val="00685F88"/>
    <w:rsid w:val="006861B9"/>
    <w:rsid w:val="0068646F"/>
    <w:rsid w:val="00686632"/>
    <w:rsid w:val="006868BD"/>
    <w:rsid w:val="006869C3"/>
    <w:rsid w:val="0068708B"/>
    <w:rsid w:val="006871AB"/>
    <w:rsid w:val="00687694"/>
    <w:rsid w:val="006879F9"/>
    <w:rsid w:val="00687BBA"/>
    <w:rsid w:val="0069037B"/>
    <w:rsid w:val="00690415"/>
    <w:rsid w:val="00690581"/>
    <w:rsid w:val="006905CA"/>
    <w:rsid w:val="0069098A"/>
    <w:rsid w:val="00690A01"/>
    <w:rsid w:val="00691228"/>
    <w:rsid w:val="006912F8"/>
    <w:rsid w:val="00691461"/>
    <w:rsid w:val="0069188B"/>
    <w:rsid w:val="00691E1C"/>
    <w:rsid w:val="00692F05"/>
    <w:rsid w:val="00693578"/>
    <w:rsid w:val="006936DD"/>
    <w:rsid w:val="00693705"/>
    <w:rsid w:val="00693BD7"/>
    <w:rsid w:val="00694474"/>
    <w:rsid w:val="00694827"/>
    <w:rsid w:val="00694CCC"/>
    <w:rsid w:val="00694ED2"/>
    <w:rsid w:val="00694FB4"/>
    <w:rsid w:val="006952E3"/>
    <w:rsid w:val="0069556C"/>
    <w:rsid w:val="006958F3"/>
    <w:rsid w:val="00696299"/>
    <w:rsid w:val="006963B2"/>
    <w:rsid w:val="006964D8"/>
    <w:rsid w:val="00696907"/>
    <w:rsid w:val="00696E8E"/>
    <w:rsid w:val="00696FED"/>
    <w:rsid w:val="00697229"/>
    <w:rsid w:val="0069795B"/>
    <w:rsid w:val="00697B80"/>
    <w:rsid w:val="006A0329"/>
    <w:rsid w:val="006A0436"/>
    <w:rsid w:val="006A0CB3"/>
    <w:rsid w:val="006A0EB5"/>
    <w:rsid w:val="006A108E"/>
    <w:rsid w:val="006A11C5"/>
    <w:rsid w:val="006A13B8"/>
    <w:rsid w:val="006A144C"/>
    <w:rsid w:val="006A1527"/>
    <w:rsid w:val="006A15F6"/>
    <w:rsid w:val="006A16EB"/>
    <w:rsid w:val="006A1772"/>
    <w:rsid w:val="006A1F19"/>
    <w:rsid w:val="006A209C"/>
    <w:rsid w:val="006A2334"/>
    <w:rsid w:val="006A29E7"/>
    <w:rsid w:val="006A2ACE"/>
    <w:rsid w:val="006A2E95"/>
    <w:rsid w:val="006A2F16"/>
    <w:rsid w:val="006A300A"/>
    <w:rsid w:val="006A3889"/>
    <w:rsid w:val="006A3B76"/>
    <w:rsid w:val="006A3F39"/>
    <w:rsid w:val="006A3F7E"/>
    <w:rsid w:val="006A415F"/>
    <w:rsid w:val="006A4306"/>
    <w:rsid w:val="006A43C0"/>
    <w:rsid w:val="006A4500"/>
    <w:rsid w:val="006A45BE"/>
    <w:rsid w:val="006A47D0"/>
    <w:rsid w:val="006A5230"/>
    <w:rsid w:val="006A554B"/>
    <w:rsid w:val="006A6141"/>
    <w:rsid w:val="006A694B"/>
    <w:rsid w:val="006A6A33"/>
    <w:rsid w:val="006A6D6C"/>
    <w:rsid w:val="006A6D8F"/>
    <w:rsid w:val="006A6DEE"/>
    <w:rsid w:val="006A6F36"/>
    <w:rsid w:val="006A7193"/>
    <w:rsid w:val="006A734C"/>
    <w:rsid w:val="006A7CA3"/>
    <w:rsid w:val="006B0324"/>
    <w:rsid w:val="006B039D"/>
    <w:rsid w:val="006B07B5"/>
    <w:rsid w:val="006B13B6"/>
    <w:rsid w:val="006B15EA"/>
    <w:rsid w:val="006B1B02"/>
    <w:rsid w:val="006B253E"/>
    <w:rsid w:val="006B2547"/>
    <w:rsid w:val="006B3024"/>
    <w:rsid w:val="006B36A5"/>
    <w:rsid w:val="006B3750"/>
    <w:rsid w:val="006B386A"/>
    <w:rsid w:val="006B3B0E"/>
    <w:rsid w:val="006B424C"/>
    <w:rsid w:val="006B4AE4"/>
    <w:rsid w:val="006B4F22"/>
    <w:rsid w:val="006B56BA"/>
    <w:rsid w:val="006B6773"/>
    <w:rsid w:val="006B6EF5"/>
    <w:rsid w:val="006B7119"/>
    <w:rsid w:val="006B724A"/>
    <w:rsid w:val="006B74B9"/>
    <w:rsid w:val="006B77DB"/>
    <w:rsid w:val="006B79A2"/>
    <w:rsid w:val="006C041A"/>
    <w:rsid w:val="006C0A25"/>
    <w:rsid w:val="006C0F0A"/>
    <w:rsid w:val="006C11A0"/>
    <w:rsid w:val="006C1499"/>
    <w:rsid w:val="006C1687"/>
    <w:rsid w:val="006C1828"/>
    <w:rsid w:val="006C1A66"/>
    <w:rsid w:val="006C1D67"/>
    <w:rsid w:val="006C1EA4"/>
    <w:rsid w:val="006C220A"/>
    <w:rsid w:val="006C2490"/>
    <w:rsid w:val="006C24EE"/>
    <w:rsid w:val="006C2911"/>
    <w:rsid w:val="006C2B5A"/>
    <w:rsid w:val="006C2D0E"/>
    <w:rsid w:val="006C3210"/>
    <w:rsid w:val="006C321F"/>
    <w:rsid w:val="006C3283"/>
    <w:rsid w:val="006C34A8"/>
    <w:rsid w:val="006C35BC"/>
    <w:rsid w:val="006C3AFD"/>
    <w:rsid w:val="006C42CF"/>
    <w:rsid w:val="006C43E4"/>
    <w:rsid w:val="006C4459"/>
    <w:rsid w:val="006C46CD"/>
    <w:rsid w:val="006C4836"/>
    <w:rsid w:val="006C4852"/>
    <w:rsid w:val="006C5541"/>
    <w:rsid w:val="006C55E4"/>
    <w:rsid w:val="006C56DD"/>
    <w:rsid w:val="006C6023"/>
    <w:rsid w:val="006C6070"/>
    <w:rsid w:val="006C6474"/>
    <w:rsid w:val="006C6798"/>
    <w:rsid w:val="006C6970"/>
    <w:rsid w:val="006C6A1D"/>
    <w:rsid w:val="006C6AEF"/>
    <w:rsid w:val="006C6BAC"/>
    <w:rsid w:val="006C6D7A"/>
    <w:rsid w:val="006C7134"/>
    <w:rsid w:val="006C720A"/>
    <w:rsid w:val="006C7972"/>
    <w:rsid w:val="006C7F6A"/>
    <w:rsid w:val="006D006D"/>
    <w:rsid w:val="006D02D2"/>
    <w:rsid w:val="006D09BD"/>
    <w:rsid w:val="006D0E1F"/>
    <w:rsid w:val="006D1950"/>
    <w:rsid w:val="006D1BDC"/>
    <w:rsid w:val="006D2500"/>
    <w:rsid w:val="006D26C2"/>
    <w:rsid w:val="006D27E6"/>
    <w:rsid w:val="006D2935"/>
    <w:rsid w:val="006D2B0A"/>
    <w:rsid w:val="006D2BEE"/>
    <w:rsid w:val="006D2C3E"/>
    <w:rsid w:val="006D2F18"/>
    <w:rsid w:val="006D36D2"/>
    <w:rsid w:val="006D3C6A"/>
    <w:rsid w:val="006D428D"/>
    <w:rsid w:val="006D42F7"/>
    <w:rsid w:val="006D4487"/>
    <w:rsid w:val="006D449A"/>
    <w:rsid w:val="006D452D"/>
    <w:rsid w:val="006D497D"/>
    <w:rsid w:val="006D4BEB"/>
    <w:rsid w:val="006D4F55"/>
    <w:rsid w:val="006D4F7C"/>
    <w:rsid w:val="006D5432"/>
    <w:rsid w:val="006D5435"/>
    <w:rsid w:val="006D5543"/>
    <w:rsid w:val="006D59BD"/>
    <w:rsid w:val="006D59F7"/>
    <w:rsid w:val="006D6143"/>
    <w:rsid w:val="006D6188"/>
    <w:rsid w:val="006D6198"/>
    <w:rsid w:val="006D625A"/>
    <w:rsid w:val="006D6668"/>
    <w:rsid w:val="006D68BB"/>
    <w:rsid w:val="006D6924"/>
    <w:rsid w:val="006D69A4"/>
    <w:rsid w:val="006D6C72"/>
    <w:rsid w:val="006D720D"/>
    <w:rsid w:val="006D78A1"/>
    <w:rsid w:val="006E04B8"/>
    <w:rsid w:val="006E08F4"/>
    <w:rsid w:val="006E096F"/>
    <w:rsid w:val="006E09A4"/>
    <w:rsid w:val="006E0CCB"/>
    <w:rsid w:val="006E0E43"/>
    <w:rsid w:val="006E1106"/>
    <w:rsid w:val="006E1CA9"/>
    <w:rsid w:val="006E1E13"/>
    <w:rsid w:val="006E211E"/>
    <w:rsid w:val="006E222D"/>
    <w:rsid w:val="006E22E4"/>
    <w:rsid w:val="006E2338"/>
    <w:rsid w:val="006E24E7"/>
    <w:rsid w:val="006E352B"/>
    <w:rsid w:val="006E427B"/>
    <w:rsid w:val="006E47B1"/>
    <w:rsid w:val="006E495E"/>
    <w:rsid w:val="006E4B08"/>
    <w:rsid w:val="006E4B35"/>
    <w:rsid w:val="006E4F64"/>
    <w:rsid w:val="006E509C"/>
    <w:rsid w:val="006E552D"/>
    <w:rsid w:val="006E5B2E"/>
    <w:rsid w:val="006E5D9C"/>
    <w:rsid w:val="006E662B"/>
    <w:rsid w:val="006E688A"/>
    <w:rsid w:val="006E6C7F"/>
    <w:rsid w:val="006E6D14"/>
    <w:rsid w:val="006E7197"/>
    <w:rsid w:val="006E7353"/>
    <w:rsid w:val="006E7462"/>
    <w:rsid w:val="006E7BB3"/>
    <w:rsid w:val="006F0063"/>
    <w:rsid w:val="006F03C9"/>
    <w:rsid w:val="006F0478"/>
    <w:rsid w:val="006F08EC"/>
    <w:rsid w:val="006F092C"/>
    <w:rsid w:val="006F0949"/>
    <w:rsid w:val="006F0B24"/>
    <w:rsid w:val="006F171C"/>
    <w:rsid w:val="006F171F"/>
    <w:rsid w:val="006F1B67"/>
    <w:rsid w:val="006F20EE"/>
    <w:rsid w:val="006F23E6"/>
    <w:rsid w:val="006F2967"/>
    <w:rsid w:val="006F2A66"/>
    <w:rsid w:val="006F2D59"/>
    <w:rsid w:val="006F328A"/>
    <w:rsid w:val="006F39F9"/>
    <w:rsid w:val="006F3F05"/>
    <w:rsid w:val="006F4340"/>
    <w:rsid w:val="006F439A"/>
    <w:rsid w:val="006F44B2"/>
    <w:rsid w:val="006F4EA8"/>
    <w:rsid w:val="006F533C"/>
    <w:rsid w:val="006F57F9"/>
    <w:rsid w:val="006F5B82"/>
    <w:rsid w:val="006F5D8F"/>
    <w:rsid w:val="006F6053"/>
    <w:rsid w:val="006F6230"/>
    <w:rsid w:val="006F6421"/>
    <w:rsid w:val="006F66C8"/>
    <w:rsid w:val="006F6C1C"/>
    <w:rsid w:val="006F6C3C"/>
    <w:rsid w:val="006F6D36"/>
    <w:rsid w:val="006F6EAC"/>
    <w:rsid w:val="006F78C6"/>
    <w:rsid w:val="006F79AE"/>
    <w:rsid w:val="006F7CD3"/>
    <w:rsid w:val="00700079"/>
    <w:rsid w:val="00700102"/>
    <w:rsid w:val="0070087A"/>
    <w:rsid w:val="00700C2F"/>
    <w:rsid w:val="00700C44"/>
    <w:rsid w:val="0070112D"/>
    <w:rsid w:val="00701344"/>
    <w:rsid w:val="00701627"/>
    <w:rsid w:val="0070205F"/>
    <w:rsid w:val="00702062"/>
    <w:rsid w:val="00702799"/>
    <w:rsid w:val="00702C79"/>
    <w:rsid w:val="007031A5"/>
    <w:rsid w:val="007037C1"/>
    <w:rsid w:val="00703917"/>
    <w:rsid w:val="007045B2"/>
    <w:rsid w:val="00704714"/>
    <w:rsid w:val="00704DC0"/>
    <w:rsid w:val="00704EA9"/>
    <w:rsid w:val="0070506C"/>
    <w:rsid w:val="007050D4"/>
    <w:rsid w:val="00705161"/>
    <w:rsid w:val="007054DF"/>
    <w:rsid w:val="007056B6"/>
    <w:rsid w:val="00705BA8"/>
    <w:rsid w:val="007061C9"/>
    <w:rsid w:val="00706589"/>
    <w:rsid w:val="00706AC1"/>
    <w:rsid w:val="00706CB1"/>
    <w:rsid w:val="00707981"/>
    <w:rsid w:val="007105A4"/>
    <w:rsid w:val="007106F2"/>
    <w:rsid w:val="00710AA8"/>
    <w:rsid w:val="00710DE1"/>
    <w:rsid w:val="00710E0C"/>
    <w:rsid w:val="00711162"/>
    <w:rsid w:val="007112CE"/>
    <w:rsid w:val="0071130F"/>
    <w:rsid w:val="007113BA"/>
    <w:rsid w:val="00711A9A"/>
    <w:rsid w:val="00711B0E"/>
    <w:rsid w:val="00711DCD"/>
    <w:rsid w:val="00712B53"/>
    <w:rsid w:val="00712DC7"/>
    <w:rsid w:val="00712EE0"/>
    <w:rsid w:val="007130FE"/>
    <w:rsid w:val="0071315B"/>
    <w:rsid w:val="007135BE"/>
    <w:rsid w:val="00714512"/>
    <w:rsid w:val="00714621"/>
    <w:rsid w:val="007149DD"/>
    <w:rsid w:val="00714A3B"/>
    <w:rsid w:val="00714E1D"/>
    <w:rsid w:val="0071581C"/>
    <w:rsid w:val="007159E6"/>
    <w:rsid w:val="00715A31"/>
    <w:rsid w:val="00715A82"/>
    <w:rsid w:val="00715AE9"/>
    <w:rsid w:val="00716711"/>
    <w:rsid w:val="0071732E"/>
    <w:rsid w:val="007173BF"/>
    <w:rsid w:val="00717E42"/>
    <w:rsid w:val="00717F42"/>
    <w:rsid w:val="007200FC"/>
    <w:rsid w:val="00720BC1"/>
    <w:rsid w:val="00720D93"/>
    <w:rsid w:val="007219E2"/>
    <w:rsid w:val="00721C68"/>
    <w:rsid w:val="00721DD2"/>
    <w:rsid w:val="00722327"/>
    <w:rsid w:val="00722476"/>
    <w:rsid w:val="00722A5E"/>
    <w:rsid w:val="00722A77"/>
    <w:rsid w:val="00722B50"/>
    <w:rsid w:val="00722DCB"/>
    <w:rsid w:val="007231F2"/>
    <w:rsid w:val="00723681"/>
    <w:rsid w:val="00723B18"/>
    <w:rsid w:val="00724183"/>
    <w:rsid w:val="007241AC"/>
    <w:rsid w:val="0072431B"/>
    <w:rsid w:val="00724F2F"/>
    <w:rsid w:val="0072505C"/>
    <w:rsid w:val="0072548F"/>
    <w:rsid w:val="00725572"/>
    <w:rsid w:val="00725B60"/>
    <w:rsid w:val="0072616F"/>
    <w:rsid w:val="00726188"/>
    <w:rsid w:val="007269B8"/>
    <w:rsid w:val="00726B87"/>
    <w:rsid w:val="00726E5E"/>
    <w:rsid w:val="00727F5B"/>
    <w:rsid w:val="0073014A"/>
    <w:rsid w:val="007302D1"/>
    <w:rsid w:val="007307B1"/>
    <w:rsid w:val="00730999"/>
    <w:rsid w:val="00730D0B"/>
    <w:rsid w:val="007310B3"/>
    <w:rsid w:val="00731257"/>
    <w:rsid w:val="00731353"/>
    <w:rsid w:val="007318EF"/>
    <w:rsid w:val="00731CF6"/>
    <w:rsid w:val="00732292"/>
    <w:rsid w:val="007323C5"/>
    <w:rsid w:val="00732F94"/>
    <w:rsid w:val="0073337F"/>
    <w:rsid w:val="00733974"/>
    <w:rsid w:val="00733B57"/>
    <w:rsid w:val="00733B5F"/>
    <w:rsid w:val="00733DE2"/>
    <w:rsid w:val="00733E90"/>
    <w:rsid w:val="00733F6F"/>
    <w:rsid w:val="0073411A"/>
    <w:rsid w:val="007346EE"/>
    <w:rsid w:val="0073513D"/>
    <w:rsid w:val="007351D4"/>
    <w:rsid w:val="007353F1"/>
    <w:rsid w:val="007353F2"/>
    <w:rsid w:val="00735819"/>
    <w:rsid w:val="007363C7"/>
    <w:rsid w:val="007363FD"/>
    <w:rsid w:val="0073646A"/>
    <w:rsid w:val="00736C4B"/>
    <w:rsid w:val="00736CFE"/>
    <w:rsid w:val="00736E8D"/>
    <w:rsid w:val="00736F5C"/>
    <w:rsid w:val="0073724E"/>
    <w:rsid w:val="00737487"/>
    <w:rsid w:val="007377B7"/>
    <w:rsid w:val="00737C2A"/>
    <w:rsid w:val="00737FE0"/>
    <w:rsid w:val="007401B9"/>
    <w:rsid w:val="0074025E"/>
    <w:rsid w:val="00740F9F"/>
    <w:rsid w:val="00741233"/>
    <w:rsid w:val="00741707"/>
    <w:rsid w:val="007419BE"/>
    <w:rsid w:val="00741CF5"/>
    <w:rsid w:val="00741D82"/>
    <w:rsid w:val="00741FE6"/>
    <w:rsid w:val="00742135"/>
    <w:rsid w:val="007423FB"/>
    <w:rsid w:val="007434DF"/>
    <w:rsid w:val="00743B1C"/>
    <w:rsid w:val="00743B77"/>
    <w:rsid w:val="00743D4F"/>
    <w:rsid w:val="00743F03"/>
    <w:rsid w:val="007442CA"/>
    <w:rsid w:val="007446B7"/>
    <w:rsid w:val="00744899"/>
    <w:rsid w:val="00744E27"/>
    <w:rsid w:val="007452CA"/>
    <w:rsid w:val="00745556"/>
    <w:rsid w:val="0074559F"/>
    <w:rsid w:val="007459F4"/>
    <w:rsid w:val="00745E34"/>
    <w:rsid w:val="0074601B"/>
    <w:rsid w:val="007461C2"/>
    <w:rsid w:val="00746312"/>
    <w:rsid w:val="00746495"/>
    <w:rsid w:val="007466DD"/>
    <w:rsid w:val="00746BDE"/>
    <w:rsid w:val="00746BE7"/>
    <w:rsid w:val="00746CAD"/>
    <w:rsid w:val="00746F10"/>
    <w:rsid w:val="0074725E"/>
    <w:rsid w:val="007475A4"/>
    <w:rsid w:val="007476F8"/>
    <w:rsid w:val="00747F10"/>
    <w:rsid w:val="007500EC"/>
    <w:rsid w:val="00750466"/>
    <w:rsid w:val="007506D9"/>
    <w:rsid w:val="00750861"/>
    <w:rsid w:val="007508D0"/>
    <w:rsid w:val="00750C0C"/>
    <w:rsid w:val="00750D31"/>
    <w:rsid w:val="00751035"/>
    <w:rsid w:val="007516BB"/>
    <w:rsid w:val="0075175A"/>
    <w:rsid w:val="00751B77"/>
    <w:rsid w:val="00751EE4"/>
    <w:rsid w:val="00752166"/>
    <w:rsid w:val="0075245F"/>
    <w:rsid w:val="00752752"/>
    <w:rsid w:val="00752FD4"/>
    <w:rsid w:val="00753E6D"/>
    <w:rsid w:val="00753F87"/>
    <w:rsid w:val="007546E9"/>
    <w:rsid w:val="00754D39"/>
    <w:rsid w:val="00754EAE"/>
    <w:rsid w:val="00755228"/>
    <w:rsid w:val="007552AD"/>
    <w:rsid w:val="00755B47"/>
    <w:rsid w:val="00755E4E"/>
    <w:rsid w:val="00755F39"/>
    <w:rsid w:val="007561F9"/>
    <w:rsid w:val="0075680C"/>
    <w:rsid w:val="00756C2E"/>
    <w:rsid w:val="00757083"/>
    <w:rsid w:val="00757272"/>
    <w:rsid w:val="0076012B"/>
    <w:rsid w:val="0076021C"/>
    <w:rsid w:val="0076026C"/>
    <w:rsid w:val="00760B2E"/>
    <w:rsid w:val="007612D8"/>
    <w:rsid w:val="007615D9"/>
    <w:rsid w:val="007615E8"/>
    <w:rsid w:val="0076192B"/>
    <w:rsid w:val="00761B1B"/>
    <w:rsid w:val="00761EFD"/>
    <w:rsid w:val="00762407"/>
    <w:rsid w:val="0076243D"/>
    <w:rsid w:val="00762551"/>
    <w:rsid w:val="00762588"/>
    <w:rsid w:val="007629D1"/>
    <w:rsid w:val="00762E68"/>
    <w:rsid w:val="00762F0E"/>
    <w:rsid w:val="007633D7"/>
    <w:rsid w:val="00763451"/>
    <w:rsid w:val="007637DC"/>
    <w:rsid w:val="007637F7"/>
    <w:rsid w:val="00763991"/>
    <w:rsid w:val="00763B6F"/>
    <w:rsid w:val="00763C2E"/>
    <w:rsid w:val="00763D3F"/>
    <w:rsid w:val="007640AF"/>
    <w:rsid w:val="007642F6"/>
    <w:rsid w:val="007645A3"/>
    <w:rsid w:val="007649B2"/>
    <w:rsid w:val="00764ECC"/>
    <w:rsid w:val="00764FF0"/>
    <w:rsid w:val="007652EA"/>
    <w:rsid w:val="0076532D"/>
    <w:rsid w:val="00765427"/>
    <w:rsid w:val="00765952"/>
    <w:rsid w:val="0076631D"/>
    <w:rsid w:val="007667B3"/>
    <w:rsid w:val="00766FE1"/>
    <w:rsid w:val="00767160"/>
    <w:rsid w:val="00767440"/>
    <w:rsid w:val="007676CA"/>
    <w:rsid w:val="00767DB9"/>
    <w:rsid w:val="00767E9B"/>
    <w:rsid w:val="007702B6"/>
    <w:rsid w:val="007704C2"/>
    <w:rsid w:val="007704F9"/>
    <w:rsid w:val="00770516"/>
    <w:rsid w:val="0077067F"/>
    <w:rsid w:val="0077074F"/>
    <w:rsid w:val="00770B62"/>
    <w:rsid w:val="00770B96"/>
    <w:rsid w:val="00770C82"/>
    <w:rsid w:val="00771618"/>
    <w:rsid w:val="00771915"/>
    <w:rsid w:val="00771970"/>
    <w:rsid w:val="00771B98"/>
    <w:rsid w:val="00771C6D"/>
    <w:rsid w:val="007725D6"/>
    <w:rsid w:val="00772610"/>
    <w:rsid w:val="007727C4"/>
    <w:rsid w:val="00772E7B"/>
    <w:rsid w:val="00773270"/>
    <w:rsid w:val="00773287"/>
    <w:rsid w:val="00773C9F"/>
    <w:rsid w:val="007743D8"/>
    <w:rsid w:val="007749C6"/>
    <w:rsid w:val="0077518F"/>
    <w:rsid w:val="00775906"/>
    <w:rsid w:val="0077598C"/>
    <w:rsid w:val="0077649F"/>
    <w:rsid w:val="007769D3"/>
    <w:rsid w:val="00776DB5"/>
    <w:rsid w:val="00776F98"/>
    <w:rsid w:val="00777003"/>
    <w:rsid w:val="00777739"/>
    <w:rsid w:val="00777939"/>
    <w:rsid w:val="00777BA7"/>
    <w:rsid w:val="00777CA4"/>
    <w:rsid w:val="00777E14"/>
    <w:rsid w:val="00780297"/>
    <w:rsid w:val="00780580"/>
    <w:rsid w:val="007806DD"/>
    <w:rsid w:val="00780960"/>
    <w:rsid w:val="00780B3A"/>
    <w:rsid w:val="00780B69"/>
    <w:rsid w:val="00780C3D"/>
    <w:rsid w:val="00781688"/>
    <w:rsid w:val="007817D0"/>
    <w:rsid w:val="00781A8B"/>
    <w:rsid w:val="00781F37"/>
    <w:rsid w:val="00782123"/>
    <w:rsid w:val="00782375"/>
    <w:rsid w:val="0078239B"/>
    <w:rsid w:val="0078257A"/>
    <w:rsid w:val="0078286F"/>
    <w:rsid w:val="00782A12"/>
    <w:rsid w:val="00782DD7"/>
    <w:rsid w:val="00783099"/>
    <w:rsid w:val="007830E0"/>
    <w:rsid w:val="007831B3"/>
    <w:rsid w:val="007835AC"/>
    <w:rsid w:val="00783722"/>
    <w:rsid w:val="0078385D"/>
    <w:rsid w:val="007839E8"/>
    <w:rsid w:val="00783B52"/>
    <w:rsid w:val="00783D1B"/>
    <w:rsid w:val="00783D91"/>
    <w:rsid w:val="0078433B"/>
    <w:rsid w:val="0078439D"/>
    <w:rsid w:val="007849D9"/>
    <w:rsid w:val="00784AAC"/>
    <w:rsid w:val="00784C16"/>
    <w:rsid w:val="00784E3A"/>
    <w:rsid w:val="007851FB"/>
    <w:rsid w:val="0078550E"/>
    <w:rsid w:val="007855D1"/>
    <w:rsid w:val="007856A4"/>
    <w:rsid w:val="0078583A"/>
    <w:rsid w:val="00785AE7"/>
    <w:rsid w:val="00785D73"/>
    <w:rsid w:val="00786066"/>
    <w:rsid w:val="0078622D"/>
    <w:rsid w:val="00786430"/>
    <w:rsid w:val="0078650F"/>
    <w:rsid w:val="00786532"/>
    <w:rsid w:val="00786923"/>
    <w:rsid w:val="00786FE1"/>
    <w:rsid w:val="00787436"/>
    <w:rsid w:val="00787FC9"/>
    <w:rsid w:val="0079009D"/>
    <w:rsid w:val="0079038F"/>
    <w:rsid w:val="0079064F"/>
    <w:rsid w:val="00790C8F"/>
    <w:rsid w:val="00790F2E"/>
    <w:rsid w:val="00791222"/>
    <w:rsid w:val="0079189A"/>
    <w:rsid w:val="00791C69"/>
    <w:rsid w:val="00791CC8"/>
    <w:rsid w:val="00791CE5"/>
    <w:rsid w:val="007925D0"/>
    <w:rsid w:val="00792D2D"/>
    <w:rsid w:val="00792D4A"/>
    <w:rsid w:val="007933DB"/>
    <w:rsid w:val="007937DD"/>
    <w:rsid w:val="00793829"/>
    <w:rsid w:val="00793C03"/>
    <w:rsid w:val="00793DD1"/>
    <w:rsid w:val="00793FE2"/>
    <w:rsid w:val="0079422C"/>
    <w:rsid w:val="00794456"/>
    <w:rsid w:val="0079446F"/>
    <w:rsid w:val="00794A2A"/>
    <w:rsid w:val="00794A63"/>
    <w:rsid w:val="00794C8D"/>
    <w:rsid w:val="00794EB3"/>
    <w:rsid w:val="0079533C"/>
    <w:rsid w:val="00795922"/>
    <w:rsid w:val="00795E91"/>
    <w:rsid w:val="00796583"/>
    <w:rsid w:val="00796788"/>
    <w:rsid w:val="00796D15"/>
    <w:rsid w:val="00796E69"/>
    <w:rsid w:val="00796F53"/>
    <w:rsid w:val="00797A0F"/>
    <w:rsid w:val="00797A68"/>
    <w:rsid w:val="00797DEA"/>
    <w:rsid w:val="00797E7A"/>
    <w:rsid w:val="00797EED"/>
    <w:rsid w:val="007A012B"/>
    <w:rsid w:val="007A015E"/>
    <w:rsid w:val="007A01A3"/>
    <w:rsid w:val="007A02A7"/>
    <w:rsid w:val="007A02B2"/>
    <w:rsid w:val="007A0D2B"/>
    <w:rsid w:val="007A11D6"/>
    <w:rsid w:val="007A1DF3"/>
    <w:rsid w:val="007A1FDD"/>
    <w:rsid w:val="007A217C"/>
    <w:rsid w:val="007A29F7"/>
    <w:rsid w:val="007A2A08"/>
    <w:rsid w:val="007A2D03"/>
    <w:rsid w:val="007A3012"/>
    <w:rsid w:val="007A3720"/>
    <w:rsid w:val="007A3E47"/>
    <w:rsid w:val="007A3F40"/>
    <w:rsid w:val="007A4798"/>
    <w:rsid w:val="007A53AF"/>
    <w:rsid w:val="007A5583"/>
    <w:rsid w:val="007A597C"/>
    <w:rsid w:val="007A5ABF"/>
    <w:rsid w:val="007A5BBB"/>
    <w:rsid w:val="007A5D6B"/>
    <w:rsid w:val="007A5D72"/>
    <w:rsid w:val="007A5F74"/>
    <w:rsid w:val="007A5FD6"/>
    <w:rsid w:val="007A6678"/>
    <w:rsid w:val="007A69D9"/>
    <w:rsid w:val="007A71AC"/>
    <w:rsid w:val="007A79A5"/>
    <w:rsid w:val="007B051D"/>
    <w:rsid w:val="007B086A"/>
    <w:rsid w:val="007B0B14"/>
    <w:rsid w:val="007B0C32"/>
    <w:rsid w:val="007B0DBA"/>
    <w:rsid w:val="007B10D2"/>
    <w:rsid w:val="007B11A8"/>
    <w:rsid w:val="007B11FE"/>
    <w:rsid w:val="007B141C"/>
    <w:rsid w:val="007B14DE"/>
    <w:rsid w:val="007B1895"/>
    <w:rsid w:val="007B1D34"/>
    <w:rsid w:val="007B206F"/>
    <w:rsid w:val="007B292E"/>
    <w:rsid w:val="007B2D0A"/>
    <w:rsid w:val="007B30EB"/>
    <w:rsid w:val="007B356E"/>
    <w:rsid w:val="007B3618"/>
    <w:rsid w:val="007B37E5"/>
    <w:rsid w:val="007B3B3D"/>
    <w:rsid w:val="007B4091"/>
    <w:rsid w:val="007B4116"/>
    <w:rsid w:val="007B459B"/>
    <w:rsid w:val="007B47BC"/>
    <w:rsid w:val="007B4C2D"/>
    <w:rsid w:val="007B56AF"/>
    <w:rsid w:val="007B5DA4"/>
    <w:rsid w:val="007B61FE"/>
    <w:rsid w:val="007B62FA"/>
    <w:rsid w:val="007B640F"/>
    <w:rsid w:val="007B6686"/>
    <w:rsid w:val="007B672C"/>
    <w:rsid w:val="007B67FF"/>
    <w:rsid w:val="007B6C73"/>
    <w:rsid w:val="007B7699"/>
    <w:rsid w:val="007C01C7"/>
    <w:rsid w:val="007C0371"/>
    <w:rsid w:val="007C0F28"/>
    <w:rsid w:val="007C129D"/>
    <w:rsid w:val="007C1C0A"/>
    <w:rsid w:val="007C2109"/>
    <w:rsid w:val="007C274D"/>
    <w:rsid w:val="007C2B8C"/>
    <w:rsid w:val="007C3190"/>
    <w:rsid w:val="007C3251"/>
    <w:rsid w:val="007C350A"/>
    <w:rsid w:val="007C362A"/>
    <w:rsid w:val="007C3719"/>
    <w:rsid w:val="007C40F9"/>
    <w:rsid w:val="007C42B0"/>
    <w:rsid w:val="007C43DF"/>
    <w:rsid w:val="007C456D"/>
    <w:rsid w:val="007C469A"/>
    <w:rsid w:val="007C473B"/>
    <w:rsid w:val="007C48F9"/>
    <w:rsid w:val="007C49DE"/>
    <w:rsid w:val="007C5642"/>
    <w:rsid w:val="007C5C11"/>
    <w:rsid w:val="007C5CEC"/>
    <w:rsid w:val="007C6045"/>
    <w:rsid w:val="007C6145"/>
    <w:rsid w:val="007C6589"/>
    <w:rsid w:val="007C6B00"/>
    <w:rsid w:val="007C70DC"/>
    <w:rsid w:val="007C7594"/>
    <w:rsid w:val="007C75F5"/>
    <w:rsid w:val="007C76C1"/>
    <w:rsid w:val="007C7AD9"/>
    <w:rsid w:val="007C7E5D"/>
    <w:rsid w:val="007D021D"/>
    <w:rsid w:val="007D043B"/>
    <w:rsid w:val="007D05C6"/>
    <w:rsid w:val="007D08E8"/>
    <w:rsid w:val="007D09EC"/>
    <w:rsid w:val="007D1198"/>
    <w:rsid w:val="007D17B4"/>
    <w:rsid w:val="007D1F9A"/>
    <w:rsid w:val="007D210D"/>
    <w:rsid w:val="007D290F"/>
    <w:rsid w:val="007D3124"/>
    <w:rsid w:val="007D345F"/>
    <w:rsid w:val="007D36BA"/>
    <w:rsid w:val="007D36FA"/>
    <w:rsid w:val="007D3947"/>
    <w:rsid w:val="007D3A8C"/>
    <w:rsid w:val="007D3EE9"/>
    <w:rsid w:val="007D4168"/>
    <w:rsid w:val="007D42E6"/>
    <w:rsid w:val="007D45E4"/>
    <w:rsid w:val="007D479B"/>
    <w:rsid w:val="007D48AB"/>
    <w:rsid w:val="007D4CDA"/>
    <w:rsid w:val="007D505F"/>
    <w:rsid w:val="007D54BD"/>
    <w:rsid w:val="007D5C85"/>
    <w:rsid w:val="007D61C7"/>
    <w:rsid w:val="007D6A82"/>
    <w:rsid w:val="007D6CCA"/>
    <w:rsid w:val="007D6F52"/>
    <w:rsid w:val="007D7380"/>
    <w:rsid w:val="007D73C8"/>
    <w:rsid w:val="007D75E8"/>
    <w:rsid w:val="007D7971"/>
    <w:rsid w:val="007D7DA2"/>
    <w:rsid w:val="007D7E18"/>
    <w:rsid w:val="007D7F58"/>
    <w:rsid w:val="007E0626"/>
    <w:rsid w:val="007E098A"/>
    <w:rsid w:val="007E099B"/>
    <w:rsid w:val="007E0C95"/>
    <w:rsid w:val="007E1B52"/>
    <w:rsid w:val="007E248D"/>
    <w:rsid w:val="007E2B46"/>
    <w:rsid w:val="007E2BEA"/>
    <w:rsid w:val="007E2D5B"/>
    <w:rsid w:val="007E2DE8"/>
    <w:rsid w:val="007E33F4"/>
    <w:rsid w:val="007E3629"/>
    <w:rsid w:val="007E412B"/>
    <w:rsid w:val="007E43AB"/>
    <w:rsid w:val="007E44D0"/>
    <w:rsid w:val="007E4501"/>
    <w:rsid w:val="007E469D"/>
    <w:rsid w:val="007E4A0E"/>
    <w:rsid w:val="007E4B2F"/>
    <w:rsid w:val="007E55E9"/>
    <w:rsid w:val="007E5788"/>
    <w:rsid w:val="007E5DF5"/>
    <w:rsid w:val="007E5E0C"/>
    <w:rsid w:val="007E5F63"/>
    <w:rsid w:val="007E671E"/>
    <w:rsid w:val="007E69C0"/>
    <w:rsid w:val="007E7236"/>
    <w:rsid w:val="007E7D3A"/>
    <w:rsid w:val="007E7EDD"/>
    <w:rsid w:val="007F002B"/>
    <w:rsid w:val="007F03C0"/>
    <w:rsid w:val="007F03F0"/>
    <w:rsid w:val="007F0676"/>
    <w:rsid w:val="007F0BE6"/>
    <w:rsid w:val="007F0DB2"/>
    <w:rsid w:val="007F0E97"/>
    <w:rsid w:val="007F11EA"/>
    <w:rsid w:val="007F1C21"/>
    <w:rsid w:val="007F1F2D"/>
    <w:rsid w:val="007F21D5"/>
    <w:rsid w:val="007F2748"/>
    <w:rsid w:val="007F2EA1"/>
    <w:rsid w:val="007F2ED0"/>
    <w:rsid w:val="007F3543"/>
    <w:rsid w:val="007F37A0"/>
    <w:rsid w:val="007F39FB"/>
    <w:rsid w:val="007F3A17"/>
    <w:rsid w:val="007F3DCC"/>
    <w:rsid w:val="007F4655"/>
    <w:rsid w:val="007F5065"/>
    <w:rsid w:val="007F54EC"/>
    <w:rsid w:val="007F569A"/>
    <w:rsid w:val="007F5755"/>
    <w:rsid w:val="007F5B4D"/>
    <w:rsid w:val="007F5B64"/>
    <w:rsid w:val="007F5D63"/>
    <w:rsid w:val="007F5E9B"/>
    <w:rsid w:val="007F65A8"/>
    <w:rsid w:val="007F7911"/>
    <w:rsid w:val="0080074C"/>
    <w:rsid w:val="008008E6"/>
    <w:rsid w:val="008009A9"/>
    <w:rsid w:val="00800C94"/>
    <w:rsid w:val="00800D5D"/>
    <w:rsid w:val="0080122D"/>
    <w:rsid w:val="00801295"/>
    <w:rsid w:val="008013A4"/>
    <w:rsid w:val="008015AF"/>
    <w:rsid w:val="00801C03"/>
    <w:rsid w:val="00802199"/>
    <w:rsid w:val="00802C61"/>
    <w:rsid w:val="00802CE5"/>
    <w:rsid w:val="008034A1"/>
    <w:rsid w:val="00803898"/>
    <w:rsid w:val="00803C72"/>
    <w:rsid w:val="00803EFF"/>
    <w:rsid w:val="00804027"/>
    <w:rsid w:val="008042A4"/>
    <w:rsid w:val="0080484F"/>
    <w:rsid w:val="00804A89"/>
    <w:rsid w:val="0080540F"/>
    <w:rsid w:val="008056E0"/>
    <w:rsid w:val="008057AB"/>
    <w:rsid w:val="0080585F"/>
    <w:rsid w:val="008058F8"/>
    <w:rsid w:val="00805A30"/>
    <w:rsid w:val="00805B1A"/>
    <w:rsid w:val="00805B6A"/>
    <w:rsid w:val="00805DB0"/>
    <w:rsid w:val="008062F5"/>
    <w:rsid w:val="008067AE"/>
    <w:rsid w:val="00806AD7"/>
    <w:rsid w:val="00806B2B"/>
    <w:rsid w:val="00806BB9"/>
    <w:rsid w:val="00806C7B"/>
    <w:rsid w:val="00806F95"/>
    <w:rsid w:val="008075A7"/>
    <w:rsid w:val="0080788C"/>
    <w:rsid w:val="00807AD1"/>
    <w:rsid w:val="00807CCB"/>
    <w:rsid w:val="00807DEC"/>
    <w:rsid w:val="00810174"/>
    <w:rsid w:val="00810177"/>
    <w:rsid w:val="008105CE"/>
    <w:rsid w:val="008109E8"/>
    <w:rsid w:val="00810CB0"/>
    <w:rsid w:val="00811248"/>
    <w:rsid w:val="00811360"/>
    <w:rsid w:val="0081184D"/>
    <w:rsid w:val="00811869"/>
    <w:rsid w:val="00811BD5"/>
    <w:rsid w:val="008122F0"/>
    <w:rsid w:val="00812315"/>
    <w:rsid w:val="008126F7"/>
    <w:rsid w:val="00812794"/>
    <w:rsid w:val="008128D0"/>
    <w:rsid w:val="008129C4"/>
    <w:rsid w:val="00812F8E"/>
    <w:rsid w:val="00813C37"/>
    <w:rsid w:val="00813D80"/>
    <w:rsid w:val="008147A9"/>
    <w:rsid w:val="00814F99"/>
    <w:rsid w:val="0081505F"/>
    <w:rsid w:val="00815294"/>
    <w:rsid w:val="00815799"/>
    <w:rsid w:val="00815AD3"/>
    <w:rsid w:val="00815CD1"/>
    <w:rsid w:val="00815D96"/>
    <w:rsid w:val="0081637E"/>
    <w:rsid w:val="008164DD"/>
    <w:rsid w:val="00816D34"/>
    <w:rsid w:val="00816F30"/>
    <w:rsid w:val="00817D7B"/>
    <w:rsid w:val="00817EAD"/>
    <w:rsid w:val="00820F54"/>
    <w:rsid w:val="0082121B"/>
    <w:rsid w:val="00821287"/>
    <w:rsid w:val="008214E0"/>
    <w:rsid w:val="00821512"/>
    <w:rsid w:val="00821989"/>
    <w:rsid w:val="00821B19"/>
    <w:rsid w:val="00821B8F"/>
    <w:rsid w:val="00821FDC"/>
    <w:rsid w:val="0082240F"/>
    <w:rsid w:val="0082290E"/>
    <w:rsid w:val="00822910"/>
    <w:rsid w:val="0082297E"/>
    <w:rsid w:val="00822C81"/>
    <w:rsid w:val="00823491"/>
    <w:rsid w:val="00823B3B"/>
    <w:rsid w:val="00823CA7"/>
    <w:rsid w:val="00823D4E"/>
    <w:rsid w:val="0082419A"/>
    <w:rsid w:val="00824347"/>
    <w:rsid w:val="008243E1"/>
    <w:rsid w:val="008247B9"/>
    <w:rsid w:val="00824989"/>
    <w:rsid w:val="00824A4E"/>
    <w:rsid w:val="00824B9D"/>
    <w:rsid w:val="008253AC"/>
    <w:rsid w:val="00825469"/>
    <w:rsid w:val="00825A22"/>
    <w:rsid w:val="00825E9C"/>
    <w:rsid w:val="00825F74"/>
    <w:rsid w:val="008264D1"/>
    <w:rsid w:val="00826AE3"/>
    <w:rsid w:val="00826E34"/>
    <w:rsid w:val="00826E6D"/>
    <w:rsid w:val="00826FE5"/>
    <w:rsid w:val="008271B0"/>
    <w:rsid w:val="008271CE"/>
    <w:rsid w:val="008272FD"/>
    <w:rsid w:val="008274F7"/>
    <w:rsid w:val="0082787D"/>
    <w:rsid w:val="008278C5"/>
    <w:rsid w:val="0082796A"/>
    <w:rsid w:val="00827BA3"/>
    <w:rsid w:val="00827D43"/>
    <w:rsid w:val="00827DFC"/>
    <w:rsid w:val="00830383"/>
    <w:rsid w:val="00831642"/>
    <w:rsid w:val="008318B8"/>
    <w:rsid w:val="00831AA1"/>
    <w:rsid w:val="00831B16"/>
    <w:rsid w:val="00831BF0"/>
    <w:rsid w:val="00831D0F"/>
    <w:rsid w:val="00832116"/>
    <w:rsid w:val="00832814"/>
    <w:rsid w:val="008328DE"/>
    <w:rsid w:val="0083302E"/>
    <w:rsid w:val="0083341B"/>
    <w:rsid w:val="00833495"/>
    <w:rsid w:val="008334C3"/>
    <w:rsid w:val="008336C3"/>
    <w:rsid w:val="00833A40"/>
    <w:rsid w:val="00833BE7"/>
    <w:rsid w:val="008340D3"/>
    <w:rsid w:val="0083411E"/>
    <w:rsid w:val="0083436A"/>
    <w:rsid w:val="008343AC"/>
    <w:rsid w:val="008343D0"/>
    <w:rsid w:val="00834845"/>
    <w:rsid w:val="00834A23"/>
    <w:rsid w:val="008350C0"/>
    <w:rsid w:val="00835FFF"/>
    <w:rsid w:val="00836017"/>
    <w:rsid w:val="00836041"/>
    <w:rsid w:val="0083619F"/>
    <w:rsid w:val="008362D4"/>
    <w:rsid w:val="00836394"/>
    <w:rsid w:val="0083665B"/>
    <w:rsid w:val="008367A2"/>
    <w:rsid w:val="008368EB"/>
    <w:rsid w:val="00836ABA"/>
    <w:rsid w:val="00836B1E"/>
    <w:rsid w:val="00836E44"/>
    <w:rsid w:val="00836F56"/>
    <w:rsid w:val="00837345"/>
    <w:rsid w:val="00837D16"/>
    <w:rsid w:val="00837F6C"/>
    <w:rsid w:val="00840450"/>
    <w:rsid w:val="00841A4E"/>
    <w:rsid w:val="00842129"/>
    <w:rsid w:val="00842833"/>
    <w:rsid w:val="008428AA"/>
    <w:rsid w:val="00842CD5"/>
    <w:rsid w:val="00842D92"/>
    <w:rsid w:val="008433BA"/>
    <w:rsid w:val="008433EA"/>
    <w:rsid w:val="00843705"/>
    <w:rsid w:val="00843ACD"/>
    <w:rsid w:val="00843C3F"/>
    <w:rsid w:val="008440FD"/>
    <w:rsid w:val="008441E1"/>
    <w:rsid w:val="0084490B"/>
    <w:rsid w:val="008449BA"/>
    <w:rsid w:val="00844ACD"/>
    <w:rsid w:val="00844E2A"/>
    <w:rsid w:val="0084512A"/>
    <w:rsid w:val="008452F4"/>
    <w:rsid w:val="008456FB"/>
    <w:rsid w:val="00845B0F"/>
    <w:rsid w:val="00845BFB"/>
    <w:rsid w:val="00846DFA"/>
    <w:rsid w:val="0084703A"/>
    <w:rsid w:val="00847324"/>
    <w:rsid w:val="008473BB"/>
    <w:rsid w:val="00847445"/>
    <w:rsid w:val="00847647"/>
    <w:rsid w:val="008477B8"/>
    <w:rsid w:val="008477DD"/>
    <w:rsid w:val="008477E6"/>
    <w:rsid w:val="00847BD6"/>
    <w:rsid w:val="00847C62"/>
    <w:rsid w:val="00847DB1"/>
    <w:rsid w:val="008504FC"/>
    <w:rsid w:val="00850A99"/>
    <w:rsid w:val="00850C04"/>
    <w:rsid w:val="00850C0D"/>
    <w:rsid w:val="00850D16"/>
    <w:rsid w:val="00850F8E"/>
    <w:rsid w:val="00851016"/>
    <w:rsid w:val="00851498"/>
    <w:rsid w:val="00851666"/>
    <w:rsid w:val="00851DE6"/>
    <w:rsid w:val="00851FFC"/>
    <w:rsid w:val="008521E5"/>
    <w:rsid w:val="00852249"/>
    <w:rsid w:val="0085241A"/>
    <w:rsid w:val="00852948"/>
    <w:rsid w:val="00852B07"/>
    <w:rsid w:val="00852EAB"/>
    <w:rsid w:val="008530C8"/>
    <w:rsid w:val="008532BE"/>
    <w:rsid w:val="0085339D"/>
    <w:rsid w:val="00853B56"/>
    <w:rsid w:val="00853E59"/>
    <w:rsid w:val="008542BB"/>
    <w:rsid w:val="008542DB"/>
    <w:rsid w:val="00854995"/>
    <w:rsid w:val="00854A93"/>
    <w:rsid w:val="00854E5F"/>
    <w:rsid w:val="00854F33"/>
    <w:rsid w:val="00855239"/>
    <w:rsid w:val="008552E8"/>
    <w:rsid w:val="00855B9B"/>
    <w:rsid w:val="00855BBC"/>
    <w:rsid w:val="00855D63"/>
    <w:rsid w:val="00855E88"/>
    <w:rsid w:val="0085620B"/>
    <w:rsid w:val="008562DF"/>
    <w:rsid w:val="00856562"/>
    <w:rsid w:val="0085681C"/>
    <w:rsid w:val="00856B1B"/>
    <w:rsid w:val="008571FD"/>
    <w:rsid w:val="00857447"/>
    <w:rsid w:val="00857916"/>
    <w:rsid w:val="00857941"/>
    <w:rsid w:val="00857A27"/>
    <w:rsid w:val="00857D63"/>
    <w:rsid w:val="00857ECC"/>
    <w:rsid w:val="00857F1A"/>
    <w:rsid w:val="008602C0"/>
    <w:rsid w:val="0086048C"/>
    <w:rsid w:val="0086083A"/>
    <w:rsid w:val="00860969"/>
    <w:rsid w:val="008609C8"/>
    <w:rsid w:val="00860EC2"/>
    <w:rsid w:val="00860ECE"/>
    <w:rsid w:val="008612B6"/>
    <w:rsid w:val="008613EF"/>
    <w:rsid w:val="00861444"/>
    <w:rsid w:val="00861E14"/>
    <w:rsid w:val="008622E3"/>
    <w:rsid w:val="0086259C"/>
    <w:rsid w:val="008626AA"/>
    <w:rsid w:val="0086288D"/>
    <w:rsid w:val="00862CBF"/>
    <w:rsid w:val="00862E15"/>
    <w:rsid w:val="00863638"/>
    <w:rsid w:val="008638A9"/>
    <w:rsid w:val="00863C36"/>
    <w:rsid w:val="00863C8D"/>
    <w:rsid w:val="00863F05"/>
    <w:rsid w:val="00864064"/>
    <w:rsid w:val="0086408D"/>
    <w:rsid w:val="00864558"/>
    <w:rsid w:val="00864A91"/>
    <w:rsid w:val="00864B5B"/>
    <w:rsid w:val="00864DC3"/>
    <w:rsid w:val="0086634A"/>
    <w:rsid w:val="008665F0"/>
    <w:rsid w:val="00866FB3"/>
    <w:rsid w:val="008672A6"/>
    <w:rsid w:val="00867585"/>
    <w:rsid w:val="0086765F"/>
    <w:rsid w:val="00867682"/>
    <w:rsid w:val="00867703"/>
    <w:rsid w:val="00867845"/>
    <w:rsid w:val="00867C1F"/>
    <w:rsid w:val="00867CAA"/>
    <w:rsid w:val="00870081"/>
    <w:rsid w:val="0087011D"/>
    <w:rsid w:val="0087033F"/>
    <w:rsid w:val="00870344"/>
    <w:rsid w:val="00870367"/>
    <w:rsid w:val="008704DF"/>
    <w:rsid w:val="00870837"/>
    <w:rsid w:val="008709EB"/>
    <w:rsid w:val="00870A81"/>
    <w:rsid w:val="0087120D"/>
    <w:rsid w:val="00871454"/>
    <w:rsid w:val="00871972"/>
    <w:rsid w:val="00871F53"/>
    <w:rsid w:val="00872247"/>
    <w:rsid w:val="008722FD"/>
    <w:rsid w:val="008724EC"/>
    <w:rsid w:val="008724F8"/>
    <w:rsid w:val="00872508"/>
    <w:rsid w:val="0087276F"/>
    <w:rsid w:val="0087283C"/>
    <w:rsid w:val="00872A75"/>
    <w:rsid w:val="00873042"/>
    <w:rsid w:val="00873058"/>
    <w:rsid w:val="0087327A"/>
    <w:rsid w:val="0087329A"/>
    <w:rsid w:val="00873318"/>
    <w:rsid w:val="00873404"/>
    <w:rsid w:val="00873EA7"/>
    <w:rsid w:val="0087458F"/>
    <w:rsid w:val="0087488D"/>
    <w:rsid w:val="0087499B"/>
    <w:rsid w:val="0087508C"/>
    <w:rsid w:val="0087535F"/>
    <w:rsid w:val="00875607"/>
    <w:rsid w:val="00875736"/>
    <w:rsid w:val="0087574C"/>
    <w:rsid w:val="008757E9"/>
    <w:rsid w:val="00875868"/>
    <w:rsid w:val="00875CF2"/>
    <w:rsid w:val="0087611C"/>
    <w:rsid w:val="008761A0"/>
    <w:rsid w:val="008761CB"/>
    <w:rsid w:val="008764F7"/>
    <w:rsid w:val="00876912"/>
    <w:rsid w:val="0087708D"/>
    <w:rsid w:val="008772B5"/>
    <w:rsid w:val="0087788A"/>
    <w:rsid w:val="00877CD7"/>
    <w:rsid w:val="00877D5C"/>
    <w:rsid w:val="00877FED"/>
    <w:rsid w:val="00880620"/>
    <w:rsid w:val="00880722"/>
    <w:rsid w:val="00880726"/>
    <w:rsid w:val="00880EA7"/>
    <w:rsid w:val="0088123E"/>
    <w:rsid w:val="00881695"/>
    <w:rsid w:val="00881754"/>
    <w:rsid w:val="008817F0"/>
    <w:rsid w:val="00881F79"/>
    <w:rsid w:val="00882166"/>
    <w:rsid w:val="0088291C"/>
    <w:rsid w:val="00882950"/>
    <w:rsid w:val="00882C09"/>
    <w:rsid w:val="008833B6"/>
    <w:rsid w:val="0088377E"/>
    <w:rsid w:val="0088483A"/>
    <w:rsid w:val="00884BA0"/>
    <w:rsid w:val="00884CE4"/>
    <w:rsid w:val="008854D2"/>
    <w:rsid w:val="00885B62"/>
    <w:rsid w:val="0088639C"/>
    <w:rsid w:val="00886765"/>
    <w:rsid w:val="008867CD"/>
    <w:rsid w:val="008867DB"/>
    <w:rsid w:val="00886960"/>
    <w:rsid w:val="00886A95"/>
    <w:rsid w:val="00886E73"/>
    <w:rsid w:val="00886F13"/>
    <w:rsid w:val="008870F2"/>
    <w:rsid w:val="00887892"/>
    <w:rsid w:val="00887CAA"/>
    <w:rsid w:val="008901A4"/>
    <w:rsid w:val="00890548"/>
    <w:rsid w:val="00890636"/>
    <w:rsid w:val="008907CA"/>
    <w:rsid w:val="0089085E"/>
    <w:rsid w:val="008918DF"/>
    <w:rsid w:val="00891F85"/>
    <w:rsid w:val="008922D5"/>
    <w:rsid w:val="0089253D"/>
    <w:rsid w:val="008927D3"/>
    <w:rsid w:val="0089286F"/>
    <w:rsid w:val="008928E7"/>
    <w:rsid w:val="00893164"/>
    <w:rsid w:val="008931A1"/>
    <w:rsid w:val="0089325E"/>
    <w:rsid w:val="00893260"/>
    <w:rsid w:val="00893BBF"/>
    <w:rsid w:val="00893F54"/>
    <w:rsid w:val="00893FD1"/>
    <w:rsid w:val="0089405D"/>
    <w:rsid w:val="008941BB"/>
    <w:rsid w:val="00895170"/>
    <w:rsid w:val="00895310"/>
    <w:rsid w:val="0089561D"/>
    <w:rsid w:val="008956A2"/>
    <w:rsid w:val="0089579F"/>
    <w:rsid w:val="00895A2C"/>
    <w:rsid w:val="00895B16"/>
    <w:rsid w:val="00895B33"/>
    <w:rsid w:val="00895CA3"/>
    <w:rsid w:val="00895D9A"/>
    <w:rsid w:val="00895F29"/>
    <w:rsid w:val="0089608B"/>
    <w:rsid w:val="008961DE"/>
    <w:rsid w:val="008965DC"/>
    <w:rsid w:val="008965EF"/>
    <w:rsid w:val="00896B5D"/>
    <w:rsid w:val="00896DD1"/>
    <w:rsid w:val="00896F13"/>
    <w:rsid w:val="0089706F"/>
    <w:rsid w:val="008972D1"/>
    <w:rsid w:val="008977C5"/>
    <w:rsid w:val="0089788B"/>
    <w:rsid w:val="00897AD4"/>
    <w:rsid w:val="00897BA2"/>
    <w:rsid w:val="00897C60"/>
    <w:rsid w:val="00897D52"/>
    <w:rsid w:val="00897D77"/>
    <w:rsid w:val="00897E0D"/>
    <w:rsid w:val="008A0347"/>
    <w:rsid w:val="008A042A"/>
    <w:rsid w:val="008A075C"/>
    <w:rsid w:val="008A091D"/>
    <w:rsid w:val="008A0962"/>
    <w:rsid w:val="008A0EAC"/>
    <w:rsid w:val="008A1A2A"/>
    <w:rsid w:val="008A1B25"/>
    <w:rsid w:val="008A1EB3"/>
    <w:rsid w:val="008A1FD1"/>
    <w:rsid w:val="008A27EC"/>
    <w:rsid w:val="008A2AA3"/>
    <w:rsid w:val="008A3010"/>
    <w:rsid w:val="008A323F"/>
    <w:rsid w:val="008A324B"/>
    <w:rsid w:val="008A39B8"/>
    <w:rsid w:val="008A3E76"/>
    <w:rsid w:val="008A4195"/>
    <w:rsid w:val="008A419B"/>
    <w:rsid w:val="008A449B"/>
    <w:rsid w:val="008A4CE2"/>
    <w:rsid w:val="008A4F9B"/>
    <w:rsid w:val="008A54A4"/>
    <w:rsid w:val="008A58E8"/>
    <w:rsid w:val="008A5A6C"/>
    <w:rsid w:val="008A5AF9"/>
    <w:rsid w:val="008A5DC3"/>
    <w:rsid w:val="008A67CC"/>
    <w:rsid w:val="008A6FD9"/>
    <w:rsid w:val="008A7154"/>
    <w:rsid w:val="008A7452"/>
    <w:rsid w:val="008A74A9"/>
    <w:rsid w:val="008B000B"/>
    <w:rsid w:val="008B049B"/>
    <w:rsid w:val="008B05F4"/>
    <w:rsid w:val="008B0ED6"/>
    <w:rsid w:val="008B0F7A"/>
    <w:rsid w:val="008B11F0"/>
    <w:rsid w:val="008B1544"/>
    <w:rsid w:val="008B1D93"/>
    <w:rsid w:val="008B23DD"/>
    <w:rsid w:val="008B2B6F"/>
    <w:rsid w:val="008B2EAE"/>
    <w:rsid w:val="008B325B"/>
    <w:rsid w:val="008B3496"/>
    <w:rsid w:val="008B3717"/>
    <w:rsid w:val="008B372D"/>
    <w:rsid w:val="008B37A8"/>
    <w:rsid w:val="008B3D9D"/>
    <w:rsid w:val="008B486E"/>
    <w:rsid w:val="008B50B7"/>
    <w:rsid w:val="008B55FB"/>
    <w:rsid w:val="008B5C38"/>
    <w:rsid w:val="008B5DEE"/>
    <w:rsid w:val="008B5E99"/>
    <w:rsid w:val="008B6005"/>
    <w:rsid w:val="008B6178"/>
    <w:rsid w:val="008B6404"/>
    <w:rsid w:val="008B662B"/>
    <w:rsid w:val="008B6A22"/>
    <w:rsid w:val="008B6DF1"/>
    <w:rsid w:val="008B6F10"/>
    <w:rsid w:val="008B705F"/>
    <w:rsid w:val="008B70C4"/>
    <w:rsid w:val="008B7143"/>
    <w:rsid w:val="008B7823"/>
    <w:rsid w:val="008B7AF9"/>
    <w:rsid w:val="008C0155"/>
    <w:rsid w:val="008C03C3"/>
    <w:rsid w:val="008C0565"/>
    <w:rsid w:val="008C09E2"/>
    <w:rsid w:val="008C0A5B"/>
    <w:rsid w:val="008C0C7E"/>
    <w:rsid w:val="008C0E73"/>
    <w:rsid w:val="008C0F97"/>
    <w:rsid w:val="008C0FE1"/>
    <w:rsid w:val="008C1340"/>
    <w:rsid w:val="008C156B"/>
    <w:rsid w:val="008C206E"/>
    <w:rsid w:val="008C2464"/>
    <w:rsid w:val="008C27C8"/>
    <w:rsid w:val="008C2A3C"/>
    <w:rsid w:val="008C2D5D"/>
    <w:rsid w:val="008C2EA4"/>
    <w:rsid w:val="008C30C4"/>
    <w:rsid w:val="008C33E8"/>
    <w:rsid w:val="008C39B5"/>
    <w:rsid w:val="008C3BDA"/>
    <w:rsid w:val="008C40F0"/>
    <w:rsid w:val="008C4297"/>
    <w:rsid w:val="008C432A"/>
    <w:rsid w:val="008C4819"/>
    <w:rsid w:val="008C488E"/>
    <w:rsid w:val="008C48D3"/>
    <w:rsid w:val="008C49CB"/>
    <w:rsid w:val="008C4BED"/>
    <w:rsid w:val="008C51D4"/>
    <w:rsid w:val="008C549F"/>
    <w:rsid w:val="008C5AE1"/>
    <w:rsid w:val="008C5BC3"/>
    <w:rsid w:val="008C5D8F"/>
    <w:rsid w:val="008C5E1E"/>
    <w:rsid w:val="008C7023"/>
    <w:rsid w:val="008C7144"/>
    <w:rsid w:val="008C735E"/>
    <w:rsid w:val="008C73A3"/>
    <w:rsid w:val="008C7B4C"/>
    <w:rsid w:val="008C7F67"/>
    <w:rsid w:val="008C7FF7"/>
    <w:rsid w:val="008D02CB"/>
    <w:rsid w:val="008D0C13"/>
    <w:rsid w:val="008D0E31"/>
    <w:rsid w:val="008D13F5"/>
    <w:rsid w:val="008D161A"/>
    <w:rsid w:val="008D1AFE"/>
    <w:rsid w:val="008D1C9B"/>
    <w:rsid w:val="008D2317"/>
    <w:rsid w:val="008D25AB"/>
    <w:rsid w:val="008D2759"/>
    <w:rsid w:val="008D2845"/>
    <w:rsid w:val="008D2AB4"/>
    <w:rsid w:val="008D2EEF"/>
    <w:rsid w:val="008D31A8"/>
    <w:rsid w:val="008D347B"/>
    <w:rsid w:val="008D34B0"/>
    <w:rsid w:val="008D35D0"/>
    <w:rsid w:val="008D36EB"/>
    <w:rsid w:val="008D37CF"/>
    <w:rsid w:val="008D40B5"/>
    <w:rsid w:val="008D416D"/>
    <w:rsid w:val="008D4610"/>
    <w:rsid w:val="008D4B95"/>
    <w:rsid w:val="008D4F74"/>
    <w:rsid w:val="008D582D"/>
    <w:rsid w:val="008D5967"/>
    <w:rsid w:val="008D5D58"/>
    <w:rsid w:val="008D5E40"/>
    <w:rsid w:val="008D66C8"/>
    <w:rsid w:val="008D66F4"/>
    <w:rsid w:val="008D67A2"/>
    <w:rsid w:val="008D6C1F"/>
    <w:rsid w:val="008D6E12"/>
    <w:rsid w:val="008D7199"/>
    <w:rsid w:val="008D7276"/>
    <w:rsid w:val="008D728B"/>
    <w:rsid w:val="008D7390"/>
    <w:rsid w:val="008D742F"/>
    <w:rsid w:val="008D765E"/>
    <w:rsid w:val="008D77DC"/>
    <w:rsid w:val="008D7C99"/>
    <w:rsid w:val="008E004F"/>
    <w:rsid w:val="008E02E5"/>
    <w:rsid w:val="008E0352"/>
    <w:rsid w:val="008E0954"/>
    <w:rsid w:val="008E0B6E"/>
    <w:rsid w:val="008E12CE"/>
    <w:rsid w:val="008E17AD"/>
    <w:rsid w:val="008E1822"/>
    <w:rsid w:val="008E1905"/>
    <w:rsid w:val="008E1D01"/>
    <w:rsid w:val="008E1DF1"/>
    <w:rsid w:val="008E2258"/>
    <w:rsid w:val="008E228F"/>
    <w:rsid w:val="008E289A"/>
    <w:rsid w:val="008E29BD"/>
    <w:rsid w:val="008E2CA9"/>
    <w:rsid w:val="008E2EB4"/>
    <w:rsid w:val="008E30CE"/>
    <w:rsid w:val="008E3612"/>
    <w:rsid w:val="008E3620"/>
    <w:rsid w:val="008E36B0"/>
    <w:rsid w:val="008E3E6C"/>
    <w:rsid w:val="008E417D"/>
    <w:rsid w:val="008E4492"/>
    <w:rsid w:val="008E467A"/>
    <w:rsid w:val="008E46BC"/>
    <w:rsid w:val="008E4DA5"/>
    <w:rsid w:val="008E5C94"/>
    <w:rsid w:val="008E678F"/>
    <w:rsid w:val="008E6CA4"/>
    <w:rsid w:val="008E6FA7"/>
    <w:rsid w:val="008E754E"/>
    <w:rsid w:val="008E7630"/>
    <w:rsid w:val="008E7AB3"/>
    <w:rsid w:val="008E7DEC"/>
    <w:rsid w:val="008F01F5"/>
    <w:rsid w:val="008F0243"/>
    <w:rsid w:val="008F0A49"/>
    <w:rsid w:val="008F0C1D"/>
    <w:rsid w:val="008F1770"/>
    <w:rsid w:val="008F2002"/>
    <w:rsid w:val="008F2039"/>
    <w:rsid w:val="008F217B"/>
    <w:rsid w:val="008F223B"/>
    <w:rsid w:val="008F26C2"/>
    <w:rsid w:val="008F26C8"/>
    <w:rsid w:val="008F2822"/>
    <w:rsid w:val="008F2E26"/>
    <w:rsid w:val="008F2FFB"/>
    <w:rsid w:val="008F31B4"/>
    <w:rsid w:val="008F339C"/>
    <w:rsid w:val="008F3F4D"/>
    <w:rsid w:val="008F4280"/>
    <w:rsid w:val="008F4304"/>
    <w:rsid w:val="008F4689"/>
    <w:rsid w:val="008F4721"/>
    <w:rsid w:val="008F477A"/>
    <w:rsid w:val="008F53EB"/>
    <w:rsid w:val="008F5480"/>
    <w:rsid w:val="008F5FD2"/>
    <w:rsid w:val="008F60F7"/>
    <w:rsid w:val="008F64BD"/>
    <w:rsid w:val="008F69C7"/>
    <w:rsid w:val="008F6C5A"/>
    <w:rsid w:val="008F7326"/>
    <w:rsid w:val="008F7387"/>
    <w:rsid w:val="008F796A"/>
    <w:rsid w:val="008F7E80"/>
    <w:rsid w:val="008F7F17"/>
    <w:rsid w:val="0090018F"/>
    <w:rsid w:val="00900591"/>
    <w:rsid w:val="0090069B"/>
    <w:rsid w:val="009008D5"/>
    <w:rsid w:val="00900A2F"/>
    <w:rsid w:val="00900A7A"/>
    <w:rsid w:val="00900E00"/>
    <w:rsid w:val="00900F5B"/>
    <w:rsid w:val="00900F72"/>
    <w:rsid w:val="00900F9C"/>
    <w:rsid w:val="00901039"/>
    <w:rsid w:val="009012DE"/>
    <w:rsid w:val="00901650"/>
    <w:rsid w:val="009020DB"/>
    <w:rsid w:val="009021CE"/>
    <w:rsid w:val="009026A4"/>
    <w:rsid w:val="00903889"/>
    <w:rsid w:val="00903A77"/>
    <w:rsid w:val="00903B12"/>
    <w:rsid w:val="009042D2"/>
    <w:rsid w:val="0090432A"/>
    <w:rsid w:val="009048AF"/>
    <w:rsid w:val="009049D3"/>
    <w:rsid w:val="00904E62"/>
    <w:rsid w:val="00904F92"/>
    <w:rsid w:val="0090517F"/>
    <w:rsid w:val="009052C6"/>
    <w:rsid w:val="00905558"/>
    <w:rsid w:val="0090560C"/>
    <w:rsid w:val="00905A45"/>
    <w:rsid w:val="00906669"/>
    <w:rsid w:val="00906673"/>
    <w:rsid w:val="00906727"/>
    <w:rsid w:val="00906A35"/>
    <w:rsid w:val="0090712F"/>
    <w:rsid w:val="00907A49"/>
    <w:rsid w:val="00907B95"/>
    <w:rsid w:val="0091040E"/>
    <w:rsid w:val="009104AF"/>
    <w:rsid w:val="00910731"/>
    <w:rsid w:val="00910869"/>
    <w:rsid w:val="00910C1F"/>
    <w:rsid w:val="00910C34"/>
    <w:rsid w:val="00910D8C"/>
    <w:rsid w:val="00910E10"/>
    <w:rsid w:val="00911430"/>
    <w:rsid w:val="00911A1A"/>
    <w:rsid w:val="00911E20"/>
    <w:rsid w:val="00911E73"/>
    <w:rsid w:val="0091206A"/>
    <w:rsid w:val="0091256C"/>
    <w:rsid w:val="0091273D"/>
    <w:rsid w:val="009136E8"/>
    <w:rsid w:val="00913DF5"/>
    <w:rsid w:val="00913ECB"/>
    <w:rsid w:val="00914023"/>
    <w:rsid w:val="009140E7"/>
    <w:rsid w:val="009142A4"/>
    <w:rsid w:val="009142C2"/>
    <w:rsid w:val="009144EF"/>
    <w:rsid w:val="009146A2"/>
    <w:rsid w:val="009148F0"/>
    <w:rsid w:val="00914B22"/>
    <w:rsid w:val="009157A9"/>
    <w:rsid w:val="009159D4"/>
    <w:rsid w:val="00915A97"/>
    <w:rsid w:val="00916033"/>
    <w:rsid w:val="0091623A"/>
    <w:rsid w:val="00916335"/>
    <w:rsid w:val="00916645"/>
    <w:rsid w:val="009170C7"/>
    <w:rsid w:val="009174BC"/>
    <w:rsid w:val="009179F2"/>
    <w:rsid w:val="00917C57"/>
    <w:rsid w:val="00917C67"/>
    <w:rsid w:val="00917DAD"/>
    <w:rsid w:val="009201C6"/>
    <w:rsid w:val="0092053F"/>
    <w:rsid w:val="00920953"/>
    <w:rsid w:val="00920A73"/>
    <w:rsid w:val="00920D3E"/>
    <w:rsid w:val="00920F4C"/>
    <w:rsid w:val="009210BC"/>
    <w:rsid w:val="00921971"/>
    <w:rsid w:val="00921D4D"/>
    <w:rsid w:val="00922062"/>
    <w:rsid w:val="009225A5"/>
    <w:rsid w:val="00922671"/>
    <w:rsid w:val="00922B00"/>
    <w:rsid w:val="00922CCD"/>
    <w:rsid w:val="00922DB2"/>
    <w:rsid w:val="00922E78"/>
    <w:rsid w:val="0092328D"/>
    <w:rsid w:val="009236B3"/>
    <w:rsid w:val="00923770"/>
    <w:rsid w:val="0092381F"/>
    <w:rsid w:val="009238ED"/>
    <w:rsid w:val="00923B7E"/>
    <w:rsid w:val="00923E3E"/>
    <w:rsid w:val="00923FDB"/>
    <w:rsid w:val="009247DF"/>
    <w:rsid w:val="009249F0"/>
    <w:rsid w:val="00924AA6"/>
    <w:rsid w:val="00924B89"/>
    <w:rsid w:val="00924E39"/>
    <w:rsid w:val="00924FB5"/>
    <w:rsid w:val="00925600"/>
    <w:rsid w:val="00925A72"/>
    <w:rsid w:val="00925D2E"/>
    <w:rsid w:val="00925E53"/>
    <w:rsid w:val="009260EB"/>
    <w:rsid w:val="009266EE"/>
    <w:rsid w:val="00926733"/>
    <w:rsid w:val="00927055"/>
    <w:rsid w:val="00927456"/>
    <w:rsid w:val="009274C9"/>
    <w:rsid w:val="009274E8"/>
    <w:rsid w:val="009276D9"/>
    <w:rsid w:val="00927EF8"/>
    <w:rsid w:val="00927FD0"/>
    <w:rsid w:val="0093020B"/>
    <w:rsid w:val="00930CA1"/>
    <w:rsid w:val="00930DC1"/>
    <w:rsid w:val="00931439"/>
    <w:rsid w:val="009314FB"/>
    <w:rsid w:val="00931520"/>
    <w:rsid w:val="00931668"/>
    <w:rsid w:val="00931A6E"/>
    <w:rsid w:val="00931FFD"/>
    <w:rsid w:val="0093204E"/>
    <w:rsid w:val="00932124"/>
    <w:rsid w:val="00932214"/>
    <w:rsid w:val="009322B4"/>
    <w:rsid w:val="00932AB9"/>
    <w:rsid w:val="00932C7A"/>
    <w:rsid w:val="00932DD8"/>
    <w:rsid w:val="00932F93"/>
    <w:rsid w:val="00933270"/>
    <w:rsid w:val="00933498"/>
    <w:rsid w:val="00933907"/>
    <w:rsid w:val="00933C1D"/>
    <w:rsid w:val="00933DAE"/>
    <w:rsid w:val="00934AB9"/>
    <w:rsid w:val="00934B35"/>
    <w:rsid w:val="009354B5"/>
    <w:rsid w:val="00935838"/>
    <w:rsid w:val="00935CEC"/>
    <w:rsid w:val="00936213"/>
    <w:rsid w:val="009367B4"/>
    <w:rsid w:val="00936ADA"/>
    <w:rsid w:val="00936CB2"/>
    <w:rsid w:val="00936D4F"/>
    <w:rsid w:val="00936E86"/>
    <w:rsid w:val="00936F24"/>
    <w:rsid w:val="0093730E"/>
    <w:rsid w:val="00937B99"/>
    <w:rsid w:val="00937D78"/>
    <w:rsid w:val="00937FE7"/>
    <w:rsid w:val="009404A1"/>
    <w:rsid w:val="0094061E"/>
    <w:rsid w:val="00940768"/>
    <w:rsid w:val="00940952"/>
    <w:rsid w:val="00940BB3"/>
    <w:rsid w:val="00941055"/>
    <w:rsid w:val="009410AA"/>
    <w:rsid w:val="009416CF"/>
    <w:rsid w:val="0094180C"/>
    <w:rsid w:val="00941849"/>
    <w:rsid w:val="00941BB1"/>
    <w:rsid w:val="00941BF1"/>
    <w:rsid w:val="00941C78"/>
    <w:rsid w:val="00941D0F"/>
    <w:rsid w:val="00941F98"/>
    <w:rsid w:val="009421C9"/>
    <w:rsid w:val="009422D6"/>
    <w:rsid w:val="00942F7D"/>
    <w:rsid w:val="00942F84"/>
    <w:rsid w:val="00943435"/>
    <w:rsid w:val="009435AD"/>
    <w:rsid w:val="009435F1"/>
    <w:rsid w:val="00943A86"/>
    <w:rsid w:val="00943DA7"/>
    <w:rsid w:val="0094441A"/>
    <w:rsid w:val="0094459F"/>
    <w:rsid w:val="009445C9"/>
    <w:rsid w:val="009448F1"/>
    <w:rsid w:val="00944A95"/>
    <w:rsid w:val="00944D5E"/>
    <w:rsid w:val="00945797"/>
    <w:rsid w:val="00945A5D"/>
    <w:rsid w:val="00945E46"/>
    <w:rsid w:val="009469B2"/>
    <w:rsid w:val="00946D1D"/>
    <w:rsid w:val="00946F82"/>
    <w:rsid w:val="00947820"/>
    <w:rsid w:val="0094797C"/>
    <w:rsid w:val="00947C08"/>
    <w:rsid w:val="00947FED"/>
    <w:rsid w:val="0095132A"/>
    <w:rsid w:val="00951357"/>
    <w:rsid w:val="00951554"/>
    <w:rsid w:val="009517C5"/>
    <w:rsid w:val="009518C8"/>
    <w:rsid w:val="009525BC"/>
    <w:rsid w:val="00952F22"/>
    <w:rsid w:val="00953062"/>
    <w:rsid w:val="0095349E"/>
    <w:rsid w:val="009536D2"/>
    <w:rsid w:val="009542C2"/>
    <w:rsid w:val="0095480F"/>
    <w:rsid w:val="00954842"/>
    <w:rsid w:val="00954AE3"/>
    <w:rsid w:val="00954DDA"/>
    <w:rsid w:val="009558B0"/>
    <w:rsid w:val="0095608D"/>
    <w:rsid w:val="009565CB"/>
    <w:rsid w:val="00956E30"/>
    <w:rsid w:val="009571F9"/>
    <w:rsid w:val="00957310"/>
    <w:rsid w:val="00957332"/>
    <w:rsid w:val="009573C5"/>
    <w:rsid w:val="009573C8"/>
    <w:rsid w:val="0095749C"/>
    <w:rsid w:val="00957505"/>
    <w:rsid w:val="009576D5"/>
    <w:rsid w:val="009607CD"/>
    <w:rsid w:val="00960B02"/>
    <w:rsid w:val="009611D5"/>
    <w:rsid w:val="00961D88"/>
    <w:rsid w:val="00961E1D"/>
    <w:rsid w:val="00961FB0"/>
    <w:rsid w:val="009624D6"/>
    <w:rsid w:val="0096265C"/>
    <w:rsid w:val="00962D34"/>
    <w:rsid w:val="00962E34"/>
    <w:rsid w:val="00962F73"/>
    <w:rsid w:val="00963102"/>
    <w:rsid w:val="009634B4"/>
    <w:rsid w:val="0096369D"/>
    <w:rsid w:val="00963701"/>
    <w:rsid w:val="00963A56"/>
    <w:rsid w:val="00963D26"/>
    <w:rsid w:val="009640DC"/>
    <w:rsid w:val="00964B04"/>
    <w:rsid w:val="009650E6"/>
    <w:rsid w:val="0096530C"/>
    <w:rsid w:val="00965345"/>
    <w:rsid w:val="009656FC"/>
    <w:rsid w:val="00965942"/>
    <w:rsid w:val="00965999"/>
    <w:rsid w:val="009660BC"/>
    <w:rsid w:val="009666E5"/>
    <w:rsid w:val="009666FD"/>
    <w:rsid w:val="009668C9"/>
    <w:rsid w:val="00966AD2"/>
    <w:rsid w:val="00966C53"/>
    <w:rsid w:val="0096729C"/>
    <w:rsid w:val="0096742F"/>
    <w:rsid w:val="00967922"/>
    <w:rsid w:val="00967C68"/>
    <w:rsid w:val="00970105"/>
    <w:rsid w:val="00970192"/>
    <w:rsid w:val="00970CB7"/>
    <w:rsid w:val="00970DF1"/>
    <w:rsid w:val="00971187"/>
    <w:rsid w:val="0097177D"/>
    <w:rsid w:val="00971987"/>
    <w:rsid w:val="00971B3D"/>
    <w:rsid w:val="00971C55"/>
    <w:rsid w:val="00971D05"/>
    <w:rsid w:val="00972216"/>
    <w:rsid w:val="009724F5"/>
    <w:rsid w:val="009725D7"/>
    <w:rsid w:val="0097297E"/>
    <w:rsid w:val="00972EDC"/>
    <w:rsid w:val="00973D69"/>
    <w:rsid w:val="00973E2D"/>
    <w:rsid w:val="009740A3"/>
    <w:rsid w:val="009740D8"/>
    <w:rsid w:val="00974344"/>
    <w:rsid w:val="009746FA"/>
    <w:rsid w:val="00974843"/>
    <w:rsid w:val="0097486E"/>
    <w:rsid w:val="009749CD"/>
    <w:rsid w:val="00974A5A"/>
    <w:rsid w:val="009758E9"/>
    <w:rsid w:val="00975FCB"/>
    <w:rsid w:val="00976123"/>
    <w:rsid w:val="00976181"/>
    <w:rsid w:val="0097633C"/>
    <w:rsid w:val="009763C1"/>
    <w:rsid w:val="0097673C"/>
    <w:rsid w:val="00976856"/>
    <w:rsid w:val="00976A2A"/>
    <w:rsid w:val="00976F30"/>
    <w:rsid w:val="009770F4"/>
    <w:rsid w:val="00977205"/>
    <w:rsid w:val="0097772B"/>
    <w:rsid w:val="00977937"/>
    <w:rsid w:val="00977F06"/>
    <w:rsid w:val="009803C8"/>
    <w:rsid w:val="00980B1D"/>
    <w:rsid w:val="00980BBF"/>
    <w:rsid w:val="00981225"/>
    <w:rsid w:val="00981348"/>
    <w:rsid w:val="0098137A"/>
    <w:rsid w:val="009814BB"/>
    <w:rsid w:val="009814FB"/>
    <w:rsid w:val="00981C30"/>
    <w:rsid w:val="00981CFF"/>
    <w:rsid w:val="00981FA7"/>
    <w:rsid w:val="0098273B"/>
    <w:rsid w:val="00982BA7"/>
    <w:rsid w:val="00982CA3"/>
    <w:rsid w:val="00982F88"/>
    <w:rsid w:val="009835DF"/>
    <w:rsid w:val="009836B6"/>
    <w:rsid w:val="009838A4"/>
    <w:rsid w:val="00983991"/>
    <w:rsid w:val="00984A7F"/>
    <w:rsid w:val="00984EF7"/>
    <w:rsid w:val="0098521F"/>
    <w:rsid w:val="0098603B"/>
    <w:rsid w:val="00986450"/>
    <w:rsid w:val="0098683C"/>
    <w:rsid w:val="00986A18"/>
    <w:rsid w:val="00986AAF"/>
    <w:rsid w:val="00986BEB"/>
    <w:rsid w:val="00987554"/>
    <w:rsid w:val="0098756C"/>
    <w:rsid w:val="0098772D"/>
    <w:rsid w:val="00987AC2"/>
    <w:rsid w:val="00987C7A"/>
    <w:rsid w:val="00987E8E"/>
    <w:rsid w:val="00987FC9"/>
    <w:rsid w:val="00990F7A"/>
    <w:rsid w:val="009917CC"/>
    <w:rsid w:val="00991867"/>
    <w:rsid w:val="009919AF"/>
    <w:rsid w:val="00991A8F"/>
    <w:rsid w:val="00991D28"/>
    <w:rsid w:val="00991E47"/>
    <w:rsid w:val="00992355"/>
    <w:rsid w:val="00992DE4"/>
    <w:rsid w:val="00992E60"/>
    <w:rsid w:val="00992FBE"/>
    <w:rsid w:val="00993000"/>
    <w:rsid w:val="00993600"/>
    <w:rsid w:val="00993D9D"/>
    <w:rsid w:val="009943E1"/>
    <w:rsid w:val="009947F9"/>
    <w:rsid w:val="00994825"/>
    <w:rsid w:val="00994865"/>
    <w:rsid w:val="0099492B"/>
    <w:rsid w:val="00994DC3"/>
    <w:rsid w:val="00994F4D"/>
    <w:rsid w:val="0099502B"/>
    <w:rsid w:val="0099568B"/>
    <w:rsid w:val="00995AFC"/>
    <w:rsid w:val="00995C72"/>
    <w:rsid w:val="00995FC3"/>
    <w:rsid w:val="009962B4"/>
    <w:rsid w:val="00996853"/>
    <w:rsid w:val="00996A43"/>
    <w:rsid w:val="00996DCA"/>
    <w:rsid w:val="00996E29"/>
    <w:rsid w:val="00997232"/>
    <w:rsid w:val="009973F1"/>
    <w:rsid w:val="00997844"/>
    <w:rsid w:val="0099791C"/>
    <w:rsid w:val="00997C4B"/>
    <w:rsid w:val="00997C89"/>
    <w:rsid w:val="00997FF3"/>
    <w:rsid w:val="009A00DB"/>
    <w:rsid w:val="009A021C"/>
    <w:rsid w:val="009A0415"/>
    <w:rsid w:val="009A0512"/>
    <w:rsid w:val="009A1108"/>
    <w:rsid w:val="009A1750"/>
    <w:rsid w:val="009A17C1"/>
    <w:rsid w:val="009A1E7C"/>
    <w:rsid w:val="009A222A"/>
    <w:rsid w:val="009A256E"/>
    <w:rsid w:val="009A2CCB"/>
    <w:rsid w:val="009A3223"/>
    <w:rsid w:val="009A3387"/>
    <w:rsid w:val="009A3581"/>
    <w:rsid w:val="009A3691"/>
    <w:rsid w:val="009A38C7"/>
    <w:rsid w:val="009A3D7C"/>
    <w:rsid w:val="009A45DB"/>
    <w:rsid w:val="009A47D5"/>
    <w:rsid w:val="009A4D6C"/>
    <w:rsid w:val="009A5275"/>
    <w:rsid w:val="009A540E"/>
    <w:rsid w:val="009A5C15"/>
    <w:rsid w:val="009A66D6"/>
    <w:rsid w:val="009A671E"/>
    <w:rsid w:val="009A6852"/>
    <w:rsid w:val="009A7402"/>
    <w:rsid w:val="009A7659"/>
    <w:rsid w:val="009A788A"/>
    <w:rsid w:val="009B00D6"/>
    <w:rsid w:val="009B010A"/>
    <w:rsid w:val="009B01E2"/>
    <w:rsid w:val="009B01F9"/>
    <w:rsid w:val="009B0337"/>
    <w:rsid w:val="009B068B"/>
    <w:rsid w:val="009B06A4"/>
    <w:rsid w:val="009B09E4"/>
    <w:rsid w:val="009B0B7E"/>
    <w:rsid w:val="009B0BB0"/>
    <w:rsid w:val="009B0DA1"/>
    <w:rsid w:val="009B0F48"/>
    <w:rsid w:val="009B1835"/>
    <w:rsid w:val="009B1A77"/>
    <w:rsid w:val="009B1B3F"/>
    <w:rsid w:val="009B1D67"/>
    <w:rsid w:val="009B1DB5"/>
    <w:rsid w:val="009B2000"/>
    <w:rsid w:val="009B2081"/>
    <w:rsid w:val="009B21D6"/>
    <w:rsid w:val="009B2225"/>
    <w:rsid w:val="009B26B7"/>
    <w:rsid w:val="009B2962"/>
    <w:rsid w:val="009B2A17"/>
    <w:rsid w:val="009B2F8C"/>
    <w:rsid w:val="009B3105"/>
    <w:rsid w:val="009B32A6"/>
    <w:rsid w:val="009B33A0"/>
    <w:rsid w:val="009B341E"/>
    <w:rsid w:val="009B36F1"/>
    <w:rsid w:val="009B371A"/>
    <w:rsid w:val="009B37CA"/>
    <w:rsid w:val="009B3808"/>
    <w:rsid w:val="009B39E2"/>
    <w:rsid w:val="009B3B2F"/>
    <w:rsid w:val="009B3B70"/>
    <w:rsid w:val="009B4179"/>
    <w:rsid w:val="009B4AF1"/>
    <w:rsid w:val="009B4E50"/>
    <w:rsid w:val="009B505B"/>
    <w:rsid w:val="009B53E9"/>
    <w:rsid w:val="009B5E77"/>
    <w:rsid w:val="009B5FA1"/>
    <w:rsid w:val="009B665C"/>
    <w:rsid w:val="009B6681"/>
    <w:rsid w:val="009B697E"/>
    <w:rsid w:val="009B6F84"/>
    <w:rsid w:val="009B7465"/>
    <w:rsid w:val="009B760A"/>
    <w:rsid w:val="009B790D"/>
    <w:rsid w:val="009B7A94"/>
    <w:rsid w:val="009B7B8B"/>
    <w:rsid w:val="009B7C43"/>
    <w:rsid w:val="009B7D54"/>
    <w:rsid w:val="009C071C"/>
    <w:rsid w:val="009C0D50"/>
    <w:rsid w:val="009C0EBE"/>
    <w:rsid w:val="009C0F4D"/>
    <w:rsid w:val="009C0F75"/>
    <w:rsid w:val="009C148E"/>
    <w:rsid w:val="009C15A2"/>
    <w:rsid w:val="009C18E6"/>
    <w:rsid w:val="009C19F5"/>
    <w:rsid w:val="009C1AFF"/>
    <w:rsid w:val="009C1EC5"/>
    <w:rsid w:val="009C25BB"/>
    <w:rsid w:val="009C28A6"/>
    <w:rsid w:val="009C2B9E"/>
    <w:rsid w:val="009C2BD3"/>
    <w:rsid w:val="009C31B7"/>
    <w:rsid w:val="009C323C"/>
    <w:rsid w:val="009C3513"/>
    <w:rsid w:val="009C37AC"/>
    <w:rsid w:val="009C38CD"/>
    <w:rsid w:val="009C3BFB"/>
    <w:rsid w:val="009C4005"/>
    <w:rsid w:val="009C405D"/>
    <w:rsid w:val="009C40BC"/>
    <w:rsid w:val="009C4326"/>
    <w:rsid w:val="009C45B0"/>
    <w:rsid w:val="009C471D"/>
    <w:rsid w:val="009C4738"/>
    <w:rsid w:val="009C4770"/>
    <w:rsid w:val="009C4896"/>
    <w:rsid w:val="009C5064"/>
    <w:rsid w:val="009C559E"/>
    <w:rsid w:val="009C59B1"/>
    <w:rsid w:val="009C5DCB"/>
    <w:rsid w:val="009C5E39"/>
    <w:rsid w:val="009C611C"/>
    <w:rsid w:val="009C6387"/>
    <w:rsid w:val="009C64B4"/>
    <w:rsid w:val="009C6976"/>
    <w:rsid w:val="009C6BA7"/>
    <w:rsid w:val="009C6DA1"/>
    <w:rsid w:val="009C6EE4"/>
    <w:rsid w:val="009C6EEA"/>
    <w:rsid w:val="009C7057"/>
    <w:rsid w:val="009C73A5"/>
    <w:rsid w:val="009C74AD"/>
    <w:rsid w:val="009C7B0F"/>
    <w:rsid w:val="009C7CFB"/>
    <w:rsid w:val="009D086E"/>
    <w:rsid w:val="009D0A92"/>
    <w:rsid w:val="009D0C01"/>
    <w:rsid w:val="009D10C5"/>
    <w:rsid w:val="009D159B"/>
    <w:rsid w:val="009D18F2"/>
    <w:rsid w:val="009D1931"/>
    <w:rsid w:val="009D1DF6"/>
    <w:rsid w:val="009D1EF6"/>
    <w:rsid w:val="009D2832"/>
    <w:rsid w:val="009D2B22"/>
    <w:rsid w:val="009D2D0D"/>
    <w:rsid w:val="009D2E68"/>
    <w:rsid w:val="009D3513"/>
    <w:rsid w:val="009D3A14"/>
    <w:rsid w:val="009D3B31"/>
    <w:rsid w:val="009D3CE3"/>
    <w:rsid w:val="009D3EC4"/>
    <w:rsid w:val="009D4053"/>
    <w:rsid w:val="009D426E"/>
    <w:rsid w:val="009D4432"/>
    <w:rsid w:val="009D45E0"/>
    <w:rsid w:val="009D4E70"/>
    <w:rsid w:val="009D5320"/>
    <w:rsid w:val="009D5474"/>
    <w:rsid w:val="009D584A"/>
    <w:rsid w:val="009D5B76"/>
    <w:rsid w:val="009D634F"/>
    <w:rsid w:val="009D6A6B"/>
    <w:rsid w:val="009D6C38"/>
    <w:rsid w:val="009D6C57"/>
    <w:rsid w:val="009D6FAD"/>
    <w:rsid w:val="009D6FDF"/>
    <w:rsid w:val="009D700E"/>
    <w:rsid w:val="009D7714"/>
    <w:rsid w:val="009D784E"/>
    <w:rsid w:val="009D7F7B"/>
    <w:rsid w:val="009E0352"/>
    <w:rsid w:val="009E03A6"/>
    <w:rsid w:val="009E04F6"/>
    <w:rsid w:val="009E0512"/>
    <w:rsid w:val="009E0CB8"/>
    <w:rsid w:val="009E1442"/>
    <w:rsid w:val="009E173D"/>
    <w:rsid w:val="009E18C0"/>
    <w:rsid w:val="009E1E67"/>
    <w:rsid w:val="009E1E7C"/>
    <w:rsid w:val="009E1FF8"/>
    <w:rsid w:val="009E1FF9"/>
    <w:rsid w:val="009E2638"/>
    <w:rsid w:val="009E2794"/>
    <w:rsid w:val="009E2AA9"/>
    <w:rsid w:val="009E2BF5"/>
    <w:rsid w:val="009E2DD5"/>
    <w:rsid w:val="009E30BE"/>
    <w:rsid w:val="009E3365"/>
    <w:rsid w:val="009E37D6"/>
    <w:rsid w:val="009E3BBD"/>
    <w:rsid w:val="009E3D09"/>
    <w:rsid w:val="009E3F50"/>
    <w:rsid w:val="009E4520"/>
    <w:rsid w:val="009E4D6C"/>
    <w:rsid w:val="009E5043"/>
    <w:rsid w:val="009E504D"/>
    <w:rsid w:val="009E515E"/>
    <w:rsid w:val="009E5318"/>
    <w:rsid w:val="009E61CA"/>
    <w:rsid w:val="009E63FB"/>
    <w:rsid w:val="009E64B9"/>
    <w:rsid w:val="009E64BD"/>
    <w:rsid w:val="009E678D"/>
    <w:rsid w:val="009E692A"/>
    <w:rsid w:val="009E6A86"/>
    <w:rsid w:val="009E6C23"/>
    <w:rsid w:val="009E6C66"/>
    <w:rsid w:val="009E6CDD"/>
    <w:rsid w:val="009E709B"/>
    <w:rsid w:val="009E71F4"/>
    <w:rsid w:val="009E7756"/>
    <w:rsid w:val="009E77EE"/>
    <w:rsid w:val="009F016E"/>
    <w:rsid w:val="009F0411"/>
    <w:rsid w:val="009F07EC"/>
    <w:rsid w:val="009F0F21"/>
    <w:rsid w:val="009F1AED"/>
    <w:rsid w:val="009F26AF"/>
    <w:rsid w:val="009F2C71"/>
    <w:rsid w:val="009F2D37"/>
    <w:rsid w:val="009F3767"/>
    <w:rsid w:val="009F382E"/>
    <w:rsid w:val="009F3D2C"/>
    <w:rsid w:val="009F40E6"/>
    <w:rsid w:val="009F4692"/>
    <w:rsid w:val="009F4B20"/>
    <w:rsid w:val="009F502C"/>
    <w:rsid w:val="009F512B"/>
    <w:rsid w:val="009F5557"/>
    <w:rsid w:val="009F56C5"/>
    <w:rsid w:val="009F59B3"/>
    <w:rsid w:val="009F59E1"/>
    <w:rsid w:val="009F5F03"/>
    <w:rsid w:val="009F63F6"/>
    <w:rsid w:val="009F6CC5"/>
    <w:rsid w:val="009F771E"/>
    <w:rsid w:val="009F7943"/>
    <w:rsid w:val="009F7BD9"/>
    <w:rsid w:val="009F7F05"/>
    <w:rsid w:val="00A00163"/>
    <w:rsid w:val="00A00380"/>
    <w:rsid w:val="00A00902"/>
    <w:rsid w:val="00A009C3"/>
    <w:rsid w:val="00A00CBA"/>
    <w:rsid w:val="00A01183"/>
    <w:rsid w:val="00A0132D"/>
    <w:rsid w:val="00A0205A"/>
    <w:rsid w:val="00A02100"/>
    <w:rsid w:val="00A02113"/>
    <w:rsid w:val="00A02121"/>
    <w:rsid w:val="00A0257E"/>
    <w:rsid w:val="00A02696"/>
    <w:rsid w:val="00A0285E"/>
    <w:rsid w:val="00A031EF"/>
    <w:rsid w:val="00A045DC"/>
    <w:rsid w:val="00A04613"/>
    <w:rsid w:val="00A049B3"/>
    <w:rsid w:val="00A05198"/>
    <w:rsid w:val="00A0546C"/>
    <w:rsid w:val="00A05E16"/>
    <w:rsid w:val="00A06045"/>
    <w:rsid w:val="00A06C5F"/>
    <w:rsid w:val="00A06F7A"/>
    <w:rsid w:val="00A072D8"/>
    <w:rsid w:val="00A07378"/>
    <w:rsid w:val="00A075E8"/>
    <w:rsid w:val="00A07B58"/>
    <w:rsid w:val="00A1061A"/>
    <w:rsid w:val="00A10C05"/>
    <w:rsid w:val="00A10CB9"/>
    <w:rsid w:val="00A1113D"/>
    <w:rsid w:val="00A1138D"/>
    <w:rsid w:val="00A115CD"/>
    <w:rsid w:val="00A11787"/>
    <w:rsid w:val="00A117E1"/>
    <w:rsid w:val="00A118D0"/>
    <w:rsid w:val="00A11BEC"/>
    <w:rsid w:val="00A127CC"/>
    <w:rsid w:val="00A1282A"/>
    <w:rsid w:val="00A12C22"/>
    <w:rsid w:val="00A12D66"/>
    <w:rsid w:val="00A12DB2"/>
    <w:rsid w:val="00A14120"/>
    <w:rsid w:val="00A1442E"/>
    <w:rsid w:val="00A14435"/>
    <w:rsid w:val="00A14548"/>
    <w:rsid w:val="00A1469B"/>
    <w:rsid w:val="00A1484F"/>
    <w:rsid w:val="00A14ABE"/>
    <w:rsid w:val="00A150C0"/>
    <w:rsid w:val="00A15514"/>
    <w:rsid w:val="00A15AF2"/>
    <w:rsid w:val="00A15BB1"/>
    <w:rsid w:val="00A16053"/>
    <w:rsid w:val="00A1629F"/>
    <w:rsid w:val="00A163CC"/>
    <w:rsid w:val="00A168CD"/>
    <w:rsid w:val="00A16A40"/>
    <w:rsid w:val="00A173D1"/>
    <w:rsid w:val="00A177E9"/>
    <w:rsid w:val="00A17A83"/>
    <w:rsid w:val="00A17E8E"/>
    <w:rsid w:val="00A17FA4"/>
    <w:rsid w:val="00A200F3"/>
    <w:rsid w:val="00A20248"/>
    <w:rsid w:val="00A20CF1"/>
    <w:rsid w:val="00A21012"/>
    <w:rsid w:val="00A21447"/>
    <w:rsid w:val="00A21894"/>
    <w:rsid w:val="00A2196F"/>
    <w:rsid w:val="00A22008"/>
    <w:rsid w:val="00A22665"/>
    <w:rsid w:val="00A22AF6"/>
    <w:rsid w:val="00A22BA1"/>
    <w:rsid w:val="00A23AE1"/>
    <w:rsid w:val="00A23B36"/>
    <w:rsid w:val="00A23B79"/>
    <w:rsid w:val="00A2447F"/>
    <w:rsid w:val="00A244A2"/>
    <w:rsid w:val="00A247E3"/>
    <w:rsid w:val="00A24818"/>
    <w:rsid w:val="00A24B1D"/>
    <w:rsid w:val="00A24E5E"/>
    <w:rsid w:val="00A24EE6"/>
    <w:rsid w:val="00A2507C"/>
    <w:rsid w:val="00A252CD"/>
    <w:rsid w:val="00A25468"/>
    <w:rsid w:val="00A25578"/>
    <w:rsid w:val="00A25694"/>
    <w:rsid w:val="00A25B1F"/>
    <w:rsid w:val="00A25FEA"/>
    <w:rsid w:val="00A26942"/>
    <w:rsid w:val="00A27071"/>
    <w:rsid w:val="00A27919"/>
    <w:rsid w:val="00A2795A"/>
    <w:rsid w:val="00A279D2"/>
    <w:rsid w:val="00A27A2E"/>
    <w:rsid w:val="00A3010D"/>
    <w:rsid w:val="00A3031E"/>
    <w:rsid w:val="00A30FAF"/>
    <w:rsid w:val="00A30FEA"/>
    <w:rsid w:val="00A311D9"/>
    <w:rsid w:val="00A31307"/>
    <w:rsid w:val="00A314E8"/>
    <w:rsid w:val="00A318AE"/>
    <w:rsid w:val="00A31954"/>
    <w:rsid w:val="00A3198B"/>
    <w:rsid w:val="00A31FF4"/>
    <w:rsid w:val="00A3220D"/>
    <w:rsid w:val="00A323DE"/>
    <w:rsid w:val="00A32497"/>
    <w:rsid w:val="00A3250B"/>
    <w:rsid w:val="00A32C62"/>
    <w:rsid w:val="00A32F0C"/>
    <w:rsid w:val="00A334F6"/>
    <w:rsid w:val="00A3364E"/>
    <w:rsid w:val="00A337C0"/>
    <w:rsid w:val="00A33AE3"/>
    <w:rsid w:val="00A33AF8"/>
    <w:rsid w:val="00A34EDF"/>
    <w:rsid w:val="00A35619"/>
    <w:rsid w:val="00A36089"/>
    <w:rsid w:val="00A36225"/>
    <w:rsid w:val="00A36ADC"/>
    <w:rsid w:val="00A36FFE"/>
    <w:rsid w:val="00A3725D"/>
    <w:rsid w:val="00A3743E"/>
    <w:rsid w:val="00A378D7"/>
    <w:rsid w:val="00A37F11"/>
    <w:rsid w:val="00A40034"/>
    <w:rsid w:val="00A402C6"/>
    <w:rsid w:val="00A402EA"/>
    <w:rsid w:val="00A40649"/>
    <w:rsid w:val="00A40C4E"/>
    <w:rsid w:val="00A40D67"/>
    <w:rsid w:val="00A41377"/>
    <w:rsid w:val="00A415D4"/>
    <w:rsid w:val="00A41BC8"/>
    <w:rsid w:val="00A41E4C"/>
    <w:rsid w:val="00A4210A"/>
    <w:rsid w:val="00A42484"/>
    <w:rsid w:val="00A42C3A"/>
    <w:rsid w:val="00A431AD"/>
    <w:rsid w:val="00A43394"/>
    <w:rsid w:val="00A433EA"/>
    <w:rsid w:val="00A437E9"/>
    <w:rsid w:val="00A4396C"/>
    <w:rsid w:val="00A439F9"/>
    <w:rsid w:val="00A43B22"/>
    <w:rsid w:val="00A43B85"/>
    <w:rsid w:val="00A4408F"/>
    <w:rsid w:val="00A44164"/>
    <w:rsid w:val="00A441D6"/>
    <w:rsid w:val="00A44423"/>
    <w:rsid w:val="00A4486A"/>
    <w:rsid w:val="00A44B53"/>
    <w:rsid w:val="00A44D11"/>
    <w:rsid w:val="00A44E22"/>
    <w:rsid w:val="00A45FA9"/>
    <w:rsid w:val="00A46084"/>
    <w:rsid w:val="00A4618B"/>
    <w:rsid w:val="00A4661D"/>
    <w:rsid w:val="00A469D1"/>
    <w:rsid w:val="00A46BA8"/>
    <w:rsid w:val="00A46E12"/>
    <w:rsid w:val="00A46F7F"/>
    <w:rsid w:val="00A47262"/>
    <w:rsid w:val="00A47633"/>
    <w:rsid w:val="00A47C7E"/>
    <w:rsid w:val="00A47F6F"/>
    <w:rsid w:val="00A50103"/>
    <w:rsid w:val="00A50133"/>
    <w:rsid w:val="00A5047D"/>
    <w:rsid w:val="00A505C1"/>
    <w:rsid w:val="00A51241"/>
    <w:rsid w:val="00A5173D"/>
    <w:rsid w:val="00A520ED"/>
    <w:rsid w:val="00A529AD"/>
    <w:rsid w:val="00A52CF2"/>
    <w:rsid w:val="00A53178"/>
    <w:rsid w:val="00A5367E"/>
    <w:rsid w:val="00A539E2"/>
    <w:rsid w:val="00A53C6E"/>
    <w:rsid w:val="00A54125"/>
    <w:rsid w:val="00A54236"/>
    <w:rsid w:val="00A545DB"/>
    <w:rsid w:val="00A546F9"/>
    <w:rsid w:val="00A54924"/>
    <w:rsid w:val="00A54AFA"/>
    <w:rsid w:val="00A54C13"/>
    <w:rsid w:val="00A54C75"/>
    <w:rsid w:val="00A550BE"/>
    <w:rsid w:val="00A550F5"/>
    <w:rsid w:val="00A5527B"/>
    <w:rsid w:val="00A553C5"/>
    <w:rsid w:val="00A556F9"/>
    <w:rsid w:val="00A557BC"/>
    <w:rsid w:val="00A55C0F"/>
    <w:rsid w:val="00A55DF0"/>
    <w:rsid w:val="00A55F15"/>
    <w:rsid w:val="00A55F8E"/>
    <w:rsid w:val="00A560DF"/>
    <w:rsid w:val="00A566E3"/>
    <w:rsid w:val="00A569F8"/>
    <w:rsid w:val="00A56ADD"/>
    <w:rsid w:val="00A56F8F"/>
    <w:rsid w:val="00A575FF"/>
    <w:rsid w:val="00A57CE3"/>
    <w:rsid w:val="00A603ED"/>
    <w:rsid w:val="00A60A14"/>
    <w:rsid w:val="00A611E4"/>
    <w:rsid w:val="00A61350"/>
    <w:rsid w:val="00A6137C"/>
    <w:rsid w:val="00A61552"/>
    <w:rsid w:val="00A62350"/>
    <w:rsid w:val="00A62890"/>
    <w:rsid w:val="00A62B5F"/>
    <w:rsid w:val="00A631BA"/>
    <w:rsid w:val="00A63345"/>
    <w:rsid w:val="00A6374E"/>
    <w:rsid w:val="00A63780"/>
    <w:rsid w:val="00A637EE"/>
    <w:rsid w:val="00A63A87"/>
    <w:rsid w:val="00A63BFE"/>
    <w:rsid w:val="00A63CC6"/>
    <w:rsid w:val="00A64047"/>
    <w:rsid w:val="00A64468"/>
    <w:rsid w:val="00A645B6"/>
    <w:rsid w:val="00A64A8D"/>
    <w:rsid w:val="00A6509D"/>
    <w:rsid w:val="00A65518"/>
    <w:rsid w:val="00A65541"/>
    <w:rsid w:val="00A6577D"/>
    <w:rsid w:val="00A661F4"/>
    <w:rsid w:val="00A66350"/>
    <w:rsid w:val="00A6694A"/>
    <w:rsid w:val="00A66D20"/>
    <w:rsid w:val="00A671E5"/>
    <w:rsid w:val="00A6733D"/>
    <w:rsid w:val="00A6754A"/>
    <w:rsid w:val="00A675A2"/>
    <w:rsid w:val="00A676D5"/>
    <w:rsid w:val="00A67827"/>
    <w:rsid w:val="00A67C75"/>
    <w:rsid w:val="00A67E40"/>
    <w:rsid w:val="00A702F5"/>
    <w:rsid w:val="00A7085F"/>
    <w:rsid w:val="00A71194"/>
    <w:rsid w:val="00A7132D"/>
    <w:rsid w:val="00A716E5"/>
    <w:rsid w:val="00A71A8D"/>
    <w:rsid w:val="00A72100"/>
    <w:rsid w:val="00A723B6"/>
    <w:rsid w:val="00A723F3"/>
    <w:rsid w:val="00A7271B"/>
    <w:rsid w:val="00A72999"/>
    <w:rsid w:val="00A72B58"/>
    <w:rsid w:val="00A73067"/>
    <w:rsid w:val="00A7308F"/>
    <w:rsid w:val="00A73A8D"/>
    <w:rsid w:val="00A73EF8"/>
    <w:rsid w:val="00A74004"/>
    <w:rsid w:val="00A740F1"/>
    <w:rsid w:val="00A74701"/>
    <w:rsid w:val="00A748D5"/>
    <w:rsid w:val="00A74BFD"/>
    <w:rsid w:val="00A74C3B"/>
    <w:rsid w:val="00A74E7E"/>
    <w:rsid w:val="00A75723"/>
    <w:rsid w:val="00A75F8E"/>
    <w:rsid w:val="00A761AE"/>
    <w:rsid w:val="00A76922"/>
    <w:rsid w:val="00A769E7"/>
    <w:rsid w:val="00A76F7A"/>
    <w:rsid w:val="00A7721B"/>
    <w:rsid w:val="00A77391"/>
    <w:rsid w:val="00A7760C"/>
    <w:rsid w:val="00A7769D"/>
    <w:rsid w:val="00A778D7"/>
    <w:rsid w:val="00A77DB2"/>
    <w:rsid w:val="00A801DA"/>
    <w:rsid w:val="00A80420"/>
    <w:rsid w:val="00A8047A"/>
    <w:rsid w:val="00A80E9B"/>
    <w:rsid w:val="00A80EDE"/>
    <w:rsid w:val="00A812F9"/>
    <w:rsid w:val="00A814A2"/>
    <w:rsid w:val="00A816A9"/>
    <w:rsid w:val="00A819FF"/>
    <w:rsid w:val="00A81A7E"/>
    <w:rsid w:val="00A81DDB"/>
    <w:rsid w:val="00A82016"/>
    <w:rsid w:val="00A8207D"/>
    <w:rsid w:val="00A8247E"/>
    <w:rsid w:val="00A82511"/>
    <w:rsid w:val="00A825DC"/>
    <w:rsid w:val="00A82CED"/>
    <w:rsid w:val="00A82D9A"/>
    <w:rsid w:val="00A83239"/>
    <w:rsid w:val="00A832E7"/>
    <w:rsid w:val="00A834B0"/>
    <w:rsid w:val="00A839ED"/>
    <w:rsid w:val="00A83C11"/>
    <w:rsid w:val="00A83C5B"/>
    <w:rsid w:val="00A83C6A"/>
    <w:rsid w:val="00A83C87"/>
    <w:rsid w:val="00A84441"/>
    <w:rsid w:val="00A84681"/>
    <w:rsid w:val="00A85125"/>
    <w:rsid w:val="00A8535B"/>
    <w:rsid w:val="00A8582C"/>
    <w:rsid w:val="00A85ADC"/>
    <w:rsid w:val="00A85AFB"/>
    <w:rsid w:val="00A86D51"/>
    <w:rsid w:val="00A870D9"/>
    <w:rsid w:val="00A8710E"/>
    <w:rsid w:val="00A871CD"/>
    <w:rsid w:val="00A8736C"/>
    <w:rsid w:val="00A87FCD"/>
    <w:rsid w:val="00A90206"/>
    <w:rsid w:val="00A904EB"/>
    <w:rsid w:val="00A908C5"/>
    <w:rsid w:val="00A90936"/>
    <w:rsid w:val="00A90B3A"/>
    <w:rsid w:val="00A90B70"/>
    <w:rsid w:val="00A91176"/>
    <w:rsid w:val="00A91716"/>
    <w:rsid w:val="00A91C80"/>
    <w:rsid w:val="00A91D21"/>
    <w:rsid w:val="00A91D2A"/>
    <w:rsid w:val="00A91D4C"/>
    <w:rsid w:val="00A91DBF"/>
    <w:rsid w:val="00A92136"/>
    <w:rsid w:val="00A92145"/>
    <w:rsid w:val="00A92C8A"/>
    <w:rsid w:val="00A9317D"/>
    <w:rsid w:val="00A935D2"/>
    <w:rsid w:val="00A937D6"/>
    <w:rsid w:val="00A939D3"/>
    <w:rsid w:val="00A93A92"/>
    <w:rsid w:val="00A93ABD"/>
    <w:rsid w:val="00A93B7B"/>
    <w:rsid w:val="00A94197"/>
    <w:rsid w:val="00A94228"/>
    <w:rsid w:val="00A94460"/>
    <w:rsid w:val="00A9464E"/>
    <w:rsid w:val="00A949DB"/>
    <w:rsid w:val="00A94DC8"/>
    <w:rsid w:val="00A94FDD"/>
    <w:rsid w:val="00A9515B"/>
    <w:rsid w:val="00A958FC"/>
    <w:rsid w:val="00A95A0F"/>
    <w:rsid w:val="00A95C70"/>
    <w:rsid w:val="00A961F3"/>
    <w:rsid w:val="00A965EF"/>
    <w:rsid w:val="00A968B1"/>
    <w:rsid w:val="00A96E22"/>
    <w:rsid w:val="00A970C6"/>
    <w:rsid w:val="00A975B3"/>
    <w:rsid w:val="00A9760E"/>
    <w:rsid w:val="00A97BBA"/>
    <w:rsid w:val="00A97CC9"/>
    <w:rsid w:val="00AA0060"/>
    <w:rsid w:val="00AA01AB"/>
    <w:rsid w:val="00AA0243"/>
    <w:rsid w:val="00AA035B"/>
    <w:rsid w:val="00AA0744"/>
    <w:rsid w:val="00AA0B63"/>
    <w:rsid w:val="00AA0E20"/>
    <w:rsid w:val="00AA0FF6"/>
    <w:rsid w:val="00AA1155"/>
    <w:rsid w:val="00AA11BB"/>
    <w:rsid w:val="00AA1458"/>
    <w:rsid w:val="00AA15EA"/>
    <w:rsid w:val="00AA19B6"/>
    <w:rsid w:val="00AA23F5"/>
    <w:rsid w:val="00AA245E"/>
    <w:rsid w:val="00AA26BD"/>
    <w:rsid w:val="00AA27DE"/>
    <w:rsid w:val="00AA295B"/>
    <w:rsid w:val="00AA2B75"/>
    <w:rsid w:val="00AA3081"/>
    <w:rsid w:val="00AA30BC"/>
    <w:rsid w:val="00AA3327"/>
    <w:rsid w:val="00AA350B"/>
    <w:rsid w:val="00AA35DC"/>
    <w:rsid w:val="00AA37BB"/>
    <w:rsid w:val="00AA39EE"/>
    <w:rsid w:val="00AA3D5E"/>
    <w:rsid w:val="00AA40EB"/>
    <w:rsid w:val="00AA4648"/>
    <w:rsid w:val="00AA464A"/>
    <w:rsid w:val="00AA4A5E"/>
    <w:rsid w:val="00AA4ABA"/>
    <w:rsid w:val="00AA50C2"/>
    <w:rsid w:val="00AA55A8"/>
    <w:rsid w:val="00AA5AA5"/>
    <w:rsid w:val="00AA5C26"/>
    <w:rsid w:val="00AA5E75"/>
    <w:rsid w:val="00AA6015"/>
    <w:rsid w:val="00AA6C6D"/>
    <w:rsid w:val="00AA6FF8"/>
    <w:rsid w:val="00AA7548"/>
    <w:rsid w:val="00AA757D"/>
    <w:rsid w:val="00AA7672"/>
    <w:rsid w:val="00AA78CB"/>
    <w:rsid w:val="00AA7B90"/>
    <w:rsid w:val="00AA7BDF"/>
    <w:rsid w:val="00AB0006"/>
    <w:rsid w:val="00AB0454"/>
    <w:rsid w:val="00AB064F"/>
    <w:rsid w:val="00AB099A"/>
    <w:rsid w:val="00AB0F17"/>
    <w:rsid w:val="00AB13BB"/>
    <w:rsid w:val="00AB19B5"/>
    <w:rsid w:val="00AB2035"/>
    <w:rsid w:val="00AB268E"/>
    <w:rsid w:val="00AB26EA"/>
    <w:rsid w:val="00AB27E9"/>
    <w:rsid w:val="00AB2A0E"/>
    <w:rsid w:val="00AB2B64"/>
    <w:rsid w:val="00AB2C9B"/>
    <w:rsid w:val="00AB2CD7"/>
    <w:rsid w:val="00AB33FE"/>
    <w:rsid w:val="00AB36D8"/>
    <w:rsid w:val="00AB3B35"/>
    <w:rsid w:val="00AB404E"/>
    <w:rsid w:val="00AB4A51"/>
    <w:rsid w:val="00AB4BE2"/>
    <w:rsid w:val="00AB4DED"/>
    <w:rsid w:val="00AB4EFE"/>
    <w:rsid w:val="00AB5178"/>
    <w:rsid w:val="00AB5324"/>
    <w:rsid w:val="00AB550B"/>
    <w:rsid w:val="00AB56D1"/>
    <w:rsid w:val="00AB5F82"/>
    <w:rsid w:val="00AB66CE"/>
    <w:rsid w:val="00AB6C83"/>
    <w:rsid w:val="00AB6FEF"/>
    <w:rsid w:val="00AB7262"/>
    <w:rsid w:val="00AB737C"/>
    <w:rsid w:val="00AB7628"/>
    <w:rsid w:val="00AB78BD"/>
    <w:rsid w:val="00AB7948"/>
    <w:rsid w:val="00AB7F72"/>
    <w:rsid w:val="00AB7FF8"/>
    <w:rsid w:val="00AC0081"/>
    <w:rsid w:val="00AC0184"/>
    <w:rsid w:val="00AC01CF"/>
    <w:rsid w:val="00AC0308"/>
    <w:rsid w:val="00AC03E0"/>
    <w:rsid w:val="00AC0535"/>
    <w:rsid w:val="00AC081B"/>
    <w:rsid w:val="00AC097B"/>
    <w:rsid w:val="00AC0F90"/>
    <w:rsid w:val="00AC123B"/>
    <w:rsid w:val="00AC1609"/>
    <w:rsid w:val="00AC19E6"/>
    <w:rsid w:val="00AC1CFF"/>
    <w:rsid w:val="00AC1FF6"/>
    <w:rsid w:val="00AC2249"/>
    <w:rsid w:val="00AC2468"/>
    <w:rsid w:val="00AC328B"/>
    <w:rsid w:val="00AC3427"/>
    <w:rsid w:val="00AC357E"/>
    <w:rsid w:val="00AC36B0"/>
    <w:rsid w:val="00AC389A"/>
    <w:rsid w:val="00AC4243"/>
    <w:rsid w:val="00AC43C3"/>
    <w:rsid w:val="00AC494C"/>
    <w:rsid w:val="00AC4C7F"/>
    <w:rsid w:val="00AC4F90"/>
    <w:rsid w:val="00AC5135"/>
    <w:rsid w:val="00AC51B7"/>
    <w:rsid w:val="00AC525A"/>
    <w:rsid w:val="00AC553B"/>
    <w:rsid w:val="00AC5A90"/>
    <w:rsid w:val="00AC5B2F"/>
    <w:rsid w:val="00AC5BDC"/>
    <w:rsid w:val="00AC5C25"/>
    <w:rsid w:val="00AC5F82"/>
    <w:rsid w:val="00AC603B"/>
    <w:rsid w:val="00AC60CF"/>
    <w:rsid w:val="00AC6252"/>
    <w:rsid w:val="00AC67D6"/>
    <w:rsid w:val="00AC69B4"/>
    <w:rsid w:val="00AC6AC2"/>
    <w:rsid w:val="00AC7072"/>
    <w:rsid w:val="00AC768F"/>
    <w:rsid w:val="00AC7AFD"/>
    <w:rsid w:val="00AD058A"/>
    <w:rsid w:val="00AD09DB"/>
    <w:rsid w:val="00AD0A48"/>
    <w:rsid w:val="00AD0AF9"/>
    <w:rsid w:val="00AD0B40"/>
    <w:rsid w:val="00AD0C18"/>
    <w:rsid w:val="00AD0DF7"/>
    <w:rsid w:val="00AD0EB6"/>
    <w:rsid w:val="00AD12CB"/>
    <w:rsid w:val="00AD1693"/>
    <w:rsid w:val="00AD16E2"/>
    <w:rsid w:val="00AD1B1E"/>
    <w:rsid w:val="00AD1FEA"/>
    <w:rsid w:val="00AD222B"/>
    <w:rsid w:val="00AD24E1"/>
    <w:rsid w:val="00AD269E"/>
    <w:rsid w:val="00AD2BD5"/>
    <w:rsid w:val="00AD2F45"/>
    <w:rsid w:val="00AD3427"/>
    <w:rsid w:val="00AD35AF"/>
    <w:rsid w:val="00AD3976"/>
    <w:rsid w:val="00AD42B0"/>
    <w:rsid w:val="00AD44E7"/>
    <w:rsid w:val="00AD476C"/>
    <w:rsid w:val="00AD477D"/>
    <w:rsid w:val="00AD5466"/>
    <w:rsid w:val="00AD57D4"/>
    <w:rsid w:val="00AD641C"/>
    <w:rsid w:val="00AD6653"/>
    <w:rsid w:val="00AD694C"/>
    <w:rsid w:val="00AD6E4E"/>
    <w:rsid w:val="00AD7092"/>
    <w:rsid w:val="00AD72E4"/>
    <w:rsid w:val="00AD7658"/>
    <w:rsid w:val="00AD7A92"/>
    <w:rsid w:val="00AD7B67"/>
    <w:rsid w:val="00AE0915"/>
    <w:rsid w:val="00AE11A8"/>
    <w:rsid w:val="00AE1530"/>
    <w:rsid w:val="00AE17E6"/>
    <w:rsid w:val="00AE1FC7"/>
    <w:rsid w:val="00AE207B"/>
    <w:rsid w:val="00AE20BC"/>
    <w:rsid w:val="00AE2432"/>
    <w:rsid w:val="00AE2691"/>
    <w:rsid w:val="00AE2CC5"/>
    <w:rsid w:val="00AE2D40"/>
    <w:rsid w:val="00AE2DFB"/>
    <w:rsid w:val="00AE30EC"/>
    <w:rsid w:val="00AE320E"/>
    <w:rsid w:val="00AE3AC0"/>
    <w:rsid w:val="00AE40D2"/>
    <w:rsid w:val="00AE4525"/>
    <w:rsid w:val="00AE45D4"/>
    <w:rsid w:val="00AE4884"/>
    <w:rsid w:val="00AE4BB4"/>
    <w:rsid w:val="00AE52E3"/>
    <w:rsid w:val="00AE5616"/>
    <w:rsid w:val="00AE5A26"/>
    <w:rsid w:val="00AE5A5C"/>
    <w:rsid w:val="00AE5D8D"/>
    <w:rsid w:val="00AE61C0"/>
    <w:rsid w:val="00AE6245"/>
    <w:rsid w:val="00AE64E8"/>
    <w:rsid w:val="00AE6D20"/>
    <w:rsid w:val="00AE741C"/>
    <w:rsid w:val="00AE7596"/>
    <w:rsid w:val="00AE7928"/>
    <w:rsid w:val="00AE7A90"/>
    <w:rsid w:val="00AE7DEB"/>
    <w:rsid w:val="00AF0052"/>
    <w:rsid w:val="00AF041D"/>
    <w:rsid w:val="00AF0520"/>
    <w:rsid w:val="00AF064F"/>
    <w:rsid w:val="00AF078E"/>
    <w:rsid w:val="00AF0FC3"/>
    <w:rsid w:val="00AF15E9"/>
    <w:rsid w:val="00AF1AF1"/>
    <w:rsid w:val="00AF25EA"/>
    <w:rsid w:val="00AF2F7B"/>
    <w:rsid w:val="00AF3034"/>
    <w:rsid w:val="00AF3846"/>
    <w:rsid w:val="00AF50C2"/>
    <w:rsid w:val="00AF5214"/>
    <w:rsid w:val="00AF5391"/>
    <w:rsid w:val="00AF542C"/>
    <w:rsid w:val="00AF54D7"/>
    <w:rsid w:val="00AF5CDC"/>
    <w:rsid w:val="00AF6791"/>
    <w:rsid w:val="00AF6C08"/>
    <w:rsid w:val="00AF6D94"/>
    <w:rsid w:val="00AF755C"/>
    <w:rsid w:val="00AF79F7"/>
    <w:rsid w:val="00AF7C0A"/>
    <w:rsid w:val="00B005C9"/>
    <w:rsid w:val="00B006FE"/>
    <w:rsid w:val="00B0087C"/>
    <w:rsid w:val="00B00BAF"/>
    <w:rsid w:val="00B00D32"/>
    <w:rsid w:val="00B012FB"/>
    <w:rsid w:val="00B01447"/>
    <w:rsid w:val="00B018C7"/>
    <w:rsid w:val="00B01D0D"/>
    <w:rsid w:val="00B01D38"/>
    <w:rsid w:val="00B01EB6"/>
    <w:rsid w:val="00B025C4"/>
    <w:rsid w:val="00B0288C"/>
    <w:rsid w:val="00B02A79"/>
    <w:rsid w:val="00B02FB0"/>
    <w:rsid w:val="00B03627"/>
    <w:rsid w:val="00B044D4"/>
    <w:rsid w:val="00B047DA"/>
    <w:rsid w:val="00B0497A"/>
    <w:rsid w:val="00B04B2D"/>
    <w:rsid w:val="00B04BA7"/>
    <w:rsid w:val="00B04EBF"/>
    <w:rsid w:val="00B04F0B"/>
    <w:rsid w:val="00B05465"/>
    <w:rsid w:val="00B05649"/>
    <w:rsid w:val="00B05C75"/>
    <w:rsid w:val="00B06021"/>
    <w:rsid w:val="00B0654F"/>
    <w:rsid w:val="00B06740"/>
    <w:rsid w:val="00B06769"/>
    <w:rsid w:val="00B068DC"/>
    <w:rsid w:val="00B069BA"/>
    <w:rsid w:val="00B06A7F"/>
    <w:rsid w:val="00B06BB1"/>
    <w:rsid w:val="00B07377"/>
    <w:rsid w:val="00B101E8"/>
    <w:rsid w:val="00B10432"/>
    <w:rsid w:val="00B10807"/>
    <w:rsid w:val="00B10812"/>
    <w:rsid w:val="00B10DBA"/>
    <w:rsid w:val="00B10DC9"/>
    <w:rsid w:val="00B111A4"/>
    <w:rsid w:val="00B114A1"/>
    <w:rsid w:val="00B114BA"/>
    <w:rsid w:val="00B1166B"/>
    <w:rsid w:val="00B118B3"/>
    <w:rsid w:val="00B11906"/>
    <w:rsid w:val="00B11AEB"/>
    <w:rsid w:val="00B11CCF"/>
    <w:rsid w:val="00B11EE7"/>
    <w:rsid w:val="00B125D4"/>
    <w:rsid w:val="00B1285A"/>
    <w:rsid w:val="00B12A39"/>
    <w:rsid w:val="00B12E31"/>
    <w:rsid w:val="00B13948"/>
    <w:rsid w:val="00B13D7B"/>
    <w:rsid w:val="00B13F2B"/>
    <w:rsid w:val="00B14134"/>
    <w:rsid w:val="00B142B4"/>
    <w:rsid w:val="00B14518"/>
    <w:rsid w:val="00B149F2"/>
    <w:rsid w:val="00B14CEF"/>
    <w:rsid w:val="00B14F20"/>
    <w:rsid w:val="00B153DC"/>
    <w:rsid w:val="00B16389"/>
    <w:rsid w:val="00B166D6"/>
    <w:rsid w:val="00B1671D"/>
    <w:rsid w:val="00B16B9E"/>
    <w:rsid w:val="00B16C82"/>
    <w:rsid w:val="00B175EB"/>
    <w:rsid w:val="00B178B2"/>
    <w:rsid w:val="00B2028A"/>
    <w:rsid w:val="00B20402"/>
    <w:rsid w:val="00B20604"/>
    <w:rsid w:val="00B2077D"/>
    <w:rsid w:val="00B20B6A"/>
    <w:rsid w:val="00B21424"/>
    <w:rsid w:val="00B21586"/>
    <w:rsid w:val="00B2165D"/>
    <w:rsid w:val="00B216DB"/>
    <w:rsid w:val="00B21877"/>
    <w:rsid w:val="00B21B67"/>
    <w:rsid w:val="00B21D7C"/>
    <w:rsid w:val="00B21F54"/>
    <w:rsid w:val="00B22463"/>
    <w:rsid w:val="00B22610"/>
    <w:rsid w:val="00B22849"/>
    <w:rsid w:val="00B2284B"/>
    <w:rsid w:val="00B229A6"/>
    <w:rsid w:val="00B22D18"/>
    <w:rsid w:val="00B2319D"/>
    <w:rsid w:val="00B231DE"/>
    <w:rsid w:val="00B233B5"/>
    <w:rsid w:val="00B233D6"/>
    <w:rsid w:val="00B23A3B"/>
    <w:rsid w:val="00B23A7C"/>
    <w:rsid w:val="00B241A2"/>
    <w:rsid w:val="00B242CB"/>
    <w:rsid w:val="00B245D1"/>
    <w:rsid w:val="00B246C5"/>
    <w:rsid w:val="00B24BCA"/>
    <w:rsid w:val="00B24D5F"/>
    <w:rsid w:val="00B2588E"/>
    <w:rsid w:val="00B25A3A"/>
    <w:rsid w:val="00B264C2"/>
    <w:rsid w:val="00B268F7"/>
    <w:rsid w:val="00B269B3"/>
    <w:rsid w:val="00B26FDF"/>
    <w:rsid w:val="00B27C2D"/>
    <w:rsid w:val="00B27F6C"/>
    <w:rsid w:val="00B3069F"/>
    <w:rsid w:val="00B30773"/>
    <w:rsid w:val="00B308FD"/>
    <w:rsid w:val="00B3181A"/>
    <w:rsid w:val="00B31AAD"/>
    <w:rsid w:val="00B32196"/>
    <w:rsid w:val="00B321E2"/>
    <w:rsid w:val="00B3246C"/>
    <w:rsid w:val="00B324A5"/>
    <w:rsid w:val="00B326F7"/>
    <w:rsid w:val="00B3307C"/>
    <w:rsid w:val="00B33510"/>
    <w:rsid w:val="00B33990"/>
    <w:rsid w:val="00B33AF9"/>
    <w:rsid w:val="00B3431C"/>
    <w:rsid w:val="00B34753"/>
    <w:rsid w:val="00B34E38"/>
    <w:rsid w:val="00B35096"/>
    <w:rsid w:val="00B35486"/>
    <w:rsid w:val="00B355C2"/>
    <w:rsid w:val="00B35684"/>
    <w:rsid w:val="00B36454"/>
    <w:rsid w:val="00B36AE9"/>
    <w:rsid w:val="00B36D85"/>
    <w:rsid w:val="00B36DC3"/>
    <w:rsid w:val="00B36DE5"/>
    <w:rsid w:val="00B37621"/>
    <w:rsid w:val="00B37AC8"/>
    <w:rsid w:val="00B37D27"/>
    <w:rsid w:val="00B40667"/>
    <w:rsid w:val="00B410DC"/>
    <w:rsid w:val="00B41145"/>
    <w:rsid w:val="00B41232"/>
    <w:rsid w:val="00B41B67"/>
    <w:rsid w:val="00B421A8"/>
    <w:rsid w:val="00B4239D"/>
    <w:rsid w:val="00B4251D"/>
    <w:rsid w:val="00B42532"/>
    <w:rsid w:val="00B433BA"/>
    <w:rsid w:val="00B434C8"/>
    <w:rsid w:val="00B43595"/>
    <w:rsid w:val="00B43ED8"/>
    <w:rsid w:val="00B4419F"/>
    <w:rsid w:val="00B4427F"/>
    <w:rsid w:val="00B44516"/>
    <w:rsid w:val="00B44577"/>
    <w:rsid w:val="00B4571C"/>
    <w:rsid w:val="00B45922"/>
    <w:rsid w:val="00B46514"/>
    <w:rsid w:val="00B46B39"/>
    <w:rsid w:val="00B46CB3"/>
    <w:rsid w:val="00B46DCB"/>
    <w:rsid w:val="00B473D8"/>
    <w:rsid w:val="00B47554"/>
    <w:rsid w:val="00B47708"/>
    <w:rsid w:val="00B47ADC"/>
    <w:rsid w:val="00B47B8C"/>
    <w:rsid w:val="00B47FA5"/>
    <w:rsid w:val="00B50776"/>
    <w:rsid w:val="00B51CCC"/>
    <w:rsid w:val="00B52A14"/>
    <w:rsid w:val="00B52AAD"/>
    <w:rsid w:val="00B530C3"/>
    <w:rsid w:val="00B533A6"/>
    <w:rsid w:val="00B5388A"/>
    <w:rsid w:val="00B5424E"/>
    <w:rsid w:val="00B54343"/>
    <w:rsid w:val="00B5452E"/>
    <w:rsid w:val="00B553C2"/>
    <w:rsid w:val="00B5540D"/>
    <w:rsid w:val="00B55449"/>
    <w:rsid w:val="00B5574C"/>
    <w:rsid w:val="00B5599B"/>
    <w:rsid w:val="00B55DBA"/>
    <w:rsid w:val="00B55DBB"/>
    <w:rsid w:val="00B5607B"/>
    <w:rsid w:val="00B56555"/>
    <w:rsid w:val="00B5666C"/>
    <w:rsid w:val="00B573DC"/>
    <w:rsid w:val="00B5748D"/>
    <w:rsid w:val="00B57545"/>
    <w:rsid w:val="00B5794E"/>
    <w:rsid w:val="00B57993"/>
    <w:rsid w:val="00B60476"/>
    <w:rsid w:val="00B606C9"/>
    <w:rsid w:val="00B60763"/>
    <w:rsid w:val="00B60AA7"/>
    <w:rsid w:val="00B60B2C"/>
    <w:rsid w:val="00B61096"/>
    <w:rsid w:val="00B611C5"/>
    <w:rsid w:val="00B6131E"/>
    <w:rsid w:val="00B6145F"/>
    <w:rsid w:val="00B61A52"/>
    <w:rsid w:val="00B61B77"/>
    <w:rsid w:val="00B61C7A"/>
    <w:rsid w:val="00B622D0"/>
    <w:rsid w:val="00B62388"/>
    <w:rsid w:val="00B62570"/>
    <w:rsid w:val="00B62DA2"/>
    <w:rsid w:val="00B632F3"/>
    <w:rsid w:val="00B634B1"/>
    <w:rsid w:val="00B634B7"/>
    <w:rsid w:val="00B638E2"/>
    <w:rsid w:val="00B63F91"/>
    <w:rsid w:val="00B640AE"/>
    <w:rsid w:val="00B64A9F"/>
    <w:rsid w:val="00B64BA9"/>
    <w:rsid w:val="00B64F89"/>
    <w:rsid w:val="00B64FAB"/>
    <w:rsid w:val="00B651B0"/>
    <w:rsid w:val="00B6532C"/>
    <w:rsid w:val="00B6579C"/>
    <w:rsid w:val="00B65F93"/>
    <w:rsid w:val="00B660DE"/>
    <w:rsid w:val="00B66139"/>
    <w:rsid w:val="00B662FB"/>
    <w:rsid w:val="00B6654B"/>
    <w:rsid w:val="00B67729"/>
    <w:rsid w:val="00B67C96"/>
    <w:rsid w:val="00B70543"/>
    <w:rsid w:val="00B71254"/>
    <w:rsid w:val="00B71292"/>
    <w:rsid w:val="00B7155C"/>
    <w:rsid w:val="00B718E5"/>
    <w:rsid w:val="00B71959"/>
    <w:rsid w:val="00B71BAD"/>
    <w:rsid w:val="00B71CAF"/>
    <w:rsid w:val="00B72013"/>
    <w:rsid w:val="00B72B7E"/>
    <w:rsid w:val="00B7310F"/>
    <w:rsid w:val="00B735EF"/>
    <w:rsid w:val="00B73AE0"/>
    <w:rsid w:val="00B74408"/>
    <w:rsid w:val="00B744E0"/>
    <w:rsid w:val="00B74A25"/>
    <w:rsid w:val="00B74A5C"/>
    <w:rsid w:val="00B7517D"/>
    <w:rsid w:val="00B75AE3"/>
    <w:rsid w:val="00B7624B"/>
    <w:rsid w:val="00B76279"/>
    <w:rsid w:val="00B76292"/>
    <w:rsid w:val="00B76A1D"/>
    <w:rsid w:val="00B76F4F"/>
    <w:rsid w:val="00B772BA"/>
    <w:rsid w:val="00B7793A"/>
    <w:rsid w:val="00B77F56"/>
    <w:rsid w:val="00B77FA2"/>
    <w:rsid w:val="00B80448"/>
    <w:rsid w:val="00B808AC"/>
    <w:rsid w:val="00B81624"/>
    <w:rsid w:val="00B81AC8"/>
    <w:rsid w:val="00B8212F"/>
    <w:rsid w:val="00B8222C"/>
    <w:rsid w:val="00B8225A"/>
    <w:rsid w:val="00B825B9"/>
    <w:rsid w:val="00B82833"/>
    <w:rsid w:val="00B82A6B"/>
    <w:rsid w:val="00B82A70"/>
    <w:rsid w:val="00B82AF7"/>
    <w:rsid w:val="00B82B5C"/>
    <w:rsid w:val="00B8361F"/>
    <w:rsid w:val="00B83A5D"/>
    <w:rsid w:val="00B83F42"/>
    <w:rsid w:val="00B84017"/>
    <w:rsid w:val="00B847CF"/>
    <w:rsid w:val="00B84CBC"/>
    <w:rsid w:val="00B8505D"/>
    <w:rsid w:val="00B860CA"/>
    <w:rsid w:val="00B86130"/>
    <w:rsid w:val="00B86149"/>
    <w:rsid w:val="00B8618F"/>
    <w:rsid w:val="00B86530"/>
    <w:rsid w:val="00B86623"/>
    <w:rsid w:val="00B8718F"/>
    <w:rsid w:val="00B87803"/>
    <w:rsid w:val="00B87C1D"/>
    <w:rsid w:val="00B87D38"/>
    <w:rsid w:val="00B902E6"/>
    <w:rsid w:val="00B9031D"/>
    <w:rsid w:val="00B9071D"/>
    <w:rsid w:val="00B90FA3"/>
    <w:rsid w:val="00B911AE"/>
    <w:rsid w:val="00B9127D"/>
    <w:rsid w:val="00B9173B"/>
    <w:rsid w:val="00B918C1"/>
    <w:rsid w:val="00B91A9C"/>
    <w:rsid w:val="00B91E18"/>
    <w:rsid w:val="00B91EE3"/>
    <w:rsid w:val="00B924DB"/>
    <w:rsid w:val="00B92A4E"/>
    <w:rsid w:val="00B92B53"/>
    <w:rsid w:val="00B92CFF"/>
    <w:rsid w:val="00B9365D"/>
    <w:rsid w:val="00B9394F"/>
    <w:rsid w:val="00B93EA3"/>
    <w:rsid w:val="00B94B4B"/>
    <w:rsid w:val="00B94E9F"/>
    <w:rsid w:val="00B950B7"/>
    <w:rsid w:val="00B951BC"/>
    <w:rsid w:val="00B952A7"/>
    <w:rsid w:val="00B959DA"/>
    <w:rsid w:val="00B96050"/>
    <w:rsid w:val="00B965DF"/>
    <w:rsid w:val="00B96DCF"/>
    <w:rsid w:val="00B96E57"/>
    <w:rsid w:val="00B96EDE"/>
    <w:rsid w:val="00B97831"/>
    <w:rsid w:val="00B9792E"/>
    <w:rsid w:val="00B9795C"/>
    <w:rsid w:val="00B97D29"/>
    <w:rsid w:val="00B97D2B"/>
    <w:rsid w:val="00BA006C"/>
    <w:rsid w:val="00BA0144"/>
    <w:rsid w:val="00BA071A"/>
    <w:rsid w:val="00BA0BB8"/>
    <w:rsid w:val="00BA1121"/>
    <w:rsid w:val="00BA15E9"/>
    <w:rsid w:val="00BA1659"/>
    <w:rsid w:val="00BA1843"/>
    <w:rsid w:val="00BA1CB8"/>
    <w:rsid w:val="00BA1EFF"/>
    <w:rsid w:val="00BA1FD7"/>
    <w:rsid w:val="00BA2179"/>
    <w:rsid w:val="00BA24CF"/>
    <w:rsid w:val="00BA25E4"/>
    <w:rsid w:val="00BA3164"/>
    <w:rsid w:val="00BA318D"/>
    <w:rsid w:val="00BA31D3"/>
    <w:rsid w:val="00BA37E1"/>
    <w:rsid w:val="00BA3FFD"/>
    <w:rsid w:val="00BA407F"/>
    <w:rsid w:val="00BA42BF"/>
    <w:rsid w:val="00BA4397"/>
    <w:rsid w:val="00BA48DF"/>
    <w:rsid w:val="00BA4DC2"/>
    <w:rsid w:val="00BA53CF"/>
    <w:rsid w:val="00BA5503"/>
    <w:rsid w:val="00BA565E"/>
    <w:rsid w:val="00BA5C46"/>
    <w:rsid w:val="00BA619A"/>
    <w:rsid w:val="00BA63CA"/>
    <w:rsid w:val="00BA64A2"/>
    <w:rsid w:val="00BA663A"/>
    <w:rsid w:val="00BA66B1"/>
    <w:rsid w:val="00BA706D"/>
    <w:rsid w:val="00BA7315"/>
    <w:rsid w:val="00BA7321"/>
    <w:rsid w:val="00BA7568"/>
    <w:rsid w:val="00BA7871"/>
    <w:rsid w:val="00BA7E66"/>
    <w:rsid w:val="00BB0069"/>
    <w:rsid w:val="00BB08ED"/>
    <w:rsid w:val="00BB0BE2"/>
    <w:rsid w:val="00BB0E13"/>
    <w:rsid w:val="00BB0E72"/>
    <w:rsid w:val="00BB0FC3"/>
    <w:rsid w:val="00BB132F"/>
    <w:rsid w:val="00BB172D"/>
    <w:rsid w:val="00BB181B"/>
    <w:rsid w:val="00BB1ECF"/>
    <w:rsid w:val="00BB2229"/>
    <w:rsid w:val="00BB2B9E"/>
    <w:rsid w:val="00BB2E7F"/>
    <w:rsid w:val="00BB3233"/>
    <w:rsid w:val="00BB3380"/>
    <w:rsid w:val="00BB35EF"/>
    <w:rsid w:val="00BB3883"/>
    <w:rsid w:val="00BB3967"/>
    <w:rsid w:val="00BB3E8A"/>
    <w:rsid w:val="00BB41D4"/>
    <w:rsid w:val="00BB44F8"/>
    <w:rsid w:val="00BB4597"/>
    <w:rsid w:val="00BB469A"/>
    <w:rsid w:val="00BB473D"/>
    <w:rsid w:val="00BB4B0A"/>
    <w:rsid w:val="00BB521A"/>
    <w:rsid w:val="00BB522A"/>
    <w:rsid w:val="00BB538E"/>
    <w:rsid w:val="00BB571B"/>
    <w:rsid w:val="00BB5944"/>
    <w:rsid w:val="00BB6084"/>
    <w:rsid w:val="00BB68B3"/>
    <w:rsid w:val="00BB68CC"/>
    <w:rsid w:val="00BB6C5C"/>
    <w:rsid w:val="00BB7281"/>
    <w:rsid w:val="00BB7502"/>
    <w:rsid w:val="00BB778F"/>
    <w:rsid w:val="00BC01C7"/>
    <w:rsid w:val="00BC03F6"/>
    <w:rsid w:val="00BC0926"/>
    <w:rsid w:val="00BC119F"/>
    <w:rsid w:val="00BC12F2"/>
    <w:rsid w:val="00BC1468"/>
    <w:rsid w:val="00BC1AE8"/>
    <w:rsid w:val="00BC1E53"/>
    <w:rsid w:val="00BC217E"/>
    <w:rsid w:val="00BC2601"/>
    <w:rsid w:val="00BC2649"/>
    <w:rsid w:val="00BC2FBA"/>
    <w:rsid w:val="00BC31E4"/>
    <w:rsid w:val="00BC3406"/>
    <w:rsid w:val="00BC40D3"/>
    <w:rsid w:val="00BC4194"/>
    <w:rsid w:val="00BC4286"/>
    <w:rsid w:val="00BC46BF"/>
    <w:rsid w:val="00BC476D"/>
    <w:rsid w:val="00BC4C94"/>
    <w:rsid w:val="00BC52A2"/>
    <w:rsid w:val="00BC582A"/>
    <w:rsid w:val="00BC5FA1"/>
    <w:rsid w:val="00BC60A5"/>
    <w:rsid w:val="00BC7048"/>
    <w:rsid w:val="00BC7143"/>
    <w:rsid w:val="00BC75E7"/>
    <w:rsid w:val="00BC7707"/>
    <w:rsid w:val="00BC7827"/>
    <w:rsid w:val="00BC7A6B"/>
    <w:rsid w:val="00BC7A75"/>
    <w:rsid w:val="00BD0023"/>
    <w:rsid w:val="00BD017E"/>
    <w:rsid w:val="00BD0293"/>
    <w:rsid w:val="00BD058C"/>
    <w:rsid w:val="00BD0778"/>
    <w:rsid w:val="00BD08AE"/>
    <w:rsid w:val="00BD0DB3"/>
    <w:rsid w:val="00BD1F95"/>
    <w:rsid w:val="00BD2057"/>
    <w:rsid w:val="00BD2090"/>
    <w:rsid w:val="00BD20E9"/>
    <w:rsid w:val="00BD2336"/>
    <w:rsid w:val="00BD2B28"/>
    <w:rsid w:val="00BD2B38"/>
    <w:rsid w:val="00BD2C54"/>
    <w:rsid w:val="00BD2E79"/>
    <w:rsid w:val="00BD2EC1"/>
    <w:rsid w:val="00BD2F0E"/>
    <w:rsid w:val="00BD3109"/>
    <w:rsid w:val="00BD3243"/>
    <w:rsid w:val="00BD325D"/>
    <w:rsid w:val="00BD33D3"/>
    <w:rsid w:val="00BD380D"/>
    <w:rsid w:val="00BD3884"/>
    <w:rsid w:val="00BD3C34"/>
    <w:rsid w:val="00BD3C9E"/>
    <w:rsid w:val="00BD450D"/>
    <w:rsid w:val="00BD462E"/>
    <w:rsid w:val="00BD4B05"/>
    <w:rsid w:val="00BD5762"/>
    <w:rsid w:val="00BD5A5D"/>
    <w:rsid w:val="00BD602F"/>
    <w:rsid w:val="00BD6087"/>
    <w:rsid w:val="00BD6172"/>
    <w:rsid w:val="00BD6173"/>
    <w:rsid w:val="00BD61D6"/>
    <w:rsid w:val="00BD637F"/>
    <w:rsid w:val="00BD63E3"/>
    <w:rsid w:val="00BD6432"/>
    <w:rsid w:val="00BD6A04"/>
    <w:rsid w:val="00BD6EFD"/>
    <w:rsid w:val="00BD7128"/>
    <w:rsid w:val="00BD757A"/>
    <w:rsid w:val="00BD79AF"/>
    <w:rsid w:val="00BD7AE4"/>
    <w:rsid w:val="00BD7C13"/>
    <w:rsid w:val="00BD7CDF"/>
    <w:rsid w:val="00BE064D"/>
    <w:rsid w:val="00BE0A09"/>
    <w:rsid w:val="00BE0A19"/>
    <w:rsid w:val="00BE0C24"/>
    <w:rsid w:val="00BE0D9D"/>
    <w:rsid w:val="00BE0DC3"/>
    <w:rsid w:val="00BE0E94"/>
    <w:rsid w:val="00BE0FBB"/>
    <w:rsid w:val="00BE107D"/>
    <w:rsid w:val="00BE11BB"/>
    <w:rsid w:val="00BE1324"/>
    <w:rsid w:val="00BE191C"/>
    <w:rsid w:val="00BE1A6F"/>
    <w:rsid w:val="00BE1BB4"/>
    <w:rsid w:val="00BE1DC1"/>
    <w:rsid w:val="00BE1E29"/>
    <w:rsid w:val="00BE2712"/>
    <w:rsid w:val="00BE2B9C"/>
    <w:rsid w:val="00BE2C9E"/>
    <w:rsid w:val="00BE331D"/>
    <w:rsid w:val="00BE3A17"/>
    <w:rsid w:val="00BE3C62"/>
    <w:rsid w:val="00BE3D96"/>
    <w:rsid w:val="00BE3F4D"/>
    <w:rsid w:val="00BE4450"/>
    <w:rsid w:val="00BE46E3"/>
    <w:rsid w:val="00BE4B46"/>
    <w:rsid w:val="00BE4B8F"/>
    <w:rsid w:val="00BE4E86"/>
    <w:rsid w:val="00BE578A"/>
    <w:rsid w:val="00BE5C89"/>
    <w:rsid w:val="00BE6184"/>
    <w:rsid w:val="00BE6B24"/>
    <w:rsid w:val="00BE7030"/>
    <w:rsid w:val="00BE785D"/>
    <w:rsid w:val="00BE7897"/>
    <w:rsid w:val="00BE795D"/>
    <w:rsid w:val="00BE79C7"/>
    <w:rsid w:val="00BF0471"/>
    <w:rsid w:val="00BF0592"/>
    <w:rsid w:val="00BF059D"/>
    <w:rsid w:val="00BF078B"/>
    <w:rsid w:val="00BF0AFB"/>
    <w:rsid w:val="00BF0D14"/>
    <w:rsid w:val="00BF10AC"/>
    <w:rsid w:val="00BF11F1"/>
    <w:rsid w:val="00BF1B5E"/>
    <w:rsid w:val="00BF227B"/>
    <w:rsid w:val="00BF2289"/>
    <w:rsid w:val="00BF244B"/>
    <w:rsid w:val="00BF248E"/>
    <w:rsid w:val="00BF2594"/>
    <w:rsid w:val="00BF2599"/>
    <w:rsid w:val="00BF3370"/>
    <w:rsid w:val="00BF340E"/>
    <w:rsid w:val="00BF3BF0"/>
    <w:rsid w:val="00BF3CC2"/>
    <w:rsid w:val="00BF4ED3"/>
    <w:rsid w:val="00BF55D1"/>
    <w:rsid w:val="00BF5665"/>
    <w:rsid w:val="00BF5ACE"/>
    <w:rsid w:val="00BF5AD9"/>
    <w:rsid w:val="00BF5F6F"/>
    <w:rsid w:val="00BF6227"/>
    <w:rsid w:val="00BF692A"/>
    <w:rsid w:val="00BF6ABC"/>
    <w:rsid w:val="00BF6E27"/>
    <w:rsid w:val="00BF6F8C"/>
    <w:rsid w:val="00BF7218"/>
    <w:rsid w:val="00BF7543"/>
    <w:rsid w:val="00BF760A"/>
    <w:rsid w:val="00BF7C21"/>
    <w:rsid w:val="00BF7C73"/>
    <w:rsid w:val="00C00BCE"/>
    <w:rsid w:val="00C00DFD"/>
    <w:rsid w:val="00C00F49"/>
    <w:rsid w:val="00C012AC"/>
    <w:rsid w:val="00C01ABB"/>
    <w:rsid w:val="00C01EC7"/>
    <w:rsid w:val="00C0227B"/>
    <w:rsid w:val="00C02FAB"/>
    <w:rsid w:val="00C032C5"/>
    <w:rsid w:val="00C03363"/>
    <w:rsid w:val="00C03394"/>
    <w:rsid w:val="00C03506"/>
    <w:rsid w:val="00C03A57"/>
    <w:rsid w:val="00C03BE5"/>
    <w:rsid w:val="00C03D66"/>
    <w:rsid w:val="00C04271"/>
    <w:rsid w:val="00C04308"/>
    <w:rsid w:val="00C0438A"/>
    <w:rsid w:val="00C045CD"/>
    <w:rsid w:val="00C0473B"/>
    <w:rsid w:val="00C049A3"/>
    <w:rsid w:val="00C0504D"/>
    <w:rsid w:val="00C05071"/>
    <w:rsid w:val="00C054DB"/>
    <w:rsid w:val="00C056BE"/>
    <w:rsid w:val="00C05995"/>
    <w:rsid w:val="00C05E35"/>
    <w:rsid w:val="00C06117"/>
    <w:rsid w:val="00C0654F"/>
    <w:rsid w:val="00C06778"/>
    <w:rsid w:val="00C069AD"/>
    <w:rsid w:val="00C06D7A"/>
    <w:rsid w:val="00C06E56"/>
    <w:rsid w:val="00C07299"/>
    <w:rsid w:val="00C072CA"/>
    <w:rsid w:val="00C07570"/>
    <w:rsid w:val="00C07B70"/>
    <w:rsid w:val="00C07D0B"/>
    <w:rsid w:val="00C07E83"/>
    <w:rsid w:val="00C106FC"/>
    <w:rsid w:val="00C10718"/>
    <w:rsid w:val="00C10A59"/>
    <w:rsid w:val="00C10B35"/>
    <w:rsid w:val="00C10B6B"/>
    <w:rsid w:val="00C10CE7"/>
    <w:rsid w:val="00C10E51"/>
    <w:rsid w:val="00C11296"/>
    <w:rsid w:val="00C115AA"/>
    <w:rsid w:val="00C11CE9"/>
    <w:rsid w:val="00C11DF5"/>
    <w:rsid w:val="00C11F81"/>
    <w:rsid w:val="00C12585"/>
    <w:rsid w:val="00C12983"/>
    <w:rsid w:val="00C12BD2"/>
    <w:rsid w:val="00C12C63"/>
    <w:rsid w:val="00C12C82"/>
    <w:rsid w:val="00C12F69"/>
    <w:rsid w:val="00C13F9E"/>
    <w:rsid w:val="00C1434B"/>
    <w:rsid w:val="00C1438C"/>
    <w:rsid w:val="00C14A9B"/>
    <w:rsid w:val="00C14B0B"/>
    <w:rsid w:val="00C14C72"/>
    <w:rsid w:val="00C14E9E"/>
    <w:rsid w:val="00C156AB"/>
    <w:rsid w:val="00C15F99"/>
    <w:rsid w:val="00C1603D"/>
    <w:rsid w:val="00C16499"/>
    <w:rsid w:val="00C16544"/>
    <w:rsid w:val="00C17046"/>
    <w:rsid w:val="00C17839"/>
    <w:rsid w:val="00C178CF"/>
    <w:rsid w:val="00C207D4"/>
    <w:rsid w:val="00C20E9D"/>
    <w:rsid w:val="00C21204"/>
    <w:rsid w:val="00C213D2"/>
    <w:rsid w:val="00C21660"/>
    <w:rsid w:val="00C21697"/>
    <w:rsid w:val="00C21AD8"/>
    <w:rsid w:val="00C21DD4"/>
    <w:rsid w:val="00C21EC4"/>
    <w:rsid w:val="00C21FA7"/>
    <w:rsid w:val="00C222D3"/>
    <w:rsid w:val="00C227F1"/>
    <w:rsid w:val="00C22A03"/>
    <w:rsid w:val="00C22C8A"/>
    <w:rsid w:val="00C22DD9"/>
    <w:rsid w:val="00C22E4C"/>
    <w:rsid w:val="00C23201"/>
    <w:rsid w:val="00C23687"/>
    <w:rsid w:val="00C2375F"/>
    <w:rsid w:val="00C23D45"/>
    <w:rsid w:val="00C24833"/>
    <w:rsid w:val="00C248F3"/>
    <w:rsid w:val="00C24A3F"/>
    <w:rsid w:val="00C2504F"/>
    <w:rsid w:val="00C25241"/>
    <w:rsid w:val="00C25807"/>
    <w:rsid w:val="00C25982"/>
    <w:rsid w:val="00C25CC1"/>
    <w:rsid w:val="00C25DD5"/>
    <w:rsid w:val="00C26557"/>
    <w:rsid w:val="00C267E6"/>
    <w:rsid w:val="00C26ABB"/>
    <w:rsid w:val="00C26B4F"/>
    <w:rsid w:val="00C26C28"/>
    <w:rsid w:val="00C26D10"/>
    <w:rsid w:val="00C271EA"/>
    <w:rsid w:val="00C272D2"/>
    <w:rsid w:val="00C273C0"/>
    <w:rsid w:val="00C2755F"/>
    <w:rsid w:val="00C2772A"/>
    <w:rsid w:val="00C27872"/>
    <w:rsid w:val="00C278E3"/>
    <w:rsid w:val="00C279AD"/>
    <w:rsid w:val="00C30019"/>
    <w:rsid w:val="00C304D6"/>
    <w:rsid w:val="00C306F5"/>
    <w:rsid w:val="00C30818"/>
    <w:rsid w:val="00C30DBC"/>
    <w:rsid w:val="00C30DF1"/>
    <w:rsid w:val="00C31049"/>
    <w:rsid w:val="00C310A6"/>
    <w:rsid w:val="00C310DD"/>
    <w:rsid w:val="00C3139A"/>
    <w:rsid w:val="00C3158E"/>
    <w:rsid w:val="00C3163C"/>
    <w:rsid w:val="00C3163E"/>
    <w:rsid w:val="00C31B12"/>
    <w:rsid w:val="00C31BD4"/>
    <w:rsid w:val="00C32171"/>
    <w:rsid w:val="00C3283D"/>
    <w:rsid w:val="00C32A98"/>
    <w:rsid w:val="00C32A9F"/>
    <w:rsid w:val="00C32C82"/>
    <w:rsid w:val="00C32EAC"/>
    <w:rsid w:val="00C32ECD"/>
    <w:rsid w:val="00C33011"/>
    <w:rsid w:val="00C3383A"/>
    <w:rsid w:val="00C33903"/>
    <w:rsid w:val="00C339BA"/>
    <w:rsid w:val="00C346BC"/>
    <w:rsid w:val="00C3489E"/>
    <w:rsid w:val="00C34BB3"/>
    <w:rsid w:val="00C34DF2"/>
    <w:rsid w:val="00C3544E"/>
    <w:rsid w:val="00C35468"/>
    <w:rsid w:val="00C355A2"/>
    <w:rsid w:val="00C355FC"/>
    <w:rsid w:val="00C357E3"/>
    <w:rsid w:val="00C35DC4"/>
    <w:rsid w:val="00C365FC"/>
    <w:rsid w:val="00C3679B"/>
    <w:rsid w:val="00C36A1A"/>
    <w:rsid w:val="00C36E6D"/>
    <w:rsid w:val="00C371C8"/>
    <w:rsid w:val="00C377C1"/>
    <w:rsid w:val="00C37DD1"/>
    <w:rsid w:val="00C40293"/>
    <w:rsid w:val="00C40908"/>
    <w:rsid w:val="00C40D97"/>
    <w:rsid w:val="00C40FCD"/>
    <w:rsid w:val="00C416F7"/>
    <w:rsid w:val="00C418AF"/>
    <w:rsid w:val="00C42121"/>
    <w:rsid w:val="00C4299C"/>
    <w:rsid w:val="00C429E1"/>
    <w:rsid w:val="00C42B91"/>
    <w:rsid w:val="00C42FDB"/>
    <w:rsid w:val="00C43974"/>
    <w:rsid w:val="00C43EA8"/>
    <w:rsid w:val="00C43FC2"/>
    <w:rsid w:val="00C441C8"/>
    <w:rsid w:val="00C4450F"/>
    <w:rsid w:val="00C44540"/>
    <w:rsid w:val="00C448FD"/>
    <w:rsid w:val="00C44B93"/>
    <w:rsid w:val="00C44DCA"/>
    <w:rsid w:val="00C44F37"/>
    <w:rsid w:val="00C45357"/>
    <w:rsid w:val="00C45AC9"/>
    <w:rsid w:val="00C45BFC"/>
    <w:rsid w:val="00C45FE2"/>
    <w:rsid w:val="00C4612D"/>
    <w:rsid w:val="00C46233"/>
    <w:rsid w:val="00C463B1"/>
    <w:rsid w:val="00C46765"/>
    <w:rsid w:val="00C46CF3"/>
    <w:rsid w:val="00C46FA4"/>
    <w:rsid w:val="00C472CE"/>
    <w:rsid w:val="00C47472"/>
    <w:rsid w:val="00C475DB"/>
    <w:rsid w:val="00C4764B"/>
    <w:rsid w:val="00C477E1"/>
    <w:rsid w:val="00C47D2D"/>
    <w:rsid w:val="00C50625"/>
    <w:rsid w:val="00C50714"/>
    <w:rsid w:val="00C507E7"/>
    <w:rsid w:val="00C50860"/>
    <w:rsid w:val="00C50AD9"/>
    <w:rsid w:val="00C50AEF"/>
    <w:rsid w:val="00C50BDE"/>
    <w:rsid w:val="00C50EA3"/>
    <w:rsid w:val="00C513B1"/>
    <w:rsid w:val="00C51501"/>
    <w:rsid w:val="00C5158F"/>
    <w:rsid w:val="00C51698"/>
    <w:rsid w:val="00C51826"/>
    <w:rsid w:val="00C51E77"/>
    <w:rsid w:val="00C51F05"/>
    <w:rsid w:val="00C520D4"/>
    <w:rsid w:val="00C52168"/>
    <w:rsid w:val="00C52173"/>
    <w:rsid w:val="00C5254B"/>
    <w:rsid w:val="00C5349D"/>
    <w:rsid w:val="00C5371E"/>
    <w:rsid w:val="00C537E9"/>
    <w:rsid w:val="00C539BB"/>
    <w:rsid w:val="00C53E5F"/>
    <w:rsid w:val="00C54145"/>
    <w:rsid w:val="00C54C68"/>
    <w:rsid w:val="00C54F42"/>
    <w:rsid w:val="00C551AC"/>
    <w:rsid w:val="00C5527E"/>
    <w:rsid w:val="00C55585"/>
    <w:rsid w:val="00C558A8"/>
    <w:rsid w:val="00C55B7A"/>
    <w:rsid w:val="00C56B50"/>
    <w:rsid w:val="00C56BB6"/>
    <w:rsid w:val="00C56BCD"/>
    <w:rsid w:val="00C574DA"/>
    <w:rsid w:val="00C57656"/>
    <w:rsid w:val="00C5780F"/>
    <w:rsid w:val="00C601A5"/>
    <w:rsid w:val="00C601C6"/>
    <w:rsid w:val="00C6042F"/>
    <w:rsid w:val="00C605D1"/>
    <w:rsid w:val="00C60BB7"/>
    <w:rsid w:val="00C61233"/>
    <w:rsid w:val="00C612B9"/>
    <w:rsid w:val="00C6152B"/>
    <w:rsid w:val="00C61608"/>
    <w:rsid w:val="00C620EC"/>
    <w:rsid w:val="00C6258E"/>
    <w:rsid w:val="00C62CBC"/>
    <w:rsid w:val="00C62EFB"/>
    <w:rsid w:val="00C63443"/>
    <w:rsid w:val="00C63BED"/>
    <w:rsid w:val="00C640DD"/>
    <w:rsid w:val="00C645F6"/>
    <w:rsid w:val="00C64B41"/>
    <w:rsid w:val="00C64CA8"/>
    <w:rsid w:val="00C64CDB"/>
    <w:rsid w:val="00C653F5"/>
    <w:rsid w:val="00C6575B"/>
    <w:rsid w:val="00C659B2"/>
    <w:rsid w:val="00C660F7"/>
    <w:rsid w:val="00C666F8"/>
    <w:rsid w:val="00C67106"/>
    <w:rsid w:val="00C6711D"/>
    <w:rsid w:val="00C67170"/>
    <w:rsid w:val="00C674AA"/>
    <w:rsid w:val="00C6762A"/>
    <w:rsid w:val="00C67BFB"/>
    <w:rsid w:val="00C703A6"/>
    <w:rsid w:val="00C705E7"/>
    <w:rsid w:val="00C709A8"/>
    <w:rsid w:val="00C70BF9"/>
    <w:rsid w:val="00C70D15"/>
    <w:rsid w:val="00C70D4B"/>
    <w:rsid w:val="00C7146F"/>
    <w:rsid w:val="00C71525"/>
    <w:rsid w:val="00C71541"/>
    <w:rsid w:val="00C71826"/>
    <w:rsid w:val="00C71896"/>
    <w:rsid w:val="00C71F2E"/>
    <w:rsid w:val="00C71F52"/>
    <w:rsid w:val="00C72220"/>
    <w:rsid w:val="00C725F1"/>
    <w:rsid w:val="00C726E2"/>
    <w:rsid w:val="00C72B6A"/>
    <w:rsid w:val="00C72C7A"/>
    <w:rsid w:val="00C72FC9"/>
    <w:rsid w:val="00C7306A"/>
    <w:rsid w:val="00C73260"/>
    <w:rsid w:val="00C739AE"/>
    <w:rsid w:val="00C73CE7"/>
    <w:rsid w:val="00C741A8"/>
    <w:rsid w:val="00C743B6"/>
    <w:rsid w:val="00C7466F"/>
    <w:rsid w:val="00C74EB5"/>
    <w:rsid w:val="00C75226"/>
    <w:rsid w:val="00C75E8C"/>
    <w:rsid w:val="00C75F44"/>
    <w:rsid w:val="00C760F3"/>
    <w:rsid w:val="00C7648A"/>
    <w:rsid w:val="00C7698D"/>
    <w:rsid w:val="00C76DAE"/>
    <w:rsid w:val="00C76F80"/>
    <w:rsid w:val="00C77010"/>
    <w:rsid w:val="00C771DB"/>
    <w:rsid w:val="00C77472"/>
    <w:rsid w:val="00C77787"/>
    <w:rsid w:val="00C7784D"/>
    <w:rsid w:val="00C77A65"/>
    <w:rsid w:val="00C77AD6"/>
    <w:rsid w:val="00C77D5D"/>
    <w:rsid w:val="00C77DF3"/>
    <w:rsid w:val="00C77ECD"/>
    <w:rsid w:val="00C80366"/>
    <w:rsid w:val="00C80592"/>
    <w:rsid w:val="00C80E76"/>
    <w:rsid w:val="00C80EDE"/>
    <w:rsid w:val="00C810C9"/>
    <w:rsid w:val="00C81184"/>
    <w:rsid w:val="00C81B1A"/>
    <w:rsid w:val="00C81D96"/>
    <w:rsid w:val="00C82456"/>
    <w:rsid w:val="00C82485"/>
    <w:rsid w:val="00C824CD"/>
    <w:rsid w:val="00C8254B"/>
    <w:rsid w:val="00C829A6"/>
    <w:rsid w:val="00C82CC5"/>
    <w:rsid w:val="00C82F08"/>
    <w:rsid w:val="00C8327C"/>
    <w:rsid w:val="00C8356B"/>
    <w:rsid w:val="00C83892"/>
    <w:rsid w:val="00C83894"/>
    <w:rsid w:val="00C83B21"/>
    <w:rsid w:val="00C84186"/>
    <w:rsid w:val="00C84987"/>
    <w:rsid w:val="00C84D83"/>
    <w:rsid w:val="00C855C7"/>
    <w:rsid w:val="00C85673"/>
    <w:rsid w:val="00C8575A"/>
    <w:rsid w:val="00C85787"/>
    <w:rsid w:val="00C8580A"/>
    <w:rsid w:val="00C859BA"/>
    <w:rsid w:val="00C85BB4"/>
    <w:rsid w:val="00C8603F"/>
    <w:rsid w:val="00C86C7F"/>
    <w:rsid w:val="00C86C9B"/>
    <w:rsid w:val="00C86D70"/>
    <w:rsid w:val="00C873A4"/>
    <w:rsid w:val="00C87B88"/>
    <w:rsid w:val="00C900E4"/>
    <w:rsid w:val="00C900E6"/>
    <w:rsid w:val="00C9072E"/>
    <w:rsid w:val="00C9073C"/>
    <w:rsid w:val="00C90A37"/>
    <w:rsid w:val="00C90C11"/>
    <w:rsid w:val="00C90EE4"/>
    <w:rsid w:val="00C90F15"/>
    <w:rsid w:val="00C916B1"/>
    <w:rsid w:val="00C91939"/>
    <w:rsid w:val="00C91CFF"/>
    <w:rsid w:val="00C91D49"/>
    <w:rsid w:val="00C91D63"/>
    <w:rsid w:val="00C9206E"/>
    <w:rsid w:val="00C9221D"/>
    <w:rsid w:val="00C9269F"/>
    <w:rsid w:val="00C929D2"/>
    <w:rsid w:val="00C929DD"/>
    <w:rsid w:val="00C92BD3"/>
    <w:rsid w:val="00C92DB8"/>
    <w:rsid w:val="00C92DFE"/>
    <w:rsid w:val="00C93FEC"/>
    <w:rsid w:val="00C94A71"/>
    <w:rsid w:val="00C94DAC"/>
    <w:rsid w:val="00C9562E"/>
    <w:rsid w:val="00C958CA"/>
    <w:rsid w:val="00C95A1B"/>
    <w:rsid w:val="00C95A40"/>
    <w:rsid w:val="00C95BAD"/>
    <w:rsid w:val="00C96038"/>
    <w:rsid w:val="00C963BC"/>
    <w:rsid w:val="00C96477"/>
    <w:rsid w:val="00C96478"/>
    <w:rsid w:val="00C964A4"/>
    <w:rsid w:val="00C965EB"/>
    <w:rsid w:val="00C967E0"/>
    <w:rsid w:val="00C96C57"/>
    <w:rsid w:val="00C9725E"/>
    <w:rsid w:val="00C97324"/>
    <w:rsid w:val="00C9738C"/>
    <w:rsid w:val="00C9780C"/>
    <w:rsid w:val="00CA045B"/>
    <w:rsid w:val="00CA05A5"/>
    <w:rsid w:val="00CA07F7"/>
    <w:rsid w:val="00CA0875"/>
    <w:rsid w:val="00CA0CDE"/>
    <w:rsid w:val="00CA10D3"/>
    <w:rsid w:val="00CA12CE"/>
    <w:rsid w:val="00CA1576"/>
    <w:rsid w:val="00CA1648"/>
    <w:rsid w:val="00CA1697"/>
    <w:rsid w:val="00CA18C9"/>
    <w:rsid w:val="00CA1CA2"/>
    <w:rsid w:val="00CA1D8E"/>
    <w:rsid w:val="00CA229E"/>
    <w:rsid w:val="00CA27B7"/>
    <w:rsid w:val="00CA2868"/>
    <w:rsid w:val="00CA2D6F"/>
    <w:rsid w:val="00CA2DC9"/>
    <w:rsid w:val="00CA2F79"/>
    <w:rsid w:val="00CA34C6"/>
    <w:rsid w:val="00CA361F"/>
    <w:rsid w:val="00CA38E2"/>
    <w:rsid w:val="00CA38F8"/>
    <w:rsid w:val="00CA3A24"/>
    <w:rsid w:val="00CA3A7A"/>
    <w:rsid w:val="00CA3FBB"/>
    <w:rsid w:val="00CA44B5"/>
    <w:rsid w:val="00CA4757"/>
    <w:rsid w:val="00CA4829"/>
    <w:rsid w:val="00CA48E5"/>
    <w:rsid w:val="00CA4B7F"/>
    <w:rsid w:val="00CA5157"/>
    <w:rsid w:val="00CA5423"/>
    <w:rsid w:val="00CA55E6"/>
    <w:rsid w:val="00CA570E"/>
    <w:rsid w:val="00CA5778"/>
    <w:rsid w:val="00CA588C"/>
    <w:rsid w:val="00CA58CF"/>
    <w:rsid w:val="00CA61E5"/>
    <w:rsid w:val="00CA6221"/>
    <w:rsid w:val="00CA6A96"/>
    <w:rsid w:val="00CA7101"/>
    <w:rsid w:val="00CA7884"/>
    <w:rsid w:val="00CA78D9"/>
    <w:rsid w:val="00CA7A67"/>
    <w:rsid w:val="00CA7C0C"/>
    <w:rsid w:val="00CA7CCC"/>
    <w:rsid w:val="00CB0425"/>
    <w:rsid w:val="00CB0E89"/>
    <w:rsid w:val="00CB10B0"/>
    <w:rsid w:val="00CB16E8"/>
    <w:rsid w:val="00CB2149"/>
    <w:rsid w:val="00CB2778"/>
    <w:rsid w:val="00CB2977"/>
    <w:rsid w:val="00CB2A03"/>
    <w:rsid w:val="00CB2AA9"/>
    <w:rsid w:val="00CB2ABD"/>
    <w:rsid w:val="00CB2B79"/>
    <w:rsid w:val="00CB3023"/>
    <w:rsid w:val="00CB3035"/>
    <w:rsid w:val="00CB3081"/>
    <w:rsid w:val="00CB31BD"/>
    <w:rsid w:val="00CB334B"/>
    <w:rsid w:val="00CB3636"/>
    <w:rsid w:val="00CB3C77"/>
    <w:rsid w:val="00CB3EAF"/>
    <w:rsid w:val="00CB4224"/>
    <w:rsid w:val="00CB4EEE"/>
    <w:rsid w:val="00CB500B"/>
    <w:rsid w:val="00CB5025"/>
    <w:rsid w:val="00CB50F9"/>
    <w:rsid w:val="00CB557D"/>
    <w:rsid w:val="00CB5E9A"/>
    <w:rsid w:val="00CB5F6B"/>
    <w:rsid w:val="00CB61C0"/>
    <w:rsid w:val="00CB62C3"/>
    <w:rsid w:val="00CB63EE"/>
    <w:rsid w:val="00CB648A"/>
    <w:rsid w:val="00CB6D92"/>
    <w:rsid w:val="00CB6E43"/>
    <w:rsid w:val="00CB6F38"/>
    <w:rsid w:val="00CB7101"/>
    <w:rsid w:val="00CB7DC4"/>
    <w:rsid w:val="00CB7E52"/>
    <w:rsid w:val="00CC008D"/>
    <w:rsid w:val="00CC0347"/>
    <w:rsid w:val="00CC0363"/>
    <w:rsid w:val="00CC0467"/>
    <w:rsid w:val="00CC0925"/>
    <w:rsid w:val="00CC09E0"/>
    <w:rsid w:val="00CC0A3D"/>
    <w:rsid w:val="00CC12EE"/>
    <w:rsid w:val="00CC13C8"/>
    <w:rsid w:val="00CC1934"/>
    <w:rsid w:val="00CC1CBB"/>
    <w:rsid w:val="00CC1DC7"/>
    <w:rsid w:val="00CC25E6"/>
    <w:rsid w:val="00CC28D4"/>
    <w:rsid w:val="00CC2D56"/>
    <w:rsid w:val="00CC2E64"/>
    <w:rsid w:val="00CC3019"/>
    <w:rsid w:val="00CC3150"/>
    <w:rsid w:val="00CC331E"/>
    <w:rsid w:val="00CC3624"/>
    <w:rsid w:val="00CC363E"/>
    <w:rsid w:val="00CC3765"/>
    <w:rsid w:val="00CC397C"/>
    <w:rsid w:val="00CC3A52"/>
    <w:rsid w:val="00CC3C02"/>
    <w:rsid w:val="00CC3D01"/>
    <w:rsid w:val="00CC3D6C"/>
    <w:rsid w:val="00CC401A"/>
    <w:rsid w:val="00CC46C8"/>
    <w:rsid w:val="00CC4909"/>
    <w:rsid w:val="00CC49F8"/>
    <w:rsid w:val="00CC4CDC"/>
    <w:rsid w:val="00CC4DD0"/>
    <w:rsid w:val="00CC5232"/>
    <w:rsid w:val="00CC5432"/>
    <w:rsid w:val="00CC55A1"/>
    <w:rsid w:val="00CC56D9"/>
    <w:rsid w:val="00CC57BD"/>
    <w:rsid w:val="00CC59F5"/>
    <w:rsid w:val="00CC5C6E"/>
    <w:rsid w:val="00CC5E95"/>
    <w:rsid w:val="00CC6406"/>
    <w:rsid w:val="00CC673A"/>
    <w:rsid w:val="00CC6E1B"/>
    <w:rsid w:val="00CC6ED8"/>
    <w:rsid w:val="00CC7473"/>
    <w:rsid w:val="00CC7647"/>
    <w:rsid w:val="00CC7A3F"/>
    <w:rsid w:val="00CC7D61"/>
    <w:rsid w:val="00CC7E55"/>
    <w:rsid w:val="00CC7E75"/>
    <w:rsid w:val="00CD00B2"/>
    <w:rsid w:val="00CD0631"/>
    <w:rsid w:val="00CD0A49"/>
    <w:rsid w:val="00CD13E3"/>
    <w:rsid w:val="00CD184F"/>
    <w:rsid w:val="00CD1FB3"/>
    <w:rsid w:val="00CD275B"/>
    <w:rsid w:val="00CD27E0"/>
    <w:rsid w:val="00CD38A4"/>
    <w:rsid w:val="00CD3AA6"/>
    <w:rsid w:val="00CD3B4F"/>
    <w:rsid w:val="00CD3B8B"/>
    <w:rsid w:val="00CD4030"/>
    <w:rsid w:val="00CD4073"/>
    <w:rsid w:val="00CD415F"/>
    <w:rsid w:val="00CD4585"/>
    <w:rsid w:val="00CD47D9"/>
    <w:rsid w:val="00CD49AC"/>
    <w:rsid w:val="00CD4C45"/>
    <w:rsid w:val="00CD50B8"/>
    <w:rsid w:val="00CD50BA"/>
    <w:rsid w:val="00CD5299"/>
    <w:rsid w:val="00CD54A9"/>
    <w:rsid w:val="00CD56DD"/>
    <w:rsid w:val="00CD5C54"/>
    <w:rsid w:val="00CD6540"/>
    <w:rsid w:val="00CD6652"/>
    <w:rsid w:val="00CD676B"/>
    <w:rsid w:val="00CD67BB"/>
    <w:rsid w:val="00CD6A98"/>
    <w:rsid w:val="00CD6AB6"/>
    <w:rsid w:val="00CD7021"/>
    <w:rsid w:val="00CD7053"/>
    <w:rsid w:val="00CD71F5"/>
    <w:rsid w:val="00CD7303"/>
    <w:rsid w:val="00CD7A78"/>
    <w:rsid w:val="00CE045A"/>
    <w:rsid w:val="00CE0B0B"/>
    <w:rsid w:val="00CE0B4E"/>
    <w:rsid w:val="00CE0DC4"/>
    <w:rsid w:val="00CE1123"/>
    <w:rsid w:val="00CE1803"/>
    <w:rsid w:val="00CE1AA8"/>
    <w:rsid w:val="00CE1AE1"/>
    <w:rsid w:val="00CE246E"/>
    <w:rsid w:val="00CE2486"/>
    <w:rsid w:val="00CE2581"/>
    <w:rsid w:val="00CE2665"/>
    <w:rsid w:val="00CE26B3"/>
    <w:rsid w:val="00CE2B1B"/>
    <w:rsid w:val="00CE311D"/>
    <w:rsid w:val="00CE3375"/>
    <w:rsid w:val="00CE37F9"/>
    <w:rsid w:val="00CE3A7B"/>
    <w:rsid w:val="00CE3AF8"/>
    <w:rsid w:val="00CE3BF5"/>
    <w:rsid w:val="00CE3C20"/>
    <w:rsid w:val="00CE403D"/>
    <w:rsid w:val="00CE41DB"/>
    <w:rsid w:val="00CE4544"/>
    <w:rsid w:val="00CE47D4"/>
    <w:rsid w:val="00CE4D55"/>
    <w:rsid w:val="00CE4DCC"/>
    <w:rsid w:val="00CE5502"/>
    <w:rsid w:val="00CE5511"/>
    <w:rsid w:val="00CE5550"/>
    <w:rsid w:val="00CE5A1C"/>
    <w:rsid w:val="00CE5EDF"/>
    <w:rsid w:val="00CE5FC0"/>
    <w:rsid w:val="00CE6431"/>
    <w:rsid w:val="00CE666D"/>
    <w:rsid w:val="00CE682F"/>
    <w:rsid w:val="00CE6D75"/>
    <w:rsid w:val="00CE6D77"/>
    <w:rsid w:val="00CF040A"/>
    <w:rsid w:val="00CF0511"/>
    <w:rsid w:val="00CF0AE4"/>
    <w:rsid w:val="00CF0D82"/>
    <w:rsid w:val="00CF0FAD"/>
    <w:rsid w:val="00CF1849"/>
    <w:rsid w:val="00CF19F9"/>
    <w:rsid w:val="00CF1A5F"/>
    <w:rsid w:val="00CF1F6F"/>
    <w:rsid w:val="00CF2701"/>
    <w:rsid w:val="00CF2B46"/>
    <w:rsid w:val="00CF2DAE"/>
    <w:rsid w:val="00CF38D5"/>
    <w:rsid w:val="00CF3E7F"/>
    <w:rsid w:val="00CF3FF6"/>
    <w:rsid w:val="00CF4AE0"/>
    <w:rsid w:val="00CF4B24"/>
    <w:rsid w:val="00CF4D82"/>
    <w:rsid w:val="00CF4E99"/>
    <w:rsid w:val="00CF571B"/>
    <w:rsid w:val="00CF5BAC"/>
    <w:rsid w:val="00CF609C"/>
    <w:rsid w:val="00CF6131"/>
    <w:rsid w:val="00CF6296"/>
    <w:rsid w:val="00CF66D6"/>
    <w:rsid w:val="00CF68DA"/>
    <w:rsid w:val="00CF6A44"/>
    <w:rsid w:val="00CF6C0D"/>
    <w:rsid w:val="00CF6FD5"/>
    <w:rsid w:val="00CF721B"/>
    <w:rsid w:val="00CF73C8"/>
    <w:rsid w:val="00CF7679"/>
    <w:rsid w:val="00CF7B35"/>
    <w:rsid w:val="00CF7D83"/>
    <w:rsid w:val="00CF7F68"/>
    <w:rsid w:val="00D006C2"/>
    <w:rsid w:val="00D00B9F"/>
    <w:rsid w:val="00D010DC"/>
    <w:rsid w:val="00D01699"/>
    <w:rsid w:val="00D01ABB"/>
    <w:rsid w:val="00D02248"/>
    <w:rsid w:val="00D02396"/>
    <w:rsid w:val="00D0239B"/>
    <w:rsid w:val="00D0241E"/>
    <w:rsid w:val="00D02438"/>
    <w:rsid w:val="00D0279C"/>
    <w:rsid w:val="00D02AA2"/>
    <w:rsid w:val="00D03896"/>
    <w:rsid w:val="00D038CB"/>
    <w:rsid w:val="00D04117"/>
    <w:rsid w:val="00D04554"/>
    <w:rsid w:val="00D049A4"/>
    <w:rsid w:val="00D04BE5"/>
    <w:rsid w:val="00D04E57"/>
    <w:rsid w:val="00D0513A"/>
    <w:rsid w:val="00D055AA"/>
    <w:rsid w:val="00D055C2"/>
    <w:rsid w:val="00D06A5D"/>
    <w:rsid w:val="00D06A6C"/>
    <w:rsid w:val="00D06BD6"/>
    <w:rsid w:val="00D06D79"/>
    <w:rsid w:val="00D06FCE"/>
    <w:rsid w:val="00D074A5"/>
    <w:rsid w:val="00D07849"/>
    <w:rsid w:val="00D07A52"/>
    <w:rsid w:val="00D07AB2"/>
    <w:rsid w:val="00D07D50"/>
    <w:rsid w:val="00D100B9"/>
    <w:rsid w:val="00D10476"/>
    <w:rsid w:val="00D10478"/>
    <w:rsid w:val="00D1049B"/>
    <w:rsid w:val="00D10661"/>
    <w:rsid w:val="00D10ABF"/>
    <w:rsid w:val="00D10C55"/>
    <w:rsid w:val="00D110DB"/>
    <w:rsid w:val="00D11116"/>
    <w:rsid w:val="00D11A8E"/>
    <w:rsid w:val="00D11C80"/>
    <w:rsid w:val="00D11D52"/>
    <w:rsid w:val="00D11E28"/>
    <w:rsid w:val="00D12396"/>
    <w:rsid w:val="00D124C7"/>
    <w:rsid w:val="00D125F3"/>
    <w:rsid w:val="00D127DA"/>
    <w:rsid w:val="00D1285B"/>
    <w:rsid w:val="00D12968"/>
    <w:rsid w:val="00D12B3B"/>
    <w:rsid w:val="00D12C90"/>
    <w:rsid w:val="00D131DA"/>
    <w:rsid w:val="00D13667"/>
    <w:rsid w:val="00D13CE9"/>
    <w:rsid w:val="00D1413C"/>
    <w:rsid w:val="00D1419B"/>
    <w:rsid w:val="00D147F3"/>
    <w:rsid w:val="00D14C32"/>
    <w:rsid w:val="00D14DDA"/>
    <w:rsid w:val="00D14EF1"/>
    <w:rsid w:val="00D1566F"/>
    <w:rsid w:val="00D159F6"/>
    <w:rsid w:val="00D15D5F"/>
    <w:rsid w:val="00D15DB3"/>
    <w:rsid w:val="00D15F5A"/>
    <w:rsid w:val="00D16732"/>
    <w:rsid w:val="00D17592"/>
    <w:rsid w:val="00D17768"/>
    <w:rsid w:val="00D17B6A"/>
    <w:rsid w:val="00D17BA5"/>
    <w:rsid w:val="00D17CF0"/>
    <w:rsid w:val="00D17FA0"/>
    <w:rsid w:val="00D20434"/>
    <w:rsid w:val="00D20CC0"/>
    <w:rsid w:val="00D20F43"/>
    <w:rsid w:val="00D211D4"/>
    <w:rsid w:val="00D213FF"/>
    <w:rsid w:val="00D21769"/>
    <w:rsid w:val="00D21DA5"/>
    <w:rsid w:val="00D2292B"/>
    <w:rsid w:val="00D229CC"/>
    <w:rsid w:val="00D22AE2"/>
    <w:rsid w:val="00D22C4C"/>
    <w:rsid w:val="00D22C9C"/>
    <w:rsid w:val="00D22CC0"/>
    <w:rsid w:val="00D22D3A"/>
    <w:rsid w:val="00D23019"/>
    <w:rsid w:val="00D23198"/>
    <w:rsid w:val="00D23822"/>
    <w:rsid w:val="00D238FD"/>
    <w:rsid w:val="00D23905"/>
    <w:rsid w:val="00D23B4C"/>
    <w:rsid w:val="00D23C9C"/>
    <w:rsid w:val="00D23EEC"/>
    <w:rsid w:val="00D24309"/>
    <w:rsid w:val="00D24CE0"/>
    <w:rsid w:val="00D24DA1"/>
    <w:rsid w:val="00D25493"/>
    <w:rsid w:val="00D25CD8"/>
    <w:rsid w:val="00D2623D"/>
    <w:rsid w:val="00D26510"/>
    <w:rsid w:val="00D2676C"/>
    <w:rsid w:val="00D26A69"/>
    <w:rsid w:val="00D26BA3"/>
    <w:rsid w:val="00D26ECF"/>
    <w:rsid w:val="00D277B2"/>
    <w:rsid w:val="00D2790B"/>
    <w:rsid w:val="00D279E1"/>
    <w:rsid w:val="00D27B69"/>
    <w:rsid w:val="00D27C8B"/>
    <w:rsid w:val="00D3000C"/>
    <w:rsid w:val="00D301E4"/>
    <w:rsid w:val="00D30423"/>
    <w:rsid w:val="00D30787"/>
    <w:rsid w:val="00D30ED5"/>
    <w:rsid w:val="00D30EDE"/>
    <w:rsid w:val="00D30F4A"/>
    <w:rsid w:val="00D31035"/>
    <w:rsid w:val="00D3178A"/>
    <w:rsid w:val="00D31C7E"/>
    <w:rsid w:val="00D31E48"/>
    <w:rsid w:val="00D31F96"/>
    <w:rsid w:val="00D3231B"/>
    <w:rsid w:val="00D32740"/>
    <w:rsid w:val="00D32916"/>
    <w:rsid w:val="00D32E0F"/>
    <w:rsid w:val="00D33644"/>
    <w:rsid w:val="00D33DC8"/>
    <w:rsid w:val="00D33E1B"/>
    <w:rsid w:val="00D341C8"/>
    <w:rsid w:val="00D34296"/>
    <w:rsid w:val="00D345F9"/>
    <w:rsid w:val="00D3482C"/>
    <w:rsid w:val="00D34BCE"/>
    <w:rsid w:val="00D34CFF"/>
    <w:rsid w:val="00D35181"/>
    <w:rsid w:val="00D35346"/>
    <w:rsid w:val="00D35569"/>
    <w:rsid w:val="00D35940"/>
    <w:rsid w:val="00D35A24"/>
    <w:rsid w:val="00D35BD8"/>
    <w:rsid w:val="00D35C17"/>
    <w:rsid w:val="00D3636B"/>
    <w:rsid w:val="00D363D4"/>
    <w:rsid w:val="00D36857"/>
    <w:rsid w:val="00D36EBB"/>
    <w:rsid w:val="00D36F19"/>
    <w:rsid w:val="00D376D0"/>
    <w:rsid w:val="00D37804"/>
    <w:rsid w:val="00D40437"/>
    <w:rsid w:val="00D40BE1"/>
    <w:rsid w:val="00D40C22"/>
    <w:rsid w:val="00D40E8A"/>
    <w:rsid w:val="00D41069"/>
    <w:rsid w:val="00D413CF"/>
    <w:rsid w:val="00D415E2"/>
    <w:rsid w:val="00D41AF5"/>
    <w:rsid w:val="00D41D05"/>
    <w:rsid w:val="00D42292"/>
    <w:rsid w:val="00D422AD"/>
    <w:rsid w:val="00D42853"/>
    <w:rsid w:val="00D435B2"/>
    <w:rsid w:val="00D43783"/>
    <w:rsid w:val="00D4386E"/>
    <w:rsid w:val="00D43962"/>
    <w:rsid w:val="00D43B2E"/>
    <w:rsid w:val="00D440BB"/>
    <w:rsid w:val="00D4412C"/>
    <w:rsid w:val="00D44344"/>
    <w:rsid w:val="00D4468C"/>
    <w:rsid w:val="00D44738"/>
    <w:rsid w:val="00D4498D"/>
    <w:rsid w:val="00D44EDD"/>
    <w:rsid w:val="00D45290"/>
    <w:rsid w:val="00D45314"/>
    <w:rsid w:val="00D45C7F"/>
    <w:rsid w:val="00D45C9B"/>
    <w:rsid w:val="00D46038"/>
    <w:rsid w:val="00D460C6"/>
    <w:rsid w:val="00D46139"/>
    <w:rsid w:val="00D461D0"/>
    <w:rsid w:val="00D465C9"/>
    <w:rsid w:val="00D46645"/>
    <w:rsid w:val="00D46691"/>
    <w:rsid w:val="00D466AD"/>
    <w:rsid w:val="00D4692A"/>
    <w:rsid w:val="00D46A5D"/>
    <w:rsid w:val="00D46C09"/>
    <w:rsid w:val="00D47131"/>
    <w:rsid w:val="00D477DD"/>
    <w:rsid w:val="00D47B59"/>
    <w:rsid w:val="00D47CCA"/>
    <w:rsid w:val="00D47D08"/>
    <w:rsid w:val="00D5025B"/>
    <w:rsid w:val="00D502B1"/>
    <w:rsid w:val="00D504E9"/>
    <w:rsid w:val="00D508CB"/>
    <w:rsid w:val="00D50AC0"/>
    <w:rsid w:val="00D50DDB"/>
    <w:rsid w:val="00D50F75"/>
    <w:rsid w:val="00D51073"/>
    <w:rsid w:val="00D51118"/>
    <w:rsid w:val="00D516D1"/>
    <w:rsid w:val="00D51A5F"/>
    <w:rsid w:val="00D51B98"/>
    <w:rsid w:val="00D51F02"/>
    <w:rsid w:val="00D520F4"/>
    <w:rsid w:val="00D52828"/>
    <w:rsid w:val="00D529B9"/>
    <w:rsid w:val="00D52A07"/>
    <w:rsid w:val="00D52DF3"/>
    <w:rsid w:val="00D534E9"/>
    <w:rsid w:val="00D544DC"/>
    <w:rsid w:val="00D54506"/>
    <w:rsid w:val="00D5504E"/>
    <w:rsid w:val="00D5539D"/>
    <w:rsid w:val="00D557DA"/>
    <w:rsid w:val="00D55EA9"/>
    <w:rsid w:val="00D55F9A"/>
    <w:rsid w:val="00D560D9"/>
    <w:rsid w:val="00D561F6"/>
    <w:rsid w:val="00D562E3"/>
    <w:rsid w:val="00D56FFA"/>
    <w:rsid w:val="00D57747"/>
    <w:rsid w:val="00D57F1C"/>
    <w:rsid w:val="00D6039B"/>
    <w:rsid w:val="00D60797"/>
    <w:rsid w:val="00D607BC"/>
    <w:rsid w:val="00D60D1C"/>
    <w:rsid w:val="00D60DE4"/>
    <w:rsid w:val="00D6102C"/>
    <w:rsid w:val="00D613A0"/>
    <w:rsid w:val="00D61641"/>
    <w:rsid w:val="00D617CA"/>
    <w:rsid w:val="00D617CE"/>
    <w:rsid w:val="00D62161"/>
    <w:rsid w:val="00D6222D"/>
    <w:rsid w:val="00D63611"/>
    <w:rsid w:val="00D636E4"/>
    <w:rsid w:val="00D63746"/>
    <w:rsid w:val="00D63805"/>
    <w:rsid w:val="00D6390F"/>
    <w:rsid w:val="00D63B52"/>
    <w:rsid w:val="00D6421E"/>
    <w:rsid w:val="00D64336"/>
    <w:rsid w:val="00D64769"/>
    <w:rsid w:val="00D647B1"/>
    <w:rsid w:val="00D649F0"/>
    <w:rsid w:val="00D650BD"/>
    <w:rsid w:val="00D6519A"/>
    <w:rsid w:val="00D65C05"/>
    <w:rsid w:val="00D65D8E"/>
    <w:rsid w:val="00D6602D"/>
    <w:rsid w:val="00D66291"/>
    <w:rsid w:val="00D662CF"/>
    <w:rsid w:val="00D662DC"/>
    <w:rsid w:val="00D6636A"/>
    <w:rsid w:val="00D6668F"/>
    <w:rsid w:val="00D667E9"/>
    <w:rsid w:val="00D66814"/>
    <w:rsid w:val="00D66A10"/>
    <w:rsid w:val="00D67715"/>
    <w:rsid w:val="00D6776A"/>
    <w:rsid w:val="00D67A21"/>
    <w:rsid w:val="00D67B55"/>
    <w:rsid w:val="00D67CC6"/>
    <w:rsid w:val="00D702E7"/>
    <w:rsid w:val="00D7069B"/>
    <w:rsid w:val="00D7084E"/>
    <w:rsid w:val="00D7092F"/>
    <w:rsid w:val="00D70C7F"/>
    <w:rsid w:val="00D71C73"/>
    <w:rsid w:val="00D722BD"/>
    <w:rsid w:val="00D722E8"/>
    <w:rsid w:val="00D7266E"/>
    <w:rsid w:val="00D72B07"/>
    <w:rsid w:val="00D730C5"/>
    <w:rsid w:val="00D735C7"/>
    <w:rsid w:val="00D7387A"/>
    <w:rsid w:val="00D73F6A"/>
    <w:rsid w:val="00D74606"/>
    <w:rsid w:val="00D747C2"/>
    <w:rsid w:val="00D74896"/>
    <w:rsid w:val="00D74969"/>
    <w:rsid w:val="00D74C79"/>
    <w:rsid w:val="00D75083"/>
    <w:rsid w:val="00D75359"/>
    <w:rsid w:val="00D7574E"/>
    <w:rsid w:val="00D759BD"/>
    <w:rsid w:val="00D75FCA"/>
    <w:rsid w:val="00D76404"/>
    <w:rsid w:val="00D76EE9"/>
    <w:rsid w:val="00D77117"/>
    <w:rsid w:val="00D77751"/>
    <w:rsid w:val="00D779A0"/>
    <w:rsid w:val="00D77D90"/>
    <w:rsid w:val="00D804AD"/>
    <w:rsid w:val="00D804DB"/>
    <w:rsid w:val="00D80708"/>
    <w:rsid w:val="00D80789"/>
    <w:rsid w:val="00D80BA8"/>
    <w:rsid w:val="00D80D2B"/>
    <w:rsid w:val="00D80DFC"/>
    <w:rsid w:val="00D8141A"/>
    <w:rsid w:val="00D81806"/>
    <w:rsid w:val="00D81F5A"/>
    <w:rsid w:val="00D81F96"/>
    <w:rsid w:val="00D81FEF"/>
    <w:rsid w:val="00D822ED"/>
    <w:rsid w:val="00D824D3"/>
    <w:rsid w:val="00D82753"/>
    <w:rsid w:val="00D8279B"/>
    <w:rsid w:val="00D8286D"/>
    <w:rsid w:val="00D82888"/>
    <w:rsid w:val="00D82D66"/>
    <w:rsid w:val="00D82EEA"/>
    <w:rsid w:val="00D83A23"/>
    <w:rsid w:val="00D83B37"/>
    <w:rsid w:val="00D83EC6"/>
    <w:rsid w:val="00D848F0"/>
    <w:rsid w:val="00D84CD6"/>
    <w:rsid w:val="00D84DDE"/>
    <w:rsid w:val="00D852D3"/>
    <w:rsid w:val="00D85BB5"/>
    <w:rsid w:val="00D85D34"/>
    <w:rsid w:val="00D86429"/>
    <w:rsid w:val="00D8669D"/>
    <w:rsid w:val="00D866AA"/>
    <w:rsid w:val="00D86D97"/>
    <w:rsid w:val="00D86DFB"/>
    <w:rsid w:val="00D87173"/>
    <w:rsid w:val="00D8751B"/>
    <w:rsid w:val="00D87AEA"/>
    <w:rsid w:val="00D87EC8"/>
    <w:rsid w:val="00D87EE5"/>
    <w:rsid w:val="00D87F81"/>
    <w:rsid w:val="00D87FD0"/>
    <w:rsid w:val="00D90514"/>
    <w:rsid w:val="00D905C6"/>
    <w:rsid w:val="00D907BF"/>
    <w:rsid w:val="00D90E5B"/>
    <w:rsid w:val="00D91035"/>
    <w:rsid w:val="00D911BD"/>
    <w:rsid w:val="00D911DF"/>
    <w:rsid w:val="00D9121A"/>
    <w:rsid w:val="00D912E1"/>
    <w:rsid w:val="00D91E85"/>
    <w:rsid w:val="00D92053"/>
    <w:rsid w:val="00D92414"/>
    <w:rsid w:val="00D9243B"/>
    <w:rsid w:val="00D92CAE"/>
    <w:rsid w:val="00D932FB"/>
    <w:rsid w:val="00D933D8"/>
    <w:rsid w:val="00D93A39"/>
    <w:rsid w:val="00D93D02"/>
    <w:rsid w:val="00D93EFA"/>
    <w:rsid w:val="00D9435C"/>
    <w:rsid w:val="00D9454C"/>
    <w:rsid w:val="00D9463C"/>
    <w:rsid w:val="00D9557C"/>
    <w:rsid w:val="00D9568F"/>
    <w:rsid w:val="00D95F0F"/>
    <w:rsid w:val="00D95FA7"/>
    <w:rsid w:val="00D966A0"/>
    <w:rsid w:val="00D96C1B"/>
    <w:rsid w:val="00D96EAC"/>
    <w:rsid w:val="00D96F14"/>
    <w:rsid w:val="00D971EA"/>
    <w:rsid w:val="00D9755F"/>
    <w:rsid w:val="00D97B1E"/>
    <w:rsid w:val="00D97C0F"/>
    <w:rsid w:val="00DA0235"/>
    <w:rsid w:val="00DA0510"/>
    <w:rsid w:val="00DA0544"/>
    <w:rsid w:val="00DA0591"/>
    <w:rsid w:val="00DA06FF"/>
    <w:rsid w:val="00DA0A32"/>
    <w:rsid w:val="00DA0D34"/>
    <w:rsid w:val="00DA0D89"/>
    <w:rsid w:val="00DA0DC1"/>
    <w:rsid w:val="00DA1BA4"/>
    <w:rsid w:val="00DA1C9C"/>
    <w:rsid w:val="00DA221C"/>
    <w:rsid w:val="00DA26D6"/>
    <w:rsid w:val="00DA363A"/>
    <w:rsid w:val="00DA36E6"/>
    <w:rsid w:val="00DA3795"/>
    <w:rsid w:val="00DA38D4"/>
    <w:rsid w:val="00DA3D9B"/>
    <w:rsid w:val="00DA3EA8"/>
    <w:rsid w:val="00DA464A"/>
    <w:rsid w:val="00DA472A"/>
    <w:rsid w:val="00DA493F"/>
    <w:rsid w:val="00DA4C40"/>
    <w:rsid w:val="00DA4D7A"/>
    <w:rsid w:val="00DA502C"/>
    <w:rsid w:val="00DA548F"/>
    <w:rsid w:val="00DA57F7"/>
    <w:rsid w:val="00DA594B"/>
    <w:rsid w:val="00DA5AA0"/>
    <w:rsid w:val="00DA5BD1"/>
    <w:rsid w:val="00DA5C1B"/>
    <w:rsid w:val="00DA6734"/>
    <w:rsid w:val="00DA6909"/>
    <w:rsid w:val="00DA6A0C"/>
    <w:rsid w:val="00DA6B24"/>
    <w:rsid w:val="00DA6B59"/>
    <w:rsid w:val="00DA6C72"/>
    <w:rsid w:val="00DA6D52"/>
    <w:rsid w:val="00DA6EB9"/>
    <w:rsid w:val="00DA7333"/>
    <w:rsid w:val="00DB0442"/>
    <w:rsid w:val="00DB091F"/>
    <w:rsid w:val="00DB0A5F"/>
    <w:rsid w:val="00DB0CD3"/>
    <w:rsid w:val="00DB0EDB"/>
    <w:rsid w:val="00DB158C"/>
    <w:rsid w:val="00DB15B6"/>
    <w:rsid w:val="00DB18CE"/>
    <w:rsid w:val="00DB2087"/>
    <w:rsid w:val="00DB2114"/>
    <w:rsid w:val="00DB233C"/>
    <w:rsid w:val="00DB2367"/>
    <w:rsid w:val="00DB252A"/>
    <w:rsid w:val="00DB266B"/>
    <w:rsid w:val="00DB2735"/>
    <w:rsid w:val="00DB2CE6"/>
    <w:rsid w:val="00DB30AE"/>
    <w:rsid w:val="00DB30E5"/>
    <w:rsid w:val="00DB35D4"/>
    <w:rsid w:val="00DB377E"/>
    <w:rsid w:val="00DB4128"/>
    <w:rsid w:val="00DB4891"/>
    <w:rsid w:val="00DB4C16"/>
    <w:rsid w:val="00DB4E69"/>
    <w:rsid w:val="00DB554A"/>
    <w:rsid w:val="00DB5E3B"/>
    <w:rsid w:val="00DB653F"/>
    <w:rsid w:val="00DB6759"/>
    <w:rsid w:val="00DB6802"/>
    <w:rsid w:val="00DB6AC5"/>
    <w:rsid w:val="00DB6C8F"/>
    <w:rsid w:val="00DB75A2"/>
    <w:rsid w:val="00DB7637"/>
    <w:rsid w:val="00DB7677"/>
    <w:rsid w:val="00DB7C34"/>
    <w:rsid w:val="00DB7E6B"/>
    <w:rsid w:val="00DB7F9B"/>
    <w:rsid w:val="00DC008F"/>
    <w:rsid w:val="00DC0789"/>
    <w:rsid w:val="00DC08F2"/>
    <w:rsid w:val="00DC10DE"/>
    <w:rsid w:val="00DC1595"/>
    <w:rsid w:val="00DC17BF"/>
    <w:rsid w:val="00DC1AD2"/>
    <w:rsid w:val="00DC1B70"/>
    <w:rsid w:val="00DC1C4D"/>
    <w:rsid w:val="00DC248E"/>
    <w:rsid w:val="00DC2717"/>
    <w:rsid w:val="00DC299D"/>
    <w:rsid w:val="00DC2E4D"/>
    <w:rsid w:val="00DC2EA1"/>
    <w:rsid w:val="00DC2FBF"/>
    <w:rsid w:val="00DC3139"/>
    <w:rsid w:val="00DC332A"/>
    <w:rsid w:val="00DC3B5C"/>
    <w:rsid w:val="00DC3C11"/>
    <w:rsid w:val="00DC3E75"/>
    <w:rsid w:val="00DC4732"/>
    <w:rsid w:val="00DC47EC"/>
    <w:rsid w:val="00DC4A85"/>
    <w:rsid w:val="00DC4AAA"/>
    <w:rsid w:val="00DC4BEA"/>
    <w:rsid w:val="00DC4FBD"/>
    <w:rsid w:val="00DC5696"/>
    <w:rsid w:val="00DC5775"/>
    <w:rsid w:val="00DC5EE5"/>
    <w:rsid w:val="00DC67C0"/>
    <w:rsid w:val="00DC68A3"/>
    <w:rsid w:val="00DC753E"/>
    <w:rsid w:val="00DC7671"/>
    <w:rsid w:val="00DC7DC3"/>
    <w:rsid w:val="00DD1182"/>
    <w:rsid w:val="00DD12FF"/>
    <w:rsid w:val="00DD14F4"/>
    <w:rsid w:val="00DD14FA"/>
    <w:rsid w:val="00DD1825"/>
    <w:rsid w:val="00DD187B"/>
    <w:rsid w:val="00DD18E9"/>
    <w:rsid w:val="00DD1F4C"/>
    <w:rsid w:val="00DD28AB"/>
    <w:rsid w:val="00DD298C"/>
    <w:rsid w:val="00DD2DAF"/>
    <w:rsid w:val="00DD2F04"/>
    <w:rsid w:val="00DD3805"/>
    <w:rsid w:val="00DD38FE"/>
    <w:rsid w:val="00DD3A3B"/>
    <w:rsid w:val="00DD3BC3"/>
    <w:rsid w:val="00DD465D"/>
    <w:rsid w:val="00DD46F7"/>
    <w:rsid w:val="00DD4C6C"/>
    <w:rsid w:val="00DD4EB5"/>
    <w:rsid w:val="00DD5073"/>
    <w:rsid w:val="00DD50F4"/>
    <w:rsid w:val="00DD5286"/>
    <w:rsid w:val="00DD55B1"/>
    <w:rsid w:val="00DD58AD"/>
    <w:rsid w:val="00DD6660"/>
    <w:rsid w:val="00DD67F5"/>
    <w:rsid w:val="00DD68E4"/>
    <w:rsid w:val="00DD6A32"/>
    <w:rsid w:val="00DD6C05"/>
    <w:rsid w:val="00DD7623"/>
    <w:rsid w:val="00DD77F5"/>
    <w:rsid w:val="00DD7F53"/>
    <w:rsid w:val="00DE0112"/>
    <w:rsid w:val="00DE0170"/>
    <w:rsid w:val="00DE074D"/>
    <w:rsid w:val="00DE0E31"/>
    <w:rsid w:val="00DE1128"/>
    <w:rsid w:val="00DE13A5"/>
    <w:rsid w:val="00DE1561"/>
    <w:rsid w:val="00DE189D"/>
    <w:rsid w:val="00DE18DE"/>
    <w:rsid w:val="00DE190C"/>
    <w:rsid w:val="00DE1980"/>
    <w:rsid w:val="00DE1A6C"/>
    <w:rsid w:val="00DE1C08"/>
    <w:rsid w:val="00DE1E01"/>
    <w:rsid w:val="00DE1FBE"/>
    <w:rsid w:val="00DE2016"/>
    <w:rsid w:val="00DE2056"/>
    <w:rsid w:val="00DE21C1"/>
    <w:rsid w:val="00DE2247"/>
    <w:rsid w:val="00DE2615"/>
    <w:rsid w:val="00DE27D9"/>
    <w:rsid w:val="00DE2F8C"/>
    <w:rsid w:val="00DE3219"/>
    <w:rsid w:val="00DE34D2"/>
    <w:rsid w:val="00DE3C4B"/>
    <w:rsid w:val="00DE3C64"/>
    <w:rsid w:val="00DE40B3"/>
    <w:rsid w:val="00DE413D"/>
    <w:rsid w:val="00DE4263"/>
    <w:rsid w:val="00DE44EA"/>
    <w:rsid w:val="00DE4AF5"/>
    <w:rsid w:val="00DE513F"/>
    <w:rsid w:val="00DE5228"/>
    <w:rsid w:val="00DE530F"/>
    <w:rsid w:val="00DE5327"/>
    <w:rsid w:val="00DE5438"/>
    <w:rsid w:val="00DE54B3"/>
    <w:rsid w:val="00DE598E"/>
    <w:rsid w:val="00DE5ABF"/>
    <w:rsid w:val="00DE66D0"/>
    <w:rsid w:val="00DE6918"/>
    <w:rsid w:val="00DE6B37"/>
    <w:rsid w:val="00DE6D39"/>
    <w:rsid w:val="00DE72B3"/>
    <w:rsid w:val="00DE7462"/>
    <w:rsid w:val="00DE7B0E"/>
    <w:rsid w:val="00DE7DB0"/>
    <w:rsid w:val="00DE7DC8"/>
    <w:rsid w:val="00DE7E67"/>
    <w:rsid w:val="00DE7FB7"/>
    <w:rsid w:val="00DF084C"/>
    <w:rsid w:val="00DF0B20"/>
    <w:rsid w:val="00DF0C32"/>
    <w:rsid w:val="00DF0C6A"/>
    <w:rsid w:val="00DF0DBE"/>
    <w:rsid w:val="00DF0F01"/>
    <w:rsid w:val="00DF11BB"/>
    <w:rsid w:val="00DF1D41"/>
    <w:rsid w:val="00DF1D7B"/>
    <w:rsid w:val="00DF20AA"/>
    <w:rsid w:val="00DF20AE"/>
    <w:rsid w:val="00DF218C"/>
    <w:rsid w:val="00DF2B15"/>
    <w:rsid w:val="00DF2B70"/>
    <w:rsid w:val="00DF2CBE"/>
    <w:rsid w:val="00DF3203"/>
    <w:rsid w:val="00DF33B1"/>
    <w:rsid w:val="00DF3729"/>
    <w:rsid w:val="00DF3B1F"/>
    <w:rsid w:val="00DF3DA3"/>
    <w:rsid w:val="00DF400C"/>
    <w:rsid w:val="00DF4508"/>
    <w:rsid w:val="00DF4602"/>
    <w:rsid w:val="00DF46E7"/>
    <w:rsid w:val="00DF4EC4"/>
    <w:rsid w:val="00DF5121"/>
    <w:rsid w:val="00DF5267"/>
    <w:rsid w:val="00DF556E"/>
    <w:rsid w:val="00DF558B"/>
    <w:rsid w:val="00DF5841"/>
    <w:rsid w:val="00DF5DD5"/>
    <w:rsid w:val="00DF5FCB"/>
    <w:rsid w:val="00DF5FF1"/>
    <w:rsid w:val="00DF6373"/>
    <w:rsid w:val="00DF6DDA"/>
    <w:rsid w:val="00DF737B"/>
    <w:rsid w:val="00DF756A"/>
    <w:rsid w:val="00DF774A"/>
    <w:rsid w:val="00DF7786"/>
    <w:rsid w:val="00DF7A5E"/>
    <w:rsid w:val="00DF7F28"/>
    <w:rsid w:val="00E00041"/>
    <w:rsid w:val="00E00042"/>
    <w:rsid w:val="00E001B7"/>
    <w:rsid w:val="00E005F3"/>
    <w:rsid w:val="00E00650"/>
    <w:rsid w:val="00E0145F"/>
    <w:rsid w:val="00E01659"/>
    <w:rsid w:val="00E01DB0"/>
    <w:rsid w:val="00E01E66"/>
    <w:rsid w:val="00E02027"/>
    <w:rsid w:val="00E0229B"/>
    <w:rsid w:val="00E02421"/>
    <w:rsid w:val="00E026C5"/>
    <w:rsid w:val="00E03011"/>
    <w:rsid w:val="00E032C0"/>
    <w:rsid w:val="00E03308"/>
    <w:rsid w:val="00E038FC"/>
    <w:rsid w:val="00E03E61"/>
    <w:rsid w:val="00E04706"/>
    <w:rsid w:val="00E04757"/>
    <w:rsid w:val="00E04FBC"/>
    <w:rsid w:val="00E05027"/>
    <w:rsid w:val="00E053B6"/>
    <w:rsid w:val="00E0569C"/>
    <w:rsid w:val="00E05D8B"/>
    <w:rsid w:val="00E05F89"/>
    <w:rsid w:val="00E061DB"/>
    <w:rsid w:val="00E063C5"/>
    <w:rsid w:val="00E063DA"/>
    <w:rsid w:val="00E06827"/>
    <w:rsid w:val="00E06856"/>
    <w:rsid w:val="00E06AD7"/>
    <w:rsid w:val="00E074E4"/>
    <w:rsid w:val="00E101E2"/>
    <w:rsid w:val="00E10897"/>
    <w:rsid w:val="00E108EC"/>
    <w:rsid w:val="00E10BCE"/>
    <w:rsid w:val="00E10DF2"/>
    <w:rsid w:val="00E10EE3"/>
    <w:rsid w:val="00E10FE6"/>
    <w:rsid w:val="00E11AAD"/>
    <w:rsid w:val="00E11D26"/>
    <w:rsid w:val="00E1217F"/>
    <w:rsid w:val="00E1246E"/>
    <w:rsid w:val="00E12853"/>
    <w:rsid w:val="00E12CF5"/>
    <w:rsid w:val="00E130BF"/>
    <w:rsid w:val="00E135CB"/>
    <w:rsid w:val="00E13B8C"/>
    <w:rsid w:val="00E13D18"/>
    <w:rsid w:val="00E1404F"/>
    <w:rsid w:val="00E1420A"/>
    <w:rsid w:val="00E14311"/>
    <w:rsid w:val="00E14872"/>
    <w:rsid w:val="00E148C7"/>
    <w:rsid w:val="00E14AA4"/>
    <w:rsid w:val="00E14B6A"/>
    <w:rsid w:val="00E150FC"/>
    <w:rsid w:val="00E1517B"/>
    <w:rsid w:val="00E15227"/>
    <w:rsid w:val="00E1584D"/>
    <w:rsid w:val="00E15CC1"/>
    <w:rsid w:val="00E15EE1"/>
    <w:rsid w:val="00E1619A"/>
    <w:rsid w:val="00E16594"/>
    <w:rsid w:val="00E167A7"/>
    <w:rsid w:val="00E16807"/>
    <w:rsid w:val="00E16A34"/>
    <w:rsid w:val="00E16D5D"/>
    <w:rsid w:val="00E207A8"/>
    <w:rsid w:val="00E208AD"/>
    <w:rsid w:val="00E20E87"/>
    <w:rsid w:val="00E21095"/>
    <w:rsid w:val="00E212B9"/>
    <w:rsid w:val="00E212E8"/>
    <w:rsid w:val="00E2188A"/>
    <w:rsid w:val="00E21B59"/>
    <w:rsid w:val="00E21F07"/>
    <w:rsid w:val="00E2269D"/>
    <w:rsid w:val="00E22E30"/>
    <w:rsid w:val="00E22EE4"/>
    <w:rsid w:val="00E233DD"/>
    <w:rsid w:val="00E2341F"/>
    <w:rsid w:val="00E2358D"/>
    <w:rsid w:val="00E23C16"/>
    <w:rsid w:val="00E24761"/>
    <w:rsid w:val="00E25126"/>
    <w:rsid w:val="00E25436"/>
    <w:rsid w:val="00E254D4"/>
    <w:rsid w:val="00E25ACA"/>
    <w:rsid w:val="00E25E4E"/>
    <w:rsid w:val="00E25E86"/>
    <w:rsid w:val="00E25F88"/>
    <w:rsid w:val="00E264C1"/>
    <w:rsid w:val="00E264DA"/>
    <w:rsid w:val="00E26E1E"/>
    <w:rsid w:val="00E26E72"/>
    <w:rsid w:val="00E27193"/>
    <w:rsid w:val="00E27550"/>
    <w:rsid w:val="00E27596"/>
    <w:rsid w:val="00E27C8C"/>
    <w:rsid w:val="00E27EEF"/>
    <w:rsid w:val="00E3001B"/>
    <w:rsid w:val="00E304A2"/>
    <w:rsid w:val="00E304E1"/>
    <w:rsid w:val="00E3076E"/>
    <w:rsid w:val="00E308E5"/>
    <w:rsid w:val="00E30906"/>
    <w:rsid w:val="00E3091A"/>
    <w:rsid w:val="00E315BF"/>
    <w:rsid w:val="00E31A4B"/>
    <w:rsid w:val="00E31DB6"/>
    <w:rsid w:val="00E3295D"/>
    <w:rsid w:val="00E32B0D"/>
    <w:rsid w:val="00E32BAF"/>
    <w:rsid w:val="00E32CA1"/>
    <w:rsid w:val="00E3399C"/>
    <w:rsid w:val="00E34669"/>
    <w:rsid w:val="00E34736"/>
    <w:rsid w:val="00E34E06"/>
    <w:rsid w:val="00E35671"/>
    <w:rsid w:val="00E35CB0"/>
    <w:rsid w:val="00E361F9"/>
    <w:rsid w:val="00E364B4"/>
    <w:rsid w:val="00E36578"/>
    <w:rsid w:val="00E368E7"/>
    <w:rsid w:val="00E36E67"/>
    <w:rsid w:val="00E37075"/>
    <w:rsid w:val="00E370C9"/>
    <w:rsid w:val="00E371ED"/>
    <w:rsid w:val="00E37385"/>
    <w:rsid w:val="00E374AA"/>
    <w:rsid w:val="00E3751B"/>
    <w:rsid w:val="00E37542"/>
    <w:rsid w:val="00E37566"/>
    <w:rsid w:val="00E37BC4"/>
    <w:rsid w:val="00E37CA8"/>
    <w:rsid w:val="00E406CC"/>
    <w:rsid w:val="00E40846"/>
    <w:rsid w:val="00E40B3B"/>
    <w:rsid w:val="00E41417"/>
    <w:rsid w:val="00E41B51"/>
    <w:rsid w:val="00E41BA0"/>
    <w:rsid w:val="00E41D42"/>
    <w:rsid w:val="00E4200A"/>
    <w:rsid w:val="00E423A0"/>
    <w:rsid w:val="00E42537"/>
    <w:rsid w:val="00E42570"/>
    <w:rsid w:val="00E426A3"/>
    <w:rsid w:val="00E42810"/>
    <w:rsid w:val="00E429D1"/>
    <w:rsid w:val="00E4307C"/>
    <w:rsid w:val="00E431BA"/>
    <w:rsid w:val="00E43233"/>
    <w:rsid w:val="00E43641"/>
    <w:rsid w:val="00E43B29"/>
    <w:rsid w:val="00E43D13"/>
    <w:rsid w:val="00E43D6A"/>
    <w:rsid w:val="00E4425D"/>
    <w:rsid w:val="00E443DF"/>
    <w:rsid w:val="00E4468F"/>
    <w:rsid w:val="00E448AC"/>
    <w:rsid w:val="00E448DB"/>
    <w:rsid w:val="00E44A71"/>
    <w:rsid w:val="00E44BF1"/>
    <w:rsid w:val="00E44EA4"/>
    <w:rsid w:val="00E4543E"/>
    <w:rsid w:val="00E456C7"/>
    <w:rsid w:val="00E45B5B"/>
    <w:rsid w:val="00E45BD2"/>
    <w:rsid w:val="00E45C5D"/>
    <w:rsid w:val="00E45E1E"/>
    <w:rsid w:val="00E467D8"/>
    <w:rsid w:val="00E46B8C"/>
    <w:rsid w:val="00E46CA4"/>
    <w:rsid w:val="00E47286"/>
    <w:rsid w:val="00E47497"/>
    <w:rsid w:val="00E47644"/>
    <w:rsid w:val="00E47796"/>
    <w:rsid w:val="00E50C42"/>
    <w:rsid w:val="00E50E6B"/>
    <w:rsid w:val="00E51487"/>
    <w:rsid w:val="00E516EF"/>
    <w:rsid w:val="00E51C85"/>
    <w:rsid w:val="00E5200C"/>
    <w:rsid w:val="00E52256"/>
    <w:rsid w:val="00E52356"/>
    <w:rsid w:val="00E52867"/>
    <w:rsid w:val="00E52878"/>
    <w:rsid w:val="00E52AB1"/>
    <w:rsid w:val="00E53361"/>
    <w:rsid w:val="00E533F7"/>
    <w:rsid w:val="00E53EDD"/>
    <w:rsid w:val="00E53F2E"/>
    <w:rsid w:val="00E53F8F"/>
    <w:rsid w:val="00E54314"/>
    <w:rsid w:val="00E5461C"/>
    <w:rsid w:val="00E557A4"/>
    <w:rsid w:val="00E559EB"/>
    <w:rsid w:val="00E55B2F"/>
    <w:rsid w:val="00E5624D"/>
    <w:rsid w:val="00E56372"/>
    <w:rsid w:val="00E5641E"/>
    <w:rsid w:val="00E564A5"/>
    <w:rsid w:val="00E56728"/>
    <w:rsid w:val="00E567D3"/>
    <w:rsid w:val="00E56972"/>
    <w:rsid w:val="00E56B9D"/>
    <w:rsid w:val="00E56E2A"/>
    <w:rsid w:val="00E5710A"/>
    <w:rsid w:val="00E5710F"/>
    <w:rsid w:val="00E5729B"/>
    <w:rsid w:val="00E5769E"/>
    <w:rsid w:val="00E578CB"/>
    <w:rsid w:val="00E5797F"/>
    <w:rsid w:val="00E579CD"/>
    <w:rsid w:val="00E57C20"/>
    <w:rsid w:val="00E57CDE"/>
    <w:rsid w:val="00E60206"/>
    <w:rsid w:val="00E603AD"/>
    <w:rsid w:val="00E60430"/>
    <w:rsid w:val="00E607E4"/>
    <w:rsid w:val="00E60947"/>
    <w:rsid w:val="00E609B7"/>
    <w:rsid w:val="00E60C26"/>
    <w:rsid w:val="00E60D64"/>
    <w:rsid w:val="00E611F2"/>
    <w:rsid w:val="00E61719"/>
    <w:rsid w:val="00E61763"/>
    <w:rsid w:val="00E617E0"/>
    <w:rsid w:val="00E61A42"/>
    <w:rsid w:val="00E61B9E"/>
    <w:rsid w:val="00E61D49"/>
    <w:rsid w:val="00E61DBD"/>
    <w:rsid w:val="00E62806"/>
    <w:rsid w:val="00E62C08"/>
    <w:rsid w:val="00E62E61"/>
    <w:rsid w:val="00E63279"/>
    <w:rsid w:val="00E632F6"/>
    <w:rsid w:val="00E63471"/>
    <w:rsid w:val="00E640A3"/>
    <w:rsid w:val="00E642C8"/>
    <w:rsid w:val="00E6432E"/>
    <w:rsid w:val="00E64591"/>
    <w:rsid w:val="00E6495B"/>
    <w:rsid w:val="00E64A7D"/>
    <w:rsid w:val="00E64A9D"/>
    <w:rsid w:val="00E64BDC"/>
    <w:rsid w:val="00E64D6C"/>
    <w:rsid w:val="00E651B3"/>
    <w:rsid w:val="00E651B9"/>
    <w:rsid w:val="00E6560E"/>
    <w:rsid w:val="00E65AC3"/>
    <w:rsid w:val="00E65D1D"/>
    <w:rsid w:val="00E65E06"/>
    <w:rsid w:val="00E65E3A"/>
    <w:rsid w:val="00E661E6"/>
    <w:rsid w:val="00E66361"/>
    <w:rsid w:val="00E668EE"/>
    <w:rsid w:val="00E67130"/>
    <w:rsid w:val="00E67A05"/>
    <w:rsid w:val="00E67B7E"/>
    <w:rsid w:val="00E67C4A"/>
    <w:rsid w:val="00E67C73"/>
    <w:rsid w:val="00E67C9F"/>
    <w:rsid w:val="00E67CE4"/>
    <w:rsid w:val="00E67CFD"/>
    <w:rsid w:val="00E67EB6"/>
    <w:rsid w:val="00E67F43"/>
    <w:rsid w:val="00E7029B"/>
    <w:rsid w:val="00E70363"/>
    <w:rsid w:val="00E70A88"/>
    <w:rsid w:val="00E70C74"/>
    <w:rsid w:val="00E70E4C"/>
    <w:rsid w:val="00E70F0D"/>
    <w:rsid w:val="00E710B0"/>
    <w:rsid w:val="00E711ED"/>
    <w:rsid w:val="00E71353"/>
    <w:rsid w:val="00E71991"/>
    <w:rsid w:val="00E724B7"/>
    <w:rsid w:val="00E72643"/>
    <w:rsid w:val="00E7279E"/>
    <w:rsid w:val="00E7299E"/>
    <w:rsid w:val="00E72F35"/>
    <w:rsid w:val="00E72FAD"/>
    <w:rsid w:val="00E7339F"/>
    <w:rsid w:val="00E7342F"/>
    <w:rsid w:val="00E73475"/>
    <w:rsid w:val="00E73829"/>
    <w:rsid w:val="00E7394E"/>
    <w:rsid w:val="00E73E79"/>
    <w:rsid w:val="00E73ED0"/>
    <w:rsid w:val="00E74D5E"/>
    <w:rsid w:val="00E753F1"/>
    <w:rsid w:val="00E7559D"/>
    <w:rsid w:val="00E75A17"/>
    <w:rsid w:val="00E75A5E"/>
    <w:rsid w:val="00E76071"/>
    <w:rsid w:val="00E760E8"/>
    <w:rsid w:val="00E76164"/>
    <w:rsid w:val="00E7643C"/>
    <w:rsid w:val="00E76A82"/>
    <w:rsid w:val="00E76AAC"/>
    <w:rsid w:val="00E77A7E"/>
    <w:rsid w:val="00E807B2"/>
    <w:rsid w:val="00E807D0"/>
    <w:rsid w:val="00E810B2"/>
    <w:rsid w:val="00E81215"/>
    <w:rsid w:val="00E81275"/>
    <w:rsid w:val="00E81525"/>
    <w:rsid w:val="00E816DF"/>
    <w:rsid w:val="00E81D48"/>
    <w:rsid w:val="00E82B25"/>
    <w:rsid w:val="00E82DBF"/>
    <w:rsid w:val="00E83079"/>
    <w:rsid w:val="00E83615"/>
    <w:rsid w:val="00E83832"/>
    <w:rsid w:val="00E83B9B"/>
    <w:rsid w:val="00E83C19"/>
    <w:rsid w:val="00E83F3D"/>
    <w:rsid w:val="00E841E3"/>
    <w:rsid w:val="00E84292"/>
    <w:rsid w:val="00E84370"/>
    <w:rsid w:val="00E84760"/>
    <w:rsid w:val="00E84DE3"/>
    <w:rsid w:val="00E84F70"/>
    <w:rsid w:val="00E85049"/>
    <w:rsid w:val="00E851AE"/>
    <w:rsid w:val="00E85E4D"/>
    <w:rsid w:val="00E86316"/>
    <w:rsid w:val="00E86562"/>
    <w:rsid w:val="00E865E6"/>
    <w:rsid w:val="00E8695B"/>
    <w:rsid w:val="00E8707C"/>
    <w:rsid w:val="00E87A5D"/>
    <w:rsid w:val="00E87B7A"/>
    <w:rsid w:val="00E902F5"/>
    <w:rsid w:val="00E9043B"/>
    <w:rsid w:val="00E90575"/>
    <w:rsid w:val="00E90868"/>
    <w:rsid w:val="00E90AEF"/>
    <w:rsid w:val="00E917A6"/>
    <w:rsid w:val="00E91B89"/>
    <w:rsid w:val="00E91E0E"/>
    <w:rsid w:val="00E91E54"/>
    <w:rsid w:val="00E92171"/>
    <w:rsid w:val="00E92A31"/>
    <w:rsid w:val="00E92BEC"/>
    <w:rsid w:val="00E92D33"/>
    <w:rsid w:val="00E93108"/>
    <w:rsid w:val="00E93203"/>
    <w:rsid w:val="00E93311"/>
    <w:rsid w:val="00E9369F"/>
    <w:rsid w:val="00E936F3"/>
    <w:rsid w:val="00E93F3B"/>
    <w:rsid w:val="00E94279"/>
    <w:rsid w:val="00E9439E"/>
    <w:rsid w:val="00E94471"/>
    <w:rsid w:val="00E94607"/>
    <w:rsid w:val="00E94C1A"/>
    <w:rsid w:val="00E94CE1"/>
    <w:rsid w:val="00E95915"/>
    <w:rsid w:val="00E95A6D"/>
    <w:rsid w:val="00E95B96"/>
    <w:rsid w:val="00E964FB"/>
    <w:rsid w:val="00E965F7"/>
    <w:rsid w:val="00E9666C"/>
    <w:rsid w:val="00E966C2"/>
    <w:rsid w:val="00E96A36"/>
    <w:rsid w:val="00E96A6D"/>
    <w:rsid w:val="00E96AEF"/>
    <w:rsid w:val="00E97199"/>
    <w:rsid w:val="00E9733B"/>
    <w:rsid w:val="00E9754E"/>
    <w:rsid w:val="00E9764B"/>
    <w:rsid w:val="00E97A32"/>
    <w:rsid w:val="00E97D33"/>
    <w:rsid w:val="00E97F80"/>
    <w:rsid w:val="00EA0400"/>
    <w:rsid w:val="00EA04E1"/>
    <w:rsid w:val="00EA08D1"/>
    <w:rsid w:val="00EA09DB"/>
    <w:rsid w:val="00EA0DBB"/>
    <w:rsid w:val="00EA1635"/>
    <w:rsid w:val="00EA179A"/>
    <w:rsid w:val="00EA1AE3"/>
    <w:rsid w:val="00EA1BFC"/>
    <w:rsid w:val="00EA1F8E"/>
    <w:rsid w:val="00EA207F"/>
    <w:rsid w:val="00EA211B"/>
    <w:rsid w:val="00EA21D2"/>
    <w:rsid w:val="00EA2CFF"/>
    <w:rsid w:val="00EA2D89"/>
    <w:rsid w:val="00EA330C"/>
    <w:rsid w:val="00EA3678"/>
    <w:rsid w:val="00EA38B2"/>
    <w:rsid w:val="00EA3916"/>
    <w:rsid w:val="00EA39A4"/>
    <w:rsid w:val="00EA3B6F"/>
    <w:rsid w:val="00EA3C20"/>
    <w:rsid w:val="00EA4BE1"/>
    <w:rsid w:val="00EA54E1"/>
    <w:rsid w:val="00EA5973"/>
    <w:rsid w:val="00EA5D68"/>
    <w:rsid w:val="00EA63C5"/>
    <w:rsid w:val="00EA7037"/>
    <w:rsid w:val="00EA70B7"/>
    <w:rsid w:val="00EA761C"/>
    <w:rsid w:val="00EA7950"/>
    <w:rsid w:val="00EA7C62"/>
    <w:rsid w:val="00EA7DC7"/>
    <w:rsid w:val="00EB0175"/>
    <w:rsid w:val="00EB0349"/>
    <w:rsid w:val="00EB04C6"/>
    <w:rsid w:val="00EB0781"/>
    <w:rsid w:val="00EB0AC0"/>
    <w:rsid w:val="00EB0CFE"/>
    <w:rsid w:val="00EB1559"/>
    <w:rsid w:val="00EB1790"/>
    <w:rsid w:val="00EB18DE"/>
    <w:rsid w:val="00EB22B3"/>
    <w:rsid w:val="00EB23B5"/>
    <w:rsid w:val="00EB2467"/>
    <w:rsid w:val="00EB2566"/>
    <w:rsid w:val="00EB2672"/>
    <w:rsid w:val="00EB2722"/>
    <w:rsid w:val="00EB27FD"/>
    <w:rsid w:val="00EB2CF4"/>
    <w:rsid w:val="00EB2DD4"/>
    <w:rsid w:val="00EB2EA5"/>
    <w:rsid w:val="00EB2F11"/>
    <w:rsid w:val="00EB33D9"/>
    <w:rsid w:val="00EB340F"/>
    <w:rsid w:val="00EB3A30"/>
    <w:rsid w:val="00EB3CA7"/>
    <w:rsid w:val="00EB3E4B"/>
    <w:rsid w:val="00EB3E80"/>
    <w:rsid w:val="00EB3F6E"/>
    <w:rsid w:val="00EB45CE"/>
    <w:rsid w:val="00EB4E00"/>
    <w:rsid w:val="00EB5B84"/>
    <w:rsid w:val="00EB5C0E"/>
    <w:rsid w:val="00EB5FE7"/>
    <w:rsid w:val="00EB61DE"/>
    <w:rsid w:val="00EB653E"/>
    <w:rsid w:val="00EB661B"/>
    <w:rsid w:val="00EB662D"/>
    <w:rsid w:val="00EB6A1A"/>
    <w:rsid w:val="00EB6D0E"/>
    <w:rsid w:val="00EB6DF4"/>
    <w:rsid w:val="00EB6E55"/>
    <w:rsid w:val="00EB70B4"/>
    <w:rsid w:val="00EB7205"/>
    <w:rsid w:val="00EB73F6"/>
    <w:rsid w:val="00EB7FC3"/>
    <w:rsid w:val="00EC0C4B"/>
    <w:rsid w:val="00EC0CE4"/>
    <w:rsid w:val="00EC0F35"/>
    <w:rsid w:val="00EC0F90"/>
    <w:rsid w:val="00EC118D"/>
    <w:rsid w:val="00EC1B8E"/>
    <w:rsid w:val="00EC1C28"/>
    <w:rsid w:val="00EC22FF"/>
    <w:rsid w:val="00EC27C8"/>
    <w:rsid w:val="00EC2984"/>
    <w:rsid w:val="00EC2DF8"/>
    <w:rsid w:val="00EC2F1E"/>
    <w:rsid w:val="00EC3E83"/>
    <w:rsid w:val="00EC3FCA"/>
    <w:rsid w:val="00EC43E1"/>
    <w:rsid w:val="00EC47F7"/>
    <w:rsid w:val="00EC49CA"/>
    <w:rsid w:val="00EC4C58"/>
    <w:rsid w:val="00EC4FDA"/>
    <w:rsid w:val="00EC53B4"/>
    <w:rsid w:val="00EC54F0"/>
    <w:rsid w:val="00EC58F3"/>
    <w:rsid w:val="00EC5994"/>
    <w:rsid w:val="00EC5B0A"/>
    <w:rsid w:val="00EC5B22"/>
    <w:rsid w:val="00EC60D1"/>
    <w:rsid w:val="00EC6366"/>
    <w:rsid w:val="00EC63B7"/>
    <w:rsid w:val="00EC64ED"/>
    <w:rsid w:val="00EC6B11"/>
    <w:rsid w:val="00EC7331"/>
    <w:rsid w:val="00EC73F1"/>
    <w:rsid w:val="00EC774D"/>
    <w:rsid w:val="00ED0147"/>
    <w:rsid w:val="00ED014E"/>
    <w:rsid w:val="00ED044B"/>
    <w:rsid w:val="00ED063C"/>
    <w:rsid w:val="00ED0678"/>
    <w:rsid w:val="00ED0CA4"/>
    <w:rsid w:val="00ED0D1A"/>
    <w:rsid w:val="00ED11B9"/>
    <w:rsid w:val="00ED1322"/>
    <w:rsid w:val="00ED29D4"/>
    <w:rsid w:val="00ED2ED2"/>
    <w:rsid w:val="00ED34D5"/>
    <w:rsid w:val="00ED373C"/>
    <w:rsid w:val="00ED37BC"/>
    <w:rsid w:val="00ED3834"/>
    <w:rsid w:val="00ED38D2"/>
    <w:rsid w:val="00ED5B6C"/>
    <w:rsid w:val="00ED5DB7"/>
    <w:rsid w:val="00ED6560"/>
    <w:rsid w:val="00ED6588"/>
    <w:rsid w:val="00ED6617"/>
    <w:rsid w:val="00ED6689"/>
    <w:rsid w:val="00ED6AC9"/>
    <w:rsid w:val="00ED6B7A"/>
    <w:rsid w:val="00ED6D84"/>
    <w:rsid w:val="00EE01C7"/>
    <w:rsid w:val="00EE044F"/>
    <w:rsid w:val="00EE0CDE"/>
    <w:rsid w:val="00EE1107"/>
    <w:rsid w:val="00EE1C8F"/>
    <w:rsid w:val="00EE1FC8"/>
    <w:rsid w:val="00EE28DD"/>
    <w:rsid w:val="00EE294D"/>
    <w:rsid w:val="00EE2A4A"/>
    <w:rsid w:val="00EE2A5F"/>
    <w:rsid w:val="00EE376E"/>
    <w:rsid w:val="00EE3C45"/>
    <w:rsid w:val="00EE3D40"/>
    <w:rsid w:val="00EE3E3B"/>
    <w:rsid w:val="00EE40C0"/>
    <w:rsid w:val="00EE4289"/>
    <w:rsid w:val="00EE46A7"/>
    <w:rsid w:val="00EE4AB4"/>
    <w:rsid w:val="00EE4FC4"/>
    <w:rsid w:val="00EE5302"/>
    <w:rsid w:val="00EE594D"/>
    <w:rsid w:val="00EE5A18"/>
    <w:rsid w:val="00EE62B2"/>
    <w:rsid w:val="00EE63FE"/>
    <w:rsid w:val="00EE7412"/>
    <w:rsid w:val="00EE76B6"/>
    <w:rsid w:val="00EE76B8"/>
    <w:rsid w:val="00EE7B62"/>
    <w:rsid w:val="00EE7B90"/>
    <w:rsid w:val="00EF0197"/>
    <w:rsid w:val="00EF1820"/>
    <w:rsid w:val="00EF1D34"/>
    <w:rsid w:val="00EF224C"/>
    <w:rsid w:val="00EF23CE"/>
    <w:rsid w:val="00EF24EB"/>
    <w:rsid w:val="00EF294D"/>
    <w:rsid w:val="00EF2EBE"/>
    <w:rsid w:val="00EF3135"/>
    <w:rsid w:val="00EF3691"/>
    <w:rsid w:val="00EF3931"/>
    <w:rsid w:val="00EF393D"/>
    <w:rsid w:val="00EF3ABA"/>
    <w:rsid w:val="00EF3CFA"/>
    <w:rsid w:val="00EF4142"/>
    <w:rsid w:val="00EF50BD"/>
    <w:rsid w:val="00EF522C"/>
    <w:rsid w:val="00EF55D1"/>
    <w:rsid w:val="00EF58DF"/>
    <w:rsid w:val="00EF5D1A"/>
    <w:rsid w:val="00EF5D72"/>
    <w:rsid w:val="00EF62CE"/>
    <w:rsid w:val="00EF6553"/>
    <w:rsid w:val="00EF658F"/>
    <w:rsid w:val="00EF674C"/>
    <w:rsid w:val="00EF67EA"/>
    <w:rsid w:val="00EF68D4"/>
    <w:rsid w:val="00EF6A16"/>
    <w:rsid w:val="00EF7A50"/>
    <w:rsid w:val="00EF7ABE"/>
    <w:rsid w:val="00EF7DC1"/>
    <w:rsid w:val="00F0012E"/>
    <w:rsid w:val="00F003DD"/>
    <w:rsid w:val="00F00905"/>
    <w:rsid w:val="00F00DF4"/>
    <w:rsid w:val="00F01014"/>
    <w:rsid w:val="00F011E4"/>
    <w:rsid w:val="00F01643"/>
    <w:rsid w:val="00F01708"/>
    <w:rsid w:val="00F0173C"/>
    <w:rsid w:val="00F01AF9"/>
    <w:rsid w:val="00F01CBD"/>
    <w:rsid w:val="00F02682"/>
    <w:rsid w:val="00F02925"/>
    <w:rsid w:val="00F02965"/>
    <w:rsid w:val="00F02C4E"/>
    <w:rsid w:val="00F037B6"/>
    <w:rsid w:val="00F03B27"/>
    <w:rsid w:val="00F03BAD"/>
    <w:rsid w:val="00F03BCE"/>
    <w:rsid w:val="00F03D25"/>
    <w:rsid w:val="00F03E66"/>
    <w:rsid w:val="00F045F7"/>
    <w:rsid w:val="00F046E8"/>
    <w:rsid w:val="00F04706"/>
    <w:rsid w:val="00F0473A"/>
    <w:rsid w:val="00F04952"/>
    <w:rsid w:val="00F049F8"/>
    <w:rsid w:val="00F04CD8"/>
    <w:rsid w:val="00F04F84"/>
    <w:rsid w:val="00F055DE"/>
    <w:rsid w:val="00F05BD3"/>
    <w:rsid w:val="00F05C8F"/>
    <w:rsid w:val="00F05EAD"/>
    <w:rsid w:val="00F0654E"/>
    <w:rsid w:val="00F071D8"/>
    <w:rsid w:val="00F07439"/>
    <w:rsid w:val="00F07634"/>
    <w:rsid w:val="00F079A9"/>
    <w:rsid w:val="00F07B41"/>
    <w:rsid w:val="00F07B92"/>
    <w:rsid w:val="00F11304"/>
    <w:rsid w:val="00F1170A"/>
    <w:rsid w:val="00F11949"/>
    <w:rsid w:val="00F11C62"/>
    <w:rsid w:val="00F11E7B"/>
    <w:rsid w:val="00F11F38"/>
    <w:rsid w:val="00F12451"/>
    <w:rsid w:val="00F1259A"/>
    <w:rsid w:val="00F12970"/>
    <w:rsid w:val="00F12D61"/>
    <w:rsid w:val="00F12F4D"/>
    <w:rsid w:val="00F132AA"/>
    <w:rsid w:val="00F1332D"/>
    <w:rsid w:val="00F135C4"/>
    <w:rsid w:val="00F138C1"/>
    <w:rsid w:val="00F13E71"/>
    <w:rsid w:val="00F141A0"/>
    <w:rsid w:val="00F14657"/>
    <w:rsid w:val="00F14A28"/>
    <w:rsid w:val="00F14B80"/>
    <w:rsid w:val="00F14C01"/>
    <w:rsid w:val="00F14C9F"/>
    <w:rsid w:val="00F14EC5"/>
    <w:rsid w:val="00F15671"/>
    <w:rsid w:val="00F15710"/>
    <w:rsid w:val="00F157FE"/>
    <w:rsid w:val="00F16393"/>
    <w:rsid w:val="00F1670C"/>
    <w:rsid w:val="00F16E72"/>
    <w:rsid w:val="00F16EA9"/>
    <w:rsid w:val="00F171BD"/>
    <w:rsid w:val="00F176B6"/>
    <w:rsid w:val="00F17890"/>
    <w:rsid w:val="00F178A9"/>
    <w:rsid w:val="00F17AC6"/>
    <w:rsid w:val="00F17B38"/>
    <w:rsid w:val="00F17BB2"/>
    <w:rsid w:val="00F17F5B"/>
    <w:rsid w:val="00F202CD"/>
    <w:rsid w:val="00F20534"/>
    <w:rsid w:val="00F20606"/>
    <w:rsid w:val="00F20B9D"/>
    <w:rsid w:val="00F21032"/>
    <w:rsid w:val="00F210D1"/>
    <w:rsid w:val="00F212BB"/>
    <w:rsid w:val="00F21403"/>
    <w:rsid w:val="00F215B6"/>
    <w:rsid w:val="00F215D4"/>
    <w:rsid w:val="00F21BDC"/>
    <w:rsid w:val="00F21C24"/>
    <w:rsid w:val="00F21F60"/>
    <w:rsid w:val="00F2208D"/>
    <w:rsid w:val="00F2234A"/>
    <w:rsid w:val="00F223A7"/>
    <w:rsid w:val="00F22BB0"/>
    <w:rsid w:val="00F22F8A"/>
    <w:rsid w:val="00F23118"/>
    <w:rsid w:val="00F23282"/>
    <w:rsid w:val="00F2330D"/>
    <w:rsid w:val="00F23763"/>
    <w:rsid w:val="00F23812"/>
    <w:rsid w:val="00F23CB3"/>
    <w:rsid w:val="00F23E96"/>
    <w:rsid w:val="00F24320"/>
    <w:rsid w:val="00F244E2"/>
    <w:rsid w:val="00F24960"/>
    <w:rsid w:val="00F24A73"/>
    <w:rsid w:val="00F24B24"/>
    <w:rsid w:val="00F24D66"/>
    <w:rsid w:val="00F251B4"/>
    <w:rsid w:val="00F2536B"/>
    <w:rsid w:val="00F26685"/>
    <w:rsid w:val="00F270D6"/>
    <w:rsid w:val="00F2728A"/>
    <w:rsid w:val="00F27472"/>
    <w:rsid w:val="00F275E0"/>
    <w:rsid w:val="00F275F9"/>
    <w:rsid w:val="00F27796"/>
    <w:rsid w:val="00F2796C"/>
    <w:rsid w:val="00F279D0"/>
    <w:rsid w:val="00F27B6C"/>
    <w:rsid w:val="00F27E98"/>
    <w:rsid w:val="00F301D9"/>
    <w:rsid w:val="00F30427"/>
    <w:rsid w:val="00F307EB"/>
    <w:rsid w:val="00F308C9"/>
    <w:rsid w:val="00F30C30"/>
    <w:rsid w:val="00F30D74"/>
    <w:rsid w:val="00F31497"/>
    <w:rsid w:val="00F3197C"/>
    <w:rsid w:val="00F3199C"/>
    <w:rsid w:val="00F31CB6"/>
    <w:rsid w:val="00F32943"/>
    <w:rsid w:val="00F32B3B"/>
    <w:rsid w:val="00F32B7B"/>
    <w:rsid w:val="00F32C26"/>
    <w:rsid w:val="00F330CB"/>
    <w:rsid w:val="00F330CD"/>
    <w:rsid w:val="00F3313B"/>
    <w:rsid w:val="00F334C7"/>
    <w:rsid w:val="00F33845"/>
    <w:rsid w:val="00F338BA"/>
    <w:rsid w:val="00F33A2E"/>
    <w:rsid w:val="00F33C9C"/>
    <w:rsid w:val="00F34049"/>
    <w:rsid w:val="00F340D3"/>
    <w:rsid w:val="00F346D0"/>
    <w:rsid w:val="00F34943"/>
    <w:rsid w:val="00F34B72"/>
    <w:rsid w:val="00F34B82"/>
    <w:rsid w:val="00F34CE2"/>
    <w:rsid w:val="00F34E99"/>
    <w:rsid w:val="00F35C6B"/>
    <w:rsid w:val="00F3628B"/>
    <w:rsid w:val="00F366A2"/>
    <w:rsid w:val="00F3688B"/>
    <w:rsid w:val="00F3696B"/>
    <w:rsid w:val="00F36AE4"/>
    <w:rsid w:val="00F36C36"/>
    <w:rsid w:val="00F36F93"/>
    <w:rsid w:val="00F3722E"/>
    <w:rsid w:val="00F37390"/>
    <w:rsid w:val="00F376F1"/>
    <w:rsid w:val="00F37920"/>
    <w:rsid w:val="00F3792A"/>
    <w:rsid w:val="00F37A7A"/>
    <w:rsid w:val="00F37B07"/>
    <w:rsid w:val="00F37EC9"/>
    <w:rsid w:val="00F4003E"/>
    <w:rsid w:val="00F40421"/>
    <w:rsid w:val="00F40F38"/>
    <w:rsid w:val="00F410B9"/>
    <w:rsid w:val="00F41467"/>
    <w:rsid w:val="00F41591"/>
    <w:rsid w:val="00F418C9"/>
    <w:rsid w:val="00F4207D"/>
    <w:rsid w:val="00F428BA"/>
    <w:rsid w:val="00F42A0C"/>
    <w:rsid w:val="00F4305D"/>
    <w:rsid w:val="00F43118"/>
    <w:rsid w:val="00F432AA"/>
    <w:rsid w:val="00F437EC"/>
    <w:rsid w:val="00F4380B"/>
    <w:rsid w:val="00F43D32"/>
    <w:rsid w:val="00F43F78"/>
    <w:rsid w:val="00F44395"/>
    <w:rsid w:val="00F446CE"/>
    <w:rsid w:val="00F449DE"/>
    <w:rsid w:val="00F44FC4"/>
    <w:rsid w:val="00F4519B"/>
    <w:rsid w:val="00F451D9"/>
    <w:rsid w:val="00F4586A"/>
    <w:rsid w:val="00F45B7C"/>
    <w:rsid w:val="00F45E7B"/>
    <w:rsid w:val="00F4625C"/>
    <w:rsid w:val="00F46B86"/>
    <w:rsid w:val="00F46E31"/>
    <w:rsid w:val="00F47511"/>
    <w:rsid w:val="00F47AED"/>
    <w:rsid w:val="00F47F05"/>
    <w:rsid w:val="00F5025D"/>
    <w:rsid w:val="00F502BA"/>
    <w:rsid w:val="00F5067C"/>
    <w:rsid w:val="00F50897"/>
    <w:rsid w:val="00F50A4B"/>
    <w:rsid w:val="00F50E46"/>
    <w:rsid w:val="00F512DD"/>
    <w:rsid w:val="00F51692"/>
    <w:rsid w:val="00F5188B"/>
    <w:rsid w:val="00F5192F"/>
    <w:rsid w:val="00F51B9E"/>
    <w:rsid w:val="00F51BE0"/>
    <w:rsid w:val="00F5207A"/>
    <w:rsid w:val="00F52113"/>
    <w:rsid w:val="00F52293"/>
    <w:rsid w:val="00F524FA"/>
    <w:rsid w:val="00F52F65"/>
    <w:rsid w:val="00F5329E"/>
    <w:rsid w:val="00F532D8"/>
    <w:rsid w:val="00F535E3"/>
    <w:rsid w:val="00F53B40"/>
    <w:rsid w:val="00F53B78"/>
    <w:rsid w:val="00F53DDF"/>
    <w:rsid w:val="00F54778"/>
    <w:rsid w:val="00F54C20"/>
    <w:rsid w:val="00F54DF5"/>
    <w:rsid w:val="00F54EEB"/>
    <w:rsid w:val="00F55059"/>
    <w:rsid w:val="00F55494"/>
    <w:rsid w:val="00F5568D"/>
    <w:rsid w:val="00F55BC2"/>
    <w:rsid w:val="00F55C80"/>
    <w:rsid w:val="00F55CBA"/>
    <w:rsid w:val="00F55FD6"/>
    <w:rsid w:val="00F56033"/>
    <w:rsid w:val="00F5624F"/>
    <w:rsid w:val="00F565DA"/>
    <w:rsid w:val="00F56633"/>
    <w:rsid w:val="00F5673E"/>
    <w:rsid w:val="00F57193"/>
    <w:rsid w:val="00F573C6"/>
    <w:rsid w:val="00F57406"/>
    <w:rsid w:val="00F60248"/>
    <w:rsid w:val="00F60253"/>
    <w:rsid w:val="00F602BF"/>
    <w:rsid w:val="00F607D6"/>
    <w:rsid w:val="00F60AD4"/>
    <w:rsid w:val="00F60B26"/>
    <w:rsid w:val="00F60D61"/>
    <w:rsid w:val="00F60D8B"/>
    <w:rsid w:val="00F610AE"/>
    <w:rsid w:val="00F61316"/>
    <w:rsid w:val="00F617EA"/>
    <w:rsid w:val="00F619CA"/>
    <w:rsid w:val="00F61A35"/>
    <w:rsid w:val="00F61AB2"/>
    <w:rsid w:val="00F61D03"/>
    <w:rsid w:val="00F61D98"/>
    <w:rsid w:val="00F61F2B"/>
    <w:rsid w:val="00F62350"/>
    <w:rsid w:val="00F631F8"/>
    <w:rsid w:val="00F632C5"/>
    <w:rsid w:val="00F637A6"/>
    <w:rsid w:val="00F638A4"/>
    <w:rsid w:val="00F63BEF"/>
    <w:rsid w:val="00F63E62"/>
    <w:rsid w:val="00F642C0"/>
    <w:rsid w:val="00F64416"/>
    <w:rsid w:val="00F646BE"/>
    <w:rsid w:val="00F64826"/>
    <w:rsid w:val="00F64A07"/>
    <w:rsid w:val="00F65463"/>
    <w:rsid w:val="00F65521"/>
    <w:rsid w:val="00F65596"/>
    <w:rsid w:val="00F656BD"/>
    <w:rsid w:val="00F65CA6"/>
    <w:rsid w:val="00F65E04"/>
    <w:rsid w:val="00F66743"/>
    <w:rsid w:val="00F66A83"/>
    <w:rsid w:val="00F6700A"/>
    <w:rsid w:val="00F671A0"/>
    <w:rsid w:val="00F6734B"/>
    <w:rsid w:val="00F673F8"/>
    <w:rsid w:val="00F67477"/>
    <w:rsid w:val="00F67897"/>
    <w:rsid w:val="00F67FDE"/>
    <w:rsid w:val="00F70496"/>
    <w:rsid w:val="00F709A3"/>
    <w:rsid w:val="00F70CF0"/>
    <w:rsid w:val="00F70D5D"/>
    <w:rsid w:val="00F7101D"/>
    <w:rsid w:val="00F71395"/>
    <w:rsid w:val="00F71447"/>
    <w:rsid w:val="00F71853"/>
    <w:rsid w:val="00F71D3F"/>
    <w:rsid w:val="00F722E3"/>
    <w:rsid w:val="00F72CA7"/>
    <w:rsid w:val="00F73559"/>
    <w:rsid w:val="00F736AD"/>
    <w:rsid w:val="00F73A5D"/>
    <w:rsid w:val="00F73C84"/>
    <w:rsid w:val="00F7434E"/>
    <w:rsid w:val="00F745BB"/>
    <w:rsid w:val="00F7466F"/>
    <w:rsid w:val="00F750A9"/>
    <w:rsid w:val="00F75562"/>
    <w:rsid w:val="00F7575C"/>
    <w:rsid w:val="00F75824"/>
    <w:rsid w:val="00F75965"/>
    <w:rsid w:val="00F75B2F"/>
    <w:rsid w:val="00F76044"/>
    <w:rsid w:val="00F7647A"/>
    <w:rsid w:val="00F76932"/>
    <w:rsid w:val="00F76C6B"/>
    <w:rsid w:val="00F76D21"/>
    <w:rsid w:val="00F77216"/>
    <w:rsid w:val="00F773E4"/>
    <w:rsid w:val="00F77518"/>
    <w:rsid w:val="00F7758B"/>
    <w:rsid w:val="00F77F95"/>
    <w:rsid w:val="00F801B4"/>
    <w:rsid w:val="00F80484"/>
    <w:rsid w:val="00F806C2"/>
    <w:rsid w:val="00F807B4"/>
    <w:rsid w:val="00F80A41"/>
    <w:rsid w:val="00F80E4D"/>
    <w:rsid w:val="00F812EB"/>
    <w:rsid w:val="00F815AD"/>
    <w:rsid w:val="00F8162F"/>
    <w:rsid w:val="00F81DC0"/>
    <w:rsid w:val="00F81FB1"/>
    <w:rsid w:val="00F8231E"/>
    <w:rsid w:val="00F8255B"/>
    <w:rsid w:val="00F82901"/>
    <w:rsid w:val="00F82A35"/>
    <w:rsid w:val="00F83209"/>
    <w:rsid w:val="00F8326C"/>
    <w:rsid w:val="00F83377"/>
    <w:rsid w:val="00F835F7"/>
    <w:rsid w:val="00F83A7C"/>
    <w:rsid w:val="00F83D3D"/>
    <w:rsid w:val="00F83F10"/>
    <w:rsid w:val="00F8400B"/>
    <w:rsid w:val="00F841AA"/>
    <w:rsid w:val="00F843EB"/>
    <w:rsid w:val="00F84533"/>
    <w:rsid w:val="00F84561"/>
    <w:rsid w:val="00F84AA2"/>
    <w:rsid w:val="00F84B55"/>
    <w:rsid w:val="00F84D25"/>
    <w:rsid w:val="00F84E79"/>
    <w:rsid w:val="00F84FD7"/>
    <w:rsid w:val="00F85D9E"/>
    <w:rsid w:val="00F85F09"/>
    <w:rsid w:val="00F86002"/>
    <w:rsid w:val="00F86079"/>
    <w:rsid w:val="00F86641"/>
    <w:rsid w:val="00F86AF6"/>
    <w:rsid w:val="00F86C81"/>
    <w:rsid w:val="00F8756B"/>
    <w:rsid w:val="00F87671"/>
    <w:rsid w:val="00F8793F"/>
    <w:rsid w:val="00F87A8C"/>
    <w:rsid w:val="00F90322"/>
    <w:rsid w:val="00F90483"/>
    <w:rsid w:val="00F90614"/>
    <w:rsid w:val="00F906CC"/>
    <w:rsid w:val="00F90714"/>
    <w:rsid w:val="00F9073C"/>
    <w:rsid w:val="00F907C9"/>
    <w:rsid w:val="00F90C55"/>
    <w:rsid w:val="00F90C97"/>
    <w:rsid w:val="00F90D3C"/>
    <w:rsid w:val="00F90ECA"/>
    <w:rsid w:val="00F91355"/>
    <w:rsid w:val="00F91A66"/>
    <w:rsid w:val="00F91BE6"/>
    <w:rsid w:val="00F91DDF"/>
    <w:rsid w:val="00F92435"/>
    <w:rsid w:val="00F92ACE"/>
    <w:rsid w:val="00F931DD"/>
    <w:rsid w:val="00F93397"/>
    <w:rsid w:val="00F9422B"/>
    <w:rsid w:val="00F94BB7"/>
    <w:rsid w:val="00F94CDD"/>
    <w:rsid w:val="00F94EAF"/>
    <w:rsid w:val="00F94F66"/>
    <w:rsid w:val="00F9508F"/>
    <w:rsid w:val="00F952BD"/>
    <w:rsid w:val="00F953EA"/>
    <w:rsid w:val="00F95557"/>
    <w:rsid w:val="00F95569"/>
    <w:rsid w:val="00F955EB"/>
    <w:rsid w:val="00F95862"/>
    <w:rsid w:val="00F95BC9"/>
    <w:rsid w:val="00F9600B"/>
    <w:rsid w:val="00F96A87"/>
    <w:rsid w:val="00F96BE3"/>
    <w:rsid w:val="00F96F2B"/>
    <w:rsid w:val="00F97019"/>
    <w:rsid w:val="00F9739D"/>
    <w:rsid w:val="00F973E7"/>
    <w:rsid w:val="00F97666"/>
    <w:rsid w:val="00F97D0C"/>
    <w:rsid w:val="00FA01C4"/>
    <w:rsid w:val="00FA0346"/>
    <w:rsid w:val="00FA0684"/>
    <w:rsid w:val="00FA0AE2"/>
    <w:rsid w:val="00FA0E12"/>
    <w:rsid w:val="00FA0F19"/>
    <w:rsid w:val="00FA17A8"/>
    <w:rsid w:val="00FA1A9A"/>
    <w:rsid w:val="00FA240A"/>
    <w:rsid w:val="00FA253D"/>
    <w:rsid w:val="00FA28F6"/>
    <w:rsid w:val="00FA29EA"/>
    <w:rsid w:val="00FA3014"/>
    <w:rsid w:val="00FA311A"/>
    <w:rsid w:val="00FA3220"/>
    <w:rsid w:val="00FA34CA"/>
    <w:rsid w:val="00FA3D88"/>
    <w:rsid w:val="00FA4209"/>
    <w:rsid w:val="00FA4249"/>
    <w:rsid w:val="00FA4694"/>
    <w:rsid w:val="00FA4A38"/>
    <w:rsid w:val="00FA50D5"/>
    <w:rsid w:val="00FA5778"/>
    <w:rsid w:val="00FA60EE"/>
    <w:rsid w:val="00FA618E"/>
    <w:rsid w:val="00FA63F3"/>
    <w:rsid w:val="00FA71E7"/>
    <w:rsid w:val="00FA7231"/>
    <w:rsid w:val="00FA75B8"/>
    <w:rsid w:val="00FA75C3"/>
    <w:rsid w:val="00FB0025"/>
    <w:rsid w:val="00FB02E4"/>
    <w:rsid w:val="00FB0C48"/>
    <w:rsid w:val="00FB0CD8"/>
    <w:rsid w:val="00FB1188"/>
    <w:rsid w:val="00FB146D"/>
    <w:rsid w:val="00FB18AA"/>
    <w:rsid w:val="00FB1A04"/>
    <w:rsid w:val="00FB1E3D"/>
    <w:rsid w:val="00FB1EA2"/>
    <w:rsid w:val="00FB2208"/>
    <w:rsid w:val="00FB2734"/>
    <w:rsid w:val="00FB2B2E"/>
    <w:rsid w:val="00FB2C93"/>
    <w:rsid w:val="00FB2E24"/>
    <w:rsid w:val="00FB3743"/>
    <w:rsid w:val="00FB382B"/>
    <w:rsid w:val="00FB3924"/>
    <w:rsid w:val="00FB3ABF"/>
    <w:rsid w:val="00FB3E37"/>
    <w:rsid w:val="00FB3FB4"/>
    <w:rsid w:val="00FB420F"/>
    <w:rsid w:val="00FB46AD"/>
    <w:rsid w:val="00FB4AA0"/>
    <w:rsid w:val="00FB4B95"/>
    <w:rsid w:val="00FB4CB6"/>
    <w:rsid w:val="00FB54B9"/>
    <w:rsid w:val="00FB5525"/>
    <w:rsid w:val="00FB5AED"/>
    <w:rsid w:val="00FB5BCC"/>
    <w:rsid w:val="00FB5C73"/>
    <w:rsid w:val="00FB5ED6"/>
    <w:rsid w:val="00FB6118"/>
    <w:rsid w:val="00FB6198"/>
    <w:rsid w:val="00FB6439"/>
    <w:rsid w:val="00FB6501"/>
    <w:rsid w:val="00FB679F"/>
    <w:rsid w:val="00FB6FA1"/>
    <w:rsid w:val="00FB7285"/>
    <w:rsid w:val="00FB741E"/>
    <w:rsid w:val="00FB7B63"/>
    <w:rsid w:val="00FB7ED9"/>
    <w:rsid w:val="00FC09BE"/>
    <w:rsid w:val="00FC0C1F"/>
    <w:rsid w:val="00FC0D35"/>
    <w:rsid w:val="00FC1291"/>
    <w:rsid w:val="00FC12EA"/>
    <w:rsid w:val="00FC1541"/>
    <w:rsid w:val="00FC1635"/>
    <w:rsid w:val="00FC16C9"/>
    <w:rsid w:val="00FC170C"/>
    <w:rsid w:val="00FC1851"/>
    <w:rsid w:val="00FC1AD3"/>
    <w:rsid w:val="00FC1AF1"/>
    <w:rsid w:val="00FC1FEB"/>
    <w:rsid w:val="00FC28D3"/>
    <w:rsid w:val="00FC28F5"/>
    <w:rsid w:val="00FC29C3"/>
    <w:rsid w:val="00FC2B5E"/>
    <w:rsid w:val="00FC2B9F"/>
    <w:rsid w:val="00FC2E17"/>
    <w:rsid w:val="00FC3155"/>
    <w:rsid w:val="00FC3906"/>
    <w:rsid w:val="00FC3A7B"/>
    <w:rsid w:val="00FC3D10"/>
    <w:rsid w:val="00FC3EA6"/>
    <w:rsid w:val="00FC3EC7"/>
    <w:rsid w:val="00FC3F1D"/>
    <w:rsid w:val="00FC40C6"/>
    <w:rsid w:val="00FC4163"/>
    <w:rsid w:val="00FC497D"/>
    <w:rsid w:val="00FC4C0E"/>
    <w:rsid w:val="00FC4DF6"/>
    <w:rsid w:val="00FC4FC8"/>
    <w:rsid w:val="00FC5BE6"/>
    <w:rsid w:val="00FC5CC3"/>
    <w:rsid w:val="00FC5DA2"/>
    <w:rsid w:val="00FC5E7C"/>
    <w:rsid w:val="00FC5FA7"/>
    <w:rsid w:val="00FC638E"/>
    <w:rsid w:val="00FC6939"/>
    <w:rsid w:val="00FC699E"/>
    <w:rsid w:val="00FC6CA3"/>
    <w:rsid w:val="00FC6E92"/>
    <w:rsid w:val="00FC6F1E"/>
    <w:rsid w:val="00FC710F"/>
    <w:rsid w:val="00FC76D2"/>
    <w:rsid w:val="00FC7956"/>
    <w:rsid w:val="00FC7C5B"/>
    <w:rsid w:val="00FD0DAB"/>
    <w:rsid w:val="00FD12E2"/>
    <w:rsid w:val="00FD139E"/>
    <w:rsid w:val="00FD1807"/>
    <w:rsid w:val="00FD1B89"/>
    <w:rsid w:val="00FD2372"/>
    <w:rsid w:val="00FD2392"/>
    <w:rsid w:val="00FD2485"/>
    <w:rsid w:val="00FD2A2C"/>
    <w:rsid w:val="00FD2B40"/>
    <w:rsid w:val="00FD2C63"/>
    <w:rsid w:val="00FD314C"/>
    <w:rsid w:val="00FD3268"/>
    <w:rsid w:val="00FD360B"/>
    <w:rsid w:val="00FD3740"/>
    <w:rsid w:val="00FD390E"/>
    <w:rsid w:val="00FD3D3D"/>
    <w:rsid w:val="00FD4107"/>
    <w:rsid w:val="00FD45B5"/>
    <w:rsid w:val="00FD4840"/>
    <w:rsid w:val="00FD4896"/>
    <w:rsid w:val="00FD4AD3"/>
    <w:rsid w:val="00FD4EAF"/>
    <w:rsid w:val="00FD5417"/>
    <w:rsid w:val="00FD5489"/>
    <w:rsid w:val="00FD5647"/>
    <w:rsid w:val="00FD58F0"/>
    <w:rsid w:val="00FD5903"/>
    <w:rsid w:val="00FD5D0E"/>
    <w:rsid w:val="00FD5D1B"/>
    <w:rsid w:val="00FD5EB2"/>
    <w:rsid w:val="00FD625E"/>
    <w:rsid w:val="00FD648B"/>
    <w:rsid w:val="00FD65D8"/>
    <w:rsid w:val="00FD66C4"/>
    <w:rsid w:val="00FD69B9"/>
    <w:rsid w:val="00FD771B"/>
    <w:rsid w:val="00FD785F"/>
    <w:rsid w:val="00FD78F3"/>
    <w:rsid w:val="00FE024A"/>
    <w:rsid w:val="00FE03E5"/>
    <w:rsid w:val="00FE07B6"/>
    <w:rsid w:val="00FE0882"/>
    <w:rsid w:val="00FE0B16"/>
    <w:rsid w:val="00FE1359"/>
    <w:rsid w:val="00FE14CD"/>
    <w:rsid w:val="00FE1645"/>
    <w:rsid w:val="00FE22F4"/>
    <w:rsid w:val="00FE26B5"/>
    <w:rsid w:val="00FE2934"/>
    <w:rsid w:val="00FE2969"/>
    <w:rsid w:val="00FE2F57"/>
    <w:rsid w:val="00FE30A2"/>
    <w:rsid w:val="00FE34AD"/>
    <w:rsid w:val="00FE352C"/>
    <w:rsid w:val="00FE3757"/>
    <w:rsid w:val="00FE3974"/>
    <w:rsid w:val="00FE3CA7"/>
    <w:rsid w:val="00FE41ED"/>
    <w:rsid w:val="00FE4350"/>
    <w:rsid w:val="00FE45C7"/>
    <w:rsid w:val="00FE461A"/>
    <w:rsid w:val="00FE4802"/>
    <w:rsid w:val="00FE4851"/>
    <w:rsid w:val="00FE531C"/>
    <w:rsid w:val="00FE5519"/>
    <w:rsid w:val="00FE57C0"/>
    <w:rsid w:val="00FE5833"/>
    <w:rsid w:val="00FE611E"/>
    <w:rsid w:val="00FE6790"/>
    <w:rsid w:val="00FE6B0A"/>
    <w:rsid w:val="00FE6CAB"/>
    <w:rsid w:val="00FE6FD7"/>
    <w:rsid w:val="00FE7289"/>
    <w:rsid w:val="00FE73CF"/>
    <w:rsid w:val="00FE7669"/>
    <w:rsid w:val="00FE7EF6"/>
    <w:rsid w:val="00FF03C1"/>
    <w:rsid w:val="00FF05FA"/>
    <w:rsid w:val="00FF074F"/>
    <w:rsid w:val="00FF081F"/>
    <w:rsid w:val="00FF0B3B"/>
    <w:rsid w:val="00FF0D11"/>
    <w:rsid w:val="00FF0D50"/>
    <w:rsid w:val="00FF0F39"/>
    <w:rsid w:val="00FF0F6A"/>
    <w:rsid w:val="00FF109B"/>
    <w:rsid w:val="00FF142D"/>
    <w:rsid w:val="00FF14A9"/>
    <w:rsid w:val="00FF19A1"/>
    <w:rsid w:val="00FF1B03"/>
    <w:rsid w:val="00FF1B65"/>
    <w:rsid w:val="00FF1ECB"/>
    <w:rsid w:val="00FF209C"/>
    <w:rsid w:val="00FF2547"/>
    <w:rsid w:val="00FF2991"/>
    <w:rsid w:val="00FF2A4D"/>
    <w:rsid w:val="00FF2BB6"/>
    <w:rsid w:val="00FF33EE"/>
    <w:rsid w:val="00FF387F"/>
    <w:rsid w:val="00FF38E3"/>
    <w:rsid w:val="00FF4B7C"/>
    <w:rsid w:val="00FF4D34"/>
    <w:rsid w:val="00FF5297"/>
    <w:rsid w:val="00FF5C7F"/>
    <w:rsid w:val="00FF5D55"/>
    <w:rsid w:val="00FF6854"/>
    <w:rsid w:val="00FF6AA3"/>
    <w:rsid w:val="00FF6E1E"/>
    <w:rsid w:val="00FF7263"/>
    <w:rsid w:val="00FF72CE"/>
    <w:rsid w:val="00FF72FB"/>
    <w:rsid w:val="00FF794D"/>
    <w:rsid w:val="00FF7A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C4DA3"/>
  <w15:chartTrackingRefBased/>
  <w15:docId w15:val="{8B6C7C62-6596-A343-9782-4C3C7949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B69"/>
    <w:pPr>
      <w:spacing w:after="0" w:line="240" w:lineRule="auto"/>
    </w:pPr>
    <w:rPr>
      <w:rFonts w:ascii="宋体" w:eastAsia="宋体" w:hAnsi="宋体" w:cs="宋体"/>
      <w:sz w:val="24"/>
      <w:szCs w:val="24"/>
    </w:rPr>
  </w:style>
  <w:style w:type="paragraph" w:styleId="3">
    <w:name w:val="heading 3"/>
    <w:basedOn w:val="a"/>
    <w:link w:val="30"/>
    <w:uiPriority w:val="9"/>
    <w:qFormat/>
    <w:rsid w:val="0063187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512"/>
    <w:pPr>
      <w:spacing w:after="160" w:line="259" w:lineRule="auto"/>
      <w:ind w:left="720"/>
      <w:contextualSpacing/>
    </w:pPr>
    <w:rPr>
      <w:rFonts w:asciiTheme="minorHAnsi" w:eastAsiaTheme="minorEastAsia" w:hAnsiTheme="minorHAnsi" w:cstheme="minorBidi"/>
      <w:sz w:val="22"/>
      <w:szCs w:val="22"/>
    </w:rPr>
  </w:style>
  <w:style w:type="paragraph" w:styleId="a4">
    <w:name w:val="header"/>
    <w:basedOn w:val="a"/>
    <w:link w:val="a5"/>
    <w:uiPriority w:val="99"/>
    <w:unhideWhenUsed/>
    <w:rsid w:val="009B7C43"/>
    <w:pPr>
      <w:tabs>
        <w:tab w:val="center" w:pos="4680"/>
        <w:tab w:val="right" w:pos="9360"/>
      </w:tabs>
    </w:pPr>
    <w:rPr>
      <w:rFonts w:asciiTheme="minorHAnsi" w:eastAsiaTheme="minorEastAsia" w:hAnsiTheme="minorHAnsi" w:cstheme="minorBidi"/>
      <w:sz w:val="22"/>
      <w:szCs w:val="22"/>
    </w:rPr>
  </w:style>
  <w:style w:type="character" w:customStyle="1" w:styleId="a5">
    <w:name w:val="页眉 字符"/>
    <w:basedOn w:val="a0"/>
    <w:link w:val="a4"/>
    <w:uiPriority w:val="99"/>
    <w:rsid w:val="009B7C43"/>
  </w:style>
  <w:style w:type="paragraph" w:styleId="a6">
    <w:name w:val="footer"/>
    <w:basedOn w:val="a"/>
    <w:link w:val="a7"/>
    <w:uiPriority w:val="99"/>
    <w:unhideWhenUsed/>
    <w:rsid w:val="009B7C43"/>
    <w:pPr>
      <w:tabs>
        <w:tab w:val="center" w:pos="4680"/>
        <w:tab w:val="right" w:pos="9360"/>
      </w:tabs>
    </w:pPr>
    <w:rPr>
      <w:rFonts w:asciiTheme="minorHAnsi" w:eastAsiaTheme="minorEastAsia" w:hAnsiTheme="minorHAnsi" w:cstheme="minorBidi"/>
      <w:sz w:val="22"/>
      <w:szCs w:val="22"/>
    </w:rPr>
  </w:style>
  <w:style w:type="character" w:customStyle="1" w:styleId="a7">
    <w:name w:val="页脚 字符"/>
    <w:basedOn w:val="a0"/>
    <w:link w:val="a6"/>
    <w:uiPriority w:val="99"/>
    <w:rsid w:val="009B7C43"/>
  </w:style>
  <w:style w:type="character" w:styleId="a8">
    <w:name w:val="annotation reference"/>
    <w:basedOn w:val="a0"/>
    <w:uiPriority w:val="99"/>
    <w:semiHidden/>
    <w:unhideWhenUsed/>
    <w:rsid w:val="00C620EC"/>
    <w:rPr>
      <w:sz w:val="16"/>
      <w:szCs w:val="16"/>
    </w:rPr>
  </w:style>
  <w:style w:type="paragraph" w:styleId="a9">
    <w:name w:val="annotation text"/>
    <w:basedOn w:val="a"/>
    <w:link w:val="aa"/>
    <w:uiPriority w:val="99"/>
    <w:semiHidden/>
    <w:unhideWhenUsed/>
    <w:rsid w:val="00C620EC"/>
    <w:pPr>
      <w:spacing w:after="160"/>
    </w:pPr>
    <w:rPr>
      <w:rFonts w:asciiTheme="minorHAnsi" w:eastAsiaTheme="minorEastAsia" w:hAnsiTheme="minorHAnsi" w:cstheme="minorBidi"/>
      <w:sz w:val="20"/>
      <w:szCs w:val="20"/>
    </w:rPr>
  </w:style>
  <w:style w:type="character" w:customStyle="1" w:styleId="aa">
    <w:name w:val="批注文字 字符"/>
    <w:basedOn w:val="a0"/>
    <w:link w:val="a9"/>
    <w:uiPriority w:val="99"/>
    <w:semiHidden/>
    <w:rsid w:val="00C620EC"/>
    <w:rPr>
      <w:sz w:val="20"/>
      <w:szCs w:val="20"/>
    </w:rPr>
  </w:style>
  <w:style w:type="paragraph" w:styleId="ab">
    <w:name w:val="annotation subject"/>
    <w:basedOn w:val="a9"/>
    <w:next w:val="a9"/>
    <w:link w:val="ac"/>
    <w:uiPriority w:val="99"/>
    <w:semiHidden/>
    <w:unhideWhenUsed/>
    <w:rsid w:val="00C620EC"/>
    <w:rPr>
      <w:b/>
      <w:bCs/>
    </w:rPr>
  </w:style>
  <w:style w:type="character" w:customStyle="1" w:styleId="ac">
    <w:name w:val="批注主题 字符"/>
    <w:basedOn w:val="aa"/>
    <w:link w:val="ab"/>
    <w:uiPriority w:val="99"/>
    <w:semiHidden/>
    <w:rsid w:val="00C620EC"/>
    <w:rPr>
      <w:b/>
      <w:bCs/>
      <w:sz w:val="20"/>
      <w:szCs w:val="20"/>
    </w:rPr>
  </w:style>
  <w:style w:type="paragraph" w:styleId="ad">
    <w:name w:val="Balloon Text"/>
    <w:basedOn w:val="a"/>
    <w:link w:val="ae"/>
    <w:uiPriority w:val="99"/>
    <w:semiHidden/>
    <w:unhideWhenUsed/>
    <w:rsid w:val="00C620EC"/>
    <w:rPr>
      <w:rFonts w:ascii="Segoe UI" w:eastAsiaTheme="minorEastAsia" w:hAnsi="Segoe UI" w:cs="Segoe UI"/>
      <w:sz w:val="18"/>
      <w:szCs w:val="18"/>
    </w:rPr>
  </w:style>
  <w:style w:type="character" w:customStyle="1" w:styleId="ae">
    <w:name w:val="批注框文本 字符"/>
    <w:basedOn w:val="a0"/>
    <w:link w:val="ad"/>
    <w:uiPriority w:val="99"/>
    <w:semiHidden/>
    <w:rsid w:val="00C620EC"/>
    <w:rPr>
      <w:rFonts w:ascii="Segoe UI" w:hAnsi="Segoe UI" w:cs="Segoe UI"/>
      <w:sz w:val="18"/>
      <w:szCs w:val="18"/>
    </w:rPr>
  </w:style>
  <w:style w:type="character" w:styleId="af">
    <w:name w:val="Emphasis"/>
    <w:basedOn w:val="a0"/>
    <w:uiPriority w:val="20"/>
    <w:qFormat/>
    <w:rsid w:val="00D83B37"/>
    <w:rPr>
      <w:i/>
      <w:iCs/>
    </w:rPr>
  </w:style>
  <w:style w:type="paragraph" w:styleId="af0">
    <w:name w:val="Normal (Web)"/>
    <w:basedOn w:val="a"/>
    <w:uiPriority w:val="99"/>
    <w:semiHidden/>
    <w:unhideWhenUsed/>
    <w:rsid w:val="00FA1A9A"/>
    <w:pPr>
      <w:spacing w:after="160" w:line="259" w:lineRule="auto"/>
    </w:pPr>
    <w:rPr>
      <w:rFonts w:ascii="Times New Roman" w:eastAsiaTheme="minorEastAsia" w:hAnsi="Times New Roman" w:cs="Times New Roman"/>
    </w:rPr>
  </w:style>
  <w:style w:type="table" w:styleId="af1">
    <w:name w:val="Table Grid"/>
    <w:basedOn w:val="a1"/>
    <w:uiPriority w:val="39"/>
    <w:rsid w:val="00F1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63187E"/>
    <w:rPr>
      <w:rFonts w:ascii="宋体" w:eastAsia="宋体" w:hAnsi="宋体" w:cs="宋体"/>
      <w:b/>
      <w:bCs/>
      <w:sz w:val="27"/>
      <w:szCs w:val="27"/>
    </w:rPr>
  </w:style>
  <w:style w:type="character" w:styleId="af2">
    <w:name w:val="Strong"/>
    <w:basedOn w:val="a0"/>
    <w:uiPriority w:val="22"/>
    <w:qFormat/>
    <w:rsid w:val="0063187E"/>
    <w:rPr>
      <w:b/>
      <w:bCs/>
    </w:rPr>
  </w:style>
  <w:style w:type="character" w:styleId="af3">
    <w:name w:val="Hyperlink"/>
    <w:basedOn w:val="a0"/>
    <w:uiPriority w:val="99"/>
    <w:semiHidden/>
    <w:unhideWhenUsed/>
    <w:rsid w:val="00E36578"/>
    <w:rPr>
      <w:color w:val="0000FF"/>
      <w:u w:val="single"/>
    </w:rPr>
  </w:style>
  <w:style w:type="character" w:styleId="af4">
    <w:name w:val="FollowedHyperlink"/>
    <w:basedOn w:val="a0"/>
    <w:uiPriority w:val="99"/>
    <w:semiHidden/>
    <w:unhideWhenUsed/>
    <w:rsid w:val="000157DE"/>
    <w:rPr>
      <w:color w:val="954F72" w:themeColor="followedHyperlink"/>
      <w:u w:val="single"/>
    </w:rPr>
  </w:style>
  <w:style w:type="character" w:customStyle="1" w:styleId="apple-converted-space">
    <w:name w:val="apple-converted-space"/>
    <w:basedOn w:val="a0"/>
    <w:rsid w:val="00372B29"/>
  </w:style>
  <w:style w:type="character" w:customStyle="1" w:styleId="ykmvie">
    <w:name w:val="ykmvie"/>
    <w:basedOn w:val="a0"/>
    <w:rsid w:val="0062674D"/>
  </w:style>
  <w:style w:type="character" w:styleId="af5">
    <w:name w:val="Placeholder Text"/>
    <w:basedOn w:val="a0"/>
    <w:uiPriority w:val="99"/>
    <w:semiHidden/>
    <w:rsid w:val="00DF7F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7650">
      <w:bodyDiv w:val="1"/>
      <w:marLeft w:val="0"/>
      <w:marRight w:val="0"/>
      <w:marTop w:val="0"/>
      <w:marBottom w:val="0"/>
      <w:divBdr>
        <w:top w:val="none" w:sz="0" w:space="0" w:color="auto"/>
        <w:left w:val="none" w:sz="0" w:space="0" w:color="auto"/>
        <w:bottom w:val="none" w:sz="0" w:space="0" w:color="auto"/>
        <w:right w:val="none" w:sz="0" w:space="0" w:color="auto"/>
      </w:divBdr>
    </w:div>
    <w:div w:id="615691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806">
          <w:marLeft w:val="144"/>
          <w:marRight w:val="0"/>
          <w:marTop w:val="0"/>
          <w:marBottom w:val="0"/>
          <w:divBdr>
            <w:top w:val="none" w:sz="0" w:space="0" w:color="auto"/>
            <w:left w:val="none" w:sz="0" w:space="0" w:color="auto"/>
            <w:bottom w:val="none" w:sz="0" w:space="0" w:color="auto"/>
            <w:right w:val="none" w:sz="0" w:space="0" w:color="auto"/>
          </w:divBdr>
        </w:div>
        <w:div w:id="63719481">
          <w:marLeft w:val="144"/>
          <w:marRight w:val="0"/>
          <w:marTop w:val="0"/>
          <w:marBottom w:val="0"/>
          <w:divBdr>
            <w:top w:val="none" w:sz="0" w:space="0" w:color="auto"/>
            <w:left w:val="none" w:sz="0" w:space="0" w:color="auto"/>
            <w:bottom w:val="none" w:sz="0" w:space="0" w:color="auto"/>
            <w:right w:val="none" w:sz="0" w:space="0" w:color="auto"/>
          </w:divBdr>
        </w:div>
        <w:div w:id="1141263822">
          <w:marLeft w:val="144"/>
          <w:marRight w:val="0"/>
          <w:marTop w:val="0"/>
          <w:marBottom w:val="0"/>
          <w:divBdr>
            <w:top w:val="none" w:sz="0" w:space="0" w:color="auto"/>
            <w:left w:val="none" w:sz="0" w:space="0" w:color="auto"/>
            <w:bottom w:val="none" w:sz="0" w:space="0" w:color="auto"/>
            <w:right w:val="none" w:sz="0" w:space="0" w:color="auto"/>
          </w:divBdr>
        </w:div>
      </w:divsChild>
    </w:div>
    <w:div w:id="124276298">
      <w:bodyDiv w:val="1"/>
      <w:marLeft w:val="0"/>
      <w:marRight w:val="0"/>
      <w:marTop w:val="0"/>
      <w:marBottom w:val="0"/>
      <w:divBdr>
        <w:top w:val="none" w:sz="0" w:space="0" w:color="auto"/>
        <w:left w:val="none" w:sz="0" w:space="0" w:color="auto"/>
        <w:bottom w:val="none" w:sz="0" w:space="0" w:color="auto"/>
        <w:right w:val="none" w:sz="0" w:space="0" w:color="auto"/>
      </w:divBdr>
    </w:div>
    <w:div w:id="168104823">
      <w:bodyDiv w:val="1"/>
      <w:marLeft w:val="0"/>
      <w:marRight w:val="0"/>
      <w:marTop w:val="0"/>
      <w:marBottom w:val="0"/>
      <w:divBdr>
        <w:top w:val="none" w:sz="0" w:space="0" w:color="auto"/>
        <w:left w:val="none" w:sz="0" w:space="0" w:color="auto"/>
        <w:bottom w:val="none" w:sz="0" w:space="0" w:color="auto"/>
        <w:right w:val="none" w:sz="0" w:space="0" w:color="auto"/>
      </w:divBdr>
      <w:divsChild>
        <w:div w:id="1201630022">
          <w:marLeft w:val="0"/>
          <w:marRight w:val="0"/>
          <w:marTop w:val="0"/>
          <w:marBottom w:val="0"/>
          <w:divBdr>
            <w:top w:val="none" w:sz="0" w:space="0" w:color="auto"/>
            <w:left w:val="none" w:sz="0" w:space="0" w:color="auto"/>
            <w:bottom w:val="none" w:sz="0" w:space="0" w:color="auto"/>
            <w:right w:val="none" w:sz="0" w:space="0" w:color="auto"/>
          </w:divBdr>
          <w:divsChild>
            <w:div w:id="1981566756">
              <w:marLeft w:val="0"/>
              <w:marRight w:val="0"/>
              <w:marTop w:val="240"/>
              <w:marBottom w:val="240"/>
              <w:divBdr>
                <w:top w:val="none" w:sz="0" w:space="0" w:color="auto"/>
                <w:left w:val="none" w:sz="0" w:space="0" w:color="auto"/>
                <w:bottom w:val="none" w:sz="0" w:space="0" w:color="auto"/>
                <w:right w:val="none" w:sz="0" w:space="0" w:color="auto"/>
              </w:divBdr>
            </w:div>
          </w:divsChild>
        </w:div>
        <w:div w:id="1807620694">
          <w:marLeft w:val="0"/>
          <w:marRight w:val="0"/>
          <w:marTop w:val="0"/>
          <w:marBottom w:val="0"/>
          <w:divBdr>
            <w:top w:val="none" w:sz="0" w:space="0" w:color="auto"/>
            <w:left w:val="none" w:sz="0" w:space="0" w:color="auto"/>
            <w:bottom w:val="none" w:sz="0" w:space="0" w:color="auto"/>
            <w:right w:val="none" w:sz="0" w:space="0" w:color="auto"/>
          </w:divBdr>
          <w:divsChild>
            <w:div w:id="382288560">
              <w:marLeft w:val="0"/>
              <w:marRight w:val="0"/>
              <w:marTop w:val="240"/>
              <w:marBottom w:val="240"/>
              <w:divBdr>
                <w:top w:val="none" w:sz="0" w:space="0" w:color="auto"/>
                <w:left w:val="none" w:sz="0" w:space="0" w:color="auto"/>
                <w:bottom w:val="none" w:sz="0" w:space="0" w:color="auto"/>
                <w:right w:val="none" w:sz="0" w:space="0" w:color="auto"/>
              </w:divBdr>
            </w:div>
          </w:divsChild>
        </w:div>
        <w:div w:id="1685591241">
          <w:marLeft w:val="0"/>
          <w:marRight w:val="0"/>
          <w:marTop w:val="0"/>
          <w:marBottom w:val="0"/>
          <w:divBdr>
            <w:top w:val="none" w:sz="0" w:space="0" w:color="auto"/>
            <w:left w:val="none" w:sz="0" w:space="0" w:color="auto"/>
            <w:bottom w:val="none" w:sz="0" w:space="0" w:color="auto"/>
            <w:right w:val="none" w:sz="0" w:space="0" w:color="auto"/>
          </w:divBdr>
          <w:divsChild>
            <w:div w:id="1981957634">
              <w:marLeft w:val="0"/>
              <w:marRight w:val="0"/>
              <w:marTop w:val="240"/>
              <w:marBottom w:val="240"/>
              <w:divBdr>
                <w:top w:val="none" w:sz="0" w:space="0" w:color="auto"/>
                <w:left w:val="none" w:sz="0" w:space="0" w:color="auto"/>
                <w:bottom w:val="none" w:sz="0" w:space="0" w:color="auto"/>
                <w:right w:val="none" w:sz="0" w:space="0" w:color="auto"/>
              </w:divBdr>
            </w:div>
          </w:divsChild>
        </w:div>
        <w:div w:id="1807239764">
          <w:marLeft w:val="0"/>
          <w:marRight w:val="0"/>
          <w:marTop w:val="0"/>
          <w:marBottom w:val="0"/>
          <w:divBdr>
            <w:top w:val="none" w:sz="0" w:space="0" w:color="auto"/>
            <w:left w:val="none" w:sz="0" w:space="0" w:color="auto"/>
            <w:bottom w:val="none" w:sz="0" w:space="0" w:color="auto"/>
            <w:right w:val="none" w:sz="0" w:space="0" w:color="auto"/>
          </w:divBdr>
          <w:divsChild>
            <w:div w:id="16314767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82573">
      <w:bodyDiv w:val="1"/>
      <w:marLeft w:val="0"/>
      <w:marRight w:val="0"/>
      <w:marTop w:val="0"/>
      <w:marBottom w:val="0"/>
      <w:divBdr>
        <w:top w:val="none" w:sz="0" w:space="0" w:color="auto"/>
        <w:left w:val="none" w:sz="0" w:space="0" w:color="auto"/>
        <w:bottom w:val="none" w:sz="0" w:space="0" w:color="auto"/>
        <w:right w:val="none" w:sz="0" w:space="0" w:color="auto"/>
      </w:divBdr>
    </w:div>
    <w:div w:id="183251533">
      <w:bodyDiv w:val="1"/>
      <w:marLeft w:val="0"/>
      <w:marRight w:val="0"/>
      <w:marTop w:val="0"/>
      <w:marBottom w:val="0"/>
      <w:divBdr>
        <w:top w:val="none" w:sz="0" w:space="0" w:color="auto"/>
        <w:left w:val="none" w:sz="0" w:space="0" w:color="auto"/>
        <w:bottom w:val="none" w:sz="0" w:space="0" w:color="auto"/>
        <w:right w:val="none" w:sz="0" w:space="0" w:color="auto"/>
      </w:divBdr>
      <w:divsChild>
        <w:div w:id="723329910">
          <w:marLeft w:val="0"/>
          <w:marRight w:val="0"/>
          <w:marTop w:val="0"/>
          <w:marBottom w:val="0"/>
          <w:divBdr>
            <w:top w:val="none" w:sz="0" w:space="0" w:color="auto"/>
            <w:left w:val="none" w:sz="0" w:space="0" w:color="auto"/>
            <w:bottom w:val="none" w:sz="0" w:space="0" w:color="auto"/>
            <w:right w:val="none" w:sz="0" w:space="0" w:color="auto"/>
          </w:divBdr>
          <w:divsChild>
            <w:div w:id="1155292167">
              <w:marLeft w:val="0"/>
              <w:marRight w:val="0"/>
              <w:marTop w:val="0"/>
              <w:marBottom w:val="0"/>
              <w:divBdr>
                <w:top w:val="none" w:sz="0" w:space="0" w:color="auto"/>
                <w:left w:val="none" w:sz="0" w:space="0" w:color="auto"/>
                <w:bottom w:val="none" w:sz="0" w:space="0" w:color="auto"/>
                <w:right w:val="none" w:sz="0" w:space="0" w:color="auto"/>
              </w:divBdr>
              <w:divsChild>
                <w:div w:id="8581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9206">
      <w:bodyDiv w:val="1"/>
      <w:marLeft w:val="0"/>
      <w:marRight w:val="0"/>
      <w:marTop w:val="0"/>
      <w:marBottom w:val="0"/>
      <w:divBdr>
        <w:top w:val="none" w:sz="0" w:space="0" w:color="auto"/>
        <w:left w:val="none" w:sz="0" w:space="0" w:color="auto"/>
        <w:bottom w:val="none" w:sz="0" w:space="0" w:color="auto"/>
        <w:right w:val="none" w:sz="0" w:space="0" w:color="auto"/>
      </w:divBdr>
    </w:div>
    <w:div w:id="224143128">
      <w:bodyDiv w:val="1"/>
      <w:marLeft w:val="0"/>
      <w:marRight w:val="0"/>
      <w:marTop w:val="0"/>
      <w:marBottom w:val="0"/>
      <w:divBdr>
        <w:top w:val="none" w:sz="0" w:space="0" w:color="auto"/>
        <w:left w:val="none" w:sz="0" w:space="0" w:color="auto"/>
        <w:bottom w:val="none" w:sz="0" w:space="0" w:color="auto"/>
        <w:right w:val="none" w:sz="0" w:space="0" w:color="auto"/>
      </w:divBdr>
    </w:div>
    <w:div w:id="234127316">
      <w:bodyDiv w:val="1"/>
      <w:marLeft w:val="0"/>
      <w:marRight w:val="0"/>
      <w:marTop w:val="0"/>
      <w:marBottom w:val="0"/>
      <w:divBdr>
        <w:top w:val="none" w:sz="0" w:space="0" w:color="auto"/>
        <w:left w:val="none" w:sz="0" w:space="0" w:color="auto"/>
        <w:bottom w:val="none" w:sz="0" w:space="0" w:color="auto"/>
        <w:right w:val="none" w:sz="0" w:space="0" w:color="auto"/>
      </w:divBdr>
    </w:div>
    <w:div w:id="236787593">
      <w:bodyDiv w:val="1"/>
      <w:marLeft w:val="0"/>
      <w:marRight w:val="0"/>
      <w:marTop w:val="0"/>
      <w:marBottom w:val="0"/>
      <w:divBdr>
        <w:top w:val="none" w:sz="0" w:space="0" w:color="auto"/>
        <w:left w:val="none" w:sz="0" w:space="0" w:color="auto"/>
        <w:bottom w:val="none" w:sz="0" w:space="0" w:color="auto"/>
        <w:right w:val="none" w:sz="0" w:space="0" w:color="auto"/>
      </w:divBdr>
    </w:div>
    <w:div w:id="242377136">
      <w:bodyDiv w:val="1"/>
      <w:marLeft w:val="0"/>
      <w:marRight w:val="0"/>
      <w:marTop w:val="0"/>
      <w:marBottom w:val="0"/>
      <w:divBdr>
        <w:top w:val="none" w:sz="0" w:space="0" w:color="auto"/>
        <w:left w:val="none" w:sz="0" w:space="0" w:color="auto"/>
        <w:bottom w:val="none" w:sz="0" w:space="0" w:color="auto"/>
        <w:right w:val="none" w:sz="0" w:space="0" w:color="auto"/>
      </w:divBdr>
    </w:div>
    <w:div w:id="251010600">
      <w:bodyDiv w:val="1"/>
      <w:marLeft w:val="0"/>
      <w:marRight w:val="0"/>
      <w:marTop w:val="0"/>
      <w:marBottom w:val="0"/>
      <w:divBdr>
        <w:top w:val="none" w:sz="0" w:space="0" w:color="auto"/>
        <w:left w:val="none" w:sz="0" w:space="0" w:color="auto"/>
        <w:bottom w:val="none" w:sz="0" w:space="0" w:color="auto"/>
        <w:right w:val="none" w:sz="0" w:space="0" w:color="auto"/>
      </w:divBdr>
    </w:div>
    <w:div w:id="262811361">
      <w:bodyDiv w:val="1"/>
      <w:marLeft w:val="0"/>
      <w:marRight w:val="0"/>
      <w:marTop w:val="0"/>
      <w:marBottom w:val="0"/>
      <w:divBdr>
        <w:top w:val="none" w:sz="0" w:space="0" w:color="auto"/>
        <w:left w:val="none" w:sz="0" w:space="0" w:color="auto"/>
        <w:bottom w:val="none" w:sz="0" w:space="0" w:color="auto"/>
        <w:right w:val="none" w:sz="0" w:space="0" w:color="auto"/>
      </w:divBdr>
    </w:div>
    <w:div w:id="285551221">
      <w:bodyDiv w:val="1"/>
      <w:marLeft w:val="0"/>
      <w:marRight w:val="0"/>
      <w:marTop w:val="0"/>
      <w:marBottom w:val="0"/>
      <w:divBdr>
        <w:top w:val="none" w:sz="0" w:space="0" w:color="auto"/>
        <w:left w:val="none" w:sz="0" w:space="0" w:color="auto"/>
        <w:bottom w:val="none" w:sz="0" w:space="0" w:color="auto"/>
        <w:right w:val="none" w:sz="0" w:space="0" w:color="auto"/>
      </w:divBdr>
    </w:div>
    <w:div w:id="297417743">
      <w:bodyDiv w:val="1"/>
      <w:marLeft w:val="0"/>
      <w:marRight w:val="0"/>
      <w:marTop w:val="0"/>
      <w:marBottom w:val="0"/>
      <w:divBdr>
        <w:top w:val="none" w:sz="0" w:space="0" w:color="auto"/>
        <w:left w:val="none" w:sz="0" w:space="0" w:color="auto"/>
        <w:bottom w:val="none" w:sz="0" w:space="0" w:color="auto"/>
        <w:right w:val="none" w:sz="0" w:space="0" w:color="auto"/>
      </w:divBdr>
    </w:div>
    <w:div w:id="345833623">
      <w:bodyDiv w:val="1"/>
      <w:marLeft w:val="0"/>
      <w:marRight w:val="0"/>
      <w:marTop w:val="0"/>
      <w:marBottom w:val="0"/>
      <w:divBdr>
        <w:top w:val="none" w:sz="0" w:space="0" w:color="auto"/>
        <w:left w:val="none" w:sz="0" w:space="0" w:color="auto"/>
        <w:bottom w:val="none" w:sz="0" w:space="0" w:color="auto"/>
        <w:right w:val="none" w:sz="0" w:space="0" w:color="auto"/>
      </w:divBdr>
    </w:div>
    <w:div w:id="366025248">
      <w:bodyDiv w:val="1"/>
      <w:marLeft w:val="0"/>
      <w:marRight w:val="0"/>
      <w:marTop w:val="0"/>
      <w:marBottom w:val="0"/>
      <w:divBdr>
        <w:top w:val="none" w:sz="0" w:space="0" w:color="auto"/>
        <w:left w:val="none" w:sz="0" w:space="0" w:color="auto"/>
        <w:bottom w:val="none" w:sz="0" w:space="0" w:color="auto"/>
        <w:right w:val="none" w:sz="0" w:space="0" w:color="auto"/>
      </w:divBdr>
    </w:div>
    <w:div w:id="408892089">
      <w:bodyDiv w:val="1"/>
      <w:marLeft w:val="0"/>
      <w:marRight w:val="0"/>
      <w:marTop w:val="0"/>
      <w:marBottom w:val="0"/>
      <w:divBdr>
        <w:top w:val="none" w:sz="0" w:space="0" w:color="auto"/>
        <w:left w:val="none" w:sz="0" w:space="0" w:color="auto"/>
        <w:bottom w:val="none" w:sz="0" w:space="0" w:color="auto"/>
        <w:right w:val="none" w:sz="0" w:space="0" w:color="auto"/>
      </w:divBdr>
    </w:div>
    <w:div w:id="437409101">
      <w:bodyDiv w:val="1"/>
      <w:marLeft w:val="0"/>
      <w:marRight w:val="0"/>
      <w:marTop w:val="0"/>
      <w:marBottom w:val="0"/>
      <w:divBdr>
        <w:top w:val="none" w:sz="0" w:space="0" w:color="auto"/>
        <w:left w:val="none" w:sz="0" w:space="0" w:color="auto"/>
        <w:bottom w:val="none" w:sz="0" w:space="0" w:color="auto"/>
        <w:right w:val="none" w:sz="0" w:space="0" w:color="auto"/>
      </w:divBdr>
    </w:div>
    <w:div w:id="451292058">
      <w:bodyDiv w:val="1"/>
      <w:marLeft w:val="0"/>
      <w:marRight w:val="0"/>
      <w:marTop w:val="0"/>
      <w:marBottom w:val="0"/>
      <w:divBdr>
        <w:top w:val="none" w:sz="0" w:space="0" w:color="auto"/>
        <w:left w:val="none" w:sz="0" w:space="0" w:color="auto"/>
        <w:bottom w:val="none" w:sz="0" w:space="0" w:color="auto"/>
        <w:right w:val="none" w:sz="0" w:space="0" w:color="auto"/>
      </w:divBdr>
      <w:divsChild>
        <w:div w:id="1418592583">
          <w:marLeft w:val="0"/>
          <w:marRight w:val="0"/>
          <w:marTop w:val="0"/>
          <w:marBottom w:val="0"/>
          <w:divBdr>
            <w:top w:val="none" w:sz="0" w:space="0" w:color="auto"/>
            <w:left w:val="none" w:sz="0" w:space="0" w:color="auto"/>
            <w:bottom w:val="none" w:sz="0" w:space="0" w:color="auto"/>
            <w:right w:val="none" w:sz="0" w:space="0" w:color="auto"/>
          </w:divBdr>
        </w:div>
        <w:div w:id="156574276">
          <w:marLeft w:val="0"/>
          <w:marRight w:val="0"/>
          <w:marTop w:val="0"/>
          <w:marBottom w:val="0"/>
          <w:divBdr>
            <w:top w:val="none" w:sz="0" w:space="0" w:color="auto"/>
            <w:left w:val="none" w:sz="0" w:space="0" w:color="auto"/>
            <w:bottom w:val="none" w:sz="0" w:space="0" w:color="auto"/>
            <w:right w:val="none" w:sz="0" w:space="0" w:color="auto"/>
          </w:divBdr>
          <w:divsChild>
            <w:div w:id="3298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2012">
      <w:bodyDiv w:val="1"/>
      <w:marLeft w:val="0"/>
      <w:marRight w:val="0"/>
      <w:marTop w:val="0"/>
      <w:marBottom w:val="0"/>
      <w:divBdr>
        <w:top w:val="none" w:sz="0" w:space="0" w:color="auto"/>
        <w:left w:val="none" w:sz="0" w:space="0" w:color="auto"/>
        <w:bottom w:val="none" w:sz="0" w:space="0" w:color="auto"/>
        <w:right w:val="none" w:sz="0" w:space="0" w:color="auto"/>
      </w:divBdr>
    </w:div>
    <w:div w:id="489561620">
      <w:bodyDiv w:val="1"/>
      <w:marLeft w:val="0"/>
      <w:marRight w:val="0"/>
      <w:marTop w:val="0"/>
      <w:marBottom w:val="0"/>
      <w:divBdr>
        <w:top w:val="none" w:sz="0" w:space="0" w:color="auto"/>
        <w:left w:val="none" w:sz="0" w:space="0" w:color="auto"/>
        <w:bottom w:val="none" w:sz="0" w:space="0" w:color="auto"/>
        <w:right w:val="none" w:sz="0" w:space="0" w:color="auto"/>
      </w:divBdr>
    </w:div>
    <w:div w:id="499154488">
      <w:bodyDiv w:val="1"/>
      <w:marLeft w:val="0"/>
      <w:marRight w:val="0"/>
      <w:marTop w:val="0"/>
      <w:marBottom w:val="0"/>
      <w:divBdr>
        <w:top w:val="none" w:sz="0" w:space="0" w:color="auto"/>
        <w:left w:val="none" w:sz="0" w:space="0" w:color="auto"/>
        <w:bottom w:val="none" w:sz="0" w:space="0" w:color="auto"/>
        <w:right w:val="none" w:sz="0" w:space="0" w:color="auto"/>
      </w:divBdr>
    </w:div>
    <w:div w:id="522475538">
      <w:bodyDiv w:val="1"/>
      <w:marLeft w:val="0"/>
      <w:marRight w:val="0"/>
      <w:marTop w:val="0"/>
      <w:marBottom w:val="0"/>
      <w:divBdr>
        <w:top w:val="none" w:sz="0" w:space="0" w:color="auto"/>
        <w:left w:val="none" w:sz="0" w:space="0" w:color="auto"/>
        <w:bottom w:val="none" w:sz="0" w:space="0" w:color="auto"/>
        <w:right w:val="none" w:sz="0" w:space="0" w:color="auto"/>
      </w:divBdr>
    </w:div>
    <w:div w:id="531578777">
      <w:bodyDiv w:val="1"/>
      <w:marLeft w:val="0"/>
      <w:marRight w:val="0"/>
      <w:marTop w:val="0"/>
      <w:marBottom w:val="0"/>
      <w:divBdr>
        <w:top w:val="none" w:sz="0" w:space="0" w:color="auto"/>
        <w:left w:val="none" w:sz="0" w:space="0" w:color="auto"/>
        <w:bottom w:val="none" w:sz="0" w:space="0" w:color="auto"/>
        <w:right w:val="none" w:sz="0" w:space="0" w:color="auto"/>
      </w:divBdr>
    </w:div>
    <w:div w:id="544410232">
      <w:bodyDiv w:val="1"/>
      <w:marLeft w:val="0"/>
      <w:marRight w:val="0"/>
      <w:marTop w:val="0"/>
      <w:marBottom w:val="0"/>
      <w:divBdr>
        <w:top w:val="none" w:sz="0" w:space="0" w:color="auto"/>
        <w:left w:val="none" w:sz="0" w:space="0" w:color="auto"/>
        <w:bottom w:val="none" w:sz="0" w:space="0" w:color="auto"/>
        <w:right w:val="none" w:sz="0" w:space="0" w:color="auto"/>
      </w:divBdr>
    </w:div>
    <w:div w:id="545026638">
      <w:bodyDiv w:val="1"/>
      <w:marLeft w:val="0"/>
      <w:marRight w:val="0"/>
      <w:marTop w:val="0"/>
      <w:marBottom w:val="0"/>
      <w:divBdr>
        <w:top w:val="none" w:sz="0" w:space="0" w:color="auto"/>
        <w:left w:val="none" w:sz="0" w:space="0" w:color="auto"/>
        <w:bottom w:val="none" w:sz="0" w:space="0" w:color="auto"/>
        <w:right w:val="none" w:sz="0" w:space="0" w:color="auto"/>
      </w:divBdr>
    </w:div>
    <w:div w:id="550699533">
      <w:bodyDiv w:val="1"/>
      <w:marLeft w:val="0"/>
      <w:marRight w:val="0"/>
      <w:marTop w:val="0"/>
      <w:marBottom w:val="0"/>
      <w:divBdr>
        <w:top w:val="none" w:sz="0" w:space="0" w:color="auto"/>
        <w:left w:val="none" w:sz="0" w:space="0" w:color="auto"/>
        <w:bottom w:val="none" w:sz="0" w:space="0" w:color="auto"/>
        <w:right w:val="none" w:sz="0" w:space="0" w:color="auto"/>
      </w:divBdr>
      <w:divsChild>
        <w:div w:id="642125351">
          <w:marLeft w:val="0"/>
          <w:marRight w:val="0"/>
          <w:marTop w:val="0"/>
          <w:marBottom w:val="0"/>
          <w:divBdr>
            <w:top w:val="none" w:sz="0" w:space="0" w:color="auto"/>
            <w:left w:val="none" w:sz="0" w:space="0" w:color="auto"/>
            <w:bottom w:val="none" w:sz="0" w:space="0" w:color="auto"/>
            <w:right w:val="none" w:sz="0" w:space="0" w:color="auto"/>
          </w:divBdr>
          <w:divsChild>
            <w:div w:id="28577303">
              <w:marLeft w:val="0"/>
              <w:marRight w:val="0"/>
              <w:marTop w:val="240"/>
              <w:marBottom w:val="240"/>
              <w:divBdr>
                <w:top w:val="none" w:sz="0" w:space="0" w:color="auto"/>
                <w:left w:val="none" w:sz="0" w:space="0" w:color="auto"/>
                <w:bottom w:val="none" w:sz="0" w:space="0" w:color="auto"/>
                <w:right w:val="none" w:sz="0" w:space="0" w:color="auto"/>
              </w:divBdr>
            </w:div>
          </w:divsChild>
        </w:div>
        <w:div w:id="672220401">
          <w:marLeft w:val="0"/>
          <w:marRight w:val="0"/>
          <w:marTop w:val="0"/>
          <w:marBottom w:val="0"/>
          <w:divBdr>
            <w:top w:val="none" w:sz="0" w:space="0" w:color="auto"/>
            <w:left w:val="none" w:sz="0" w:space="0" w:color="auto"/>
            <w:bottom w:val="none" w:sz="0" w:space="0" w:color="auto"/>
            <w:right w:val="none" w:sz="0" w:space="0" w:color="auto"/>
          </w:divBdr>
          <w:divsChild>
            <w:div w:id="2084791718">
              <w:marLeft w:val="0"/>
              <w:marRight w:val="0"/>
              <w:marTop w:val="240"/>
              <w:marBottom w:val="240"/>
              <w:divBdr>
                <w:top w:val="none" w:sz="0" w:space="0" w:color="auto"/>
                <w:left w:val="none" w:sz="0" w:space="0" w:color="auto"/>
                <w:bottom w:val="none" w:sz="0" w:space="0" w:color="auto"/>
                <w:right w:val="none" w:sz="0" w:space="0" w:color="auto"/>
              </w:divBdr>
            </w:div>
          </w:divsChild>
        </w:div>
        <w:div w:id="2002268514">
          <w:marLeft w:val="0"/>
          <w:marRight w:val="0"/>
          <w:marTop w:val="0"/>
          <w:marBottom w:val="0"/>
          <w:divBdr>
            <w:top w:val="none" w:sz="0" w:space="0" w:color="auto"/>
            <w:left w:val="none" w:sz="0" w:space="0" w:color="auto"/>
            <w:bottom w:val="none" w:sz="0" w:space="0" w:color="auto"/>
            <w:right w:val="none" w:sz="0" w:space="0" w:color="auto"/>
          </w:divBdr>
          <w:divsChild>
            <w:div w:id="16796484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58636910">
      <w:bodyDiv w:val="1"/>
      <w:marLeft w:val="0"/>
      <w:marRight w:val="0"/>
      <w:marTop w:val="0"/>
      <w:marBottom w:val="0"/>
      <w:divBdr>
        <w:top w:val="none" w:sz="0" w:space="0" w:color="auto"/>
        <w:left w:val="none" w:sz="0" w:space="0" w:color="auto"/>
        <w:bottom w:val="none" w:sz="0" w:space="0" w:color="auto"/>
        <w:right w:val="none" w:sz="0" w:space="0" w:color="auto"/>
      </w:divBdr>
    </w:div>
    <w:div w:id="564489406">
      <w:bodyDiv w:val="1"/>
      <w:marLeft w:val="0"/>
      <w:marRight w:val="0"/>
      <w:marTop w:val="0"/>
      <w:marBottom w:val="0"/>
      <w:divBdr>
        <w:top w:val="none" w:sz="0" w:space="0" w:color="auto"/>
        <w:left w:val="none" w:sz="0" w:space="0" w:color="auto"/>
        <w:bottom w:val="none" w:sz="0" w:space="0" w:color="auto"/>
        <w:right w:val="none" w:sz="0" w:space="0" w:color="auto"/>
      </w:divBdr>
    </w:div>
    <w:div w:id="568880051">
      <w:bodyDiv w:val="1"/>
      <w:marLeft w:val="0"/>
      <w:marRight w:val="0"/>
      <w:marTop w:val="0"/>
      <w:marBottom w:val="0"/>
      <w:divBdr>
        <w:top w:val="none" w:sz="0" w:space="0" w:color="auto"/>
        <w:left w:val="none" w:sz="0" w:space="0" w:color="auto"/>
        <w:bottom w:val="none" w:sz="0" w:space="0" w:color="auto"/>
        <w:right w:val="none" w:sz="0" w:space="0" w:color="auto"/>
      </w:divBdr>
      <w:divsChild>
        <w:div w:id="1950701152">
          <w:marLeft w:val="0"/>
          <w:marRight w:val="0"/>
          <w:marTop w:val="0"/>
          <w:marBottom w:val="225"/>
          <w:divBdr>
            <w:top w:val="none" w:sz="0" w:space="0" w:color="auto"/>
            <w:left w:val="none" w:sz="0" w:space="0" w:color="auto"/>
            <w:bottom w:val="none" w:sz="0" w:space="0" w:color="auto"/>
            <w:right w:val="none" w:sz="0" w:space="0" w:color="auto"/>
          </w:divBdr>
        </w:div>
        <w:div w:id="1035273911">
          <w:marLeft w:val="0"/>
          <w:marRight w:val="0"/>
          <w:marTop w:val="0"/>
          <w:marBottom w:val="225"/>
          <w:divBdr>
            <w:top w:val="none" w:sz="0" w:space="0" w:color="auto"/>
            <w:left w:val="none" w:sz="0" w:space="0" w:color="auto"/>
            <w:bottom w:val="none" w:sz="0" w:space="0" w:color="auto"/>
            <w:right w:val="none" w:sz="0" w:space="0" w:color="auto"/>
          </w:divBdr>
        </w:div>
      </w:divsChild>
    </w:div>
    <w:div w:id="579141940">
      <w:bodyDiv w:val="1"/>
      <w:marLeft w:val="0"/>
      <w:marRight w:val="0"/>
      <w:marTop w:val="0"/>
      <w:marBottom w:val="0"/>
      <w:divBdr>
        <w:top w:val="none" w:sz="0" w:space="0" w:color="auto"/>
        <w:left w:val="none" w:sz="0" w:space="0" w:color="auto"/>
        <w:bottom w:val="none" w:sz="0" w:space="0" w:color="auto"/>
        <w:right w:val="none" w:sz="0" w:space="0" w:color="auto"/>
      </w:divBdr>
    </w:div>
    <w:div w:id="602614676">
      <w:bodyDiv w:val="1"/>
      <w:marLeft w:val="0"/>
      <w:marRight w:val="0"/>
      <w:marTop w:val="0"/>
      <w:marBottom w:val="0"/>
      <w:divBdr>
        <w:top w:val="none" w:sz="0" w:space="0" w:color="auto"/>
        <w:left w:val="none" w:sz="0" w:space="0" w:color="auto"/>
        <w:bottom w:val="none" w:sz="0" w:space="0" w:color="auto"/>
        <w:right w:val="none" w:sz="0" w:space="0" w:color="auto"/>
      </w:divBdr>
    </w:div>
    <w:div w:id="620067892">
      <w:bodyDiv w:val="1"/>
      <w:marLeft w:val="0"/>
      <w:marRight w:val="0"/>
      <w:marTop w:val="0"/>
      <w:marBottom w:val="0"/>
      <w:divBdr>
        <w:top w:val="none" w:sz="0" w:space="0" w:color="auto"/>
        <w:left w:val="none" w:sz="0" w:space="0" w:color="auto"/>
        <w:bottom w:val="none" w:sz="0" w:space="0" w:color="auto"/>
        <w:right w:val="none" w:sz="0" w:space="0" w:color="auto"/>
      </w:divBdr>
      <w:divsChild>
        <w:div w:id="334038418">
          <w:marLeft w:val="0"/>
          <w:marRight w:val="0"/>
          <w:marTop w:val="0"/>
          <w:marBottom w:val="0"/>
          <w:divBdr>
            <w:top w:val="none" w:sz="0" w:space="0" w:color="auto"/>
            <w:left w:val="none" w:sz="0" w:space="0" w:color="auto"/>
            <w:bottom w:val="none" w:sz="0" w:space="0" w:color="auto"/>
            <w:right w:val="none" w:sz="0" w:space="0" w:color="auto"/>
          </w:divBdr>
        </w:div>
        <w:div w:id="403139829">
          <w:marLeft w:val="0"/>
          <w:marRight w:val="0"/>
          <w:marTop w:val="0"/>
          <w:marBottom w:val="0"/>
          <w:divBdr>
            <w:top w:val="none" w:sz="0" w:space="0" w:color="auto"/>
            <w:left w:val="none" w:sz="0" w:space="0" w:color="auto"/>
            <w:bottom w:val="none" w:sz="0" w:space="0" w:color="auto"/>
            <w:right w:val="none" w:sz="0" w:space="0" w:color="auto"/>
          </w:divBdr>
          <w:divsChild>
            <w:div w:id="10797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8970">
      <w:bodyDiv w:val="1"/>
      <w:marLeft w:val="0"/>
      <w:marRight w:val="0"/>
      <w:marTop w:val="0"/>
      <w:marBottom w:val="0"/>
      <w:divBdr>
        <w:top w:val="none" w:sz="0" w:space="0" w:color="auto"/>
        <w:left w:val="none" w:sz="0" w:space="0" w:color="auto"/>
        <w:bottom w:val="none" w:sz="0" w:space="0" w:color="auto"/>
        <w:right w:val="none" w:sz="0" w:space="0" w:color="auto"/>
      </w:divBdr>
    </w:div>
    <w:div w:id="651562371">
      <w:bodyDiv w:val="1"/>
      <w:marLeft w:val="0"/>
      <w:marRight w:val="0"/>
      <w:marTop w:val="0"/>
      <w:marBottom w:val="0"/>
      <w:divBdr>
        <w:top w:val="none" w:sz="0" w:space="0" w:color="auto"/>
        <w:left w:val="none" w:sz="0" w:space="0" w:color="auto"/>
        <w:bottom w:val="none" w:sz="0" w:space="0" w:color="auto"/>
        <w:right w:val="none" w:sz="0" w:space="0" w:color="auto"/>
      </w:divBdr>
    </w:div>
    <w:div w:id="651714533">
      <w:bodyDiv w:val="1"/>
      <w:marLeft w:val="0"/>
      <w:marRight w:val="0"/>
      <w:marTop w:val="0"/>
      <w:marBottom w:val="0"/>
      <w:divBdr>
        <w:top w:val="none" w:sz="0" w:space="0" w:color="auto"/>
        <w:left w:val="none" w:sz="0" w:space="0" w:color="auto"/>
        <w:bottom w:val="none" w:sz="0" w:space="0" w:color="auto"/>
        <w:right w:val="none" w:sz="0" w:space="0" w:color="auto"/>
      </w:divBdr>
    </w:div>
    <w:div w:id="713845233">
      <w:bodyDiv w:val="1"/>
      <w:marLeft w:val="0"/>
      <w:marRight w:val="0"/>
      <w:marTop w:val="0"/>
      <w:marBottom w:val="0"/>
      <w:divBdr>
        <w:top w:val="none" w:sz="0" w:space="0" w:color="auto"/>
        <w:left w:val="none" w:sz="0" w:space="0" w:color="auto"/>
        <w:bottom w:val="none" w:sz="0" w:space="0" w:color="auto"/>
        <w:right w:val="none" w:sz="0" w:space="0" w:color="auto"/>
      </w:divBdr>
    </w:div>
    <w:div w:id="713889052">
      <w:bodyDiv w:val="1"/>
      <w:marLeft w:val="0"/>
      <w:marRight w:val="0"/>
      <w:marTop w:val="0"/>
      <w:marBottom w:val="0"/>
      <w:divBdr>
        <w:top w:val="none" w:sz="0" w:space="0" w:color="auto"/>
        <w:left w:val="none" w:sz="0" w:space="0" w:color="auto"/>
        <w:bottom w:val="none" w:sz="0" w:space="0" w:color="auto"/>
        <w:right w:val="none" w:sz="0" w:space="0" w:color="auto"/>
      </w:divBdr>
    </w:div>
    <w:div w:id="737215795">
      <w:bodyDiv w:val="1"/>
      <w:marLeft w:val="0"/>
      <w:marRight w:val="0"/>
      <w:marTop w:val="0"/>
      <w:marBottom w:val="0"/>
      <w:divBdr>
        <w:top w:val="none" w:sz="0" w:space="0" w:color="auto"/>
        <w:left w:val="none" w:sz="0" w:space="0" w:color="auto"/>
        <w:bottom w:val="none" w:sz="0" w:space="0" w:color="auto"/>
        <w:right w:val="none" w:sz="0" w:space="0" w:color="auto"/>
      </w:divBdr>
    </w:div>
    <w:div w:id="784235890">
      <w:bodyDiv w:val="1"/>
      <w:marLeft w:val="0"/>
      <w:marRight w:val="0"/>
      <w:marTop w:val="0"/>
      <w:marBottom w:val="0"/>
      <w:divBdr>
        <w:top w:val="none" w:sz="0" w:space="0" w:color="auto"/>
        <w:left w:val="none" w:sz="0" w:space="0" w:color="auto"/>
        <w:bottom w:val="none" w:sz="0" w:space="0" w:color="auto"/>
        <w:right w:val="none" w:sz="0" w:space="0" w:color="auto"/>
      </w:divBdr>
      <w:divsChild>
        <w:div w:id="953905770">
          <w:marLeft w:val="0"/>
          <w:marRight w:val="0"/>
          <w:marTop w:val="0"/>
          <w:marBottom w:val="0"/>
          <w:divBdr>
            <w:top w:val="none" w:sz="0" w:space="0" w:color="auto"/>
            <w:left w:val="none" w:sz="0" w:space="0" w:color="auto"/>
            <w:bottom w:val="none" w:sz="0" w:space="0" w:color="auto"/>
            <w:right w:val="none" w:sz="0" w:space="0" w:color="auto"/>
          </w:divBdr>
          <w:divsChild>
            <w:div w:id="50616878">
              <w:marLeft w:val="0"/>
              <w:marRight w:val="0"/>
              <w:marTop w:val="240"/>
              <w:marBottom w:val="240"/>
              <w:divBdr>
                <w:top w:val="none" w:sz="0" w:space="0" w:color="auto"/>
                <w:left w:val="none" w:sz="0" w:space="0" w:color="auto"/>
                <w:bottom w:val="none" w:sz="0" w:space="0" w:color="auto"/>
                <w:right w:val="none" w:sz="0" w:space="0" w:color="auto"/>
              </w:divBdr>
            </w:div>
          </w:divsChild>
        </w:div>
        <w:div w:id="1605337050">
          <w:marLeft w:val="0"/>
          <w:marRight w:val="0"/>
          <w:marTop w:val="0"/>
          <w:marBottom w:val="0"/>
          <w:divBdr>
            <w:top w:val="none" w:sz="0" w:space="0" w:color="auto"/>
            <w:left w:val="none" w:sz="0" w:space="0" w:color="auto"/>
            <w:bottom w:val="none" w:sz="0" w:space="0" w:color="auto"/>
            <w:right w:val="none" w:sz="0" w:space="0" w:color="auto"/>
          </w:divBdr>
          <w:divsChild>
            <w:div w:id="1795174699">
              <w:marLeft w:val="0"/>
              <w:marRight w:val="0"/>
              <w:marTop w:val="240"/>
              <w:marBottom w:val="240"/>
              <w:divBdr>
                <w:top w:val="none" w:sz="0" w:space="0" w:color="auto"/>
                <w:left w:val="none" w:sz="0" w:space="0" w:color="auto"/>
                <w:bottom w:val="none" w:sz="0" w:space="0" w:color="auto"/>
                <w:right w:val="none" w:sz="0" w:space="0" w:color="auto"/>
              </w:divBdr>
            </w:div>
          </w:divsChild>
        </w:div>
        <w:div w:id="1506625761">
          <w:marLeft w:val="0"/>
          <w:marRight w:val="0"/>
          <w:marTop w:val="0"/>
          <w:marBottom w:val="0"/>
          <w:divBdr>
            <w:top w:val="none" w:sz="0" w:space="0" w:color="auto"/>
            <w:left w:val="none" w:sz="0" w:space="0" w:color="auto"/>
            <w:bottom w:val="none" w:sz="0" w:space="0" w:color="auto"/>
            <w:right w:val="none" w:sz="0" w:space="0" w:color="auto"/>
          </w:divBdr>
          <w:divsChild>
            <w:div w:id="2085057623">
              <w:marLeft w:val="0"/>
              <w:marRight w:val="0"/>
              <w:marTop w:val="240"/>
              <w:marBottom w:val="240"/>
              <w:divBdr>
                <w:top w:val="none" w:sz="0" w:space="0" w:color="auto"/>
                <w:left w:val="none" w:sz="0" w:space="0" w:color="auto"/>
                <w:bottom w:val="none" w:sz="0" w:space="0" w:color="auto"/>
                <w:right w:val="none" w:sz="0" w:space="0" w:color="auto"/>
              </w:divBdr>
            </w:div>
          </w:divsChild>
        </w:div>
        <w:div w:id="724835144">
          <w:marLeft w:val="0"/>
          <w:marRight w:val="0"/>
          <w:marTop w:val="0"/>
          <w:marBottom w:val="0"/>
          <w:divBdr>
            <w:top w:val="none" w:sz="0" w:space="0" w:color="auto"/>
            <w:left w:val="none" w:sz="0" w:space="0" w:color="auto"/>
            <w:bottom w:val="none" w:sz="0" w:space="0" w:color="auto"/>
            <w:right w:val="none" w:sz="0" w:space="0" w:color="auto"/>
          </w:divBdr>
          <w:divsChild>
            <w:div w:id="243342149">
              <w:marLeft w:val="0"/>
              <w:marRight w:val="0"/>
              <w:marTop w:val="240"/>
              <w:marBottom w:val="240"/>
              <w:divBdr>
                <w:top w:val="none" w:sz="0" w:space="0" w:color="auto"/>
                <w:left w:val="none" w:sz="0" w:space="0" w:color="auto"/>
                <w:bottom w:val="none" w:sz="0" w:space="0" w:color="auto"/>
                <w:right w:val="none" w:sz="0" w:space="0" w:color="auto"/>
              </w:divBdr>
            </w:div>
          </w:divsChild>
        </w:div>
        <w:div w:id="1936859354">
          <w:marLeft w:val="0"/>
          <w:marRight w:val="0"/>
          <w:marTop w:val="0"/>
          <w:marBottom w:val="0"/>
          <w:divBdr>
            <w:top w:val="none" w:sz="0" w:space="0" w:color="auto"/>
            <w:left w:val="none" w:sz="0" w:space="0" w:color="auto"/>
            <w:bottom w:val="none" w:sz="0" w:space="0" w:color="auto"/>
            <w:right w:val="none" w:sz="0" w:space="0" w:color="auto"/>
          </w:divBdr>
          <w:divsChild>
            <w:div w:id="918640205">
              <w:marLeft w:val="0"/>
              <w:marRight w:val="0"/>
              <w:marTop w:val="240"/>
              <w:marBottom w:val="240"/>
              <w:divBdr>
                <w:top w:val="none" w:sz="0" w:space="0" w:color="auto"/>
                <w:left w:val="none" w:sz="0" w:space="0" w:color="auto"/>
                <w:bottom w:val="none" w:sz="0" w:space="0" w:color="auto"/>
                <w:right w:val="none" w:sz="0" w:space="0" w:color="auto"/>
              </w:divBdr>
            </w:div>
          </w:divsChild>
        </w:div>
        <w:div w:id="1418210320">
          <w:marLeft w:val="0"/>
          <w:marRight w:val="0"/>
          <w:marTop w:val="0"/>
          <w:marBottom w:val="0"/>
          <w:divBdr>
            <w:top w:val="none" w:sz="0" w:space="0" w:color="auto"/>
            <w:left w:val="none" w:sz="0" w:space="0" w:color="auto"/>
            <w:bottom w:val="none" w:sz="0" w:space="0" w:color="auto"/>
            <w:right w:val="none" w:sz="0" w:space="0" w:color="auto"/>
          </w:divBdr>
          <w:divsChild>
            <w:div w:id="1581212648">
              <w:marLeft w:val="0"/>
              <w:marRight w:val="0"/>
              <w:marTop w:val="240"/>
              <w:marBottom w:val="240"/>
              <w:divBdr>
                <w:top w:val="none" w:sz="0" w:space="0" w:color="auto"/>
                <w:left w:val="none" w:sz="0" w:space="0" w:color="auto"/>
                <w:bottom w:val="none" w:sz="0" w:space="0" w:color="auto"/>
                <w:right w:val="none" w:sz="0" w:space="0" w:color="auto"/>
              </w:divBdr>
            </w:div>
          </w:divsChild>
        </w:div>
        <w:div w:id="1837190060">
          <w:marLeft w:val="0"/>
          <w:marRight w:val="0"/>
          <w:marTop w:val="0"/>
          <w:marBottom w:val="0"/>
          <w:divBdr>
            <w:top w:val="none" w:sz="0" w:space="0" w:color="auto"/>
            <w:left w:val="none" w:sz="0" w:space="0" w:color="auto"/>
            <w:bottom w:val="none" w:sz="0" w:space="0" w:color="auto"/>
            <w:right w:val="none" w:sz="0" w:space="0" w:color="auto"/>
          </w:divBdr>
          <w:divsChild>
            <w:div w:id="19885138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95561192">
      <w:bodyDiv w:val="1"/>
      <w:marLeft w:val="0"/>
      <w:marRight w:val="0"/>
      <w:marTop w:val="0"/>
      <w:marBottom w:val="0"/>
      <w:divBdr>
        <w:top w:val="none" w:sz="0" w:space="0" w:color="auto"/>
        <w:left w:val="none" w:sz="0" w:space="0" w:color="auto"/>
        <w:bottom w:val="none" w:sz="0" w:space="0" w:color="auto"/>
        <w:right w:val="none" w:sz="0" w:space="0" w:color="auto"/>
      </w:divBdr>
    </w:div>
    <w:div w:id="814877337">
      <w:bodyDiv w:val="1"/>
      <w:marLeft w:val="0"/>
      <w:marRight w:val="0"/>
      <w:marTop w:val="0"/>
      <w:marBottom w:val="0"/>
      <w:divBdr>
        <w:top w:val="none" w:sz="0" w:space="0" w:color="auto"/>
        <w:left w:val="none" w:sz="0" w:space="0" w:color="auto"/>
        <w:bottom w:val="none" w:sz="0" w:space="0" w:color="auto"/>
        <w:right w:val="none" w:sz="0" w:space="0" w:color="auto"/>
      </w:divBdr>
    </w:div>
    <w:div w:id="827290000">
      <w:bodyDiv w:val="1"/>
      <w:marLeft w:val="0"/>
      <w:marRight w:val="0"/>
      <w:marTop w:val="0"/>
      <w:marBottom w:val="0"/>
      <w:divBdr>
        <w:top w:val="none" w:sz="0" w:space="0" w:color="auto"/>
        <w:left w:val="none" w:sz="0" w:space="0" w:color="auto"/>
        <w:bottom w:val="none" w:sz="0" w:space="0" w:color="auto"/>
        <w:right w:val="none" w:sz="0" w:space="0" w:color="auto"/>
      </w:divBdr>
    </w:div>
    <w:div w:id="967131117">
      <w:bodyDiv w:val="1"/>
      <w:marLeft w:val="0"/>
      <w:marRight w:val="0"/>
      <w:marTop w:val="0"/>
      <w:marBottom w:val="0"/>
      <w:divBdr>
        <w:top w:val="none" w:sz="0" w:space="0" w:color="auto"/>
        <w:left w:val="none" w:sz="0" w:space="0" w:color="auto"/>
        <w:bottom w:val="none" w:sz="0" w:space="0" w:color="auto"/>
        <w:right w:val="none" w:sz="0" w:space="0" w:color="auto"/>
      </w:divBdr>
    </w:div>
    <w:div w:id="977800079">
      <w:bodyDiv w:val="1"/>
      <w:marLeft w:val="0"/>
      <w:marRight w:val="0"/>
      <w:marTop w:val="0"/>
      <w:marBottom w:val="0"/>
      <w:divBdr>
        <w:top w:val="none" w:sz="0" w:space="0" w:color="auto"/>
        <w:left w:val="none" w:sz="0" w:space="0" w:color="auto"/>
        <w:bottom w:val="none" w:sz="0" w:space="0" w:color="auto"/>
        <w:right w:val="none" w:sz="0" w:space="0" w:color="auto"/>
      </w:divBdr>
    </w:div>
    <w:div w:id="1056126649">
      <w:bodyDiv w:val="1"/>
      <w:marLeft w:val="0"/>
      <w:marRight w:val="0"/>
      <w:marTop w:val="0"/>
      <w:marBottom w:val="0"/>
      <w:divBdr>
        <w:top w:val="none" w:sz="0" w:space="0" w:color="auto"/>
        <w:left w:val="none" w:sz="0" w:space="0" w:color="auto"/>
        <w:bottom w:val="none" w:sz="0" w:space="0" w:color="auto"/>
        <w:right w:val="none" w:sz="0" w:space="0" w:color="auto"/>
      </w:divBdr>
    </w:div>
    <w:div w:id="1066415196">
      <w:bodyDiv w:val="1"/>
      <w:marLeft w:val="0"/>
      <w:marRight w:val="0"/>
      <w:marTop w:val="0"/>
      <w:marBottom w:val="0"/>
      <w:divBdr>
        <w:top w:val="none" w:sz="0" w:space="0" w:color="auto"/>
        <w:left w:val="none" w:sz="0" w:space="0" w:color="auto"/>
        <w:bottom w:val="none" w:sz="0" w:space="0" w:color="auto"/>
        <w:right w:val="none" w:sz="0" w:space="0" w:color="auto"/>
      </w:divBdr>
    </w:div>
    <w:div w:id="1066532944">
      <w:bodyDiv w:val="1"/>
      <w:marLeft w:val="0"/>
      <w:marRight w:val="0"/>
      <w:marTop w:val="0"/>
      <w:marBottom w:val="0"/>
      <w:divBdr>
        <w:top w:val="none" w:sz="0" w:space="0" w:color="auto"/>
        <w:left w:val="none" w:sz="0" w:space="0" w:color="auto"/>
        <w:bottom w:val="none" w:sz="0" w:space="0" w:color="auto"/>
        <w:right w:val="none" w:sz="0" w:space="0" w:color="auto"/>
      </w:divBdr>
    </w:div>
    <w:div w:id="1175806083">
      <w:bodyDiv w:val="1"/>
      <w:marLeft w:val="0"/>
      <w:marRight w:val="0"/>
      <w:marTop w:val="0"/>
      <w:marBottom w:val="0"/>
      <w:divBdr>
        <w:top w:val="none" w:sz="0" w:space="0" w:color="auto"/>
        <w:left w:val="none" w:sz="0" w:space="0" w:color="auto"/>
        <w:bottom w:val="none" w:sz="0" w:space="0" w:color="auto"/>
        <w:right w:val="none" w:sz="0" w:space="0" w:color="auto"/>
      </w:divBdr>
    </w:div>
    <w:div w:id="1237280930">
      <w:bodyDiv w:val="1"/>
      <w:marLeft w:val="0"/>
      <w:marRight w:val="0"/>
      <w:marTop w:val="0"/>
      <w:marBottom w:val="0"/>
      <w:divBdr>
        <w:top w:val="none" w:sz="0" w:space="0" w:color="auto"/>
        <w:left w:val="none" w:sz="0" w:space="0" w:color="auto"/>
        <w:bottom w:val="none" w:sz="0" w:space="0" w:color="auto"/>
        <w:right w:val="none" w:sz="0" w:space="0" w:color="auto"/>
      </w:divBdr>
    </w:div>
    <w:div w:id="12423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719840">
          <w:marLeft w:val="0"/>
          <w:marRight w:val="0"/>
          <w:marTop w:val="0"/>
          <w:marBottom w:val="0"/>
          <w:divBdr>
            <w:top w:val="none" w:sz="0" w:space="0" w:color="auto"/>
            <w:left w:val="none" w:sz="0" w:space="0" w:color="auto"/>
            <w:bottom w:val="none" w:sz="0" w:space="0" w:color="auto"/>
            <w:right w:val="none" w:sz="0" w:space="0" w:color="auto"/>
          </w:divBdr>
          <w:divsChild>
            <w:div w:id="81150519">
              <w:marLeft w:val="0"/>
              <w:marRight w:val="0"/>
              <w:marTop w:val="0"/>
              <w:marBottom w:val="0"/>
              <w:divBdr>
                <w:top w:val="none" w:sz="0" w:space="0" w:color="auto"/>
                <w:left w:val="none" w:sz="0" w:space="0" w:color="auto"/>
                <w:bottom w:val="none" w:sz="0" w:space="0" w:color="auto"/>
                <w:right w:val="none" w:sz="0" w:space="0" w:color="auto"/>
              </w:divBdr>
              <w:divsChild>
                <w:div w:id="15388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3175">
      <w:bodyDiv w:val="1"/>
      <w:marLeft w:val="0"/>
      <w:marRight w:val="0"/>
      <w:marTop w:val="0"/>
      <w:marBottom w:val="0"/>
      <w:divBdr>
        <w:top w:val="none" w:sz="0" w:space="0" w:color="auto"/>
        <w:left w:val="none" w:sz="0" w:space="0" w:color="auto"/>
        <w:bottom w:val="none" w:sz="0" w:space="0" w:color="auto"/>
        <w:right w:val="none" w:sz="0" w:space="0" w:color="auto"/>
      </w:divBdr>
    </w:div>
    <w:div w:id="1260144641">
      <w:bodyDiv w:val="1"/>
      <w:marLeft w:val="0"/>
      <w:marRight w:val="0"/>
      <w:marTop w:val="0"/>
      <w:marBottom w:val="0"/>
      <w:divBdr>
        <w:top w:val="none" w:sz="0" w:space="0" w:color="auto"/>
        <w:left w:val="none" w:sz="0" w:space="0" w:color="auto"/>
        <w:bottom w:val="none" w:sz="0" w:space="0" w:color="auto"/>
        <w:right w:val="none" w:sz="0" w:space="0" w:color="auto"/>
      </w:divBdr>
    </w:div>
    <w:div w:id="1291400624">
      <w:bodyDiv w:val="1"/>
      <w:marLeft w:val="0"/>
      <w:marRight w:val="0"/>
      <w:marTop w:val="0"/>
      <w:marBottom w:val="0"/>
      <w:divBdr>
        <w:top w:val="none" w:sz="0" w:space="0" w:color="auto"/>
        <w:left w:val="none" w:sz="0" w:space="0" w:color="auto"/>
        <w:bottom w:val="none" w:sz="0" w:space="0" w:color="auto"/>
        <w:right w:val="none" w:sz="0" w:space="0" w:color="auto"/>
      </w:divBdr>
      <w:divsChild>
        <w:div w:id="1701473315">
          <w:marLeft w:val="0"/>
          <w:marRight w:val="0"/>
          <w:marTop w:val="0"/>
          <w:marBottom w:val="0"/>
          <w:divBdr>
            <w:top w:val="none" w:sz="0" w:space="0" w:color="auto"/>
            <w:left w:val="none" w:sz="0" w:space="0" w:color="auto"/>
            <w:bottom w:val="none" w:sz="0" w:space="0" w:color="auto"/>
            <w:right w:val="none" w:sz="0" w:space="0" w:color="auto"/>
          </w:divBdr>
          <w:divsChild>
            <w:div w:id="579601487">
              <w:marLeft w:val="0"/>
              <w:marRight w:val="0"/>
              <w:marTop w:val="0"/>
              <w:marBottom w:val="0"/>
              <w:divBdr>
                <w:top w:val="none" w:sz="0" w:space="0" w:color="auto"/>
                <w:left w:val="none" w:sz="0" w:space="0" w:color="auto"/>
                <w:bottom w:val="none" w:sz="0" w:space="0" w:color="auto"/>
                <w:right w:val="none" w:sz="0" w:space="0" w:color="auto"/>
              </w:divBdr>
              <w:divsChild>
                <w:div w:id="2115175278">
                  <w:marLeft w:val="0"/>
                  <w:marRight w:val="0"/>
                  <w:marTop w:val="0"/>
                  <w:marBottom w:val="0"/>
                  <w:divBdr>
                    <w:top w:val="none" w:sz="0" w:space="0" w:color="auto"/>
                    <w:left w:val="none" w:sz="0" w:space="0" w:color="auto"/>
                    <w:bottom w:val="none" w:sz="0" w:space="0" w:color="auto"/>
                    <w:right w:val="none" w:sz="0" w:space="0" w:color="auto"/>
                  </w:divBdr>
                  <w:divsChild>
                    <w:div w:id="606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25481">
          <w:marLeft w:val="0"/>
          <w:marRight w:val="0"/>
          <w:marTop w:val="0"/>
          <w:marBottom w:val="0"/>
          <w:divBdr>
            <w:top w:val="none" w:sz="0" w:space="0" w:color="auto"/>
            <w:left w:val="none" w:sz="0" w:space="0" w:color="auto"/>
            <w:bottom w:val="none" w:sz="0" w:space="0" w:color="auto"/>
            <w:right w:val="none" w:sz="0" w:space="0" w:color="auto"/>
          </w:divBdr>
          <w:divsChild>
            <w:div w:id="529731911">
              <w:marLeft w:val="0"/>
              <w:marRight w:val="0"/>
              <w:marTop w:val="0"/>
              <w:marBottom w:val="0"/>
              <w:divBdr>
                <w:top w:val="none" w:sz="0" w:space="0" w:color="auto"/>
                <w:left w:val="none" w:sz="0" w:space="0" w:color="auto"/>
                <w:bottom w:val="none" w:sz="0" w:space="0" w:color="auto"/>
                <w:right w:val="none" w:sz="0" w:space="0" w:color="auto"/>
              </w:divBdr>
              <w:divsChild>
                <w:div w:id="718673829">
                  <w:marLeft w:val="0"/>
                  <w:marRight w:val="0"/>
                  <w:marTop w:val="0"/>
                  <w:marBottom w:val="0"/>
                  <w:divBdr>
                    <w:top w:val="none" w:sz="0" w:space="0" w:color="auto"/>
                    <w:left w:val="none" w:sz="0" w:space="0" w:color="auto"/>
                    <w:bottom w:val="none" w:sz="0" w:space="0" w:color="auto"/>
                    <w:right w:val="none" w:sz="0" w:space="0" w:color="auto"/>
                  </w:divBdr>
                  <w:divsChild>
                    <w:div w:id="7049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37421">
      <w:bodyDiv w:val="1"/>
      <w:marLeft w:val="0"/>
      <w:marRight w:val="0"/>
      <w:marTop w:val="0"/>
      <w:marBottom w:val="0"/>
      <w:divBdr>
        <w:top w:val="none" w:sz="0" w:space="0" w:color="auto"/>
        <w:left w:val="none" w:sz="0" w:space="0" w:color="auto"/>
        <w:bottom w:val="none" w:sz="0" w:space="0" w:color="auto"/>
        <w:right w:val="none" w:sz="0" w:space="0" w:color="auto"/>
      </w:divBdr>
      <w:divsChild>
        <w:div w:id="58215213">
          <w:marLeft w:val="0"/>
          <w:marRight w:val="0"/>
          <w:marTop w:val="0"/>
          <w:marBottom w:val="0"/>
          <w:divBdr>
            <w:top w:val="none" w:sz="0" w:space="0" w:color="auto"/>
            <w:left w:val="none" w:sz="0" w:space="0" w:color="auto"/>
            <w:bottom w:val="none" w:sz="0" w:space="0" w:color="auto"/>
            <w:right w:val="none" w:sz="0" w:space="0" w:color="auto"/>
          </w:divBdr>
          <w:divsChild>
            <w:div w:id="517236373">
              <w:marLeft w:val="0"/>
              <w:marRight w:val="0"/>
              <w:marTop w:val="0"/>
              <w:marBottom w:val="0"/>
              <w:divBdr>
                <w:top w:val="none" w:sz="0" w:space="0" w:color="auto"/>
                <w:left w:val="none" w:sz="0" w:space="0" w:color="auto"/>
                <w:bottom w:val="none" w:sz="0" w:space="0" w:color="auto"/>
                <w:right w:val="none" w:sz="0" w:space="0" w:color="auto"/>
              </w:divBdr>
              <w:divsChild>
                <w:div w:id="19970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2510">
          <w:marLeft w:val="0"/>
          <w:marRight w:val="0"/>
          <w:marTop w:val="0"/>
          <w:marBottom w:val="0"/>
          <w:divBdr>
            <w:top w:val="none" w:sz="0" w:space="0" w:color="auto"/>
            <w:left w:val="none" w:sz="0" w:space="0" w:color="auto"/>
            <w:bottom w:val="none" w:sz="0" w:space="0" w:color="auto"/>
            <w:right w:val="none" w:sz="0" w:space="0" w:color="auto"/>
          </w:divBdr>
          <w:divsChild>
            <w:div w:id="1127745916">
              <w:marLeft w:val="0"/>
              <w:marRight w:val="0"/>
              <w:marTop w:val="0"/>
              <w:marBottom w:val="0"/>
              <w:divBdr>
                <w:top w:val="none" w:sz="0" w:space="0" w:color="auto"/>
                <w:left w:val="none" w:sz="0" w:space="0" w:color="auto"/>
                <w:bottom w:val="none" w:sz="0" w:space="0" w:color="auto"/>
                <w:right w:val="none" w:sz="0" w:space="0" w:color="auto"/>
              </w:divBdr>
              <w:divsChild>
                <w:div w:id="5262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3879">
      <w:bodyDiv w:val="1"/>
      <w:marLeft w:val="0"/>
      <w:marRight w:val="0"/>
      <w:marTop w:val="0"/>
      <w:marBottom w:val="0"/>
      <w:divBdr>
        <w:top w:val="none" w:sz="0" w:space="0" w:color="auto"/>
        <w:left w:val="none" w:sz="0" w:space="0" w:color="auto"/>
        <w:bottom w:val="none" w:sz="0" w:space="0" w:color="auto"/>
        <w:right w:val="none" w:sz="0" w:space="0" w:color="auto"/>
      </w:divBdr>
    </w:div>
    <w:div w:id="1340503363">
      <w:bodyDiv w:val="1"/>
      <w:marLeft w:val="0"/>
      <w:marRight w:val="0"/>
      <w:marTop w:val="0"/>
      <w:marBottom w:val="0"/>
      <w:divBdr>
        <w:top w:val="none" w:sz="0" w:space="0" w:color="auto"/>
        <w:left w:val="none" w:sz="0" w:space="0" w:color="auto"/>
        <w:bottom w:val="none" w:sz="0" w:space="0" w:color="auto"/>
        <w:right w:val="none" w:sz="0" w:space="0" w:color="auto"/>
      </w:divBdr>
    </w:div>
    <w:div w:id="1375537946">
      <w:bodyDiv w:val="1"/>
      <w:marLeft w:val="0"/>
      <w:marRight w:val="0"/>
      <w:marTop w:val="0"/>
      <w:marBottom w:val="0"/>
      <w:divBdr>
        <w:top w:val="none" w:sz="0" w:space="0" w:color="auto"/>
        <w:left w:val="none" w:sz="0" w:space="0" w:color="auto"/>
        <w:bottom w:val="none" w:sz="0" w:space="0" w:color="auto"/>
        <w:right w:val="none" w:sz="0" w:space="0" w:color="auto"/>
      </w:divBdr>
      <w:divsChild>
        <w:div w:id="1220363987">
          <w:marLeft w:val="30"/>
          <w:marRight w:val="0"/>
          <w:marTop w:val="0"/>
          <w:marBottom w:val="90"/>
          <w:divBdr>
            <w:top w:val="none" w:sz="0" w:space="0" w:color="auto"/>
            <w:left w:val="none" w:sz="0" w:space="0" w:color="auto"/>
            <w:bottom w:val="none" w:sz="0" w:space="0" w:color="auto"/>
            <w:right w:val="none" w:sz="0" w:space="0" w:color="auto"/>
          </w:divBdr>
        </w:div>
        <w:div w:id="865674070">
          <w:marLeft w:val="0"/>
          <w:marRight w:val="0"/>
          <w:marTop w:val="0"/>
          <w:marBottom w:val="0"/>
          <w:divBdr>
            <w:top w:val="single" w:sz="6" w:space="3" w:color="679042"/>
            <w:left w:val="single" w:sz="6" w:space="1" w:color="679042"/>
            <w:bottom w:val="single" w:sz="6" w:space="3" w:color="679042"/>
            <w:right w:val="single" w:sz="6" w:space="1" w:color="679042"/>
          </w:divBdr>
        </w:div>
        <w:div w:id="617833247">
          <w:marLeft w:val="30"/>
          <w:marRight w:val="0"/>
          <w:marTop w:val="0"/>
          <w:marBottom w:val="90"/>
          <w:divBdr>
            <w:top w:val="none" w:sz="0" w:space="0" w:color="auto"/>
            <w:left w:val="none" w:sz="0" w:space="0" w:color="auto"/>
            <w:bottom w:val="none" w:sz="0" w:space="0" w:color="auto"/>
            <w:right w:val="none" w:sz="0" w:space="0" w:color="auto"/>
          </w:divBdr>
        </w:div>
      </w:divsChild>
    </w:div>
    <w:div w:id="1404184205">
      <w:bodyDiv w:val="1"/>
      <w:marLeft w:val="0"/>
      <w:marRight w:val="0"/>
      <w:marTop w:val="0"/>
      <w:marBottom w:val="0"/>
      <w:divBdr>
        <w:top w:val="none" w:sz="0" w:space="0" w:color="auto"/>
        <w:left w:val="none" w:sz="0" w:space="0" w:color="auto"/>
        <w:bottom w:val="none" w:sz="0" w:space="0" w:color="auto"/>
        <w:right w:val="none" w:sz="0" w:space="0" w:color="auto"/>
      </w:divBdr>
      <w:divsChild>
        <w:div w:id="321738470">
          <w:marLeft w:val="0"/>
          <w:marRight w:val="0"/>
          <w:marTop w:val="0"/>
          <w:marBottom w:val="0"/>
          <w:divBdr>
            <w:top w:val="none" w:sz="0" w:space="0" w:color="auto"/>
            <w:left w:val="none" w:sz="0" w:space="0" w:color="auto"/>
            <w:bottom w:val="none" w:sz="0" w:space="0" w:color="auto"/>
            <w:right w:val="none" w:sz="0" w:space="0" w:color="auto"/>
          </w:divBdr>
          <w:divsChild>
            <w:div w:id="1487043945">
              <w:marLeft w:val="0"/>
              <w:marRight w:val="0"/>
              <w:marTop w:val="0"/>
              <w:marBottom w:val="0"/>
              <w:divBdr>
                <w:top w:val="none" w:sz="0" w:space="0" w:color="auto"/>
                <w:left w:val="none" w:sz="0" w:space="0" w:color="auto"/>
                <w:bottom w:val="none" w:sz="0" w:space="0" w:color="auto"/>
                <w:right w:val="none" w:sz="0" w:space="0" w:color="auto"/>
              </w:divBdr>
              <w:divsChild>
                <w:div w:id="418021187">
                  <w:marLeft w:val="0"/>
                  <w:marRight w:val="0"/>
                  <w:marTop w:val="0"/>
                  <w:marBottom w:val="0"/>
                  <w:divBdr>
                    <w:top w:val="none" w:sz="0" w:space="0" w:color="auto"/>
                    <w:left w:val="none" w:sz="0" w:space="0" w:color="auto"/>
                    <w:bottom w:val="none" w:sz="0" w:space="0" w:color="auto"/>
                    <w:right w:val="none" w:sz="0" w:space="0" w:color="auto"/>
                  </w:divBdr>
                </w:div>
              </w:divsChild>
            </w:div>
            <w:div w:id="851338897">
              <w:marLeft w:val="0"/>
              <w:marRight w:val="0"/>
              <w:marTop w:val="0"/>
              <w:marBottom w:val="0"/>
              <w:divBdr>
                <w:top w:val="none" w:sz="0" w:space="0" w:color="auto"/>
                <w:left w:val="none" w:sz="0" w:space="0" w:color="auto"/>
                <w:bottom w:val="none" w:sz="0" w:space="0" w:color="auto"/>
                <w:right w:val="none" w:sz="0" w:space="0" w:color="auto"/>
              </w:divBdr>
              <w:divsChild>
                <w:div w:id="1287469491">
                  <w:marLeft w:val="0"/>
                  <w:marRight w:val="0"/>
                  <w:marTop w:val="0"/>
                  <w:marBottom w:val="0"/>
                  <w:divBdr>
                    <w:top w:val="none" w:sz="0" w:space="0" w:color="auto"/>
                    <w:left w:val="none" w:sz="0" w:space="0" w:color="auto"/>
                    <w:bottom w:val="none" w:sz="0" w:space="0" w:color="auto"/>
                    <w:right w:val="none" w:sz="0" w:space="0" w:color="auto"/>
                  </w:divBdr>
                </w:div>
              </w:divsChild>
            </w:div>
            <w:div w:id="817380542">
              <w:marLeft w:val="0"/>
              <w:marRight w:val="0"/>
              <w:marTop w:val="0"/>
              <w:marBottom w:val="0"/>
              <w:divBdr>
                <w:top w:val="none" w:sz="0" w:space="0" w:color="auto"/>
                <w:left w:val="none" w:sz="0" w:space="0" w:color="auto"/>
                <w:bottom w:val="none" w:sz="0" w:space="0" w:color="auto"/>
                <w:right w:val="none" w:sz="0" w:space="0" w:color="auto"/>
              </w:divBdr>
              <w:divsChild>
                <w:div w:id="17856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4161">
      <w:bodyDiv w:val="1"/>
      <w:marLeft w:val="0"/>
      <w:marRight w:val="0"/>
      <w:marTop w:val="0"/>
      <w:marBottom w:val="0"/>
      <w:divBdr>
        <w:top w:val="none" w:sz="0" w:space="0" w:color="auto"/>
        <w:left w:val="none" w:sz="0" w:space="0" w:color="auto"/>
        <w:bottom w:val="none" w:sz="0" w:space="0" w:color="auto"/>
        <w:right w:val="none" w:sz="0" w:space="0" w:color="auto"/>
      </w:divBdr>
    </w:div>
    <w:div w:id="1428425868">
      <w:bodyDiv w:val="1"/>
      <w:marLeft w:val="0"/>
      <w:marRight w:val="0"/>
      <w:marTop w:val="0"/>
      <w:marBottom w:val="0"/>
      <w:divBdr>
        <w:top w:val="none" w:sz="0" w:space="0" w:color="auto"/>
        <w:left w:val="none" w:sz="0" w:space="0" w:color="auto"/>
        <w:bottom w:val="none" w:sz="0" w:space="0" w:color="auto"/>
        <w:right w:val="none" w:sz="0" w:space="0" w:color="auto"/>
      </w:divBdr>
    </w:div>
    <w:div w:id="1445147050">
      <w:bodyDiv w:val="1"/>
      <w:marLeft w:val="0"/>
      <w:marRight w:val="0"/>
      <w:marTop w:val="0"/>
      <w:marBottom w:val="0"/>
      <w:divBdr>
        <w:top w:val="none" w:sz="0" w:space="0" w:color="auto"/>
        <w:left w:val="none" w:sz="0" w:space="0" w:color="auto"/>
        <w:bottom w:val="none" w:sz="0" w:space="0" w:color="auto"/>
        <w:right w:val="none" w:sz="0" w:space="0" w:color="auto"/>
      </w:divBdr>
    </w:div>
    <w:div w:id="1455752334">
      <w:bodyDiv w:val="1"/>
      <w:marLeft w:val="0"/>
      <w:marRight w:val="0"/>
      <w:marTop w:val="0"/>
      <w:marBottom w:val="0"/>
      <w:divBdr>
        <w:top w:val="none" w:sz="0" w:space="0" w:color="auto"/>
        <w:left w:val="none" w:sz="0" w:space="0" w:color="auto"/>
        <w:bottom w:val="none" w:sz="0" w:space="0" w:color="auto"/>
        <w:right w:val="none" w:sz="0" w:space="0" w:color="auto"/>
      </w:divBdr>
      <w:divsChild>
        <w:div w:id="749887677">
          <w:marLeft w:val="0"/>
          <w:marRight w:val="0"/>
          <w:marTop w:val="0"/>
          <w:marBottom w:val="0"/>
          <w:divBdr>
            <w:top w:val="none" w:sz="0" w:space="0" w:color="auto"/>
            <w:left w:val="none" w:sz="0" w:space="0" w:color="auto"/>
            <w:bottom w:val="none" w:sz="0" w:space="0" w:color="auto"/>
            <w:right w:val="none" w:sz="0" w:space="0" w:color="auto"/>
          </w:divBdr>
          <w:divsChild>
            <w:div w:id="1218248705">
              <w:marLeft w:val="0"/>
              <w:marRight w:val="0"/>
              <w:marTop w:val="0"/>
              <w:marBottom w:val="0"/>
              <w:divBdr>
                <w:top w:val="none" w:sz="0" w:space="0" w:color="auto"/>
                <w:left w:val="none" w:sz="0" w:space="0" w:color="auto"/>
                <w:bottom w:val="none" w:sz="0" w:space="0" w:color="auto"/>
                <w:right w:val="none" w:sz="0" w:space="0" w:color="auto"/>
              </w:divBdr>
              <w:divsChild>
                <w:div w:id="19590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2130">
      <w:bodyDiv w:val="1"/>
      <w:marLeft w:val="0"/>
      <w:marRight w:val="0"/>
      <w:marTop w:val="0"/>
      <w:marBottom w:val="0"/>
      <w:divBdr>
        <w:top w:val="none" w:sz="0" w:space="0" w:color="auto"/>
        <w:left w:val="none" w:sz="0" w:space="0" w:color="auto"/>
        <w:bottom w:val="none" w:sz="0" w:space="0" w:color="auto"/>
        <w:right w:val="none" w:sz="0" w:space="0" w:color="auto"/>
      </w:divBdr>
    </w:div>
    <w:div w:id="1477069399">
      <w:bodyDiv w:val="1"/>
      <w:marLeft w:val="0"/>
      <w:marRight w:val="0"/>
      <w:marTop w:val="0"/>
      <w:marBottom w:val="0"/>
      <w:divBdr>
        <w:top w:val="none" w:sz="0" w:space="0" w:color="auto"/>
        <w:left w:val="none" w:sz="0" w:space="0" w:color="auto"/>
        <w:bottom w:val="none" w:sz="0" w:space="0" w:color="auto"/>
        <w:right w:val="none" w:sz="0" w:space="0" w:color="auto"/>
      </w:divBdr>
    </w:div>
    <w:div w:id="1482892519">
      <w:bodyDiv w:val="1"/>
      <w:marLeft w:val="0"/>
      <w:marRight w:val="0"/>
      <w:marTop w:val="0"/>
      <w:marBottom w:val="0"/>
      <w:divBdr>
        <w:top w:val="none" w:sz="0" w:space="0" w:color="auto"/>
        <w:left w:val="none" w:sz="0" w:space="0" w:color="auto"/>
        <w:bottom w:val="none" w:sz="0" w:space="0" w:color="auto"/>
        <w:right w:val="none" w:sz="0" w:space="0" w:color="auto"/>
      </w:divBdr>
    </w:div>
    <w:div w:id="1573000094">
      <w:bodyDiv w:val="1"/>
      <w:marLeft w:val="0"/>
      <w:marRight w:val="0"/>
      <w:marTop w:val="0"/>
      <w:marBottom w:val="0"/>
      <w:divBdr>
        <w:top w:val="none" w:sz="0" w:space="0" w:color="auto"/>
        <w:left w:val="none" w:sz="0" w:space="0" w:color="auto"/>
        <w:bottom w:val="none" w:sz="0" w:space="0" w:color="auto"/>
        <w:right w:val="none" w:sz="0" w:space="0" w:color="auto"/>
      </w:divBdr>
    </w:div>
    <w:div w:id="1581334675">
      <w:bodyDiv w:val="1"/>
      <w:marLeft w:val="0"/>
      <w:marRight w:val="0"/>
      <w:marTop w:val="0"/>
      <w:marBottom w:val="0"/>
      <w:divBdr>
        <w:top w:val="none" w:sz="0" w:space="0" w:color="auto"/>
        <w:left w:val="none" w:sz="0" w:space="0" w:color="auto"/>
        <w:bottom w:val="none" w:sz="0" w:space="0" w:color="auto"/>
        <w:right w:val="none" w:sz="0" w:space="0" w:color="auto"/>
      </w:divBdr>
    </w:div>
    <w:div w:id="1593512273">
      <w:bodyDiv w:val="1"/>
      <w:marLeft w:val="0"/>
      <w:marRight w:val="0"/>
      <w:marTop w:val="0"/>
      <w:marBottom w:val="0"/>
      <w:divBdr>
        <w:top w:val="none" w:sz="0" w:space="0" w:color="auto"/>
        <w:left w:val="none" w:sz="0" w:space="0" w:color="auto"/>
        <w:bottom w:val="none" w:sz="0" w:space="0" w:color="auto"/>
        <w:right w:val="none" w:sz="0" w:space="0" w:color="auto"/>
      </w:divBdr>
    </w:div>
    <w:div w:id="1620448795">
      <w:bodyDiv w:val="1"/>
      <w:marLeft w:val="0"/>
      <w:marRight w:val="0"/>
      <w:marTop w:val="0"/>
      <w:marBottom w:val="0"/>
      <w:divBdr>
        <w:top w:val="none" w:sz="0" w:space="0" w:color="auto"/>
        <w:left w:val="none" w:sz="0" w:space="0" w:color="auto"/>
        <w:bottom w:val="none" w:sz="0" w:space="0" w:color="auto"/>
        <w:right w:val="none" w:sz="0" w:space="0" w:color="auto"/>
      </w:divBdr>
      <w:divsChild>
        <w:div w:id="186480113">
          <w:marLeft w:val="144"/>
          <w:marRight w:val="0"/>
          <w:marTop w:val="0"/>
          <w:marBottom w:val="0"/>
          <w:divBdr>
            <w:top w:val="none" w:sz="0" w:space="0" w:color="auto"/>
            <w:left w:val="none" w:sz="0" w:space="0" w:color="auto"/>
            <w:bottom w:val="none" w:sz="0" w:space="0" w:color="auto"/>
            <w:right w:val="none" w:sz="0" w:space="0" w:color="auto"/>
          </w:divBdr>
        </w:div>
        <w:div w:id="1422025190">
          <w:marLeft w:val="144"/>
          <w:marRight w:val="0"/>
          <w:marTop w:val="0"/>
          <w:marBottom w:val="0"/>
          <w:divBdr>
            <w:top w:val="none" w:sz="0" w:space="0" w:color="auto"/>
            <w:left w:val="none" w:sz="0" w:space="0" w:color="auto"/>
            <w:bottom w:val="none" w:sz="0" w:space="0" w:color="auto"/>
            <w:right w:val="none" w:sz="0" w:space="0" w:color="auto"/>
          </w:divBdr>
        </w:div>
      </w:divsChild>
    </w:div>
    <w:div w:id="1625498790">
      <w:bodyDiv w:val="1"/>
      <w:marLeft w:val="0"/>
      <w:marRight w:val="0"/>
      <w:marTop w:val="0"/>
      <w:marBottom w:val="0"/>
      <w:divBdr>
        <w:top w:val="none" w:sz="0" w:space="0" w:color="auto"/>
        <w:left w:val="none" w:sz="0" w:space="0" w:color="auto"/>
        <w:bottom w:val="none" w:sz="0" w:space="0" w:color="auto"/>
        <w:right w:val="none" w:sz="0" w:space="0" w:color="auto"/>
      </w:divBdr>
    </w:div>
    <w:div w:id="1628046979">
      <w:bodyDiv w:val="1"/>
      <w:marLeft w:val="0"/>
      <w:marRight w:val="0"/>
      <w:marTop w:val="0"/>
      <w:marBottom w:val="0"/>
      <w:divBdr>
        <w:top w:val="none" w:sz="0" w:space="0" w:color="auto"/>
        <w:left w:val="none" w:sz="0" w:space="0" w:color="auto"/>
        <w:bottom w:val="none" w:sz="0" w:space="0" w:color="auto"/>
        <w:right w:val="none" w:sz="0" w:space="0" w:color="auto"/>
      </w:divBdr>
    </w:div>
    <w:div w:id="1649556237">
      <w:bodyDiv w:val="1"/>
      <w:marLeft w:val="0"/>
      <w:marRight w:val="0"/>
      <w:marTop w:val="0"/>
      <w:marBottom w:val="0"/>
      <w:divBdr>
        <w:top w:val="none" w:sz="0" w:space="0" w:color="auto"/>
        <w:left w:val="none" w:sz="0" w:space="0" w:color="auto"/>
        <w:bottom w:val="none" w:sz="0" w:space="0" w:color="auto"/>
        <w:right w:val="none" w:sz="0" w:space="0" w:color="auto"/>
      </w:divBdr>
    </w:div>
    <w:div w:id="1654410761">
      <w:bodyDiv w:val="1"/>
      <w:marLeft w:val="0"/>
      <w:marRight w:val="0"/>
      <w:marTop w:val="0"/>
      <w:marBottom w:val="0"/>
      <w:divBdr>
        <w:top w:val="none" w:sz="0" w:space="0" w:color="auto"/>
        <w:left w:val="none" w:sz="0" w:space="0" w:color="auto"/>
        <w:bottom w:val="none" w:sz="0" w:space="0" w:color="auto"/>
        <w:right w:val="none" w:sz="0" w:space="0" w:color="auto"/>
      </w:divBdr>
    </w:div>
    <w:div w:id="1658337215">
      <w:bodyDiv w:val="1"/>
      <w:marLeft w:val="0"/>
      <w:marRight w:val="0"/>
      <w:marTop w:val="0"/>
      <w:marBottom w:val="0"/>
      <w:divBdr>
        <w:top w:val="none" w:sz="0" w:space="0" w:color="auto"/>
        <w:left w:val="none" w:sz="0" w:space="0" w:color="auto"/>
        <w:bottom w:val="none" w:sz="0" w:space="0" w:color="auto"/>
        <w:right w:val="none" w:sz="0" w:space="0" w:color="auto"/>
      </w:divBdr>
    </w:div>
    <w:div w:id="1665164037">
      <w:bodyDiv w:val="1"/>
      <w:marLeft w:val="0"/>
      <w:marRight w:val="0"/>
      <w:marTop w:val="0"/>
      <w:marBottom w:val="0"/>
      <w:divBdr>
        <w:top w:val="none" w:sz="0" w:space="0" w:color="auto"/>
        <w:left w:val="none" w:sz="0" w:space="0" w:color="auto"/>
        <w:bottom w:val="none" w:sz="0" w:space="0" w:color="auto"/>
        <w:right w:val="none" w:sz="0" w:space="0" w:color="auto"/>
      </w:divBdr>
      <w:divsChild>
        <w:div w:id="1124888580">
          <w:marLeft w:val="0"/>
          <w:marRight w:val="0"/>
          <w:marTop w:val="0"/>
          <w:marBottom w:val="0"/>
          <w:divBdr>
            <w:top w:val="none" w:sz="0" w:space="0" w:color="auto"/>
            <w:left w:val="none" w:sz="0" w:space="0" w:color="auto"/>
            <w:bottom w:val="none" w:sz="0" w:space="0" w:color="auto"/>
            <w:right w:val="none" w:sz="0" w:space="0" w:color="auto"/>
          </w:divBdr>
          <w:divsChild>
            <w:div w:id="925000766">
              <w:marLeft w:val="0"/>
              <w:marRight w:val="0"/>
              <w:marTop w:val="0"/>
              <w:marBottom w:val="0"/>
              <w:divBdr>
                <w:top w:val="none" w:sz="0" w:space="0" w:color="auto"/>
                <w:left w:val="none" w:sz="0" w:space="0" w:color="auto"/>
                <w:bottom w:val="none" w:sz="0" w:space="0" w:color="auto"/>
                <w:right w:val="none" w:sz="0" w:space="0" w:color="auto"/>
              </w:divBdr>
              <w:divsChild>
                <w:div w:id="605844746">
                  <w:marLeft w:val="0"/>
                  <w:marRight w:val="0"/>
                  <w:marTop w:val="0"/>
                  <w:marBottom w:val="0"/>
                  <w:divBdr>
                    <w:top w:val="none" w:sz="0" w:space="0" w:color="auto"/>
                    <w:left w:val="none" w:sz="0" w:space="0" w:color="auto"/>
                    <w:bottom w:val="none" w:sz="0" w:space="0" w:color="auto"/>
                    <w:right w:val="none" w:sz="0" w:space="0" w:color="auto"/>
                  </w:divBdr>
                  <w:divsChild>
                    <w:div w:id="11793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53978">
      <w:bodyDiv w:val="1"/>
      <w:marLeft w:val="0"/>
      <w:marRight w:val="0"/>
      <w:marTop w:val="0"/>
      <w:marBottom w:val="0"/>
      <w:divBdr>
        <w:top w:val="none" w:sz="0" w:space="0" w:color="auto"/>
        <w:left w:val="none" w:sz="0" w:space="0" w:color="auto"/>
        <w:bottom w:val="none" w:sz="0" w:space="0" w:color="auto"/>
        <w:right w:val="none" w:sz="0" w:space="0" w:color="auto"/>
      </w:divBdr>
    </w:div>
    <w:div w:id="1700084108">
      <w:bodyDiv w:val="1"/>
      <w:marLeft w:val="0"/>
      <w:marRight w:val="0"/>
      <w:marTop w:val="0"/>
      <w:marBottom w:val="0"/>
      <w:divBdr>
        <w:top w:val="none" w:sz="0" w:space="0" w:color="auto"/>
        <w:left w:val="none" w:sz="0" w:space="0" w:color="auto"/>
        <w:bottom w:val="none" w:sz="0" w:space="0" w:color="auto"/>
        <w:right w:val="none" w:sz="0" w:space="0" w:color="auto"/>
      </w:divBdr>
      <w:divsChild>
        <w:div w:id="1151948658">
          <w:marLeft w:val="0"/>
          <w:marRight w:val="0"/>
          <w:marTop w:val="0"/>
          <w:marBottom w:val="225"/>
          <w:divBdr>
            <w:top w:val="none" w:sz="0" w:space="0" w:color="auto"/>
            <w:left w:val="none" w:sz="0" w:space="0" w:color="auto"/>
            <w:bottom w:val="none" w:sz="0" w:space="0" w:color="auto"/>
            <w:right w:val="none" w:sz="0" w:space="0" w:color="auto"/>
          </w:divBdr>
        </w:div>
        <w:div w:id="1355570318">
          <w:marLeft w:val="0"/>
          <w:marRight w:val="0"/>
          <w:marTop w:val="0"/>
          <w:marBottom w:val="225"/>
          <w:divBdr>
            <w:top w:val="none" w:sz="0" w:space="0" w:color="auto"/>
            <w:left w:val="none" w:sz="0" w:space="0" w:color="auto"/>
            <w:bottom w:val="none" w:sz="0" w:space="0" w:color="auto"/>
            <w:right w:val="none" w:sz="0" w:space="0" w:color="auto"/>
          </w:divBdr>
        </w:div>
      </w:divsChild>
    </w:div>
    <w:div w:id="1703087478">
      <w:bodyDiv w:val="1"/>
      <w:marLeft w:val="0"/>
      <w:marRight w:val="0"/>
      <w:marTop w:val="0"/>
      <w:marBottom w:val="0"/>
      <w:divBdr>
        <w:top w:val="none" w:sz="0" w:space="0" w:color="auto"/>
        <w:left w:val="none" w:sz="0" w:space="0" w:color="auto"/>
        <w:bottom w:val="none" w:sz="0" w:space="0" w:color="auto"/>
        <w:right w:val="none" w:sz="0" w:space="0" w:color="auto"/>
      </w:divBdr>
    </w:div>
    <w:div w:id="1856654329">
      <w:bodyDiv w:val="1"/>
      <w:marLeft w:val="0"/>
      <w:marRight w:val="0"/>
      <w:marTop w:val="0"/>
      <w:marBottom w:val="0"/>
      <w:divBdr>
        <w:top w:val="none" w:sz="0" w:space="0" w:color="auto"/>
        <w:left w:val="none" w:sz="0" w:space="0" w:color="auto"/>
        <w:bottom w:val="none" w:sz="0" w:space="0" w:color="auto"/>
        <w:right w:val="none" w:sz="0" w:space="0" w:color="auto"/>
      </w:divBdr>
    </w:div>
    <w:div w:id="1857495277">
      <w:bodyDiv w:val="1"/>
      <w:marLeft w:val="0"/>
      <w:marRight w:val="0"/>
      <w:marTop w:val="0"/>
      <w:marBottom w:val="0"/>
      <w:divBdr>
        <w:top w:val="none" w:sz="0" w:space="0" w:color="auto"/>
        <w:left w:val="none" w:sz="0" w:space="0" w:color="auto"/>
        <w:bottom w:val="none" w:sz="0" w:space="0" w:color="auto"/>
        <w:right w:val="none" w:sz="0" w:space="0" w:color="auto"/>
      </w:divBdr>
    </w:div>
    <w:div w:id="1860392667">
      <w:bodyDiv w:val="1"/>
      <w:marLeft w:val="0"/>
      <w:marRight w:val="0"/>
      <w:marTop w:val="0"/>
      <w:marBottom w:val="0"/>
      <w:divBdr>
        <w:top w:val="none" w:sz="0" w:space="0" w:color="auto"/>
        <w:left w:val="none" w:sz="0" w:space="0" w:color="auto"/>
        <w:bottom w:val="none" w:sz="0" w:space="0" w:color="auto"/>
        <w:right w:val="none" w:sz="0" w:space="0" w:color="auto"/>
      </w:divBdr>
    </w:div>
    <w:div w:id="1860965373">
      <w:bodyDiv w:val="1"/>
      <w:marLeft w:val="0"/>
      <w:marRight w:val="0"/>
      <w:marTop w:val="0"/>
      <w:marBottom w:val="0"/>
      <w:divBdr>
        <w:top w:val="none" w:sz="0" w:space="0" w:color="auto"/>
        <w:left w:val="none" w:sz="0" w:space="0" w:color="auto"/>
        <w:bottom w:val="none" w:sz="0" w:space="0" w:color="auto"/>
        <w:right w:val="none" w:sz="0" w:space="0" w:color="auto"/>
      </w:divBdr>
    </w:div>
    <w:div w:id="1875607313">
      <w:bodyDiv w:val="1"/>
      <w:marLeft w:val="0"/>
      <w:marRight w:val="0"/>
      <w:marTop w:val="0"/>
      <w:marBottom w:val="0"/>
      <w:divBdr>
        <w:top w:val="none" w:sz="0" w:space="0" w:color="auto"/>
        <w:left w:val="none" w:sz="0" w:space="0" w:color="auto"/>
        <w:bottom w:val="none" w:sz="0" w:space="0" w:color="auto"/>
        <w:right w:val="none" w:sz="0" w:space="0" w:color="auto"/>
      </w:divBdr>
    </w:div>
    <w:div w:id="1910993559">
      <w:bodyDiv w:val="1"/>
      <w:marLeft w:val="0"/>
      <w:marRight w:val="0"/>
      <w:marTop w:val="0"/>
      <w:marBottom w:val="0"/>
      <w:divBdr>
        <w:top w:val="none" w:sz="0" w:space="0" w:color="auto"/>
        <w:left w:val="none" w:sz="0" w:space="0" w:color="auto"/>
        <w:bottom w:val="none" w:sz="0" w:space="0" w:color="auto"/>
        <w:right w:val="none" w:sz="0" w:space="0" w:color="auto"/>
      </w:divBdr>
    </w:div>
    <w:div w:id="1948854300">
      <w:bodyDiv w:val="1"/>
      <w:marLeft w:val="0"/>
      <w:marRight w:val="0"/>
      <w:marTop w:val="0"/>
      <w:marBottom w:val="0"/>
      <w:divBdr>
        <w:top w:val="none" w:sz="0" w:space="0" w:color="auto"/>
        <w:left w:val="none" w:sz="0" w:space="0" w:color="auto"/>
        <w:bottom w:val="none" w:sz="0" w:space="0" w:color="auto"/>
        <w:right w:val="none" w:sz="0" w:space="0" w:color="auto"/>
      </w:divBdr>
    </w:div>
    <w:div w:id="1956477253">
      <w:bodyDiv w:val="1"/>
      <w:marLeft w:val="0"/>
      <w:marRight w:val="0"/>
      <w:marTop w:val="0"/>
      <w:marBottom w:val="0"/>
      <w:divBdr>
        <w:top w:val="none" w:sz="0" w:space="0" w:color="auto"/>
        <w:left w:val="none" w:sz="0" w:space="0" w:color="auto"/>
        <w:bottom w:val="none" w:sz="0" w:space="0" w:color="auto"/>
        <w:right w:val="none" w:sz="0" w:space="0" w:color="auto"/>
      </w:divBdr>
    </w:div>
    <w:div w:id="1981765294">
      <w:bodyDiv w:val="1"/>
      <w:marLeft w:val="0"/>
      <w:marRight w:val="0"/>
      <w:marTop w:val="0"/>
      <w:marBottom w:val="0"/>
      <w:divBdr>
        <w:top w:val="none" w:sz="0" w:space="0" w:color="auto"/>
        <w:left w:val="none" w:sz="0" w:space="0" w:color="auto"/>
        <w:bottom w:val="none" w:sz="0" w:space="0" w:color="auto"/>
        <w:right w:val="none" w:sz="0" w:space="0" w:color="auto"/>
      </w:divBdr>
    </w:div>
    <w:div w:id="1986617606">
      <w:bodyDiv w:val="1"/>
      <w:marLeft w:val="0"/>
      <w:marRight w:val="0"/>
      <w:marTop w:val="0"/>
      <w:marBottom w:val="0"/>
      <w:divBdr>
        <w:top w:val="none" w:sz="0" w:space="0" w:color="auto"/>
        <w:left w:val="none" w:sz="0" w:space="0" w:color="auto"/>
        <w:bottom w:val="none" w:sz="0" w:space="0" w:color="auto"/>
        <w:right w:val="none" w:sz="0" w:space="0" w:color="auto"/>
      </w:divBdr>
      <w:divsChild>
        <w:div w:id="518396238">
          <w:marLeft w:val="144"/>
          <w:marRight w:val="0"/>
          <w:marTop w:val="0"/>
          <w:marBottom w:val="0"/>
          <w:divBdr>
            <w:top w:val="none" w:sz="0" w:space="0" w:color="auto"/>
            <w:left w:val="none" w:sz="0" w:space="0" w:color="auto"/>
            <w:bottom w:val="none" w:sz="0" w:space="0" w:color="auto"/>
            <w:right w:val="none" w:sz="0" w:space="0" w:color="auto"/>
          </w:divBdr>
        </w:div>
        <w:div w:id="1586918795">
          <w:marLeft w:val="144"/>
          <w:marRight w:val="0"/>
          <w:marTop w:val="0"/>
          <w:marBottom w:val="0"/>
          <w:divBdr>
            <w:top w:val="none" w:sz="0" w:space="0" w:color="auto"/>
            <w:left w:val="none" w:sz="0" w:space="0" w:color="auto"/>
            <w:bottom w:val="none" w:sz="0" w:space="0" w:color="auto"/>
            <w:right w:val="none" w:sz="0" w:space="0" w:color="auto"/>
          </w:divBdr>
        </w:div>
        <w:div w:id="1847817934">
          <w:marLeft w:val="144"/>
          <w:marRight w:val="0"/>
          <w:marTop w:val="0"/>
          <w:marBottom w:val="0"/>
          <w:divBdr>
            <w:top w:val="none" w:sz="0" w:space="0" w:color="auto"/>
            <w:left w:val="none" w:sz="0" w:space="0" w:color="auto"/>
            <w:bottom w:val="none" w:sz="0" w:space="0" w:color="auto"/>
            <w:right w:val="none" w:sz="0" w:space="0" w:color="auto"/>
          </w:divBdr>
        </w:div>
      </w:divsChild>
    </w:div>
    <w:div w:id="1998875636">
      <w:bodyDiv w:val="1"/>
      <w:marLeft w:val="0"/>
      <w:marRight w:val="0"/>
      <w:marTop w:val="0"/>
      <w:marBottom w:val="0"/>
      <w:divBdr>
        <w:top w:val="none" w:sz="0" w:space="0" w:color="auto"/>
        <w:left w:val="none" w:sz="0" w:space="0" w:color="auto"/>
        <w:bottom w:val="none" w:sz="0" w:space="0" w:color="auto"/>
        <w:right w:val="none" w:sz="0" w:space="0" w:color="auto"/>
      </w:divBdr>
    </w:div>
    <w:div w:id="2003847315">
      <w:bodyDiv w:val="1"/>
      <w:marLeft w:val="0"/>
      <w:marRight w:val="0"/>
      <w:marTop w:val="0"/>
      <w:marBottom w:val="0"/>
      <w:divBdr>
        <w:top w:val="none" w:sz="0" w:space="0" w:color="auto"/>
        <w:left w:val="none" w:sz="0" w:space="0" w:color="auto"/>
        <w:bottom w:val="none" w:sz="0" w:space="0" w:color="auto"/>
        <w:right w:val="none" w:sz="0" w:space="0" w:color="auto"/>
      </w:divBdr>
    </w:div>
    <w:div w:id="2022706637">
      <w:bodyDiv w:val="1"/>
      <w:marLeft w:val="0"/>
      <w:marRight w:val="0"/>
      <w:marTop w:val="0"/>
      <w:marBottom w:val="0"/>
      <w:divBdr>
        <w:top w:val="none" w:sz="0" w:space="0" w:color="auto"/>
        <w:left w:val="none" w:sz="0" w:space="0" w:color="auto"/>
        <w:bottom w:val="none" w:sz="0" w:space="0" w:color="auto"/>
        <w:right w:val="none" w:sz="0" w:space="0" w:color="auto"/>
      </w:divBdr>
    </w:div>
    <w:div w:id="2061828739">
      <w:bodyDiv w:val="1"/>
      <w:marLeft w:val="0"/>
      <w:marRight w:val="0"/>
      <w:marTop w:val="0"/>
      <w:marBottom w:val="0"/>
      <w:divBdr>
        <w:top w:val="none" w:sz="0" w:space="0" w:color="auto"/>
        <w:left w:val="none" w:sz="0" w:space="0" w:color="auto"/>
        <w:bottom w:val="none" w:sz="0" w:space="0" w:color="auto"/>
        <w:right w:val="none" w:sz="0" w:space="0" w:color="auto"/>
      </w:divBdr>
    </w:div>
    <w:div w:id="2113239174">
      <w:bodyDiv w:val="1"/>
      <w:marLeft w:val="0"/>
      <w:marRight w:val="0"/>
      <w:marTop w:val="0"/>
      <w:marBottom w:val="0"/>
      <w:divBdr>
        <w:top w:val="none" w:sz="0" w:space="0" w:color="auto"/>
        <w:left w:val="none" w:sz="0" w:space="0" w:color="auto"/>
        <w:bottom w:val="none" w:sz="0" w:space="0" w:color="auto"/>
        <w:right w:val="none" w:sz="0" w:space="0" w:color="auto"/>
      </w:divBdr>
    </w:div>
    <w:div w:id="21359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LOLO/&#25945;&#20250;&#32593;&#32476;&#26381;&#20365;/&#25945;&#26371;&#23815;&#25308;&#23398;/&#25945;&#20250;&#23815;&#25308;&#23398;%20&#19979;/&#31532;2&#35838;%20&#26032;&#32422;&#20013;&#30340;&#25964;&#25308;&#19977;/&#31532;2&#35838;%20&#25945;&#20250;&#23815;&#25308;&#23398;&#20108;%20&#23398;&#21592;&#2925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3E7C-6E96-4547-A7B5-0BE45D2D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第2课 教会崇拜学二 学员版2.dotx</Template>
  <TotalTime>11</TotalTime>
  <Pages>12</Pages>
  <Words>3779</Words>
  <Characters>4310</Characters>
  <Application>Microsoft Office Word</Application>
  <DocSecurity>0</DocSecurity>
  <Lines>153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Leyi.Ling</cp:lastModifiedBy>
  <cp:revision>1</cp:revision>
  <cp:lastPrinted>2021-01-29T16:11:00Z</cp:lastPrinted>
  <dcterms:created xsi:type="dcterms:W3CDTF">2023-03-31T01:36:00Z</dcterms:created>
  <dcterms:modified xsi:type="dcterms:W3CDTF">2023-03-31T03:17:00Z</dcterms:modified>
  <cp:category/>
</cp:coreProperties>
</file>