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9FB2B" w14:textId="77777777" w:rsidR="005D5234" w:rsidRPr="006D452D" w:rsidRDefault="00D7574E" w:rsidP="005D5234">
      <w:pPr>
        <w:autoSpaceDE w:val="0"/>
        <w:autoSpaceDN w:val="0"/>
        <w:adjustRightInd w:val="0"/>
        <w:spacing w:before="360"/>
        <w:jc w:val="center"/>
        <w:rPr>
          <w:rFonts w:ascii="微软雅黑" w:eastAsia="微软雅黑" w:hAnsi="微软雅黑"/>
          <w:b/>
          <w:color w:val="000000" w:themeColor="text1"/>
        </w:rPr>
      </w:pPr>
      <w:r w:rsidRPr="006D452D">
        <w:rPr>
          <w:rFonts w:ascii="微软雅黑" w:eastAsia="微软雅黑" w:hAnsi="微软雅黑" w:hint="eastAsia"/>
          <w:b/>
          <w:color w:val="000000" w:themeColor="text1"/>
        </w:rPr>
        <w:t xml:space="preserve"> </w:t>
      </w:r>
      <w:r w:rsidR="00F34E99" w:rsidRPr="006D452D">
        <w:rPr>
          <w:rFonts w:ascii="微软雅黑" w:eastAsia="微软雅黑" w:hAnsi="微软雅黑" w:hint="eastAsia"/>
          <w:b/>
          <w:color w:val="000000" w:themeColor="text1"/>
        </w:rPr>
        <w:t>教会崇拜学</w:t>
      </w:r>
      <w:r w:rsidR="005D5234" w:rsidRPr="006D452D">
        <w:rPr>
          <w:rFonts w:ascii="微软雅黑" w:eastAsia="微软雅黑" w:hAnsi="微软雅黑" w:hint="eastAsia"/>
          <w:b/>
          <w:color w:val="000000" w:themeColor="text1"/>
        </w:rPr>
        <w:t>（二）</w:t>
      </w:r>
    </w:p>
    <w:p w14:paraId="7159FDD9" w14:textId="30C86108" w:rsidR="00E01659" w:rsidRPr="00E01659" w:rsidRDefault="00821512" w:rsidP="00E01659">
      <w:pPr>
        <w:autoSpaceDE w:val="0"/>
        <w:autoSpaceDN w:val="0"/>
        <w:adjustRightInd w:val="0"/>
        <w:jc w:val="center"/>
        <w:rPr>
          <w:rFonts w:ascii="微软雅黑" w:eastAsia="微软雅黑" w:hAnsi="微软雅黑" w:cs="Calibri"/>
          <w:b/>
          <w:lang w:bidi="he-IL"/>
        </w:rPr>
      </w:pPr>
      <w:r w:rsidRPr="006D452D">
        <w:rPr>
          <w:rFonts w:ascii="微软雅黑" w:eastAsia="微软雅黑" w:hAnsi="微软雅黑" w:hint="eastAsia"/>
          <w:b/>
          <w:color w:val="000000" w:themeColor="text1"/>
        </w:rPr>
        <w:t>第</w:t>
      </w:r>
      <w:r w:rsidR="00DB0A5F">
        <w:rPr>
          <w:rFonts w:ascii="微软雅黑" w:eastAsia="微软雅黑" w:hAnsi="微软雅黑"/>
          <w:b/>
          <w:color w:val="000000" w:themeColor="text1"/>
        </w:rPr>
        <w:t>8</w:t>
      </w:r>
      <w:r w:rsidR="00F34E99" w:rsidRPr="006D452D">
        <w:rPr>
          <w:rFonts w:ascii="微软雅黑" w:eastAsia="微软雅黑" w:hAnsi="微软雅黑" w:hint="eastAsia"/>
          <w:b/>
          <w:color w:val="000000" w:themeColor="text1"/>
        </w:rPr>
        <w:t>课</w:t>
      </w:r>
      <w:r w:rsidR="00F77216">
        <w:rPr>
          <w:rFonts w:ascii="微软雅黑" w:eastAsia="微软雅黑" w:hAnsi="微软雅黑" w:hint="eastAsia"/>
          <w:b/>
          <w:color w:val="000000" w:themeColor="text1"/>
        </w:rPr>
        <w:t xml:space="preserve"> 策划敬拜</w:t>
      </w:r>
      <w:r w:rsidR="005324F2">
        <w:rPr>
          <w:rFonts w:ascii="微软雅黑" w:eastAsia="微软雅黑" w:hAnsi="微软雅黑" w:hint="eastAsia"/>
          <w:b/>
          <w:color w:val="000000" w:themeColor="text1"/>
        </w:rPr>
        <w:t>的原则和重要性</w:t>
      </w:r>
    </w:p>
    <w:p w14:paraId="005F427B" w14:textId="40D96F10" w:rsidR="00E01659" w:rsidRDefault="00E01659" w:rsidP="002F4BD6">
      <w:pPr>
        <w:pStyle w:val="a3"/>
        <w:numPr>
          <w:ilvl w:val="0"/>
          <w:numId w:val="1"/>
        </w:numPr>
        <w:ind w:left="270" w:hanging="9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读经/诗歌</w:t>
      </w:r>
      <w:r w:rsidR="00D804AD">
        <w:rPr>
          <w:rFonts w:ascii="微软雅黑" w:eastAsia="微软雅黑" w:hAnsi="微软雅黑" w:cs="Calibri" w:hint="eastAsia"/>
          <w:b/>
          <w:sz w:val="24"/>
          <w:szCs w:val="24"/>
          <w:lang w:bidi="he-IL"/>
        </w:rPr>
        <w:t>/</w:t>
      </w:r>
      <w:r>
        <w:rPr>
          <w:rFonts w:ascii="微软雅黑" w:eastAsia="微软雅黑" w:hAnsi="微软雅黑" w:cs="Calibri" w:hint="eastAsia"/>
          <w:b/>
          <w:sz w:val="24"/>
          <w:szCs w:val="24"/>
          <w:lang w:bidi="he-IL"/>
        </w:rPr>
        <w:t>祷告</w:t>
      </w:r>
    </w:p>
    <w:p w14:paraId="61F68F33" w14:textId="697174F7" w:rsidR="00E01659" w:rsidRDefault="00DB0A5F" w:rsidP="002F4BD6">
      <w:pPr>
        <w:pStyle w:val="a3"/>
        <w:numPr>
          <w:ilvl w:val="0"/>
          <w:numId w:val="1"/>
        </w:numPr>
        <w:ind w:left="270" w:hanging="9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作业</w:t>
      </w:r>
      <w:r w:rsidR="00E01659">
        <w:rPr>
          <w:rFonts w:ascii="微软雅黑" w:eastAsia="微软雅黑" w:hAnsi="微软雅黑" w:cs="Calibri" w:hint="eastAsia"/>
          <w:b/>
          <w:sz w:val="24"/>
          <w:szCs w:val="24"/>
          <w:lang w:bidi="he-IL"/>
        </w:rPr>
        <w:t>：</w:t>
      </w:r>
    </w:p>
    <w:p w14:paraId="75B644DB" w14:textId="669999EE" w:rsidR="007E44D0" w:rsidRPr="008C2464" w:rsidRDefault="00F330CD" w:rsidP="002F4BD6">
      <w:pPr>
        <w:pStyle w:val="a3"/>
        <w:numPr>
          <w:ilvl w:val="1"/>
          <w:numId w:val="1"/>
        </w:numPr>
        <w:spacing w:after="0" w:line="240" w:lineRule="auto"/>
        <w:ind w:left="1181" w:hanging="274"/>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阅读附录第</w:t>
      </w:r>
      <w:r w:rsidR="005B5178">
        <w:rPr>
          <w:rFonts w:ascii="微软雅黑" w:eastAsia="微软雅黑" w:hAnsi="微软雅黑" w:cs="Calibri"/>
          <w:bCs/>
          <w:sz w:val="24"/>
          <w:szCs w:val="24"/>
          <w:lang w:bidi="he-IL"/>
        </w:rPr>
        <w:t>8</w:t>
      </w:r>
      <w:r>
        <w:rPr>
          <w:rFonts w:ascii="微软雅黑" w:eastAsia="微软雅黑" w:hAnsi="微软雅黑" w:cs="Calibri" w:hint="eastAsia"/>
          <w:bCs/>
          <w:sz w:val="24"/>
          <w:szCs w:val="24"/>
          <w:lang w:bidi="he-IL"/>
        </w:rPr>
        <w:t>页，请分享这份</w:t>
      </w:r>
      <w:r w:rsidR="005B5178">
        <w:rPr>
          <w:rFonts w:ascii="微软雅黑" w:eastAsia="微软雅黑" w:hAnsi="微软雅黑" w:cs="Calibri" w:hint="eastAsia"/>
          <w:bCs/>
          <w:sz w:val="24"/>
          <w:szCs w:val="24"/>
          <w:lang w:bidi="he-IL"/>
        </w:rPr>
        <w:t>“</w:t>
      </w:r>
      <w:r w:rsidR="002711C1">
        <w:rPr>
          <w:rFonts w:ascii="微软雅黑" w:eastAsia="微软雅黑" w:hAnsi="微软雅黑" w:cs="Calibri" w:hint="eastAsia"/>
          <w:bCs/>
          <w:sz w:val="24"/>
          <w:szCs w:val="24"/>
          <w:lang w:bidi="he-IL"/>
        </w:rPr>
        <w:t>耶稣受难纪念崇拜</w:t>
      </w:r>
      <w:r w:rsidR="005B5178">
        <w:rPr>
          <w:rFonts w:ascii="微软雅黑" w:eastAsia="微软雅黑" w:hAnsi="微软雅黑" w:cs="Calibri" w:hint="eastAsia"/>
          <w:bCs/>
          <w:sz w:val="24"/>
          <w:szCs w:val="24"/>
          <w:lang w:bidi="he-IL"/>
        </w:rPr>
        <w:t>”</w:t>
      </w:r>
      <w:r w:rsidR="002711C1">
        <w:rPr>
          <w:rFonts w:ascii="微软雅黑" w:eastAsia="微软雅黑" w:hAnsi="微软雅黑" w:cs="Calibri" w:hint="eastAsia"/>
          <w:bCs/>
          <w:sz w:val="24"/>
          <w:szCs w:val="24"/>
          <w:lang w:bidi="he-IL"/>
        </w:rPr>
        <w:t>程序单</w:t>
      </w:r>
      <w:r>
        <w:rPr>
          <w:rFonts w:ascii="微软雅黑" w:eastAsia="微软雅黑" w:hAnsi="微软雅黑" w:cs="Calibri" w:hint="eastAsia"/>
          <w:bCs/>
          <w:sz w:val="24"/>
          <w:szCs w:val="24"/>
          <w:lang w:bidi="he-IL"/>
        </w:rPr>
        <w:t>的优点和缺点。</w:t>
      </w:r>
    </w:p>
    <w:p w14:paraId="153B74B8" w14:textId="5E9D525F" w:rsidR="00D804AD" w:rsidRDefault="00D804AD" w:rsidP="002F4BD6">
      <w:pPr>
        <w:pStyle w:val="a3"/>
        <w:numPr>
          <w:ilvl w:val="1"/>
          <w:numId w:val="1"/>
        </w:numPr>
        <w:spacing w:after="0" w:line="240" w:lineRule="auto"/>
        <w:ind w:left="1181" w:hanging="274"/>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你是否</w:t>
      </w:r>
      <w:r w:rsidR="0082297E">
        <w:rPr>
          <w:rFonts w:ascii="微软雅黑" w:eastAsia="微软雅黑" w:hAnsi="微软雅黑" w:cs="Calibri" w:hint="eastAsia"/>
          <w:bCs/>
          <w:sz w:val="24"/>
          <w:szCs w:val="24"/>
          <w:lang w:bidi="he-IL"/>
        </w:rPr>
        <w:t>会使用</w:t>
      </w:r>
      <w:r>
        <w:rPr>
          <w:rFonts w:ascii="微软雅黑" w:eastAsia="微软雅黑" w:hAnsi="微软雅黑" w:cs="Calibri" w:hint="eastAsia"/>
          <w:bCs/>
          <w:sz w:val="24"/>
          <w:szCs w:val="24"/>
          <w:lang w:bidi="he-IL"/>
        </w:rPr>
        <w:t>这</w:t>
      </w:r>
      <w:r w:rsidR="005B5178">
        <w:rPr>
          <w:rFonts w:ascii="微软雅黑" w:eastAsia="微软雅黑" w:hAnsi="微软雅黑" w:cs="Calibri" w:hint="eastAsia"/>
          <w:bCs/>
          <w:sz w:val="24"/>
          <w:szCs w:val="24"/>
          <w:lang w:bidi="he-IL"/>
        </w:rPr>
        <w:t>份</w:t>
      </w:r>
      <w:r w:rsidR="005B5178">
        <w:rPr>
          <w:rFonts w:ascii="微软雅黑" w:eastAsia="微软雅黑" w:hAnsi="微软雅黑" w:cs="Calibri" w:hint="eastAsia"/>
          <w:bCs/>
          <w:sz w:val="24"/>
          <w:szCs w:val="24"/>
          <w:lang w:bidi="he-IL"/>
        </w:rPr>
        <w:t>“</w:t>
      </w:r>
      <w:r w:rsidR="002711C1">
        <w:rPr>
          <w:rFonts w:ascii="微软雅黑" w:eastAsia="微软雅黑" w:hAnsi="微软雅黑" w:cs="Calibri" w:hint="eastAsia"/>
          <w:bCs/>
          <w:sz w:val="24"/>
          <w:szCs w:val="24"/>
          <w:lang w:bidi="he-IL"/>
        </w:rPr>
        <w:t>耶稣受难纪念崇拜”程序单</w:t>
      </w:r>
      <w:r w:rsidR="002711C1">
        <w:rPr>
          <w:rFonts w:ascii="微软雅黑" w:eastAsia="微软雅黑" w:hAnsi="微软雅黑" w:cs="Calibri" w:hint="eastAsia"/>
          <w:bCs/>
          <w:sz w:val="24"/>
          <w:szCs w:val="24"/>
          <w:lang w:bidi="he-IL"/>
        </w:rPr>
        <w:t>？</w:t>
      </w:r>
      <w:r w:rsidR="0082297E">
        <w:rPr>
          <w:rFonts w:ascii="微软雅黑" w:eastAsia="微软雅黑" w:hAnsi="微软雅黑" w:cs="Calibri" w:hint="eastAsia"/>
          <w:bCs/>
          <w:sz w:val="24"/>
          <w:szCs w:val="24"/>
          <w:lang w:bidi="he-IL"/>
        </w:rPr>
        <w:t>为什么？</w:t>
      </w:r>
    </w:p>
    <w:p w14:paraId="54AE5DC2" w14:textId="4F2886EA" w:rsidR="005B5178" w:rsidRDefault="0017740A" w:rsidP="002F4BD6">
      <w:pPr>
        <w:pStyle w:val="a3"/>
        <w:numPr>
          <w:ilvl w:val="1"/>
          <w:numId w:val="1"/>
        </w:numPr>
        <w:spacing w:after="0" w:line="240" w:lineRule="auto"/>
        <w:ind w:left="1181" w:hanging="274"/>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如</w:t>
      </w:r>
      <w:r w:rsidR="005B5178">
        <w:rPr>
          <w:rFonts w:ascii="微软雅黑" w:eastAsia="微软雅黑" w:hAnsi="微软雅黑" w:cs="Calibri" w:hint="eastAsia"/>
          <w:bCs/>
          <w:sz w:val="24"/>
          <w:szCs w:val="24"/>
          <w:lang w:bidi="he-IL"/>
        </w:rPr>
        <w:t>有时间，请参照附录6～7页，设计一份符合你所在教会的敬拜程序。</w:t>
      </w:r>
    </w:p>
    <w:p w14:paraId="201A30DC" w14:textId="15B6EE0E" w:rsidR="000D76F7" w:rsidRPr="00C279AD" w:rsidRDefault="00DB0A5F" w:rsidP="002F4BD6">
      <w:pPr>
        <w:pStyle w:val="a3"/>
        <w:numPr>
          <w:ilvl w:val="0"/>
          <w:numId w:val="1"/>
        </w:numPr>
        <w:ind w:left="270" w:hanging="90"/>
        <w:rPr>
          <w:rFonts w:ascii="微软雅黑" w:eastAsia="微软雅黑" w:hAnsi="微软雅黑" w:cs="Calibri"/>
          <w:b/>
          <w:sz w:val="24"/>
          <w:szCs w:val="24"/>
          <w:lang w:bidi="he-IL"/>
        </w:rPr>
      </w:pPr>
      <w:r w:rsidRPr="00C279AD">
        <w:rPr>
          <w:rFonts w:ascii="微软雅黑" w:eastAsia="微软雅黑" w:hAnsi="微软雅黑" w:cs="Calibri" w:hint="eastAsia"/>
          <w:b/>
          <w:sz w:val="24"/>
          <w:szCs w:val="24"/>
          <w:lang w:bidi="he-IL"/>
        </w:rPr>
        <w:t>随堂小测验</w:t>
      </w:r>
      <w:r w:rsidR="007231F2" w:rsidRPr="00C279AD">
        <w:rPr>
          <w:rFonts w:ascii="微软雅黑" w:eastAsia="微软雅黑" w:hAnsi="微软雅黑" w:cs="Calibri" w:hint="eastAsia"/>
          <w:b/>
          <w:sz w:val="24"/>
          <w:szCs w:val="24"/>
          <w:lang w:bidi="he-IL"/>
        </w:rPr>
        <w:t>：</w:t>
      </w:r>
      <w:r w:rsidR="005E4B00" w:rsidRPr="00C279AD">
        <w:rPr>
          <w:rFonts w:ascii="微软雅黑" w:eastAsia="微软雅黑" w:hAnsi="微软雅黑" w:cs="Calibri"/>
          <w:b/>
          <w:sz w:val="24"/>
          <w:szCs w:val="24"/>
          <w:lang w:val="el-GR" w:bidi="he-IL"/>
        </w:rPr>
        <w:t xml:space="preserve"> </w:t>
      </w:r>
      <w:r w:rsidR="005F154E">
        <w:rPr>
          <w:rFonts w:ascii="微软雅黑" w:eastAsia="微软雅黑" w:hAnsi="微软雅黑" w:cs="Calibri" w:hint="eastAsia"/>
          <w:b/>
          <w:sz w:val="24"/>
          <w:szCs w:val="24"/>
          <w:lang w:val="el-GR" w:bidi="he-IL"/>
        </w:rPr>
        <w:t>（共1</w:t>
      </w:r>
      <w:r w:rsidR="005F154E">
        <w:rPr>
          <w:rFonts w:ascii="微软雅黑" w:eastAsia="微软雅黑" w:hAnsi="微软雅黑" w:cs="Calibri"/>
          <w:b/>
          <w:sz w:val="24"/>
          <w:szCs w:val="24"/>
          <w:lang w:val="el-GR" w:bidi="he-IL"/>
        </w:rPr>
        <w:t>00</w:t>
      </w:r>
      <w:r w:rsidR="005F154E">
        <w:rPr>
          <w:rFonts w:ascii="微软雅黑" w:eastAsia="微软雅黑" w:hAnsi="微软雅黑" w:cs="Calibri" w:hint="eastAsia"/>
          <w:b/>
          <w:sz w:val="24"/>
          <w:szCs w:val="24"/>
          <w:lang w:val="el-GR" w:bidi="he-IL"/>
        </w:rPr>
        <w:t>分）</w:t>
      </w:r>
      <w:r w:rsidR="005E4B00" w:rsidRPr="00C279AD">
        <w:rPr>
          <w:rFonts w:ascii="微软雅黑" w:eastAsia="微软雅黑" w:hAnsi="微软雅黑" w:cs="Calibri"/>
          <w:b/>
          <w:sz w:val="24"/>
          <w:szCs w:val="24"/>
          <w:lang w:val="el-GR" w:bidi="he-IL"/>
        </w:rPr>
        <w:t xml:space="preserve">                                                                                                                                                                                                                                                                                                                                                                                 </w:t>
      </w:r>
      <w:r w:rsidR="00DC4A85" w:rsidRPr="00C279AD">
        <w:rPr>
          <w:rFonts w:ascii="微软雅黑" w:eastAsia="微软雅黑" w:hAnsi="微软雅黑" w:cs="Calibri"/>
          <w:b/>
          <w:sz w:val="24"/>
          <w:szCs w:val="24"/>
          <w:lang w:val="el-GR" w:bidi="he-IL"/>
        </w:rPr>
        <w:t xml:space="preserve">  </w:t>
      </w:r>
    </w:p>
    <w:p w14:paraId="45B29FCC" w14:textId="4D09FD71" w:rsidR="00C279AD" w:rsidRPr="00C279AD" w:rsidRDefault="00C279AD" w:rsidP="002F4BD6">
      <w:pPr>
        <w:pStyle w:val="a3"/>
        <w:numPr>
          <w:ilvl w:val="1"/>
          <w:numId w:val="1"/>
        </w:numPr>
        <w:spacing w:after="0" w:line="240" w:lineRule="auto"/>
        <w:ind w:left="900" w:hanging="270"/>
        <w:rPr>
          <w:rFonts w:ascii="微软雅黑" w:eastAsia="微软雅黑" w:hAnsi="微软雅黑" w:cs="Calibri"/>
          <w:bCs/>
          <w:sz w:val="24"/>
          <w:szCs w:val="24"/>
          <w:lang w:bidi="he-IL"/>
        </w:rPr>
      </w:pPr>
      <w:r w:rsidRPr="00C279AD">
        <w:rPr>
          <w:rFonts w:ascii="微软雅黑" w:eastAsia="微软雅黑" w:hAnsi="微软雅黑" w:cs="Calibri" w:hint="eastAsia"/>
          <w:b/>
          <w:bCs/>
          <w:sz w:val="24"/>
          <w:szCs w:val="24"/>
          <w:lang w:bidi="he-IL"/>
        </w:rPr>
        <w:t>以下哪项</w:t>
      </w:r>
      <w:r w:rsidRPr="00C279AD">
        <w:rPr>
          <w:rFonts w:ascii="微软雅黑" w:eastAsia="微软雅黑" w:hAnsi="微软雅黑" w:cs="Calibri" w:hint="eastAsia"/>
          <w:b/>
          <w:bCs/>
          <w:color w:val="FF0000"/>
          <w:sz w:val="24"/>
          <w:szCs w:val="24"/>
          <w:lang w:bidi="he-IL"/>
        </w:rPr>
        <w:t>不是</w:t>
      </w:r>
      <w:r w:rsidRPr="00C279AD">
        <w:rPr>
          <w:rFonts w:ascii="微软雅黑" w:eastAsia="微软雅黑" w:hAnsi="微软雅黑" w:cs="Calibri" w:hint="eastAsia"/>
          <w:b/>
          <w:bCs/>
          <w:sz w:val="24"/>
          <w:szCs w:val="24"/>
          <w:lang w:bidi="he-IL"/>
        </w:rPr>
        <w:t>基督徒必须学习敬拜的原因：</w:t>
      </w:r>
      <w:r w:rsidR="005F154E">
        <w:rPr>
          <w:rFonts w:ascii="微软雅黑" w:eastAsia="微软雅黑" w:hAnsi="微软雅黑" w:cs="Calibri" w:hint="eastAsia"/>
          <w:b/>
          <w:sz w:val="24"/>
          <w:szCs w:val="24"/>
          <w:lang w:bidi="he-IL"/>
        </w:rPr>
        <w:t>(</w:t>
      </w:r>
      <w:r w:rsidR="005F154E">
        <w:rPr>
          <w:rFonts w:ascii="微软雅黑" w:eastAsia="微软雅黑" w:hAnsi="微软雅黑" w:cs="Calibri"/>
          <w:b/>
          <w:sz w:val="24"/>
          <w:szCs w:val="24"/>
          <w:lang w:bidi="he-IL"/>
        </w:rPr>
        <w:t>10</w:t>
      </w:r>
      <w:r w:rsidR="005F154E">
        <w:rPr>
          <w:rFonts w:ascii="微软雅黑" w:eastAsia="微软雅黑" w:hAnsi="微软雅黑" w:cs="Calibri" w:hint="eastAsia"/>
          <w:b/>
          <w:sz w:val="24"/>
          <w:szCs w:val="24"/>
          <w:lang w:bidi="he-IL"/>
        </w:rPr>
        <w:t>分</w:t>
      </w:r>
      <w:r w:rsidR="005F154E">
        <w:rPr>
          <w:rFonts w:ascii="微软雅黑" w:eastAsia="微软雅黑" w:hAnsi="微软雅黑" w:cs="Calibri"/>
          <w:b/>
          <w:sz w:val="24"/>
          <w:szCs w:val="24"/>
          <w:lang w:bidi="he-IL"/>
        </w:rPr>
        <w:t>)</w:t>
      </w:r>
    </w:p>
    <w:p w14:paraId="6C242E89" w14:textId="77777777" w:rsidR="00C279AD" w:rsidRPr="00C279AD" w:rsidRDefault="00C279AD" w:rsidP="002F4BD6">
      <w:pPr>
        <w:pStyle w:val="a3"/>
        <w:numPr>
          <w:ilvl w:val="2"/>
          <w:numId w:val="1"/>
        </w:numPr>
        <w:spacing w:after="0" w:line="240" w:lineRule="auto"/>
        <w:ind w:left="1890" w:hanging="330"/>
        <w:rPr>
          <w:rFonts w:ascii="微软雅黑" w:eastAsia="微软雅黑" w:hAnsi="微软雅黑" w:cs="Calibri"/>
          <w:bCs/>
          <w:color w:val="000000" w:themeColor="text1"/>
          <w:sz w:val="24"/>
          <w:szCs w:val="24"/>
          <w:lang w:bidi="he-IL"/>
        </w:rPr>
      </w:pPr>
      <w:r w:rsidRPr="00C279AD">
        <w:rPr>
          <w:rFonts w:ascii="微软雅黑" w:eastAsia="微软雅黑" w:hAnsi="微软雅黑" w:cs="Calibri" w:hint="eastAsia"/>
          <w:bCs/>
          <w:color w:val="000000" w:themeColor="text1"/>
          <w:sz w:val="24"/>
          <w:szCs w:val="24"/>
          <w:lang w:bidi="he-IL"/>
        </w:rPr>
        <w:t>学习敬拜神是基督徒学习作门徒或</w:t>
      </w:r>
      <w:r w:rsidRPr="00C279AD">
        <w:rPr>
          <w:rFonts w:ascii="微软雅黑" w:eastAsia="微软雅黑" w:hAnsi="微软雅黑" w:cs="Calibri"/>
          <w:bCs/>
          <w:color w:val="000000" w:themeColor="text1"/>
          <w:sz w:val="24"/>
          <w:szCs w:val="24"/>
          <w:lang w:bidi="he-IL"/>
        </w:rPr>
        <w:t>“</w:t>
      </w:r>
      <w:r w:rsidRPr="00C279AD">
        <w:rPr>
          <w:rFonts w:ascii="微软雅黑" w:eastAsia="微软雅黑" w:hAnsi="微软雅黑" w:cs="Calibri" w:hint="eastAsia"/>
          <w:bCs/>
          <w:color w:val="000000" w:themeColor="text1"/>
          <w:sz w:val="24"/>
          <w:szCs w:val="24"/>
          <w:lang w:bidi="he-IL"/>
        </w:rPr>
        <w:t>小基督</w:t>
      </w:r>
      <w:r w:rsidRPr="00C279AD">
        <w:rPr>
          <w:rFonts w:ascii="微软雅黑" w:eastAsia="微软雅黑" w:hAnsi="微软雅黑" w:cs="Calibri"/>
          <w:bCs/>
          <w:color w:val="000000" w:themeColor="text1"/>
          <w:sz w:val="24"/>
          <w:szCs w:val="24"/>
          <w:lang w:bidi="he-IL"/>
        </w:rPr>
        <w:t>”</w:t>
      </w:r>
      <w:r w:rsidRPr="00C279AD">
        <w:rPr>
          <w:rFonts w:ascii="微软雅黑" w:eastAsia="微软雅黑" w:hAnsi="微软雅黑" w:cs="Calibri" w:hint="eastAsia"/>
          <w:bCs/>
          <w:color w:val="000000" w:themeColor="text1"/>
          <w:sz w:val="24"/>
          <w:szCs w:val="24"/>
          <w:lang w:bidi="he-IL"/>
        </w:rPr>
        <w:t>的过程。</w:t>
      </w:r>
    </w:p>
    <w:p w14:paraId="1A34141F" w14:textId="1885AF10" w:rsidR="00C279AD" w:rsidRPr="00C279AD" w:rsidRDefault="00C279AD" w:rsidP="002F4BD6">
      <w:pPr>
        <w:pStyle w:val="a3"/>
        <w:numPr>
          <w:ilvl w:val="2"/>
          <w:numId w:val="1"/>
        </w:numPr>
        <w:spacing w:after="0" w:line="240" w:lineRule="auto"/>
        <w:ind w:left="1890" w:hanging="330"/>
        <w:rPr>
          <w:rFonts w:ascii="微软雅黑" w:eastAsia="微软雅黑" w:hAnsi="微软雅黑" w:cs="Calibri"/>
          <w:bCs/>
          <w:color w:val="000000" w:themeColor="text1"/>
          <w:sz w:val="24"/>
          <w:szCs w:val="24"/>
          <w:lang w:bidi="he-IL"/>
        </w:rPr>
      </w:pPr>
      <w:r w:rsidRPr="00C279AD">
        <w:rPr>
          <w:rFonts w:ascii="微软雅黑" w:eastAsia="微软雅黑" w:hAnsi="微软雅黑" w:cs="Calibri" w:hint="eastAsia"/>
          <w:bCs/>
          <w:color w:val="000000" w:themeColor="text1"/>
          <w:sz w:val="24"/>
          <w:szCs w:val="24"/>
          <w:lang w:bidi="he-IL"/>
        </w:rPr>
        <w:t>学习敬拜神是基督徒学习融入永恒敬拜的过程</w:t>
      </w:r>
    </w:p>
    <w:p w14:paraId="53070FEB" w14:textId="77777777" w:rsidR="00C279AD" w:rsidRPr="00C279AD" w:rsidRDefault="00C279AD" w:rsidP="002F4BD6">
      <w:pPr>
        <w:pStyle w:val="a3"/>
        <w:numPr>
          <w:ilvl w:val="2"/>
          <w:numId w:val="1"/>
        </w:numPr>
        <w:spacing w:after="0" w:line="240" w:lineRule="auto"/>
        <w:ind w:left="1890" w:hanging="330"/>
        <w:rPr>
          <w:rFonts w:ascii="微软雅黑" w:eastAsia="微软雅黑" w:hAnsi="微软雅黑" w:cs="Calibri"/>
          <w:bCs/>
          <w:sz w:val="24"/>
          <w:szCs w:val="24"/>
          <w:lang w:bidi="he-IL"/>
        </w:rPr>
      </w:pPr>
      <w:r w:rsidRPr="00C279AD">
        <w:rPr>
          <w:rFonts w:ascii="微软雅黑" w:eastAsia="微软雅黑" w:hAnsi="微软雅黑" w:cs="Calibri" w:hint="eastAsia"/>
          <w:bCs/>
          <w:color w:val="000000" w:themeColor="text1"/>
          <w:sz w:val="24"/>
          <w:szCs w:val="24"/>
          <w:lang w:bidi="he-IL"/>
        </w:rPr>
        <w:t>敬拜这一行动是基督徒拥有属灵生命的外在呈现</w:t>
      </w:r>
      <w:r w:rsidRPr="00C279AD">
        <w:rPr>
          <w:rFonts w:ascii="微软雅黑" w:eastAsia="微软雅黑" w:hAnsi="微软雅黑" w:cs="Calibri" w:hint="eastAsia"/>
          <w:bCs/>
          <w:sz w:val="24"/>
          <w:szCs w:val="24"/>
          <w:lang w:bidi="he-IL"/>
        </w:rPr>
        <w:t>。</w:t>
      </w:r>
    </w:p>
    <w:p w14:paraId="6F1F2F52" w14:textId="74BED7EE" w:rsidR="00C279AD" w:rsidRPr="00CB6E43" w:rsidRDefault="00C279AD" w:rsidP="002F4BD6">
      <w:pPr>
        <w:pStyle w:val="a3"/>
        <w:numPr>
          <w:ilvl w:val="2"/>
          <w:numId w:val="1"/>
        </w:numPr>
        <w:spacing w:after="0" w:line="240" w:lineRule="auto"/>
        <w:ind w:left="1890" w:hanging="330"/>
        <w:rPr>
          <w:rFonts w:ascii="微软雅黑" w:eastAsia="微软雅黑" w:hAnsi="微软雅黑" w:cs="Calibri" w:hint="eastAsia"/>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敬拜神</w:t>
      </w:r>
      <w:r w:rsidRPr="00CB6E43">
        <w:rPr>
          <w:rFonts w:ascii="微软雅黑" w:eastAsia="微软雅黑" w:hAnsi="微软雅黑" w:cs="Calibri" w:hint="eastAsia"/>
          <w:bCs/>
          <w:color w:val="000000" w:themeColor="text1"/>
          <w:sz w:val="24"/>
          <w:szCs w:val="24"/>
          <w:lang w:bidi="he-IL"/>
        </w:rPr>
        <w:t>只</w:t>
      </w:r>
      <w:r w:rsidRPr="00CB6E43">
        <w:rPr>
          <w:rFonts w:ascii="微软雅黑" w:eastAsia="微软雅黑" w:hAnsi="微软雅黑" w:cs="Calibri" w:hint="eastAsia"/>
          <w:bCs/>
          <w:color w:val="000000" w:themeColor="text1"/>
          <w:sz w:val="24"/>
          <w:szCs w:val="24"/>
          <w:lang w:bidi="he-IL"/>
        </w:rPr>
        <w:t>是</w:t>
      </w:r>
      <w:r w:rsidRPr="00CB6E43">
        <w:rPr>
          <w:rFonts w:ascii="微软雅黑" w:eastAsia="微软雅黑" w:hAnsi="微软雅黑" w:cs="Calibri" w:hint="eastAsia"/>
          <w:bCs/>
          <w:color w:val="000000" w:themeColor="text1"/>
          <w:sz w:val="24"/>
          <w:szCs w:val="24"/>
          <w:lang w:bidi="he-IL"/>
        </w:rPr>
        <w:t>某些有音乐恩赐的基督徒</w:t>
      </w:r>
      <w:r w:rsidR="006E211E">
        <w:rPr>
          <w:rFonts w:ascii="微软雅黑" w:eastAsia="微软雅黑" w:hAnsi="微软雅黑" w:cs="Calibri" w:hint="eastAsia"/>
          <w:bCs/>
          <w:color w:val="000000" w:themeColor="text1"/>
          <w:sz w:val="24"/>
          <w:szCs w:val="24"/>
          <w:lang w:bidi="he-IL"/>
        </w:rPr>
        <w:t>该</w:t>
      </w:r>
      <w:r w:rsidRPr="00CB6E43">
        <w:rPr>
          <w:rFonts w:ascii="微软雅黑" w:eastAsia="微软雅黑" w:hAnsi="微软雅黑" w:cs="Calibri" w:hint="eastAsia"/>
          <w:bCs/>
          <w:color w:val="000000" w:themeColor="text1"/>
          <w:sz w:val="24"/>
          <w:szCs w:val="24"/>
          <w:lang w:bidi="he-IL"/>
        </w:rPr>
        <w:t>做的事</w:t>
      </w:r>
      <w:r w:rsidRPr="00CB6E43">
        <w:rPr>
          <w:rFonts w:ascii="微软雅黑" w:eastAsia="微软雅黑" w:hAnsi="微软雅黑" w:cs="Calibri" w:hint="eastAsia"/>
          <w:bCs/>
          <w:color w:val="000000" w:themeColor="text1"/>
          <w:sz w:val="24"/>
          <w:szCs w:val="24"/>
          <w:lang w:bidi="he-IL"/>
        </w:rPr>
        <w:t>。</w:t>
      </w:r>
    </w:p>
    <w:p w14:paraId="206BA0B7" w14:textId="134CB6B0" w:rsidR="00C279AD" w:rsidRPr="00C279AD" w:rsidRDefault="00C279AD" w:rsidP="002F4BD6">
      <w:pPr>
        <w:pStyle w:val="a3"/>
        <w:numPr>
          <w:ilvl w:val="1"/>
          <w:numId w:val="1"/>
        </w:numPr>
        <w:spacing w:after="0" w:line="240" w:lineRule="auto"/>
        <w:ind w:leftChars="262" w:left="859" w:hangingChars="96" w:hanging="230"/>
        <w:rPr>
          <w:rFonts w:ascii="微软雅黑" w:eastAsia="微软雅黑" w:hAnsi="微软雅黑" w:cs="Calibri"/>
          <w:bCs/>
          <w:sz w:val="24"/>
          <w:szCs w:val="24"/>
          <w:lang w:bidi="he-IL"/>
        </w:rPr>
      </w:pPr>
      <w:r w:rsidRPr="00C279AD">
        <w:rPr>
          <w:rFonts w:ascii="微软雅黑" w:eastAsia="微软雅黑" w:hAnsi="微软雅黑" w:cs="Calibri" w:hint="eastAsia"/>
          <w:b/>
          <w:sz w:val="24"/>
          <w:szCs w:val="24"/>
          <w:lang w:bidi="he-IL"/>
        </w:rPr>
        <w:t>以下哪项</w:t>
      </w:r>
      <w:r w:rsidRPr="00C279AD">
        <w:rPr>
          <w:rFonts w:ascii="微软雅黑" w:eastAsia="微软雅黑" w:hAnsi="微软雅黑" w:cs="Calibri" w:hint="eastAsia"/>
          <w:b/>
          <w:color w:val="FF0000"/>
          <w:sz w:val="24"/>
          <w:szCs w:val="24"/>
          <w:lang w:bidi="he-IL"/>
        </w:rPr>
        <w:t>不是</w:t>
      </w:r>
      <w:r w:rsidRPr="00C279AD">
        <w:rPr>
          <w:rFonts w:ascii="微软雅黑" w:eastAsia="微软雅黑" w:hAnsi="微软雅黑" w:cs="Calibri" w:hint="eastAsia"/>
          <w:b/>
          <w:sz w:val="24"/>
          <w:szCs w:val="24"/>
          <w:lang w:bidi="he-IL"/>
        </w:rPr>
        <w:t>敬拜与属灵争战的关系：</w:t>
      </w:r>
      <w:r w:rsidR="005F154E">
        <w:rPr>
          <w:rFonts w:ascii="微软雅黑" w:eastAsia="微软雅黑" w:hAnsi="微软雅黑" w:cs="Calibri" w:hint="eastAsia"/>
          <w:b/>
          <w:sz w:val="24"/>
          <w:szCs w:val="24"/>
          <w:lang w:bidi="he-IL"/>
        </w:rPr>
        <w:t>(</w:t>
      </w:r>
      <w:r w:rsidR="005F154E">
        <w:rPr>
          <w:rFonts w:ascii="微软雅黑" w:eastAsia="微软雅黑" w:hAnsi="微软雅黑" w:cs="Calibri"/>
          <w:b/>
          <w:sz w:val="24"/>
          <w:szCs w:val="24"/>
          <w:lang w:bidi="he-IL"/>
        </w:rPr>
        <w:t>10</w:t>
      </w:r>
      <w:r w:rsidR="005F154E">
        <w:rPr>
          <w:rFonts w:ascii="微软雅黑" w:eastAsia="微软雅黑" w:hAnsi="微软雅黑" w:cs="Calibri" w:hint="eastAsia"/>
          <w:b/>
          <w:sz w:val="24"/>
          <w:szCs w:val="24"/>
          <w:lang w:bidi="he-IL"/>
        </w:rPr>
        <w:t>分</w:t>
      </w:r>
      <w:r w:rsidR="005F154E">
        <w:rPr>
          <w:rFonts w:ascii="微软雅黑" w:eastAsia="微软雅黑" w:hAnsi="微软雅黑" w:cs="Calibri"/>
          <w:b/>
          <w:sz w:val="24"/>
          <w:szCs w:val="24"/>
          <w:lang w:bidi="he-IL"/>
        </w:rPr>
        <w:t>)</w:t>
      </w:r>
    </w:p>
    <w:p w14:paraId="5C0140EE" w14:textId="77777777" w:rsidR="00C279AD" w:rsidRPr="002F5948" w:rsidRDefault="00C279AD" w:rsidP="002F4BD6">
      <w:pPr>
        <w:pStyle w:val="a3"/>
        <w:numPr>
          <w:ilvl w:val="2"/>
          <w:numId w:val="1"/>
        </w:numPr>
        <w:rPr>
          <w:rFonts w:ascii="微软雅黑" w:eastAsia="微软雅黑" w:hAnsi="微软雅黑" w:cs="Calibri"/>
          <w:bCs/>
          <w:color w:val="000000" w:themeColor="text1"/>
          <w:sz w:val="24"/>
          <w:szCs w:val="24"/>
          <w:lang w:bidi="he-IL"/>
        </w:rPr>
      </w:pPr>
      <w:r w:rsidRPr="002F5948">
        <w:rPr>
          <w:rFonts w:ascii="微软雅黑" w:eastAsia="微软雅黑" w:hAnsi="微软雅黑" w:cs="Calibri" w:hint="eastAsia"/>
          <w:bCs/>
          <w:color w:val="000000" w:themeColor="text1"/>
          <w:sz w:val="24"/>
          <w:szCs w:val="24"/>
          <w:lang w:bidi="he-IL"/>
        </w:rPr>
        <w:t>敬拜本身就是一场随时随地都在发生的属灵争战。</w:t>
      </w:r>
    </w:p>
    <w:p w14:paraId="2E845091" w14:textId="16EA3CA4" w:rsidR="002F5948" w:rsidRPr="00CB6E43" w:rsidRDefault="002F5948" w:rsidP="002F4BD6">
      <w:pPr>
        <w:pStyle w:val="a3"/>
        <w:numPr>
          <w:ilvl w:val="2"/>
          <w:numId w:val="1"/>
        </w:numPr>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敬拜与属灵争战是关联性不大的两件事。</w:t>
      </w:r>
    </w:p>
    <w:p w14:paraId="3724C9FF" w14:textId="76DD9AB0" w:rsidR="00C279AD" w:rsidRPr="002F5948" w:rsidRDefault="00C279AD" w:rsidP="002F4BD6">
      <w:pPr>
        <w:pStyle w:val="a3"/>
        <w:numPr>
          <w:ilvl w:val="2"/>
          <w:numId w:val="1"/>
        </w:numPr>
        <w:rPr>
          <w:rFonts w:ascii="微软雅黑" w:eastAsia="微软雅黑" w:hAnsi="微软雅黑" w:cs="Calibri"/>
          <w:bCs/>
          <w:color w:val="000000" w:themeColor="text1"/>
          <w:sz w:val="24"/>
          <w:szCs w:val="24"/>
          <w:lang w:bidi="he-IL"/>
        </w:rPr>
      </w:pPr>
      <w:r w:rsidRPr="002F5948">
        <w:rPr>
          <w:rFonts w:ascii="微软雅黑" w:eastAsia="微软雅黑" w:hAnsi="微软雅黑" w:cs="Calibri" w:hint="eastAsia"/>
          <w:bCs/>
          <w:color w:val="000000" w:themeColor="text1"/>
          <w:sz w:val="24"/>
          <w:szCs w:val="24"/>
          <w:lang w:bidi="he-IL"/>
        </w:rPr>
        <w:t>敬拜是我们得力量赢得属灵争战的关键。</w:t>
      </w:r>
    </w:p>
    <w:p w14:paraId="196605D2" w14:textId="77777777" w:rsidR="00C279AD" w:rsidRPr="002F5948" w:rsidRDefault="00C279AD" w:rsidP="002F4BD6">
      <w:pPr>
        <w:pStyle w:val="a3"/>
        <w:numPr>
          <w:ilvl w:val="2"/>
          <w:numId w:val="1"/>
        </w:numPr>
        <w:rPr>
          <w:rFonts w:ascii="微软雅黑" w:eastAsia="微软雅黑" w:hAnsi="微软雅黑" w:cs="Calibri"/>
          <w:bCs/>
          <w:color w:val="000000" w:themeColor="text1"/>
          <w:sz w:val="24"/>
          <w:szCs w:val="24"/>
          <w:lang w:bidi="he-IL"/>
        </w:rPr>
      </w:pPr>
      <w:r w:rsidRPr="002F5948">
        <w:rPr>
          <w:rFonts w:ascii="微软雅黑" w:eastAsia="微软雅黑" w:hAnsi="微软雅黑" w:cs="Calibri" w:hint="eastAsia"/>
          <w:bCs/>
          <w:color w:val="000000" w:themeColor="text1"/>
          <w:sz w:val="24"/>
          <w:szCs w:val="24"/>
          <w:lang w:bidi="he-IL"/>
        </w:rPr>
        <w:t>敬拜是一场持续性的属灵争战。</w:t>
      </w:r>
    </w:p>
    <w:p w14:paraId="291FFA4B" w14:textId="0109413A" w:rsidR="00554016" w:rsidRDefault="00554016" w:rsidP="002F4BD6">
      <w:pPr>
        <w:pStyle w:val="a3"/>
        <w:numPr>
          <w:ilvl w:val="1"/>
          <w:numId w:val="1"/>
        </w:numPr>
        <w:spacing w:after="0" w:line="240" w:lineRule="auto"/>
        <w:ind w:left="900" w:hanging="270"/>
        <w:rPr>
          <w:rFonts w:ascii="微软雅黑" w:eastAsia="微软雅黑" w:hAnsi="微软雅黑" w:cs="Calibri"/>
          <w:bCs/>
          <w:sz w:val="24"/>
          <w:szCs w:val="24"/>
          <w:lang w:bidi="he-IL"/>
        </w:rPr>
      </w:pPr>
      <w:r w:rsidRPr="00C279AD">
        <w:rPr>
          <w:rFonts w:ascii="微软雅黑" w:eastAsia="微软雅黑" w:hAnsi="微软雅黑" w:cs="Calibri" w:hint="eastAsia"/>
          <w:b/>
          <w:sz w:val="24"/>
          <w:szCs w:val="24"/>
          <w:lang w:bidi="he-IL"/>
        </w:rPr>
        <w:t>以下哪</w:t>
      </w:r>
      <w:r>
        <w:rPr>
          <w:rFonts w:ascii="微软雅黑" w:eastAsia="微软雅黑" w:hAnsi="微软雅黑" w:cs="Calibri" w:hint="eastAsia"/>
          <w:b/>
          <w:sz w:val="24"/>
          <w:szCs w:val="24"/>
          <w:lang w:bidi="he-IL"/>
        </w:rPr>
        <w:t>项</w:t>
      </w:r>
      <w:r w:rsidRPr="00C279AD">
        <w:rPr>
          <w:rFonts w:ascii="微软雅黑" w:eastAsia="微软雅黑" w:hAnsi="微软雅黑" w:cs="Calibri" w:hint="eastAsia"/>
          <w:b/>
          <w:color w:val="FF0000"/>
          <w:sz w:val="24"/>
          <w:szCs w:val="24"/>
          <w:lang w:bidi="he-IL"/>
        </w:rPr>
        <w:t>不是</w:t>
      </w:r>
      <w:r w:rsidRPr="00554016">
        <w:rPr>
          <w:rFonts w:ascii="微软雅黑" w:eastAsia="微软雅黑" w:hAnsi="微软雅黑" w:cs="Calibri" w:hint="eastAsia"/>
          <w:b/>
          <w:color w:val="000000" w:themeColor="text1"/>
          <w:sz w:val="24"/>
          <w:szCs w:val="24"/>
          <w:lang w:bidi="he-IL"/>
        </w:rPr>
        <w:t>早期教会</w:t>
      </w:r>
      <w:r>
        <w:rPr>
          <w:rFonts w:ascii="微软雅黑" w:eastAsia="微软雅黑" w:hAnsi="微软雅黑" w:cs="Calibri" w:hint="eastAsia"/>
          <w:b/>
          <w:color w:val="000000" w:themeColor="text1"/>
          <w:sz w:val="24"/>
          <w:szCs w:val="24"/>
          <w:lang w:bidi="he-IL"/>
        </w:rPr>
        <w:t>敬拜的记录者？</w:t>
      </w:r>
      <w:r w:rsidR="005F154E">
        <w:rPr>
          <w:rFonts w:ascii="微软雅黑" w:eastAsia="微软雅黑" w:hAnsi="微软雅黑" w:cs="Calibri" w:hint="eastAsia"/>
          <w:b/>
          <w:sz w:val="24"/>
          <w:szCs w:val="24"/>
          <w:lang w:bidi="he-IL"/>
        </w:rPr>
        <w:t>(</w:t>
      </w:r>
      <w:r w:rsidR="005F154E">
        <w:rPr>
          <w:rFonts w:ascii="微软雅黑" w:eastAsia="微软雅黑" w:hAnsi="微软雅黑" w:cs="Calibri"/>
          <w:b/>
          <w:sz w:val="24"/>
          <w:szCs w:val="24"/>
          <w:lang w:bidi="he-IL"/>
        </w:rPr>
        <w:t>10</w:t>
      </w:r>
      <w:r w:rsidR="005F154E">
        <w:rPr>
          <w:rFonts w:ascii="微软雅黑" w:eastAsia="微软雅黑" w:hAnsi="微软雅黑" w:cs="Calibri" w:hint="eastAsia"/>
          <w:b/>
          <w:sz w:val="24"/>
          <w:szCs w:val="24"/>
          <w:lang w:bidi="he-IL"/>
        </w:rPr>
        <w:t>分</w:t>
      </w:r>
      <w:r w:rsidR="005F154E">
        <w:rPr>
          <w:rFonts w:ascii="微软雅黑" w:eastAsia="微软雅黑" w:hAnsi="微软雅黑" w:cs="Calibri"/>
          <w:b/>
          <w:sz w:val="24"/>
          <w:szCs w:val="24"/>
          <w:lang w:bidi="he-IL"/>
        </w:rPr>
        <w:t>)</w:t>
      </w:r>
    </w:p>
    <w:p w14:paraId="721017DB" w14:textId="77777777" w:rsidR="00554016" w:rsidRDefault="00554016" w:rsidP="002F4BD6">
      <w:pPr>
        <w:pStyle w:val="a3"/>
        <w:numPr>
          <w:ilvl w:val="2"/>
          <w:numId w:val="1"/>
        </w:numPr>
        <w:spacing w:after="0" w:line="240" w:lineRule="auto"/>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安提阿的</w:t>
      </w:r>
      <w:r w:rsidRPr="006345CD">
        <w:rPr>
          <w:rFonts w:ascii="微软雅黑" w:eastAsia="微软雅黑" w:hAnsi="微软雅黑" w:cs="Calibri"/>
          <w:bCs/>
          <w:sz w:val="24"/>
          <w:szCs w:val="24"/>
          <w:lang w:bidi="he-IL"/>
        </w:rPr>
        <w:t>依格那修</w:t>
      </w:r>
    </w:p>
    <w:p w14:paraId="5C1F5873" w14:textId="77777777" w:rsidR="00554016" w:rsidRDefault="00554016" w:rsidP="002F4BD6">
      <w:pPr>
        <w:pStyle w:val="a3"/>
        <w:numPr>
          <w:ilvl w:val="2"/>
          <w:numId w:val="1"/>
        </w:numPr>
        <w:spacing w:after="0" w:line="240" w:lineRule="auto"/>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殉道者游斯丁</w:t>
      </w:r>
    </w:p>
    <w:p w14:paraId="10DA8900" w14:textId="77777777" w:rsidR="00554016" w:rsidRDefault="00554016" w:rsidP="002F4BD6">
      <w:pPr>
        <w:pStyle w:val="a3"/>
        <w:numPr>
          <w:ilvl w:val="2"/>
          <w:numId w:val="1"/>
        </w:numPr>
        <w:spacing w:after="0" w:line="240" w:lineRule="auto"/>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小普林尼</w:t>
      </w:r>
    </w:p>
    <w:p w14:paraId="78A6D659" w14:textId="04A194EA" w:rsidR="00C279AD" w:rsidRPr="00CB6E43" w:rsidRDefault="00554016"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阿西西的</w:t>
      </w:r>
      <w:r w:rsidRPr="00CB6E43">
        <w:rPr>
          <w:rFonts w:ascii="微软雅黑" w:eastAsia="微软雅黑" w:hAnsi="微软雅黑" w:cs="Calibri"/>
          <w:bCs/>
          <w:color w:val="000000" w:themeColor="text1"/>
          <w:sz w:val="24"/>
          <w:szCs w:val="24"/>
          <w:lang w:bidi="he-IL"/>
        </w:rPr>
        <w:t>法兰西斯</w:t>
      </w:r>
    </w:p>
    <w:p w14:paraId="3A9A0994" w14:textId="2CC40453" w:rsidR="005F154E" w:rsidRPr="005F154E" w:rsidRDefault="005F154E" w:rsidP="002F4BD6">
      <w:pPr>
        <w:pStyle w:val="a3"/>
        <w:numPr>
          <w:ilvl w:val="1"/>
          <w:numId w:val="1"/>
        </w:numPr>
        <w:spacing w:after="0" w:line="240" w:lineRule="auto"/>
        <w:ind w:left="900" w:hanging="270"/>
        <w:rPr>
          <w:rFonts w:ascii="微软雅黑" w:eastAsia="微软雅黑" w:hAnsi="微软雅黑" w:cs="Calibri"/>
          <w:bCs/>
          <w:sz w:val="24"/>
          <w:szCs w:val="24"/>
          <w:lang w:bidi="he-IL"/>
        </w:rPr>
      </w:pPr>
      <w:r>
        <w:rPr>
          <w:rFonts w:ascii="微软雅黑" w:eastAsia="微软雅黑" w:hAnsi="微软雅黑" w:cs="Calibri" w:hint="eastAsia"/>
          <w:b/>
          <w:sz w:val="24"/>
          <w:szCs w:val="24"/>
          <w:lang w:bidi="he-IL"/>
        </w:rPr>
        <w:t>以下哪</w:t>
      </w:r>
      <w:r w:rsidRPr="005F154E">
        <w:rPr>
          <w:rFonts w:ascii="微软雅黑" w:eastAsia="微软雅黑" w:hAnsi="微软雅黑" w:cs="Calibri" w:hint="eastAsia"/>
          <w:b/>
          <w:color w:val="FF0000"/>
          <w:sz w:val="24"/>
          <w:szCs w:val="24"/>
          <w:lang w:bidi="he-IL"/>
        </w:rPr>
        <w:t>两</w:t>
      </w:r>
      <w:r w:rsidRPr="005F154E">
        <w:rPr>
          <w:rFonts w:ascii="微软雅黑" w:eastAsia="微软雅黑" w:hAnsi="微软雅黑" w:cs="Calibri" w:hint="eastAsia"/>
          <w:b/>
          <w:color w:val="FF0000"/>
          <w:sz w:val="24"/>
          <w:szCs w:val="24"/>
          <w:lang w:bidi="he-IL"/>
        </w:rPr>
        <w:t>项</w:t>
      </w:r>
      <w:r w:rsidRPr="0003365B">
        <w:rPr>
          <w:rFonts w:ascii="微软雅黑" w:eastAsia="微软雅黑" w:hAnsi="微软雅黑" w:cs="Calibri" w:hint="eastAsia"/>
          <w:b/>
          <w:color w:val="FF0000"/>
          <w:sz w:val="24"/>
          <w:szCs w:val="24"/>
          <w:lang w:bidi="he-IL"/>
        </w:rPr>
        <w:t>是</w:t>
      </w:r>
      <w:r>
        <w:rPr>
          <w:rFonts w:ascii="微软雅黑" w:eastAsia="微软雅黑" w:hAnsi="微软雅黑" w:cs="Calibri" w:hint="eastAsia"/>
          <w:b/>
          <w:sz w:val="24"/>
          <w:szCs w:val="24"/>
          <w:lang w:bidi="he-IL"/>
        </w:rPr>
        <w:t>中世纪教会敬拜的影响力？(</w:t>
      </w:r>
      <w:r>
        <w:rPr>
          <w:rFonts w:ascii="微软雅黑" w:eastAsia="微软雅黑" w:hAnsi="微软雅黑" w:cs="Calibri"/>
          <w:b/>
          <w:sz w:val="24"/>
          <w:szCs w:val="24"/>
          <w:lang w:bidi="he-IL"/>
        </w:rPr>
        <w:t>10</w:t>
      </w:r>
      <w:r>
        <w:rPr>
          <w:rFonts w:ascii="微软雅黑" w:eastAsia="微软雅黑" w:hAnsi="微软雅黑" w:cs="Calibri" w:hint="eastAsia"/>
          <w:b/>
          <w:sz w:val="24"/>
          <w:szCs w:val="24"/>
          <w:lang w:bidi="he-IL"/>
        </w:rPr>
        <w:t>分</w:t>
      </w:r>
      <w:r>
        <w:rPr>
          <w:rFonts w:ascii="微软雅黑" w:eastAsia="微软雅黑" w:hAnsi="微软雅黑" w:cs="Calibri"/>
          <w:b/>
          <w:sz w:val="24"/>
          <w:szCs w:val="24"/>
          <w:lang w:bidi="he-IL"/>
        </w:rPr>
        <w:t>)</w:t>
      </w:r>
    </w:p>
    <w:p w14:paraId="39204AFF" w14:textId="77777777" w:rsidR="005F154E" w:rsidRDefault="005F154E" w:rsidP="002F4BD6">
      <w:pPr>
        <w:pStyle w:val="a3"/>
        <w:numPr>
          <w:ilvl w:val="2"/>
          <w:numId w:val="1"/>
        </w:numPr>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教会敬拜的场所，圣乐，仪程庄严肃穆，使人油然</w:t>
      </w:r>
      <w:r w:rsidRPr="00CB6E43">
        <w:rPr>
          <w:rFonts w:ascii="微软雅黑" w:eastAsia="微软雅黑" w:hAnsi="微软雅黑" w:cs="Calibri" w:hint="eastAsia"/>
          <w:bCs/>
          <w:color w:val="000000" w:themeColor="text1"/>
          <w:sz w:val="24"/>
          <w:szCs w:val="24"/>
          <w:lang w:bidi="he-IL"/>
        </w:rPr>
        <w:t>而生敬畏之</w:t>
      </w:r>
      <w:r>
        <w:rPr>
          <w:rFonts w:ascii="微软雅黑" w:eastAsia="微软雅黑" w:hAnsi="微软雅黑" w:cs="Calibri" w:hint="eastAsia"/>
          <w:bCs/>
          <w:sz w:val="24"/>
          <w:szCs w:val="24"/>
          <w:lang w:bidi="he-IL"/>
        </w:rPr>
        <w:t>心。</w:t>
      </w:r>
    </w:p>
    <w:p w14:paraId="6BBA88CB" w14:textId="008980DE" w:rsidR="005F154E" w:rsidRPr="00CB6E43" w:rsidRDefault="005F154E" w:rsidP="002F4BD6">
      <w:pPr>
        <w:pStyle w:val="a3"/>
        <w:numPr>
          <w:ilvl w:val="2"/>
          <w:numId w:val="1"/>
        </w:numPr>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教会</w:t>
      </w:r>
      <w:r w:rsidRPr="00CB6E43">
        <w:rPr>
          <w:rFonts w:ascii="微软雅黑" w:eastAsia="微软雅黑" w:hAnsi="微软雅黑" w:cs="Calibri" w:hint="eastAsia"/>
          <w:bCs/>
          <w:color w:val="000000" w:themeColor="text1"/>
          <w:sz w:val="24"/>
          <w:szCs w:val="24"/>
          <w:lang w:bidi="he-IL"/>
        </w:rPr>
        <w:t>敬拜沦为统治阶级掌控平民的工具。</w:t>
      </w:r>
    </w:p>
    <w:p w14:paraId="3F34EA6F" w14:textId="337F36A3" w:rsidR="005F154E" w:rsidRDefault="005F154E" w:rsidP="002F4BD6">
      <w:pPr>
        <w:pStyle w:val="a3"/>
        <w:numPr>
          <w:ilvl w:val="2"/>
          <w:numId w:val="1"/>
        </w:numPr>
        <w:spacing w:after="0" w:line="240" w:lineRule="auto"/>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教会敬拜几乎不唱圣诗</w:t>
      </w:r>
      <w:r w:rsidR="0003365B">
        <w:rPr>
          <w:rFonts w:ascii="微软雅黑" w:eastAsia="微软雅黑" w:hAnsi="微软雅黑" w:cs="Calibri" w:hint="eastAsia"/>
          <w:bCs/>
          <w:sz w:val="24"/>
          <w:szCs w:val="24"/>
          <w:lang w:bidi="he-IL"/>
        </w:rPr>
        <w:t>，使得教会圣乐发展停滞</w:t>
      </w:r>
      <w:r>
        <w:rPr>
          <w:rFonts w:ascii="微软雅黑" w:eastAsia="微软雅黑" w:hAnsi="微软雅黑" w:cs="Calibri" w:hint="eastAsia"/>
          <w:bCs/>
          <w:sz w:val="24"/>
          <w:szCs w:val="24"/>
          <w:lang w:bidi="he-IL"/>
        </w:rPr>
        <w:t>。</w:t>
      </w:r>
    </w:p>
    <w:p w14:paraId="6343654C" w14:textId="436BDF06" w:rsidR="005F154E" w:rsidRPr="005F154E" w:rsidRDefault="005F154E" w:rsidP="002F4BD6">
      <w:pPr>
        <w:pStyle w:val="a3"/>
        <w:numPr>
          <w:ilvl w:val="2"/>
          <w:numId w:val="1"/>
        </w:numPr>
        <w:spacing w:after="0" w:line="240" w:lineRule="auto"/>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教会敬拜注重教导</w:t>
      </w:r>
      <w:r w:rsidR="0003365B">
        <w:rPr>
          <w:rFonts w:ascii="微软雅黑" w:eastAsia="微软雅黑" w:hAnsi="微软雅黑" w:cs="Calibri" w:hint="eastAsia"/>
          <w:bCs/>
          <w:sz w:val="24"/>
          <w:szCs w:val="24"/>
          <w:lang w:bidi="he-IL"/>
        </w:rPr>
        <w:t>正确的</w:t>
      </w:r>
      <w:r>
        <w:rPr>
          <w:rFonts w:ascii="微软雅黑" w:eastAsia="微软雅黑" w:hAnsi="微软雅黑" w:cs="Calibri" w:hint="eastAsia"/>
          <w:bCs/>
          <w:sz w:val="24"/>
          <w:szCs w:val="24"/>
          <w:lang w:bidi="he-IL"/>
        </w:rPr>
        <w:t>圣餐</w:t>
      </w:r>
      <w:r w:rsidR="00A1469B">
        <w:rPr>
          <w:rFonts w:ascii="微软雅黑" w:eastAsia="微软雅黑" w:hAnsi="微软雅黑" w:cs="Calibri" w:hint="eastAsia"/>
          <w:bCs/>
          <w:sz w:val="24"/>
          <w:szCs w:val="24"/>
          <w:lang w:bidi="he-IL"/>
        </w:rPr>
        <w:t>属灵</w:t>
      </w:r>
      <w:r>
        <w:rPr>
          <w:rFonts w:ascii="微软雅黑" w:eastAsia="微软雅黑" w:hAnsi="微软雅黑" w:cs="Calibri" w:hint="eastAsia"/>
          <w:bCs/>
          <w:sz w:val="24"/>
          <w:szCs w:val="24"/>
          <w:lang w:bidi="he-IL"/>
        </w:rPr>
        <w:t>意义</w:t>
      </w:r>
      <w:r w:rsidR="00A1469B">
        <w:rPr>
          <w:rFonts w:ascii="微软雅黑" w:eastAsia="微软雅黑" w:hAnsi="微软雅黑" w:cs="Calibri" w:hint="eastAsia"/>
          <w:bCs/>
          <w:sz w:val="24"/>
          <w:szCs w:val="24"/>
          <w:lang w:bidi="he-IL"/>
        </w:rPr>
        <w:t>。</w:t>
      </w:r>
    </w:p>
    <w:p w14:paraId="4979D28D" w14:textId="35491DFB" w:rsidR="002B3F7D" w:rsidRPr="00CB6E43" w:rsidRDefault="002B3F7D" w:rsidP="002F4BD6">
      <w:pPr>
        <w:pStyle w:val="a3"/>
        <w:numPr>
          <w:ilvl w:val="1"/>
          <w:numId w:val="1"/>
        </w:numPr>
        <w:ind w:left="1170" w:hanging="360"/>
        <w:rPr>
          <w:rFonts w:ascii="微软雅黑" w:eastAsia="微软雅黑" w:hAnsi="微软雅黑" w:cs="Calibri"/>
          <w:b/>
          <w:color w:val="000000" w:themeColor="text1"/>
          <w:sz w:val="16"/>
          <w:szCs w:val="16"/>
          <w:lang w:bidi="he-IL"/>
        </w:rPr>
      </w:pPr>
      <w:r w:rsidRPr="00CB6E43">
        <w:rPr>
          <w:rFonts w:ascii="微软雅黑" w:eastAsia="微软雅黑" w:hAnsi="微软雅黑" w:cs="Calibri" w:hint="eastAsia"/>
          <w:b/>
          <w:color w:val="000000" w:themeColor="text1"/>
          <w:sz w:val="24"/>
          <w:szCs w:val="24"/>
          <w:lang w:bidi="he-IL"/>
        </w:rPr>
        <w:t>以下哪项</w:t>
      </w:r>
      <w:r w:rsidRPr="00CB6E43">
        <w:rPr>
          <w:rFonts w:ascii="微软雅黑" w:eastAsia="微软雅黑" w:hAnsi="微软雅黑" w:cs="Calibri" w:hint="eastAsia"/>
          <w:b/>
          <w:color w:val="FF0000"/>
          <w:sz w:val="24"/>
          <w:szCs w:val="24"/>
          <w:lang w:bidi="he-IL"/>
        </w:rPr>
        <w:t>不是</w:t>
      </w:r>
      <w:r w:rsidRPr="00CB6E43">
        <w:rPr>
          <w:rFonts w:ascii="微软雅黑" w:eastAsia="微软雅黑" w:hAnsi="微软雅黑" w:cs="Calibri" w:hint="eastAsia"/>
          <w:b/>
          <w:color w:val="000000" w:themeColor="text1"/>
          <w:sz w:val="24"/>
          <w:szCs w:val="24"/>
          <w:lang w:bidi="he-IL"/>
        </w:rPr>
        <w:t>宗教改革前的敬拜弊端：</w:t>
      </w:r>
    </w:p>
    <w:p w14:paraId="618F51DF" w14:textId="77777777"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lastRenderedPageBreak/>
        <w:t>圣道的敬拜越来越不重要了。</w:t>
      </w:r>
    </w:p>
    <w:p w14:paraId="5244D25E" w14:textId="6D22F194"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敬拜全用拉丁文，会众无法参与。</w:t>
      </w:r>
    </w:p>
    <w:p w14:paraId="354751BE" w14:textId="7075AAB6"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圣餐只强调复活的喜乐却没有纪念主</w:t>
      </w:r>
      <w:r w:rsidRPr="00CB6E43">
        <w:rPr>
          <w:rFonts w:ascii="微软雅黑" w:eastAsia="微软雅黑" w:hAnsi="微软雅黑" w:cs="Calibri" w:hint="eastAsia"/>
          <w:bCs/>
          <w:color w:val="000000" w:themeColor="text1"/>
          <w:sz w:val="24"/>
          <w:szCs w:val="24"/>
          <w:lang w:bidi="he-IL"/>
        </w:rPr>
        <w:t>受难的</w:t>
      </w:r>
      <w:r w:rsidRPr="00CB6E43">
        <w:rPr>
          <w:rFonts w:ascii="微软雅黑" w:eastAsia="微软雅黑" w:hAnsi="微软雅黑" w:cs="Calibri" w:hint="eastAsia"/>
          <w:bCs/>
          <w:color w:val="000000" w:themeColor="text1"/>
          <w:sz w:val="24"/>
          <w:szCs w:val="24"/>
          <w:lang w:bidi="he-IL"/>
        </w:rPr>
        <w:t>神圣庄严。</w:t>
      </w:r>
    </w:p>
    <w:p w14:paraId="731A2138" w14:textId="2114949C"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在众多平常的弥撒中，只有神父可以领杯和饼。</w:t>
      </w:r>
    </w:p>
    <w:p w14:paraId="33EAC4ED" w14:textId="71B76005" w:rsidR="002B3F7D" w:rsidRPr="00CB6E43" w:rsidRDefault="002B3F7D" w:rsidP="002F4BD6">
      <w:pPr>
        <w:pStyle w:val="a3"/>
        <w:numPr>
          <w:ilvl w:val="1"/>
          <w:numId w:val="1"/>
        </w:numPr>
        <w:ind w:left="1170" w:hanging="360"/>
        <w:rPr>
          <w:rFonts w:ascii="微软雅黑" w:eastAsia="微软雅黑" w:hAnsi="微软雅黑" w:cs="Calibri"/>
          <w:b/>
          <w:color w:val="000000" w:themeColor="text1"/>
          <w:sz w:val="24"/>
          <w:szCs w:val="24"/>
          <w:lang w:bidi="he-IL"/>
        </w:rPr>
      </w:pPr>
      <w:r w:rsidRPr="00CB6E43">
        <w:rPr>
          <w:rFonts w:ascii="微软雅黑" w:eastAsia="微软雅黑" w:hAnsi="微软雅黑" w:cs="Calibri" w:hint="eastAsia"/>
          <w:b/>
          <w:color w:val="000000" w:themeColor="text1"/>
          <w:sz w:val="24"/>
          <w:szCs w:val="24"/>
          <w:lang w:bidi="he-IL"/>
        </w:rPr>
        <w:t>以下</w:t>
      </w:r>
      <w:r w:rsidRPr="00CB6E43">
        <w:rPr>
          <w:rFonts w:ascii="微软雅黑" w:eastAsia="微软雅黑" w:hAnsi="微软雅黑" w:cs="Calibri" w:hint="eastAsia"/>
          <w:b/>
          <w:color w:val="FF0000"/>
          <w:sz w:val="24"/>
          <w:szCs w:val="24"/>
          <w:lang w:bidi="he-IL"/>
        </w:rPr>
        <w:t>哪几项</w:t>
      </w:r>
      <w:r w:rsidRPr="00CB6E43">
        <w:rPr>
          <w:rFonts w:ascii="微软雅黑" w:eastAsia="微软雅黑" w:hAnsi="微软雅黑" w:cs="Calibri" w:hint="eastAsia"/>
          <w:b/>
          <w:color w:val="000000" w:themeColor="text1"/>
          <w:sz w:val="24"/>
          <w:szCs w:val="24"/>
          <w:lang w:bidi="he-IL"/>
        </w:rPr>
        <w:t>是</w:t>
      </w:r>
      <w:r w:rsidRPr="00CB6E43">
        <w:rPr>
          <w:rFonts w:ascii="微软雅黑" w:eastAsia="微软雅黑" w:hAnsi="微软雅黑" w:cs="Calibri" w:hint="eastAsia"/>
          <w:b/>
          <w:color w:val="000000" w:themeColor="text1"/>
          <w:sz w:val="24"/>
          <w:szCs w:val="24"/>
          <w:lang w:bidi="he-IL"/>
        </w:rPr>
        <w:t>英国的清教徒运动带来深远影响</w:t>
      </w:r>
      <w:r w:rsidRPr="00CB6E43">
        <w:rPr>
          <w:rFonts w:ascii="微软雅黑" w:eastAsia="微软雅黑" w:hAnsi="微软雅黑" w:cs="Calibri" w:hint="eastAsia"/>
          <w:b/>
          <w:color w:val="000000" w:themeColor="text1"/>
          <w:sz w:val="24"/>
          <w:szCs w:val="24"/>
          <w:lang w:bidi="he-IL"/>
        </w:rPr>
        <w:t>？</w:t>
      </w:r>
      <w:r w:rsidR="00CB6E43" w:rsidRPr="00CB6E43">
        <w:rPr>
          <w:rFonts w:ascii="微软雅黑" w:eastAsia="微软雅黑" w:hAnsi="微软雅黑" w:cs="Calibri" w:hint="eastAsia"/>
          <w:b/>
          <w:color w:val="000000" w:themeColor="text1"/>
          <w:sz w:val="24"/>
          <w:szCs w:val="24"/>
          <w:lang w:bidi="he-IL"/>
        </w:rPr>
        <w:t xml:space="preserve"> </w:t>
      </w:r>
      <w:r w:rsidR="00CB6E43" w:rsidRPr="00CB6E43">
        <w:rPr>
          <w:rFonts w:ascii="微软雅黑" w:eastAsia="微软雅黑" w:hAnsi="微软雅黑" w:cs="Calibri" w:hint="eastAsia"/>
          <w:b/>
          <w:color w:val="000000" w:themeColor="text1"/>
          <w:sz w:val="24"/>
          <w:szCs w:val="24"/>
          <w:lang w:bidi="he-IL"/>
        </w:rPr>
        <w:t>(</w:t>
      </w:r>
      <w:r w:rsidR="00CB6E43" w:rsidRPr="00CB6E43">
        <w:rPr>
          <w:rFonts w:ascii="微软雅黑" w:eastAsia="微软雅黑" w:hAnsi="微软雅黑" w:cs="Calibri"/>
          <w:b/>
          <w:color w:val="000000" w:themeColor="text1"/>
          <w:sz w:val="24"/>
          <w:szCs w:val="24"/>
          <w:lang w:bidi="he-IL"/>
        </w:rPr>
        <w:t>10</w:t>
      </w:r>
      <w:r w:rsidR="00CB6E43" w:rsidRPr="00CB6E43">
        <w:rPr>
          <w:rFonts w:ascii="微软雅黑" w:eastAsia="微软雅黑" w:hAnsi="微软雅黑" w:cs="Calibri" w:hint="eastAsia"/>
          <w:b/>
          <w:color w:val="000000" w:themeColor="text1"/>
          <w:sz w:val="24"/>
          <w:szCs w:val="24"/>
          <w:lang w:bidi="he-IL"/>
        </w:rPr>
        <w:t>分</w:t>
      </w:r>
      <w:r w:rsidR="00CB6E43" w:rsidRPr="00CB6E43">
        <w:rPr>
          <w:rFonts w:ascii="微软雅黑" w:eastAsia="微软雅黑" w:hAnsi="微软雅黑" w:cs="Calibri"/>
          <w:b/>
          <w:color w:val="000000" w:themeColor="text1"/>
          <w:sz w:val="24"/>
          <w:szCs w:val="24"/>
          <w:lang w:bidi="he-IL"/>
        </w:rPr>
        <w:t>)</w:t>
      </w:r>
    </w:p>
    <w:p w14:paraId="69880D4D" w14:textId="219BAE65"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留下丰富的属灵著作资源</w:t>
      </w:r>
      <w:r w:rsidRPr="00CB6E43">
        <w:rPr>
          <w:rFonts w:ascii="微软雅黑" w:eastAsia="微软雅黑" w:hAnsi="微软雅黑" w:cs="Calibri" w:hint="eastAsia"/>
          <w:bCs/>
          <w:color w:val="000000" w:themeColor="text1"/>
          <w:sz w:val="24"/>
          <w:szCs w:val="24"/>
          <w:lang w:bidi="he-IL"/>
        </w:rPr>
        <w:t>；</w:t>
      </w:r>
    </w:p>
    <w:p w14:paraId="2AFAA13C" w14:textId="77777777"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注重家庭敬拜和个人敬拜，敬虔的生命深深影响了后来的信徒；</w:t>
      </w:r>
    </w:p>
    <w:p w14:paraId="3A638245" w14:textId="26F11FB0"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讲道，祷告和唱诗，不注重形式，非常强调圣灵自由感动</w:t>
      </w:r>
    </w:p>
    <w:p w14:paraId="6C085036" w14:textId="6C7E0A71" w:rsidR="002B3F7D" w:rsidRPr="00CB6E43" w:rsidRDefault="002B3F7D" w:rsidP="002F4BD6">
      <w:pPr>
        <w:pStyle w:val="a3"/>
        <w:numPr>
          <w:ilvl w:val="2"/>
          <w:numId w:val="1"/>
        </w:numPr>
        <w:ind w:left="1890" w:hanging="33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强调讲道的重要性，并撰写系统论述真理的讲章；</w:t>
      </w:r>
    </w:p>
    <w:p w14:paraId="3106D439" w14:textId="39B3C5BF" w:rsidR="002B3F7D" w:rsidRPr="00CB6E43" w:rsidRDefault="002B3F7D" w:rsidP="002F4BD6">
      <w:pPr>
        <w:pStyle w:val="a3"/>
        <w:numPr>
          <w:ilvl w:val="2"/>
          <w:numId w:val="1"/>
        </w:numPr>
        <w:ind w:left="1890" w:hanging="330"/>
        <w:rPr>
          <w:rFonts w:ascii="微软雅黑" w:eastAsia="微软雅黑" w:hAnsi="微软雅黑" w:cs="Calibri" w:hint="eastAsia"/>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强调圣灵的工作在个人灵命成长和解经读经等基督徒生活各方面的重要性。</w:t>
      </w:r>
    </w:p>
    <w:p w14:paraId="1DCC2E56" w14:textId="3A4076A8" w:rsidR="002B3F7D" w:rsidRPr="00CB6E43" w:rsidRDefault="002B3F7D" w:rsidP="002F4BD6">
      <w:pPr>
        <w:pStyle w:val="a3"/>
        <w:numPr>
          <w:ilvl w:val="1"/>
          <w:numId w:val="1"/>
        </w:numPr>
        <w:spacing w:after="0" w:line="240" w:lineRule="auto"/>
        <w:ind w:left="900" w:hanging="270"/>
        <w:rPr>
          <w:rFonts w:ascii="微软雅黑" w:eastAsia="微软雅黑" w:hAnsi="微软雅黑" w:cs="Calibri"/>
          <w:b/>
          <w:color w:val="000000" w:themeColor="text1"/>
          <w:sz w:val="24"/>
          <w:szCs w:val="24"/>
          <w:lang w:bidi="he-IL"/>
        </w:rPr>
      </w:pPr>
      <w:r w:rsidRPr="00CB6E43">
        <w:rPr>
          <w:rFonts w:ascii="微软雅黑" w:eastAsia="微软雅黑" w:hAnsi="微软雅黑" w:cs="Calibri" w:hint="eastAsia"/>
          <w:b/>
          <w:color w:val="000000" w:themeColor="text1"/>
          <w:sz w:val="24"/>
          <w:szCs w:val="24"/>
          <w:lang w:bidi="he-IL"/>
        </w:rPr>
        <w:t>敬虔主义</w:t>
      </w:r>
      <w:r w:rsidRPr="00CB6E43">
        <w:rPr>
          <w:rFonts w:ascii="微软雅黑" w:eastAsia="微软雅黑" w:hAnsi="微软雅黑" w:cs="Calibri" w:hint="eastAsia"/>
          <w:b/>
          <w:color w:val="000000" w:themeColor="text1"/>
          <w:sz w:val="24"/>
          <w:szCs w:val="24"/>
          <w:lang w:bidi="he-IL"/>
        </w:rPr>
        <w:t>主要</w:t>
      </w:r>
      <w:r w:rsidRPr="00CB6E43">
        <w:rPr>
          <w:rFonts w:ascii="微软雅黑" w:eastAsia="微软雅黑" w:hAnsi="微软雅黑" w:cs="Calibri" w:hint="eastAsia"/>
          <w:b/>
          <w:color w:val="000000" w:themeColor="text1"/>
          <w:sz w:val="24"/>
          <w:szCs w:val="24"/>
          <w:lang w:bidi="he-IL"/>
        </w:rPr>
        <w:t>兴起</w:t>
      </w:r>
      <w:r w:rsidRPr="00CB6E43">
        <w:rPr>
          <w:rFonts w:ascii="微软雅黑" w:eastAsia="微软雅黑" w:hAnsi="微软雅黑" w:cs="Calibri" w:hint="eastAsia"/>
          <w:b/>
          <w:color w:val="000000" w:themeColor="text1"/>
          <w:sz w:val="24"/>
          <w:szCs w:val="24"/>
          <w:lang w:bidi="he-IL"/>
        </w:rPr>
        <w:t>在以下哪个国家？</w:t>
      </w:r>
      <w:r w:rsidRPr="00CB6E43">
        <w:rPr>
          <w:rFonts w:ascii="微软雅黑" w:eastAsia="微软雅黑" w:hAnsi="微软雅黑" w:cs="Calibri" w:hint="eastAsia"/>
          <w:b/>
          <w:color w:val="000000" w:themeColor="text1"/>
          <w:sz w:val="24"/>
          <w:szCs w:val="24"/>
          <w:lang w:bidi="he-IL"/>
        </w:rPr>
        <w:t>(</w:t>
      </w:r>
      <w:r w:rsidRPr="00CB6E43">
        <w:rPr>
          <w:rFonts w:ascii="微软雅黑" w:eastAsia="微软雅黑" w:hAnsi="微软雅黑" w:cs="Calibri"/>
          <w:b/>
          <w:color w:val="000000" w:themeColor="text1"/>
          <w:sz w:val="24"/>
          <w:szCs w:val="24"/>
          <w:lang w:bidi="he-IL"/>
        </w:rPr>
        <w:t>10</w:t>
      </w:r>
      <w:r w:rsidRPr="00CB6E43">
        <w:rPr>
          <w:rFonts w:ascii="微软雅黑" w:eastAsia="微软雅黑" w:hAnsi="微软雅黑" w:cs="Calibri" w:hint="eastAsia"/>
          <w:b/>
          <w:color w:val="000000" w:themeColor="text1"/>
          <w:sz w:val="24"/>
          <w:szCs w:val="24"/>
          <w:lang w:bidi="he-IL"/>
        </w:rPr>
        <w:t>分</w:t>
      </w:r>
      <w:r w:rsidRPr="00CB6E43">
        <w:rPr>
          <w:rFonts w:ascii="微软雅黑" w:eastAsia="微软雅黑" w:hAnsi="微软雅黑" w:cs="Calibri"/>
          <w:b/>
          <w:color w:val="000000" w:themeColor="text1"/>
          <w:sz w:val="24"/>
          <w:szCs w:val="24"/>
          <w:lang w:bidi="he-IL"/>
        </w:rPr>
        <w:t>)</w:t>
      </w:r>
    </w:p>
    <w:p w14:paraId="026A4C47" w14:textId="0123A0FA"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德国</w:t>
      </w:r>
    </w:p>
    <w:p w14:paraId="4EE33504" w14:textId="78A7162B"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英国</w:t>
      </w:r>
    </w:p>
    <w:p w14:paraId="3D0A5AFE" w14:textId="22808623"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法国</w:t>
      </w:r>
    </w:p>
    <w:p w14:paraId="37A6AF7A" w14:textId="5BB33DA2" w:rsidR="002B3F7D" w:rsidRPr="00CB6E43" w:rsidRDefault="002B3F7D" w:rsidP="002F4BD6">
      <w:pPr>
        <w:pStyle w:val="a3"/>
        <w:numPr>
          <w:ilvl w:val="2"/>
          <w:numId w:val="1"/>
        </w:numPr>
        <w:spacing w:after="0" w:line="240" w:lineRule="auto"/>
        <w:rPr>
          <w:rFonts w:ascii="微软雅黑" w:eastAsia="微软雅黑" w:hAnsi="微软雅黑" w:cs="Calibri" w:hint="eastAsia"/>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美国</w:t>
      </w:r>
    </w:p>
    <w:p w14:paraId="5BABAB75" w14:textId="3541D977" w:rsidR="002B3F7D" w:rsidRPr="00CB6E43" w:rsidRDefault="002B3F7D" w:rsidP="002F4BD6">
      <w:pPr>
        <w:pStyle w:val="a3"/>
        <w:numPr>
          <w:ilvl w:val="1"/>
          <w:numId w:val="1"/>
        </w:numPr>
        <w:spacing w:after="0" w:line="240" w:lineRule="auto"/>
        <w:ind w:left="900" w:hanging="27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
          <w:color w:val="000000" w:themeColor="text1"/>
          <w:sz w:val="24"/>
          <w:szCs w:val="24"/>
          <w:lang w:bidi="he-IL"/>
        </w:rPr>
        <w:t>奋兴运动</w:t>
      </w:r>
      <w:r w:rsidRPr="00CB6E43">
        <w:rPr>
          <w:rFonts w:ascii="微软雅黑" w:eastAsia="微软雅黑" w:hAnsi="微软雅黑" w:cs="Calibri" w:hint="eastAsia"/>
          <w:b/>
          <w:color w:val="000000" w:themeColor="text1"/>
          <w:sz w:val="24"/>
          <w:szCs w:val="24"/>
          <w:lang w:bidi="he-IL"/>
        </w:rPr>
        <w:t>主要兴起在以下哪个国家？(</w:t>
      </w:r>
      <w:r w:rsidRPr="00CB6E43">
        <w:rPr>
          <w:rFonts w:ascii="微软雅黑" w:eastAsia="微软雅黑" w:hAnsi="微软雅黑" w:cs="Calibri"/>
          <w:b/>
          <w:color w:val="000000" w:themeColor="text1"/>
          <w:sz w:val="24"/>
          <w:szCs w:val="24"/>
          <w:lang w:bidi="he-IL"/>
        </w:rPr>
        <w:t>10</w:t>
      </w:r>
      <w:r w:rsidRPr="00CB6E43">
        <w:rPr>
          <w:rFonts w:ascii="微软雅黑" w:eastAsia="微软雅黑" w:hAnsi="微软雅黑" w:cs="Calibri" w:hint="eastAsia"/>
          <w:b/>
          <w:color w:val="000000" w:themeColor="text1"/>
          <w:sz w:val="24"/>
          <w:szCs w:val="24"/>
          <w:lang w:bidi="he-IL"/>
        </w:rPr>
        <w:t>分</w:t>
      </w:r>
      <w:r w:rsidRPr="00CB6E43">
        <w:rPr>
          <w:rFonts w:ascii="微软雅黑" w:eastAsia="微软雅黑" w:hAnsi="微软雅黑" w:cs="Calibri"/>
          <w:b/>
          <w:color w:val="000000" w:themeColor="text1"/>
          <w:sz w:val="24"/>
          <w:szCs w:val="24"/>
          <w:lang w:bidi="he-IL"/>
        </w:rPr>
        <w:t>)</w:t>
      </w:r>
    </w:p>
    <w:p w14:paraId="23FB2336" w14:textId="77777777"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德国</w:t>
      </w:r>
    </w:p>
    <w:p w14:paraId="74828D08" w14:textId="77777777"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英国</w:t>
      </w:r>
    </w:p>
    <w:p w14:paraId="4F695182" w14:textId="77777777"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法国</w:t>
      </w:r>
    </w:p>
    <w:p w14:paraId="5213925E" w14:textId="5488261D" w:rsidR="002B3F7D" w:rsidRPr="00CB6E43" w:rsidRDefault="002B3F7D" w:rsidP="002F4BD6">
      <w:pPr>
        <w:pStyle w:val="a3"/>
        <w:numPr>
          <w:ilvl w:val="2"/>
          <w:numId w:val="1"/>
        </w:numPr>
        <w:spacing w:after="0" w:line="240" w:lineRule="auto"/>
        <w:rPr>
          <w:rFonts w:ascii="微软雅黑" w:eastAsia="微软雅黑" w:hAnsi="微软雅黑" w:cs="Calibri" w:hint="eastAsia"/>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美国</w:t>
      </w:r>
    </w:p>
    <w:p w14:paraId="7C2F7E93" w14:textId="7826BC4D" w:rsidR="002B3F7D" w:rsidRPr="00CB6E43" w:rsidRDefault="002B3F7D" w:rsidP="002F4BD6">
      <w:pPr>
        <w:pStyle w:val="a3"/>
        <w:numPr>
          <w:ilvl w:val="1"/>
          <w:numId w:val="1"/>
        </w:numPr>
        <w:spacing w:after="0" w:line="240" w:lineRule="auto"/>
        <w:ind w:left="900" w:hanging="27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
          <w:color w:val="000000" w:themeColor="text1"/>
          <w:sz w:val="24"/>
          <w:szCs w:val="24"/>
          <w:lang w:bidi="he-IL"/>
        </w:rPr>
        <w:t>以下</w:t>
      </w:r>
      <w:r w:rsidRPr="00CB6E43">
        <w:rPr>
          <w:rFonts w:ascii="微软雅黑" w:eastAsia="微软雅黑" w:hAnsi="微软雅黑" w:cs="Calibri" w:hint="eastAsia"/>
          <w:b/>
          <w:color w:val="FF0000"/>
          <w:sz w:val="24"/>
          <w:szCs w:val="24"/>
          <w:lang w:bidi="he-IL"/>
        </w:rPr>
        <w:t>哪</w:t>
      </w:r>
      <w:r w:rsidRPr="00CB6E43">
        <w:rPr>
          <w:rFonts w:ascii="微软雅黑" w:eastAsia="微软雅黑" w:hAnsi="微软雅黑" w:cs="Calibri" w:hint="eastAsia"/>
          <w:b/>
          <w:color w:val="FF0000"/>
          <w:sz w:val="24"/>
          <w:szCs w:val="24"/>
          <w:lang w:bidi="he-IL"/>
        </w:rPr>
        <w:t>两位</w:t>
      </w:r>
      <w:r w:rsidRPr="00CB6E43">
        <w:rPr>
          <w:rFonts w:ascii="微软雅黑" w:eastAsia="微软雅黑" w:hAnsi="微软雅黑" w:cs="Calibri" w:hint="eastAsia"/>
          <w:b/>
          <w:color w:val="000000" w:themeColor="text1"/>
          <w:sz w:val="24"/>
          <w:szCs w:val="24"/>
          <w:lang w:bidi="he-IL"/>
        </w:rPr>
        <w:t>不是宗教改革家？</w:t>
      </w:r>
      <w:r w:rsidRPr="00CB6E43">
        <w:rPr>
          <w:rFonts w:ascii="微软雅黑" w:eastAsia="微软雅黑" w:hAnsi="微软雅黑" w:cs="Calibri" w:hint="eastAsia"/>
          <w:b/>
          <w:color w:val="000000" w:themeColor="text1"/>
          <w:sz w:val="24"/>
          <w:szCs w:val="24"/>
          <w:lang w:bidi="he-IL"/>
        </w:rPr>
        <w:t>(</w:t>
      </w:r>
      <w:r w:rsidRPr="00CB6E43">
        <w:rPr>
          <w:rFonts w:ascii="微软雅黑" w:eastAsia="微软雅黑" w:hAnsi="微软雅黑" w:cs="Calibri"/>
          <w:b/>
          <w:color w:val="000000" w:themeColor="text1"/>
          <w:sz w:val="24"/>
          <w:szCs w:val="24"/>
          <w:lang w:bidi="he-IL"/>
        </w:rPr>
        <w:t>10</w:t>
      </w:r>
      <w:r w:rsidRPr="00CB6E43">
        <w:rPr>
          <w:rFonts w:ascii="微软雅黑" w:eastAsia="微软雅黑" w:hAnsi="微软雅黑" w:cs="Calibri" w:hint="eastAsia"/>
          <w:b/>
          <w:color w:val="000000" w:themeColor="text1"/>
          <w:sz w:val="24"/>
          <w:szCs w:val="24"/>
          <w:lang w:bidi="he-IL"/>
        </w:rPr>
        <w:t>分</w:t>
      </w:r>
      <w:r w:rsidRPr="00CB6E43">
        <w:rPr>
          <w:rFonts w:ascii="微软雅黑" w:eastAsia="微软雅黑" w:hAnsi="微软雅黑" w:cs="Calibri"/>
          <w:b/>
          <w:color w:val="000000" w:themeColor="text1"/>
          <w:sz w:val="24"/>
          <w:szCs w:val="24"/>
          <w:lang w:bidi="he-IL"/>
        </w:rPr>
        <w:t>)</w:t>
      </w:r>
    </w:p>
    <w:p w14:paraId="2280B638" w14:textId="4BAF2282"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约翰</w:t>
      </w:r>
      <w:r w:rsidRPr="00CB6E43">
        <w:rPr>
          <w:color w:val="000000" w:themeColor="text1"/>
          <w:sz w:val="20"/>
          <w:szCs w:val="20"/>
        </w:rPr>
        <w:t>·</w:t>
      </w:r>
      <w:r w:rsidRPr="00CB6E43">
        <w:rPr>
          <w:rFonts w:ascii="微软雅黑" w:eastAsia="微软雅黑" w:hAnsi="微软雅黑" w:cs="Calibri" w:hint="eastAsia"/>
          <w:bCs/>
          <w:color w:val="000000" w:themeColor="text1"/>
          <w:sz w:val="24"/>
          <w:szCs w:val="24"/>
          <w:lang w:bidi="he-IL"/>
        </w:rPr>
        <w:t>欧文</w:t>
      </w:r>
      <w:r w:rsidRPr="00CB6E43">
        <w:rPr>
          <w:rFonts w:ascii="微软雅黑" w:eastAsia="微软雅黑" w:hAnsi="微软雅黑" w:cs="Calibri"/>
          <w:bCs/>
          <w:color w:val="000000" w:themeColor="text1"/>
          <w:sz w:val="24"/>
          <w:szCs w:val="24"/>
          <w:lang w:bidi="he-IL"/>
        </w:rPr>
        <w:t>(John Owen</w:t>
      </w:r>
      <w:r w:rsidRPr="00CB6E43">
        <w:rPr>
          <w:rFonts w:ascii="微软雅黑" w:eastAsia="微软雅黑" w:hAnsi="微软雅黑" w:cs="Calibri" w:hint="eastAsia"/>
          <w:bCs/>
          <w:color w:val="000000" w:themeColor="text1"/>
          <w:sz w:val="24"/>
          <w:szCs w:val="24"/>
          <w:lang w:bidi="he-IL"/>
        </w:rPr>
        <w:t>)</w:t>
      </w:r>
    </w:p>
    <w:p w14:paraId="18CBBF7B" w14:textId="5F787A89"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马丁</w:t>
      </w:r>
      <w:r w:rsidRPr="00CB6E43">
        <w:rPr>
          <w:color w:val="000000" w:themeColor="text1"/>
          <w:sz w:val="20"/>
          <w:szCs w:val="20"/>
        </w:rPr>
        <w:t>·</w:t>
      </w:r>
      <w:r w:rsidRPr="00CB6E43">
        <w:rPr>
          <w:rFonts w:ascii="微软雅黑" w:eastAsia="微软雅黑" w:hAnsi="微软雅黑" w:cs="Calibri" w:hint="eastAsia"/>
          <w:bCs/>
          <w:color w:val="000000" w:themeColor="text1"/>
          <w:sz w:val="24"/>
          <w:szCs w:val="24"/>
          <w:lang w:bidi="he-IL"/>
        </w:rPr>
        <w:t>路德 （</w:t>
      </w:r>
      <w:r w:rsidRPr="00CB6E43">
        <w:rPr>
          <w:rFonts w:ascii="微软雅黑" w:eastAsia="微软雅黑" w:hAnsi="微软雅黑" w:cs="Calibri"/>
          <w:bCs/>
          <w:color w:val="000000" w:themeColor="text1"/>
          <w:sz w:val="24"/>
          <w:szCs w:val="24"/>
          <w:lang w:bidi="he-IL"/>
        </w:rPr>
        <w:t>Martin Luther</w:t>
      </w:r>
      <w:r w:rsidRPr="00CB6E43">
        <w:rPr>
          <w:rFonts w:ascii="微软雅黑" w:eastAsia="微软雅黑" w:hAnsi="微软雅黑" w:cs="Calibri" w:hint="eastAsia"/>
          <w:bCs/>
          <w:color w:val="000000" w:themeColor="text1"/>
          <w:sz w:val="24"/>
          <w:szCs w:val="24"/>
          <w:lang w:bidi="he-IL"/>
        </w:rPr>
        <w:t>）</w:t>
      </w:r>
    </w:p>
    <w:p w14:paraId="367DE7FE" w14:textId="7F586841" w:rsidR="002B3F7D" w:rsidRPr="00CB6E43" w:rsidRDefault="002B3F7D" w:rsidP="002F4BD6">
      <w:pPr>
        <w:pStyle w:val="a3"/>
        <w:numPr>
          <w:ilvl w:val="2"/>
          <w:numId w:val="1"/>
        </w:numPr>
        <w:spacing w:after="0" w:line="240" w:lineRule="auto"/>
        <w:rPr>
          <w:rFonts w:ascii="微软雅黑" w:eastAsia="微软雅黑" w:hAnsi="微软雅黑" w:cs="Calibri" w:hint="eastAsia"/>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约翰</w:t>
      </w:r>
      <w:r w:rsidRPr="00CB6E43">
        <w:rPr>
          <w:color w:val="000000" w:themeColor="text1"/>
          <w:sz w:val="20"/>
          <w:szCs w:val="20"/>
        </w:rPr>
        <w:t>·</w:t>
      </w:r>
      <w:r w:rsidRPr="00CB6E43">
        <w:rPr>
          <w:rFonts w:ascii="微软雅黑" w:eastAsia="微软雅黑" w:hAnsi="微软雅黑" w:hint="eastAsia"/>
          <w:color w:val="000000" w:themeColor="text1"/>
          <w:sz w:val="24"/>
          <w:szCs w:val="24"/>
        </w:rPr>
        <w:t>加尔文</w:t>
      </w:r>
      <w:r w:rsidRPr="00CB6E43">
        <w:rPr>
          <w:rFonts w:ascii="微软雅黑" w:eastAsia="微软雅黑" w:hAnsi="微软雅黑"/>
          <w:color w:val="000000" w:themeColor="text1"/>
          <w:sz w:val="24"/>
          <w:szCs w:val="24"/>
        </w:rPr>
        <w:t xml:space="preserve"> (</w:t>
      </w:r>
      <w:r w:rsidR="00FA29EA" w:rsidRPr="00CB6E43">
        <w:rPr>
          <w:rFonts w:ascii="微软雅黑" w:eastAsia="微软雅黑" w:hAnsi="微软雅黑"/>
          <w:color w:val="000000" w:themeColor="text1"/>
          <w:sz w:val="24"/>
          <w:szCs w:val="24"/>
        </w:rPr>
        <w:t>John Calvin</w:t>
      </w:r>
      <w:r w:rsidRPr="00CB6E43">
        <w:rPr>
          <w:rFonts w:ascii="微软雅黑" w:eastAsia="微软雅黑" w:hAnsi="微软雅黑"/>
          <w:color w:val="000000" w:themeColor="text1"/>
          <w:sz w:val="24"/>
          <w:szCs w:val="24"/>
        </w:rPr>
        <w:t>)</w:t>
      </w:r>
    </w:p>
    <w:p w14:paraId="52D32CCD" w14:textId="014C196F" w:rsidR="002B3F7D" w:rsidRPr="00CB6E43" w:rsidRDefault="002B3F7D"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hint="eastAsia"/>
          <w:color w:val="000000" w:themeColor="text1"/>
          <w:sz w:val="24"/>
          <w:szCs w:val="24"/>
        </w:rPr>
        <w:t xml:space="preserve">菲利普 </w:t>
      </w:r>
      <w:r w:rsidRPr="00CB6E43">
        <w:rPr>
          <w:color w:val="000000" w:themeColor="text1"/>
          <w:sz w:val="20"/>
          <w:szCs w:val="20"/>
        </w:rPr>
        <w:t>·</w:t>
      </w:r>
      <w:r w:rsidRPr="00CB6E43">
        <w:rPr>
          <w:rFonts w:ascii="微软雅黑" w:eastAsia="微软雅黑" w:hAnsi="微软雅黑" w:hint="eastAsia"/>
          <w:color w:val="000000" w:themeColor="text1"/>
          <w:sz w:val="24"/>
          <w:szCs w:val="24"/>
        </w:rPr>
        <w:t xml:space="preserve">雅各 </w:t>
      </w:r>
      <w:r w:rsidRPr="00CB6E43">
        <w:rPr>
          <w:color w:val="000000" w:themeColor="text1"/>
          <w:sz w:val="20"/>
          <w:szCs w:val="20"/>
        </w:rPr>
        <w:t>·</w:t>
      </w:r>
      <w:r w:rsidRPr="00CB6E43">
        <w:rPr>
          <w:rFonts w:ascii="微软雅黑" w:eastAsia="微软雅黑" w:hAnsi="微软雅黑"/>
          <w:color w:val="000000" w:themeColor="text1"/>
          <w:sz w:val="24"/>
          <w:szCs w:val="24"/>
        </w:rPr>
        <w:t xml:space="preserve">施本尔（Philipp Jacob </w:t>
      </w:r>
      <w:proofErr w:type="spellStart"/>
      <w:r w:rsidRPr="00CB6E43">
        <w:rPr>
          <w:rFonts w:ascii="微软雅黑" w:eastAsia="微软雅黑" w:hAnsi="微软雅黑"/>
          <w:color w:val="000000" w:themeColor="text1"/>
          <w:sz w:val="24"/>
          <w:szCs w:val="24"/>
        </w:rPr>
        <w:t>Spener</w:t>
      </w:r>
      <w:proofErr w:type="spellEnd"/>
      <w:r w:rsidRPr="00CB6E43">
        <w:rPr>
          <w:rFonts w:ascii="微软雅黑" w:eastAsia="微软雅黑" w:hAnsi="微软雅黑" w:hint="eastAsia"/>
          <w:color w:val="000000" w:themeColor="text1"/>
          <w:sz w:val="24"/>
          <w:szCs w:val="24"/>
        </w:rPr>
        <w:t>）</w:t>
      </w:r>
    </w:p>
    <w:p w14:paraId="1423B226" w14:textId="5614EF5C" w:rsidR="00C279AD" w:rsidRPr="00CB6E43" w:rsidRDefault="00554016" w:rsidP="002F4BD6">
      <w:pPr>
        <w:pStyle w:val="a3"/>
        <w:numPr>
          <w:ilvl w:val="1"/>
          <w:numId w:val="1"/>
        </w:numPr>
        <w:spacing w:after="0" w:line="240" w:lineRule="auto"/>
        <w:ind w:left="1080" w:hanging="450"/>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
          <w:color w:val="000000" w:themeColor="text1"/>
          <w:sz w:val="24"/>
          <w:szCs w:val="24"/>
          <w:lang w:bidi="he-IL"/>
        </w:rPr>
        <w:t>以下哪项不</w:t>
      </w:r>
      <w:r w:rsidR="002B3F7D" w:rsidRPr="00CB6E43">
        <w:rPr>
          <w:rFonts w:ascii="微软雅黑" w:eastAsia="微软雅黑" w:hAnsi="微软雅黑" w:cs="Calibri" w:hint="eastAsia"/>
          <w:b/>
          <w:color w:val="000000" w:themeColor="text1"/>
          <w:sz w:val="24"/>
          <w:szCs w:val="24"/>
          <w:lang w:bidi="he-IL"/>
        </w:rPr>
        <w:t>一定</w:t>
      </w:r>
      <w:r w:rsidRPr="00CB6E43">
        <w:rPr>
          <w:rFonts w:ascii="微软雅黑" w:eastAsia="微软雅黑" w:hAnsi="微软雅黑" w:cs="Calibri" w:hint="eastAsia"/>
          <w:b/>
          <w:color w:val="000000" w:themeColor="text1"/>
          <w:sz w:val="24"/>
          <w:szCs w:val="24"/>
          <w:lang w:bidi="he-IL"/>
        </w:rPr>
        <w:t>是敬拜的举动？</w:t>
      </w:r>
      <w:r w:rsidR="005F154E" w:rsidRPr="00CB6E43">
        <w:rPr>
          <w:rFonts w:ascii="微软雅黑" w:eastAsia="微软雅黑" w:hAnsi="微软雅黑" w:cs="Calibri" w:hint="eastAsia"/>
          <w:b/>
          <w:color w:val="000000" w:themeColor="text1"/>
          <w:sz w:val="24"/>
          <w:szCs w:val="24"/>
          <w:lang w:bidi="he-IL"/>
        </w:rPr>
        <w:t>(</w:t>
      </w:r>
      <w:r w:rsidR="005F154E" w:rsidRPr="00CB6E43">
        <w:rPr>
          <w:rFonts w:ascii="微软雅黑" w:eastAsia="微软雅黑" w:hAnsi="微软雅黑" w:cs="Calibri"/>
          <w:b/>
          <w:color w:val="000000" w:themeColor="text1"/>
          <w:sz w:val="24"/>
          <w:szCs w:val="24"/>
          <w:lang w:bidi="he-IL"/>
        </w:rPr>
        <w:t>10</w:t>
      </w:r>
      <w:r w:rsidR="005F154E" w:rsidRPr="00CB6E43">
        <w:rPr>
          <w:rFonts w:ascii="微软雅黑" w:eastAsia="微软雅黑" w:hAnsi="微软雅黑" w:cs="Calibri" w:hint="eastAsia"/>
          <w:b/>
          <w:color w:val="000000" w:themeColor="text1"/>
          <w:sz w:val="24"/>
          <w:szCs w:val="24"/>
          <w:lang w:bidi="he-IL"/>
        </w:rPr>
        <w:t>分</w:t>
      </w:r>
      <w:r w:rsidR="005F154E" w:rsidRPr="00CB6E43">
        <w:rPr>
          <w:rFonts w:ascii="微软雅黑" w:eastAsia="微软雅黑" w:hAnsi="微软雅黑" w:cs="Calibri"/>
          <w:b/>
          <w:color w:val="000000" w:themeColor="text1"/>
          <w:sz w:val="24"/>
          <w:szCs w:val="24"/>
          <w:lang w:bidi="he-IL"/>
        </w:rPr>
        <w:t>)</w:t>
      </w:r>
    </w:p>
    <w:p w14:paraId="049D25B1" w14:textId="6CC71F19" w:rsidR="00554016" w:rsidRPr="00CB6E43" w:rsidRDefault="00554016"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向神祷告</w:t>
      </w:r>
    </w:p>
    <w:p w14:paraId="04299983" w14:textId="156C1B27" w:rsidR="00554016" w:rsidRPr="00CB6E43" w:rsidRDefault="00554016"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默想神</w:t>
      </w:r>
    </w:p>
    <w:p w14:paraId="6F5A67FA" w14:textId="65115626" w:rsidR="00554016" w:rsidRPr="00CB6E43" w:rsidRDefault="00554016"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顺服神</w:t>
      </w:r>
    </w:p>
    <w:p w14:paraId="0724FC80" w14:textId="48F1E629" w:rsidR="00554016" w:rsidRPr="00CB6E43" w:rsidRDefault="00554016" w:rsidP="002F4BD6">
      <w:pPr>
        <w:pStyle w:val="a3"/>
        <w:numPr>
          <w:ilvl w:val="2"/>
          <w:numId w:val="1"/>
        </w:numPr>
        <w:spacing w:after="0" w:line="240" w:lineRule="auto"/>
        <w:rPr>
          <w:rFonts w:ascii="微软雅黑" w:eastAsia="微软雅黑" w:hAnsi="微软雅黑" w:cs="Calibri" w:hint="eastAsia"/>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思念神</w:t>
      </w:r>
    </w:p>
    <w:p w14:paraId="02C0F48F" w14:textId="6522E7D6" w:rsidR="00554016" w:rsidRPr="00453A53" w:rsidRDefault="00554016"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453A53">
        <w:rPr>
          <w:rFonts w:ascii="微软雅黑" w:eastAsia="微软雅黑" w:hAnsi="微软雅黑" w:cs="Calibri" w:hint="eastAsia"/>
          <w:bCs/>
          <w:color w:val="000000" w:themeColor="text1"/>
          <w:sz w:val="24"/>
          <w:szCs w:val="24"/>
          <w:lang w:bidi="he-IL"/>
        </w:rPr>
        <w:lastRenderedPageBreak/>
        <w:t>唱歌</w:t>
      </w:r>
    </w:p>
    <w:p w14:paraId="7893CDD8" w14:textId="19E887B6" w:rsidR="00554016" w:rsidRPr="00CB6E43" w:rsidRDefault="00554016" w:rsidP="002F4BD6">
      <w:pPr>
        <w:pStyle w:val="a3"/>
        <w:numPr>
          <w:ilvl w:val="2"/>
          <w:numId w:val="1"/>
        </w:numPr>
        <w:spacing w:after="0" w:line="240" w:lineRule="auto"/>
        <w:rPr>
          <w:rFonts w:ascii="微软雅黑" w:eastAsia="微软雅黑" w:hAnsi="微软雅黑" w:cs="Calibri"/>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赞美神</w:t>
      </w:r>
    </w:p>
    <w:p w14:paraId="08AB1202" w14:textId="0BB56DA7" w:rsidR="00554016" w:rsidRPr="00CB6E43" w:rsidRDefault="00554016" w:rsidP="002F4BD6">
      <w:pPr>
        <w:pStyle w:val="a3"/>
        <w:numPr>
          <w:ilvl w:val="2"/>
          <w:numId w:val="1"/>
        </w:numPr>
        <w:spacing w:after="0" w:line="240" w:lineRule="auto"/>
        <w:rPr>
          <w:rFonts w:ascii="微软雅黑" w:eastAsia="微软雅黑" w:hAnsi="微软雅黑" w:cs="Calibri" w:hint="eastAsia"/>
          <w:bCs/>
          <w:color w:val="000000" w:themeColor="text1"/>
          <w:sz w:val="24"/>
          <w:szCs w:val="24"/>
          <w:lang w:bidi="he-IL"/>
        </w:rPr>
      </w:pPr>
      <w:r w:rsidRPr="00CB6E43">
        <w:rPr>
          <w:rFonts w:ascii="微软雅黑" w:eastAsia="微软雅黑" w:hAnsi="微软雅黑" w:cs="Calibri" w:hint="eastAsia"/>
          <w:bCs/>
          <w:color w:val="000000" w:themeColor="text1"/>
          <w:sz w:val="24"/>
          <w:szCs w:val="24"/>
          <w:lang w:bidi="he-IL"/>
        </w:rPr>
        <w:t>向神认罪</w:t>
      </w:r>
    </w:p>
    <w:p w14:paraId="3D5DC4FE" w14:textId="77777777" w:rsidR="008C2464" w:rsidRDefault="008C2464" w:rsidP="002F4BD6">
      <w:pPr>
        <w:pStyle w:val="a3"/>
        <w:numPr>
          <w:ilvl w:val="0"/>
          <w:numId w:val="1"/>
        </w:numPr>
        <w:ind w:left="270" w:hanging="9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策划符合圣经真理的会众敬拜</w:t>
      </w:r>
      <w:r w:rsidRPr="006D452D">
        <w:rPr>
          <w:rFonts w:ascii="微软雅黑" w:eastAsia="微软雅黑" w:hAnsi="微软雅黑" w:cs="Calibri" w:hint="eastAsia"/>
          <w:b/>
          <w:sz w:val="24"/>
          <w:szCs w:val="24"/>
          <w:lang w:bidi="he-IL"/>
        </w:rPr>
        <w:t>：</w:t>
      </w:r>
      <w:r>
        <w:rPr>
          <w:rFonts w:ascii="微软雅黑" w:eastAsia="微软雅黑" w:hAnsi="微软雅黑" w:cs="Calibri"/>
          <w:b/>
          <w:sz w:val="24"/>
          <w:szCs w:val="24"/>
          <w:lang w:bidi="he-IL"/>
        </w:rPr>
        <w:t xml:space="preserve"> </w:t>
      </w:r>
    </w:p>
    <w:p w14:paraId="515B169E" w14:textId="309E550C" w:rsidR="008C2464" w:rsidRDefault="008C2464" w:rsidP="002F4BD6">
      <w:pPr>
        <w:pStyle w:val="a3"/>
        <w:numPr>
          <w:ilvl w:val="1"/>
          <w:numId w:val="1"/>
        </w:numPr>
        <w:ind w:left="900" w:hanging="27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必须守住的</w:t>
      </w:r>
      <w:r w:rsidR="00203F55">
        <w:rPr>
          <w:rFonts w:ascii="微软雅黑" w:eastAsia="微软雅黑" w:hAnsi="微软雅黑" w:cs="Calibri"/>
          <w:b/>
          <w:bCs/>
          <w:color w:val="FF0000"/>
          <w:sz w:val="24"/>
          <w:szCs w:val="24"/>
          <w:u w:val="single"/>
          <w:lang w:bidi="he-IL"/>
        </w:rPr>
        <w:t>__________</w:t>
      </w:r>
      <w:r w:rsidR="00CB6E43">
        <w:rPr>
          <w:rFonts w:ascii="微软雅黑" w:eastAsia="微软雅黑" w:hAnsi="微软雅黑" w:cs="Calibri"/>
          <w:b/>
          <w:color w:val="FF0000"/>
          <w:sz w:val="24"/>
          <w:szCs w:val="24"/>
          <w:u w:val="single"/>
          <w:lang w:bidi="he-IL"/>
        </w:rPr>
        <w:softHyphen/>
      </w:r>
      <w:r w:rsidR="00CB6E43">
        <w:rPr>
          <w:rFonts w:ascii="微软雅黑" w:eastAsia="微软雅黑" w:hAnsi="微软雅黑" w:cs="Calibri"/>
          <w:b/>
          <w:color w:val="FF0000"/>
          <w:sz w:val="24"/>
          <w:szCs w:val="24"/>
          <w:u w:val="single"/>
          <w:lang w:bidi="he-IL"/>
        </w:rPr>
        <w:softHyphen/>
      </w:r>
      <w:r w:rsidR="00CB6E43">
        <w:rPr>
          <w:rFonts w:ascii="微软雅黑" w:eastAsia="微软雅黑" w:hAnsi="微软雅黑" w:cs="Calibri"/>
          <w:b/>
          <w:color w:val="FF0000"/>
          <w:sz w:val="24"/>
          <w:szCs w:val="24"/>
          <w:u w:val="single"/>
          <w:lang w:bidi="he-IL"/>
        </w:rPr>
        <w:softHyphen/>
      </w:r>
      <w:r w:rsidR="00CB6E43">
        <w:rPr>
          <w:rFonts w:ascii="微软雅黑" w:eastAsia="微软雅黑" w:hAnsi="微软雅黑" w:cs="Calibri"/>
          <w:b/>
          <w:color w:val="FF0000"/>
          <w:sz w:val="24"/>
          <w:szCs w:val="24"/>
          <w:u w:val="single"/>
          <w:lang w:bidi="he-IL"/>
        </w:rPr>
        <w:softHyphen/>
      </w:r>
      <w:r w:rsidR="00CB6E43">
        <w:rPr>
          <w:rFonts w:ascii="微软雅黑" w:eastAsia="微软雅黑" w:hAnsi="微软雅黑" w:cs="Calibri"/>
          <w:b/>
          <w:color w:val="FF0000"/>
          <w:sz w:val="24"/>
          <w:szCs w:val="24"/>
          <w:u w:val="single"/>
          <w:lang w:bidi="he-IL"/>
        </w:rPr>
        <w:softHyphen/>
      </w:r>
      <w:r>
        <w:rPr>
          <w:rFonts w:ascii="微软雅黑" w:eastAsia="微软雅黑" w:hAnsi="微软雅黑" w:cs="Calibri" w:hint="eastAsia"/>
          <w:b/>
          <w:sz w:val="24"/>
          <w:szCs w:val="24"/>
          <w:lang w:bidi="he-IL"/>
        </w:rPr>
        <w:t>线：</w:t>
      </w:r>
    </w:p>
    <w:p w14:paraId="2E7F9D24" w14:textId="0928DEE7" w:rsidR="008C2464" w:rsidRPr="0011394C" w:rsidRDefault="00203F55" w:rsidP="002F4BD6">
      <w:pPr>
        <w:pStyle w:val="a3"/>
        <w:numPr>
          <w:ilvl w:val="2"/>
          <w:numId w:val="1"/>
        </w:numPr>
        <w:ind w:left="1530" w:hanging="270"/>
        <w:rPr>
          <w:rFonts w:ascii="微软雅黑" w:eastAsia="微软雅黑" w:hAnsi="微软雅黑" w:cs="Calibri"/>
          <w:b/>
          <w:sz w:val="24"/>
          <w:szCs w:val="24"/>
          <w:lang w:bidi="he-IL"/>
        </w:rPr>
      </w:pPr>
      <w:r>
        <w:rPr>
          <w:rFonts w:ascii="微软雅黑" w:eastAsia="微软雅黑" w:hAnsi="微软雅黑" w:cs="Calibri"/>
          <w:b/>
          <w:bCs/>
          <w:color w:val="FF0000"/>
          <w:sz w:val="24"/>
          <w:szCs w:val="24"/>
          <w:u w:val="single"/>
          <w:lang w:bidi="he-IL"/>
        </w:rPr>
        <w:t>__________</w:t>
      </w:r>
      <w:r w:rsidR="008C2464">
        <w:rPr>
          <w:rFonts w:ascii="微软雅黑" w:eastAsia="微软雅黑" w:hAnsi="微软雅黑" w:cs="Calibri" w:hint="eastAsia"/>
          <w:bCs/>
          <w:sz w:val="24"/>
          <w:szCs w:val="24"/>
          <w:lang w:bidi="he-IL"/>
        </w:rPr>
        <w:t>的神必须是敬拜的中心和对象！</w:t>
      </w:r>
    </w:p>
    <w:p w14:paraId="70BC3D93" w14:textId="28226078" w:rsidR="008C2464" w:rsidRDefault="008C2464" w:rsidP="002F4BD6">
      <w:pPr>
        <w:pStyle w:val="a3"/>
        <w:numPr>
          <w:ilvl w:val="2"/>
          <w:numId w:val="1"/>
        </w:numPr>
        <w:ind w:left="1530" w:hanging="27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神的道</w:t>
      </w:r>
      <w:r w:rsidR="00614050">
        <w:rPr>
          <w:rFonts w:ascii="微软雅黑" w:eastAsia="微软雅黑" w:hAnsi="微软雅黑" w:cs="Calibri" w:hint="eastAsia"/>
          <w:bCs/>
          <w:sz w:val="24"/>
          <w:szCs w:val="24"/>
          <w:lang w:bidi="he-IL"/>
        </w:rPr>
        <w:t>/</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必须被高举！</w:t>
      </w:r>
    </w:p>
    <w:p w14:paraId="009325E5" w14:textId="192D3254" w:rsidR="008C2464" w:rsidRPr="00661777" w:rsidRDefault="008C2464" w:rsidP="002F4BD6">
      <w:pPr>
        <w:pStyle w:val="a3"/>
        <w:numPr>
          <w:ilvl w:val="2"/>
          <w:numId w:val="1"/>
        </w:numPr>
        <w:ind w:left="1530" w:hanging="27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所</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诗歌，所</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的内容都当符合</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和圣经教导。</w:t>
      </w:r>
      <w:r w:rsidRPr="00661777">
        <w:rPr>
          <w:rFonts w:ascii="微软雅黑" w:eastAsia="微软雅黑" w:hAnsi="微软雅黑" w:cs="Calibri" w:hint="eastAsia"/>
          <w:bCs/>
          <w:sz w:val="18"/>
          <w:szCs w:val="18"/>
          <w:lang w:bidi="he-IL"/>
        </w:rPr>
        <w:t>（过度拟人化的诗歌例如“神如同我的洋娃娃一样亲密”）</w:t>
      </w:r>
    </w:p>
    <w:p w14:paraId="28216E7A" w14:textId="5618D381" w:rsidR="008C2464" w:rsidRPr="00661777" w:rsidRDefault="008C2464" w:rsidP="002F4BD6">
      <w:pPr>
        <w:pStyle w:val="a3"/>
        <w:numPr>
          <w:ilvl w:val="2"/>
          <w:numId w:val="1"/>
        </w:numPr>
        <w:ind w:left="1530" w:hanging="27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敬拜仪程中的内容应当要有</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福音信息。</w:t>
      </w:r>
    </w:p>
    <w:p w14:paraId="2597FF36" w14:textId="266180FB" w:rsidR="008C2464" w:rsidRPr="008C2464" w:rsidRDefault="008C2464" w:rsidP="002F4BD6">
      <w:pPr>
        <w:pStyle w:val="a3"/>
        <w:numPr>
          <w:ilvl w:val="2"/>
          <w:numId w:val="1"/>
        </w:numPr>
        <w:ind w:left="1530" w:hanging="27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敬拜仪程应当体现</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皆祭司的真理，会众与带领者</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得当，</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献祭。</w:t>
      </w:r>
    </w:p>
    <w:p w14:paraId="470F5550" w14:textId="77777777" w:rsidR="008C2464" w:rsidRDefault="008C2464" w:rsidP="002F4BD6">
      <w:pPr>
        <w:pStyle w:val="a3"/>
        <w:numPr>
          <w:ilvl w:val="1"/>
          <w:numId w:val="1"/>
        </w:numPr>
        <w:ind w:left="900" w:hanging="27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需要酌情考虑的问题：</w:t>
      </w:r>
    </w:p>
    <w:p w14:paraId="3131B1C7" w14:textId="0B08AA13" w:rsidR="008C2464" w:rsidRPr="008C2464" w:rsidRDefault="008C2464" w:rsidP="002F4BD6">
      <w:pPr>
        <w:pStyle w:val="a3"/>
        <w:numPr>
          <w:ilvl w:val="2"/>
          <w:numId w:val="1"/>
        </w:numPr>
        <w:ind w:left="1530" w:hanging="27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带领敬拜者和辅助带领者的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问题需根据教会实际情况具体考量，并</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相关准则。</w:t>
      </w:r>
    </w:p>
    <w:p w14:paraId="3C1B8AD5" w14:textId="71C74FE4" w:rsidR="008C2464" w:rsidRPr="008C2464" w:rsidRDefault="008C2464" w:rsidP="002F4BD6">
      <w:pPr>
        <w:pStyle w:val="a3"/>
        <w:numPr>
          <w:ilvl w:val="2"/>
          <w:numId w:val="1"/>
        </w:numPr>
        <w:ind w:left="1530" w:hanging="27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教会在圣餐礼，洗礼，婚礼，葬礼等</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聚会上需酌情考虑黑白线和自由区的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点。</w:t>
      </w:r>
    </w:p>
    <w:p w14:paraId="4B79F4E6" w14:textId="796C8368" w:rsidR="008C2464" w:rsidRPr="008C2464" w:rsidRDefault="008C2464" w:rsidP="002F4BD6">
      <w:pPr>
        <w:pStyle w:val="a3"/>
        <w:numPr>
          <w:ilvl w:val="2"/>
          <w:numId w:val="1"/>
        </w:numPr>
        <w:ind w:left="1530" w:hanging="270"/>
        <w:rPr>
          <w:rFonts w:ascii="微软雅黑" w:eastAsia="微软雅黑" w:hAnsi="微软雅黑" w:cs="Calibri" w:hint="eastAsia"/>
          <w:b/>
          <w:sz w:val="24"/>
          <w:szCs w:val="24"/>
          <w:lang w:bidi="he-IL"/>
        </w:rPr>
      </w:pPr>
      <w:r>
        <w:rPr>
          <w:rFonts w:ascii="微软雅黑" w:eastAsia="微软雅黑" w:hAnsi="微软雅黑" w:cs="Calibri" w:hint="eastAsia"/>
          <w:bCs/>
          <w:sz w:val="24"/>
          <w:szCs w:val="24"/>
          <w:lang w:bidi="he-IL"/>
        </w:rPr>
        <w:t>敬拜程序的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，包含的程序步骤，诗歌的选择，儿童和青少年的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都需酌情处理。</w:t>
      </w:r>
    </w:p>
    <w:p w14:paraId="0FE1087D" w14:textId="3B04403F" w:rsidR="008C2464" w:rsidRPr="008C2464" w:rsidRDefault="008C2464" w:rsidP="002F4BD6">
      <w:pPr>
        <w:pStyle w:val="a3"/>
        <w:numPr>
          <w:ilvl w:val="2"/>
          <w:numId w:val="1"/>
        </w:numPr>
        <w:ind w:left="1530" w:hanging="270"/>
        <w:rPr>
          <w:rFonts w:ascii="微软雅黑" w:eastAsia="微软雅黑" w:hAnsi="微软雅黑" w:cs="Calibri" w:hint="eastAsia"/>
          <w:b/>
          <w:sz w:val="24"/>
          <w:szCs w:val="24"/>
          <w:lang w:bidi="he-IL"/>
        </w:rPr>
      </w:pPr>
      <w:r>
        <w:rPr>
          <w:rFonts w:ascii="微软雅黑" w:eastAsia="微软雅黑" w:hAnsi="微软雅黑" w:cs="Calibri" w:hint="eastAsia"/>
          <w:bCs/>
          <w:sz w:val="24"/>
          <w:szCs w:val="24"/>
          <w:lang w:bidi="he-IL"/>
        </w:rPr>
        <w:t>谨慎思虑1</w:t>
      </w:r>
      <w:r>
        <w:rPr>
          <w:rFonts w:ascii="微软雅黑" w:eastAsia="微软雅黑" w:hAnsi="微软雅黑" w:cs="Calibri"/>
          <w:bCs/>
          <w:sz w:val="24"/>
          <w:szCs w:val="24"/>
          <w:lang w:bidi="he-IL"/>
        </w:rPr>
        <w:t>0</w:t>
      </w:r>
      <w:r>
        <w:rPr>
          <w:rFonts w:ascii="微软雅黑" w:eastAsia="微软雅黑" w:hAnsi="微软雅黑" w:cs="Calibri" w:hint="eastAsia"/>
          <w:bCs/>
          <w:sz w:val="24"/>
          <w:szCs w:val="24"/>
          <w:lang w:bidi="he-IL"/>
        </w:rPr>
        <w:t>个典型敬拜</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，能够辩证性的看待敬拜中的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区域。</w:t>
      </w:r>
    </w:p>
    <w:p w14:paraId="3D9C80D9" w14:textId="3ABCACE4" w:rsidR="00554016" w:rsidRPr="00554016" w:rsidRDefault="000315A4" w:rsidP="002F4BD6">
      <w:pPr>
        <w:pStyle w:val="a3"/>
        <w:numPr>
          <w:ilvl w:val="0"/>
          <w:numId w:val="1"/>
        </w:numPr>
        <w:ind w:left="270" w:hanging="90"/>
        <w:rPr>
          <w:rFonts w:ascii="微软雅黑" w:eastAsia="微软雅黑" w:hAnsi="微软雅黑" w:cs="Calibri" w:hint="eastAsia"/>
          <w:bCs/>
          <w:sz w:val="24"/>
          <w:szCs w:val="24"/>
          <w:lang w:bidi="he-IL"/>
        </w:rPr>
      </w:pPr>
      <w:r>
        <w:rPr>
          <w:rFonts w:ascii="微软雅黑" w:eastAsia="微软雅黑" w:hAnsi="微软雅黑" w:cs="Calibri" w:hint="eastAsia"/>
          <w:b/>
          <w:sz w:val="24"/>
          <w:szCs w:val="24"/>
          <w:lang w:bidi="he-IL"/>
        </w:rPr>
        <w:t>关于</w:t>
      </w:r>
      <w:r w:rsidR="00DB0A5F">
        <w:rPr>
          <w:rFonts w:ascii="微软雅黑" w:eastAsia="微软雅黑" w:hAnsi="微软雅黑" w:cs="Calibri" w:hint="eastAsia"/>
          <w:b/>
          <w:sz w:val="24"/>
          <w:szCs w:val="24"/>
          <w:lang w:bidi="he-IL"/>
        </w:rPr>
        <w:t>敬拜</w:t>
      </w:r>
      <w:r w:rsidR="008665F0">
        <w:rPr>
          <w:rFonts w:ascii="微软雅黑" w:eastAsia="微软雅黑" w:hAnsi="微软雅黑" w:cs="Calibri" w:hint="eastAsia"/>
          <w:b/>
          <w:sz w:val="24"/>
          <w:szCs w:val="24"/>
          <w:lang w:bidi="he-IL"/>
        </w:rPr>
        <w:t>的典型</w:t>
      </w:r>
      <w:r w:rsidR="00DB0A5F">
        <w:rPr>
          <w:rFonts w:ascii="微软雅黑" w:eastAsia="微软雅黑" w:hAnsi="微软雅黑" w:cs="Calibri" w:hint="eastAsia"/>
          <w:b/>
          <w:sz w:val="24"/>
          <w:szCs w:val="24"/>
          <w:lang w:bidi="he-IL"/>
        </w:rPr>
        <w:t>争议</w:t>
      </w:r>
      <w:r w:rsidR="008665F0">
        <w:rPr>
          <w:rFonts w:ascii="微软雅黑" w:eastAsia="微软雅黑" w:hAnsi="微软雅黑" w:cs="Calibri" w:hint="eastAsia"/>
          <w:b/>
          <w:sz w:val="24"/>
          <w:szCs w:val="24"/>
          <w:lang w:bidi="he-IL"/>
        </w:rPr>
        <w:t>及其意义</w:t>
      </w:r>
      <w:r w:rsidR="00DB0A5F">
        <w:rPr>
          <w:rFonts w:ascii="微软雅黑" w:eastAsia="微软雅黑" w:hAnsi="微软雅黑" w:cs="Calibri" w:hint="eastAsia"/>
          <w:b/>
          <w:sz w:val="24"/>
          <w:szCs w:val="24"/>
          <w:lang w:bidi="he-IL"/>
        </w:rPr>
        <w:t xml:space="preserve"> </w:t>
      </w:r>
      <w:r w:rsidR="00554016">
        <w:rPr>
          <w:rFonts w:ascii="微软雅黑" w:eastAsia="微软雅黑" w:hAnsi="微软雅黑" w:cs="Calibri"/>
          <w:b/>
          <w:sz w:val="24"/>
          <w:szCs w:val="24"/>
          <w:lang w:bidi="he-IL"/>
        </w:rPr>
        <w:t>15</w:t>
      </w:r>
      <w:r w:rsidR="00554016">
        <w:rPr>
          <w:rFonts w:ascii="微软雅黑" w:eastAsia="微软雅黑" w:hAnsi="微软雅黑" w:cs="Calibri" w:hint="eastAsia"/>
          <w:b/>
          <w:sz w:val="24"/>
          <w:szCs w:val="24"/>
          <w:lang w:bidi="he-IL"/>
        </w:rPr>
        <w:t>mins</w:t>
      </w:r>
    </w:p>
    <w:p w14:paraId="65BC76C0" w14:textId="3FDE0837" w:rsidR="008665F0" w:rsidRPr="007A3720" w:rsidRDefault="008665F0" w:rsidP="002F4BD6">
      <w:pPr>
        <w:pStyle w:val="a3"/>
        <w:numPr>
          <w:ilvl w:val="1"/>
          <w:numId w:val="1"/>
        </w:numPr>
        <w:ind w:left="1170" w:hanging="360"/>
        <w:rPr>
          <w:rFonts w:ascii="微软雅黑" w:eastAsia="微软雅黑" w:hAnsi="微软雅黑" w:cs="Calibri"/>
          <w:bCs/>
          <w:sz w:val="24"/>
          <w:szCs w:val="24"/>
          <w:lang w:bidi="he-IL"/>
        </w:rPr>
      </w:pPr>
      <w:r w:rsidRPr="007A3720">
        <w:rPr>
          <w:rFonts w:ascii="微软雅黑" w:eastAsia="微软雅黑" w:hAnsi="微软雅黑" w:cs="Calibri" w:hint="eastAsia"/>
          <w:bCs/>
          <w:sz w:val="24"/>
          <w:szCs w:val="24"/>
          <w:lang w:bidi="he-IL"/>
        </w:rPr>
        <w:t>敬拜争议</w:t>
      </w:r>
      <w:r w:rsidR="007A3720">
        <w:rPr>
          <w:rFonts w:ascii="微软雅黑" w:eastAsia="微软雅黑" w:hAnsi="微软雅黑" w:cs="Calibri" w:hint="eastAsia"/>
          <w:bCs/>
          <w:sz w:val="24"/>
          <w:szCs w:val="24"/>
          <w:lang w:bidi="he-IL"/>
        </w:rPr>
        <w:t>提醒</w:t>
      </w:r>
      <w:r w:rsidRPr="007A3720">
        <w:rPr>
          <w:rFonts w:ascii="微软雅黑" w:eastAsia="微软雅黑" w:hAnsi="微软雅黑" w:cs="Calibri" w:hint="eastAsia"/>
          <w:bCs/>
          <w:sz w:val="24"/>
          <w:szCs w:val="24"/>
          <w:lang w:bidi="he-IL"/>
        </w:rPr>
        <w:t>教会思考敬拜背后的</w:t>
      </w:r>
      <w:r w:rsidR="00203F55">
        <w:rPr>
          <w:rFonts w:ascii="微软雅黑" w:eastAsia="微软雅黑" w:hAnsi="微软雅黑" w:cs="Calibri"/>
          <w:b/>
          <w:bCs/>
          <w:color w:val="FF0000"/>
          <w:sz w:val="24"/>
          <w:szCs w:val="24"/>
          <w:u w:val="single"/>
          <w:lang w:bidi="he-IL"/>
        </w:rPr>
        <w:t>__________</w:t>
      </w:r>
      <w:r w:rsidR="00614050">
        <w:rPr>
          <w:rFonts w:ascii="微软雅黑" w:eastAsia="微软雅黑" w:hAnsi="微软雅黑" w:cs="Calibri" w:hint="eastAsia"/>
          <w:bCs/>
          <w:sz w:val="24"/>
          <w:szCs w:val="24"/>
          <w:lang w:bidi="he-IL"/>
        </w:rPr>
        <w:t>活动</w:t>
      </w:r>
      <w:r w:rsidRPr="007A3720">
        <w:rPr>
          <w:rFonts w:ascii="微软雅黑" w:eastAsia="微软雅黑" w:hAnsi="微软雅黑" w:cs="Calibri" w:hint="eastAsia"/>
          <w:bCs/>
          <w:sz w:val="24"/>
          <w:szCs w:val="24"/>
          <w:lang w:bidi="he-IL"/>
        </w:rPr>
        <w:t>。</w:t>
      </w:r>
    </w:p>
    <w:p w14:paraId="0A24831A" w14:textId="3A5B07A3" w:rsidR="008665F0" w:rsidRPr="007A3720" w:rsidRDefault="008665F0" w:rsidP="002F4BD6">
      <w:pPr>
        <w:pStyle w:val="a3"/>
        <w:numPr>
          <w:ilvl w:val="1"/>
          <w:numId w:val="1"/>
        </w:numPr>
        <w:ind w:left="1170" w:hanging="360"/>
        <w:rPr>
          <w:rFonts w:ascii="微软雅黑" w:eastAsia="微软雅黑" w:hAnsi="微软雅黑" w:cs="Calibri"/>
          <w:bCs/>
          <w:sz w:val="24"/>
          <w:szCs w:val="24"/>
          <w:lang w:bidi="he-IL"/>
        </w:rPr>
      </w:pPr>
      <w:r w:rsidRPr="007A3720">
        <w:rPr>
          <w:rFonts w:ascii="微软雅黑" w:eastAsia="微软雅黑" w:hAnsi="微软雅黑" w:cs="Calibri" w:hint="eastAsia"/>
          <w:bCs/>
          <w:sz w:val="24"/>
          <w:szCs w:val="24"/>
          <w:lang w:bidi="he-IL"/>
        </w:rPr>
        <w:t>敬拜争议帮助会众和教会审视教会的</w:t>
      </w:r>
      <w:r w:rsidR="00203F55">
        <w:rPr>
          <w:rFonts w:ascii="微软雅黑" w:eastAsia="微软雅黑" w:hAnsi="微软雅黑" w:cs="Calibri"/>
          <w:b/>
          <w:bCs/>
          <w:color w:val="FF0000"/>
          <w:sz w:val="24"/>
          <w:szCs w:val="24"/>
          <w:u w:val="single"/>
          <w:lang w:bidi="he-IL"/>
        </w:rPr>
        <w:t>__________</w:t>
      </w:r>
      <w:r w:rsidRPr="007A3720">
        <w:rPr>
          <w:rFonts w:ascii="微软雅黑" w:eastAsia="微软雅黑" w:hAnsi="微软雅黑" w:cs="Calibri" w:hint="eastAsia"/>
          <w:bCs/>
          <w:sz w:val="24"/>
          <w:szCs w:val="24"/>
          <w:lang w:bidi="he-IL"/>
        </w:rPr>
        <w:t>根基。</w:t>
      </w:r>
    </w:p>
    <w:p w14:paraId="0BE8316A" w14:textId="0B890A8F" w:rsidR="008665F0" w:rsidRPr="007A3720" w:rsidRDefault="008665F0" w:rsidP="002F4BD6">
      <w:pPr>
        <w:pStyle w:val="a3"/>
        <w:numPr>
          <w:ilvl w:val="1"/>
          <w:numId w:val="1"/>
        </w:numPr>
        <w:ind w:left="1170" w:hanging="360"/>
        <w:rPr>
          <w:rFonts w:ascii="微软雅黑" w:eastAsia="微软雅黑" w:hAnsi="微软雅黑" w:cs="Calibri" w:hint="eastAsia"/>
          <w:bCs/>
          <w:sz w:val="24"/>
          <w:szCs w:val="24"/>
          <w:lang w:bidi="he-IL"/>
        </w:rPr>
      </w:pPr>
      <w:r w:rsidRPr="007A3720">
        <w:rPr>
          <w:rFonts w:ascii="微软雅黑" w:eastAsia="微软雅黑" w:hAnsi="微软雅黑" w:cs="Calibri" w:hint="eastAsia"/>
          <w:bCs/>
          <w:sz w:val="24"/>
          <w:szCs w:val="24"/>
          <w:lang w:bidi="he-IL"/>
        </w:rPr>
        <w:t>敬拜争议可能会造成教会的分裂和</w:t>
      </w:r>
      <w:r w:rsidR="00203F55">
        <w:rPr>
          <w:rFonts w:ascii="微软雅黑" w:eastAsia="微软雅黑" w:hAnsi="微软雅黑" w:cs="Calibri"/>
          <w:b/>
          <w:bCs/>
          <w:color w:val="FF0000"/>
          <w:sz w:val="24"/>
          <w:szCs w:val="24"/>
          <w:u w:val="single"/>
          <w:lang w:bidi="he-IL"/>
        </w:rPr>
        <w:t>__________</w:t>
      </w:r>
      <w:r w:rsidRPr="007A3720">
        <w:rPr>
          <w:rFonts w:ascii="微软雅黑" w:eastAsia="微软雅黑" w:hAnsi="微软雅黑" w:cs="Calibri" w:hint="eastAsia"/>
          <w:bCs/>
          <w:sz w:val="24"/>
          <w:szCs w:val="24"/>
          <w:lang w:bidi="he-IL"/>
        </w:rPr>
        <w:t>，需要格外慎重</w:t>
      </w:r>
      <w:r w:rsidR="00983991" w:rsidRPr="007A3720">
        <w:rPr>
          <w:rFonts w:ascii="微软雅黑" w:eastAsia="微软雅黑" w:hAnsi="微软雅黑" w:cs="Calibri" w:hint="eastAsia"/>
          <w:bCs/>
          <w:sz w:val="24"/>
          <w:szCs w:val="24"/>
          <w:lang w:bidi="he-IL"/>
        </w:rPr>
        <w:t>对待，不</w:t>
      </w:r>
      <w:r w:rsidR="00203F55">
        <w:rPr>
          <w:rFonts w:ascii="微软雅黑" w:eastAsia="微软雅黑" w:hAnsi="微软雅黑" w:cs="Calibri"/>
          <w:b/>
          <w:bCs/>
          <w:color w:val="FF0000"/>
          <w:sz w:val="24"/>
          <w:szCs w:val="24"/>
          <w:u w:val="single"/>
          <w:lang w:bidi="he-IL"/>
        </w:rPr>
        <w:t>__________</w:t>
      </w:r>
      <w:r w:rsidR="00983991" w:rsidRPr="007A3720">
        <w:rPr>
          <w:rFonts w:ascii="微软雅黑" w:eastAsia="微软雅黑" w:hAnsi="微软雅黑" w:cs="Calibri" w:hint="eastAsia"/>
          <w:bCs/>
          <w:sz w:val="24"/>
          <w:szCs w:val="24"/>
          <w:lang w:bidi="he-IL"/>
        </w:rPr>
        <w:t>看问题</w:t>
      </w:r>
      <w:r w:rsidRPr="007A3720">
        <w:rPr>
          <w:rFonts w:ascii="微软雅黑" w:eastAsia="微软雅黑" w:hAnsi="微软雅黑" w:cs="Calibri" w:hint="eastAsia"/>
          <w:bCs/>
          <w:sz w:val="24"/>
          <w:szCs w:val="24"/>
          <w:lang w:bidi="he-IL"/>
        </w:rPr>
        <w:t>。</w:t>
      </w:r>
    </w:p>
    <w:p w14:paraId="2BA73CAD" w14:textId="3607C0F4" w:rsidR="008665F0" w:rsidRPr="008665F0" w:rsidRDefault="008665F0" w:rsidP="002F4BD6">
      <w:pPr>
        <w:pStyle w:val="a3"/>
        <w:numPr>
          <w:ilvl w:val="1"/>
          <w:numId w:val="1"/>
        </w:numPr>
        <w:ind w:left="1170" w:hanging="360"/>
        <w:rPr>
          <w:rFonts w:ascii="微软雅黑" w:eastAsia="微软雅黑" w:hAnsi="微软雅黑" w:cs="Calibri"/>
          <w:b/>
          <w:sz w:val="24"/>
          <w:szCs w:val="24"/>
          <w:lang w:bidi="he-IL"/>
        </w:rPr>
      </w:pPr>
      <w:r w:rsidRPr="001B2409">
        <w:rPr>
          <w:rFonts w:ascii="微软雅黑" w:eastAsia="微软雅黑" w:hAnsi="微软雅黑" w:cs="Calibri" w:hint="eastAsia"/>
          <w:b/>
          <w:sz w:val="24"/>
          <w:szCs w:val="24"/>
          <w:lang w:bidi="he-IL"/>
        </w:rPr>
        <w:t>1</w:t>
      </w:r>
      <w:r w:rsidRPr="001B2409">
        <w:rPr>
          <w:rFonts w:ascii="微软雅黑" w:eastAsia="微软雅黑" w:hAnsi="微软雅黑" w:cs="Calibri"/>
          <w:b/>
          <w:sz w:val="24"/>
          <w:szCs w:val="24"/>
          <w:lang w:bidi="he-IL"/>
        </w:rPr>
        <w:t>0</w:t>
      </w:r>
      <w:r w:rsidRPr="001B2409">
        <w:rPr>
          <w:rFonts w:ascii="微软雅黑" w:eastAsia="微软雅黑" w:hAnsi="微软雅黑" w:cs="Calibri" w:hint="eastAsia"/>
          <w:b/>
          <w:sz w:val="24"/>
          <w:szCs w:val="24"/>
          <w:lang w:bidi="he-IL"/>
        </w:rPr>
        <w:t>个</w:t>
      </w:r>
      <w:r w:rsidR="001B2409">
        <w:rPr>
          <w:rFonts w:ascii="微软雅黑" w:eastAsia="微软雅黑" w:hAnsi="微软雅黑" w:cs="Calibri" w:hint="eastAsia"/>
          <w:b/>
          <w:sz w:val="24"/>
          <w:szCs w:val="24"/>
          <w:lang w:bidi="he-IL"/>
        </w:rPr>
        <w:t>关于敬拜的</w:t>
      </w:r>
      <w:r w:rsidRPr="001B2409">
        <w:rPr>
          <w:rFonts w:ascii="微软雅黑" w:eastAsia="微软雅黑" w:hAnsi="微软雅黑" w:cs="Calibri" w:hint="eastAsia"/>
          <w:b/>
          <w:sz w:val="24"/>
          <w:szCs w:val="24"/>
          <w:lang w:bidi="he-IL"/>
        </w:rPr>
        <w:t>典型争议</w:t>
      </w:r>
      <w:r w:rsidR="007A3720">
        <w:rPr>
          <w:rFonts w:ascii="微软雅黑" w:eastAsia="微软雅黑" w:hAnsi="微软雅黑" w:cs="Calibri" w:hint="eastAsia"/>
          <w:b/>
          <w:sz w:val="24"/>
          <w:szCs w:val="24"/>
          <w:lang w:bidi="he-IL"/>
        </w:rPr>
        <w:t>：</w:t>
      </w:r>
    </w:p>
    <w:p w14:paraId="4DF77721" w14:textId="5BF3533C" w:rsidR="00372B29" w:rsidRPr="00DB0A5F" w:rsidRDefault="00DB0A5F" w:rsidP="002F4BD6">
      <w:pPr>
        <w:pStyle w:val="a3"/>
        <w:numPr>
          <w:ilvl w:val="2"/>
          <w:numId w:val="1"/>
        </w:numPr>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自由</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 xml:space="preserve"> vs</w:t>
      </w:r>
      <w:r>
        <w:rPr>
          <w:rFonts w:ascii="微软雅黑" w:eastAsia="微软雅黑" w:hAnsi="微软雅黑" w:cs="Calibri"/>
          <w:bCs/>
          <w:sz w:val="24"/>
          <w:szCs w:val="24"/>
          <w:lang w:bidi="he-IL"/>
        </w:rPr>
        <w:t xml:space="preserve">. </w:t>
      </w:r>
      <w:r>
        <w:rPr>
          <w:rFonts w:ascii="微软雅黑" w:eastAsia="微软雅黑" w:hAnsi="微软雅黑" w:cs="Calibri" w:hint="eastAsia"/>
          <w:bCs/>
          <w:sz w:val="24"/>
          <w:szCs w:val="24"/>
          <w:lang w:bidi="he-IL"/>
        </w:rPr>
        <w:t>精心</w:t>
      </w:r>
      <w:r w:rsidR="00203F55">
        <w:rPr>
          <w:rFonts w:ascii="微软雅黑" w:eastAsia="微软雅黑" w:hAnsi="微软雅黑" w:cs="Calibri"/>
          <w:b/>
          <w:bCs/>
          <w:color w:val="FF0000"/>
          <w:sz w:val="24"/>
          <w:szCs w:val="24"/>
          <w:u w:val="single"/>
          <w:lang w:bidi="he-IL"/>
        </w:rPr>
        <w:t>__________</w:t>
      </w:r>
    </w:p>
    <w:p w14:paraId="747B6C4B" w14:textId="733B7A2E" w:rsidR="00DB0A5F" w:rsidRPr="00DB0A5F" w:rsidRDefault="00DB0A5F" w:rsidP="002F4BD6">
      <w:pPr>
        <w:pStyle w:val="a3"/>
        <w:numPr>
          <w:ilvl w:val="2"/>
          <w:numId w:val="1"/>
        </w:numPr>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传统仪式</w:t>
      </w:r>
      <w:r>
        <w:rPr>
          <w:rFonts w:ascii="微软雅黑" w:eastAsia="微软雅黑" w:hAnsi="微软雅黑" w:cs="Calibri" w:hint="eastAsia"/>
          <w:bCs/>
          <w:sz w:val="24"/>
          <w:szCs w:val="24"/>
          <w:lang w:bidi="he-IL"/>
        </w:rPr>
        <w:t>vs</w:t>
      </w:r>
      <w:r>
        <w:rPr>
          <w:rFonts w:ascii="微软雅黑" w:eastAsia="微软雅黑" w:hAnsi="微软雅黑" w:cs="Calibri"/>
          <w:bCs/>
          <w:sz w:val="24"/>
          <w:szCs w:val="24"/>
          <w:lang w:bidi="he-IL"/>
        </w:rPr>
        <w:t>.</w:t>
      </w:r>
      <w:r>
        <w:rPr>
          <w:rFonts w:ascii="微软雅黑" w:eastAsia="微软雅黑" w:hAnsi="微软雅黑" w:cs="Calibri"/>
          <w:bCs/>
          <w:sz w:val="24"/>
          <w:szCs w:val="24"/>
          <w:lang w:bidi="he-IL"/>
        </w:rPr>
        <w:t xml:space="preserve"> </w:t>
      </w:r>
      <w:r>
        <w:rPr>
          <w:rFonts w:ascii="微软雅黑" w:eastAsia="微软雅黑" w:hAnsi="微软雅黑" w:cs="Calibri" w:hint="eastAsia"/>
          <w:bCs/>
          <w:sz w:val="24"/>
          <w:szCs w:val="24"/>
          <w:lang w:bidi="he-IL"/>
        </w:rPr>
        <w:t>现代仪式</w:t>
      </w:r>
    </w:p>
    <w:p w14:paraId="30D8271C" w14:textId="5ACFFF5C" w:rsidR="00DB0A5F" w:rsidRPr="00DB0A5F" w:rsidRDefault="00DB0A5F" w:rsidP="002F4BD6">
      <w:pPr>
        <w:pStyle w:val="a3"/>
        <w:numPr>
          <w:ilvl w:val="2"/>
          <w:numId w:val="1"/>
        </w:numPr>
        <w:rPr>
          <w:rFonts w:ascii="微软雅黑" w:eastAsia="微软雅黑" w:hAnsi="微软雅黑" w:cs="Calibri" w:hint="eastAsia"/>
          <w:b/>
          <w:sz w:val="24"/>
          <w:szCs w:val="24"/>
          <w:lang w:bidi="he-IL"/>
        </w:rPr>
      </w:pPr>
      <w:r>
        <w:rPr>
          <w:rFonts w:ascii="微软雅黑" w:eastAsia="微软雅黑" w:hAnsi="微软雅黑" w:cs="Calibri" w:hint="eastAsia"/>
          <w:bCs/>
          <w:sz w:val="24"/>
          <w:szCs w:val="24"/>
          <w:lang w:bidi="he-IL"/>
        </w:rPr>
        <w:t>气氛</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vs</w:t>
      </w:r>
      <w:r>
        <w:rPr>
          <w:rFonts w:ascii="微软雅黑" w:eastAsia="微软雅黑" w:hAnsi="微软雅黑" w:cs="Calibri"/>
          <w:bCs/>
          <w:sz w:val="24"/>
          <w:szCs w:val="24"/>
          <w:lang w:bidi="he-IL"/>
        </w:rPr>
        <w:t>.</w:t>
      </w:r>
      <w:r>
        <w:rPr>
          <w:rFonts w:ascii="微软雅黑" w:eastAsia="微软雅黑" w:hAnsi="微软雅黑" w:cs="Calibri"/>
          <w:bCs/>
          <w:sz w:val="24"/>
          <w:szCs w:val="24"/>
          <w:lang w:bidi="he-IL"/>
        </w:rPr>
        <w:t xml:space="preserve"> </w:t>
      </w:r>
      <w:r>
        <w:rPr>
          <w:rFonts w:ascii="微软雅黑" w:eastAsia="微软雅黑" w:hAnsi="微软雅黑" w:cs="Calibri" w:hint="eastAsia"/>
          <w:bCs/>
          <w:sz w:val="24"/>
          <w:szCs w:val="24"/>
          <w:lang w:bidi="he-IL"/>
        </w:rPr>
        <w:t>气氛</w:t>
      </w:r>
      <w:r w:rsidR="00203F55">
        <w:rPr>
          <w:rFonts w:ascii="微软雅黑" w:eastAsia="微软雅黑" w:hAnsi="微软雅黑" w:cs="Calibri"/>
          <w:b/>
          <w:bCs/>
          <w:color w:val="FF0000"/>
          <w:sz w:val="24"/>
          <w:szCs w:val="24"/>
          <w:u w:val="single"/>
          <w:lang w:bidi="he-IL"/>
        </w:rPr>
        <w:t>__________</w:t>
      </w:r>
    </w:p>
    <w:p w14:paraId="49D426D4" w14:textId="3DC406AC" w:rsidR="00DB0A5F" w:rsidRPr="00DB0A5F" w:rsidRDefault="00DB0A5F" w:rsidP="002F4BD6">
      <w:pPr>
        <w:pStyle w:val="a3"/>
        <w:numPr>
          <w:ilvl w:val="2"/>
          <w:numId w:val="1"/>
        </w:numPr>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带领者为</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参与者</w:t>
      </w:r>
      <w:r>
        <w:rPr>
          <w:rFonts w:ascii="微软雅黑" w:eastAsia="微软雅黑" w:hAnsi="微软雅黑" w:cs="Calibri" w:hint="eastAsia"/>
          <w:bCs/>
          <w:sz w:val="24"/>
          <w:szCs w:val="24"/>
          <w:lang w:bidi="he-IL"/>
        </w:rPr>
        <w:t>vs</w:t>
      </w:r>
      <w:r>
        <w:rPr>
          <w:rFonts w:ascii="微软雅黑" w:eastAsia="微软雅黑" w:hAnsi="微软雅黑" w:cs="Calibri"/>
          <w:bCs/>
          <w:sz w:val="24"/>
          <w:szCs w:val="24"/>
          <w:lang w:bidi="he-IL"/>
        </w:rPr>
        <w:t>.</w:t>
      </w:r>
      <w:r>
        <w:rPr>
          <w:rFonts w:ascii="微软雅黑" w:eastAsia="微软雅黑" w:hAnsi="微软雅黑" w:cs="Calibri" w:hint="eastAsia"/>
          <w:bCs/>
          <w:sz w:val="24"/>
          <w:szCs w:val="24"/>
          <w:lang w:bidi="he-IL"/>
        </w:rPr>
        <w:t>会众为</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参与者</w:t>
      </w:r>
    </w:p>
    <w:p w14:paraId="55C5AE11" w14:textId="2073F186" w:rsidR="00DB0A5F" w:rsidRPr="00DB0A5F" w:rsidRDefault="00203F55" w:rsidP="002F4BD6">
      <w:pPr>
        <w:pStyle w:val="a3"/>
        <w:numPr>
          <w:ilvl w:val="2"/>
          <w:numId w:val="1"/>
        </w:numPr>
        <w:rPr>
          <w:rFonts w:ascii="微软雅黑" w:eastAsia="微软雅黑" w:hAnsi="微软雅黑" w:cs="Calibri"/>
          <w:b/>
          <w:sz w:val="24"/>
          <w:szCs w:val="24"/>
          <w:lang w:bidi="he-IL"/>
        </w:rPr>
      </w:pPr>
      <w:r>
        <w:rPr>
          <w:rFonts w:ascii="微软雅黑" w:eastAsia="微软雅黑" w:hAnsi="微软雅黑" w:cs="Calibri"/>
          <w:b/>
          <w:bCs/>
          <w:color w:val="FF0000"/>
          <w:sz w:val="24"/>
          <w:szCs w:val="24"/>
          <w:u w:val="single"/>
          <w:lang w:bidi="he-IL"/>
        </w:rPr>
        <w:lastRenderedPageBreak/>
        <w:t>__________</w:t>
      </w:r>
      <w:r w:rsidR="00DB0A5F">
        <w:rPr>
          <w:rFonts w:ascii="微软雅黑" w:eastAsia="微软雅黑" w:hAnsi="微软雅黑" w:cs="Calibri" w:hint="eastAsia"/>
          <w:bCs/>
          <w:sz w:val="24"/>
          <w:szCs w:val="24"/>
          <w:lang w:bidi="he-IL"/>
        </w:rPr>
        <w:t>式的敬拜</w:t>
      </w:r>
      <w:r w:rsidR="00DB0A5F">
        <w:rPr>
          <w:rFonts w:ascii="微软雅黑" w:eastAsia="微软雅黑" w:hAnsi="微软雅黑" w:cs="Calibri" w:hint="eastAsia"/>
          <w:bCs/>
          <w:sz w:val="24"/>
          <w:szCs w:val="24"/>
          <w:lang w:bidi="he-IL"/>
        </w:rPr>
        <w:t>vs</w:t>
      </w:r>
      <w:r w:rsidR="00DB0A5F">
        <w:rPr>
          <w:rFonts w:ascii="微软雅黑" w:eastAsia="微软雅黑" w:hAnsi="微软雅黑" w:cs="Calibri"/>
          <w:bCs/>
          <w:sz w:val="24"/>
          <w:szCs w:val="24"/>
          <w:lang w:bidi="he-IL"/>
        </w:rPr>
        <w:t>.</w:t>
      </w:r>
      <w:r w:rsidR="00DB0A5F">
        <w:rPr>
          <w:rFonts w:ascii="微软雅黑" w:eastAsia="微软雅黑" w:hAnsi="微软雅黑" w:cs="Calibri"/>
          <w:bCs/>
          <w:sz w:val="24"/>
          <w:szCs w:val="24"/>
          <w:lang w:bidi="he-IL"/>
        </w:rPr>
        <w:t xml:space="preserve"> </w:t>
      </w:r>
      <w:r w:rsidR="00DB0A5F">
        <w:rPr>
          <w:rFonts w:ascii="微软雅黑" w:eastAsia="微软雅黑" w:hAnsi="微软雅黑" w:cs="Calibri" w:hint="eastAsia"/>
          <w:bCs/>
          <w:sz w:val="24"/>
          <w:szCs w:val="24"/>
          <w:lang w:bidi="he-IL"/>
        </w:rPr>
        <w:t>宣告式的敬拜</w:t>
      </w:r>
    </w:p>
    <w:p w14:paraId="3A1D036B" w14:textId="235F434C" w:rsidR="00DB0A5F" w:rsidRPr="00DB0A5F" w:rsidRDefault="00DB0A5F" w:rsidP="002F4BD6">
      <w:pPr>
        <w:pStyle w:val="a3"/>
        <w:numPr>
          <w:ilvl w:val="2"/>
          <w:numId w:val="1"/>
        </w:numPr>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模版式的敬拜</w:t>
      </w:r>
      <w:r>
        <w:rPr>
          <w:rFonts w:ascii="微软雅黑" w:eastAsia="微软雅黑" w:hAnsi="微软雅黑" w:cs="Calibri" w:hint="eastAsia"/>
          <w:bCs/>
          <w:sz w:val="24"/>
          <w:szCs w:val="24"/>
          <w:lang w:bidi="he-IL"/>
        </w:rPr>
        <w:t>vs</w:t>
      </w:r>
      <w:r>
        <w:rPr>
          <w:rFonts w:ascii="微软雅黑" w:eastAsia="微软雅黑" w:hAnsi="微软雅黑" w:cs="Calibri"/>
          <w:bCs/>
          <w:sz w:val="24"/>
          <w:szCs w:val="24"/>
          <w:lang w:bidi="he-IL"/>
        </w:rPr>
        <w:t>.</w:t>
      </w:r>
      <w:r>
        <w:rPr>
          <w:rFonts w:ascii="微软雅黑" w:eastAsia="微软雅黑" w:hAnsi="微软雅黑" w:cs="Calibri"/>
          <w:bCs/>
          <w:sz w:val="24"/>
          <w:szCs w:val="24"/>
          <w:lang w:bidi="he-IL"/>
        </w:rPr>
        <w:t xml:space="preserve"> </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化的敬拜</w:t>
      </w:r>
    </w:p>
    <w:p w14:paraId="4CF096AE" w14:textId="25896518" w:rsidR="00DB0A5F" w:rsidRDefault="00DB0A5F" w:rsidP="002F4BD6">
      <w:pPr>
        <w:pStyle w:val="a3"/>
        <w:numPr>
          <w:ilvl w:val="2"/>
          <w:numId w:val="1"/>
        </w:numPr>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为</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设计的敬拜</w:t>
      </w:r>
      <w:r>
        <w:rPr>
          <w:rFonts w:ascii="微软雅黑" w:eastAsia="微软雅黑" w:hAnsi="微软雅黑" w:cs="Calibri" w:hint="eastAsia"/>
          <w:bCs/>
          <w:sz w:val="24"/>
          <w:szCs w:val="24"/>
          <w:lang w:bidi="he-IL"/>
        </w:rPr>
        <w:t>vs</w:t>
      </w:r>
      <w:r>
        <w:rPr>
          <w:rFonts w:ascii="微软雅黑" w:eastAsia="微软雅黑" w:hAnsi="微软雅黑" w:cs="Calibri"/>
          <w:bCs/>
          <w:sz w:val="24"/>
          <w:szCs w:val="24"/>
          <w:lang w:bidi="he-IL"/>
        </w:rPr>
        <w:t>.</w:t>
      </w:r>
      <w:r>
        <w:rPr>
          <w:rFonts w:ascii="微软雅黑" w:eastAsia="微软雅黑" w:hAnsi="微软雅黑" w:cs="Calibri"/>
          <w:bCs/>
          <w:sz w:val="24"/>
          <w:szCs w:val="24"/>
          <w:lang w:bidi="he-IL"/>
        </w:rPr>
        <w:t xml:space="preserve"> </w:t>
      </w:r>
      <w:r>
        <w:rPr>
          <w:rFonts w:ascii="微软雅黑" w:eastAsia="微软雅黑" w:hAnsi="微软雅黑" w:cs="Calibri" w:hint="eastAsia"/>
          <w:bCs/>
          <w:sz w:val="24"/>
          <w:szCs w:val="24"/>
          <w:lang w:bidi="he-IL"/>
        </w:rPr>
        <w:t>为</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友设计的敬拜</w:t>
      </w:r>
    </w:p>
    <w:p w14:paraId="37238013" w14:textId="531A4EA0" w:rsidR="00C83894" w:rsidRDefault="00C83894" w:rsidP="002F4BD6">
      <w:pPr>
        <w:pStyle w:val="a3"/>
        <w:numPr>
          <w:ilvl w:val="2"/>
          <w:numId w:val="1"/>
        </w:numPr>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以主观</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 xml:space="preserve">为导向的敬拜 </w:t>
      </w:r>
      <w:r>
        <w:rPr>
          <w:rFonts w:ascii="微软雅黑" w:eastAsia="微软雅黑" w:hAnsi="微软雅黑" w:cs="Calibri" w:hint="eastAsia"/>
          <w:bCs/>
          <w:sz w:val="24"/>
          <w:szCs w:val="24"/>
          <w:lang w:bidi="he-IL"/>
        </w:rPr>
        <w:t>vs</w:t>
      </w:r>
      <w:r>
        <w:rPr>
          <w:rFonts w:ascii="微软雅黑" w:eastAsia="微软雅黑" w:hAnsi="微软雅黑" w:cs="Calibri"/>
          <w:bCs/>
          <w:sz w:val="24"/>
          <w:szCs w:val="24"/>
          <w:lang w:bidi="he-IL"/>
        </w:rPr>
        <w:t>.</w:t>
      </w:r>
      <w:r>
        <w:rPr>
          <w:rFonts w:ascii="微软雅黑" w:eastAsia="微软雅黑" w:hAnsi="微软雅黑" w:cs="Calibri" w:hint="eastAsia"/>
          <w:bCs/>
          <w:sz w:val="24"/>
          <w:szCs w:val="24"/>
          <w:lang w:bidi="he-IL"/>
        </w:rPr>
        <w:t>以客观</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为导向的敬拜</w:t>
      </w:r>
    </w:p>
    <w:p w14:paraId="2E004130" w14:textId="4923B4FE" w:rsidR="00C83894" w:rsidRDefault="006F4340" w:rsidP="002F4BD6">
      <w:pPr>
        <w:pStyle w:val="a3"/>
        <w:numPr>
          <w:ilvl w:val="2"/>
          <w:numId w:val="1"/>
        </w:numPr>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注重</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的敬拜</w:t>
      </w:r>
      <w:r>
        <w:rPr>
          <w:rFonts w:ascii="微软雅黑" w:eastAsia="微软雅黑" w:hAnsi="微软雅黑" w:cs="Calibri" w:hint="eastAsia"/>
          <w:bCs/>
          <w:sz w:val="24"/>
          <w:szCs w:val="24"/>
          <w:lang w:bidi="he-IL"/>
        </w:rPr>
        <w:t>vs</w:t>
      </w:r>
      <w:r>
        <w:rPr>
          <w:rFonts w:ascii="微软雅黑" w:eastAsia="微软雅黑" w:hAnsi="微软雅黑" w:cs="Calibri"/>
          <w:bCs/>
          <w:sz w:val="24"/>
          <w:szCs w:val="24"/>
          <w:lang w:bidi="he-IL"/>
        </w:rPr>
        <w:t>.</w:t>
      </w:r>
      <w:r>
        <w:rPr>
          <w:rFonts w:ascii="微软雅黑" w:eastAsia="微软雅黑" w:hAnsi="微软雅黑" w:cs="Calibri"/>
          <w:bCs/>
          <w:sz w:val="24"/>
          <w:szCs w:val="24"/>
          <w:lang w:bidi="he-IL"/>
        </w:rPr>
        <w:t xml:space="preserve"> </w:t>
      </w:r>
      <w:r>
        <w:rPr>
          <w:rFonts w:ascii="微软雅黑" w:eastAsia="微软雅黑" w:hAnsi="微软雅黑" w:cs="Calibri" w:hint="eastAsia"/>
          <w:bCs/>
          <w:sz w:val="24"/>
          <w:szCs w:val="24"/>
          <w:lang w:bidi="he-IL"/>
        </w:rPr>
        <w:t>对音乐</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极广的敬拜</w:t>
      </w:r>
    </w:p>
    <w:p w14:paraId="74666CA9" w14:textId="7605C327" w:rsidR="008C2464" w:rsidRPr="008C2464" w:rsidRDefault="00203F55" w:rsidP="002F4BD6">
      <w:pPr>
        <w:pStyle w:val="a3"/>
        <w:numPr>
          <w:ilvl w:val="2"/>
          <w:numId w:val="1"/>
        </w:numPr>
        <w:rPr>
          <w:rFonts w:ascii="微软雅黑" w:eastAsia="微软雅黑" w:hAnsi="微软雅黑" w:cs="Calibri"/>
          <w:bCs/>
          <w:sz w:val="24"/>
          <w:szCs w:val="24"/>
          <w:lang w:bidi="he-IL"/>
        </w:rPr>
      </w:pPr>
      <w:r>
        <w:rPr>
          <w:rFonts w:ascii="微软雅黑" w:eastAsia="微软雅黑" w:hAnsi="微软雅黑" w:cs="Calibri"/>
          <w:b/>
          <w:bCs/>
          <w:color w:val="FF0000"/>
          <w:sz w:val="24"/>
          <w:szCs w:val="24"/>
          <w:u w:val="single"/>
          <w:lang w:bidi="he-IL"/>
        </w:rPr>
        <w:t>__________</w:t>
      </w:r>
      <w:r w:rsidR="007E0C95">
        <w:rPr>
          <w:rFonts w:ascii="微软雅黑" w:eastAsia="微软雅黑" w:hAnsi="微软雅黑" w:cs="Calibri" w:hint="eastAsia"/>
          <w:bCs/>
          <w:sz w:val="24"/>
          <w:szCs w:val="24"/>
          <w:lang w:bidi="he-IL"/>
        </w:rPr>
        <w:t>敬拜</w:t>
      </w:r>
      <w:r w:rsidR="007E0C95">
        <w:rPr>
          <w:rFonts w:ascii="微软雅黑" w:eastAsia="微软雅黑" w:hAnsi="微软雅黑" w:cs="Calibri" w:hint="eastAsia"/>
          <w:bCs/>
          <w:sz w:val="24"/>
          <w:szCs w:val="24"/>
          <w:lang w:bidi="he-IL"/>
        </w:rPr>
        <w:t>vs</w:t>
      </w:r>
      <w:r w:rsidR="007E0C95">
        <w:rPr>
          <w:rFonts w:ascii="微软雅黑" w:eastAsia="微软雅黑" w:hAnsi="微软雅黑" w:cs="Calibri"/>
          <w:bCs/>
          <w:sz w:val="24"/>
          <w:szCs w:val="24"/>
          <w:lang w:bidi="he-IL"/>
        </w:rPr>
        <w:t>.</w:t>
      </w:r>
      <w:r>
        <w:rPr>
          <w:rFonts w:ascii="微软雅黑" w:eastAsia="微软雅黑" w:hAnsi="微软雅黑" w:cs="Calibri"/>
          <w:b/>
          <w:bCs/>
          <w:color w:val="FF0000"/>
          <w:sz w:val="24"/>
          <w:szCs w:val="24"/>
          <w:u w:val="single"/>
          <w:lang w:bidi="he-IL"/>
        </w:rPr>
        <w:t>__________</w:t>
      </w:r>
      <w:r w:rsidR="007E0C95">
        <w:rPr>
          <w:rFonts w:ascii="微软雅黑" w:eastAsia="微软雅黑" w:hAnsi="微软雅黑" w:cs="Calibri" w:hint="eastAsia"/>
          <w:bCs/>
          <w:sz w:val="24"/>
          <w:szCs w:val="24"/>
          <w:lang w:bidi="he-IL"/>
        </w:rPr>
        <w:t>敬拜</w:t>
      </w:r>
    </w:p>
    <w:p w14:paraId="61E87373" w14:textId="2EA11319" w:rsidR="0082297E" w:rsidRPr="008C2464" w:rsidRDefault="0082297E" w:rsidP="002F4BD6">
      <w:pPr>
        <w:pStyle w:val="a3"/>
        <w:numPr>
          <w:ilvl w:val="0"/>
          <w:numId w:val="1"/>
        </w:numPr>
        <w:ind w:left="810" w:hanging="90"/>
        <w:rPr>
          <w:rFonts w:ascii="微软雅黑" w:eastAsia="微软雅黑" w:hAnsi="微软雅黑" w:cs="Calibri"/>
          <w:bCs/>
          <w:sz w:val="24"/>
          <w:szCs w:val="24"/>
          <w:lang w:bidi="he-IL"/>
        </w:rPr>
      </w:pPr>
      <w:r w:rsidRPr="008C2464">
        <w:rPr>
          <w:rFonts w:ascii="微软雅黑" w:eastAsia="微软雅黑" w:hAnsi="微软雅黑" w:cs="Calibri" w:hint="eastAsia"/>
          <w:b/>
          <w:sz w:val="24"/>
          <w:szCs w:val="24"/>
          <w:lang w:bidi="he-IL"/>
        </w:rPr>
        <w:t>策划</w:t>
      </w:r>
      <w:r w:rsidR="001B2409" w:rsidRPr="008C2464">
        <w:rPr>
          <w:rFonts w:ascii="微软雅黑" w:eastAsia="微软雅黑" w:hAnsi="微软雅黑" w:cs="Calibri"/>
          <w:b/>
          <w:sz w:val="24"/>
          <w:szCs w:val="24"/>
          <w:lang w:bidi="he-IL"/>
        </w:rPr>
        <w:t xml:space="preserve"> “</w:t>
      </w:r>
      <w:r w:rsidRPr="008C2464">
        <w:rPr>
          <w:rFonts w:ascii="微软雅黑" w:eastAsia="微软雅黑" w:hAnsi="微软雅黑" w:cs="Calibri" w:hint="eastAsia"/>
          <w:b/>
          <w:sz w:val="24"/>
          <w:szCs w:val="24"/>
          <w:lang w:bidi="he-IL"/>
        </w:rPr>
        <w:t>不无聊</w:t>
      </w:r>
      <w:r w:rsidR="001B2409" w:rsidRPr="008C2464">
        <w:rPr>
          <w:rFonts w:ascii="微软雅黑" w:eastAsia="微软雅黑" w:hAnsi="微软雅黑" w:cs="Calibri"/>
          <w:b/>
          <w:sz w:val="24"/>
          <w:szCs w:val="24"/>
          <w:lang w:bidi="he-IL"/>
        </w:rPr>
        <w:t>”</w:t>
      </w:r>
      <w:r w:rsidR="001B2409" w:rsidRPr="008C2464">
        <w:rPr>
          <w:rFonts w:ascii="微软雅黑" w:eastAsia="微软雅黑" w:hAnsi="微软雅黑" w:cs="Calibri" w:hint="eastAsia"/>
          <w:b/>
          <w:sz w:val="24"/>
          <w:szCs w:val="24"/>
          <w:lang w:bidi="he-IL"/>
        </w:rPr>
        <w:t>又符合圣经</w:t>
      </w:r>
      <w:r w:rsidRPr="008C2464">
        <w:rPr>
          <w:rFonts w:ascii="微软雅黑" w:eastAsia="微软雅黑" w:hAnsi="微软雅黑" w:cs="Calibri" w:hint="eastAsia"/>
          <w:b/>
          <w:sz w:val="24"/>
          <w:szCs w:val="24"/>
          <w:lang w:bidi="he-IL"/>
        </w:rPr>
        <w:t>的敬拜：</w:t>
      </w:r>
    </w:p>
    <w:p w14:paraId="3A75BE51" w14:textId="0665E47F" w:rsidR="0082297E" w:rsidRDefault="001B2409" w:rsidP="002F4BD6">
      <w:pPr>
        <w:pStyle w:val="a3"/>
        <w:numPr>
          <w:ilvl w:val="1"/>
          <w:numId w:val="1"/>
        </w:numPr>
        <w:ind w:left="990" w:hanging="27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动机上：</w:t>
      </w:r>
    </w:p>
    <w:p w14:paraId="5650B860" w14:textId="0E797750"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“不无聊”是为了自己与会众的敬拜不落入</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的无效动作，不是为了</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会众。</w:t>
      </w:r>
    </w:p>
    <w:p w14:paraId="0DFBA352" w14:textId="32CD4F6E"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时时察验自己</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会觉得“无聊”（找到</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比一味追求改变“不无聊”更重要）。</w:t>
      </w:r>
    </w:p>
    <w:p w14:paraId="150CEA01" w14:textId="6B5D4784"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带领者也需帮助会众觉察内心深处“无聊“感从何而来，并作出相应</w:t>
      </w:r>
      <w:r w:rsidR="00ED5B6C">
        <w:rPr>
          <w:rFonts w:ascii="微软雅黑" w:eastAsia="微软雅黑" w:hAnsi="微软雅黑" w:cs="Calibri" w:hint="eastAsia"/>
          <w:bCs/>
          <w:sz w:val="24"/>
          <w:szCs w:val="24"/>
          <w:lang w:bidi="he-IL"/>
        </w:rPr>
        <w:t>教导和劝勉。</w:t>
      </w:r>
    </w:p>
    <w:p w14:paraId="748D8584" w14:textId="138640A8" w:rsidR="00614050" w:rsidRPr="001B2409" w:rsidRDefault="00614050" w:rsidP="002F4BD6">
      <w:pPr>
        <w:pStyle w:val="a3"/>
        <w:numPr>
          <w:ilvl w:val="2"/>
          <w:numId w:val="1"/>
        </w:numPr>
        <w:ind w:left="1620" w:hanging="270"/>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符合圣经是</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，“不无聊”不是！</w:t>
      </w:r>
    </w:p>
    <w:p w14:paraId="643E125E" w14:textId="031B949E" w:rsidR="001B2409" w:rsidRDefault="001B2409" w:rsidP="002F4BD6">
      <w:pPr>
        <w:pStyle w:val="a3"/>
        <w:numPr>
          <w:ilvl w:val="1"/>
          <w:numId w:val="1"/>
        </w:numPr>
        <w:ind w:left="990" w:hanging="27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策划时：</w:t>
      </w:r>
    </w:p>
    <w:p w14:paraId="6F18447B" w14:textId="470A74E7" w:rsidR="00C5349D" w:rsidRDefault="00ED5B6C" w:rsidP="002F4BD6">
      <w:pPr>
        <w:pStyle w:val="a3"/>
        <w:numPr>
          <w:ilvl w:val="2"/>
          <w:numId w:val="1"/>
        </w:numPr>
        <w:ind w:left="1620" w:hanging="270"/>
        <w:rPr>
          <w:rFonts w:ascii="微软雅黑" w:eastAsia="微软雅黑" w:hAnsi="微软雅黑" w:cs="Calibri"/>
          <w:bCs/>
          <w:sz w:val="24"/>
          <w:szCs w:val="24"/>
          <w:lang w:bidi="he-IL"/>
        </w:rPr>
      </w:pPr>
      <w:r w:rsidRPr="00ED5B6C">
        <w:rPr>
          <w:rFonts w:ascii="微软雅黑" w:eastAsia="微软雅黑" w:hAnsi="微软雅黑" w:cs="Calibri" w:hint="eastAsia"/>
          <w:bCs/>
          <w:sz w:val="24"/>
          <w:szCs w:val="24"/>
          <w:lang w:bidi="he-IL"/>
        </w:rPr>
        <w:t>祷告，祷告，再祷告！</w:t>
      </w:r>
      <w:r>
        <w:rPr>
          <w:rFonts w:ascii="微软雅黑" w:eastAsia="微软雅黑" w:hAnsi="微软雅黑" w:cs="Calibri" w:hint="eastAsia"/>
          <w:bCs/>
          <w:sz w:val="24"/>
          <w:szCs w:val="24"/>
          <w:lang w:bidi="he-IL"/>
        </w:rPr>
        <w:t>所有的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都从神而来！</w:t>
      </w:r>
    </w:p>
    <w:p w14:paraId="0D4F48B8" w14:textId="76CFDA01" w:rsidR="00C5349D" w:rsidRPr="00C5349D" w:rsidRDefault="00C5349D" w:rsidP="002F4BD6">
      <w:pPr>
        <w:pStyle w:val="a3"/>
        <w:numPr>
          <w:ilvl w:val="2"/>
          <w:numId w:val="1"/>
        </w:numPr>
        <w:ind w:left="1620" w:hanging="270"/>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积极</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所有内容是否符合圣经真理的教导。</w:t>
      </w:r>
    </w:p>
    <w:p w14:paraId="19C9C8F3" w14:textId="3847C315" w:rsidR="00ED5B6C" w:rsidRDefault="004212A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合理</w:t>
      </w:r>
      <w:r w:rsidR="00ED5B6C">
        <w:rPr>
          <w:rFonts w:ascii="微软雅黑" w:eastAsia="微软雅黑" w:hAnsi="微软雅黑" w:cs="Calibri" w:hint="eastAsia"/>
          <w:bCs/>
          <w:sz w:val="24"/>
          <w:szCs w:val="24"/>
          <w:lang w:bidi="he-IL"/>
        </w:rPr>
        <w:t>使用符合神圣洁属性的</w:t>
      </w:r>
      <w:r w:rsidR="00203F55">
        <w:rPr>
          <w:rFonts w:ascii="微软雅黑" w:eastAsia="微软雅黑" w:hAnsi="微软雅黑" w:cs="Calibri"/>
          <w:b/>
          <w:bCs/>
          <w:color w:val="FF0000"/>
          <w:sz w:val="24"/>
          <w:szCs w:val="24"/>
          <w:u w:val="single"/>
          <w:lang w:bidi="he-IL"/>
        </w:rPr>
        <w:t>__________</w:t>
      </w:r>
      <w:r w:rsidR="00ED5B6C">
        <w:rPr>
          <w:rFonts w:ascii="微软雅黑" w:eastAsia="微软雅黑" w:hAnsi="微软雅黑" w:cs="Calibri" w:hint="eastAsia"/>
          <w:bCs/>
          <w:sz w:val="24"/>
          <w:szCs w:val="24"/>
          <w:lang w:bidi="he-IL"/>
        </w:rPr>
        <w:t>艺术载体（灯光，背景，音乐，电子设备等）。</w:t>
      </w:r>
    </w:p>
    <w:p w14:paraId="4E3CDB2C" w14:textId="02FAF0BD" w:rsidR="00D662DC" w:rsidRDefault="00D662DC"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灵活使用教会</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，帮助会众明白不同</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与基督生命相连的特殊意义。</w:t>
      </w:r>
    </w:p>
    <w:p w14:paraId="6552D959" w14:textId="22D18630" w:rsidR="00D662DC" w:rsidRDefault="00203F55"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b/>
          <w:bCs/>
          <w:color w:val="FF0000"/>
          <w:sz w:val="24"/>
          <w:szCs w:val="24"/>
          <w:u w:val="single"/>
          <w:lang w:bidi="he-IL"/>
        </w:rPr>
        <w:t>__________</w:t>
      </w:r>
      <w:r w:rsidR="00D662DC">
        <w:rPr>
          <w:rFonts w:ascii="微软雅黑" w:eastAsia="微软雅黑" w:hAnsi="微软雅黑" w:cs="Calibri" w:hint="eastAsia"/>
          <w:bCs/>
          <w:sz w:val="24"/>
          <w:szCs w:val="24"/>
          <w:lang w:bidi="he-IL"/>
        </w:rPr>
        <w:t>使用圣经中出现的</w:t>
      </w:r>
      <w:r>
        <w:rPr>
          <w:rFonts w:ascii="微软雅黑" w:eastAsia="微软雅黑" w:hAnsi="微软雅黑" w:cs="Calibri"/>
          <w:b/>
          <w:bCs/>
          <w:color w:val="FF0000"/>
          <w:sz w:val="24"/>
          <w:szCs w:val="24"/>
          <w:u w:val="single"/>
          <w:lang w:bidi="he-IL"/>
        </w:rPr>
        <w:t>__________</w:t>
      </w:r>
      <w:r w:rsidR="00D662DC">
        <w:rPr>
          <w:rFonts w:ascii="微软雅黑" w:eastAsia="微软雅黑" w:hAnsi="微软雅黑" w:cs="Calibri" w:hint="eastAsia"/>
          <w:bCs/>
          <w:sz w:val="24"/>
          <w:szCs w:val="24"/>
          <w:lang w:bidi="he-IL"/>
        </w:rPr>
        <w:t>庆典和相应装饰，帮助会众感受到不同的基督</w:t>
      </w:r>
      <w:r>
        <w:rPr>
          <w:rFonts w:ascii="微软雅黑" w:eastAsia="微软雅黑" w:hAnsi="微软雅黑" w:cs="Calibri"/>
          <w:b/>
          <w:bCs/>
          <w:color w:val="FF0000"/>
          <w:sz w:val="24"/>
          <w:szCs w:val="24"/>
          <w:u w:val="single"/>
          <w:lang w:bidi="he-IL"/>
        </w:rPr>
        <w:t>__________</w:t>
      </w:r>
      <w:r w:rsidR="00D662DC">
        <w:rPr>
          <w:rFonts w:ascii="微软雅黑" w:eastAsia="微软雅黑" w:hAnsi="微软雅黑" w:cs="Calibri" w:hint="eastAsia"/>
          <w:bCs/>
          <w:sz w:val="24"/>
          <w:szCs w:val="24"/>
          <w:lang w:bidi="he-IL"/>
        </w:rPr>
        <w:t>。</w:t>
      </w:r>
    </w:p>
    <w:p w14:paraId="740639ED" w14:textId="58B23423" w:rsidR="00420755" w:rsidRDefault="00420755" w:rsidP="002F4BD6">
      <w:pPr>
        <w:pStyle w:val="a3"/>
        <w:numPr>
          <w:ilvl w:val="2"/>
          <w:numId w:val="1"/>
        </w:numPr>
        <w:ind w:left="1620" w:hanging="270"/>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除了讲道环节，每一个敬拜步骤不宜时间</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，精简的敬拜比</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的敬拜常常更有力量。</w:t>
      </w:r>
    </w:p>
    <w:p w14:paraId="403D7F5E" w14:textId="27345496" w:rsidR="00D662DC" w:rsidRDefault="00420755" w:rsidP="002F4BD6">
      <w:pPr>
        <w:pStyle w:val="a3"/>
        <w:numPr>
          <w:ilvl w:val="2"/>
          <w:numId w:val="1"/>
        </w:numPr>
        <w:ind w:left="1620" w:hanging="270"/>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在敬拜中策划5～1</w:t>
      </w:r>
      <w:r>
        <w:rPr>
          <w:rFonts w:ascii="微软雅黑" w:eastAsia="微软雅黑" w:hAnsi="微软雅黑" w:cs="Calibri"/>
          <w:bCs/>
          <w:sz w:val="24"/>
          <w:szCs w:val="24"/>
          <w:lang w:bidi="he-IL"/>
        </w:rPr>
        <w:t>0</w:t>
      </w:r>
      <w:r>
        <w:rPr>
          <w:rFonts w:ascii="微软雅黑" w:eastAsia="微软雅黑" w:hAnsi="微软雅黑" w:cs="Calibri" w:hint="eastAsia"/>
          <w:bCs/>
          <w:sz w:val="24"/>
          <w:szCs w:val="24"/>
          <w:lang w:bidi="he-IL"/>
        </w:rPr>
        <w:t>分钟分享</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教会的情形，激发大家一起为众教会祷告。</w:t>
      </w:r>
    </w:p>
    <w:p w14:paraId="312F4DCD" w14:textId="48172DDE" w:rsidR="009D3CE3" w:rsidRDefault="00ED5B6C"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谨慎</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圣乐诗歌，</w:t>
      </w:r>
      <w:r w:rsidR="009D3CE3">
        <w:rPr>
          <w:rFonts w:ascii="微软雅黑" w:eastAsia="微软雅黑" w:hAnsi="微软雅黑" w:cs="Calibri" w:hint="eastAsia"/>
          <w:bCs/>
          <w:sz w:val="24"/>
          <w:szCs w:val="24"/>
          <w:lang w:bidi="he-IL"/>
        </w:rPr>
        <w:t>警醒</w:t>
      </w:r>
      <w:r>
        <w:rPr>
          <w:rFonts w:ascii="微软雅黑" w:eastAsia="微软雅黑" w:hAnsi="微软雅黑" w:cs="Calibri" w:hint="eastAsia"/>
          <w:bCs/>
          <w:sz w:val="24"/>
          <w:szCs w:val="24"/>
          <w:lang w:bidi="he-IL"/>
        </w:rPr>
        <w:t>考察</w:t>
      </w:r>
      <w:r w:rsidR="00203F55">
        <w:rPr>
          <w:rFonts w:ascii="微软雅黑" w:eastAsia="微软雅黑" w:hAnsi="微软雅黑" w:cs="Calibri"/>
          <w:b/>
          <w:bCs/>
          <w:color w:val="FF0000"/>
          <w:sz w:val="24"/>
          <w:szCs w:val="24"/>
          <w:u w:val="single"/>
          <w:lang w:bidi="he-IL"/>
        </w:rPr>
        <w:t>__________</w:t>
      </w:r>
      <w:r w:rsidR="009D3CE3">
        <w:rPr>
          <w:rFonts w:ascii="微软雅黑" w:eastAsia="微软雅黑" w:hAnsi="微软雅黑" w:cs="Calibri" w:hint="eastAsia"/>
          <w:bCs/>
          <w:sz w:val="24"/>
          <w:szCs w:val="24"/>
          <w:lang w:bidi="he-IL"/>
        </w:rPr>
        <w:t>内容与圣经真理的契合程度，切勿</w:t>
      </w:r>
      <w:r w:rsidR="00203F55">
        <w:rPr>
          <w:rFonts w:ascii="微软雅黑" w:eastAsia="微软雅黑" w:hAnsi="微软雅黑" w:cs="Calibri"/>
          <w:b/>
          <w:bCs/>
          <w:color w:val="FF0000"/>
          <w:sz w:val="24"/>
          <w:szCs w:val="24"/>
          <w:u w:val="single"/>
          <w:lang w:bidi="he-IL"/>
        </w:rPr>
        <w:t>__________</w:t>
      </w:r>
      <w:r w:rsidR="009D3CE3">
        <w:rPr>
          <w:rFonts w:ascii="微软雅黑" w:eastAsia="微软雅黑" w:hAnsi="微软雅黑" w:cs="Calibri" w:hint="eastAsia"/>
          <w:bCs/>
          <w:sz w:val="24"/>
          <w:szCs w:val="24"/>
          <w:lang w:bidi="he-IL"/>
        </w:rPr>
        <w:t>主义。</w:t>
      </w:r>
    </w:p>
    <w:p w14:paraId="70649CEE" w14:textId="25D74E67" w:rsidR="0011394C" w:rsidRDefault="0011394C"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清楚敬拜程序的每一步所对应的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活动（请看附录第</w:t>
      </w:r>
      <w:r w:rsidR="00933907">
        <w:rPr>
          <w:rFonts w:ascii="微软雅黑" w:eastAsia="微软雅黑" w:hAnsi="微软雅黑" w:cs="Calibri" w:hint="eastAsia"/>
          <w:bCs/>
          <w:sz w:val="24"/>
          <w:szCs w:val="24"/>
          <w:lang w:bidi="he-IL"/>
        </w:rPr>
        <w:t>6</w:t>
      </w:r>
      <w:r w:rsidR="00933907">
        <w:rPr>
          <w:rFonts w:ascii="微软雅黑" w:eastAsia="微软雅黑" w:hAnsi="微软雅黑" w:cs="Calibri"/>
          <w:bCs/>
          <w:sz w:val="24"/>
          <w:szCs w:val="24"/>
          <w:lang w:bidi="he-IL"/>
        </w:rPr>
        <w:t>-7</w:t>
      </w:r>
      <w:r>
        <w:rPr>
          <w:rFonts w:ascii="微软雅黑" w:eastAsia="微软雅黑" w:hAnsi="微软雅黑" w:cs="Calibri" w:hint="eastAsia"/>
          <w:bCs/>
          <w:sz w:val="24"/>
          <w:szCs w:val="24"/>
          <w:lang w:bidi="he-IL"/>
        </w:rPr>
        <w:t>页）</w:t>
      </w:r>
    </w:p>
    <w:p w14:paraId="4FE78B8D" w14:textId="77777777" w:rsidR="00453A53" w:rsidRPr="009D3CE3" w:rsidRDefault="00453A53" w:rsidP="00453A53">
      <w:pPr>
        <w:pStyle w:val="a3"/>
        <w:ind w:left="1620"/>
        <w:rPr>
          <w:rFonts w:ascii="微软雅黑" w:eastAsia="微软雅黑" w:hAnsi="微软雅黑" w:cs="Calibri" w:hint="eastAsia"/>
          <w:bCs/>
          <w:sz w:val="24"/>
          <w:szCs w:val="24"/>
          <w:lang w:bidi="he-IL"/>
        </w:rPr>
      </w:pPr>
    </w:p>
    <w:p w14:paraId="589E55A3" w14:textId="0528D7B5" w:rsidR="001B2409" w:rsidRDefault="001B2409" w:rsidP="002F4BD6">
      <w:pPr>
        <w:pStyle w:val="a3"/>
        <w:numPr>
          <w:ilvl w:val="1"/>
          <w:numId w:val="1"/>
        </w:numPr>
        <w:ind w:left="990" w:hanging="27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lastRenderedPageBreak/>
        <w:t>生活里：</w:t>
      </w:r>
    </w:p>
    <w:p w14:paraId="0AE7F414" w14:textId="4C8650F7" w:rsidR="009D3CE3" w:rsidRPr="009D3CE3" w:rsidRDefault="009D3CE3" w:rsidP="002F4BD6">
      <w:pPr>
        <w:pStyle w:val="a3"/>
        <w:numPr>
          <w:ilvl w:val="2"/>
          <w:numId w:val="1"/>
        </w:numPr>
        <w:tabs>
          <w:tab w:val="left" w:pos="1350"/>
        </w:tabs>
        <w:ind w:left="1620" w:hanging="24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在日常敬拜生活中，常常操练</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的敬拜，并勇于</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不同形式的敬拜。</w:t>
      </w:r>
    </w:p>
    <w:p w14:paraId="7A59B49B" w14:textId="53C0729F" w:rsidR="009D3CE3" w:rsidRPr="009D3CE3" w:rsidRDefault="009D3CE3" w:rsidP="002F4BD6">
      <w:pPr>
        <w:pStyle w:val="a3"/>
        <w:numPr>
          <w:ilvl w:val="2"/>
          <w:numId w:val="1"/>
        </w:numPr>
        <w:tabs>
          <w:tab w:val="left" w:pos="1350"/>
        </w:tabs>
        <w:ind w:left="1620" w:hanging="240"/>
        <w:rPr>
          <w:rFonts w:ascii="微软雅黑" w:eastAsia="微软雅黑" w:hAnsi="微软雅黑" w:cs="Calibri"/>
          <w:b/>
          <w:sz w:val="24"/>
          <w:szCs w:val="24"/>
          <w:lang w:bidi="he-IL"/>
        </w:rPr>
      </w:pPr>
      <w:r>
        <w:rPr>
          <w:rFonts w:ascii="微软雅黑" w:eastAsia="微软雅黑" w:hAnsi="微软雅黑" w:cs="Calibri" w:hint="eastAsia"/>
          <w:bCs/>
          <w:sz w:val="24"/>
          <w:szCs w:val="24"/>
          <w:lang w:bidi="he-IL"/>
        </w:rPr>
        <w:t>与神保持</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的关系，是敬拜不无聊</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 xml:space="preserve">的因素。 </w:t>
      </w:r>
    </w:p>
    <w:p w14:paraId="1D3692F7" w14:textId="065A2093" w:rsidR="00C5349D" w:rsidRPr="00C5349D" w:rsidRDefault="00C5349D" w:rsidP="002F4BD6">
      <w:pPr>
        <w:pStyle w:val="a3"/>
        <w:numPr>
          <w:ilvl w:val="2"/>
          <w:numId w:val="1"/>
        </w:numPr>
        <w:tabs>
          <w:tab w:val="left" w:pos="1350"/>
        </w:tabs>
        <w:ind w:left="1620" w:hanging="240"/>
        <w:rPr>
          <w:rFonts w:ascii="微软雅黑" w:eastAsia="微软雅黑" w:hAnsi="微软雅黑" w:cs="Calibri"/>
          <w:bCs/>
          <w:sz w:val="24"/>
          <w:szCs w:val="24"/>
          <w:lang w:bidi="he-IL"/>
        </w:rPr>
      </w:pPr>
      <w:r w:rsidRPr="00C5349D">
        <w:rPr>
          <w:rFonts w:ascii="微软雅黑" w:eastAsia="微软雅黑" w:hAnsi="微软雅黑" w:cs="Calibri" w:hint="eastAsia"/>
          <w:bCs/>
          <w:sz w:val="24"/>
          <w:szCs w:val="24"/>
          <w:lang w:bidi="he-IL"/>
        </w:rPr>
        <w:t>积极学习</w:t>
      </w:r>
      <w:r>
        <w:rPr>
          <w:rFonts w:ascii="微软雅黑" w:eastAsia="微软雅黑" w:hAnsi="微软雅黑" w:cs="Calibri" w:hint="eastAsia"/>
          <w:bCs/>
          <w:sz w:val="24"/>
          <w:szCs w:val="24"/>
          <w:lang w:bidi="he-IL"/>
        </w:rPr>
        <w:t>圣经真理，不停留于基督道理的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w:t>
      </w:r>
    </w:p>
    <w:p w14:paraId="50EB54E3" w14:textId="4B148B9D" w:rsidR="009D3CE3" w:rsidRPr="0082297E" w:rsidRDefault="00667B15" w:rsidP="002F4BD6">
      <w:pPr>
        <w:pStyle w:val="a3"/>
        <w:numPr>
          <w:ilvl w:val="2"/>
          <w:numId w:val="1"/>
        </w:numPr>
        <w:tabs>
          <w:tab w:val="left" w:pos="1350"/>
        </w:tabs>
        <w:ind w:left="1710" w:hanging="330"/>
        <w:rPr>
          <w:rFonts w:ascii="微软雅黑" w:eastAsia="微软雅黑" w:hAnsi="微软雅黑" w:cs="Calibri" w:hint="eastAsia"/>
          <w:b/>
          <w:sz w:val="24"/>
          <w:szCs w:val="24"/>
          <w:lang w:bidi="he-IL"/>
        </w:rPr>
      </w:pPr>
      <w:r>
        <w:rPr>
          <w:rFonts w:ascii="微软雅黑" w:eastAsia="微软雅黑" w:hAnsi="微软雅黑" w:cs="Calibri" w:hint="eastAsia"/>
          <w:bCs/>
          <w:sz w:val="24"/>
          <w:szCs w:val="24"/>
          <w:lang w:bidi="he-IL"/>
        </w:rPr>
        <w:t>规划时间</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关于敬拜的知识面和诗歌</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（例如定期听新歌，培训等）。</w:t>
      </w:r>
    </w:p>
    <w:p w14:paraId="3E5A1A69" w14:textId="0E140EA2" w:rsidR="0082297E" w:rsidRDefault="0082297E" w:rsidP="002F4BD6">
      <w:pPr>
        <w:pStyle w:val="a3"/>
        <w:numPr>
          <w:ilvl w:val="0"/>
          <w:numId w:val="1"/>
        </w:numPr>
        <w:ind w:left="270" w:hanging="90"/>
        <w:rPr>
          <w:rFonts w:ascii="微软雅黑" w:eastAsia="微软雅黑" w:hAnsi="微软雅黑" w:cs="Calibri"/>
          <w:b/>
          <w:sz w:val="24"/>
          <w:szCs w:val="24"/>
          <w:lang w:bidi="he-IL"/>
        </w:rPr>
      </w:pPr>
      <w:r>
        <w:rPr>
          <w:rFonts w:ascii="微软雅黑" w:eastAsia="微软雅黑" w:hAnsi="微软雅黑" w:cs="Calibri" w:hint="eastAsia"/>
          <w:b/>
          <w:sz w:val="24"/>
          <w:szCs w:val="24"/>
          <w:lang w:bidi="he-IL"/>
        </w:rPr>
        <w:t>敬拜中</w:t>
      </w:r>
      <w:r w:rsidR="0011394C">
        <w:rPr>
          <w:rFonts w:ascii="微软雅黑" w:eastAsia="微软雅黑" w:hAnsi="微软雅黑" w:cs="Calibri" w:hint="eastAsia"/>
          <w:b/>
          <w:sz w:val="24"/>
          <w:szCs w:val="24"/>
          <w:lang w:bidi="he-IL"/>
        </w:rPr>
        <w:t>应当包含</w:t>
      </w:r>
      <w:r>
        <w:rPr>
          <w:rFonts w:ascii="微软雅黑" w:eastAsia="微软雅黑" w:hAnsi="微软雅黑" w:cs="Calibri" w:hint="eastAsia"/>
          <w:b/>
          <w:sz w:val="24"/>
          <w:szCs w:val="24"/>
          <w:lang w:bidi="he-IL"/>
        </w:rPr>
        <w:t>的</w:t>
      </w:r>
      <w:r w:rsidRPr="0082297E">
        <w:rPr>
          <w:rFonts w:ascii="微软雅黑" w:eastAsia="微软雅黑" w:hAnsi="微软雅黑" w:cs="Calibri" w:hint="eastAsia"/>
          <w:b/>
          <w:sz w:val="24"/>
          <w:szCs w:val="24"/>
          <w:lang w:bidi="he-IL"/>
        </w:rPr>
        <w:t>圣乐</w:t>
      </w:r>
      <w:r>
        <w:rPr>
          <w:rFonts w:ascii="微软雅黑" w:eastAsia="微软雅黑" w:hAnsi="微软雅黑" w:cs="Calibri" w:hint="eastAsia"/>
          <w:b/>
          <w:sz w:val="24"/>
          <w:szCs w:val="24"/>
          <w:lang w:bidi="he-IL"/>
        </w:rPr>
        <w:t>种类</w:t>
      </w:r>
      <w:r w:rsidRPr="0082297E">
        <w:rPr>
          <w:rFonts w:ascii="微软雅黑" w:eastAsia="微软雅黑" w:hAnsi="微软雅黑" w:cs="Calibri" w:hint="eastAsia"/>
          <w:b/>
          <w:sz w:val="24"/>
          <w:szCs w:val="24"/>
          <w:lang w:bidi="he-IL"/>
        </w:rPr>
        <w:t>：</w:t>
      </w:r>
    </w:p>
    <w:p w14:paraId="6A70A7DB" w14:textId="4D4C36A5" w:rsidR="0082297E" w:rsidRDefault="0082297E" w:rsidP="002F4BD6">
      <w:pPr>
        <w:pStyle w:val="a3"/>
        <w:numPr>
          <w:ilvl w:val="1"/>
          <w:numId w:val="1"/>
        </w:numPr>
        <w:ind w:left="990" w:hanging="270"/>
        <w:rPr>
          <w:rFonts w:ascii="微软雅黑" w:eastAsia="微软雅黑" w:hAnsi="微软雅黑" w:cs="Calibri"/>
          <w:bCs/>
          <w:sz w:val="24"/>
          <w:szCs w:val="24"/>
          <w:lang w:bidi="he-IL"/>
        </w:rPr>
      </w:pPr>
      <w:r w:rsidRPr="0082297E">
        <w:rPr>
          <w:rFonts w:ascii="微软雅黑" w:eastAsia="微软雅黑" w:hAnsi="微软雅黑" w:cs="Calibri" w:hint="eastAsia"/>
          <w:bCs/>
          <w:sz w:val="24"/>
          <w:szCs w:val="24"/>
          <w:lang w:bidi="he-IL"/>
        </w:rPr>
        <w:t>赞美的诗歌（</w:t>
      </w:r>
      <w:r>
        <w:rPr>
          <w:rFonts w:ascii="微软雅黑" w:eastAsia="微软雅黑" w:hAnsi="微软雅黑" w:cs="Calibri" w:hint="eastAsia"/>
          <w:bCs/>
          <w:sz w:val="24"/>
          <w:szCs w:val="24"/>
          <w:lang w:bidi="he-IL"/>
        </w:rPr>
        <w:t>敬拜中多处都合适</w:t>
      </w:r>
      <w:r w:rsidRPr="0082297E">
        <w:rPr>
          <w:rFonts w:ascii="微软雅黑" w:eastAsia="微软雅黑" w:hAnsi="微软雅黑" w:cs="Calibri" w:hint="eastAsia"/>
          <w:bCs/>
          <w:sz w:val="24"/>
          <w:szCs w:val="24"/>
          <w:lang w:bidi="he-IL"/>
        </w:rPr>
        <w:t>）</w:t>
      </w:r>
    </w:p>
    <w:p w14:paraId="7FD929FC" w14:textId="0F5D269A" w:rsidR="0082297E" w:rsidRDefault="00203F55"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b/>
          <w:bCs/>
          <w:color w:val="FF0000"/>
          <w:sz w:val="24"/>
          <w:szCs w:val="24"/>
          <w:u w:val="single"/>
          <w:lang w:bidi="he-IL"/>
        </w:rPr>
        <w:t>__________</w:t>
      </w:r>
      <w:r w:rsidR="0082297E">
        <w:rPr>
          <w:rFonts w:ascii="微软雅黑" w:eastAsia="微软雅黑" w:hAnsi="微软雅黑" w:cs="Calibri" w:hint="eastAsia"/>
          <w:bCs/>
          <w:sz w:val="24"/>
          <w:szCs w:val="24"/>
          <w:lang w:bidi="he-IL"/>
        </w:rPr>
        <w:t>的诗歌（也可用言词，祷告，读经代替）</w:t>
      </w:r>
    </w:p>
    <w:p w14:paraId="4DCC4220" w14:textId="0B3BCF25" w:rsidR="0082297E" w:rsidRDefault="00203F55"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b/>
          <w:bCs/>
          <w:color w:val="FF0000"/>
          <w:sz w:val="24"/>
          <w:szCs w:val="24"/>
          <w:u w:val="single"/>
          <w:lang w:bidi="he-IL"/>
        </w:rPr>
        <w:t>__________</w:t>
      </w:r>
      <w:r w:rsidR="0082297E">
        <w:rPr>
          <w:rFonts w:ascii="微软雅黑" w:eastAsia="微软雅黑" w:hAnsi="微软雅黑" w:cs="Calibri" w:hint="eastAsia"/>
          <w:bCs/>
          <w:sz w:val="24"/>
          <w:szCs w:val="24"/>
          <w:lang w:bidi="he-IL"/>
        </w:rPr>
        <w:t>的诗歌（预备心安静预备敬拜）</w:t>
      </w:r>
    </w:p>
    <w:p w14:paraId="794E3CD6" w14:textId="5BC4964C" w:rsidR="001B2409" w:rsidRDefault="001B2409"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感恩的诗歌</w:t>
      </w:r>
      <w:r w:rsidRPr="0082297E">
        <w:rPr>
          <w:rFonts w:ascii="微软雅黑" w:eastAsia="微软雅黑" w:hAnsi="微软雅黑" w:cs="Calibri" w:hint="eastAsia"/>
          <w:bCs/>
          <w:sz w:val="24"/>
          <w:szCs w:val="24"/>
          <w:lang w:bidi="he-IL"/>
        </w:rPr>
        <w:t>（</w:t>
      </w:r>
      <w:r>
        <w:rPr>
          <w:rFonts w:ascii="微软雅黑" w:eastAsia="微软雅黑" w:hAnsi="微软雅黑" w:cs="Calibri" w:hint="eastAsia"/>
          <w:bCs/>
          <w:sz w:val="24"/>
          <w:szCs w:val="24"/>
          <w:lang w:bidi="he-IL"/>
        </w:rPr>
        <w:t>敬拜中多处都合适</w:t>
      </w:r>
      <w:r>
        <w:rPr>
          <w:rFonts w:ascii="微软雅黑" w:eastAsia="微软雅黑" w:hAnsi="微软雅黑" w:cs="Calibri" w:hint="eastAsia"/>
          <w:bCs/>
          <w:sz w:val="24"/>
          <w:szCs w:val="24"/>
          <w:lang w:bidi="he-IL"/>
        </w:rPr>
        <w:t>，鼓励会众思想感恩的事</w:t>
      </w:r>
      <w:r w:rsidRPr="0082297E">
        <w:rPr>
          <w:rFonts w:ascii="微软雅黑" w:eastAsia="微软雅黑" w:hAnsi="微软雅黑" w:cs="Calibri" w:hint="eastAsia"/>
          <w:bCs/>
          <w:sz w:val="24"/>
          <w:szCs w:val="24"/>
          <w:lang w:bidi="he-IL"/>
        </w:rPr>
        <w:t>）</w:t>
      </w:r>
    </w:p>
    <w:p w14:paraId="36454E0C" w14:textId="184CED9D" w:rsidR="0082297E" w:rsidRDefault="00203F55"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b/>
          <w:bCs/>
          <w:color w:val="FF0000"/>
          <w:sz w:val="24"/>
          <w:szCs w:val="24"/>
          <w:u w:val="single"/>
          <w:lang w:bidi="he-IL"/>
        </w:rPr>
        <w:t>__________</w:t>
      </w:r>
      <w:r w:rsidR="0082297E">
        <w:rPr>
          <w:rFonts w:ascii="微软雅黑" w:eastAsia="微软雅黑" w:hAnsi="微软雅黑" w:cs="Calibri" w:hint="eastAsia"/>
          <w:bCs/>
          <w:sz w:val="24"/>
          <w:szCs w:val="24"/>
          <w:lang w:bidi="he-IL"/>
        </w:rPr>
        <w:t>的诗歌（预备心祷告或回应所祈求的）</w:t>
      </w:r>
    </w:p>
    <w:p w14:paraId="559DAC38" w14:textId="0BC7CB1C" w:rsidR="0082297E" w:rsidRDefault="0082297E"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委身的诗歌（对信息的回应）</w:t>
      </w:r>
    </w:p>
    <w:p w14:paraId="3CD6C9B1" w14:textId="24DFD41A" w:rsidR="001B2409" w:rsidRDefault="0082297E"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纪念基督的诗歌 （圣餐诗歌，也可以是对讲道信息的回应）</w:t>
      </w:r>
    </w:p>
    <w:p w14:paraId="39D8A790" w14:textId="50E3352B" w:rsidR="001B2409" w:rsidRPr="001B2409" w:rsidRDefault="00203F55" w:rsidP="002F4BD6">
      <w:pPr>
        <w:pStyle w:val="a3"/>
        <w:numPr>
          <w:ilvl w:val="1"/>
          <w:numId w:val="1"/>
        </w:numPr>
        <w:ind w:left="990" w:hanging="270"/>
        <w:rPr>
          <w:rFonts w:ascii="微软雅黑" w:eastAsia="微软雅黑" w:hAnsi="微软雅黑" w:cs="Calibri" w:hint="eastAsia"/>
          <w:bCs/>
          <w:sz w:val="24"/>
          <w:szCs w:val="24"/>
          <w:lang w:bidi="he-IL"/>
        </w:rPr>
      </w:pPr>
      <w:r>
        <w:rPr>
          <w:rFonts w:ascii="微软雅黑" w:eastAsia="微软雅黑" w:hAnsi="微软雅黑" w:cs="Calibri"/>
          <w:b/>
          <w:bCs/>
          <w:color w:val="FF0000"/>
          <w:sz w:val="24"/>
          <w:szCs w:val="24"/>
          <w:u w:val="single"/>
          <w:lang w:bidi="he-IL"/>
        </w:rPr>
        <w:t>__________</w:t>
      </w:r>
      <w:r w:rsidR="001B2409">
        <w:rPr>
          <w:rFonts w:ascii="微软雅黑" w:eastAsia="微软雅黑" w:hAnsi="微软雅黑" w:cs="Calibri" w:hint="eastAsia"/>
          <w:bCs/>
          <w:sz w:val="24"/>
          <w:szCs w:val="24"/>
          <w:lang w:bidi="he-IL"/>
        </w:rPr>
        <w:t>诗歌（帮助会众背诵更多圣经真理）</w:t>
      </w:r>
    </w:p>
    <w:p w14:paraId="31DB586C" w14:textId="4E91B6C0" w:rsidR="0082297E" w:rsidRPr="0082297E" w:rsidRDefault="0038712B" w:rsidP="002F4BD6">
      <w:pPr>
        <w:pStyle w:val="a3"/>
        <w:numPr>
          <w:ilvl w:val="0"/>
          <w:numId w:val="1"/>
        </w:numPr>
        <w:ind w:left="270" w:hanging="90"/>
        <w:rPr>
          <w:rFonts w:ascii="微软雅黑" w:eastAsia="微软雅黑" w:hAnsi="微软雅黑" w:cs="Calibri"/>
          <w:bCs/>
          <w:sz w:val="24"/>
          <w:szCs w:val="24"/>
          <w:lang w:bidi="he-IL"/>
        </w:rPr>
      </w:pPr>
      <w:r w:rsidRPr="006D452D">
        <w:rPr>
          <w:rFonts w:ascii="微软雅黑" w:eastAsia="微软雅黑" w:hAnsi="微软雅黑" w:cs="Calibri" w:hint="eastAsia"/>
          <w:b/>
          <w:sz w:val="24"/>
          <w:szCs w:val="24"/>
          <w:lang w:bidi="he-IL"/>
        </w:rPr>
        <w:t>应用</w:t>
      </w:r>
      <w:r w:rsidR="00AE52E3" w:rsidRPr="006D452D">
        <w:rPr>
          <w:rFonts w:ascii="微软雅黑" w:eastAsia="微软雅黑" w:hAnsi="微软雅黑" w:cs="Calibri" w:hint="eastAsia"/>
          <w:b/>
          <w:sz w:val="24"/>
          <w:szCs w:val="24"/>
          <w:lang w:bidi="he-IL"/>
        </w:rPr>
        <w:t>&amp;反思</w:t>
      </w:r>
      <w:r w:rsidR="00F8326C">
        <w:rPr>
          <w:rFonts w:ascii="微软雅黑" w:eastAsia="微软雅黑" w:hAnsi="微软雅黑" w:cs="Calibri" w:hint="eastAsia"/>
          <w:b/>
          <w:sz w:val="24"/>
          <w:szCs w:val="24"/>
          <w:lang w:bidi="he-IL"/>
        </w:rPr>
        <w:t>：</w:t>
      </w:r>
    </w:p>
    <w:p w14:paraId="60B009D4" w14:textId="05CDE00A" w:rsidR="0082297E" w:rsidRPr="001B2409" w:rsidRDefault="001B2409"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hint="eastAsia"/>
          <w:b/>
          <w:sz w:val="24"/>
          <w:szCs w:val="24"/>
          <w:lang w:bidi="he-IL"/>
        </w:rPr>
        <w:t>会众敬拜：</w:t>
      </w:r>
    </w:p>
    <w:p w14:paraId="4618870C" w14:textId="42A26512"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作为带领者，我们是否依靠圣灵的能力来策划，带领</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的敬拜聚会？</w:t>
      </w:r>
    </w:p>
    <w:p w14:paraId="5FA70DF0" w14:textId="0772ECCA" w:rsidR="001B2409" w:rsidRDefault="001B2409" w:rsidP="002F4BD6">
      <w:pPr>
        <w:pStyle w:val="a3"/>
        <w:numPr>
          <w:ilvl w:val="2"/>
          <w:numId w:val="1"/>
        </w:numPr>
        <w:ind w:left="1620" w:hanging="270"/>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作为带领者，</w:t>
      </w:r>
      <w:r>
        <w:rPr>
          <w:rFonts w:ascii="微软雅黑" w:eastAsia="微软雅黑" w:hAnsi="微软雅黑" w:cs="Calibri" w:hint="eastAsia"/>
          <w:bCs/>
          <w:sz w:val="24"/>
          <w:szCs w:val="24"/>
          <w:lang w:bidi="he-IL"/>
        </w:rPr>
        <w:t>我们如何更好地策划不无聊又合乎圣经的敬拜？</w:t>
      </w:r>
    </w:p>
    <w:p w14:paraId="34250A17" w14:textId="0BE55F6A"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作为参与者，我们在敬拜中是否愿意放下自己的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全</w:t>
      </w:r>
      <w:r w:rsidR="00614050">
        <w:rPr>
          <w:rFonts w:ascii="微软雅黑" w:eastAsia="微软雅黑" w:hAnsi="微软雅黑" w:cs="Calibri" w:hint="eastAsia"/>
          <w:bCs/>
          <w:sz w:val="24"/>
          <w:szCs w:val="24"/>
          <w:lang w:bidi="he-IL"/>
        </w:rPr>
        <w:t>心</w:t>
      </w:r>
      <w:r>
        <w:rPr>
          <w:rFonts w:ascii="微软雅黑" w:eastAsia="微软雅黑" w:hAnsi="微软雅黑" w:cs="Calibri" w:hint="eastAsia"/>
          <w:bCs/>
          <w:sz w:val="24"/>
          <w:szCs w:val="24"/>
          <w:lang w:bidi="he-IL"/>
        </w:rPr>
        <w:t>投入敬拜中？</w:t>
      </w:r>
    </w:p>
    <w:p w14:paraId="15935102" w14:textId="6F666392" w:rsidR="001B2409" w:rsidRPr="001B2409" w:rsidRDefault="001B2409" w:rsidP="002F4BD6">
      <w:pPr>
        <w:pStyle w:val="a3"/>
        <w:numPr>
          <w:ilvl w:val="2"/>
          <w:numId w:val="1"/>
        </w:numPr>
        <w:ind w:left="1620" w:hanging="270"/>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作为参与者，我们如何更好地</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带领者，一起以敬拜服侍神？</w:t>
      </w:r>
    </w:p>
    <w:p w14:paraId="481C5F1D" w14:textId="7D3EB4B8" w:rsidR="001B2409" w:rsidRPr="001B2409" w:rsidRDefault="001B2409" w:rsidP="002F4BD6">
      <w:pPr>
        <w:pStyle w:val="a3"/>
        <w:numPr>
          <w:ilvl w:val="1"/>
          <w:numId w:val="1"/>
        </w:numPr>
        <w:ind w:left="990" w:hanging="270"/>
        <w:rPr>
          <w:rFonts w:ascii="微软雅黑" w:eastAsia="微软雅黑" w:hAnsi="微软雅黑" w:cs="Calibri"/>
          <w:bCs/>
          <w:sz w:val="24"/>
          <w:szCs w:val="24"/>
          <w:lang w:bidi="he-IL"/>
        </w:rPr>
      </w:pPr>
      <w:r>
        <w:rPr>
          <w:rFonts w:ascii="微软雅黑" w:eastAsia="微软雅黑" w:hAnsi="微软雅黑" w:cs="Calibri" w:hint="eastAsia"/>
          <w:b/>
          <w:sz w:val="24"/>
          <w:szCs w:val="24"/>
          <w:lang w:bidi="he-IL"/>
        </w:rPr>
        <w:t>个人敬拜：</w:t>
      </w:r>
    </w:p>
    <w:p w14:paraId="3A4294AE" w14:textId="05D12266"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在无人看见我的时候，我仍然是一个</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的人吗？</w:t>
      </w:r>
    </w:p>
    <w:p w14:paraId="647E60E2" w14:textId="3F65E968"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我的感恩</w:t>
      </w:r>
      <w:r w:rsidR="00C70D15">
        <w:rPr>
          <w:rFonts w:ascii="微软雅黑" w:eastAsia="微软雅黑" w:hAnsi="微软雅黑" w:cs="Calibri" w:hint="eastAsia"/>
          <w:bCs/>
          <w:sz w:val="24"/>
          <w:szCs w:val="24"/>
          <w:lang w:bidi="he-IL"/>
        </w:rPr>
        <w:t>是</w:t>
      </w:r>
      <w:r w:rsidR="00203F55">
        <w:rPr>
          <w:rFonts w:ascii="微软雅黑" w:eastAsia="微软雅黑" w:hAnsi="微软雅黑" w:cs="Calibri"/>
          <w:b/>
          <w:bCs/>
          <w:color w:val="FF0000"/>
          <w:sz w:val="24"/>
          <w:szCs w:val="24"/>
          <w:u w:val="single"/>
          <w:lang w:bidi="he-IL"/>
        </w:rPr>
        <w:t>__________</w:t>
      </w:r>
      <w:r w:rsidR="00C70D15">
        <w:rPr>
          <w:rFonts w:ascii="微软雅黑" w:eastAsia="微软雅黑" w:hAnsi="微软雅黑" w:cs="Calibri" w:hint="eastAsia"/>
          <w:bCs/>
          <w:sz w:val="24"/>
          <w:szCs w:val="24"/>
          <w:lang w:bidi="he-IL"/>
        </w:rPr>
        <w:t>的吗？还是</w:t>
      </w:r>
      <w:r>
        <w:rPr>
          <w:rFonts w:ascii="微软雅黑" w:eastAsia="微软雅黑" w:hAnsi="微软雅黑" w:cs="Calibri" w:hint="eastAsia"/>
          <w:bCs/>
          <w:sz w:val="24"/>
          <w:szCs w:val="24"/>
          <w:lang w:bidi="he-IL"/>
        </w:rPr>
        <w:t>从心底深处发出？</w:t>
      </w:r>
    </w:p>
    <w:p w14:paraId="42DDE6C9" w14:textId="660B1CBA" w:rsidR="001B2409" w:rsidRDefault="001B2409" w:rsidP="002F4BD6">
      <w:pPr>
        <w:pStyle w:val="a3"/>
        <w:numPr>
          <w:ilvl w:val="2"/>
          <w:numId w:val="1"/>
        </w:numPr>
        <w:ind w:left="1620" w:hanging="270"/>
        <w:rPr>
          <w:rFonts w:ascii="微软雅黑" w:eastAsia="微软雅黑" w:hAnsi="微软雅黑" w:cs="Calibri"/>
          <w:bCs/>
          <w:sz w:val="24"/>
          <w:szCs w:val="24"/>
          <w:lang w:bidi="he-IL"/>
        </w:rPr>
      </w:pPr>
      <w:r>
        <w:rPr>
          <w:rFonts w:ascii="微软雅黑" w:eastAsia="微软雅黑" w:hAnsi="微软雅黑" w:cs="Calibri" w:hint="eastAsia"/>
          <w:bCs/>
          <w:sz w:val="24"/>
          <w:szCs w:val="24"/>
          <w:lang w:bidi="he-IL"/>
        </w:rPr>
        <w:t>我</w:t>
      </w:r>
      <w:r w:rsidR="00C70D15">
        <w:rPr>
          <w:rFonts w:ascii="微软雅黑" w:eastAsia="微软雅黑" w:hAnsi="微软雅黑" w:cs="Calibri" w:hint="eastAsia"/>
          <w:bCs/>
          <w:sz w:val="24"/>
          <w:szCs w:val="24"/>
          <w:lang w:bidi="he-IL"/>
        </w:rPr>
        <w:t>真</w:t>
      </w:r>
      <w:r>
        <w:rPr>
          <w:rFonts w:ascii="微软雅黑" w:eastAsia="微软雅黑" w:hAnsi="微软雅黑" w:cs="Calibri" w:hint="eastAsia"/>
          <w:bCs/>
          <w:sz w:val="24"/>
          <w:szCs w:val="24"/>
          <w:lang w:bidi="he-IL"/>
        </w:rPr>
        <w:t>认识罪的可憎并在日常的敬拜中真实的</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吗？</w:t>
      </w:r>
      <w:r w:rsidR="00C70D15">
        <w:rPr>
          <w:rFonts w:ascii="微软雅黑" w:eastAsia="微软雅黑" w:hAnsi="微软雅黑" w:cs="Calibri" w:hint="eastAsia"/>
          <w:bCs/>
          <w:sz w:val="24"/>
          <w:szCs w:val="24"/>
          <w:lang w:bidi="he-IL"/>
        </w:rPr>
        <w:t>还是满足于口号式认罪？</w:t>
      </w:r>
    </w:p>
    <w:p w14:paraId="37B19CD2" w14:textId="256CD461" w:rsidR="001B2409" w:rsidRPr="001B2409" w:rsidRDefault="001B2409" w:rsidP="002F4BD6">
      <w:pPr>
        <w:pStyle w:val="a3"/>
        <w:numPr>
          <w:ilvl w:val="2"/>
          <w:numId w:val="1"/>
        </w:numPr>
        <w:ind w:left="1620" w:hanging="270"/>
        <w:rPr>
          <w:rFonts w:ascii="微软雅黑" w:eastAsia="微软雅黑" w:hAnsi="微软雅黑" w:cs="Calibri" w:hint="eastAsia"/>
          <w:bCs/>
          <w:sz w:val="24"/>
          <w:szCs w:val="24"/>
          <w:lang w:bidi="he-IL"/>
        </w:rPr>
      </w:pPr>
      <w:r>
        <w:rPr>
          <w:rFonts w:ascii="微软雅黑" w:eastAsia="微软雅黑" w:hAnsi="微软雅黑" w:cs="Calibri" w:hint="eastAsia"/>
          <w:bCs/>
          <w:sz w:val="24"/>
          <w:szCs w:val="24"/>
          <w:lang w:bidi="he-IL"/>
        </w:rPr>
        <w:t>我上一次经历</w:t>
      </w:r>
      <w:r w:rsidR="00203F55">
        <w:rPr>
          <w:rFonts w:ascii="微软雅黑" w:eastAsia="微软雅黑" w:hAnsi="微软雅黑" w:cs="Calibri"/>
          <w:b/>
          <w:bCs/>
          <w:color w:val="FF0000"/>
          <w:sz w:val="24"/>
          <w:szCs w:val="24"/>
          <w:u w:val="single"/>
          <w:lang w:bidi="he-IL"/>
        </w:rPr>
        <w:t>__________</w:t>
      </w:r>
      <w:r w:rsidRPr="00A43394">
        <w:rPr>
          <w:rFonts w:ascii="微软雅黑" w:eastAsia="微软雅黑" w:hAnsi="微软雅黑" w:cs="Calibri" w:hint="eastAsia"/>
          <w:bCs/>
          <w:sz w:val="24"/>
          <w:szCs w:val="24"/>
          <w:lang w:bidi="he-IL"/>
        </w:rPr>
        <w:t>敬拜</w:t>
      </w:r>
      <w:r>
        <w:rPr>
          <w:rFonts w:ascii="微软雅黑" w:eastAsia="微软雅黑" w:hAnsi="微软雅黑" w:cs="Calibri" w:hint="eastAsia"/>
          <w:bCs/>
          <w:sz w:val="24"/>
          <w:szCs w:val="24"/>
          <w:lang w:bidi="he-IL"/>
        </w:rPr>
        <w:t>是什么时候？是在会众敬拜中还是在</w:t>
      </w:r>
      <w:r w:rsidR="00203F55">
        <w:rPr>
          <w:rFonts w:ascii="微软雅黑" w:eastAsia="微软雅黑" w:hAnsi="微软雅黑" w:cs="Calibri"/>
          <w:b/>
          <w:bCs/>
          <w:color w:val="FF0000"/>
          <w:sz w:val="24"/>
          <w:szCs w:val="24"/>
          <w:u w:val="single"/>
          <w:lang w:bidi="he-IL"/>
        </w:rPr>
        <w:t>__________</w:t>
      </w:r>
      <w:r>
        <w:rPr>
          <w:rFonts w:ascii="微软雅黑" w:eastAsia="微软雅黑" w:hAnsi="微软雅黑" w:cs="Calibri" w:hint="eastAsia"/>
          <w:bCs/>
          <w:sz w:val="24"/>
          <w:szCs w:val="24"/>
          <w:lang w:bidi="he-IL"/>
        </w:rPr>
        <w:t>中？</w:t>
      </w:r>
    </w:p>
    <w:p w14:paraId="1C5FFB2F" w14:textId="7BF42804" w:rsidR="00D2292B" w:rsidRPr="00F330CD" w:rsidRDefault="00D2292B" w:rsidP="002F4BD6">
      <w:pPr>
        <w:pStyle w:val="a3"/>
        <w:numPr>
          <w:ilvl w:val="0"/>
          <w:numId w:val="1"/>
        </w:numPr>
        <w:ind w:left="270" w:hanging="90"/>
        <w:rPr>
          <w:rFonts w:ascii="微软雅黑" w:eastAsia="微软雅黑" w:hAnsi="微软雅黑" w:cs="Calibri"/>
          <w:bCs/>
          <w:sz w:val="24"/>
          <w:szCs w:val="24"/>
          <w:lang w:bidi="he-IL"/>
        </w:rPr>
      </w:pPr>
      <w:r w:rsidRPr="00F330CD">
        <w:rPr>
          <w:rFonts w:ascii="微软雅黑" w:eastAsia="微软雅黑" w:hAnsi="微软雅黑"/>
          <w:bdr w:val="none" w:sz="0" w:space="0" w:color="auto" w:frame="1"/>
        </w:rPr>
        <w:br w:type="page"/>
      </w:r>
    </w:p>
    <w:tbl>
      <w:tblPr>
        <w:tblStyle w:val="af1"/>
        <w:tblW w:w="0" w:type="auto"/>
        <w:tblLook w:val="04A0" w:firstRow="1" w:lastRow="0" w:firstColumn="1" w:lastColumn="0" w:noHBand="0" w:noVBand="1"/>
      </w:tblPr>
      <w:tblGrid>
        <w:gridCol w:w="2875"/>
        <w:gridCol w:w="7915"/>
      </w:tblGrid>
      <w:tr w:rsidR="00A8247E" w14:paraId="11F63FFF" w14:textId="77777777" w:rsidTr="00B25100">
        <w:tc>
          <w:tcPr>
            <w:tcW w:w="10790" w:type="dxa"/>
            <w:gridSpan w:val="2"/>
          </w:tcPr>
          <w:p w14:paraId="68BC1172" w14:textId="2ECB69D8" w:rsidR="00A8247E" w:rsidRPr="00A8247E" w:rsidRDefault="00A8247E" w:rsidP="00A8247E">
            <w:pPr>
              <w:jc w:val="center"/>
              <w:rPr>
                <w:rFonts w:ascii="微软雅黑" w:eastAsia="微软雅黑" w:hAnsi="微软雅黑" w:hint="eastAsia"/>
                <w:b/>
                <w:bCs/>
                <w:bdr w:val="none" w:sz="0" w:space="0" w:color="auto" w:frame="1"/>
              </w:rPr>
            </w:pPr>
            <w:r w:rsidRPr="00A8247E">
              <w:rPr>
                <w:rFonts w:ascii="微软雅黑" w:eastAsia="微软雅黑" w:hAnsi="微软雅黑" w:hint="eastAsia"/>
                <w:b/>
                <w:bCs/>
                <w:bdr w:val="none" w:sz="0" w:space="0" w:color="auto" w:frame="1"/>
              </w:rPr>
              <w:lastRenderedPageBreak/>
              <w:t>敬拜的主题</w:t>
            </w:r>
            <w:r>
              <w:rPr>
                <w:rFonts w:ascii="微软雅黑" w:eastAsia="微软雅黑" w:hAnsi="微软雅黑" w:hint="eastAsia"/>
                <w:b/>
                <w:bCs/>
                <w:bdr w:val="none" w:sz="0" w:space="0" w:color="auto" w:frame="1"/>
              </w:rPr>
              <w:t xml:space="preserve"> （每周可不同）</w:t>
            </w:r>
          </w:p>
        </w:tc>
      </w:tr>
      <w:tr w:rsidR="00D2292B" w14:paraId="70D30196" w14:textId="77777777" w:rsidTr="00A8247E">
        <w:tc>
          <w:tcPr>
            <w:tcW w:w="2875" w:type="dxa"/>
          </w:tcPr>
          <w:p w14:paraId="2F01DD99" w14:textId="44BD1346" w:rsidR="00D2292B" w:rsidRPr="00A8247E" w:rsidRDefault="00A8247E" w:rsidP="0067234B">
            <w:pPr>
              <w:rPr>
                <w:rFonts w:ascii="微软雅黑" w:eastAsia="微软雅黑" w:hAnsi="微软雅黑" w:hint="eastAsia"/>
                <w:b/>
                <w:bCs/>
                <w:bdr w:val="none" w:sz="0" w:space="0" w:color="auto" w:frame="1"/>
              </w:rPr>
            </w:pPr>
            <w:r w:rsidRPr="00A8247E">
              <w:rPr>
                <w:rFonts w:ascii="微软雅黑" w:eastAsia="微软雅黑" w:hAnsi="微软雅黑" w:hint="eastAsia"/>
                <w:b/>
                <w:bCs/>
                <w:bdr w:val="none" w:sz="0" w:space="0" w:color="auto" w:frame="1"/>
              </w:rPr>
              <w:t>属灵活动</w:t>
            </w:r>
          </w:p>
        </w:tc>
        <w:tc>
          <w:tcPr>
            <w:tcW w:w="7915" w:type="dxa"/>
          </w:tcPr>
          <w:p w14:paraId="759F06C1" w14:textId="0D4352F5" w:rsidR="00D2292B" w:rsidRDefault="00A8247E" w:rsidP="0067234B">
            <w:pPr>
              <w:rPr>
                <w:rFonts w:ascii="微软雅黑" w:eastAsia="微软雅黑" w:hAnsi="微软雅黑" w:hint="eastAsia"/>
                <w:bdr w:val="none" w:sz="0" w:space="0" w:color="auto" w:frame="1"/>
              </w:rPr>
            </w:pPr>
            <w:r w:rsidRPr="00A8247E">
              <w:rPr>
                <w:rFonts w:ascii="微软雅黑" w:eastAsia="微软雅黑" w:hAnsi="微软雅黑" w:hint="eastAsia"/>
                <w:b/>
                <w:bCs/>
                <w:color w:val="FF0000"/>
                <w:bdr w:val="none" w:sz="0" w:space="0" w:color="auto" w:frame="1"/>
              </w:rPr>
              <w:t>可选择的</w:t>
            </w:r>
            <w:r>
              <w:rPr>
                <w:rFonts w:ascii="微软雅黑" w:eastAsia="微软雅黑" w:hAnsi="微软雅黑" w:hint="eastAsia"/>
                <w:bdr w:val="none" w:sz="0" w:space="0" w:color="auto" w:frame="1"/>
              </w:rPr>
              <w:t>相应敬拜程序</w:t>
            </w:r>
          </w:p>
        </w:tc>
      </w:tr>
      <w:tr w:rsidR="00D2292B" w14:paraId="2188EE08" w14:textId="77777777" w:rsidTr="00A8247E">
        <w:tc>
          <w:tcPr>
            <w:tcW w:w="2875" w:type="dxa"/>
          </w:tcPr>
          <w:p w14:paraId="69F0D1D9" w14:textId="7372AA66" w:rsidR="00D2292B" w:rsidRDefault="00A8247E"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预备心敬拜神</w:t>
            </w:r>
          </w:p>
        </w:tc>
        <w:tc>
          <w:tcPr>
            <w:tcW w:w="7915" w:type="dxa"/>
          </w:tcPr>
          <w:p w14:paraId="56AF637F" w14:textId="2DC720DC" w:rsidR="00D2292B" w:rsidRDefault="00A8247E"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非正式的唱诗，诗歌教唱，祷告，作见证，报告，提示，彼此问安，彼此代祷</w:t>
            </w:r>
            <w:r w:rsidR="00395E78">
              <w:rPr>
                <w:rFonts w:ascii="微软雅黑" w:eastAsia="微软雅黑" w:hAnsi="微软雅黑" w:hint="eastAsia"/>
                <w:bdr w:val="none" w:sz="0" w:space="0" w:color="auto" w:frame="1"/>
              </w:rPr>
              <w:t>等等</w:t>
            </w:r>
          </w:p>
        </w:tc>
      </w:tr>
      <w:tr w:rsidR="00D2292B" w14:paraId="142ED177" w14:textId="77777777" w:rsidTr="00A8247E">
        <w:tc>
          <w:tcPr>
            <w:tcW w:w="2875" w:type="dxa"/>
          </w:tcPr>
          <w:p w14:paraId="6F980DD2" w14:textId="77777777" w:rsidR="00D2292B" w:rsidRDefault="00A8247E"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认识神的属性</w:t>
            </w:r>
          </w:p>
          <w:p w14:paraId="1D207C27" w14:textId="5D7D4068" w:rsidR="00A8247E" w:rsidRDefault="00A8247E"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赛6</w:t>
            </w:r>
            <w:r>
              <w:rPr>
                <w:rFonts w:ascii="微软雅黑" w:eastAsia="微软雅黑" w:hAnsi="微软雅黑"/>
                <w:bdr w:val="none" w:sz="0" w:space="0" w:color="auto" w:frame="1"/>
              </w:rPr>
              <w:t>:1</w:t>
            </w:r>
            <w:r>
              <w:rPr>
                <w:rFonts w:ascii="微软雅黑" w:eastAsia="微软雅黑" w:hAnsi="微软雅黑" w:hint="eastAsia"/>
                <w:bdr w:val="none" w:sz="0" w:space="0" w:color="auto" w:frame="1"/>
              </w:rPr>
              <w:t>～4</w:t>
            </w:r>
          </w:p>
        </w:tc>
        <w:tc>
          <w:tcPr>
            <w:tcW w:w="7915" w:type="dxa"/>
          </w:tcPr>
          <w:p w14:paraId="584B7187" w14:textId="77777777" w:rsidR="00D2292B" w:rsidRDefault="00A8247E"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前奏曲</w:t>
            </w:r>
          </w:p>
          <w:p w14:paraId="7F596764" w14:textId="77777777" w:rsidR="00A8247E" w:rsidRDefault="00A8247E"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宣召</w:t>
            </w:r>
          </w:p>
          <w:p w14:paraId="0247B671" w14:textId="4E8D1F06" w:rsidR="00A8247E" w:rsidRDefault="00A8247E"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 xml:space="preserve">合唱诗歌 </w:t>
            </w:r>
            <w:r w:rsidRPr="000C5061">
              <w:rPr>
                <w:rFonts w:ascii="微软雅黑" w:eastAsia="微软雅黑" w:hAnsi="微软雅黑" w:hint="eastAsia"/>
                <w:sz w:val="18"/>
                <w:szCs w:val="18"/>
                <w:bdr w:val="none" w:sz="0" w:space="0" w:color="auto" w:frame="1"/>
              </w:rPr>
              <w:t>（歌词围绕神是怎样的神， 例如《圣哉三一颂》《祢真伟大》《永生神就是灵》）</w:t>
            </w:r>
          </w:p>
        </w:tc>
      </w:tr>
      <w:tr w:rsidR="00D2292B" w14:paraId="3196BC5C" w14:textId="77777777" w:rsidTr="00A8247E">
        <w:tc>
          <w:tcPr>
            <w:tcW w:w="2875" w:type="dxa"/>
          </w:tcPr>
          <w:p w14:paraId="33D7CC16" w14:textId="77777777" w:rsidR="00D2292B" w:rsidRDefault="00A8247E"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认罪和赦罪</w:t>
            </w:r>
          </w:p>
          <w:p w14:paraId="63266F7D" w14:textId="6C298271" w:rsidR="00A8247E" w:rsidRDefault="00A8247E"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赛6</w:t>
            </w:r>
            <w:r>
              <w:rPr>
                <w:rFonts w:ascii="微软雅黑" w:eastAsia="微软雅黑" w:hAnsi="微软雅黑"/>
                <w:bdr w:val="none" w:sz="0" w:space="0" w:color="auto" w:frame="1"/>
              </w:rPr>
              <w:t>:5</w:t>
            </w:r>
            <w:r>
              <w:rPr>
                <w:rFonts w:ascii="微软雅黑" w:eastAsia="微软雅黑" w:hAnsi="微软雅黑" w:hint="eastAsia"/>
                <w:bdr w:val="none" w:sz="0" w:space="0" w:color="auto" w:frame="1"/>
              </w:rPr>
              <w:t>～7</w:t>
            </w:r>
          </w:p>
        </w:tc>
        <w:tc>
          <w:tcPr>
            <w:tcW w:w="7915" w:type="dxa"/>
          </w:tcPr>
          <w:p w14:paraId="07E724E3" w14:textId="77777777" w:rsidR="00D2292B" w:rsidRDefault="00A8247E"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个人认罪祷告</w:t>
            </w:r>
          </w:p>
          <w:p w14:paraId="7959EE50" w14:textId="5B688786" w:rsidR="00A8247E" w:rsidRPr="000C5061" w:rsidRDefault="00A8247E" w:rsidP="0067234B">
            <w:pPr>
              <w:rPr>
                <w:rFonts w:ascii="微软雅黑" w:eastAsia="微软雅黑" w:hAnsi="微软雅黑"/>
                <w:sz w:val="18"/>
                <w:szCs w:val="18"/>
                <w:bdr w:val="none" w:sz="0" w:space="0" w:color="auto" w:frame="1"/>
              </w:rPr>
            </w:pPr>
            <w:r>
              <w:rPr>
                <w:rFonts w:ascii="微软雅黑" w:eastAsia="微软雅黑" w:hAnsi="微软雅黑" w:hint="eastAsia"/>
                <w:bdr w:val="none" w:sz="0" w:space="0" w:color="auto" w:frame="1"/>
              </w:rPr>
              <w:t>合唱诗歌</w:t>
            </w:r>
            <w:r w:rsidRPr="000C5061">
              <w:rPr>
                <w:rFonts w:ascii="微软雅黑" w:eastAsia="微软雅黑" w:hAnsi="微软雅黑" w:hint="eastAsia"/>
                <w:sz w:val="18"/>
                <w:szCs w:val="18"/>
                <w:bdr w:val="none" w:sz="0" w:space="0" w:color="auto" w:frame="1"/>
              </w:rPr>
              <w:t>（歌词</w:t>
            </w:r>
            <w:r w:rsidR="00E51C85" w:rsidRPr="000C5061">
              <w:rPr>
                <w:rFonts w:ascii="微软雅黑" w:eastAsia="微软雅黑" w:hAnsi="微软雅黑" w:hint="eastAsia"/>
                <w:sz w:val="18"/>
                <w:szCs w:val="18"/>
                <w:bdr w:val="none" w:sz="0" w:space="0" w:color="auto" w:frame="1"/>
              </w:rPr>
              <w:t>要含有</w:t>
            </w:r>
            <w:r w:rsidRPr="000C5061">
              <w:rPr>
                <w:rFonts w:ascii="微软雅黑" w:eastAsia="微软雅黑" w:hAnsi="微软雅黑" w:hint="eastAsia"/>
                <w:sz w:val="18"/>
                <w:szCs w:val="18"/>
                <w:bdr w:val="none" w:sz="0" w:space="0" w:color="auto" w:frame="1"/>
              </w:rPr>
              <w:t>帮助</w:t>
            </w:r>
            <w:r w:rsidR="00E51C85" w:rsidRPr="000C5061">
              <w:rPr>
                <w:rFonts w:ascii="微软雅黑" w:eastAsia="微软雅黑" w:hAnsi="微软雅黑" w:hint="eastAsia"/>
                <w:sz w:val="18"/>
                <w:szCs w:val="18"/>
                <w:bdr w:val="none" w:sz="0" w:space="0" w:color="auto" w:frame="1"/>
              </w:rPr>
              <w:t>个人认识罪的后果，认识自己的内心</w:t>
            </w:r>
            <w:r w:rsidR="00E51C85" w:rsidRPr="000C5061">
              <w:rPr>
                <w:rFonts w:ascii="微软雅黑" w:eastAsia="微软雅黑" w:hAnsi="微软雅黑"/>
                <w:sz w:val="18"/>
                <w:szCs w:val="18"/>
                <w:bdr w:val="none" w:sz="0" w:space="0" w:color="auto" w:frame="1"/>
              </w:rPr>
              <w:t>….</w:t>
            </w:r>
            <w:r w:rsidR="00E51C85" w:rsidRPr="000C5061">
              <w:rPr>
                <w:rFonts w:ascii="微软雅黑" w:eastAsia="微软雅黑" w:hAnsi="微软雅黑" w:hint="eastAsia"/>
                <w:sz w:val="18"/>
                <w:szCs w:val="18"/>
                <w:bdr w:val="none" w:sz="0" w:space="0" w:color="auto" w:frame="1"/>
              </w:rPr>
              <w:t>例如《求主察看》《主啊求你》《给我一颗清洁的心》《</w:t>
            </w:r>
            <w:r w:rsidR="00395E78" w:rsidRPr="000C5061">
              <w:rPr>
                <w:rFonts w:ascii="微软雅黑" w:eastAsia="微软雅黑" w:hAnsi="微软雅黑" w:hint="eastAsia"/>
                <w:sz w:val="18"/>
                <w:szCs w:val="18"/>
                <w:bdr w:val="none" w:sz="0" w:space="0" w:color="auto" w:frame="1"/>
              </w:rPr>
              <w:t>破碎》</w:t>
            </w:r>
            <w:r w:rsidRPr="000C5061">
              <w:rPr>
                <w:rFonts w:ascii="微软雅黑" w:eastAsia="微软雅黑" w:hAnsi="微软雅黑" w:hint="eastAsia"/>
                <w:sz w:val="18"/>
                <w:szCs w:val="18"/>
                <w:bdr w:val="none" w:sz="0" w:space="0" w:color="auto" w:frame="1"/>
              </w:rPr>
              <w:t>）</w:t>
            </w:r>
          </w:p>
          <w:p w14:paraId="0A186D76" w14:textId="62574DA7" w:rsidR="00A8247E" w:rsidRDefault="00A8247E" w:rsidP="00A8247E">
            <w:pPr>
              <w:rPr>
                <w:rFonts w:ascii="微软雅黑" w:eastAsia="微软雅黑" w:hAnsi="微软雅黑"/>
                <w:bdr w:val="none" w:sz="0" w:space="0" w:color="auto" w:frame="1"/>
              </w:rPr>
            </w:pPr>
            <w:r>
              <w:rPr>
                <w:rFonts w:ascii="微软雅黑" w:eastAsia="微软雅黑" w:hAnsi="微软雅黑" w:hint="eastAsia"/>
                <w:bdr w:val="none" w:sz="0" w:space="0" w:color="auto" w:frame="1"/>
              </w:rPr>
              <w:t>带领者带领关于认罪的公祷/大家一起读</w:t>
            </w:r>
            <w:r>
              <w:rPr>
                <w:rFonts w:ascii="微软雅黑" w:eastAsia="微软雅黑" w:hAnsi="微软雅黑" w:hint="eastAsia"/>
                <w:bdr w:val="none" w:sz="0" w:space="0" w:color="auto" w:frame="1"/>
              </w:rPr>
              <w:t>认罪</w:t>
            </w:r>
            <w:r>
              <w:rPr>
                <w:rFonts w:ascii="微软雅黑" w:eastAsia="微软雅黑" w:hAnsi="微软雅黑" w:hint="eastAsia"/>
                <w:bdr w:val="none" w:sz="0" w:space="0" w:color="auto" w:frame="1"/>
              </w:rPr>
              <w:t>公祷</w:t>
            </w:r>
            <w:r>
              <w:rPr>
                <w:rFonts w:ascii="微软雅黑" w:eastAsia="微软雅黑" w:hAnsi="微软雅黑" w:hint="eastAsia"/>
                <w:bdr w:val="none" w:sz="0" w:space="0" w:color="auto" w:frame="1"/>
              </w:rPr>
              <w:t>词</w:t>
            </w:r>
          </w:p>
          <w:p w14:paraId="4A4ADC0E" w14:textId="0F6AE53E" w:rsidR="00395E78" w:rsidRPr="000C5061" w:rsidRDefault="00395E78" w:rsidP="00A8247E">
            <w:pPr>
              <w:rPr>
                <w:rFonts w:ascii="微软雅黑" w:eastAsia="微软雅黑" w:hAnsi="微软雅黑"/>
                <w:sz w:val="20"/>
                <w:szCs w:val="20"/>
                <w:bdr w:val="none" w:sz="0" w:space="0" w:color="auto" w:frame="1"/>
              </w:rPr>
            </w:pPr>
            <w:r>
              <w:rPr>
                <w:rFonts w:ascii="微软雅黑" w:eastAsia="微软雅黑" w:hAnsi="微软雅黑" w:hint="eastAsia"/>
                <w:bdr w:val="none" w:sz="0" w:space="0" w:color="auto" w:frame="1"/>
              </w:rPr>
              <w:t>合唱诗歌</w:t>
            </w:r>
            <w:r w:rsidRPr="000C5061">
              <w:rPr>
                <w:rFonts w:ascii="微软雅黑" w:eastAsia="微软雅黑" w:hAnsi="微软雅黑" w:hint="eastAsia"/>
                <w:sz w:val="20"/>
                <w:szCs w:val="20"/>
                <w:bdr w:val="none" w:sz="0" w:space="0" w:color="auto" w:frame="1"/>
              </w:rPr>
              <w:t>（可以与上面是同一首的不同小节，也可以是不同首）</w:t>
            </w:r>
          </w:p>
          <w:p w14:paraId="12E93E23" w14:textId="5D1D8EA8" w:rsidR="00395E78" w:rsidRDefault="00395E78" w:rsidP="00A8247E">
            <w:pPr>
              <w:rPr>
                <w:rFonts w:ascii="微软雅黑" w:eastAsia="微软雅黑" w:hAnsi="微软雅黑"/>
                <w:bdr w:val="none" w:sz="0" w:space="0" w:color="auto" w:frame="1"/>
              </w:rPr>
            </w:pPr>
            <w:r>
              <w:rPr>
                <w:rFonts w:ascii="微软雅黑" w:eastAsia="微软雅黑" w:hAnsi="微软雅黑" w:hint="eastAsia"/>
                <w:bdr w:val="none" w:sz="0" w:space="0" w:color="auto" w:frame="1"/>
              </w:rPr>
              <w:t>宣读 基督已经赎罪，神也赦免的相关经文</w:t>
            </w:r>
          </w:p>
          <w:p w14:paraId="51F6BDD7" w14:textId="77777777" w:rsidR="000C5061" w:rsidRDefault="000C5061" w:rsidP="00A8247E">
            <w:pPr>
              <w:rPr>
                <w:rFonts w:ascii="微软雅黑" w:eastAsia="微软雅黑" w:hAnsi="微软雅黑" w:hint="eastAsia"/>
                <w:bdr w:val="none" w:sz="0" w:space="0" w:color="auto" w:frame="1"/>
              </w:rPr>
            </w:pPr>
          </w:p>
          <w:p w14:paraId="1D50BEC4" w14:textId="7FDE1BA9" w:rsidR="00395E78" w:rsidRPr="000C5061" w:rsidRDefault="00395E78" w:rsidP="00A8247E">
            <w:pPr>
              <w:rPr>
                <w:rFonts w:ascii="微软雅黑" w:eastAsia="微软雅黑" w:hAnsi="微软雅黑" w:hint="eastAsia"/>
                <w:b/>
                <w:bCs/>
                <w:sz w:val="20"/>
                <w:szCs w:val="20"/>
                <w:bdr w:val="none" w:sz="0" w:space="0" w:color="auto" w:frame="1"/>
              </w:rPr>
            </w:pPr>
            <w:r w:rsidRPr="000C5061">
              <w:rPr>
                <w:rFonts w:ascii="微软雅黑" w:eastAsia="微软雅黑" w:hAnsi="微软雅黑" w:hint="eastAsia"/>
                <w:b/>
                <w:bCs/>
                <w:sz w:val="20"/>
                <w:szCs w:val="20"/>
                <w:bdr w:val="none" w:sz="0" w:space="0" w:color="auto" w:frame="1"/>
              </w:rPr>
              <w:t>（时间有限时，也可选歌词两者都覆盖的诗歌，省去一些步骤，但要确保敬拜中给会众有私祷的时间，如果可行最好也有公祷的教导 。总体不必拘泥于步骤，但要确保有认罪和赦罪的部分，提醒+帮助会众认识认罪的重要性和赦罪的确定性！）</w:t>
            </w:r>
          </w:p>
          <w:p w14:paraId="548FF429" w14:textId="2B55102A" w:rsidR="00A8247E" w:rsidRPr="00A8247E" w:rsidRDefault="00A8247E" w:rsidP="0067234B">
            <w:pPr>
              <w:rPr>
                <w:rFonts w:ascii="微软雅黑" w:eastAsia="微软雅黑" w:hAnsi="微软雅黑" w:hint="eastAsia"/>
                <w:bdr w:val="none" w:sz="0" w:space="0" w:color="auto" w:frame="1"/>
              </w:rPr>
            </w:pPr>
          </w:p>
        </w:tc>
      </w:tr>
      <w:tr w:rsidR="00D2292B" w14:paraId="56286EB1" w14:textId="77777777" w:rsidTr="00A8247E">
        <w:tc>
          <w:tcPr>
            <w:tcW w:w="2875" w:type="dxa"/>
          </w:tcPr>
          <w:p w14:paraId="3555B790" w14:textId="714EDA3B" w:rsidR="00D2292B"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认识</w:t>
            </w:r>
            <w:r w:rsidR="00395E78">
              <w:rPr>
                <w:rFonts w:ascii="微软雅黑" w:eastAsia="微软雅黑" w:hAnsi="微软雅黑" w:hint="eastAsia"/>
                <w:bdr w:val="none" w:sz="0" w:space="0" w:color="auto" w:frame="1"/>
              </w:rPr>
              <w:t>神的话</w:t>
            </w:r>
          </w:p>
          <w:p w14:paraId="7EC4EBBC" w14:textId="2D8C73F8" w:rsidR="00395E78" w:rsidRDefault="00395E78"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赛6</w:t>
            </w:r>
            <w:r>
              <w:rPr>
                <w:rFonts w:ascii="微软雅黑" w:eastAsia="微软雅黑" w:hAnsi="微软雅黑"/>
                <w:bdr w:val="none" w:sz="0" w:space="0" w:color="auto" w:frame="1"/>
              </w:rPr>
              <w:t>:8</w:t>
            </w:r>
            <w:r w:rsidR="00D67CC6">
              <w:rPr>
                <w:rFonts w:ascii="微软雅黑" w:eastAsia="微软雅黑" w:hAnsi="微软雅黑"/>
                <w:bdr w:val="none" w:sz="0" w:space="0" w:color="auto" w:frame="1"/>
              </w:rPr>
              <w:t xml:space="preserve"> a</w:t>
            </w:r>
          </w:p>
        </w:tc>
        <w:tc>
          <w:tcPr>
            <w:tcW w:w="7915" w:type="dxa"/>
          </w:tcPr>
          <w:p w14:paraId="0C635F9A" w14:textId="3CD67C48" w:rsidR="00D2292B" w:rsidRDefault="00395E78"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读经 （可按照教会的读经计划，或选读诗篇等）</w:t>
            </w:r>
          </w:p>
          <w:p w14:paraId="7DE1BF82" w14:textId="490E500E" w:rsidR="00395E78" w:rsidRDefault="00395E78"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 xml:space="preserve">合唱诗歌 </w:t>
            </w:r>
            <w:r w:rsidR="000C5061">
              <w:rPr>
                <w:rFonts w:ascii="微软雅黑" w:eastAsia="微软雅黑" w:hAnsi="微软雅黑" w:hint="eastAsia"/>
                <w:bdr w:val="none" w:sz="0" w:space="0" w:color="auto" w:frame="1"/>
              </w:rPr>
              <w:t>（歌词可以与经文相关或讲道主题相关）</w:t>
            </w:r>
          </w:p>
          <w:p w14:paraId="3E39BED1" w14:textId="083413CC" w:rsidR="00395E78" w:rsidRDefault="00395E78"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读经</w:t>
            </w:r>
            <w:r w:rsidR="000C5061">
              <w:rPr>
                <w:rFonts w:ascii="微软雅黑" w:eastAsia="微软雅黑" w:hAnsi="微软雅黑" w:hint="eastAsia"/>
                <w:bdr w:val="none" w:sz="0" w:space="0" w:color="auto" w:frame="1"/>
              </w:rPr>
              <w:t>（证道的经文）</w:t>
            </w:r>
          </w:p>
          <w:p w14:paraId="31AF578E" w14:textId="4521F450" w:rsidR="00395E78" w:rsidRDefault="00395E78"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祷告：祈求圣灵赐悟性使讲的和听的同得造就</w:t>
            </w:r>
          </w:p>
          <w:p w14:paraId="42A688FD" w14:textId="19CE7FAC" w:rsidR="000C5061" w:rsidRPr="00395E78" w:rsidRDefault="000C5061"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证道：某某主题/某段经文</w:t>
            </w:r>
          </w:p>
          <w:p w14:paraId="749358B7" w14:textId="42EF8758" w:rsidR="000C5061" w:rsidRPr="000C5061" w:rsidRDefault="000C5061" w:rsidP="000C5061">
            <w:pPr>
              <w:rPr>
                <w:rFonts w:ascii="微软雅黑" w:eastAsia="微软雅黑" w:hAnsi="微软雅黑" w:hint="eastAsia"/>
                <w:b/>
                <w:bCs/>
                <w:sz w:val="20"/>
                <w:szCs w:val="20"/>
                <w:bdr w:val="none" w:sz="0" w:space="0" w:color="auto" w:frame="1"/>
              </w:rPr>
            </w:pPr>
            <w:r w:rsidRPr="000C5061">
              <w:rPr>
                <w:rFonts w:ascii="微软雅黑" w:eastAsia="微软雅黑" w:hAnsi="微软雅黑" w:hint="eastAsia"/>
                <w:b/>
                <w:bCs/>
                <w:sz w:val="20"/>
                <w:szCs w:val="20"/>
                <w:bdr w:val="none" w:sz="0" w:space="0" w:color="auto" w:frame="1"/>
              </w:rPr>
              <w:t>（时间有限时，</w:t>
            </w:r>
            <w:r>
              <w:rPr>
                <w:rFonts w:ascii="微软雅黑" w:eastAsia="微软雅黑" w:hAnsi="微软雅黑" w:hint="eastAsia"/>
                <w:b/>
                <w:bCs/>
                <w:sz w:val="20"/>
                <w:szCs w:val="20"/>
                <w:bdr w:val="none" w:sz="0" w:space="0" w:color="auto" w:frame="1"/>
              </w:rPr>
              <w:t>可酌情删减步骤，但要确保敬拜的聚会中神的话被高举，被传讲！</w:t>
            </w:r>
            <w:r w:rsidRPr="000C5061">
              <w:rPr>
                <w:rFonts w:ascii="微软雅黑" w:eastAsia="微软雅黑" w:hAnsi="微软雅黑" w:hint="eastAsia"/>
                <w:b/>
                <w:bCs/>
                <w:sz w:val="20"/>
                <w:szCs w:val="20"/>
                <w:bdr w:val="none" w:sz="0" w:space="0" w:color="auto" w:frame="1"/>
              </w:rPr>
              <w:t>）</w:t>
            </w:r>
          </w:p>
          <w:p w14:paraId="63949517" w14:textId="17D2C885" w:rsidR="00395E78" w:rsidRPr="000C5061" w:rsidRDefault="00395E78" w:rsidP="0067234B">
            <w:pPr>
              <w:rPr>
                <w:rFonts w:ascii="微软雅黑" w:eastAsia="微软雅黑" w:hAnsi="微软雅黑" w:hint="eastAsia"/>
                <w:bdr w:val="none" w:sz="0" w:space="0" w:color="auto" w:frame="1"/>
              </w:rPr>
            </w:pPr>
          </w:p>
        </w:tc>
      </w:tr>
      <w:tr w:rsidR="00D2292B" w14:paraId="3472B1A2" w14:textId="77777777" w:rsidTr="00A8247E">
        <w:tc>
          <w:tcPr>
            <w:tcW w:w="2875" w:type="dxa"/>
          </w:tcPr>
          <w:p w14:paraId="00476D17" w14:textId="77777777" w:rsidR="00D2292B"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我们的回应</w:t>
            </w:r>
          </w:p>
          <w:p w14:paraId="682B663F" w14:textId="0D663EF9" w:rsidR="00D67CC6" w:rsidRPr="00D67CC6"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赛6</w:t>
            </w:r>
            <w:r>
              <w:rPr>
                <w:rFonts w:ascii="微软雅黑" w:eastAsia="微软雅黑" w:hAnsi="微软雅黑"/>
                <w:bdr w:val="none" w:sz="0" w:space="0" w:color="auto" w:frame="1"/>
              </w:rPr>
              <w:t xml:space="preserve">:8 </w:t>
            </w:r>
            <w:r>
              <w:rPr>
                <w:rFonts w:ascii="微软雅黑" w:eastAsia="微软雅黑" w:hAnsi="微软雅黑" w:hint="eastAsia"/>
                <w:bdr w:val="none" w:sz="0" w:space="0" w:color="auto" w:frame="1"/>
              </w:rPr>
              <w:t>b</w:t>
            </w:r>
          </w:p>
        </w:tc>
        <w:tc>
          <w:tcPr>
            <w:tcW w:w="7915" w:type="dxa"/>
          </w:tcPr>
          <w:p w14:paraId="1892BC5F" w14:textId="6E17BF85" w:rsidR="00D2292B"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合唱诗歌 （歌词回应证道主题或围绕委身，顺服，包含大使命等都可以）</w:t>
            </w:r>
          </w:p>
          <w:p w14:paraId="63FE78F1" w14:textId="2C497177" w:rsidR="00D67CC6" w:rsidRDefault="00D67CC6" w:rsidP="0067234B">
            <w:pPr>
              <w:rPr>
                <w:rFonts w:ascii="微软雅黑" w:eastAsia="微软雅黑" w:hAnsi="微软雅黑" w:hint="eastAsia"/>
                <w:bdr w:val="none" w:sz="0" w:space="0" w:color="auto" w:frame="1"/>
              </w:rPr>
            </w:pPr>
          </w:p>
        </w:tc>
      </w:tr>
      <w:tr w:rsidR="00D2292B" w14:paraId="1F175538" w14:textId="77777777" w:rsidTr="00A8247E">
        <w:tc>
          <w:tcPr>
            <w:tcW w:w="2875" w:type="dxa"/>
          </w:tcPr>
          <w:p w14:paraId="424577F7" w14:textId="77777777" w:rsidR="00D2292B"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我们的祷告</w:t>
            </w:r>
          </w:p>
          <w:p w14:paraId="2F1565E6" w14:textId="01EC726B" w:rsidR="00D67CC6" w:rsidRPr="00D67CC6" w:rsidRDefault="00D67CC6"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赛6</w:t>
            </w:r>
            <w:r>
              <w:rPr>
                <w:rFonts w:ascii="微软雅黑" w:eastAsia="微软雅黑" w:hAnsi="微软雅黑"/>
                <w:bdr w:val="none" w:sz="0" w:space="0" w:color="auto" w:frame="1"/>
              </w:rPr>
              <w:t>:11</w:t>
            </w:r>
          </w:p>
        </w:tc>
        <w:tc>
          <w:tcPr>
            <w:tcW w:w="7915" w:type="dxa"/>
          </w:tcPr>
          <w:p w14:paraId="3F3830C1" w14:textId="769A6E95" w:rsidR="00D2292B"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会众祷告</w:t>
            </w:r>
          </w:p>
          <w:p w14:paraId="1D913547" w14:textId="4F2644F9" w:rsidR="00CB2149" w:rsidRDefault="00CB2149"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彼此代祷，</w:t>
            </w:r>
            <w:r w:rsidR="006E211E">
              <w:rPr>
                <w:rFonts w:ascii="微软雅黑" w:eastAsia="微软雅黑" w:hAnsi="微软雅黑" w:hint="eastAsia"/>
                <w:bdr w:val="none" w:sz="0" w:space="0" w:color="auto" w:frame="1"/>
              </w:rPr>
              <w:t>为</w:t>
            </w:r>
            <w:r>
              <w:rPr>
                <w:rFonts w:ascii="微软雅黑" w:eastAsia="微软雅黑" w:hAnsi="微软雅黑" w:hint="eastAsia"/>
                <w:bdr w:val="none" w:sz="0" w:space="0" w:color="auto" w:frame="1"/>
              </w:rPr>
              <w:t>身边或知晓的软弱肢体祷告，</w:t>
            </w:r>
            <w:r w:rsidR="006E211E">
              <w:rPr>
                <w:rFonts w:ascii="微软雅黑" w:eastAsia="微软雅黑" w:hAnsi="微软雅黑" w:hint="eastAsia"/>
                <w:bdr w:val="none" w:sz="0" w:space="0" w:color="auto" w:frame="1"/>
              </w:rPr>
              <w:t>为世界各地的众教会祷告</w:t>
            </w:r>
          </w:p>
          <w:p w14:paraId="0FD1DDAB" w14:textId="77777777" w:rsidR="00CB2149" w:rsidRDefault="00CB2149" w:rsidP="0067234B">
            <w:pPr>
              <w:rPr>
                <w:rFonts w:ascii="微软雅黑" w:eastAsia="微软雅黑" w:hAnsi="微软雅黑"/>
                <w:bdr w:val="none" w:sz="0" w:space="0" w:color="auto" w:frame="1"/>
              </w:rPr>
            </w:pPr>
          </w:p>
          <w:p w14:paraId="62F2FE6C" w14:textId="1E8C84DD" w:rsidR="00106C68" w:rsidRDefault="00106C68" w:rsidP="0067234B">
            <w:pPr>
              <w:rPr>
                <w:rFonts w:ascii="微软雅黑" w:eastAsia="微软雅黑" w:hAnsi="微软雅黑" w:hint="eastAsia"/>
                <w:bdr w:val="none" w:sz="0" w:space="0" w:color="auto" w:frame="1"/>
              </w:rPr>
            </w:pPr>
          </w:p>
        </w:tc>
      </w:tr>
      <w:tr w:rsidR="00D67CC6" w14:paraId="46834F99" w14:textId="77777777" w:rsidTr="00683B76">
        <w:tc>
          <w:tcPr>
            <w:tcW w:w="10790" w:type="dxa"/>
            <w:gridSpan w:val="2"/>
          </w:tcPr>
          <w:p w14:paraId="253D94D4" w14:textId="00A4FE12" w:rsidR="00D67CC6" w:rsidRDefault="00D67CC6" w:rsidP="00D67CC6">
            <w:pPr>
              <w:jc w:val="cente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lastRenderedPageBreak/>
              <w:t>圣餐的聚会</w:t>
            </w:r>
          </w:p>
        </w:tc>
      </w:tr>
      <w:tr w:rsidR="00D2292B" w14:paraId="4ADDBDC4" w14:textId="77777777" w:rsidTr="00A8247E">
        <w:tc>
          <w:tcPr>
            <w:tcW w:w="2875" w:type="dxa"/>
          </w:tcPr>
          <w:p w14:paraId="36917E78" w14:textId="0DC2FE5F" w:rsidR="00D2292B" w:rsidRDefault="00D67CC6"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我们纪念基督的生，死，复活</w:t>
            </w:r>
          </w:p>
        </w:tc>
        <w:tc>
          <w:tcPr>
            <w:tcW w:w="7915" w:type="dxa"/>
          </w:tcPr>
          <w:p w14:paraId="0D802BD1" w14:textId="77777777" w:rsidR="00D2292B"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邀请信徒恭守圣餐</w:t>
            </w:r>
          </w:p>
          <w:p w14:paraId="64FD781D" w14:textId="77777777" w:rsidR="00D67CC6"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问安</w:t>
            </w:r>
          </w:p>
          <w:p w14:paraId="11ACE2B6" w14:textId="77777777" w:rsidR="00D67CC6"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感恩的祷告</w:t>
            </w:r>
          </w:p>
          <w:p w14:paraId="2334D9B5" w14:textId="77777777" w:rsidR="00D67CC6"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 xml:space="preserve">传讲救恩历史 </w:t>
            </w:r>
          </w:p>
          <w:p w14:paraId="34F51DFB" w14:textId="77777777" w:rsidR="00D67CC6"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纪念主</w:t>
            </w:r>
          </w:p>
          <w:p w14:paraId="3F24C6A8" w14:textId="77777777" w:rsidR="00D67CC6"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奉献自己</w:t>
            </w:r>
          </w:p>
          <w:p w14:paraId="2466785F" w14:textId="77777777" w:rsidR="00D67CC6" w:rsidRDefault="00D67CC6"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设立圣餐</w:t>
            </w:r>
          </w:p>
          <w:p w14:paraId="174CBB14" w14:textId="77777777" w:rsidR="00D67CC6" w:rsidRDefault="00112D92"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擘饼与分杯</w:t>
            </w:r>
          </w:p>
          <w:p w14:paraId="06AD8BED" w14:textId="66EDFD54" w:rsidR="00112D92" w:rsidRDefault="00112D92"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圣餐后的祷告</w:t>
            </w:r>
          </w:p>
        </w:tc>
      </w:tr>
      <w:tr w:rsidR="00D2292B" w14:paraId="1EEBB7F0" w14:textId="77777777" w:rsidTr="00A8247E">
        <w:tc>
          <w:tcPr>
            <w:tcW w:w="2875" w:type="dxa"/>
          </w:tcPr>
          <w:p w14:paraId="37C5EAA9" w14:textId="25B3FC76" w:rsidR="00D2292B" w:rsidRDefault="00DD50F4"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散会/继续在日常生活中服事神</w:t>
            </w:r>
          </w:p>
        </w:tc>
        <w:tc>
          <w:tcPr>
            <w:tcW w:w="7915" w:type="dxa"/>
          </w:tcPr>
          <w:p w14:paraId="630E4911" w14:textId="77777777" w:rsidR="00D2292B" w:rsidRDefault="00DD50F4"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 xml:space="preserve">合唱诗歌 </w:t>
            </w:r>
          </w:p>
          <w:p w14:paraId="05A6AC7B" w14:textId="77777777" w:rsidR="00DD50F4" w:rsidRDefault="00DD50F4" w:rsidP="0067234B">
            <w:pPr>
              <w:rPr>
                <w:rFonts w:ascii="微软雅黑" w:eastAsia="微软雅黑" w:hAnsi="微软雅黑"/>
                <w:bdr w:val="none" w:sz="0" w:space="0" w:color="auto" w:frame="1"/>
              </w:rPr>
            </w:pPr>
            <w:r>
              <w:rPr>
                <w:rFonts w:ascii="微软雅黑" w:eastAsia="微软雅黑" w:hAnsi="微软雅黑" w:hint="eastAsia"/>
                <w:bdr w:val="none" w:sz="0" w:space="0" w:color="auto" w:frame="1"/>
              </w:rPr>
              <w:t>带领者祝福并宣布散会</w:t>
            </w:r>
          </w:p>
          <w:p w14:paraId="3EC822CC" w14:textId="5FA8DAE7" w:rsidR="00DD50F4" w:rsidRDefault="00DD50F4" w:rsidP="0067234B">
            <w:pPr>
              <w:rPr>
                <w:rFonts w:ascii="微软雅黑" w:eastAsia="微软雅黑" w:hAnsi="微软雅黑" w:hint="eastAsia"/>
                <w:bdr w:val="none" w:sz="0" w:space="0" w:color="auto" w:frame="1"/>
              </w:rPr>
            </w:pPr>
            <w:r>
              <w:rPr>
                <w:rFonts w:ascii="微软雅黑" w:eastAsia="微软雅黑" w:hAnsi="微软雅黑" w:hint="eastAsia"/>
                <w:bdr w:val="none" w:sz="0" w:space="0" w:color="auto" w:frame="1"/>
              </w:rPr>
              <w:t>殿乐</w:t>
            </w:r>
          </w:p>
        </w:tc>
      </w:tr>
    </w:tbl>
    <w:p w14:paraId="4C06FF89" w14:textId="77777777" w:rsidR="00D2292B" w:rsidRPr="00821287" w:rsidRDefault="00D2292B" w:rsidP="0067234B">
      <w:pPr>
        <w:rPr>
          <w:rFonts w:ascii="微软雅黑" w:eastAsia="微软雅黑" w:hAnsi="微软雅黑" w:hint="eastAsia"/>
          <w:bdr w:val="none" w:sz="0" w:space="0" w:color="auto" w:frame="1"/>
        </w:rPr>
      </w:pPr>
    </w:p>
    <w:p w14:paraId="317070B0" w14:textId="66ECA663" w:rsidR="00E40B3B" w:rsidRDefault="00E40B3B" w:rsidP="00DB30AE">
      <w:pPr>
        <w:spacing w:after="160" w:line="259" w:lineRule="auto"/>
        <w:rPr>
          <w:rFonts w:ascii="微软雅黑" w:eastAsia="微软雅黑" w:hAnsi="微软雅黑"/>
          <w:b/>
          <w:bCs/>
        </w:rPr>
      </w:pPr>
    </w:p>
    <w:p w14:paraId="1FB802AD" w14:textId="714B7119" w:rsidR="00E40B3B" w:rsidRDefault="00E40B3B" w:rsidP="00DB30AE">
      <w:pPr>
        <w:spacing w:after="160" w:line="259" w:lineRule="auto"/>
        <w:rPr>
          <w:rFonts w:ascii="微软雅黑" w:eastAsia="微软雅黑" w:hAnsi="微软雅黑"/>
          <w:b/>
          <w:bCs/>
        </w:rPr>
      </w:pPr>
    </w:p>
    <w:p w14:paraId="763ECC82" w14:textId="2404DAFD" w:rsidR="00106C68" w:rsidRDefault="00106C68">
      <w:pPr>
        <w:spacing w:after="160" w:line="259" w:lineRule="auto"/>
        <w:rPr>
          <w:rFonts w:ascii="微软雅黑" w:eastAsia="微软雅黑" w:hAnsi="微软雅黑"/>
          <w:b/>
          <w:bCs/>
        </w:rPr>
      </w:pPr>
      <w:r>
        <w:rPr>
          <w:rFonts w:ascii="微软雅黑" w:eastAsia="微软雅黑" w:hAnsi="微软雅黑"/>
          <w:b/>
          <w:bCs/>
        </w:rPr>
        <w:br w:type="page"/>
      </w:r>
    </w:p>
    <w:p w14:paraId="6951E02B" w14:textId="3718B6A4" w:rsidR="00E40B3B" w:rsidRDefault="00106C68" w:rsidP="00DB30AE">
      <w:pPr>
        <w:spacing w:after="160" w:line="259" w:lineRule="auto"/>
        <w:rPr>
          <w:rFonts w:ascii="微软雅黑" w:eastAsia="微软雅黑" w:hAnsi="微软雅黑"/>
          <w:b/>
          <w:bCs/>
        </w:rPr>
      </w:pPr>
      <w:r>
        <w:rPr>
          <w:rFonts w:ascii="微软雅黑" w:eastAsia="微软雅黑" w:hAnsi="微软雅黑" w:hint="eastAsia"/>
          <w:b/>
          <w:bCs/>
          <w:noProof/>
        </w:rPr>
        <w:lastRenderedPageBreak/>
        <w:drawing>
          <wp:anchor distT="0" distB="0" distL="114300" distR="114300" simplePos="0" relativeHeight="251659264" behindDoc="1" locked="0" layoutInCell="1" allowOverlap="1" wp14:anchorId="642A32B3" wp14:editId="4855CC54">
            <wp:simplePos x="0" y="0"/>
            <wp:positionH relativeFrom="column">
              <wp:posOffset>131884</wp:posOffset>
            </wp:positionH>
            <wp:positionV relativeFrom="paragraph">
              <wp:posOffset>-70338</wp:posOffset>
            </wp:positionV>
            <wp:extent cx="6002215" cy="8229600"/>
            <wp:effectExtent l="0" t="0" r="5080" b="0"/>
            <wp:wrapNone/>
            <wp:docPr id="2" name="图片 2"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本&#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6002215" cy="8229600"/>
                    </a:xfrm>
                    <a:prstGeom prst="rect">
                      <a:avLst/>
                    </a:prstGeom>
                  </pic:spPr>
                </pic:pic>
              </a:graphicData>
            </a:graphic>
            <wp14:sizeRelH relativeFrom="margin">
              <wp14:pctWidth>0</wp14:pctWidth>
            </wp14:sizeRelH>
          </wp:anchor>
        </w:drawing>
      </w:r>
    </w:p>
    <w:p w14:paraId="2C44D4AE" w14:textId="679FE549" w:rsidR="00E40B3B" w:rsidRDefault="00E40B3B" w:rsidP="00DB30AE">
      <w:pPr>
        <w:spacing w:after="160" w:line="259" w:lineRule="auto"/>
        <w:rPr>
          <w:rFonts w:ascii="微软雅黑" w:eastAsia="微软雅黑" w:hAnsi="微软雅黑"/>
          <w:b/>
          <w:bCs/>
        </w:rPr>
      </w:pPr>
    </w:p>
    <w:p w14:paraId="7C2C05B2" w14:textId="36B77538" w:rsidR="00E40B3B" w:rsidRDefault="00E40B3B" w:rsidP="00DB30AE">
      <w:pPr>
        <w:spacing w:after="160" w:line="259" w:lineRule="auto"/>
        <w:rPr>
          <w:rFonts w:ascii="微软雅黑" w:eastAsia="微软雅黑" w:hAnsi="微软雅黑"/>
          <w:b/>
          <w:bCs/>
        </w:rPr>
      </w:pPr>
    </w:p>
    <w:p w14:paraId="1488E906" w14:textId="63604060" w:rsidR="00E40B3B" w:rsidRDefault="00E40B3B" w:rsidP="00DB30AE">
      <w:pPr>
        <w:spacing w:after="160" w:line="259" w:lineRule="auto"/>
        <w:rPr>
          <w:rFonts w:ascii="微软雅黑" w:eastAsia="微软雅黑" w:hAnsi="微软雅黑"/>
          <w:b/>
          <w:bCs/>
        </w:rPr>
      </w:pPr>
    </w:p>
    <w:p w14:paraId="056B9418" w14:textId="4D85C934" w:rsidR="00E40B3B" w:rsidRDefault="00E40B3B" w:rsidP="00E40B3B">
      <w:pPr>
        <w:spacing w:after="160" w:line="259" w:lineRule="auto"/>
        <w:rPr>
          <w:rFonts w:ascii="微软雅黑" w:eastAsia="微软雅黑" w:hAnsi="微软雅黑"/>
          <w:b/>
          <w:bCs/>
        </w:rPr>
      </w:pPr>
    </w:p>
    <w:p w14:paraId="2084C11C" w14:textId="1FF11442" w:rsidR="00851016" w:rsidRDefault="00851016" w:rsidP="00E40B3B">
      <w:pPr>
        <w:spacing w:after="160" w:line="259" w:lineRule="auto"/>
        <w:rPr>
          <w:rFonts w:ascii="微软雅黑" w:eastAsia="微软雅黑" w:hAnsi="微软雅黑"/>
          <w:b/>
          <w:bCs/>
        </w:rPr>
      </w:pPr>
    </w:p>
    <w:p w14:paraId="7EA2ED95" w14:textId="4B816384" w:rsidR="00851016" w:rsidRDefault="00851016" w:rsidP="00E40B3B">
      <w:pPr>
        <w:spacing w:after="160" w:line="259" w:lineRule="auto"/>
        <w:rPr>
          <w:rFonts w:ascii="微软雅黑" w:eastAsia="微软雅黑" w:hAnsi="微软雅黑"/>
          <w:b/>
          <w:bCs/>
        </w:rPr>
      </w:pPr>
    </w:p>
    <w:p w14:paraId="3DD3987E" w14:textId="798DF5EF" w:rsidR="00851016" w:rsidRDefault="00851016" w:rsidP="00E40B3B">
      <w:pPr>
        <w:spacing w:after="160" w:line="259" w:lineRule="auto"/>
        <w:rPr>
          <w:rFonts w:ascii="微软雅黑" w:eastAsia="微软雅黑" w:hAnsi="微软雅黑"/>
          <w:b/>
          <w:bCs/>
        </w:rPr>
      </w:pPr>
    </w:p>
    <w:p w14:paraId="5620BBB2" w14:textId="40CD8ED4" w:rsidR="00851016" w:rsidRDefault="00851016" w:rsidP="00E40B3B">
      <w:pPr>
        <w:spacing w:after="160" w:line="259" w:lineRule="auto"/>
        <w:rPr>
          <w:rFonts w:ascii="微软雅黑" w:eastAsia="微软雅黑" w:hAnsi="微软雅黑"/>
          <w:b/>
          <w:bCs/>
        </w:rPr>
      </w:pPr>
    </w:p>
    <w:p w14:paraId="28ED3BD3" w14:textId="301CDB34" w:rsidR="00851016" w:rsidRDefault="00851016" w:rsidP="00E40B3B">
      <w:pPr>
        <w:spacing w:after="160" w:line="259" w:lineRule="auto"/>
        <w:rPr>
          <w:rFonts w:ascii="微软雅黑" w:eastAsia="微软雅黑" w:hAnsi="微软雅黑"/>
          <w:b/>
          <w:bCs/>
        </w:rPr>
      </w:pPr>
    </w:p>
    <w:p w14:paraId="5E1233A7" w14:textId="7B547EBB" w:rsidR="00851016" w:rsidRDefault="00851016" w:rsidP="00E40B3B">
      <w:pPr>
        <w:spacing w:after="160" w:line="259" w:lineRule="auto"/>
        <w:rPr>
          <w:rFonts w:ascii="微软雅黑" w:eastAsia="微软雅黑" w:hAnsi="微软雅黑"/>
          <w:b/>
          <w:bCs/>
        </w:rPr>
      </w:pPr>
    </w:p>
    <w:p w14:paraId="738ECFCE" w14:textId="48C7060D" w:rsidR="00851016" w:rsidRDefault="00851016" w:rsidP="00E40B3B">
      <w:pPr>
        <w:spacing w:after="160" w:line="259" w:lineRule="auto"/>
        <w:rPr>
          <w:rFonts w:ascii="微软雅黑" w:eastAsia="微软雅黑" w:hAnsi="微软雅黑"/>
          <w:b/>
          <w:bCs/>
        </w:rPr>
      </w:pPr>
    </w:p>
    <w:p w14:paraId="163FF013" w14:textId="2DE9CA17" w:rsidR="00851016" w:rsidRDefault="00851016" w:rsidP="00E40B3B">
      <w:pPr>
        <w:spacing w:after="160" w:line="259" w:lineRule="auto"/>
        <w:rPr>
          <w:rFonts w:ascii="微软雅黑" w:eastAsia="微软雅黑" w:hAnsi="微软雅黑"/>
          <w:b/>
          <w:bCs/>
        </w:rPr>
      </w:pPr>
    </w:p>
    <w:p w14:paraId="7CFAAF3D" w14:textId="3821C407" w:rsidR="00851016" w:rsidRDefault="00851016" w:rsidP="00E40B3B">
      <w:pPr>
        <w:spacing w:after="160" w:line="259" w:lineRule="auto"/>
        <w:rPr>
          <w:rFonts w:ascii="微软雅黑" w:eastAsia="微软雅黑" w:hAnsi="微软雅黑"/>
          <w:b/>
          <w:bCs/>
        </w:rPr>
      </w:pPr>
    </w:p>
    <w:p w14:paraId="026A069B" w14:textId="388C156B" w:rsidR="00851016" w:rsidRDefault="00851016" w:rsidP="00E40B3B">
      <w:pPr>
        <w:spacing w:after="160" w:line="259" w:lineRule="auto"/>
        <w:rPr>
          <w:rFonts w:ascii="微软雅黑" w:eastAsia="微软雅黑" w:hAnsi="微软雅黑"/>
          <w:b/>
          <w:bCs/>
        </w:rPr>
      </w:pPr>
    </w:p>
    <w:p w14:paraId="711E6AAF" w14:textId="36EFB0FD" w:rsidR="00851016" w:rsidRDefault="00851016" w:rsidP="00E40B3B">
      <w:pPr>
        <w:spacing w:after="160" w:line="259" w:lineRule="auto"/>
        <w:rPr>
          <w:rFonts w:ascii="微软雅黑" w:eastAsia="微软雅黑" w:hAnsi="微软雅黑"/>
          <w:b/>
          <w:bCs/>
        </w:rPr>
      </w:pPr>
    </w:p>
    <w:p w14:paraId="2465A5AA" w14:textId="6A9136BC" w:rsidR="00851016" w:rsidRDefault="00851016" w:rsidP="00E40B3B">
      <w:pPr>
        <w:spacing w:after="160" w:line="259" w:lineRule="auto"/>
        <w:rPr>
          <w:rFonts w:ascii="微软雅黑" w:eastAsia="微软雅黑" w:hAnsi="微软雅黑"/>
          <w:b/>
          <w:bCs/>
        </w:rPr>
      </w:pPr>
    </w:p>
    <w:p w14:paraId="5FEDAB2D" w14:textId="3BCCD83B" w:rsidR="00851016" w:rsidRDefault="00851016" w:rsidP="00E40B3B">
      <w:pPr>
        <w:spacing w:after="160" w:line="259" w:lineRule="auto"/>
        <w:rPr>
          <w:rFonts w:ascii="微软雅黑" w:eastAsia="微软雅黑" w:hAnsi="微软雅黑"/>
          <w:b/>
          <w:bCs/>
        </w:rPr>
      </w:pPr>
    </w:p>
    <w:p w14:paraId="3C902514" w14:textId="00EB3B59" w:rsidR="00851016" w:rsidRDefault="00851016" w:rsidP="00E40B3B">
      <w:pPr>
        <w:spacing w:after="160" w:line="259" w:lineRule="auto"/>
        <w:rPr>
          <w:rFonts w:ascii="微软雅黑" w:eastAsia="微软雅黑" w:hAnsi="微软雅黑"/>
          <w:b/>
          <w:bCs/>
        </w:rPr>
      </w:pPr>
    </w:p>
    <w:p w14:paraId="5B5078F5" w14:textId="393D2E9D" w:rsidR="00851016" w:rsidRDefault="00851016" w:rsidP="00E40B3B">
      <w:pPr>
        <w:spacing w:after="160" w:line="259" w:lineRule="auto"/>
        <w:rPr>
          <w:rFonts w:ascii="微软雅黑" w:eastAsia="微软雅黑" w:hAnsi="微软雅黑"/>
          <w:b/>
          <w:bCs/>
        </w:rPr>
      </w:pPr>
    </w:p>
    <w:p w14:paraId="7B3219A5" w14:textId="4C0EBC43" w:rsidR="00851016" w:rsidRDefault="00851016" w:rsidP="00E40B3B">
      <w:pPr>
        <w:spacing w:after="160" w:line="259" w:lineRule="auto"/>
        <w:rPr>
          <w:rFonts w:ascii="微软雅黑" w:eastAsia="微软雅黑" w:hAnsi="微软雅黑"/>
          <w:b/>
          <w:bCs/>
        </w:rPr>
      </w:pPr>
    </w:p>
    <w:p w14:paraId="77F49574" w14:textId="379E097C" w:rsidR="003D3759" w:rsidRPr="003D3759" w:rsidRDefault="003D3759" w:rsidP="003D3759">
      <w:pPr>
        <w:rPr>
          <w:rFonts w:ascii="微软雅黑" w:eastAsia="微软雅黑" w:hAnsi="微软雅黑" w:hint="eastAsia"/>
          <w:b/>
          <w:bCs/>
          <w:highlight w:val="yellow"/>
        </w:rPr>
      </w:pPr>
      <w:r>
        <w:rPr>
          <w:rFonts w:ascii="微软雅黑" w:eastAsia="微软雅黑" w:hAnsi="微软雅黑" w:hint="eastAsia"/>
          <w:b/>
          <w:bCs/>
          <w:highlight w:val="yellow"/>
        </w:rPr>
        <w:lastRenderedPageBreak/>
        <w:t>经文附录：</w:t>
      </w:r>
    </w:p>
    <w:p w14:paraId="6C5930C7" w14:textId="0B4F3017" w:rsidR="00851016" w:rsidRPr="004733C5" w:rsidRDefault="00851016" w:rsidP="002F4BD6">
      <w:pPr>
        <w:pStyle w:val="a3"/>
        <w:numPr>
          <w:ilvl w:val="0"/>
          <w:numId w:val="2"/>
        </w:numPr>
        <w:rPr>
          <w:rFonts w:ascii="微软雅黑" w:eastAsia="微软雅黑" w:hAnsi="微软雅黑"/>
          <w:b/>
          <w:bCs/>
          <w:highlight w:val="yellow"/>
        </w:rPr>
      </w:pPr>
      <w:r w:rsidRPr="004733C5">
        <w:rPr>
          <w:rFonts w:ascii="微软雅黑" w:eastAsia="微软雅黑" w:hAnsi="微软雅黑" w:hint="eastAsia"/>
          <w:b/>
          <w:bCs/>
          <w:highlight w:val="yellow"/>
        </w:rPr>
        <w:t>最后的晚餐：路2</w:t>
      </w:r>
      <w:r w:rsidRPr="004733C5">
        <w:rPr>
          <w:rFonts w:ascii="微软雅黑" w:eastAsia="微软雅黑" w:hAnsi="微软雅黑"/>
          <w:b/>
          <w:bCs/>
          <w:highlight w:val="yellow"/>
        </w:rPr>
        <w:t>2:14–34</w:t>
      </w:r>
    </w:p>
    <w:p w14:paraId="02733D60"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Theme="minorEastAsia" w:hAnsi="Helvetica Neue" w:cs="Helvetica Neue"/>
          <w:color w:val="000000" w:themeColor="text1"/>
          <w:sz w:val="20"/>
          <w:szCs w:val="20"/>
        </w:rPr>
        <w:t xml:space="preserve">22:14 </w:t>
      </w:r>
      <w:r w:rsidRPr="003D3759">
        <w:rPr>
          <w:rFonts w:ascii=".PingFang SC" w:eastAsia=".PingFang SC" w:hAnsi="Helvetica Neue" w:cs=".PingFang SC" w:hint="eastAsia"/>
          <w:color w:val="000000" w:themeColor="text1"/>
          <w:sz w:val="20"/>
          <w:szCs w:val="20"/>
        </w:rPr>
        <w:t>时候到了，耶稣坐席，使徒也和他同坐。</w:t>
      </w:r>
    </w:p>
    <w:p w14:paraId="1A064A71"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22:15 </w:t>
      </w:r>
      <w:r w:rsidRPr="003D3759">
        <w:rPr>
          <w:rFonts w:ascii=".PingFang SC" w:eastAsia=".PingFang SC" w:hAnsi="Helvetica Neue" w:cs=".PingFang SC" w:hint="eastAsia"/>
          <w:color w:val="000000" w:themeColor="text1"/>
          <w:sz w:val="20"/>
          <w:szCs w:val="20"/>
        </w:rPr>
        <w:t>耶稣对他们说：“我很愿意在受害以先和你们吃这逾越节的筵席。</w:t>
      </w:r>
    </w:p>
    <w:p w14:paraId="7E629E3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22:16 </w:t>
      </w:r>
      <w:r w:rsidRPr="003D3759">
        <w:rPr>
          <w:rFonts w:ascii=".PingFang SC" w:eastAsia=".PingFang SC" w:hAnsi="Helvetica Neue" w:cs=".PingFang SC" w:hint="eastAsia"/>
          <w:color w:val="000000" w:themeColor="text1"/>
          <w:sz w:val="20"/>
          <w:szCs w:val="20"/>
        </w:rPr>
        <w:t>我告诉你们，我不再吃这筵席，直到成就在　神的国里。”</w:t>
      </w:r>
    </w:p>
    <w:p w14:paraId="285D0B5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22:17 </w:t>
      </w:r>
      <w:r w:rsidRPr="003D3759">
        <w:rPr>
          <w:rFonts w:ascii=".PingFang SC" w:eastAsia=".PingFang SC" w:hAnsi="Helvetica Neue" w:cs=".PingFang SC" w:hint="eastAsia"/>
          <w:color w:val="000000" w:themeColor="text1"/>
          <w:sz w:val="20"/>
          <w:szCs w:val="20"/>
        </w:rPr>
        <w:t>耶稣接过杯来，祝谢了，说：“你们拿这个，大家分着喝。</w:t>
      </w:r>
    </w:p>
    <w:p w14:paraId="14899EA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22:18 </w:t>
      </w:r>
      <w:r w:rsidRPr="003D3759">
        <w:rPr>
          <w:rFonts w:ascii=".PingFang SC" w:eastAsia=".PingFang SC" w:hAnsi="Helvetica Neue" w:cs=".PingFang SC" w:hint="eastAsia"/>
          <w:color w:val="000000" w:themeColor="text1"/>
          <w:sz w:val="20"/>
          <w:szCs w:val="20"/>
        </w:rPr>
        <w:t>我告诉你们，从今以后，我不再喝这葡萄汁，直等　神的国来到。”</w:t>
      </w:r>
    </w:p>
    <w:p w14:paraId="7E98BC37"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22:19 </w:t>
      </w:r>
      <w:r w:rsidRPr="003D3759">
        <w:rPr>
          <w:rFonts w:ascii=".PingFang SC" w:eastAsia=".PingFang SC" w:hAnsi="Helvetica Neue" w:cs=".PingFang SC" w:hint="eastAsia"/>
          <w:color w:val="000000" w:themeColor="text1"/>
          <w:sz w:val="20"/>
          <w:szCs w:val="20"/>
        </w:rPr>
        <w:t>又拿起饼来，祝谢了，就擘开，递给他们，说：“这是我的身体，为你们舍的，你们也应当如此行，为的是记念我。”</w:t>
      </w:r>
    </w:p>
    <w:p w14:paraId="44798FB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22:20 </w:t>
      </w:r>
      <w:r w:rsidRPr="003D3759">
        <w:rPr>
          <w:rFonts w:ascii=".PingFang SC" w:eastAsia=".PingFang SC" w:hAnsi="Helvetica Neue" w:cs=".PingFang SC" w:hint="eastAsia"/>
          <w:color w:val="000000" w:themeColor="text1"/>
          <w:sz w:val="20"/>
          <w:szCs w:val="20"/>
        </w:rPr>
        <w:t>饭后也照样拿起杯来，说：“这杯是用我血所立的新约，是为你们流出来的。</w:t>
      </w:r>
    </w:p>
    <w:p w14:paraId="068BB541"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22:21 </w:t>
      </w:r>
      <w:r w:rsidRPr="003D3759">
        <w:rPr>
          <w:rFonts w:ascii=".PingFang SC" w:eastAsia=".PingFang SC" w:hAnsi="Helvetica Neue" w:cs=".PingFang SC" w:hint="eastAsia"/>
          <w:color w:val="000000" w:themeColor="text1"/>
          <w:sz w:val="20"/>
          <w:szCs w:val="20"/>
        </w:rPr>
        <w:t>看哪，那卖我之人的手与我一同在桌子上。</w:t>
      </w:r>
    </w:p>
    <w:p w14:paraId="38B53A8F"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22:22 </w:t>
      </w:r>
      <w:r w:rsidRPr="003D3759">
        <w:rPr>
          <w:rFonts w:ascii=".PingFang SC" w:eastAsia=".PingFang SC" w:hAnsi="Helvetica Neue" w:cs=".PingFang SC" w:hint="eastAsia"/>
          <w:color w:val="000000" w:themeColor="text1"/>
          <w:sz w:val="20"/>
          <w:szCs w:val="20"/>
        </w:rPr>
        <w:t>人子固然要照所预定的去世，但卖人子的人有祸了！”</w:t>
      </w:r>
    </w:p>
    <w:p w14:paraId="1B943F6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22:23 </w:t>
      </w:r>
      <w:r w:rsidRPr="003D3759">
        <w:rPr>
          <w:rFonts w:ascii=".PingFang SC" w:eastAsia=".PingFang SC" w:hAnsi="Helvetica Neue" w:cs=".PingFang SC" w:hint="eastAsia"/>
          <w:color w:val="000000" w:themeColor="text1"/>
          <w:sz w:val="20"/>
          <w:szCs w:val="20"/>
        </w:rPr>
        <w:t>他们就彼此对问，是哪一个要做这事。</w:t>
      </w:r>
    </w:p>
    <w:p w14:paraId="21519994"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22:24 </w:t>
      </w:r>
      <w:r w:rsidRPr="003D3759">
        <w:rPr>
          <w:rFonts w:ascii=".PingFang SC" w:eastAsia=".PingFang SC" w:hAnsi="Helvetica Neue" w:cs=".PingFang SC" w:hint="eastAsia"/>
          <w:color w:val="000000" w:themeColor="text1"/>
          <w:sz w:val="20"/>
          <w:szCs w:val="20"/>
        </w:rPr>
        <w:t>门徒起了争论，他们中间哪一个可算为大。</w:t>
      </w:r>
    </w:p>
    <w:p w14:paraId="527D94F6"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22:25 </w:t>
      </w:r>
      <w:r w:rsidRPr="003D3759">
        <w:rPr>
          <w:rFonts w:ascii=".PingFang SC" w:eastAsia=".PingFang SC" w:hAnsi="Helvetica Neue" w:cs=".PingFang SC" w:hint="eastAsia"/>
          <w:color w:val="000000" w:themeColor="text1"/>
          <w:sz w:val="20"/>
          <w:szCs w:val="20"/>
        </w:rPr>
        <w:t>耶稣说：“外邦人有君王为主治理他们，那掌权管他们的称为恩主。</w:t>
      </w:r>
    </w:p>
    <w:p w14:paraId="36C8852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22:26 </w:t>
      </w:r>
      <w:r w:rsidRPr="003D3759">
        <w:rPr>
          <w:rFonts w:ascii=".PingFang SC" w:eastAsia=".PingFang SC" w:hAnsi="Helvetica Neue" w:cs=".PingFang SC" w:hint="eastAsia"/>
          <w:color w:val="000000" w:themeColor="text1"/>
          <w:sz w:val="20"/>
          <w:szCs w:val="20"/>
        </w:rPr>
        <w:t>但你们不可这样；你们里头为大的，倒要像年幼的，为首领的，倒要像服侍人的。</w:t>
      </w:r>
    </w:p>
    <w:p w14:paraId="45A9C0B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22:27 </w:t>
      </w:r>
      <w:r w:rsidRPr="003D3759">
        <w:rPr>
          <w:rFonts w:ascii=".PingFang SC" w:eastAsia=".PingFang SC" w:hAnsi="Helvetica Neue" w:cs=".PingFang SC" w:hint="eastAsia"/>
          <w:color w:val="000000" w:themeColor="text1"/>
          <w:sz w:val="20"/>
          <w:szCs w:val="20"/>
        </w:rPr>
        <w:t>是谁为大？是坐席的呢？是服侍人的呢？不是坐席的大吗？然而，我在你们中间如同服侍人的。</w:t>
      </w:r>
    </w:p>
    <w:p w14:paraId="1C536DF3"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22:28 </w:t>
      </w:r>
      <w:r w:rsidRPr="003D3759">
        <w:rPr>
          <w:rFonts w:ascii=".PingFang SC" w:eastAsia=".PingFang SC" w:hAnsi="Helvetica Neue" w:cs=".PingFang SC" w:hint="eastAsia"/>
          <w:color w:val="000000" w:themeColor="text1"/>
          <w:sz w:val="20"/>
          <w:szCs w:val="20"/>
        </w:rPr>
        <w:t>我在磨炼之中，常和我同在的就是你们。</w:t>
      </w:r>
    </w:p>
    <w:p w14:paraId="47ADB69A"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22:29 </w:t>
      </w:r>
      <w:r w:rsidRPr="003D3759">
        <w:rPr>
          <w:rFonts w:ascii=".PingFang SC" w:eastAsia=".PingFang SC" w:hAnsi="Helvetica Neue" w:cs=".PingFang SC" w:hint="eastAsia"/>
          <w:color w:val="000000" w:themeColor="text1"/>
          <w:sz w:val="20"/>
          <w:szCs w:val="20"/>
        </w:rPr>
        <w:t>我将国赐给你们，正如我父赐给我一样，</w:t>
      </w:r>
    </w:p>
    <w:p w14:paraId="6E431C0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22:30 </w:t>
      </w:r>
      <w:r w:rsidRPr="003D3759">
        <w:rPr>
          <w:rFonts w:ascii=".PingFang SC" w:eastAsia=".PingFang SC" w:hAnsi="Helvetica Neue" w:cs=".PingFang SC" w:hint="eastAsia"/>
          <w:color w:val="000000" w:themeColor="text1"/>
          <w:sz w:val="20"/>
          <w:szCs w:val="20"/>
        </w:rPr>
        <w:t>叫你们在我国里，坐在我的席上吃喝，并且坐在宝座上，审判以色列十二个支派。”</w:t>
      </w:r>
    </w:p>
    <w:p w14:paraId="1F97B3A1"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22:31 </w:t>
      </w:r>
      <w:r w:rsidRPr="003D3759">
        <w:rPr>
          <w:rFonts w:ascii=".PingFang SC" w:eastAsia=".PingFang SC" w:hAnsi="Helvetica Neue" w:cs=".PingFang SC" w:hint="eastAsia"/>
          <w:color w:val="000000" w:themeColor="text1"/>
          <w:sz w:val="20"/>
          <w:szCs w:val="20"/>
        </w:rPr>
        <w:t>主又说：“西门！西门！撒但想要得着你们，好筛你们像筛麦子一样；</w:t>
      </w:r>
    </w:p>
    <w:p w14:paraId="19D2F50B"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22:32 </w:t>
      </w:r>
      <w:r w:rsidRPr="003D3759">
        <w:rPr>
          <w:rFonts w:ascii=".PingFang SC" w:eastAsia=".PingFang SC" w:hAnsi="Helvetica Neue" w:cs=".PingFang SC" w:hint="eastAsia"/>
          <w:color w:val="000000" w:themeColor="text1"/>
          <w:sz w:val="20"/>
          <w:szCs w:val="20"/>
        </w:rPr>
        <w:t>但我已经为你祈求，叫你不至于失了信心。你回头以后，要坚固你的弟兄。”</w:t>
      </w:r>
    </w:p>
    <w:p w14:paraId="4D0F5A6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22:33 </w:t>
      </w:r>
      <w:r w:rsidRPr="003D3759">
        <w:rPr>
          <w:rFonts w:ascii=".PingFang SC" w:eastAsia=".PingFang SC" w:hAnsi="Helvetica Neue" w:cs=".PingFang SC" w:hint="eastAsia"/>
          <w:color w:val="000000" w:themeColor="text1"/>
          <w:sz w:val="20"/>
          <w:szCs w:val="20"/>
        </w:rPr>
        <w:t>彼得说：“主啊，我就是同你下监，同你受死，也是甘心！”</w:t>
      </w:r>
    </w:p>
    <w:p w14:paraId="2D26AE78" w14:textId="59371BDD" w:rsidR="003D3759" w:rsidRPr="003D3759" w:rsidRDefault="004733C5" w:rsidP="004733C5">
      <w:pPr>
        <w:rPr>
          <w:rFonts w:ascii=".PingFang SC" w:eastAsia=".PingFang SC" w:hAnsi="Helvetica Neue" w:cs=".PingFang SC"/>
          <w:color w:val="000000" w:themeColor="text1"/>
          <w:sz w:val="20"/>
          <w:szCs w:val="20"/>
        </w:rPr>
      </w:pPr>
      <w:r w:rsidRPr="003D3759">
        <w:rPr>
          <w:rFonts w:ascii="Helvetica Neue" w:eastAsia=".PingFang SC" w:hAnsi="Helvetica Neue" w:cs="Helvetica Neue"/>
          <w:color w:val="000000" w:themeColor="text1"/>
          <w:sz w:val="20"/>
          <w:szCs w:val="20"/>
        </w:rPr>
        <w:t xml:space="preserve">22:34 </w:t>
      </w:r>
      <w:r w:rsidRPr="003D3759">
        <w:rPr>
          <w:rFonts w:ascii=".PingFang SC" w:eastAsia=".PingFang SC" w:hAnsi="Helvetica Neue" w:cs=".PingFang SC" w:hint="eastAsia"/>
          <w:color w:val="000000" w:themeColor="text1"/>
          <w:sz w:val="20"/>
          <w:szCs w:val="20"/>
        </w:rPr>
        <w:t>耶稣说：“彼得，我告诉你，今日鸡还没有叫，你要三次说不认得我。”</w:t>
      </w:r>
    </w:p>
    <w:p w14:paraId="3234C494" w14:textId="2D662CB2" w:rsidR="003D3759" w:rsidRPr="003D3759" w:rsidRDefault="003D3759" w:rsidP="004733C5">
      <w:pPr>
        <w:rPr>
          <w:rFonts w:ascii=".PingFang SC" w:eastAsia=".PingFang SC" w:hAnsi="Helvetica Neue" w:cs=".PingFang SC"/>
          <w:color w:val="000000" w:themeColor="text1"/>
          <w:sz w:val="20"/>
          <w:szCs w:val="20"/>
        </w:rPr>
      </w:pPr>
    </w:p>
    <w:p w14:paraId="43CD74B7" w14:textId="3C037855" w:rsidR="003D3759" w:rsidRPr="003D3759" w:rsidRDefault="003D3759" w:rsidP="004733C5">
      <w:pPr>
        <w:rPr>
          <w:rFonts w:ascii=".PingFang SC" w:eastAsia=".PingFang SC" w:hAnsi="Helvetica Neue" w:cs=".PingFang SC"/>
          <w:color w:val="000000" w:themeColor="text1"/>
          <w:sz w:val="20"/>
          <w:szCs w:val="20"/>
        </w:rPr>
      </w:pPr>
    </w:p>
    <w:p w14:paraId="6C2C2546" w14:textId="0FA2F51F" w:rsidR="003D3759" w:rsidRPr="003D3759" w:rsidRDefault="003D3759" w:rsidP="004733C5">
      <w:pPr>
        <w:rPr>
          <w:rFonts w:ascii=".PingFang SC" w:eastAsia=".PingFang SC" w:hAnsi="Helvetica Neue" w:cs=".PingFang SC" w:hint="eastAsia"/>
          <w:color w:val="000000" w:themeColor="text1"/>
          <w:sz w:val="20"/>
          <w:szCs w:val="20"/>
        </w:rPr>
      </w:pPr>
    </w:p>
    <w:p w14:paraId="6E951CAE" w14:textId="07911F3B" w:rsidR="00851016" w:rsidRPr="003D3759" w:rsidRDefault="004733C5" w:rsidP="002F4BD6">
      <w:pPr>
        <w:pStyle w:val="a3"/>
        <w:numPr>
          <w:ilvl w:val="0"/>
          <w:numId w:val="2"/>
        </w:numPr>
        <w:rPr>
          <w:rFonts w:ascii="微软雅黑" w:eastAsia="微软雅黑" w:hAnsi="微软雅黑"/>
          <w:b/>
          <w:bCs/>
          <w:color w:val="000000" w:themeColor="text1"/>
          <w:highlight w:val="yellow"/>
        </w:rPr>
      </w:pPr>
      <w:r w:rsidRPr="003D3759">
        <w:rPr>
          <w:rFonts w:ascii="微软雅黑" w:eastAsia="微软雅黑" w:hAnsi="微软雅黑" w:hint="eastAsia"/>
          <w:b/>
          <w:bCs/>
          <w:color w:val="000000" w:themeColor="text1"/>
          <w:highlight w:val="yellow"/>
        </w:rPr>
        <w:t>客西马尼园 （太2</w:t>
      </w:r>
      <w:r w:rsidRPr="003D3759">
        <w:rPr>
          <w:rFonts w:ascii="微软雅黑" w:eastAsia="微软雅黑" w:hAnsi="微软雅黑"/>
          <w:b/>
          <w:bCs/>
          <w:color w:val="000000" w:themeColor="text1"/>
          <w:highlight w:val="yellow"/>
        </w:rPr>
        <w:t>6:36-46</w:t>
      </w:r>
      <w:r w:rsidRPr="003D3759">
        <w:rPr>
          <w:rFonts w:ascii="微软雅黑" w:eastAsia="微软雅黑" w:hAnsi="微软雅黑" w:hint="eastAsia"/>
          <w:b/>
          <w:bCs/>
          <w:color w:val="000000" w:themeColor="text1"/>
          <w:highlight w:val="yellow"/>
        </w:rPr>
        <w:t>）</w:t>
      </w:r>
    </w:p>
    <w:p w14:paraId="27D8D77C"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Theme="minorEastAsia" w:hAnsi="Helvetica Neue" w:cs="Helvetica Neue"/>
          <w:color w:val="000000" w:themeColor="text1"/>
          <w:sz w:val="20"/>
          <w:szCs w:val="20"/>
        </w:rPr>
        <w:t xml:space="preserve">26:36 </w:t>
      </w:r>
      <w:r w:rsidRPr="003D3759">
        <w:rPr>
          <w:rFonts w:ascii=".PingFang SC" w:eastAsia=".PingFang SC" w:hAnsi="Helvetica Neue" w:cs=".PingFang SC" w:hint="eastAsia"/>
          <w:color w:val="000000" w:themeColor="text1"/>
          <w:sz w:val="20"/>
          <w:szCs w:val="20"/>
        </w:rPr>
        <w:t>耶稣同门徒来到一个地方，名叫客西马尼，就对他们说：“你们坐在这里，等我到那边去祷告。”</w:t>
      </w:r>
    </w:p>
    <w:p w14:paraId="44CF6C11"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26:37 </w:t>
      </w:r>
      <w:r w:rsidRPr="003D3759">
        <w:rPr>
          <w:rFonts w:ascii=".PingFang SC" w:eastAsia=".PingFang SC" w:hAnsi="Helvetica Neue" w:cs=".PingFang SC" w:hint="eastAsia"/>
          <w:color w:val="000000" w:themeColor="text1"/>
          <w:sz w:val="20"/>
          <w:szCs w:val="20"/>
        </w:rPr>
        <w:t>于是带着彼得和西庇太的两个儿子同去，就忧愁起来，极其难过，</w:t>
      </w:r>
    </w:p>
    <w:p w14:paraId="64718E9B"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26:38 </w:t>
      </w:r>
      <w:r w:rsidRPr="003D3759">
        <w:rPr>
          <w:rFonts w:ascii=".PingFang SC" w:eastAsia=".PingFang SC" w:hAnsi="Helvetica Neue" w:cs=".PingFang SC" w:hint="eastAsia"/>
          <w:color w:val="000000" w:themeColor="text1"/>
          <w:sz w:val="20"/>
          <w:szCs w:val="20"/>
        </w:rPr>
        <w:t>便对他们说：“我心里甚是忧伤，几乎要死；你们在这里等候，和我一同警醒。”</w:t>
      </w:r>
    </w:p>
    <w:p w14:paraId="7378C69E"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26:39 </w:t>
      </w:r>
      <w:r w:rsidRPr="003D3759">
        <w:rPr>
          <w:rFonts w:ascii=".PingFang SC" w:eastAsia=".PingFang SC" w:hAnsi="Helvetica Neue" w:cs=".PingFang SC" w:hint="eastAsia"/>
          <w:color w:val="000000" w:themeColor="text1"/>
          <w:sz w:val="20"/>
          <w:szCs w:val="20"/>
        </w:rPr>
        <w:t>他就稍往前走，俯伏在地，祷告说：“我父啊，倘若可行，求你叫这杯离开我。然而，不要照我的意思，只要照你的意思。”</w:t>
      </w:r>
    </w:p>
    <w:p w14:paraId="7B689454"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26:40 </w:t>
      </w:r>
      <w:r w:rsidRPr="003D3759">
        <w:rPr>
          <w:rFonts w:ascii=".PingFang SC" w:eastAsia=".PingFang SC" w:hAnsi="Helvetica Neue" w:cs=".PingFang SC" w:hint="eastAsia"/>
          <w:color w:val="000000" w:themeColor="text1"/>
          <w:sz w:val="20"/>
          <w:szCs w:val="20"/>
        </w:rPr>
        <w:t>来到门徒那里，见他们睡着了，就对彼得说：“怎么样？你们不能同我警醒片时吗？</w:t>
      </w:r>
    </w:p>
    <w:p w14:paraId="760F614F"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26:41 </w:t>
      </w:r>
      <w:r w:rsidRPr="003D3759">
        <w:rPr>
          <w:rFonts w:ascii=".PingFang SC" w:eastAsia=".PingFang SC" w:hAnsi="Helvetica Neue" w:cs=".PingFang SC" w:hint="eastAsia"/>
          <w:color w:val="000000" w:themeColor="text1"/>
          <w:sz w:val="20"/>
          <w:szCs w:val="20"/>
        </w:rPr>
        <w:t>总要警醒祷告，免得入了迷惑。你们心灵固然愿意，肉体却软弱了。”</w:t>
      </w:r>
    </w:p>
    <w:p w14:paraId="47150B36"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26:42 </w:t>
      </w:r>
      <w:r w:rsidRPr="003D3759">
        <w:rPr>
          <w:rFonts w:ascii=".PingFang SC" w:eastAsia=".PingFang SC" w:hAnsi="Helvetica Neue" w:cs=".PingFang SC" w:hint="eastAsia"/>
          <w:color w:val="000000" w:themeColor="text1"/>
          <w:sz w:val="20"/>
          <w:szCs w:val="20"/>
        </w:rPr>
        <w:t>第二次又去祷告说：“我父啊，这杯若不能离开我，必要我喝，就愿你的意旨成全。”</w:t>
      </w:r>
    </w:p>
    <w:p w14:paraId="0D5BE5AC"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26:43 </w:t>
      </w:r>
      <w:r w:rsidRPr="003D3759">
        <w:rPr>
          <w:rFonts w:ascii=".PingFang SC" w:eastAsia=".PingFang SC" w:hAnsi="Helvetica Neue" w:cs=".PingFang SC" w:hint="eastAsia"/>
          <w:color w:val="000000" w:themeColor="text1"/>
          <w:sz w:val="20"/>
          <w:szCs w:val="20"/>
        </w:rPr>
        <w:t>又来，见他们睡着了，因为他们的眼睛困倦。</w:t>
      </w:r>
    </w:p>
    <w:p w14:paraId="19869CCD"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lastRenderedPageBreak/>
        <w:t xml:space="preserve">26:44 </w:t>
      </w:r>
      <w:r w:rsidRPr="003D3759">
        <w:rPr>
          <w:rFonts w:ascii=".PingFang SC" w:eastAsia=".PingFang SC" w:hAnsi="Helvetica Neue" w:cs=".PingFang SC" w:hint="eastAsia"/>
          <w:color w:val="000000" w:themeColor="text1"/>
          <w:sz w:val="20"/>
          <w:szCs w:val="20"/>
        </w:rPr>
        <w:t>耶稣又离开他们去了。第三次祷告，说的话还是与先前一样。</w:t>
      </w:r>
    </w:p>
    <w:p w14:paraId="5C3A297B"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26:45 </w:t>
      </w:r>
      <w:r w:rsidRPr="003D3759">
        <w:rPr>
          <w:rFonts w:ascii=".PingFang SC" w:eastAsia=".PingFang SC" w:hAnsi="Helvetica Neue" w:cs=".PingFang SC" w:hint="eastAsia"/>
          <w:color w:val="000000" w:themeColor="text1"/>
          <w:sz w:val="20"/>
          <w:szCs w:val="20"/>
        </w:rPr>
        <w:t>于是来到门徒那里，对他们说：“现在你们仍然睡觉安歇吧（吧：或译吗？）！时候到了，人子被卖在罪人手里了。</w:t>
      </w:r>
    </w:p>
    <w:p w14:paraId="670B5A4B" w14:textId="76CC94B2" w:rsidR="003D3759" w:rsidRDefault="0082297E" w:rsidP="0082297E">
      <w:pPr>
        <w:rPr>
          <w:rFonts w:ascii=".PingFang SC" w:eastAsia=".PingFang SC" w:hAnsi="Helvetica Neue" w:cs=".PingFang SC"/>
          <w:color w:val="000000" w:themeColor="text1"/>
          <w:sz w:val="20"/>
          <w:szCs w:val="20"/>
        </w:rPr>
      </w:pPr>
      <w:r w:rsidRPr="003D3759">
        <w:rPr>
          <w:rFonts w:ascii="Helvetica Neue" w:eastAsia=".PingFang SC" w:hAnsi="Helvetica Neue" w:cs="Helvetica Neue"/>
          <w:color w:val="000000" w:themeColor="text1"/>
          <w:sz w:val="20"/>
          <w:szCs w:val="20"/>
        </w:rPr>
        <w:t xml:space="preserve">26:46 </w:t>
      </w:r>
      <w:r w:rsidRPr="003D3759">
        <w:rPr>
          <w:rFonts w:ascii=".PingFang SC" w:eastAsia=".PingFang SC" w:hAnsi="Helvetica Neue" w:cs=".PingFang SC" w:hint="eastAsia"/>
          <w:color w:val="000000" w:themeColor="text1"/>
          <w:sz w:val="20"/>
          <w:szCs w:val="20"/>
        </w:rPr>
        <w:t>起来！我们走吧。看哪，卖我的人近了！”</w:t>
      </w:r>
    </w:p>
    <w:p w14:paraId="21715957" w14:textId="147D2F02" w:rsidR="003D3759" w:rsidRDefault="003D3759" w:rsidP="0082297E">
      <w:pPr>
        <w:rPr>
          <w:rFonts w:ascii=".PingFang SC" w:eastAsia=".PingFang SC" w:hAnsi="Helvetica Neue" w:cs=".PingFang SC"/>
          <w:color w:val="000000" w:themeColor="text1"/>
          <w:sz w:val="20"/>
          <w:szCs w:val="20"/>
        </w:rPr>
      </w:pPr>
    </w:p>
    <w:p w14:paraId="21810F62" w14:textId="6F37EA28" w:rsidR="003D3759" w:rsidRDefault="003D3759" w:rsidP="0082297E">
      <w:pPr>
        <w:rPr>
          <w:rFonts w:ascii=".PingFang SC" w:eastAsia=".PingFang SC" w:hAnsi="Helvetica Neue" w:cs=".PingFang SC"/>
          <w:color w:val="000000" w:themeColor="text1"/>
          <w:sz w:val="20"/>
          <w:szCs w:val="20"/>
        </w:rPr>
      </w:pPr>
    </w:p>
    <w:p w14:paraId="4F1EEC47" w14:textId="77777777" w:rsidR="003D3759" w:rsidRPr="003D3759" w:rsidRDefault="003D3759" w:rsidP="0082297E">
      <w:pPr>
        <w:rPr>
          <w:rFonts w:ascii=".PingFang SC" w:eastAsia=".PingFang SC" w:hAnsi="Helvetica Neue" w:cs=".PingFang SC" w:hint="eastAsia"/>
          <w:color w:val="000000" w:themeColor="text1"/>
          <w:sz w:val="20"/>
          <w:szCs w:val="20"/>
        </w:rPr>
      </w:pPr>
    </w:p>
    <w:p w14:paraId="0A601B5B" w14:textId="782DE916" w:rsidR="004733C5" w:rsidRPr="003D3759" w:rsidRDefault="004733C5" w:rsidP="002F4BD6">
      <w:pPr>
        <w:pStyle w:val="a3"/>
        <w:numPr>
          <w:ilvl w:val="0"/>
          <w:numId w:val="2"/>
        </w:numPr>
        <w:rPr>
          <w:rFonts w:ascii="微软雅黑" w:eastAsia="微软雅黑" w:hAnsi="微软雅黑"/>
          <w:b/>
          <w:bCs/>
          <w:color w:val="000000" w:themeColor="text1"/>
          <w:highlight w:val="yellow"/>
        </w:rPr>
      </w:pPr>
      <w:r w:rsidRPr="003D3759">
        <w:rPr>
          <w:rFonts w:ascii="微软雅黑" w:eastAsia="微软雅黑" w:hAnsi="微软雅黑" w:hint="eastAsia"/>
          <w:b/>
          <w:bCs/>
          <w:color w:val="000000" w:themeColor="text1"/>
          <w:highlight w:val="yellow"/>
        </w:rPr>
        <w:t>被捉拿 （约1</w:t>
      </w:r>
      <w:r w:rsidRPr="003D3759">
        <w:rPr>
          <w:rFonts w:ascii="微软雅黑" w:eastAsia="微软雅黑" w:hAnsi="微软雅黑"/>
          <w:b/>
          <w:bCs/>
          <w:color w:val="000000" w:themeColor="text1"/>
          <w:highlight w:val="yellow"/>
        </w:rPr>
        <w:t>8:1–12</w:t>
      </w:r>
      <w:r w:rsidRPr="003D3759">
        <w:rPr>
          <w:rFonts w:ascii="微软雅黑" w:eastAsia="微软雅黑" w:hAnsi="微软雅黑" w:hint="eastAsia"/>
          <w:b/>
          <w:bCs/>
          <w:color w:val="000000" w:themeColor="text1"/>
          <w:highlight w:val="yellow"/>
        </w:rPr>
        <w:t>）</w:t>
      </w:r>
    </w:p>
    <w:p w14:paraId="042BA329"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Theme="minorEastAsia" w:hAnsi="Helvetica Neue" w:cs="Helvetica Neue"/>
          <w:color w:val="000000" w:themeColor="text1"/>
          <w:sz w:val="20"/>
          <w:szCs w:val="20"/>
        </w:rPr>
        <w:t xml:space="preserve">18:1 </w:t>
      </w:r>
      <w:r w:rsidRPr="003D3759">
        <w:rPr>
          <w:rFonts w:ascii=".PingFang SC" w:eastAsia=".PingFang SC" w:hAnsi="Helvetica Neue" w:cs=".PingFang SC" w:hint="eastAsia"/>
          <w:color w:val="000000" w:themeColor="text1"/>
          <w:sz w:val="20"/>
          <w:szCs w:val="20"/>
        </w:rPr>
        <w:t>耶稣说了这话，就同门徒出去，过了汲沦溪。在那里有一个园子，他和门徒进去了。</w:t>
      </w:r>
    </w:p>
    <w:p w14:paraId="191F1032"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18:2 </w:t>
      </w:r>
      <w:r w:rsidRPr="003D3759">
        <w:rPr>
          <w:rFonts w:ascii=".PingFang SC" w:eastAsia=".PingFang SC" w:hAnsi="Helvetica Neue" w:cs=".PingFang SC" w:hint="eastAsia"/>
          <w:color w:val="000000" w:themeColor="text1"/>
          <w:sz w:val="20"/>
          <w:szCs w:val="20"/>
        </w:rPr>
        <w:t>卖耶稣的犹大也知道那地方，因为耶稣和门徒屡次上那里去聚集。</w:t>
      </w:r>
    </w:p>
    <w:p w14:paraId="57BD1FC3"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18:3 </w:t>
      </w:r>
      <w:r w:rsidRPr="003D3759">
        <w:rPr>
          <w:rFonts w:ascii=".PingFang SC" w:eastAsia=".PingFang SC" w:hAnsi="Helvetica Neue" w:cs=".PingFang SC" w:hint="eastAsia"/>
          <w:color w:val="000000" w:themeColor="text1"/>
          <w:sz w:val="20"/>
          <w:szCs w:val="20"/>
        </w:rPr>
        <w:t>犹大领了一队兵，和祭司长并法利赛人的差役，拿着灯笼、火把、兵器，就来到园里。</w:t>
      </w:r>
    </w:p>
    <w:p w14:paraId="0D784E44"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18:4 </w:t>
      </w:r>
      <w:r w:rsidRPr="003D3759">
        <w:rPr>
          <w:rFonts w:ascii=".PingFang SC" w:eastAsia=".PingFang SC" w:hAnsi="Helvetica Neue" w:cs=".PingFang SC" w:hint="eastAsia"/>
          <w:color w:val="000000" w:themeColor="text1"/>
          <w:sz w:val="20"/>
          <w:szCs w:val="20"/>
        </w:rPr>
        <w:t>耶稣知道将要临到自己的一切事，就出来对他们说：“你们找谁？”</w:t>
      </w:r>
    </w:p>
    <w:p w14:paraId="5B5F32AF"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18:5 </w:t>
      </w:r>
      <w:r w:rsidRPr="003D3759">
        <w:rPr>
          <w:rFonts w:ascii=".PingFang SC" w:eastAsia=".PingFang SC" w:hAnsi="Helvetica Neue" w:cs=".PingFang SC" w:hint="eastAsia"/>
          <w:color w:val="000000" w:themeColor="text1"/>
          <w:sz w:val="20"/>
          <w:szCs w:val="20"/>
        </w:rPr>
        <w:t>他们回答说：“找拿撒勒人耶稣。”耶稣说：“我就是！”卖他的犹大也同他们站在那里。</w:t>
      </w:r>
    </w:p>
    <w:p w14:paraId="6E285550"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18:6 </w:t>
      </w:r>
      <w:r w:rsidRPr="003D3759">
        <w:rPr>
          <w:rFonts w:ascii=".PingFang SC" w:eastAsia=".PingFang SC" w:hAnsi="Helvetica Neue" w:cs=".PingFang SC" w:hint="eastAsia"/>
          <w:color w:val="000000" w:themeColor="text1"/>
          <w:sz w:val="20"/>
          <w:szCs w:val="20"/>
        </w:rPr>
        <w:t>耶稣一说“我就是”，他们就退后倒在地上。</w:t>
      </w:r>
    </w:p>
    <w:p w14:paraId="1C5DD3ED"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18:7 </w:t>
      </w:r>
      <w:r w:rsidRPr="003D3759">
        <w:rPr>
          <w:rFonts w:ascii=".PingFang SC" w:eastAsia=".PingFang SC" w:hAnsi="Helvetica Neue" w:cs=".PingFang SC" w:hint="eastAsia"/>
          <w:color w:val="000000" w:themeColor="text1"/>
          <w:sz w:val="20"/>
          <w:szCs w:val="20"/>
        </w:rPr>
        <w:t>他又问他们说：“你们找谁？”他们说：“找拿撒勒人耶稣。”</w:t>
      </w:r>
    </w:p>
    <w:p w14:paraId="5697FA4C"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18:8 </w:t>
      </w:r>
      <w:r w:rsidRPr="003D3759">
        <w:rPr>
          <w:rFonts w:ascii=".PingFang SC" w:eastAsia=".PingFang SC" w:hAnsi="Helvetica Neue" w:cs=".PingFang SC" w:hint="eastAsia"/>
          <w:color w:val="000000" w:themeColor="text1"/>
          <w:sz w:val="20"/>
          <w:szCs w:val="20"/>
        </w:rPr>
        <w:t>耶稣说：“我已经告诉你们，我就是。你们若找我，就让这些人去吧。”</w:t>
      </w:r>
    </w:p>
    <w:p w14:paraId="1F6A0F3A"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18:9 </w:t>
      </w:r>
      <w:r w:rsidRPr="003D3759">
        <w:rPr>
          <w:rFonts w:ascii=".PingFang SC" w:eastAsia=".PingFang SC" w:hAnsi="Helvetica Neue" w:cs=".PingFang SC" w:hint="eastAsia"/>
          <w:color w:val="000000" w:themeColor="text1"/>
          <w:sz w:val="20"/>
          <w:szCs w:val="20"/>
        </w:rPr>
        <w:t>这要应验耶稣从前的话，说：“你所赐给我的人，我没有失落一个。”</w:t>
      </w:r>
    </w:p>
    <w:p w14:paraId="42D6E0D6"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18:10 </w:t>
      </w:r>
      <w:r w:rsidRPr="003D3759">
        <w:rPr>
          <w:rFonts w:ascii=".PingFang SC" w:eastAsia=".PingFang SC" w:hAnsi="Helvetica Neue" w:cs=".PingFang SC" w:hint="eastAsia"/>
          <w:color w:val="000000" w:themeColor="text1"/>
          <w:sz w:val="20"/>
          <w:szCs w:val="20"/>
        </w:rPr>
        <w:t>西门·彼得带着一把刀，就拔出来，将大祭司的仆人砍了一刀，削掉他的右耳；那仆人名叫马勒古。</w:t>
      </w:r>
    </w:p>
    <w:p w14:paraId="487C577F" w14:textId="77777777" w:rsidR="0082297E" w:rsidRPr="003D3759" w:rsidRDefault="0082297E" w:rsidP="00822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18:11 </w:t>
      </w:r>
      <w:r w:rsidRPr="003D3759">
        <w:rPr>
          <w:rFonts w:ascii=".PingFang SC" w:eastAsia=".PingFang SC" w:hAnsi="Helvetica Neue" w:cs=".PingFang SC" w:hint="eastAsia"/>
          <w:color w:val="000000" w:themeColor="text1"/>
          <w:sz w:val="20"/>
          <w:szCs w:val="20"/>
        </w:rPr>
        <w:t>耶稣就对彼得说：“收刀入鞘吧，我父所给我的那杯，我岂可不喝呢？”</w:t>
      </w:r>
    </w:p>
    <w:p w14:paraId="1453F552" w14:textId="705B416C" w:rsidR="0082297E" w:rsidRDefault="0082297E" w:rsidP="0082297E">
      <w:pPr>
        <w:rPr>
          <w:rFonts w:ascii=".PingFang SC" w:eastAsia=".PingFang SC" w:hAnsi="Helvetica Neue" w:cs=".PingFang SC"/>
          <w:color w:val="000000" w:themeColor="text1"/>
          <w:sz w:val="20"/>
          <w:szCs w:val="20"/>
        </w:rPr>
      </w:pPr>
      <w:r w:rsidRPr="003D3759">
        <w:rPr>
          <w:rFonts w:ascii="Helvetica Neue" w:eastAsia=".PingFang SC" w:hAnsi="Helvetica Neue" w:cs="Helvetica Neue"/>
          <w:color w:val="000000" w:themeColor="text1"/>
          <w:sz w:val="20"/>
          <w:szCs w:val="20"/>
        </w:rPr>
        <w:t xml:space="preserve">18:12 </w:t>
      </w:r>
      <w:r w:rsidRPr="003D3759">
        <w:rPr>
          <w:rFonts w:ascii=".PingFang SC" w:eastAsia=".PingFang SC" w:hAnsi="Helvetica Neue" w:cs=".PingFang SC" w:hint="eastAsia"/>
          <w:color w:val="000000" w:themeColor="text1"/>
          <w:sz w:val="20"/>
          <w:szCs w:val="20"/>
        </w:rPr>
        <w:t>那队兵和千夫长，并犹太人的差役就拿住耶稣，把他捆绑了，</w:t>
      </w:r>
    </w:p>
    <w:p w14:paraId="77E9C012" w14:textId="5D7A6BD9" w:rsidR="003D3759" w:rsidRDefault="003D3759" w:rsidP="0082297E">
      <w:pPr>
        <w:rPr>
          <w:rFonts w:ascii=".PingFang SC" w:eastAsia=".PingFang SC" w:hAnsi="Helvetica Neue" w:cs=".PingFang SC"/>
          <w:color w:val="000000" w:themeColor="text1"/>
          <w:sz w:val="20"/>
          <w:szCs w:val="20"/>
        </w:rPr>
      </w:pPr>
    </w:p>
    <w:p w14:paraId="3C8840AB" w14:textId="5225BBFB" w:rsidR="003D3759" w:rsidRDefault="003D3759" w:rsidP="0082297E">
      <w:pPr>
        <w:rPr>
          <w:rFonts w:ascii=".PingFang SC" w:eastAsia=".PingFang SC" w:hAnsi="Helvetica Neue" w:cs=".PingFang SC"/>
          <w:color w:val="000000" w:themeColor="text1"/>
          <w:sz w:val="20"/>
          <w:szCs w:val="20"/>
        </w:rPr>
      </w:pPr>
    </w:p>
    <w:p w14:paraId="0CA9808D" w14:textId="77777777" w:rsidR="003D3759" w:rsidRPr="003D3759" w:rsidRDefault="003D3759" w:rsidP="0082297E">
      <w:pPr>
        <w:rPr>
          <w:rFonts w:ascii="微软雅黑" w:eastAsia="微软雅黑" w:hAnsi="微软雅黑" w:hint="eastAsia"/>
          <w:b/>
          <w:bCs/>
          <w:color w:val="000000" w:themeColor="text1"/>
          <w:sz w:val="20"/>
          <w:szCs w:val="20"/>
        </w:rPr>
      </w:pPr>
    </w:p>
    <w:p w14:paraId="0FD9624A" w14:textId="4F6691F0" w:rsidR="004733C5" w:rsidRPr="003D3759" w:rsidRDefault="004733C5" w:rsidP="002F4BD6">
      <w:pPr>
        <w:pStyle w:val="a3"/>
        <w:numPr>
          <w:ilvl w:val="0"/>
          <w:numId w:val="2"/>
        </w:numPr>
        <w:rPr>
          <w:rFonts w:ascii="微软雅黑" w:eastAsia="微软雅黑" w:hAnsi="微软雅黑"/>
          <w:b/>
          <w:bCs/>
          <w:color w:val="000000" w:themeColor="text1"/>
          <w:highlight w:val="yellow"/>
        </w:rPr>
      </w:pPr>
      <w:r w:rsidRPr="003D3759">
        <w:rPr>
          <w:rFonts w:ascii="微软雅黑" w:eastAsia="微软雅黑" w:hAnsi="微软雅黑" w:hint="eastAsia"/>
          <w:b/>
          <w:bCs/>
          <w:color w:val="000000" w:themeColor="text1"/>
          <w:highlight w:val="yellow"/>
        </w:rPr>
        <w:t>在大祭司该亚法家 （路2</w:t>
      </w:r>
      <w:r w:rsidRPr="003D3759">
        <w:rPr>
          <w:rFonts w:ascii="微软雅黑" w:eastAsia="微软雅黑" w:hAnsi="微软雅黑"/>
          <w:b/>
          <w:bCs/>
          <w:color w:val="000000" w:themeColor="text1"/>
          <w:highlight w:val="yellow"/>
        </w:rPr>
        <w:t>2:54–71</w:t>
      </w:r>
      <w:r w:rsidRPr="003D3759">
        <w:rPr>
          <w:rFonts w:ascii="微软雅黑" w:eastAsia="微软雅黑" w:hAnsi="微软雅黑" w:hint="eastAsia"/>
          <w:b/>
          <w:bCs/>
          <w:color w:val="000000" w:themeColor="text1"/>
          <w:highlight w:val="yellow"/>
        </w:rPr>
        <w:t>）</w:t>
      </w:r>
    </w:p>
    <w:p w14:paraId="5E79D034"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Theme="minorEastAsia" w:hAnsi="Helvetica Neue" w:cs="Helvetica Neue"/>
          <w:color w:val="000000" w:themeColor="text1"/>
          <w:sz w:val="20"/>
          <w:szCs w:val="20"/>
        </w:rPr>
        <w:t xml:space="preserve">22:54 </w:t>
      </w:r>
      <w:r w:rsidRPr="003D3759">
        <w:rPr>
          <w:rFonts w:ascii=".PingFang SC" w:eastAsia=".PingFang SC" w:hAnsi="Helvetica Neue" w:cs=".PingFang SC" w:hint="eastAsia"/>
          <w:color w:val="000000" w:themeColor="text1"/>
          <w:sz w:val="20"/>
          <w:szCs w:val="20"/>
        </w:rPr>
        <w:t>他们拿住耶稣，把他带到大祭司的宅里。彼得远远地跟着。</w:t>
      </w:r>
    </w:p>
    <w:p w14:paraId="02353FF9"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22:55 </w:t>
      </w:r>
      <w:r w:rsidRPr="003D3759">
        <w:rPr>
          <w:rFonts w:ascii=".PingFang SC" w:eastAsia=".PingFang SC" w:hAnsi="Helvetica Neue" w:cs=".PingFang SC" w:hint="eastAsia"/>
          <w:color w:val="000000" w:themeColor="text1"/>
          <w:sz w:val="20"/>
          <w:szCs w:val="20"/>
        </w:rPr>
        <w:t>他们在院子里生了火，一同坐着；彼得也坐在他们中间。</w:t>
      </w:r>
    </w:p>
    <w:p w14:paraId="4FE3E83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22:56 </w:t>
      </w:r>
      <w:r w:rsidRPr="003D3759">
        <w:rPr>
          <w:rFonts w:ascii=".PingFang SC" w:eastAsia=".PingFang SC" w:hAnsi="Helvetica Neue" w:cs=".PingFang SC" w:hint="eastAsia"/>
          <w:color w:val="000000" w:themeColor="text1"/>
          <w:sz w:val="20"/>
          <w:szCs w:val="20"/>
        </w:rPr>
        <w:t>有一个使女看见彼得坐在火光里，就定睛看他，说：“这个人素来也是同那人一伙的。”</w:t>
      </w:r>
    </w:p>
    <w:p w14:paraId="75500E4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22:57 </w:t>
      </w:r>
      <w:r w:rsidRPr="003D3759">
        <w:rPr>
          <w:rFonts w:ascii=".PingFang SC" w:eastAsia=".PingFang SC" w:hAnsi="Helvetica Neue" w:cs=".PingFang SC" w:hint="eastAsia"/>
          <w:color w:val="000000" w:themeColor="text1"/>
          <w:sz w:val="20"/>
          <w:szCs w:val="20"/>
        </w:rPr>
        <w:t>彼得却不承认，说：“女子，我不认得他。”</w:t>
      </w:r>
    </w:p>
    <w:p w14:paraId="1B4170AC"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22:58 </w:t>
      </w:r>
      <w:r w:rsidRPr="003D3759">
        <w:rPr>
          <w:rFonts w:ascii=".PingFang SC" w:eastAsia=".PingFang SC" w:hAnsi="Helvetica Neue" w:cs=".PingFang SC" w:hint="eastAsia"/>
          <w:color w:val="000000" w:themeColor="text1"/>
          <w:sz w:val="20"/>
          <w:szCs w:val="20"/>
        </w:rPr>
        <w:t>过了不多的时候，又有一个人看见他，说：“你也是他们一党的。”彼得说：“你这个人！我不是。”</w:t>
      </w:r>
    </w:p>
    <w:p w14:paraId="388C4216"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22:59 </w:t>
      </w:r>
      <w:r w:rsidRPr="003D3759">
        <w:rPr>
          <w:rFonts w:ascii=".PingFang SC" w:eastAsia=".PingFang SC" w:hAnsi="Helvetica Neue" w:cs=".PingFang SC" w:hint="eastAsia"/>
          <w:color w:val="000000" w:themeColor="text1"/>
          <w:sz w:val="20"/>
          <w:szCs w:val="20"/>
        </w:rPr>
        <w:t>约过了一小时，又有一个人极力地说：“他实在是同那人一伙的，因为他也是加利利人。”</w:t>
      </w:r>
    </w:p>
    <w:p w14:paraId="77D02A6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22:60 </w:t>
      </w:r>
      <w:r w:rsidRPr="003D3759">
        <w:rPr>
          <w:rFonts w:ascii=".PingFang SC" w:eastAsia=".PingFang SC" w:hAnsi="Helvetica Neue" w:cs=".PingFang SC" w:hint="eastAsia"/>
          <w:color w:val="000000" w:themeColor="text1"/>
          <w:sz w:val="20"/>
          <w:szCs w:val="20"/>
        </w:rPr>
        <w:t>彼得说：“你这个人！我不晓得你说的是什么！”正说话之间，鸡就叫了。</w:t>
      </w:r>
    </w:p>
    <w:p w14:paraId="07F74DD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22:61 </w:t>
      </w:r>
      <w:r w:rsidRPr="003D3759">
        <w:rPr>
          <w:rFonts w:ascii=".PingFang SC" w:eastAsia=".PingFang SC" w:hAnsi="Helvetica Neue" w:cs=".PingFang SC" w:hint="eastAsia"/>
          <w:color w:val="000000" w:themeColor="text1"/>
          <w:sz w:val="20"/>
          <w:szCs w:val="20"/>
        </w:rPr>
        <w:t>主转过身来看彼得，彼得便想起主对他所说的话：“今日鸡叫以先，你要三次不认我。”</w:t>
      </w:r>
    </w:p>
    <w:p w14:paraId="35711EC6"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22:62 </w:t>
      </w:r>
      <w:r w:rsidRPr="003D3759">
        <w:rPr>
          <w:rFonts w:ascii=".PingFang SC" w:eastAsia=".PingFang SC" w:hAnsi="Helvetica Neue" w:cs=".PingFang SC" w:hint="eastAsia"/>
          <w:color w:val="000000" w:themeColor="text1"/>
          <w:sz w:val="20"/>
          <w:szCs w:val="20"/>
        </w:rPr>
        <w:t>他就出去痛哭。</w:t>
      </w:r>
    </w:p>
    <w:p w14:paraId="4FB64F38"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22:63 </w:t>
      </w:r>
      <w:r w:rsidRPr="003D3759">
        <w:rPr>
          <w:rFonts w:ascii=".PingFang SC" w:eastAsia=".PingFang SC" w:hAnsi="Helvetica Neue" w:cs=".PingFang SC" w:hint="eastAsia"/>
          <w:color w:val="000000" w:themeColor="text1"/>
          <w:sz w:val="20"/>
          <w:szCs w:val="20"/>
        </w:rPr>
        <w:t>看守耶稣的人戏弄他，打他，</w:t>
      </w:r>
    </w:p>
    <w:p w14:paraId="200A0784"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22:64 </w:t>
      </w:r>
      <w:r w:rsidRPr="003D3759">
        <w:rPr>
          <w:rFonts w:ascii=".PingFang SC" w:eastAsia=".PingFang SC" w:hAnsi="Helvetica Neue" w:cs=".PingFang SC" w:hint="eastAsia"/>
          <w:color w:val="000000" w:themeColor="text1"/>
          <w:sz w:val="20"/>
          <w:szCs w:val="20"/>
        </w:rPr>
        <w:t>又蒙着他的眼，问他说：“你是先知，告诉我们打你的是谁？”</w:t>
      </w:r>
    </w:p>
    <w:p w14:paraId="3BCF0335"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22:65 </w:t>
      </w:r>
      <w:r w:rsidRPr="003D3759">
        <w:rPr>
          <w:rFonts w:ascii=".PingFang SC" w:eastAsia=".PingFang SC" w:hAnsi="Helvetica Neue" w:cs=".PingFang SC" w:hint="eastAsia"/>
          <w:color w:val="000000" w:themeColor="text1"/>
          <w:sz w:val="20"/>
          <w:szCs w:val="20"/>
        </w:rPr>
        <w:t>他们还用许多别的话辱骂他。</w:t>
      </w:r>
    </w:p>
    <w:p w14:paraId="0FBAE13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22:66 </w:t>
      </w:r>
      <w:r w:rsidRPr="003D3759">
        <w:rPr>
          <w:rFonts w:ascii=".PingFang SC" w:eastAsia=".PingFang SC" w:hAnsi="Helvetica Neue" w:cs=".PingFang SC" w:hint="eastAsia"/>
          <w:color w:val="000000" w:themeColor="text1"/>
          <w:sz w:val="20"/>
          <w:szCs w:val="20"/>
        </w:rPr>
        <w:t>天一亮，民间的众长老连祭司长带文士都聚会，把耶稣带到他们的公会里，</w:t>
      </w:r>
    </w:p>
    <w:p w14:paraId="0F5E05F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lastRenderedPageBreak/>
        <w:t xml:space="preserve">22:67 </w:t>
      </w:r>
      <w:r w:rsidRPr="003D3759">
        <w:rPr>
          <w:rFonts w:ascii=".PingFang SC" w:eastAsia=".PingFang SC" w:hAnsi="Helvetica Neue" w:cs=".PingFang SC" w:hint="eastAsia"/>
          <w:color w:val="000000" w:themeColor="text1"/>
          <w:sz w:val="20"/>
          <w:szCs w:val="20"/>
        </w:rPr>
        <w:t>说：“你若是基督，就告诉我们。”耶稣说：“我若告诉你们，你们也不信；</w:t>
      </w:r>
    </w:p>
    <w:p w14:paraId="2516D308"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22:68 </w:t>
      </w:r>
      <w:r w:rsidRPr="003D3759">
        <w:rPr>
          <w:rFonts w:ascii=".PingFang SC" w:eastAsia=".PingFang SC" w:hAnsi="Helvetica Neue" w:cs=".PingFang SC" w:hint="eastAsia"/>
          <w:color w:val="000000" w:themeColor="text1"/>
          <w:sz w:val="20"/>
          <w:szCs w:val="20"/>
        </w:rPr>
        <w:t>我若问你们，你们也不回答。</w:t>
      </w:r>
    </w:p>
    <w:p w14:paraId="77AAA3A2"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22:69 </w:t>
      </w:r>
      <w:r w:rsidRPr="003D3759">
        <w:rPr>
          <w:rFonts w:ascii=".PingFang SC" w:eastAsia=".PingFang SC" w:hAnsi="Helvetica Neue" w:cs=".PingFang SC" w:hint="eastAsia"/>
          <w:color w:val="000000" w:themeColor="text1"/>
          <w:sz w:val="20"/>
          <w:szCs w:val="20"/>
        </w:rPr>
        <w:t>从今以后，人子要坐在　神权能的右边。”</w:t>
      </w:r>
    </w:p>
    <w:p w14:paraId="685473DD" w14:textId="77777777" w:rsidR="004733C5" w:rsidRPr="003D3759" w:rsidRDefault="004733C5" w:rsidP="0047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eastAsia=".PingFang SC" w:hAnsi="Helvetica Neue" w:cs="Helvetica Neue"/>
          <w:color w:val="000000" w:themeColor="text1"/>
          <w:sz w:val="20"/>
          <w:szCs w:val="20"/>
        </w:rPr>
      </w:pPr>
      <w:r w:rsidRPr="003D3759">
        <w:rPr>
          <w:rFonts w:ascii="Helvetica Neue" w:eastAsia=".PingFang SC" w:hAnsi="Helvetica Neue" w:cs="Helvetica Neue"/>
          <w:color w:val="000000" w:themeColor="text1"/>
          <w:sz w:val="20"/>
          <w:szCs w:val="20"/>
        </w:rPr>
        <w:t xml:space="preserve">22:70 </w:t>
      </w:r>
      <w:r w:rsidRPr="003D3759">
        <w:rPr>
          <w:rFonts w:ascii=".PingFang SC" w:eastAsia=".PingFang SC" w:hAnsi="Helvetica Neue" w:cs=".PingFang SC" w:hint="eastAsia"/>
          <w:color w:val="000000" w:themeColor="text1"/>
          <w:sz w:val="20"/>
          <w:szCs w:val="20"/>
        </w:rPr>
        <w:t>他们都说：“这样，你是　神的儿子吗？”耶稣说：“你们所说的是。”</w:t>
      </w:r>
    </w:p>
    <w:p w14:paraId="2CF99063" w14:textId="5DB55812" w:rsidR="004733C5" w:rsidRDefault="004733C5" w:rsidP="004733C5">
      <w:pPr>
        <w:rPr>
          <w:rFonts w:ascii=".PingFang SC" w:eastAsia=".PingFang SC" w:hAnsi="Helvetica Neue" w:cs=".PingFang SC"/>
          <w:color w:val="000000" w:themeColor="text1"/>
          <w:sz w:val="20"/>
          <w:szCs w:val="20"/>
        </w:rPr>
      </w:pPr>
      <w:r w:rsidRPr="003D3759">
        <w:rPr>
          <w:rFonts w:ascii="Helvetica Neue" w:eastAsia=".PingFang SC" w:hAnsi="Helvetica Neue" w:cs="Helvetica Neue"/>
          <w:color w:val="000000" w:themeColor="text1"/>
          <w:sz w:val="20"/>
          <w:szCs w:val="20"/>
        </w:rPr>
        <w:t xml:space="preserve">22:71 </w:t>
      </w:r>
      <w:r w:rsidRPr="003D3759">
        <w:rPr>
          <w:rFonts w:ascii=".PingFang SC" w:eastAsia=".PingFang SC" w:hAnsi="Helvetica Neue" w:cs=".PingFang SC" w:hint="eastAsia"/>
          <w:color w:val="000000" w:themeColor="text1"/>
          <w:sz w:val="20"/>
          <w:szCs w:val="20"/>
        </w:rPr>
        <w:t>他们说：“何必再用见证呢？他亲口所说的，我们都亲自听见了。”</w:t>
      </w:r>
    </w:p>
    <w:p w14:paraId="110082E2" w14:textId="5BA9D17F" w:rsidR="003D3759" w:rsidRDefault="003D3759" w:rsidP="004733C5">
      <w:pPr>
        <w:rPr>
          <w:rFonts w:ascii=".PingFang SC" w:eastAsia=".PingFang SC" w:hAnsi="Helvetica Neue" w:cs=".PingFang SC"/>
          <w:color w:val="000000" w:themeColor="text1"/>
          <w:sz w:val="20"/>
          <w:szCs w:val="20"/>
        </w:rPr>
      </w:pPr>
    </w:p>
    <w:p w14:paraId="1CD6D439" w14:textId="78985570" w:rsidR="003D3759" w:rsidRDefault="003D3759" w:rsidP="004733C5">
      <w:pPr>
        <w:rPr>
          <w:rFonts w:ascii=".PingFang SC" w:eastAsia=".PingFang SC" w:hAnsi="Helvetica Neue" w:cs=".PingFang SC"/>
          <w:color w:val="000000" w:themeColor="text1"/>
          <w:sz w:val="20"/>
          <w:szCs w:val="20"/>
        </w:rPr>
      </w:pPr>
    </w:p>
    <w:p w14:paraId="07129583" w14:textId="77777777" w:rsidR="003D3759" w:rsidRPr="003D3759" w:rsidRDefault="003D3759" w:rsidP="004733C5">
      <w:pPr>
        <w:rPr>
          <w:rFonts w:ascii="微软雅黑" w:eastAsia="微软雅黑" w:hAnsi="微软雅黑" w:hint="eastAsia"/>
          <w:b/>
          <w:bCs/>
          <w:color w:val="000000" w:themeColor="text1"/>
          <w:sz w:val="20"/>
          <w:szCs w:val="20"/>
        </w:rPr>
      </w:pPr>
    </w:p>
    <w:p w14:paraId="1C6D4873" w14:textId="14981B21" w:rsidR="004733C5" w:rsidRPr="003D3759" w:rsidRDefault="004733C5" w:rsidP="002F4BD6">
      <w:pPr>
        <w:pStyle w:val="a3"/>
        <w:numPr>
          <w:ilvl w:val="0"/>
          <w:numId w:val="2"/>
        </w:numPr>
        <w:rPr>
          <w:rFonts w:ascii="微软雅黑" w:eastAsia="微软雅黑" w:hAnsi="微软雅黑"/>
          <w:b/>
          <w:bCs/>
          <w:highlight w:val="yellow"/>
        </w:rPr>
      </w:pPr>
      <w:r w:rsidRPr="003D3759">
        <w:rPr>
          <w:rFonts w:ascii="微软雅黑" w:eastAsia="微软雅黑" w:hAnsi="微软雅黑" w:hint="eastAsia"/>
          <w:b/>
          <w:bCs/>
          <w:highlight w:val="yellow"/>
        </w:rPr>
        <w:t>被带到巡抚彼拉多面前（可1</w:t>
      </w:r>
      <w:r w:rsidRPr="003D3759">
        <w:rPr>
          <w:rFonts w:ascii="微软雅黑" w:eastAsia="微软雅黑" w:hAnsi="微软雅黑"/>
          <w:b/>
          <w:bCs/>
          <w:highlight w:val="yellow"/>
        </w:rPr>
        <w:t>5:1–5</w:t>
      </w:r>
      <w:r w:rsidRPr="003D3759">
        <w:rPr>
          <w:rFonts w:ascii="微软雅黑" w:eastAsia="微软雅黑" w:hAnsi="微软雅黑" w:hint="eastAsia"/>
          <w:b/>
          <w:bCs/>
          <w:highlight w:val="yellow"/>
        </w:rPr>
        <w:t>）</w:t>
      </w:r>
    </w:p>
    <w:p w14:paraId="20C372D9" w14:textId="77777777" w:rsidR="0082297E" w:rsidRDefault="0082297E" w:rsidP="0082297E">
      <w:pPr>
        <w:widowControl w:val="0"/>
        <w:autoSpaceDE w:val="0"/>
        <w:autoSpaceDN w:val="0"/>
        <w:adjustRightInd w:val="0"/>
        <w:rPr>
          <w:rFonts w:ascii="AppleSystemUIFont" w:eastAsia=".PingFang SC" w:hAnsi="AppleSystemUIFont" w:cs="AppleSystemUIFont"/>
        </w:rPr>
      </w:pPr>
      <w:r>
        <w:rPr>
          <w:rFonts w:ascii="AppleSystemUIFont" w:eastAsiaTheme="minorEastAsia" w:hAnsi="AppleSystemUIFont" w:cs="AppleSystemUIFont"/>
        </w:rPr>
        <w:t xml:space="preserve">15:1 </w:t>
      </w:r>
      <w:r>
        <w:rPr>
          <w:rFonts w:ascii=".PingFang SC" w:eastAsia=".PingFang SC" w:hAnsi="AppleSystemUIFont" w:cs=".PingFang SC" w:hint="eastAsia"/>
        </w:rPr>
        <w:t>一到早晨，祭司长和长老、文士、全公会的人大家商议，就把耶稣捆绑，解去交给彼拉多。</w:t>
      </w:r>
    </w:p>
    <w:p w14:paraId="0519AA54" w14:textId="77777777" w:rsidR="0082297E" w:rsidRDefault="0082297E" w:rsidP="0082297E">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15:2 </w:t>
      </w:r>
      <w:r>
        <w:rPr>
          <w:rFonts w:ascii=".PingFang SC" w:eastAsia=".PingFang SC" w:hAnsi="AppleSystemUIFont" w:cs=".PingFang SC" w:hint="eastAsia"/>
        </w:rPr>
        <w:t>彼拉多问他说：“你是犹太人的王吗？”耶稣回答说：“你说的是。”</w:t>
      </w:r>
    </w:p>
    <w:p w14:paraId="44A81489" w14:textId="77777777" w:rsidR="0082297E" w:rsidRDefault="0082297E" w:rsidP="0082297E">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15:3 </w:t>
      </w:r>
      <w:r>
        <w:rPr>
          <w:rFonts w:ascii=".PingFang SC" w:eastAsia=".PingFang SC" w:hAnsi="AppleSystemUIFont" w:cs=".PingFang SC" w:hint="eastAsia"/>
        </w:rPr>
        <w:t>祭司长告他许多的事。</w:t>
      </w:r>
    </w:p>
    <w:p w14:paraId="7F289233" w14:textId="77777777" w:rsidR="0082297E" w:rsidRDefault="0082297E" w:rsidP="0082297E">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15:4 </w:t>
      </w:r>
      <w:r>
        <w:rPr>
          <w:rFonts w:ascii=".PingFang SC" w:eastAsia=".PingFang SC" w:hAnsi="AppleSystemUIFont" w:cs=".PingFang SC" w:hint="eastAsia"/>
        </w:rPr>
        <w:t>彼拉多又问他说：“你看，他们告你这么多的事，你什么都不回答吗？”</w:t>
      </w:r>
    </w:p>
    <w:p w14:paraId="2A556B40" w14:textId="6EFE84C0" w:rsidR="0082297E" w:rsidRDefault="0082297E" w:rsidP="0082297E">
      <w:pPr>
        <w:rPr>
          <w:rFonts w:ascii=".PingFang SC" w:eastAsia=".PingFang SC" w:hAnsi="AppleSystemUIFont" w:cs=".PingFang SC"/>
        </w:rPr>
      </w:pPr>
      <w:r>
        <w:rPr>
          <w:rFonts w:ascii="AppleSystemUIFont" w:eastAsia=".PingFang SC" w:hAnsi="AppleSystemUIFont" w:cs="AppleSystemUIFont"/>
        </w:rPr>
        <w:t xml:space="preserve">15:5 </w:t>
      </w:r>
      <w:r>
        <w:rPr>
          <w:rFonts w:ascii=".PingFang SC" w:eastAsia=".PingFang SC" w:hAnsi="AppleSystemUIFont" w:cs=".PingFang SC" w:hint="eastAsia"/>
        </w:rPr>
        <w:t>耶稣仍不回答，以致彼拉多觉得希奇。</w:t>
      </w:r>
    </w:p>
    <w:p w14:paraId="3537A280" w14:textId="3261DFF1" w:rsidR="003D3759" w:rsidRDefault="003D3759" w:rsidP="0082297E">
      <w:pPr>
        <w:rPr>
          <w:rFonts w:ascii=".PingFang SC" w:eastAsia=".PingFang SC" w:hAnsi="AppleSystemUIFont" w:cs=".PingFang SC"/>
        </w:rPr>
      </w:pPr>
    </w:p>
    <w:p w14:paraId="6FD8F96A" w14:textId="77777777" w:rsidR="003D3759" w:rsidRPr="0082297E" w:rsidRDefault="003D3759" w:rsidP="0082297E">
      <w:pPr>
        <w:rPr>
          <w:rFonts w:ascii="微软雅黑" w:eastAsia="微软雅黑" w:hAnsi="微软雅黑" w:hint="eastAsia"/>
          <w:b/>
          <w:bCs/>
        </w:rPr>
      </w:pPr>
    </w:p>
    <w:p w14:paraId="48F889F8" w14:textId="77777777" w:rsidR="004733C5" w:rsidRPr="003D3759" w:rsidRDefault="004733C5" w:rsidP="002F4BD6">
      <w:pPr>
        <w:pStyle w:val="a3"/>
        <w:numPr>
          <w:ilvl w:val="0"/>
          <w:numId w:val="2"/>
        </w:numPr>
        <w:rPr>
          <w:rFonts w:ascii="微软雅黑" w:eastAsia="微软雅黑" w:hAnsi="微软雅黑"/>
          <w:b/>
          <w:bCs/>
          <w:highlight w:val="yellow"/>
        </w:rPr>
      </w:pPr>
      <w:r w:rsidRPr="003D3759">
        <w:rPr>
          <w:rFonts w:ascii="微软雅黑" w:eastAsia="微软雅黑" w:hAnsi="微软雅黑" w:hint="eastAsia"/>
          <w:b/>
          <w:bCs/>
          <w:highlight w:val="yellow"/>
        </w:rPr>
        <w:t>被送到希律王处（路2</w:t>
      </w:r>
      <w:r w:rsidRPr="003D3759">
        <w:rPr>
          <w:rFonts w:ascii="微软雅黑" w:eastAsia="微软雅黑" w:hAnsi="微软雅黑"/>
          <w:b/>
          <w:bCs/>
          <w:highlight w:val="yellow"/>
        </w:rPr>
        <w:t>3:6–12</w:t>
      </w:r>
      <w:r w:rsidRPr="003D3759">
        <w:rPr>
          <w:rFonts w:ascii="微软雅黑" w:eastAsia="微软雅黑" w:hAnsi="微软雅黑" w:hint="eastAsia"/>
          <w:b/>
          <w:bCs/>
          <w:highlight w:val="yellow"/>
        </w:rPr>
        <w:t>）</w:t>
      </w:r>
    </w:p>
    <w:p w14:paraId="563AB776" w14:textId="036B5DC2" w:rsidR="004733C5" w:rsidRPr="004733C5" w:rsidRDefault="004733C5" w:rsidP="004733C5">
      <w:pPr>
        <w:rPr>
          <w:rFonts w:ascii="微软雅黑" w:eastAsia="微软雅黑" w:hAnsi="微软雅黑" w:cstheme="minorBidi"/>
          <w:b/>
          <w:bCs/>
          <w:sz w:val="22"/>
          <w:szCs w:val="22"/>
        </w:rPr>
      </w:pPr>
      <w:r w:rsidRPr="004733C5">
        <w:rPr>
          <w:rFonts w:ascii="AppleSystemUIFont" w:eastAsiaTheme="minorEastAsia" w:hAnsi="AppleSystemUIFont" w:cs="AppleSystemUIFont"/>
          <w:sz w:val="20"/>
          <w:szCs w:val="20"/>
        </w:rPr>
        <w:t xml:space="preserve">23:6 </w:t>
      </w:r>
      <w:r w:rsidRPr="004733C5">
        <w:rPr>
          <w:rFonts w:ascii=".PingFang SC" w:eastAsia=".PingFang SC" w:hAnsi="AppleSystemUIFont" w:cs=".PingFang SC" w:hint="eastAsia"/>
          <w:sz w:val="20"/>
          <w:szCs w:val="20"/>
        </w:rPr>
        <w:t>彼拉多一听见，就问：“这人是加利利人吗？”</w:t>
      </w:r>
    </w:p>
    <w:p w14:paraId="259D16AA"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rFonts w:ascii="AppleSystemUIFont" w:eastAsia=".PingFang SC" w:hAnsi="AppleSystemUIFont" w:cs="AppleSystemUIFont"/>
          <w:sz w:val="20"/>
          <w:szCs w:val="20"/>
        </w:rPr>
        <w:t xml:space="preserve">23:7 </w:t>
      </w:r>
      <w:r w:rsidRPr="004733C5">
        <w:rPr>
          <w:rFonts w:ascii=".PingFang SC" w:eastAsia=".PingFang SC" w:hAnsi="AppleSystemUIFont" w:cs=".PingFang SC" w:hint="eastAsia"/>
          <w:sz w:val="20"/>
          <w:szCs w:val="20"/>
        </w:rPr>
        <w:t>既晓得耶稣属希律所管，就把他送到希律那里去。那时希律正在耶路撒冷。</w:t>
      </w:r>
    </w:p>
    <w:p w14:paraId="167B47B6"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rFonts w:ascii="AppleSystemUIFont" w:eastAsia=".PingFang SC" w:hAnsi="AppleSystemUIFont" w:cs="AppleSystemUIFont"/>
          <w:sz w:val="20"/>
          <w:szCs w:val="20"/>
        </w:rPr>
        <w:t xml:space="preserve">23:8 </w:t>
      </w:r>
      <w:r w:rsidRPr="004733C5">
        <w:rPr>
          <w:rFonts w:ascii=".PingFang SC" w:eastAsia=".PingFang SC" w:hAnsi="AppleSystemUIFont" w:cs=".PingFang SC" w:hint="eastAsia"/>
          <w:sz w:val="20"/>
          <w:szCs w:val="20"/>
        </w:rPr>
        <w:t>希律看见耶稣，就很欢喜；因为听见过他的事，久已想要见他，并且指望看他行一件神迹，</w:t>
      </w:r>
    </w:p>
    <w:p w14:paraId="127ABD54"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rFonts w:ascii="AppleSystemUIFont" w:eastAsia=".PingFang SC" w:hAnsi="AppleSystemUIFont" w:cs="AppleSystemUIFont"/>
          <w:sz w:val="20"/>
          <w:szCs w:val="20"/>
        </w:rPr>
        <w:t xml:space="preserve">23:9 </w:t>
      </w:r>
      <w:r w:rsidRPr="004733C5">
        <w:rPr>
          <w:rFonts w:ascii=".PingFang SC" w:eastAsia=".PingFang SC" w:hAnsi="AppleSystemUIFont" w:cs=".PingFang SC" w:hint="eastAsia"/>
          <w:sz w:val="20"/>
          <w:szCs w:val="20"/>
        </w:rPr>
        <w:t>于是问他许多的话，耶稣却一言不答。</w:t>
      </w:r>
    </w:p>
    <w:p w14:paraId="09BDF970"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rFonts w:ascii="AppleSystemUIFont" w:eastAsia=".PingFang SC" w:hAnsi="AppleSystemUIFont" w:cs="AppleSystemUIFont"/>
          <w:sz w:val="20"/>
          <w:szCs w:val="20"/>
        </w:rPr>
        <w:t xml:space="preserve">23:10 </w:t>
      </w:r>
      <w:r w:rsidRPr="004733C5">
        <w:rPr>
          <w:rFonts w:ascii=".PingFang SC" w:eastAsia=".PingFang SC" w:hAnsi="AppleSystemUIFont" w:cs=".PingFang SC" w:hint="eastAsia"/>
          <w:sz w:val="20"/>
          <w:szCs w:val="20"/>
        </w:rPr>
        <w:t>祭司长和文士都站着，极力地告他。</w:t>
      </w:r>
    </w:p>
    <w:p w14:paraId="581700D2" w14:textId="77777777" w:rsidR="004733C5" w:rsidRPr="004733C5" w:rsidRDefault="004733C5" w:rsidP="004733C5">
      <w:pPr>
        <w:widowControl w:val="0"/>
        <w:autoSpaceDE w:val="0"/>
        <w:autoSpaceDN w:val="0"/>
        <w:adjustRightInd w:val="0"/>
        <w:rPr>
          <w:rFonts w:ascii="AppleSystemUIFont" w:eastAsia=".PingFang SC" w:hAnsi="AppleSystemUIFont" w:cs="AppleSystemUIFont"/>
          <w:sz w:val="20"/>
          <w:szCs w:val="20"/>
        </w:rPr>
      </w:pPr>
      <w:r w:rsidRPr="004733C5">
        <w:rPr>
          <w:rFonts w:ascii="AppleSystemUIFont" w:eastAsia=".PingFang SC" w:hAnsi="AppleSystemUIFont" w:cs="AppleSystemUIFont"/>
          <w:sz w:val="20"/>
          <w:szCs w:val="20"/>
        </w:rPr>
        <w:t xml:space="preserve">23:11 </w:t>
      </w:r>
      <w:r w:rsidRPr="004733C5">
        <w:rPr>
          <w:rFonts w:ascii=".PingFang SC" w:eastAsia=".PingFang SC" w:hAnsi="AppleSystemUIFont" w:cs=".PingFang SC" w:hint="eastAsia"/>
          <w:sz w:val="20"/>
          <w:szCs w:val="20"/>
        </w:rPr>
        <w:t>希律和他的兵丁就藐视耶稣，戏弄他，给他穿上华丽衣服，把他送回彼拉多那里去。</w:t>
      </w:r>
    </w:p>
    <w:p w14:paraId="031598E4" w14:textId="33D5504E" w:rsidR="003D3759" w:rsidRDefault="004733C5" w:rsidP="004733C5">
      <w:pPr>
        <w:rPr>
          <w:rFonts w:ascii=".PingFang SC" w:eastAsia=".PingFang SC" w:hAnsi="AppleSystemUIFont" w:cs=".PingFang SC"/>
          <w:sz w:val="20"/>
          <w:szCs w:val="20"/>
        </w:rPr>
      </w:pPr>
      <w:r w:rsidRPr="004733C5">
        <w:rPr>
          <w:rFonts w:ascii="AppleSystemUIFont" w:eastAsia=".PingFang SC" w:hAnsi="AppleSystemUIFont" w:cs="AppleSystemUIFont"/>
          <w:sz w:val="20"/>
          <w:szCs w:val="20"/>
        </w:rPr>
        <w:t xml:space="preserve">23:12 </w:t>
      </w:r>
      <w:r w:rsidRPr="004733C5">
        <w:rPr>
          <w:rFonts w:ascii=".PingFang SC" w:eastAsia=".PingFang SC" w:hAnsi="AppleSystemUIFont" w:cs=".PingFang SC" w:hint="eastAsia"/>
          <w:sz w:val="20"/>
          <w:szCs w:val="20"/>
        </w:rPr>
        <w:t>从前希律和彼拉多彼此有仇，在那一天就成了朋友。</w:t>
      </w:r>
    </w:p>
    <w:p w14:paraId="19769EF9" w14:textId="76BD79BD" w:rsidR="003D3759" w:rsidRDefault="003D3759" w:rsidP="004733C5">
      <w:pPr>
        <w:rPr>
          <w:rFonts w:ascii=".PingFang SC" w:eastAsia=".PingFang SC" w:hAnsi="AppleSystemUIFont" w:cs=".PingFang SC"/>
          <w:sz w:val="20"/>
          <w:szCs w:val="20"/>
        </w:rPr>
      </w:pPr>
    </w:p>
    <w:p w14:paraId="5DF44C35" w14:textId="001C7389" w:rsidR="003D3759" w:rsidRDefault="003D3759" w:rsidP="004733C5">
      <w:pPr>
        <w:rPr>
          <w:rFonts w:ascii=".PingFang SC" w:eastAsia=".PingFang SC" w:hAnsi="AppleSystemUIFont" w:cs=".PingFang SC"/>
          <w:sz w:val="20"/>
          <w:szCs w:val="20"/>
        </w:rPr>
      </w:pPr>
    </w:p>
    <w:p w14:paraId="5E88FFEC" w14:textId="77777777" w:rsidR="003D3759" w:rsidRPr="003D3759" w:rsidRDefault="003D3759" w:rsidP="004733C5">
      <w:pPr>
        <w:rPr>
          <w:rFonts w:ascii=".PingFang SC" w:eastAsia=".PingFang SC" w:hAnsi="AppleSystemUIFont" w:cs=".PingFang SC" w:hint="eastAsia"/>
          <w:sz w:val="20"/>
          <w:szCs w:val="20"/>
        </w:rPr>
      </w:pPr>
    </w:p>
    <w:p w14:paraId="54776EE3" w14:textId="373FE4B4" w:rsidR="004733C5" w:rsidRPr="003D3759" w:rsidRDefault="004733C5" w:rsidP="002F4BD6">
      <w:pPr>
        <w:pStyle w:val="a3"/>
        <w:numPr>
          <w:ilvl w:val="0"/>
          <w:numId w:val="2"/>
        </w:numPr>
        <w:rPr>
          <w:rFonts w:ascii="微软雅黑" w:eastAsia="微软雅黑" w:hAnsi="微软雅黑"/>
          <w:b/>
          <w:bCs/>
          <w:highlight w:val="yellow"/>
        </w:rPr>
      </w:pPr>
      <w:r w:rsidRPr="003D3759">
        <w:rPr>
          <w:rFonts w:ascii="微软雅黑" w:eastAsia="微软雅黑" w:hAnsi="微软雅黑" w:hint="eastAsia"/>
          <w:b/>
          <w:bCs/>
          <w:highlight w:val="yellow"/>
        </w:rPr>
        <w:t>被送回彼拉多面前（路2</w:t>
      </w:r>
      <w:r w:rsidRPr="003D3759">
        <w:rPr>
          <w:rFonts w:ascii="微软雅黑" w:eastAsia="微软雅黑" w:hAnsi="微软雅黑"/>
          <w:b/>
          <w:bCs/>
          <w:highlight w:val="yellow"/>
        </w:rPr>
        <w:t>3:13–22</w:t>
      </w:r>
      <w:r w:rsidRPr="003D3759">
        <w:rPr>
          <w:rFonts w:ascii="微软雅黑" w:eastAsia="微软雅黑" w:hAnsi="微软雅黑" w:hint="eastAsia"/>
          <w:b/>
          <w:bCs/>
          <w:highlight w:val="yellow"/>
        </w:rPr>
        <w:t>）</w:t>
      </w:r>
    </w:p>
    <w:p w14:paraId="57794898"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Theme="minorEastAsia" w:hAnsi="AppleSystemUIFont" w:cs="AppleSystemUIFont"/>
        </w:rPr>
        <w:t xml:space="preserve">23:13 </w:t>
      </w:r>
      <w:r>
        <w:rPr>
          <w:rFonts w:ascii=".PingFang SC" w:eastAsia=".PingFang SC" w:hAnsi="AppleSystemUIFont" w:cs=".PingFang SC" w:hint="eastAsia"/>
        </w:rPr>
        <w:t>彼拉多传齐了祭司长和官府并百姓，</w:t>
      </w:r>
    </w:p>
    <w:p w14:paraId="62E2C72F"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23:14 </w:t>
      </w:r>
      <w:r>
        <w:rPr>
          <w:rFonts w:ascii=".PingFang SC" w:eastAsia=".PingFang SC" w:hAnsi="AppleSystemUIFont" w:cs=".PingFang SC" w:hint="eastAsia"/>
        </w:rPr>
        <w:t>就对他们说：“你们解这人到我这里，说他是诱惑百姓的。看哪，我也曾将你们告他的事，在你们面前审问他，并没有查出他什么罪来；</w:t>
      </w:r>
    </w:p>
    <w:p w14:paraId="3100395B"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23:15 </w:t>
      </w:r>
      <w:r>
        <w:rPr>
          <w:rFonts w:ascii=".PingFang SC" w:eastAsia=".PingFang SC" w:hAnsi="AppleSystemUIFont" w:cs=".PingFang SC" w:hint="eastAsia"/>
        </w:rPr>
        <w:t>就是希律也是如此，所以把他送回来。可见他没有做什么该死的事。</w:t>
      </w:r>
    </w:p>
    <w:p w14:paraId="70A52562" w14:textId="6BF15772"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23:16 </w:t>
      </w:r>
      <w:r>
        <w:rPr>
          <w:rFonts w:ascii=".PingFang SC" w:eastAsia=".PingFang SC" w:hAnsi="AppleSystemUIFont" w:cs=".PingFang SC" w:hint="eastAsia"/>
        </w:rPr>
        <w:t>故此，我要责打他，把他释放了。”</w:t>
      </w:r>
    </w:p>
    <w:p w14:paraId="0A980BD4" w14:textId="5C2E0136"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lastRenderedPageBreak/>
        <w:t>23:17</w:t>
      </w:r>
      <w:r>
        <w:rPr>
          <w:rFonts w:ascii=".PingFang SC" w:eastAsia=".PingFang SC" w:hAnsi="AppleSystemUIFont" w:cs=".PingFang SC" w:hint="eastAsia"/>
        </w:rPr>
        <w:t>（有古卷在此有：每逢这节期，巡抚必须释放一个囚犯给他们。）</w:t>
      </w:r>
    </w:p>
    <w:p w14:paraId="060A74CC"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23:18 </w:t>
      </w:r>
      <w:r>
        <w:rPr>
          <w:rFonts w:ascii=".PingFang SC" w:eastAsia=".PingFang SC" w:hAnsi="AppleSystemUIFont" w:cs=".PingFang SC" w:hint="eastAsia"/>
        </w:rPr>
        <w:t>众人却一齐喊着说：“除掉这个人！释放巴拉巴给我们！”</w:t>
      </w:r>
    </w:p>
    <w:p w14:paraId="5A2F731A"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23:19 </w:t>
      </w:r>
      <w:r>
        <w:rPr>
          <w:rFonts w:ascii=".PingFang SC" w:eastAsia=".PingFang SC" w:hAnsi="AppleSystemUIFont" w:cs=".PingFang SC" w:hint="eastAsia"/>
        </w:rPr>
        <w:t>这巴拉巴是因在城里作乱杀人，下在监里的。</w:t>
      </w:r>
    </w:p>
    <w:p w14:paraId="695F80BD"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23:20 </w:t>
      </w:r>
      <w:r>
        <w:rPr>
          <w:rFonts w:ascii=".PingFang SC" w:eastAsia=".PingFang SC" w:hAnsi="AppleSystemUIFont" w:cs=".PingFang SC" w:hint="eastAsia"/>
        </w:rPr>
        <w:t>彼拉多愿意释放耶稣，就又劝解他们。</w:t>
      </w:r>
    </w:p>
    <w:p w14:paraId="0FDAB9C4"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23:21 </w:t>
      </w:r>
      <w:r>
        <w:rPr>
          <w:rFonts w:ascii=".PingFang SC" w:eastAsia=".PingFang SC" w:hAnsi="AppleSystemUIFont" w:cs=".PingFang SC" w:hint="eastAsia"/>
        </w:rPr>
        <w:t>无奈他们喊着说：“钉他十字架！钉他十字架！”</w:t>
      </w:r>
    </w:p>
    <w:p w14:paraId="29359493" w14:textId="48CEE092" w:rsidR="004733C5" w:rsidRDefault="004733C5" w:rsidP="004733C5">
      <w:pPr>
        <w:rPr>
          <w:rFonts w:ascii=".PingFang SC" w:eastAsia=".PingFang SC" w:hAnsi="AppleSystemUIFont" w:cs=".PingFang SC"/>
        </w:rPr>
      </w:pPr>
      <w:r>
        <w:rPr>
          <w:rFonts w:ascii="AppleSystemUIFont" w:eastAsia=".PingFang SC" w:hAnsi="AppleSystemUIFont" w:cs="AppleSystemUIFont"/>
        </w:rPr>
        <w:t xml:space="preserve">23:22 </w:t>
      </w:r>
      <w:r>
        <w:rPr>
          <w:rFonts w:ascii=".PingFang SC" w:eastAsia=".PingFang SC" w:hAnsi="AppleSystemUIFont" w:cs=".PingFang SC" w:hint="eastAsia"/>
        </w:rPr>
        <w:t>彼拉多第三次对他们说：“为什么呢？这人做了什么恶事呢？我并没有查出他什么该死的罪来。所以，我要责打他，把他释放了。”</w:t>
      </w:r>
    </w:p>
    <w:p w14:paraId="438A0F1D" w14:textId="2272AFB7" w:rsidR="003D3759" w:rsidRDefault="003D3759" w:rsidP="004733C5">
      <w:pPr>
        <w:rPr>
          <w:rFonts w:ascii=".PingFang SC" w:eastAsia=".PingFang SC" w:hAnsi="AppleSystemUIFont" w:cs=".PingFang SC"/>
        </w:rPr>
      </w:pPr>
    </w:p>
    <w:p w14:paraId="24CBD3B4" w14:textId="3A855A29" w:rsidR="003D3759" w:rsidRDefault="003D3759" w:rsidP="004733C5">
      <w:pPr>
        <w:rPr>
          <w:rFonts w:ascii=".PingFang SC" w:eastAsia=".PingFang SC" w:hAnsi="AppleSystemUIFont" w:cs=".PingFang SC"/>
        </w:rPr>
      </w:pPr>
    </w:p>
    <w:p w14:paraId="28E0B275" w14:textId="77777777" w:rsidR="003D3759" w:rsidRPr="004733C5" w:rsidRDefault="003D3759" w:rsidP="004733C5">
      <w:pPr>
        <w:rPr>
          <w:rFonts w:ascii="微软雅黑" w:eastAsia="微软雅黑" w:hAnsi="微软雅黑" w:hint="eastAsia"/>
          <w:b/>
          <w:bCs/>
          <w:sz w:val="20"/>
          <w:szCs w:val="20"/>
        </w:rPr>
      </w:pPr>
    </w:p>
    <w:p w14:paraId="36DCF319" w14:textId="24B4A0A9" w:rsidR="004733C5" w:rsidRPr="003D3759" w:rsidRDefault="004733C5" w:rsidP="002F4BD6">
      <w:pPr>
        <w:pStyle w:val="a3"/>
        <w:numPr>
          <w:ilvl w:val="0"/>
          <w:numId w:val="2"/>
        </w:numPr>
        <w:rPr>
          <w:rFonts w:ascii="微软雅黑" w:eastAsia="微软雅黑" w:hAnsi="微软雅黑"/>
          <w:b/>
          <w:bCs/>
          <w:highlight w:val="yellow"/>
        </w:rPr>
      </w:pPr>
      <w:r w:rsidRPr="003D3759">
        <w:rPr>
          <w:rFonts w:ascii="微软雅黑" w:eastAsia="微软雅黑" w:hAnsi="微软雅黑" w:hint="eastAsia"/>
          <w:b/>
          <w:bCs/>
          <w:highlight w:val="yellow"/>
        </w:rPr>
        <w:t>主耶稣被定罪（路2</w:t>
      </w:r>
      <w:r w:rsidRPr="003D3759">
        <w:rPr>
          <w:rFonts w:ascii="微软雅黑" w:eastAsia="微软雅黑" w:hAnsi="微软雅黑"/>
          <w:b/>
          <w:bCs/>
          <w:highlight w:val="yellow"/>
        </w:rPr>
        <w:t>3:23–26</w:t>
      </w:r>
      <w:r w:rsidRPr="003D3759">
        <w:rPr>
          <w:rFonts w:ascii="微软雅黑" w:eastAsia="微软雅黑" w:hAnsi="微软雅黑" w:hint="eastAsia"/>
          <w:b/>
          <w:bCs/>
          <w:highlight w:val="yellow"/>
        </w:rPr>
        <w:t>）</w:t>
      </w:r>
    </w:p>
    <w:p w14:paraId="59A989C0"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Theme="minorEastAsia" w:hAnsi="AppleSystemUIFont" w:cs="AppleSystemUIFont"/>
        </w:rPr>
        <w:t xml:space="preserve">23:23 </w:t>
      </w:r>
      <w:r>
        <w:rPr>
          <w:rFonts w:ascii=".PingFang SC" w:eastAsia=".PingFang SC" w:hAnsi="AppleSystemUIFont" w:cs=".PingFang SC" w:hint="eastAsia"/>
        </w:rPr>
        <w:t>他们大声催逼彼拉多，求他把耶稣钉在十字架上。他们的声音就得了胜。</w:t>
      </w:r>
    </w:p>
    <w:p w14:paraId="58166B08"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23:24 </w:t>
      </w:r>
      <w:r>
        <w:rPr>
          <w:rFonts w:ascii=".PingFang SC" w:eastAsia=".PingFang SC" w:hAnsi="AppleSystemUIFont" w:cs=".PingFang SC" w:hint="eastAsia"/>
        </w:rPr>
        <w:t>彼拉多这才照他们所求的定案，</w:t>
      </w:r>
    </w:p>
    <w:p w14:paraId="6F14FB67"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23:25 </w:t>
      </w:r>
      <w:r>
        <w:rPr>
          <w:rFonts w:ascii=".PingFang SC" w:eastAsia=".PingFang SC" w:hAnsi="AppleSystemUIFont" w:cs=".PingFang SC" w:hint="eastAsia"/>
        </w:rPr>
        <w:t>把他们所求的那作乱杀人、下在监里的释放了，把耶稣交给他们，任凭他们的意思行。</w:t>
      </w:r>
    </w:p>
    <w:p w14:paraId="09A1EC5E" w14:textId="4F2B0AFE" w:rsidR="004733C5" w:rsidRDefault="004733C5" w:rsidP="004733C5">
      <w:pPr>
        <w:widowControl w:val="0"/>
        <w:autoSpaceDE w:val="0"/>
        <w:autoSpaceDN w:val="0"/>
        <w:adjustRightInd w:val="0"/>
        <w:rPr>
          <w:rFonts w:ascii=".PingFang SC" w:eastAsia=".PingFang SC" w:hAnsi="AppleSystemUIFont" w:cs=".PingFang SC"/>
        </w:rPr>
      </w:pPr>
      <w:r>
        <w:rPr>
          <w:rFonts w:ascii="AppleSystemUIFont" w:eastAsia=".PingFang SC" w:hAnsi="AppleSystemUIFont" w:cs="AppleSystemUIFont"/>
        </w:rPr>
        <w:t xml:space="preserve">23:26 </w:t>
      </w:r>
      <w:r>
        <w:rPr>
          <w:rFonts w:ascii=".PingFang SC" w:eastAsia=".PingFang SC" w:hAnsi="AppleSystemUIFont" w:cs=".PingFang SC" w:hint="eastAsia"/>
        </w:rPr>
        <w:t>带耶稣去的时候，有一个古利奈人西门，从乡下来；他们就抓住他，把十字架搁在他身上，叫他背着跟随耶稣。</w:t>
      </w:r>
    </w:p>
    <w:p w14:paraId="41519FF8" w14:textId="7372C3EF" w:rsidR="003D3759" w:rsidRDefault="003D3759" w:rsidP="004733C5">
      <w:pPr>
        <w:widowControl w:val="0"/>
        <w:autoSpaceDE w:val="0"/>
        <w:autoSpaceDN w:val="0"/>
        <w:adjustRightInd w:val="0"/>
        <w:rPr>
          <w:rFonts w:ascii=".PingFang SC" w:eastAsia=".PingFang SC" w:hAnsi="AppleSystemUIFont" w:cs=".PingFang SC"/>
        </w:rPr>
      </w:pPr>
    </w:p>
    <w:p w14:paraId="14D395AC" w14:textId="77777777" w:rsidR="003D3759" w:rsidRPr="004733C5" w:rsidRDefault="003D3759" w:rsidP="004733C5">
      <w:pPr>
        <w:widowControl w:val="0"/>
        <w:autoSpaceDE w:val="0"/>
        <w:autoSpaceDN w:val="0"/>
        <w:adjustRightInd w:val="0"/>
        <w:rPr>
          <w:rFonts w:ascii="AppleSystemUIFont" w:eastAsia=".PingFang SC" w:hAnsi="AppleSystemUIFont" w:cs="AppleSystemUIFont" w:hint="eastAsia"/>
        </w:rPr>
      </w:pPr>
    </w:p>
    <w:p w14:paraId="0D0565FC" w14:textId="63B1B920" w:rsidR="004733C5" w:rsidRPr="003D3759" w:rsidRDefault="004733C5" w:rsidP="002F4BD6">
      <w:pPr>
        <w:pStyle w:val="a3"/>
        <w:numPr>
          <w:ilvl w:val="0"/>
          <w:numId w:val="2"/>
        </w:numPr>
        <w:rPr>
          <w:rFonts w:ascii="微软雅黑" w:eastAsia="微软雅黑" w:hAnsi="微软雅黑"/>
          <w:b/>
          <w:bCs/>
          <w:highlight w:val="yellow"/>
        </w:rPr>
      </w:pPr>
      <w:r w:rsidRPr="003D3759">
        <w:rPr>
          <w:rFonts w:ascii="微软雅黑" w:eastAsia="微软雅黑" w:hAnsi="微软雅黑" w:hint="eastAsia"/>
          <w:b/>
          <w:bCs/>
          <w:highlight w:val="yellow"/>
        </w:rPr>
        <w:t>主耶稣被钉十字架（路2</w:t>
      </w:r>
      <w:r w:rsidRPr="003D3759">
        <w:rPr>
          <w:rFonts w:ascii="微软雅黑" w:eastAsia="微软雅黑" w:hAnsi="微软雅黑"/>
          <w:b/>
          <w:bCs/>
          <w:highlight w:val="yellow"/>
        </w:rPr>
        <w:t>3:27–33</w:t>
      </w:r>
      <w:r w:rsidRPr="003D3759">
        <w:rPr>
          <w:rFonts w:ascii="微软雅黑" w:eastAsia="微软雅黑" w:hAnsi="微软雅黑" w:hint="eastAsia"/>
          <w:b/>
          <w:bCs/>
          <w:highlight w:val="yellow"/>
        </w:rPr>
        <w:t>）</w:t>
      </w:r>
    </w:p>
    <w:p w14:paraId="0C2B5FB8"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Theme="minorEastAsia" w:hAnsi="AppleSystemUIFont" w:cs="AppleSystemUIFont"/>
        </w:rPr>
        <w:t xml:space="preserve">23:27 </w:t>
      </w:r>
      <w:r>
        <w:rPr>
          <w:rFonts w:ascii=".PingFang SC" w:eastAsia=".PingFang SC" w:hAnsi="AppleSystemUIFont" w:cs=".PingFang SC" w:hint="eastAsia"/>
        </w:rPr>
        <w:t>有许多百姓跟随耶稣，内中有好些妇女；妇女们为他号啕痛哭。</w:t>
      </w:r>
    </w:p>
    <w:p w14:paraId="7703CB0A"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23:28 </w:t>
      </w:r>
      <w:r>
        <w:rPr>
          <w:rFonts w:ascii=".PingFang SC" w:eastAsia=".PingFang SC" w:hAnsi="AppleSystemUIFont" w:cs=".PingFang SC" w:hint="eastAsia"/>
        </w:rPr>
        <w:t>耶稣转身对她们说：“耶路撒冷的女子，不要为我哭，当为自己和自己的儿女哭。</w:t>
      </w:r>
    </w:p>
    <w:p w14:paraId="67913D7C"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23:29 </w:t>
      </w:r>
      <w:r>
        <w:rPr>
          <w:rFonts w:ascii=".PingFang SC" w:eastAsia=".PingFang SC" w:hAnsi="AppleSystemUIFont" w:cs=".PingFang SC" w:hint="eastAsia"/>
        </w:rPr>
        <w:t>因为日子要到，人必说：‘不生育的，和未曾怀胎的，未曾乳养婴孩的，有福了！’</w:t>
      </w:r>
    </w:p>
    <w:p w14:paraId="49F0ABD1"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23:30 </w:t>
      </w:r>
      <w:r>
        <w:rPr>
          <w:rFonts w:ascii=".PingFang SC" w:eastAsia=".PingFang SC" w:hAnsi="AppleSystemUIFont" w:cs=".PingFang SC" w:hint="eastAsia"/>
        </w:rPr>
        <w:t>那时，人要向大山说：‘倒在我们身上！’向小山说：‘遮盖我们！’</w:t>
      </w:r>
    </w:p>
    <w:p w14:paraId="30FC4EBD"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23:31 </w:t>
      </w:r>
      <w:r>
        <w:rPr>
          <w:rFonts w:ascii=".PingFang SC" w:eastAsia=".PingFang SC" w:hAnsi="AppleSystemUIFont" w:cs=".PingFang SC" w:hint="eastAsia"/>
        </w:rPr>
        <w:t>“这些事既行在有汁水的树上，那枯干的树将来怎么样呢？”</w:t>
      </w:r>
    </w:p>
    <w:p w14:paraId="5A656C05" w14:textId="77777777" w:rsidR="004733C5" w:rsidRDefault="004733C5" w:rsidP="004733C5">
      <w:pPr>
        <w:widowControl w:val="0"/>
        <w:autoSpaceDE w:val="0"/>
        <w:autoSpaceDN w:val="0"/>
        <w:adjustRightInd w:val="0"/>
        <w:rPr>
          <w:rFonts w:ascii="AppleSystemUIFont" w:eastAsia=".PingFang SC" w:hAnsi="AppleSystemUIFont" w:cs="AppleSystemUIFont"/>
        </w:rPr>
      </w:pPr>
      <w:r>
        <w:rPr>
          <w:rFonts w:ascii="AppleSystemUIFont" w:eastAsia=".PingFang SC" w:hAnsi="AppleSystemUIFont" w:cs="AppleSystemUIFont"/>
        </w:rPr>
        <w:t xml:space="preserve">23:32 </w:t>
      </w:r>
      <w:r>
        <w:rPr>
          <w:rFonts w:ascii=".PingFang SC" w:eastAsia=".PingFang SC" w:hAnsi="AppleSystemUIFont" w:cs=".PingFang SC" w:hint="eastAsia"/>
        </w:rPr>
        <w:t>又有两个犯人，和耶稣一同带来处死。</w:t>
      </w:r>
    </w:p>
    <w:p w14:paraId="3417FCA2" w14:textId="1421A60D" w:rsidR="004733C5" w:rsidRDefault="004733C5" w:rsidP="004733C5">
      <w:pPr>
        <w:rPr>
          <w:rFonts w:ascii=".PingFang SC" w:eastAsia=".PingFang SC" w:hAnsi="AppleSystemUIFont" w:cs=".PingFang SC"/>
        </w:rPr>
      </w:pPr>
      <w:r>
        <w:rPr>
          <w:rFonts w:ascii="AppleSystemUIFont" w:eastAsia=".PingFang SC" w:hAnsi="AppleSystemUIFont" w:cs="AppleSystemUIFont"/>
        </w:rPr>
        <w:t xml:space="preserve">23:33 </w:t>
      </w:r>
      <w:r>
        <w:rPr>
          <w:rFonts w:ascii=".PingFang SC" w:eastAsia=".PingFang SC" w:hAnsi="AppleSystemUIFont" w:cs=".PingFang SC" w:hint="eastAsia"/>
        </w:rPr>
        <w:t>到了一个地方，名叫“髑髅地”，就在那里把耶稣钉在十字架上，又钉了两个犯人：一个在左边，一个在右边。</w:t>
      </w:r>
    </w:p>
    <w:p w14:paraId="69EC0DE6" w14:textId="1FDE0DD8" w:rsidR="003D3759" w:rsidRDefault="003D3759" w:rsidP="004733C5">
      <w:pPr>
        <w:rPr>
          <w:rFonts w:ascii=".PingFang SC" w:eastAsia=".PingFang SC" w:hAnsi="AppleSystemUIFont" w:cs=".PingFang SC"/>
        </w:rPr>
      </w:pPr>
    </w:p>
    <w:p w14:paraId="24C5D06B" w14:textId="53D94E25" w:rsidR="003D3759" w:rsidRDefault="003D3759" w:rsidP="004733C5">
      <w:pPr>
        <w:rPr>
          <w:rFonts w:ascii=".PingFang SC" w:eastAsia=".PingFang SC" w:hAnsi="AppleSystemUIFont" w:cs=".PingFang SC"/>
        </w:rPr>
      </w:pPr>
    </w:p>
    <w:p w14:paraId="5297C0E6" w14:textId="22D02121" w:rsidR="003D3759" w:rsidRDefault="003D3759" w:rsidP="004733C5">
      <w:pPr>
        <w:rPr>
          <w:rFonts w:ascii=".PingFang SC" w:eastAsia=".PingFang SC" w:hAnsi="AppleSystemUIFont" w:cs=".PingFang SC"/>
        </w:rPr>
      </w:pPr>
    </w:p>
    <w:p w14:paraId="2593C635" w14:textId="77777777" w:rsidR="003D3759" w:rsidRPr="004733C5" w:rsidRDefault="003D3759" w:rsidP="004733C5">
      <w:pPr>
        <w:rPr>
          <w:rFonts w:ascii="微软雅黑" w:eastAsia="微软雅黑" w:hAnsi="微软雅黑" w:hint="eastAsia"/>
          <w:b/>
          <w:bCs/>
        </w:rPr>
      </w:pPr>
    </w:p>
    <w:p w14:paraId="14AB5824" w14:textId="75AF0F0F" w:rsidR="004733C5" w:rsidRPr="003D3759" w:rsidRDefault="004733C5" w:rsidP="002F4BD6">
      <w:pPr>
        <w:pStyle w:val="a3"/>
        <w:numPr>
          <w:ilvl w:val="0"/>
          <w:numId w:val="2"/>
        </w:numPr>
        <w:rPr>
          <w:rFonts w:ascii="微软雅黑" w:eastAsia="微软雅黑" w:hAnsi="微软雅黑"/>
          <w:b/>
          <w:bCs/>
          <w:highlight w:val="yellow"/>
        </w:rPr>
      </w:pPr>
      <w:r w:rsidRPr="003D3759">
        <w:rPr>
          <w:rFonts w:ascii="微软雅黑" w:eastAsia="微软雅黑" w:hAnsi="微软雅黑" w:hint="eastAsia"/>
          <w:b/>
          <w:bCs/>
          <w:highlight w:val="yellow"/>
        </w:rPr>
        <w:lastRenderedPageBreak/>
        <w:t>耶稣十架七言</w:t>
      </w:r>
    </w:p>
    <w:p w14:paraId="57E1B473" w14:textId="7648931B" w:rsidR="004733C5" w:rsidRDefault="004733C5" w:rsidP="002F4BD6">
      <w:pPr>
        <w:pStyle w:val="a3"/>
        <w:numPr>
          <w:ilvl w:val="1"/>
          <w:numId w:val="2"/>
        </w:numPr>
        <w:ind w:left="720" w:hanging="300"/>
        <w:rPr>
          <w:rFonts w:ascii="微软雅黑" w:eastAsia="微软雅黑" w:hAnsi="微软雅黑"/>
          <w:b/>
          <w:bCs/>
        </w:rPr>
      </w:pPr>
      <w:r>
        <w:rPr>
          <w:rFonts w:ascii="微软雅黑" w:eastAsia="微软雅黑" w:hAnsi="微软雅黑" w:hint="eastAsia"/>
          <w:b/>
          <w:bCs/>
        </w:rPr>
        <w:t>路2</w:t>
      </w:r>
      <w:r>
        <w:rPr>
          <w:rFonts w:ascii="微软雅黑" w:eastAsia="微软雅黑" w:hAnsi="微软雅黑"/>
          <w:b/>
          <w:bCs/>
        </w:rPr>
        <w:t>3:34</w:t>
      </w:r>
    </w:p>
    <w:p w14:paraId="5940654C" w14:textId="3A15C607" w:rsidR="004733C5" w:rsidRDefault="004733C5" w:rsidP="002F4BD6">
      <w:pPr>
        <w:pStyle w:val="a3"/>
        <w:numPr>
          <w:ilvl w:val="1"/>
          <w:numId w:val="2"/>
        </w:numPr>
        <w:ind w:left="720" w:hanging="300"/>
        <w:rPr>
          <w:rFonts w:ascii="微软雅黑" w:eastAsia="微软雅黑" w:hAnsi="微软雅黑"/>
          <w:b/>
          <w:bCs/>
        </w:rPr>
      </w:pPr>
      <w:r>
        <w:rPr>
          <w:rFonts w:ascii="微软雅黑" w:eastAsia="微软雅黑" w:hAnsi="微软雅黑" w:hint="eastAsia"/>
          <w:b/>
          <w:bCs/>
        </w:rPr>
        <w:t>路2</w:t>
      </w:r>
      <w:r>
        <w:rPr>
          <w:rFonts w:ascii="微软雅黑" w:eastAsia="微软雅黑" w:hAnsi="微软雅黑"/>
          <w:b/>
          <w:bCs/>
        </w:rPr>
        <w:t>3:43</w:t>
      </w:r>
    </w:p>
    <w:p w14:paraId="705ABAAE" w14:textId="6008FE8B" w:rsidR="004733C5" w:rsidRDefault="004733C5" w:rsidP="002F4BD6">
      <w:pPr>
        <w:pStyle w:val="a3"/>
        <w:numPr>
          <w:ilvl w:val="1"/>
          <w:numId w:val="2"/>
        </w:numPr>
        <w:ind w:left="720" w:hanging="300"/>
        <w:rPr>
          <w:rFonts w:ascii="微软雅黑" w:eastAsia="微软雅黑" w:hAnsi="微软雅黑"/>
          <w:b/>
          <w:bCs/>
        </w:rPr>
      </w:pPr>
      <w:r>
        <w:rPr>
          <w:rFonts w:ascii="微软雅黑" w:eastAsia="微软雅黑" w:hAnsi="微软雅黑" w:hint="eastAsia"/>
          <w:b/>
          <w:bCs/>
        </w:rPr>
        <w:t>约1</w:t>
      </w:r>
      <w:r>
        <w:rPr>
          <w:rFonts w:ascii="微软雅黑" w:eastAsia="微软雅黑" w:hAnsi="微软雅黑"/>
          <w:b/>
          <w:bCs/>
        </w:rPr>
        <w:t>9:26–27</w:t>
      </w:r>
    </w:p>
    <w:p w14:paraId="541A0AE3" w14:textId="7E8CE5F1" w:rsidR="004733C5" w:rsidRDefault="004733C5" w:rsidP="002F4BD6">
      <w:pPr>
        <w:pStyle w:val="a3"/>
        <w:numPr>
          <w:ilvl w:val="1"/>
          <w:numId w:val="2"/>
        </w:numPr>
        <w:ind w:left="720" w:hanging="300"/>
        <w:rPr>
          <w:rFonts w:ascii="微软雅黑" w:eastAsia="微软雅黑" w:hAnsi="微软雅黑"/>
          <w:b/>
          <w:bCs/>
        </w:rPr>
      </w:pPr>
      <w:r>
        <w:rPr>
          <w:rFonts w:ascii="微软雅黑" w:eastAsia="微软雅黑" w:hAnsi="微软雅黑" w:hint="eastAsia"/>
          <w:b/>
          <w:bCs/>
        </w:rPr>
        <w:t>太2</w:t>
      </w:r>
      <w:r>
        <w:rPr>
          <w:rFonts w:ascii="微软雅黑" w:eastAsia="微软雅黑" w:hAnsi="微软雅黑"/>
          <w:b/>
          <w:bCs/>
        </w:rPr>
        <w:t>7:46</w:t>
      </w:r>
    </w:p>
    <w:p w14:paraId="7E5E4396" w14:textId="7D391E78" w:rsidR="004733C5" w:rsidRDefault="004733C5" w:rsidP="002F4BD6">
      <w:pPr>
        <w:pStyle w:val="a3"/>
        <w:numPr>
          <w:ilvl w:val="1"/>
          <w:numId w:val="2"/>
        </w:numPr>
        <w:ind w:left="720" w:hanging="300"/>
        <w:rPr>
          <w:rFonts w:ascii="微软雅黑" w:eastAsia="微软雅黑" w:hAnsi="微软雅黑"/>
          <w:b/>
          <w:bCs/>
        </w:rPr>
      </w:pPr>
      <w:r>
        <w:rPr>
          <w:rFonts w:ascii="微软雅黑" w:eastAsia="微软雅黑" w:hAnsi="微软雅黑" w:hint="eastAsia"/>
          <w:b/>
          <w:bCs/>
        </w:rPr>
        <w:t>约1</w:t>
      </w:r>
      <w:r>
        <w:rPr>
          <w:rFonts w:ascii="微软雅黑" w:eastAsia="微软雅黑" w:hAnsi="微软雅黑"/>
          <w:b/>
          <w:bCs/>
        </w:rPr>
        <w:t>9:28</w:t>
      </w:r>
    </w:p>
    <w:p w14:paraId="1352E04D" w14:textId="286660F5" w:rsidR="004733C5" w:rsidRDefault="004733C5" w:rsidP="002F4BD6">
      <w:pPr>
        <w:pStyle w:val="a3"/>
        <w:numPr>
          <w:ilvl w:val="1"/>
          <w:numId w:val="2"/>
        </w:numPr>
        <w:ind w:left="720" w:hanging="300"/>
        <w:rPr>
          <w:rFonts w:ascii="微软雅黑" w:eastAsia="微软雅黑" w:hAnsi="微软雅黑"/>
          <w:b/>
          <w:bCs/>
        </w:rPr>
      </w:pPr>
      <w:r>
        <w:rPr>
          <w:rFonts w:ascii="微软雅黑" w:eastAsia="微软雅黑" w:hAnsi="微软雅黑" w:hint="eastAsia"/>
          <w:b/>
          <w:bCs/>
        </w:rPr>
        <w:t>约1</w:t>
      </w:r>
      <w:r>
        <w:rPr>
          <w:rFonts w:ascii="微软雅黑" w:eastAsia="微软雅黑" w:hAnsi="微软雅黑"/>
          <w:b/>
          <w:bCs/>
        </w:rPr>
        <w:t>9:30</w:t>
      </w:r>
    </w:p>
    <w:p w14:paraId="7AA2526B" w14:textId="3127A337" w:rsidR="004733C5" w:rsidRDefault="004733C5" w:rsidP="002F4BD6">
      <w:pPr>
        <w:pStyle w:val="a3"/>
        <w:numPr>
          <w:ilvl w:val="1"/>
          <w:numId w:val="2"/>
        </w:numPr>
        <w:ind w:left="720" w:hanging="300"/>
        <w:rPr>
          <w:rFonts w:ascii="微软雅黑" w:eastAsia="微软雅黑" w:hAnsi="微软雅黑"/>
          <w:b/>
          <w:bCs/>
        </w:rPr>
      </w:pPr>
      <w:r>
        <w:rPr>
          <w:rFonts w:ascii="微软雅黑" w:eastAsia="微软雅黑" w:hAnsi="微软雅黑" w:hint="eastAsia"/>
          <w:b/>
          <w:bCs/>
        </w:rPr>
        <w:t>路2</w:t>
      </w:r>
      <w:r>
        <w:rPr>
          <w:rFonts w:ascii="微软雅黑" w:eastAsia="微软雅黑" w:hAnsi="微软雅黑"/>
          <w:b/>
          <w:bCs/>
        </w:rPr>
        <w:t>3:46</w:t>
      </w:r>
    </w:p>
    <w:p w14:paraId="58AD4527" w14:textId="77777777" w:rsidR="003D3759" w:rsidRDefault="003D3759" w:rsidP="003D3759">
      <w:pPr>
        <w:pStyle w:val="a3"/>
        <w:rPr>
          <w:rFonts w:ascii="微软雅黑" w:eastAsia="微软雅黑" w:hAnsi="微软雅黑" w:hint="eastAsia"/>
          <w:b/>
          <w:bCs/>
        </w:rPr>
      </w:pPr>
    </w:p>
    <w:p w14:paraId="6F9E3450" w14:textId="43DD7A57" w:rsidR="004733C5" w:rsidRPr="003D3759" w:rsidRDefault="004733C5" w:rsidP="002F4BD6">
      <w:pPr>
        <w:pStyle w:val="a3"/>
        <w:numPr>
          <w:ilvl w:val="0"/>
          <w:numId w:val="2"/>
        </w:numPr>
        <w:rPr>
          <w:rFonts w:ascii="微软雅黑" w:eastAsia="微软雅黑" w:hAnsi="微软雅黑" w:hint="eastAsia"/>
          <w:b/>
          <w:bCs/>
          <w:highlight w:val="yellow"/>
        </w:rPr>
      </w:pPr>
      <w:r w:rsidRPr="003D3759">
        <w:rPr>
          <w:rFonts w:ascii="微软雅黑" w:eastAsia="微软雅黑" w:hAnsi="微软雅黑" w:hint="eastAsia"/>
          <w:b/>
          <w:bCs/>
          <w:highlight w:val="yellow"/>
        </w:rPr>
        <w:t>同钉十架 （西2</w:t>
      </w:r>
      <w:r w:rsidRPr="003D3759">
        <w:rPr>
          <w:rFonts w:ascii="微软雅黑" w:eastAsia="微软雅黑" w:hAnsi="微软雅黑"/>
          <w:b/>
          <w:bCs/>
          <w:highlight w:val="yellow"/>
        </w:rPr>
        <w:t>:13–14</w:t>
      </w:r>
      <w:r w:rsidRPr="003D3759">
        <w:rPr>
          <w:rFonts w:ascii="微软雅黑" w:eastAsia="微软雅黑" w:hAnsi="微软雅黑" w:hint="eastAsia"/>
          <w:b/>
          <w:bCs/>
          <w:highlight w:val="yellow"/>
        </w:rPr>
        <w:t>）</w:t>
      </w:r>
    </w:p>
    <w:p w14:paraId="42B804AC" w14:textId="77777777" w:rsidR="0082297E" w:rsidRDefault="0082297E" w:rsidP="0082297E">
      <w:pPr>
        <w:widowControl w:val="0"/>
        <w:autoSpaceDE w:val="0"/>
        <w:autoSpaceDN w:val="0"/>
        <w:adjustRightInd w:val="0"/>
        <w:rPr>
          <w:rFonts w:ascii="AppleSystemUIFont" w:eastAsia=".PingFang SC" w:hAnsi="AppleSystemUIFont" w:cs="AppleSystemUIFont"/>
        </w:rPr>
      </w:pPr>
      <w:r>
        <w:rPr>
          <w:rFonts w:ascii="AppleSystemUIFont" w:eastAsiaTheme="minorEastAsia" w:hAnsi="AppleSystemUIFont" w:cs="AppleSystemUIFont"/>
        </w:rPr>
        <w:t xml:space="preserve">2:13 </w:t>
      </w:r>
      <w:r>
        <w:rPr>
          <w:rFonts w:ascii=".PingFang SC" w:eastAsia=".PingFang SC" w:hAnsi="AppleSystemUIFont" w:cs=".PingFang SC" w:hint="eastAsia"/>
        </w:rPr>
        <w:t>你们从前在过犯和未受割礼的肉体中死了，　神赦免了你们（或译：我们）一切过犯，便叫你们与基督一同活过来；</w:t>
      </w:r>
    </w:p>
    <w:p w14:paraId="0AF2A645" w14:textId="289802A4" w:rsidR="00851016" w:rsidRPr="00DB30AE" w:rsidRDefault="0082297E" w:rsidP="0082297E">
      <w:pPr>
        <w:spacing w:after="160" w:line="259" w:lineRule="auto"/>
        <w:rPr>
          <w:rFonts w:ascii="微软雅黑" w:eastAsia="微软雅黑" w:hAnsi="微软雅黑" w:hint="eastAsia"/>
          <w:b/>
          <w:bCs/>
        </w:rPr>
      </w:pPr>
      <w:r>
        <w:rPr>
          <w:rFonts w:ascii="AppleSystemUIFont" w:eastAsia=".PingFang SC" w:hAnsi="AppleSystemUIFont" w:cs="AppleSystemUIFont"/>
        </w:rPr>
        <w:t xml:space="preserve">2:14 </w:t>
      </w:r>
      <w:r>
        <w:rPr>
          <w:rFonts w:ascii=".PingFang SC" w:eastAsia=".PingFang SC" w:hAnsi="AppleSystemUIFont" w:cs=".PingFang SC" w:hint="eastAsia"/>
        </w:rPr>
        <w:t>又涂抹了在律例上所写、攻击我们、有碍于我们的字据，把它撤去，钉在十字架上。</w:t>
      </w:r>
    </w:p>
    <w:sectPr w:rsidR="00851016" w:rsidRPr="00DB30AE" w:rsidSect="008C2464">
      <w:headerReference w:type="default" r:id="rId9"/>
      <w:pgSz w:w="12240" w:h="15840"/>
      <w:pgMar w:top="1440" w:right="36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5ADC0" w14:textId="77777777" w:rsidR="002F4BD6" w:rsidRDefault="002F4BD6" w:rsidP="002D0FD2">
      <w:r>
        <w:separator/>
      </w:r>
    </w:p>
  </w:endnote>
  <w:endnote w:type="continuationSeparator" w:id="0">
    <w:p w14:paraId="43DEB067" w14:textId="77777777" w:rsidR="002F4BD6" w:rsidRDefault="002F4BD6" w:rsidP="002D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etica Neue">
    <w:altName w:val="Helvetica Neue"/>
    <w:panose1 w:val="02000503000000020004"/>
    <w:charset w:val="00"/>
    <w:family w:val="auto"/>
    <w:pitch w:val="variable"/>
    <w:sig w:usb0="E50002FF" w:usb1="500079DB" w:usb2="00000010" w:usb3="00000000" w:csb0="00000001" w:csb1="00000000"/>
  </w:font>
  <w:font w:name=".PingFang SC">
    <w:altName w:val="微软雅黑"/>
    <w:panose1 w:val="020B0604020202020204"/>
    <w:charset w:val="86"/>
    <w:family w:val="auto"/>
    <w:notTrueType/>
    <w:pitch w:val="default"/>
    <w:sig w:usb0="00000001" w:usb1="080E0000" w:usb2="00000010" w:usb3="00000000" w:csb0="0004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1505C" w14:textId="77777777" w:rsidR="002F4BD6" w:rsidRDefault="002F4BD6" w:rsidP="002D0FD2">
      <w:r>
        <w:separator/>
      </w:r>
    </w:p>
  </w:footnote>
  <w:footnote w:type="continuationSeparator" w:id="0">
    <w:p w14:paraId="12AB4FC3" w14:textId="77777777" w:rsidR="002F4BD6" w:rsidRDefault="002F4BD6" w:rsidP="002D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538153"/>
      <w:docPartObj>
        <w:docPartGallery w:val="Page Numbers (Top of Page)"/>
        <w:docPartUnique/>
      </w:docPartObj>
    </w:sdtPr>
    <w:sdtEndPr>
      <w:rPr>
        <w:noProof/>
      </w:rPr>
    </w:sdtEndPr>
    <w:sdtContent>
      <w:p w14:paraId="3D205BCF" w14:textId="77777777" w:rsidR="001713C1" w:rsidRDefault="001713C1">
        <w:pPr>
          <w:pStyle w:val="a4"/>
          <w:jc w:val="right"/>
        </w:pPr>
        <w:r>
          <w:fldChar w:fldCharType="begin"/>
        </w:r>
        <w:r>
          <w:instrText xml:space="preserve"> PAGE   \* MERGEFORMAT </w:instrText>
        </w:r>
        <w:r>
          <w:fldChar w:fldCharType="separate"/>
        </w:r>
        <w:r>
          <w:rPr>
            <w:noProof/>
          </w:rPr>
          <w:t>2</w:t>
        </w:r>
        <w:r>
          <w:rPr>
            <w:noProof/>
          </w:rPr>
          <w:fldChar w:fldCharType="end"/>
        </w:r>
      </w:p>
    </w:sdtContent>
  </w:sdt>
  <w:p w14:paraId="1D6EF276" w14:textId="77777777" w:rsidR="001713C1" w:rsidRDefault="001713C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85DD6"/>
    <w:multiLevelType w:val="hybridMultilevel"/>
    <w:tmpl w:val="5FC22A5E"/>
    <w:lvl w:ilvl="0" w:tplc="6D1E71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5953C6"/>
    <w:multiLevelType w:val="hybridMultilevel"/>
    <w:tmpl w:val="7C16EDF6"/>
    <w:lvl w:ilvl="0" w:tplc="18D4CF78">
      <w:start w:val="1"/>
      <w:numFmt w:val="upperRoman"/>
      <w:lvlText w:val="%1."/>
      <w:lvlJc w:val="right"/>
      <w:pPr>
        <w:ind w:left="1140" w:hanging="420"/>
      </w:pPr>
      <w:rPr>
        <w:b/>
        <w:bCs w:val="0"/>
      </w:rPr>
    </w:lvl>
    <w:lvl w:ilvl="1" w:tplc="2D7EC648">
      <w:start w:val="1"/>
      <w:numFmt w:val="decimal"/>
      <w:lvlText w:val="%2)"/>
      <w:lvlJc w:val="left"/>
      <w:pPr>
        <w:ind w:left="1560" w:hanging="420"/>
      </w:pPr>
      <w:rPr>
        <w:b w:val="0"/>
        <w:bCs/>
        <w:sz w:val="24"/>
        <w:szCs w:val="24"/>
      </w:rPr>
    </w:lvl>
    <w:lvl w:ilvl="2" w:tplc="88B048D2">
      <w:start w:val="1"/>
      <w:numFmt w:val="upperLetter"/>
      <w:lvlText w:val="%3."/>
      <w:lvlJc w:val="left"/>
      <w:pPr>
        <w:ind w:left="1950" w:hanging="420"/>
      </w:pPr>
      <w:rPr>
        <w:rFonts w:hint="default"/>
        <w:b w:val="0"/>
        <w:bCs w:val="0"/>
        <w:i w:val="0"/>
        <w:iCs w:val="0"/>
        <w:color w:val="000000" w:themeColor="text1"/>
        <w:sz w:val="24"/>
        <w:szCs w:val="24"/>
      </w:rPr>
    </w:lvl>
    <w:lvl w:ilvl="3" w:tplc="0409000F">
      <w:start w:val="1"/>
      <w:numFmt w:val="decimal"/>
      <w:lvlText w:val="%4."/>
      <w:lvlJc w:val="left"/>
      <w:pPr>
        <w:ind w:left="2490" w:hanging="420"/>
      </w:pPr>
    </w:lvl>
    <w:lvl w:ilvl="4" w:tplc="B908135A">
      <w:start w:val="1"/>
      <w:numFmt w:val="lowerLetter"/>
      <w:lvlText w:val="%5."/>
      <w:lvlJc w:val="left"/>
      <w:pPr>
        <w:ind w:left="2340" w:hanging="360"/>
      </w:pPr>
      <w:rPr>
        <w:rFonts w:hint="default"/>
      </w:r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ED"/>
    <w:rsid w:val="000008DB"/>
    <w:rsid w:val="00001784"/>
    <w:rsid w:val="000018F7"/>
    <w:rsid w:val="00001BB6"/>
    <w:rsid w:val="00001F4E"/>
    <w:rsid w:val="0000287F"/>
    <w:rsid w:val="000028F1"/>
    <w:rsid w:val="00002A75"/>
    <w:rsid w:val="00002ABD"/>
    <w:rsid w:val="00002D07"/>
    <w:rsid w:val="00002D2B"/>
    <w:rsid w:val="00002E3D"/>
    <w:rsid w:val="00004418"/>
    <w:rsid w:val="0000449B"/>
    <w:rsid w:val="000050A1"/>
    <w:rsid w:val="000056D9"/>
    <w:rsid w:val="00005ABA"/>
    <w:rsid w:val="00005B07"/>
    <w:rsid w:val="00005BB4"/>
    <w:rsid w:val="00005F2B"/>
    <w:rsid w:val="00006125"/>
    <w:rsid w:val="000068A8"/>
    <w:rsid w:val="00006B3B"/>
    <w:rsid w:val="00007056"/>
    <w:rsid w:val="00007296"/>
    <w:rsid w:val="0000735C"/>
    <w:rsid w:val="000078E7"/>
    <w:rsid w:val="00007B88"/>
    <w:rsid w:val="00007DB6"/>
    <w:rsid w:val="00010027"/>
    <w:rsid w:val="00010195"/>
    <w:rsid w:val="00010951"/>
    <w:rsid w:val="0001125C"/>
    <w:rsid w:val="000116B1"/>
    <w:rsid w:val="000116C8"/>
    <w:rsid w:val="000123DD"/>
    <w:rsid w:val="000127BE"/>
    <w:rsid w:val="00012A68"/>
    <w:rsid w:val="00012F86"/>
    <w:rsid w:val="00013444"/>
    <w:rsid w:val="00013509"/>
    <w:rsid w:val="0001361D"/>
    <w:rsid w:val="00014630"/>
    <w:rsid w:val="00014AC8"/>
    <w:rsid w:val="00014C55"/>
    <w:rsid w:val="00014D52"/>
    <w:rsid w:val="00014E2C"/>
    <w:rsid w:val="000152AC"/>
    <w:rsid w:val="00015515"/>
    <w:rsid w:val="0001575B"/>
    <w:rsid w:val="000157DE"/>
    <w:rsid w:val="00015B08"/>
    <w:rsid w:val="0001650F"/>
    <w:rsid w:val="000167A2"/>
    <w:rsid w:val="00016920"/>
    <w:rsid w:val="00016B19"/>
    <w:rsid w:val="00016CF5"/>
    <w:rsid w:val="000170A6"/>
    <w:rsid w:val="00017776"/>
    <w:rsid w:val="00020084"/>
    <w:rsid w:val="000203C8"/>
    <w:rsid w:val="000206A3"/>
    <w:rsid w:val="00020FBD"/>
    <w:rsid w:val="00021058"/>
    <w:rsid w:val="0002141F"/>
    <w:rsid w:val="000214FF"/>
    <w:rsid w:val="00021B9B"/>
    <w:rsid w:val="00021C82"/>
    <w:rsid w:val="00021F44"/>
    <w:rsid w:val="00021F8F"/>
    <w:rsid w:val="0002219B"/>
    <w:rsid w:val="0002260C"/>
    <w:rsid w:val="00022979"/>
    <w:rsid w:val="00022A0D"/>
    <w:rsid w:val="00022B41"/>
    <w:rsid w:val="00022C87"/>
    <w:rsid w:val="000231CA"/>
    <w:rsid w:val="000231F7"/>
    <w:rsid w:val="000232E6"/>
    <w:rsid w:val="000237C4"/>
    <w:rsid w:val="00023B11"/>
    <w:rsid w:val="00023B13"/>
    <w:rsid w:val="000244A0"/>
    <w:rsid w:val="0002497A"/>
    <w:rsid w:val="00024B53"/>
    <w:rsid w:val="00024C94"/>
    <w:rsid w:val="00024D7A"/>
    <w:rsid w:val="00024DE1"/>
    <w:rsid w:val="00024F85"/>
    <w:rsid w:val="00025585"/>
    <w:rsid w:val="00026A5F"/>
    <w:rsid w:val="00026E1F"/>
    <w:rsid w:val="00026E5D"/>
    <w:rsid w:val="00026F10"/>
    <w:rsid w:val="000270CC"/>
    <w:rsid w:val="000271D1"/>
    <w:rsid w:val="0002752C"/>
    <w:rsid w:val="0002765B"/>
    <w:rsid w:val="00027A59"/>
    <w:rsid w:val="00027ACE"/>
    <w:rsid w:val="00027D15"/>
    <w:rsid w:val="00027D88"/>
    <w:rsid w:val="00027FEC"/>
    <w:rsid w:val="0003027B"/>
    <w:rsid w:val="00030412"/>
    <w:rsid w:val="0003050A"/>
    <w:rsid w:val="00030AEB"/>
    <w:rsid w:val="00030DBE"/>
    <w:rsid w:val="00031124"/>
    <w:rsid w:val="000315A4"/>
    <w:rsid w:val="00031D58"/>
    <w:rsid w:val="00031E57"/>
    <w:rsid w:val="000327D8"/>
    <w:rsid w:val="00032981"/>
    <w:rsid w:val="00032B09"/>
    <w:rsid w:val="00032CD5"/>
    <w:rsid w:val="00032D91"/>
    <w:rsid w:val="00032EE7"/>
    <w:rsid w:val="00033163"/>
    <w:rsid w:val="0003365B"/>
    <w:rsid w:val="000337C9"/>
    <w:rsid w:val="00033864"/>
    <w:rsid w:val="00033EAC"/>
    <w:rsid w:val="00034582"/>
    <w:rsid w:val="00034ABF"/>
    <w:rsid w:val="00034CAF"/>
    <w:rsid w:val="000351EF"/>
    <w:rsid w:val="0003572D"/>
    <w:rsid w:val="000359BA"/>
    <w:rsid w:val="00035A2D"/>
    <w:rsid w:val="00035A71"/>
    <w:rsid w:val="00036898"/>
    <w:rsid w:val="000371B6"/>
    <w:rsid w:val="00037A16"/>
    <w:rsid w:val="00037A4D"/>
    <w:rsid w:val="00037F4E"/>
    <w:rsid w:val="0004034F"/>
    <w:rsid w:val="000403B5"/>
    <w:rsid w:val="00040BD4"/>
    <w:rsid w:val="00040E1C"/>
    <w:rsid w:val="000412CE"/>
    <w:rsid w:val="00041565"/>
    <w:rsid w:val="000417FA"/>
    <w:rsid w:val="00041A2F"/>
    <w:rsid w:val="00041C8B"/>
    <w:rsid w:val="00041D7D"/>
    <w:rsid w:val="00041E28"/>
    <w:rsid w:val="00041EEC"/>
    <w:rsid w:val="00042026"/>
    <w:rsid w:val="0004211B"/>
    <w:rsid w:val="000423C9"/>
    <w:rsid w:val="00043162"/>
    <w:rsid w:val="000434A9"/>
    <w:rsid w:val="00043559"/>
    <w:rsid w:val="00043721"/>
    <w:rsid w:val="00043B76"/>
    <w:rsid w:val="00043DFC"/>
    <w:rsid w:val="00043E78"/>
    <w:rsid w:val="0004437E"/>
    <w:rsid w:val="00044537"/>
    <w:rsid w:val="00044622"/>
    <w:rsid w:val="0004471C"/>
    <w:rsid w:val="00044750"/>
    <w:rsid w:val="00044758"/>
    <w:rsid w:val="00044764"/>
    <w:rsid w:val="000449B5"/>
    <w:rsid w:val="00044ADD"/>
    <w:rsid w:val="0004510C"/>
    <w:rsid w:val="00045FC5"/>
    <w:rsid w:val="0004600B"/>
    <w:rsid w:val="000463EC"/>
    <w:rsid w:val="00046B22"/>
    <w:rsid w:val="00046BE1"/>
    <w:rsid w:val="00046F3C"/>
    <w:rsid w:val="00046F9C"/>
    <w:rsid w:val="000472F9"/>
    <w:rsid w:val="0004735F"/>
    <w:rsid w:val="000479C6"/>
    <w:rsid w:val="00047D03"/>
    <w:rsid w:val="00047E5C"/>
    <w:rsid w:val="00047EA3"/>
    <w:rsid w:val="00047EC5"/>
    <w:rsid w:val="00050183"/>
    <w:rsid w:val="00050FD6"/>
    <w:rsid w:val="000510C1"/>
    <w:rsid w:val="0005144D"/>
    <w:rsid w:val="000518C4"/>
    <w:rsid w:val="00051A20"/>
    <w:rsid w:val="00051E43"/>
    <w:rsid w:val="00051EA9"/>
    <w:rsid w:val="0005210B"/>
    <w:rsid w:val="00052254"/>
    <w:rsid w:val="000522EE"/>
    <w:rsid w:val="000527F4"/>
    <w:rsid w:val="00052934"/>
    <w:rsid w:val="00052C30"/>
    <w:rsid w:val="000533DE"/>
    <w:rsid w:val="00053411"/>
    <w:rsid w:val="00053614"/>
    <w:rsid w:val="00053FF7"/>
    <w:rsid w:val="000542C7"/>
    <w:rsid w:val="00054352"/>
    <w:rsid w:val="0005485E"/>
    <w:rsid w:val="00054C8D"/>
    <w:rsid w:val="00055273"/>
    <w:rsid w:val="000553EE"/>
    <w:rsid w:val="000558BE"/>
    <w:rsid w:val="000559FE"/>
    <w:rsid w:val="00055D56"/>
    <w:rsid w:val="00055F0F"/>
    <w:rsid w:val="000561AE"/>
    <w:rsid w:val="000569B3"/>
    <w:rsid w:val="00056A47"/>
    <w:rsid w:val="00056A93"/>
    <w:rsid w:val="00056BEC"/>
    <w:rsid w:val="00057338"/>
    <w:rsid w:val="00057384"/>
    <w:rsid w:val="000574E3"/>
    <w:rsid w:val="00057570"/>
    <w:rsid w:val="000578E8"/>
    <w:rsid w:val="00057AEC"/>
    <w:rsid w:val="00057AF1"/>
    <w:rsid w:val="00057C66"/>
    <w:rsid w:val="00057EC6"/>
    <w:rsid w:val="0006018C"/>
    <w:rsid w:val="0006048D"/>
    <w:rsid w:val="00060786"/>
    <w:rsid w:val="00060AFD"/>
    <w:rsid w:val="00060AFE"/>
    <w:rsid w:val="00060CEE"/>
    <w:rsid w:val="00060F94"/>
    <w:rsid w:val="000610AE"/>
    <w:rsid w:val="000612CB"/>
    <w:rsid w:val="00061863"/>
    <w:rsid w:val="00061B70"/>
    <w:rsid w:val="00061FF4"/>
    <w:rsid w:val="0006275E"/>
    <w:rsid w:val="00062B66"/>
    <w:rsid w:val="00063236"/>
    <w:rsid w:val="000634B4"/>
    <w:rsid w:val="00063DBE"/>
    <w:rsid w:val="00064A6D"/>
    <w:rsid w:val="000650E3"/>
    <w:rsid w:val="000651A1"/>
    <w:rsid w:val="000655BD"/>
    <w:rsid w:val="000657B5"/>
    <w:rsid w:val="00065D91"/>
    <w:rsid w:val="00065E08"/>
    <w:rsid w:val="00066054"/>
    <w:rsid w:val="000665D7"/>
    <w:rsid w:val="000668AD"/>
    <w:rsid w:val="00066936"/>
    <w:rsid w:val="000669D7"/>
    <w:rsid w:val="00066F04"/>
    <w:rsid w:val="00066F2F"/>
    <w:rsid w:val="00066FD2"/>
    <w:rsid w:val="00067063"/>
    <w:rsid w:val="00067317"/>
    <w:rsid w:val="00067A17"/>
    <w:rsid w:val="00070BC5"/>
    <w:rsid w:val="00070C46"/>
    <w:rsid w:val="0007173C"/>
    <w:rsid w:val="00071827"/>
    <w:rsid w:val="0007186D"/>
    <w:rsid w:val="00071C5D"/>
    <w:rsid w:val="00072232"/>
    <w:rsid w:val="000723FE"/>
    <w:rsid w:val="00072403"/>
    <w:rsid w:val="00072499"/>
    <w:rsid w:val="00072970"/>
    <w:rsid w:val="00072A33"/>
    <w:rsid w:val="00072A38"/>
    <w:rsid w:val="00072B09"/>
    <w:rsid w:val="00072CB7"/>
    <w:rsid w:val="00073415"/>
    <w:rsid w:val="000735C6"/>
    <w:rsid w:val="000737EE"/>
    <w:rsid w:val="00073C25"/>
    <w:rsid w:val="00073E17"/>
    <w:rsid w:val="0007430B"/>
    <w:rsid w:val="000743ED"/>
    <w:rsid w:val="000744C5"/>
    <w:rsid w:val="0007466B"/>
    <w:rsid w:val="00074E46"/>
    <w:rsid w:val="00074E53"/>
    <w:rsid w:val="00074F14"/>
    <w:rsid w:val="00075AA2"/>
    <w:rsid w:val="00076387"/>
    <w:rsid w:val="000764B8"/>
    <w:rsid w:val="00076997"/>
    <w:rsid w:val="00076E66"/>
    <w:rsid w:val="000771AC"/>
    <w:rsid w:val="00077240"/>
    <w:rsid w:val="00077A3C"/>
    <w:rsid w:val="00077A4C"/>
    <w:rsid w:val="00077C11"/>
    <w:rsid w:val="000803F7"/>
    <w:rsid w:val="00080463"/>
    <w:rsid w:val="00080A46"/>
    <w:rsid w:val="00080B96"/>
    <w:rsid w:val="00080D7D"/>
    <w:rsid w:val="000814A1"/>
    <w:rsid w:val="000815E2"/>
    <w:rsid w:val="00081814"/>
    <w:rsid w:val="000818C7"/>
    <w:rsid w:val="00081A35"/>
    <w:rsid w:val="00082241"/>
    <w:rsid w:val="000823AC"/>
    <w:rsid w:val="000823B1"/>
    <w:rsid w:val="0008255B"/>
    <w:rsid w:val="000826ED"/>
    <w:rsid w:val="00082BB1"/>
    <w:rsid w:val="00082F09"/>
    <w:rsid w:val="0008372B"/>
    <w:rsid w:val="00083894"/>
    <w:rsid w:val="00083896"/>
    <w:rsid w:val="00083CA3"/>
    <w:rsid w:val="000841C7"/>
    <w:rsid w:val="0008426D"/>
    <w:rsid w:val="0008438C"/>
    <w:rsid w:val="0008490B"/>
    <w:rsid w:val="00084B4C"/>
    <w:rsid w:val="00085739"/>
    <w:rsid w:val="00086162"/>
    <w:rsid w:val="0008681B"/>
    <w:rsid w:val="00086A61"/>
    <w:rsid w:val="00087F43"/>
    <w:rsid w:val="00090271"/>
    <w:rsid w:val="000904AB"/>
    <w:rsid w:val="00090532"/>
    <w:rsid w:val="00090B5D"/>
    <w:rsid w:val="00090C7D"/>
    <w:rsid w:val="00090EAD"/>
    <w:rsid w:val="00090EF9"/>
    <w:rsid w:val="00090F6D"/>
    <w:rsid w:val="000910FF"/>
    <w:rsid w:val="0009147A"/>
    <w:rsid w:val="0009185E"/>
    <w:rsid w:val="00091CB3"/>
    <w:rsid w:val="00092105"/>
    <w:rsid w:val="000926CD"/>
    <w:rsid w:val="000927C9"/>
    <w:rsid w:val="00092CE5"/>
    <w:rsid w:val="00093020"/>
    <w:rsid w:val="000930AC"/>
    <w:rsid w:val="00093365"/>
    <w:rsid w:val="0009390A"/>
    <w:rsid w:val="00093F1D"/>
    <w:rsid w:val="00094592"/>
    <w:rsid w:val="00094B0D"/>
    <w:rsid w:val="00095D92"/>
    <w:rsid w:val="000967E0"/>
    <w:rsid w:val="00096BD6"/>
    <w:rsid w:val="00096C3A"/>
    <w:rsid w:val="00096E72"/>
    <w:rsid w:val="0009710E"/>
    <w:rsid w:val="0009716E"/>
    <w:rsid w:val="0009718B"/>
    <w:rsid w:val="00097E2B"/>
    <w:rsid w:val="000A0833"/>
    <w:rsid w:val="000A0DCA"/>
    <w:rsid w:val="000A0FC3"/>
    <w:rsid w:val="000A1905"/>
    <w:rsid w:val="000A1DCF"/>
    <w:rsid w:val="000A1F8B"/>
    <w:rsid w:val="000A20FA"/>
    <w:rsid w:val="000A2151"/>
    <w:rsid w:val="000A226A"/>
    <w:rsid w:val="000A238F"/>
    <w:rsid w:val="000A2618"/>
    <w:rsid w:val="000A2961"/>
    <w:rsid w:val="000A2E2E"/>
    <w:rsid w:val="000A301D"/>
    <w:rsid w:val="000A32C8"/>
    <w:rsid w:val="000A33F4"/>
    <w:rsid w:val="000A35AB"/>
    <w:rsid w:val="000A38B8"/>
    <w:rsid w:val="000A395D"/>
    <w:rsid w:val="000A3B9E"/>
    <w:rsid w:val="000A3C17"/>
    <w:rsid w:val="000A3E8B"/>
    <w:rsid w:val="000A414B"/>
    <w:rsid w:val="000A470E"/>
    <w:rsid w:val="000A4895"/>
    <w:rsid w:val="000A5477"/>
    <w:rsid w:val="000A57AF"/>
    <w:rsid w:val="000A59C3"/>
    <w:rsid w:val="000A5A51"/>
    <w:rsid w:val="000A5A56"/>
    <w:rsid w:val="000A5CD1"/>
    <w:rsid w:val="000A6A33"/>
    <w:rsid w:val="000A6B45"/>
    <w:rsid w:val="000A6B91"/>
    <w:rsid w:val="000A6D32"/>
    <w:rsid w:val="000A6ED2"/>
    <w:rsid w:val="000A6FD1"/>
    <w:rsid w:val="000A74B5"/>
    <w:rsid w:val="000A782A"/>
    <w:rsid w:val="000A7946"/>
    <w:rsid w:val="000B0465"/>
    <w:rsid w:val="000B0526"/>
    <w:rsid w:val="000B0E37"/>
    <w:rsid w:val="000B2163"/>
    <w:rsid w:val="000B2198"/>
    <w:rsid w:val="000B2529"/>
    <w:rsid w:val="000B28CF"/>
    <w:rsid w:val="000B2AA2"/>
    <w:rsid w:val="000B2C0A"/>
    <w:rsid w:val="000B2D25"/>
    <w:rsid w:val="000B3172"/>
    <w:rsid w:val="000B3364"/>
    <w:rsid w:val="000B3B3C"/>
    <w:rsid w:val="000B4026"/>
    <w:rsid w:val="000B4232"/>
    <w:rsid w:val="000B43C1"/>
    <w:rsid w:val="000B43FD"/>
    <w:rsid w:val="000B4700"/>
    <w:rsid w:val="000B4733"/>
    <w:rsid w:val="000B4946"/>
    <w:rsid w:val="000B497A"/>
    <w:rsid w:val="000B4AA7"/>
    <w:rsid w:val="000B4ECA"/>
    <w:rsid w:val="000B58B9"/>
    <w:rsid w:val="000B5D50"/>
    <w:rsid w:val="000B5DB2"/>
    <w:rsid w:val="000B6AF9"/>
    <w:rsid w:val="000B6F6A"/>
    <w:rsid w:val="000B70F0"/>
    <w:rsid w:val="000B720E"/>
    <w:rsid w:val="000B77C1"/>
    <w:rsid w:val="000B7941"/>
    <w:rsid w:val="000B7C5B"/>
    <w:rsid w:val="000C00C1"/>
    <w:rsid w:val="000C019C"/>
    <w:rsid w:val="000C08F3"/>
    <w:rsid w:val="000C0ACC"/>
    <w:rsid w:val="000C0BC8"/>
    <w:rsid w:val="000C0C30"/>
    <w:rsid w:val="000C0EF6"/>
    <w:rsid w:val="000C122E"/>
    <w:rsid w:val="000C1528"/>
    <w:rsid w:val="000C1703"/>
    <w:rsid w:val="000C1833"/>
    <w:rsid w:val="000C1D6F"/>
    <w:rsid w:val="000C212E"/>
    <w:rsid w:val="000C2178"/>
    <w:rsid w:val="000C229D"/>
    <w:rsid w:val="000C259C"/>
    <w:rsid w:val="000C2736"/>
    <w:rsid w:val="000C2E9D"/>
    <w:rsid w:val="000C31A2"/>
    <w:rsid w:val="000C3378"/>
    <w:rsid w:val="000C353D"/>
    <w:rsid w:val="000C39B3"/>
    <w:rsid w:val="000C3B29"/>
    <w:rsid w:val="000C488C"/>
    <w:rsid w:val="000C4952"/>
    <w:rsid w:val="000C49E4"/>
    <w:rsid w:val="000C4CFD"/>
    <w:rsid w:val="000C4EA9"/>
    <w:rsid w:val="000C4F11"/>
    <w:rsid w:val="000C5061"/>
    <w:rsid w:val="000C53B1"/>
    <w:rsid w:val="000C5829"/>
    <w:rsid w:val="000C58CD"/>
    <w:rsid w:val="000C5992"/>
    <w:rsid w:val="000C5AD5"/>
    <w:rsid w:val="000C5AFF"/>
    <w:rsid w:val="000C5EB8"/>
    <w:rsid w:val="000C5F56"/>
    <w:rsid w:val="000C65F9"/>
    <w:rsid w:val="000C6C5B"/>
    <w:rsid w:val="000C6E99"/>
    <w:rsid w:val="000C751F"/>
    <w:rsid w:val="000C773E"/>
    <w:rsid w:val="000C77C3"/>
    <w:rsid w:val="000C78FE"/>
    <w:rsid w:val="000C79F8"/>
    <w:rsid w:val="000C7D02"/>
    <w:rsid w:val="000D0040"/>
    <w:rsid w:val="000D029C"/>
    <w:rsid w:val="000D0705"/>
    <w:rsid w:val="000D0B8C"/>
    <w:rsid w:val="000D0BD9"/>
    <w:rsid w:val="000D0CDB"/>
    <w:rsid w:val="000D0F12"/>
    <w:rsid w:val="000D1089"/>
    <w:rsid w:val="000D123B"/>
    <w:rsid w:val="000D134C"/>
    <w:rsid w:val="000D2248"/>
    <w:rsid w:val="000D2284"/>
    <w:rsid w:val="000D25CA"/>
    <w:rsid w:val="000D26C5"/>
    <w:rsid w:val="000D274E"/>
    <w:rsid w:val="000D2BA8"/>
    <w:rsid w:val="000D2C84"/>
    <w:rsid w:val="000D2EA1"/>
    <w:rsid w:val="000D30EC"/>
    <w:rsid w:val="000D31FE"/>
    <w:rsid w:val="000D33D3"/>
    <w:rsid w:val="000D34BE"/>
    <w:rsid w:val="000D38E6"/>
    <w:rsid w:val="000D3A3F"/>
    <w:rsid w:val="000D3FD0"/>
    <w:rsid w:val="000D422E"/>
    <w:rsid w:val="000D45A0"/>
    <w:rsid w:val="000D466E"/>
    <w:rsid w:val="000D4697"/>
    <w:rsid w:val="000D46EE"/>
    <w:rsid w:val="000D4720"/>
    <w:rsid w:val="000D4AF6"/>
    <w:rsid w:val="000D4F37"/>
    <w:rsid w:val="000D5409"/>
    <w:rsid w:val="000D5624"/>
    <w:rsid w:val="000D57AB"/>
    <w:rsid w:val="000D5A13"/>
    <w:rsid w:val="000D5DF3"/>
    <w:rsid w:val="000D600B"/>
    <w:rsid w:val="000D6148"/>
    <w:rsid w:val="000D6496"/>
    <w:rsid w:val="000D68AF"/>
    <w:rsid w:val="000D6926"/>
    <w:rsid w:val="000D694C"/>
    <w:rsid w:val="000D6C24"/>
    <w:rsid w:val="000D6C9B"/>
    <w:rsid w:val="000D6D9D"/>
    <w:rsid w:val="000D72B4"/>
    <w:rsid w:val="000D76F7"/>
    <w:rsid w:val="000D77CF"/>
    <w:rsid w:val="000D7858"/>
    <w:rsid w:val="000D7861"/>
    <w:rsid w:val="000D7A73"/>
    <w:rsid w:val="000D7CA8"/>
    <w:rsid w:val="000D7CC3"/>
    <w:rsid w:val="000E048F"/>
    <w:rsid w:val="000E0761"/>
    <w:rsid w:val="000E07EE"/>
    <w:rsid w:val="000E08CE"/>
    <w:rsid w:val="000E0D72"/>
    <w:rsid w:val="000E0D89"/>
    <w:rsid w:val="000E12E1"/>
    <w:rsid w:val="000E1355"/>
    <w:rsid w:val="000E1A1A"/>
    <w:rsid w:val="000E1A41"/>
    <w:rsid w:val="000E1DA7"/>
    <w:rsid w:val="000E211A"/>
    <w:rsid w:val="000E21B5"/>
    <w:rsid w:val="000E2E82"/>
    <w:rsid w:val="000E339C"/>
    <w:rsid w:val="000E3DDD"/>
    <w:rsid w:val="000E3F73"/>
    <w:rsid w:val="000E423E"/>
    <w:rsid w:val="000E4276"/>
    <w:rsid w:val="000E43FD"/>
    <w:rsid w:val="000E4853"/>
    <w:rsid w:val="000E4C24"/>
    <w:rsid w:val="000E502F"/>
    <w:rsid w:val="000E5359"/>
    <w:rsid w:val="000E594E"/>
    <w:rsid w:val="000E5A19"/>
    <w:rsid w:val="000E5C50"/>
    <w:rsid w:val="000E5FB6"/>
    <w:rsid w:val="000E5FCA"/>
    <w:rsid w:val="000E60BA"/>
    <w:rsid w:val="000E621D"/>
    <w:rsid w:val="000E62F5"/>
    <w:rsid w:val="000E65FB"/>
    <w:rsid w:val="000E6F9D"/>
    <w:rsid w:val="000E7628"/>
    <w:rsid w:val="000E78AC"/>
    <w:rsid w:val="000E7BDA"/>
    <w:rsid w:val="000E7E10"/>
    <w:rsid w:val="000E7E3C"/>
    <w:rsid w:val="000F07A7"/>
    <w:rsid w:val="000F0BD8"/>
    <w:rsid w:val="000F0D35"/>
    <w:rsid w:val="000F1722"/>
    <w:rsid w:val="000F1A05"/>
    <w:rsid w:val="000F1A5C"/>
    <w:rsid w:val="000F2324"/>
    <w:rsid w:val="000F259E"/>
    <w:rsid w:val="000F2884"/>
    <w:rsid w:val="000F2C62"/>
    <w:rsid w:val="000F2C90"/>
    <w:rsid w:val="000F2DDA"/>
    <w:rsid w:val="000F313E"/>
    <w:rsid w:val="000F3666"/>
    <w:rsid w:val="000F3781"/>
    <w:rsid w:val="000F390D"/>
    <w:rsid w:val="000F391C"/>
    <w:rsid w:val="000F3C19"/>
    <w:rsid w:val="000F3E3D"/>
    <w:rsid w:val="000F3EBB"/>
    <w:rsid w:val="000F439C"/>
    <w:rsid w:val="000F448E"/>
    <w:rsid w:val="000F44CB"/>
    <w:rsid w:val="000F46AE"/>
    <w:rsid w:val="000F4DDB"/>
    <w:rsid w:val="000F5057"/>
    <w:rsid w:val="000F527A"/>
    <w:rsid w:val="000F564E"/>
    <w:rsid w:val="000F56FF"/>
    <w:rsid w:val="000F5D63"/>
    <w:rsid w:val="000F5F3F"/>
    <w:rsid w:val="000F6084"/>
    <w:rsid w:val="000F61E9"/>
    <w:rsid w:val="000F6379"/>
    <w:rsid w:val="000F6424"/>
    <w:rsid w:val="000F6824"/>
    <w:rsid w:val="000F6AA9"/>
    <w:rsid w:val="000F6DF2"/>
    <w:rsid w:val="000F706E"/>
    <w:rsid w:val="000F7084"/>
    <w:rsid w:val="000F77E2"/>
    <w:rsid w:val="000F7FE9"/>
    <w:rsid w:val="0010002C"/>
    <w:rsid w:val="0010040B"/>
    <w:rsid w:val="00100487"/>
    <w:rsid w:val="001006F8"/>
    <w:rsid w:val="00100B33"/>
    <w:rsid w:val="00100C98"/>
    <w:rsid w:val="00100D72"/>
    <w:rsid w:val="0010101E"/>
    <w:rsid w:val="001015B3"/>
    <w:rsid w:val="00101DDF"/>
    <w:rsid w:val="00101FAF"/>
    <w:rsid w:val="00102075"/>
    <w:rsid w:val="00102212"/>
    <w:rsid w:val="00102442"/>
    <w:rsid w:val="00102D09"/>
    <w:rsid w:val="00103653"/>
    <w:rsid w:val="001037F1"/>
    <w:rsid w:val="00103AB3"/>
    <w:rsid w:val="00103AE3"/>
    <w:rsid w:val="00103BB5"/>
    <w:rsid w:val="00103E45"/>
    <w:rsid w:val="00104481"/>
    <w:rsid w:val="001044B5"/>
    <w:rsid w:val="001045E4"/>
    <w:rsid w:val="001046CC"/>
    <w:rsid w:val="00104CD7"/>
    <w:rsid w:val="00105090"/>
    <w:rsid w:val="0010550C"/>
    <w:rsid w:val="00105A8C"/>
    <w:rsid w:val="00105C36"/>
    <w:rsid w:val="00105D34"/>
    <w:rsid w:val="001065F8"/>
    <w:rsid w:val="00106C68"/>
    <w:rsid w:val="00106EB4"/>
    <w:rsid w:val="0010720D"/>
    <w:rsid w:val="00107226"/>
    <w:rsid w:val="001077FA"/>
    <w:rsid w:val="00107C02"/>
    <w:rsid w:val="00107D94"/>
    <w:rsid w:val="00110A7F"/>
    <w:rsid w:val="00111045"/>
    <w:rsid w:val="0011121B"/>
    <w:rsid w:val="00111314"/>
    <w:rsid w:val="001116CD"/>
    <w:rsid w:val="00111AF3"/>
    <w:rsid w:val="0011215F"/>
    <w:rsid w:val="00112C49"/>
    <w:rsid w:val="00112D92"/>
    <w:rsid w:val="00112F4B"/>
    <w:rsid w:val="0011309A"/>
    <w:rsid w:val="0011312C"/>
    <w:rsid w:val="0011394C"/>
    <w:rsid w:val="00113AED"/>
    <w:rsid w:val="00113B31"/>
    <w:rsid w:val="0011418D"/>
    <w:rsid w:val="0011419C"/>
    <w:rsid w:val="00114957"/>
    <w:rsid w:val="00114A92"/>
    <w:rsid w:val="00114A9C"/>
    <w:rsid w:val="00114B0E"/>
    <w:rsid w:val="00114C2F"/>
    <w:rsid w:val="00114C82"/>
    <w:rsid w:val="00115524"/>
    <w:rsid w:val="00116022"/>
    <w:rsid w:val="001161EA"/>
    <w:rsid w:val="001162A4"/>
    <w:rsid w:val="00116395"/>
    <w:rsid w:val="00116457"/>
    <w:rsid w:val="00116725"/>
    <w:rsid w:val="00116BFF"/>
    <w:rsid w:val="0011725C"/>
    <w:rsid w:val="00117CF9"/>
    <w:rsid w:val="00117E6C"/>
    <w:rsid w:val="00120336"/>
    <w:rsid w:val="00120F24"/>
    <w:rsid w:val="00120F3D"/>
    <w:rsid w:val="001211AE"/>
    <w:rsid w:val="001211D0"/>
    <w:rsid w:val="001212F1"/>
    <w:rsid w:val="00121386"/>
    <w:rsid w:val="001217C6"/>
    <w:rsid w:val="00121950"/>
    <w:rsid w:val="00121AF0"/>
    <w:rsid w:val="001228C0"/>
    <w:rsid w:val="00122FC3"/>
    <w:rsid w:val="00122FF0"/>
    <w:rsid w:val="00123162"/>
    <w:rsid w:val="001233F6"/>
    <w:rsid w:val="001238A1"/>
    <w:rsid w:val="00123AD6"/>
    <w:rsid w:val="00123C84"/>
    <w:rsid w:val="00124061"/>
    <w:rsid w:val="00124196"/>
    <w:rsid w:val="00124336"/>
    <w:rsid w:val="0012450C"/>
    <w:rsid w:val="00124775"/>
    <w:rsid w:val="00124788"/>
    <w:rsid w:val="00124EBC"/>
    <w:rsid w:val="00125000"/>
    <w:rsid w:val="001264AD"/>
    <w:rsid w:val="00126519"/>
    <w:rsid w:val="00126DD9"/>
    <w:rsid w:val="00126EEB"/>
    <w:rsid w:val="0012701B"/>
    <w:rsid w:val="0012733B"/>
    <w:rsid w:val="001273DD"/>
    <w:rsid w:val="001278B4"/>
    <w:rsid w:val="001278EF"/>
    <w:rsid w:val="00127BB9"/>
    <w:rsid w:val="00127CAE"/>
    <w:rsid w:val="00127D30"/>
    <w:rsid w:val="00127DA7"/>
    <w:rsid w:val="00127DFA"/>
    <w:rsid w:val="00130683"/>
    <w:rsid w:val="001307AF"/>
    <w:rsid w:val="001307BE"/>
    <w:rsid w:val="00130ABF"/>
    <w:rsid w:val="001326C8"/>
    <w:rsid w:val="001328FB"/>
    <w:rsid w:val="001332C8"/>
    <w:rsid w:val="00133E49"/>
    <w:rsid w:val="00134145"/>
    <w:rsid w:val="00134A1C"/>
    <w:rsid w:val="00134B0F"/>
    <w:rsid w:val="00134B3A"/>
    <w:rsid w:val="00135077"/>
    <w:rsid w:val="0013557B"/>
    <w:rsid w:val="00135595"/>
    <w:rsid w:val="001359D9"/>
    <w:rsid w:val="00135E81"/>
    <w:rsid w:val="00136011"/>
    <w:rsid w:val="00136147"/>
    <w:rsid w:val="00136350"/>
    <w:rsid w:val="0013647F"/>
    <w:rsid w:val="001365AF"/>
    <w:rsid w:val="00136682"/>
    <w:rsid w:val="00136B58"/>
    <w:rsid w:val="001374FD"/>
    <w:rsid w:val="0013757D"/>
    <w:rsid w:val="001379CB"/>
    <w:rsid w:val="00137EE2"/>
    <w:rsid w:val="00137FBC"/>
    <w:rsid w:val="00140112"/>
    <w:rsid w:val="001402AE"/>
    <w:rsid w:val="00140636"/>
    <w:rsid w:val="001409E1"/>
    <w:rsid w:val="001409ED"/>
    <w:rsid w:val="00140EA4"/>
    <w:rsid w:val="00140FDF"/>
    <w:rsid w:val="00141022"/>
    <w:rsid w:val="001411C3"/>
    <w:rsid w:val="001411F0"/>
    <w:rsid w:val="00141875"/>
    <w:rsid w:val="00141AEF"/>
    <w:rsid w:val="00142B36"/>
    <w:rsid w:val="00142C28"/>
    <w:rsid w:val="001431D0"/>
    <w:rsid w:val="00143D32"/>
    <w:rsid w:val="00143E4F"/>
    <w:rsid w:val="001445E1"/>
    <w:rsid w:val="001447F2"/>
    <w:rsid w:val="00144C79"/>
    <w:rsid w:val="00144D4D"/>
    <w:rsid w:val="0014553B"/>
    <w:rsid w:val="00145541"/>
    <w:rsid w:val="001456A1"/>
    <w:rsid w:val="00145708"/>
    <w:rsid w:val="00145762"/>
    <w:rsid w:val="00145775"/>
    <w:rsid w:val="001457EE"/>
    <w:rsid w:val="00145B47"/>
    <w:rsid w:val="00145CE0"/>
    <w:rsid w:val="001463BC"/>
    <w:rsid w:val="001468C2"/>
    <w:rsid w:val="0014697B"/>
    <w:rsid w:val="001469F8"/>
    <w:rsid w:val="00146BAB"/>
    <w:rsid w:val="0014728A"/>
    <w:rsid w:val="001473B2"/>
    <w:rsid w:val="00147731"/>
    <w:rsid w:val="0014776C"/>
    <w:rsid w:val="0014796A"/>
    <w:rsid w:val="00147E4B"/>
    <w:rsid w:val="00150144"/>
    <w:rsid w:val="001502A9"/>
    <w:rsid w:val="00150510"/>
    <w:rsid w:val="001507C9"/>
    <w:rsid w:val="001507CF"/>
    <w:rsid w:val="00150ADF"/>
    <w:rsid w:val="00150CDA"/>
    <w:rsid w:val="0015109D"/>
    <w:rsid w:val="001523B8"/>
    <w:rsid w:val="0015258A"/>
    <w:rsid w:val="00152810"/>
    <w:rsid w:val="00152B73"/>
    <w:rsid w:val="00153813"/>
    <w:rsid w:val="00153848"/>
    <w:rsid w:val="00153A12"/>
    <w:rsid w:val="00153CCA"/>
    <w:rsid w:val="00153F2D"/>
    <w:rsid w:val="0015468F"/>
    <w:rsid w:val="001550EE"/>
    <w:rsid w:val="0015522F"/>
    <w:rsid w:val="00156272"/>
    <w:rsid w:val="001563C7"/>
    <w:rsid w:val="00156C20"/>
    <w:rsid w:val="00156C81"/>
    <w:rsid w:val="00156E00"/>
    <w:rsid w:val="00156E3D"/>
    <w:rsid w:val="001579A1"/>
    <w:rsid w:val="00160695"/>
    <w:rsid w:val="001608FE"/>
    <w:rsid w:val="00160C55"/>
    <w:rsid w:val="001617E5"/>
    <w:rsid w:val="00161BB1"/>
    <w:rsid w:val="001620C0"/>
    <w:rsid w:val="001626B5"/>
    <w:rsid w:val="001627ED"/>
    <w:rsid w:val="00162D9D"/>
    <w:rsid w:val="00162DDE"/>
    <w:rsid w:val="0016376B"/>
    <w:rsid w:val="00164249"/>
    <w:rsid w:val="00164627"/>
    <w:rsid w:val="00164744"/>
    <w:rsid w:val="001649CE"/>
    <w:rsid w:val="00164C91"/>
    <w:rsid w:val="001652FC"/>
    <w:rsid w:val="0016543C"/>
    <w:rsid w:val="00165A07"/>
    <w:rsid w:val="00165A6B"/>
    <w:rsid w:val="00165CE2"/>
    <w:rsid w:val="00165E42"/>
    <w:rsid w:val="00165ED5"/>
    <w:rsid w:val="0016606B"/>
    <w:rsid w:val="00166261"/>
    <w:rsid w:val="001668C7"/>
    <w:rsid w:val="00166FFF"/>
    <w:rsid w:val="00167529"/>
    <w:rsid w:val="001675A2"/>
    <w:rsid w:val="0016765E"/>
    <w:rsid w:val="001676A0"/>
    <w:rsid w:val="001677FF"/>
    <w:rsid w:val="00167B16"/>
    <w:rsid w:val="00170826"/>
    <w:rsid w:val="00170A05"/>
    <w:rsid w:val="001711B8"/>
    <w:rsid w:val="001713B4"/>
    <w:rsid w:val="001713C1"/>
    <w:rsid w:val="00171CE8"/>
    <w:rsid w:val="00172134"/>
    <w:rsid w:val="001728A9"/>
    <w:rsid w:val="00172974"/>
    <w:rsid w:val="00172E8D"/>
    <w:rsid w:val="00173362"/>
    <w:rsid w:val="0017359B"/>
    <w:rsid w:val="0017374B"/>
    <w:rsid w:val="00173BCF"/>
    <w:rsid w:val="00173DF2"/>
    <w:rsid w:val="001741BD"/>
    <w:rsid w:val="00174288"/>
    <w:rsid w:val="00174322"/>
    <w:rsid w:val="001746F4"/>
    <w:rsid w:val="00174824"/>
    <w:rsid w:val="00174AD5"/>
    <w:rsid w:val="00174B33"/>
    <w:rsid w:val="00174BC9"/>
    <w:rsid w:val="00175235"/>
    <w:rsid w:val="001753D5"/>
    <w:rsid w:val="00175F42"/>
    <w:rsid w:val="0017649A"/>
    <w:rsid w:val="0017681D"/>
    <w:rsid w:val="0017682E"/>
    <w:rsid w:val="00176B31"/>
    <w:rsid w:val="00176DD9"/>
    <w:rsid w:val="00177011"/>
    <w:rsid w:val="00177238"/>
    <w:rsid w:val="0017740A"/>
    <w:rsid w:val="001774D9"/>
    <w:rsid w:val="001778EC"/>
    <w:rsid w:val="001779D1"/>
    <w:rsid w:val="00180844"/>
    <w:rsid w:val="00180E79"/>
    <w:rsid w:val="001818AB"/>
    <w:rsid w:val="00182615"/>
    <w:rsid w:val="0018294B"/>
    <w:rsid w:val="00182A68"/>
    <w:rsid w:val="00182DB4"/>
    <w:rsid w:val="00182DC8"/>
    <w:rsid w:val="00182E53"/>
    <w:rsid w:val="00183196"/>
    <w:rsid w:val="0018349D"/>
    <w:rsid w:val="0018462B"/>
    <w:rsid w:val="00184633"/>
    <w:rsid w:val="00184794"/>
    <w:rsid w:val="0018481C"/>
    <w:rsid w:val="001850C3"/>
    <w:rsid w:val="0018534C"/>
    <w:rsid w:val="00186893"/>
    <w:rsid w:val="001869C5"/>
    <w:rsid w:val="00186A8E"/>
    <w:rsid w:val="00187304"/>
    <w:rsid w:val="00187395"/>
    <w:rsid w:val="00187782"/>
    <w:rsid w:val="00187809"/>
    <w:rsid w:val="00190987"/>
    <w:rsid w:val="00191106"/>
    <w:rsid w:val="0019153C"/>
    <w:rsid w:val="001916D1"/>
    <w:rsid w:val="00191DC0"/>
    <w:rsid w:val="00191FFE"/>
    <w:rsid w:val="001920C9"/>
    <w:rsid w:val="001927ED"/>
    <w:rsid w:val="00192E8B"/>
    <w:rsid w:val="001935A2"/>
    <w:rsid w:val="001939B0"/>
    <w:rsid w:val="00193C93"/>
    <w:rsid w:val="00193D04"/>
    <w:rsid w:val="00193D90"/>
    <w:rsid w:val="00193DD3"/>
    <w:rsid w:val="00194386"/>
    <w:rsid w:val="001943BD"/>
    <w:rsid w:val="001945D3"/>
    <w:rsid w:val="00194877"/>
    <w:rsid w:val="001948CE"/>
    <w:rsid w:val="001948E6"/>
    <w:rsid w:val="00194A4A"/>
    <w:rsid w:val="00195012"/>
    <w:rsid w:val="0019574B"/>
    <w:rsid w:val="00195B1C"/>
    <w:rsid w:val="00195D40"/>
    <w:rsid w:val="001965DA"/>
    <w:rsid w:val="00196FC2"/>
    <w:rsid w:val="00197B61"/>
    <w:rsid w:val="00197BEA"/>
    <w:rsid w:val="001A0277"/>
    <w:rsid w:val="001A04F2"/>
    <w:rsid w:val="001A04FF"/>
    <w:rsid w:val="001A0D86"/>
    <w:rsid w:val="001A1F9C"/>
    <w:rsid w:val="001A21ED"/>
    <w:rsid w:val="001A3044"/>
    <w:rsid w:val="001A3131"/>
    <w:rsid w:val="001A322F"/>
    <w:rsid w:val="001A3305"/>
    <w:rsid w:val="001A332B"/>
    <w:rsid w:val="001A36E0"/>
    <w:rsid w:val="001A3A9B"/>
    <w:rsid w:val="001A40B9"/>
    <w:rsid w:val="001A41D1"/>
    <w:rsid w:val="001A45FF"/>
    <w:rsid w:val="001A4677"/>
    <w:rsid w:val="001A4745"/>
    <w:rsid w:val="001A47CA"/>
    <w:rsid w:val="001A4958"/>
    <w:rsid w:val="001A4AEC"/>
    <w:rsid w:val="001A4BAD"/>
    <w:rsid w:val="001A54DD"/>
    <w:rsid w:val="001A5938"/>
    <w:rsid w:val="001A636F"/>
    <w:rsid w:val="001A68B2"/>
    <w:rsid w:val="001A6C06"/>
    <w:rsid w:val="001A6E11"/>
    <w:rsid w:val="001A6F6C"/>
    <w:rsid w:val="001A748C"/>
    <w:rsid w:val="001A75A5"/>
    <w:rsid w:val="001A7FAB"/>
    <w:rsid w:val="001B04B9"/>
    <w:rsid w:val="001B0715"/>
    <w:rsid w:val="001B08F0"/>
    <w:rsid w:val="001B0F04"/>
    <w:rsid w:val="001B0F4F"/>
    <w:rsid w:val="001B105C"/>
    <w:rsid w:val="001B1456"/>
    <w:rsid w:val="001B1941"/>
    <w:rsid w:val="001B1D93"/>
    <w:rsid w:val="001B21C4"/>
    <w:rsid w:val="001B21F4"/>
    <w:rsid w:val="001B225B"/>
    <w:rsid w:val="001B2266"/>
    <w:rsid w:val="001B2324"/>
    <w:rsid w:val="001B234F"/>
    <w:rsid w:val="001B2409"/>
    <w:rsid w:val="001B24BD"/>
    <w:rsid w:val="001B29F6"/>
    <w:rsid w:val="001B2C10"/>
    <w:rsid w:val="001B3003"/>
    <w:rsid w:val="001B338E"/>
    <w:rsid w:val="001B3458"/>
    <w:rsid w:val="001B370F"/>
    <w:rsid w:val="001B3C62"/>
    <w:rsid w:val="001B3CE0"/>
    <w:rsid w:val="001B416C"/>
    <w:rsid w:val="001B42A6"/>
    <w:rsid w:val="001B493D"/>
    <w:rsid w:val="001B521D"/>
    <w:rsid w:val="001B5689"/>
    <w:rsid w:val="001B56E4"/>
    <w:rsid w:val="001B5822"/>
    <w:rsid w:val="001B67B6"/>
    <w:rsid w:val="001B6F5F"/>
    <w:rsid w:val="001B7301"/>
    <w:rsid w:val="001B7881"/>
    <w:rsid w:val="001B7AD6"/>
    <w:rsid w:val="001B7D10"/>
    <w:rsid w:val="001C04DA"/>
    <w:rsid w:val="001C0A0C"/>
    <w:rsid w:val="001C1262"/>
    <w:rsid w:val="001C17FC"/>
    <w:rsid w:val="001C1C8C"/>
    <w:rsid w:val="001C1CAF"/>
    <w:rsid w:val="001C23BA"/>
    <w:rsid w:val="001C2AC9"/>
    <w:rsid w:val="001C2AF2"/>
    <w:rsid w:val="001C2CC8"/>
    <w:rsid w:val="001C2CD0"/>
    <w:rsid w:val="001C2E86"/>
    <w:rsid w:val="001C35F7"/>
    <w:rsid w:val="001C37D0"/>
    <w:rsid w:val="001C3BCC"/>
    <w:rsid w:val="001C3CE2"/>
    <w:rsid w:val="001C41A3"/>
    <w:rsid w:val="001C422F"/>
    <w:rsid w:val="001C486A"/>
    <w:rsid w:val="001C4C29"/>
    <w:rsid w:val="001C4F54"/>
    <w:rsid w:val="001C51C1"/>
    <w:rsid w:val="001C5483"/>
    <w:rsid w:val="001C54A7"/>
    <w:rsid w:val="001C55D8"/>
    <w:rsid w:val="001C5690"/>
    <w:rsid w:val="001C59E6"/>
    <w:rsid w:val="001C5E09"/>
    <w:rsid w:val="001C6094"/>
    <w:rsid w:val="001C6190"/>
    <w:rsid w:val="001C62A0"/>
    <w:rsid w:val="001C6331"/>
    <w:rsid w:val="001C642E"/>
    <w:rsid w:val="001C69D8"/>
    <w:rsid w:val="001C6BE3"/>
    <w:rsid w:val="001C6DAC"/>
    <w:rsid w:val="001C700A"/>
    <w:rsid w:val="001C7105"/>
    <w:rsid w:val="001C7778"/>
    <w:rsid w:val="001C79DE"/>
    <w:rsid w:val="001C7D8C"/>
    <w:rsid w:val="001C7DF6"/>
    <w:rsid w:val="001D020F"/>
    <w:rsid w:val="001D0644"/>
    <w:rsid w:val="001D08EA"/>
    <w:rsid w:val="001D0FDA"/>
    <w:rsid w:val="001D1081"/>
    <w:rsid w:val="001D1188"/>
    <w:rsid w:val="001D1343"/>
    <w:rsid w:val="001D139B"/>
    <w:rsid w:val="001D1545"/>
    <w:rsid w:val="001D1833"/>
    <w:rsid w:val="001D1C3D"/>
    <w:rsid w:val="001D1E4D"/>
    <w:rsid w:val="001D1E5B"/>
    <w:rsid w:val="001D2037"/>
    <w:rsid w:val="001D2276"/>
    <w:rsid w:val="001D268B"/>
    <w:rsid w:val="001D2817"/>
    <w:rsid w:val="001D3802"/>
    <w:rsid w:val="001D396E"/>
    <w:rsid w:val="001D3C89"/>
    <w:rsid w:val="001D3EA3"/>
    <w:rsid w:val="001D4401"/>
    <w:rsid w:val="001D461F"/>
    <w:rsid w:val="001D46E7"/>
    <w:rsid w:val="001D4B45"/>
    <w:rsid w:val="001D4F46"/>
    <w:rsid w:val="001D561F"/>
    <w:rsid w:val="001D5926"/>
    <w:rsid w:val="001D5998"/>
    <w:rsid w:val="001D5A15"/>
    <w:rsid w:val="001D5E5C"/>
    <w:rsid w:val="001D5F0A"/>
    <w:rsid w:val="001D640B"/>
    <w:rsid w:val="001D659C"/>
    <w:rsid w:val="001D65CA"/>
    <w:rsid w:val="001D661F"/>
    <w:rsid w:val="001D6CE7"/>
    <w:rsid w:val="001D6E92"/>
    <w:rsid w:val="001D70E5"/>
    <w:rsid w:val="001D715B"/>
    <w:rsid w:val="001D74E8"/>
    <w:rsid w:val="001D7975"/>
    <w:rsid w:val="001D7A83"/>
    <w:rsid w:val="001E02F9"/>
    <w:rsid w:val="001E0819"/>
    <w:rsid w:val="001E0F13"/>
    <w:rsid w:val="001E133C"/>
    <w:rsid w:val="001E14E7"/>
    <w:rsid w:val="001E1790"/>
    <w:rsid w:val="001E1791"/>
    <w:rsid w:val="001E1CBA"/>
    <w:rsid w:val="001E20E2"/>
    <w:rsid w:val="001E284D"/>
    <w:rsid w:val="001E2BEA"/>
    <w:rsid w:val="001E3203"/>
    <w:rsid w:val="001E39B4"/>
    <w:rsid w:val="001E3B67"/>
    <w:rsid w:val="001E42D0"/>
    <w:rsid w:val="001E4470"/>
    <w:rsid w:val="001E459B"/>
    <w:rsid w:val="001E4804"/>
    <w:rsid w:val="001E48DD"/>
    <w:rsid w:val="001E4970"/>
    <w:rsid w:val="001E54FF"/>
    <w:rsid w:val="001E5C50"/>
    <w:rsid w:val="001E5D36"/>
    <w:rsid w:val="001E5FF8"/>
    <w:rsid w:val="001E614D"/>
    <w:rsid w:val="001E614E"/>
    <w:rsid w:val="001E6840"/>
    <w:rsid w:val="001E6D36"/>
    <w:rsid w:val="001E71F0"/>
    <w:rsid w:val="001E7673"/>
    <w:rsid w:val="001E7955"/>
    <w:rsid w:val="001F0286"/>
    <w:rsid w:val="001F07A0"/>
    <w:rsid w:val="001F0A17"/>
    <w:rsid w:val="001F0E83"/>
    <w:rsid w:val="001F139E"/>
    <w:rsid w:val="001F14D3"/>
    <w:rsid w:val="001F1795"/>
    <w:rsid w:val="001F1D0B"/>
    <w:rsid w:val="001F2117"/>
    <w:rsid w:val="001F241E"/>
    <w:rsid w:val="001F2620"/>
    <w:rsid w:val="001F2975"/>
    <w:rsid w:val="001F2BC6"/>
    <w:rsid w:val="001F2DDE"/>
    <w:rsid w:val="001F2F8C"/>
    <w:rsid w:val="001F3247"/>
    <w:rsid w:val="001F3485"/>
    <w:rsid w:val="001F369E"/>
    <w:rsid w:val="001F3754"/>
    <w:rsid w:val="001F3CD1"/>
    <w:rsid w:val="001F4007"/>
    <w:rsid w:val="001F4384"/>
    <w:rsid w:val="001F4417"/>
    <w:rsid w:val="001F46D6"/>
    <w:rsid w:val="001F4AB4"/>
    <w:rsid w:val="001F51B9"/>
    <w:rsid w:val="001F51DC"/>
    <w:rsid w:val="001F57C1"/>
    <w:rsid w:val="001F5A66"/>
    <w:rsid w:val="001F5A6B"/>
    <w:rsid w:val="001F68BE"/>
    <w:rsid w:val="001F6CD4"/>
    <w:rsid w:val="001F6FD7"/>
    <w:rsid w:val="001F701D"/>
    <w:rsid w:val="001F7CCD"/>
    <w:rsid w:val="001F7F45"/>
    <w:rsid w:val="001F7F4E"/>
    <w:rsid w:val="0020016A"/>
    <w:rsid w:val="0020051D"/>
    <w:rsid w:val="00200C8B"/>
    <w:rsid w:val="002010C9"/>
    <w:rsid w:val="002011D9"/>
    <w:rsid w:val="00201D74"/>
    <w:rsid w:val="0020211A"/>
    <w:rsid w:val="002030AF"/>
    <w:rsid w:val="002032DE"/>
    <w:rsid w:val="00203A7A"/>
    <w:rsid w:val="00203ACE"/>
    <w:rsid w:val="00203F55"/>
    <w:rsid w:val="00203FE3"/>
    <w:rsid w:val="002044A4"/>
    <w:rsid w:val="002048B6"/>
    <w:rsid w:val="002050AD"/>
    <w:rsid w:val="0020561A"/>
    <w:rsid w:val="00205D2E"/>
    <w:rsid w:val="00205F1E"/>
    <w:rsid w:val="002064DD"/>
    <w:rsid w:val="00206B07"/>
    <w:rsid w:val="00206D8F"/>
    <w:rsid w:val="00206ECD"/>
    <w:rsid w:val="00207150"/>
    <w:rsid w:val="00207264"/>
    <w:rsid w:val="00207769"/>
    <w:rsid w:val="00207ADE"/>
    <w:rsid w:val="00207ECF"/>
    <w:rsid w:val="002100E4"/>
    <w:rsid w:val="00210129"/>
    <w:rsid w:val="002102FB"/>
    <w:rsid w:val="00210331"/>
    <w:rsid w:val="002108E8"/>
    <w:rsid w:val="0021161B"/>
    <w:rsid w:val="00211AEE"/>
    <w:rsid w:val="00211BBB"/>
    <w:rsid w:val="00211CAF"/>
    <w:rsid w:val="00212206"/>
    <w:rsid w:val="00212213"/>
    <w:rsid w:val="0021259F"/>
    <w:rsid w:val="00212A7E"/>
    <w:rsid w:val="00212CD6"/>
    <w:rsid w:val="00213300"/>
    <w:rsid w:val="00213CFE"/>
    <w:rsid w:val="0021425D"/>
    <w:rsid w:val="002147CE"/>
    <w:rsid w:val="00214A93"/>
    <w:rsid w:val="0021518A"/>
    <w:rsid w:val="0021566B"/>
    <w:rsid w:val="00215B04"/>
    <w:rsid w:val="00215B4C"/>
    <w:rsid w:val="0021620D"/>
    <w:rsid w:val="002162C2"/>
    <w:rsid w:val="0021668D"/>
    <w:rsid w:val="0021675F"/>
    <w:rsid w:val="002169A7"/>
    <w:rsid w:val="00216CD8"/>
    <w:rsid w:val="00217491"/>
    <w:rsid w:val="0021779B"/>
    <w:rsid w:val="00220453"/>
    <w:rsid w:val="002206C7"/>
    <w:rsid w:val="00220792"/>
    <w:rsid w:val="0022085A"/>
    <w:rsid w:val="002208B0"/>
    <w:rsid w:val="00220935"/>
    <w:rsid w:val="00220B15"/>
    <w:rsid w:val="00220C97"/>
    <w:rsid w:val="00220E9A"/>
    <w:rsid w:val="002212FF"/>
    <w:rsid w:val="00221C1F"/>
    <w:rsid w:val="00221D5E"/>
    <w:rsid w:val="00221DFA"/>
    <w:rsid w:val="00221E11"/>
    <w:rsid w:val="00221E55"/>
    <w:rsid w:val="002221BF"/>
    <w:rsid w:val="00222629"/>
    <w:rsid w:val="00222872"/>
    <w:rsid w:val="00222972"/>
    <w:rsid w:val="00223329"/>
    <w:rsid w:val="00223348"/>
    <w:rsid w:val="00223611"/>
    <w:rsid w:val="002238AA"/>
    <w:rsid w:val="00223AF0"/>
    <w:rsid w:val="00223C54"/>
    <w:rsid w:val="00224BA5"/>
    <w:rsid w:val="00224C64"/>
    <w:rsid w:val="00224D38"/>
    <w:rsid w:val="0022523C"/>
    <w:rsid w:val="0022532D"/>
    <w:rsid w:val="00225820"/>
    <w:rsid w:val="00225FA7"/>
    <w:rsid w:val="0022684C"/>
    <w:rsid w:val="0022699E"/>
    <w:rsid w:val="00226DBD"/>
    <w:rsid w:val="00226E3E"/>
    <w:rsid w:val="00226F8C"/>
    <w:rsid w:val="002271A4"/>
    <w:rsid w:val="002272C0"/>
    <w:rsid w:val="002274DE"/>
    <w:rsid w:val="00227709"/>
    <w:rsid w:val="00227A5F"/>
    <w:rsid w:val="00227B63"/>
    <w:rsid w:val="0023020C"/>
    <w:rsid w:val="00230686"/>
    <w:rsid w:val="00230844"/>
    <w:rsid w:val="00230D67"/>
    <w:rsid w:val="002310AB"/>
    <w:rsid w:val="00231560"/>
    <w:rsid w:val="00231C2E"/>
    <w:rsid w:val="00232185"/>
    <w:rsid w:val="0023244C"/>
    <w:rsid w:val="002325FD"/>
    <w:rsid w:val="00232961"/>
    <w:rsid w:val="00232CDC"/>
    <w:rsid w:val="00232D4D"/>
    <w:rsid w:val="00233188"/>
    <w:rsid w:val="00233331"/>
    <w:rsid w:val="00233545"/>
    <w:rsid w:val="0023382A"/>
    <w:rsid w:val="00234C4A"/>
    <w:rsid w:val="00234EA8"/>
    <w:rsid w:val="0023512F"/>
    <w:rsid w:val="0023561B"/>
    <w:rsid w:val="00235802"/>
    <w:rsid w:val="00235803"/>
    <w:rsid w:val="0023597E"/>
    <w:rsid w:val="00235AA4"/>
    <w:rsid w:val="002363EB"/>
    <w:rsid w:val="0023640A"/>
    <w:rsid w:val="0023645C"/>
    <w:rsid w:val="002369EF"/>
    <w:rsid w:val="00236B97"/>
    <w:rsid w:val="00236DBD"/>
    <w:rsid w:val="00236E2A"/>
    <w:rsid w:val="00237055"/>
    <w:rsid w:val="002371FD"/>
    <w:rsid w:val="002373F9"/>
    <w:rsid w:val="00237C7D"/>
    <w:rsid w:val="00237D60"/>
    <w:rsid w:val="002401F4"/>
    <w:rsid w:val="00240262"/>
    <w:rsid w:val="00240460"/>
    <w:rsid w:val="002405AC"/>
    <w:rsid w:val="00240F49"/>
    <w:rsid w:val="0024108A"/>
    <w:rsid w:val="002414A0"/>
    <w:rsid w:val="00241525"/>
    <w:rsid w:val="002415BA"/>
    <w:rsid w:val="00241853"/>
    <w:rsid w:val="00241F2A"/>
    <w:rsid w:val="002420A9"/>
    <w:rsid w:val="00242380"/>
    <w:rsid w:val="00242630"/>
    <w:rsid w:val="00242BEB"/>
    <w:rsid w:val="00243754"/>
    <w:rsid w:val="00244274"/>
    <w:rsid w:val="002442AE"/>
    <w:rsid w:val="002443F5"/>
    <w:rsid w:val="00244CD2"/>
    <w:rsid w:val="00244F3A"/>
    <w:rsid w:val="00245698"/>
    <w:rsid w:val="0024592B"/>
    <w:rsid w:val="00245A4E"/>
    <w:rsid w:val="002463CF"/>
    <w:rsid w:val="0024675D"/>
    <w:rsid w:val="00246E55"/>
    <w:rsid w:val="0024757D"/>
    <w:rsid w:val="0024765F"/>
    <w:rsid w:val="002477ED"/>
    <w:rsid w:val="00247814"/>
    <w:rsid w:val="002479E2"/>
    <w:rsid w:val="00250549"/>
    <w:rsid w:val="0025074A"/>
    <w:rsid w:val="00250BDA"/>
    <w:rsid w:val="00250FF2"/>
    <w:rsid w:val="0025126F"/>
    <w:rsid w:val="00251585"/>
    <w:rsid w:val="002516C8"/>
    <w:rsid w:val="002517E5"/>
    <w:rsid w:val="00251867"/>
    <w:rsid w:val="00251976"/>
    <w:rsid w:val="002519D3"/>
    <w:rsid w:val="00251CA9"/>
    <w:rsid w:val="00251E2E"/>
    <w:rsid w:val="00251F35"/>
    <w:rsid w:val="00252429"/>
    <w:rsid w:val="00252472"/>
    <w:rsid w:val="00252599"/>
    <w:rsid w:val="00253603"/>
    <w:rsid w:val="00253A88"/>
    <w:rsid w:val="00253BDA"/>
    <w:rsid w:val="00253CF5"/>
    <w:rsid w:val="00254036"/>
    <w:rsid w:val="00254259"/>
    <w:rsid w:val="002547A8"/>
    <w:rsid w:val="002549F8"/>
    <w:rsid w:val="00254BEA"/>
    <w:rsid w:val="002551AC"/>
    <w:rsid w:val="002556C8"/>
    <w:rsid w:val="00256050"/>
    <w:rsid w:val="0025610F"/>
    <w:rsid w:val="00256633"/>
    <w:rsid w:val="002566E7"/>
    <w:rsid w:val="00256C5E"/>
    <w:rsid w:val="00256CC7"/>
    <w:rsid w:val="00256E5C"/>
    <w:rsid w:val="0025755D"/>
    <w:rsid w:val="00257852"/>
    <w:rsid w:val="00257D1B"/>
    <w:rsid w:val="00257D48"/>
    <w:rsid w:val="00257DC0"/>
    <w:rsid w:val="00260007"/>
    <w:rsid w:val="00260437"/>
    <w:rsid w:val="00261204"/>
    <w:rsid w:val="00261624"/>
    <w:rsid w:val="00261D2E"/>
    <w:rsid w:val="00261FC7"/>
    <w:rsid w:val="002622C2"/>
    <w:rsid w:val="00262790"/>
    <w:rsid w:val="00262D40"/>
    <w:rsid w:val="00263231"/>
    <w:rsid w:val="00263373"/>
    <w:rsid w:val="00263491"/>
    <w:rsid w:val="00263898"/>
    <w:rsid w:val="00263DF2"/>
    <w:rsid w:val="00264104"/>
    <w:rsid w:val="00264299"/>
    <w:rsid w:val="00264E19"/>
    <w:rsid w:val="00264E25"/>
    <w:rsid w:val="00264E29"/>
    <w:rsid w:val="00265195"/>
    <w:rsid w:val="0026560F"/>
    <w:rsid w:val="00265670"/>
    <w:rsid w:val="00265FA9"/>
    <w:rsid w:val="0026650C"/>
    <w:rsid w:val="00266533"/>
    <w:rsid w:val="002666AC"/>
    <w:rsid w:val="00266860"/>
    <w:rsid w:val="0026686A"/>
    <w:rsid w:val="00266B7C"/>
    <w:rsid w:val="00266CFD"/>
    <w:rsid w:val="00266FFF"/>
    <w:rsid w:val="002673C7"/>
    <w:rsid w:val="002674DA"/>
    <w:rsid w:val="00270005"/>
    <w:rsid w:val="002705D9"/>
    <w:rsid w:val="00270894"/>
    <w:rsid w:val="00270B3B"/>
    <w:rsid w:val="002711C1"/>
    <w:rsid w:val="002713C4"/>
    <w:rsid w:val="00271A8E"/>
    <w:rsid w:val="00271F97"/>
    <w:rsid w:val="002722DB"/>
    <w:rsid w:val="00272378"/>
    <w:rsid w:val="0027258C"/>
    <w:rsid w:val="0027267A"/>
    <w:rsid w:val="002728D2"/>
    <w:rsid w:val="00272EB3"/>
    <w:rsid w:val="0027318B"/>
    <w:rsid w:val="002736B1"/>
    <w:rsid w:val="00273CD2"/>
    <w:rsid w:val="0027418E"/>
    <w:rsid w:val="0027433F"/>
    <w:rsid w:val="00274360"/>
    <w:rsid w:val="002744E1"/>
    <w:rsid w:val="002751F0"/>
    <w:rsid w:val="00275321"/>
    <w:rsid w:val="0027546E"/>
    <w:rsid w:val="002754DA"/>
    <w:rsid w:val="00275A0C"/>
    <w:rsid w:val="00275D76"/>
    <w:rsid w:val="00275DC8"/>
    <w:rsid w:val="00275DD5"/>
    <w:rsid w:val="002766B7"/>
    <w:rsid w:val="00276761"/>
    <w:rsid w:val="00276B3E"/>
    <w:rsid w:val="00276B82"/>
    <w:rsid w:val="0027727D"/>
    <w:rsid w:val="0027767C"/>
    <w:rsid w:val="00277B32"/>
    <w:rsid w:val="00280015"/>
    <w:rsid w:val="00280222"/>
    <w:rsid w:val="002807B9"/>
    <w:rsid w:val="002807F0"/>
    <w:rsid w:val="00281064"/>
    <w:rsid w:val="002811A7"/>
    <w:rsid w:val="00281293"/>
    <w:rsid w:val="002817BE"/>
    <w:rsid w:val="0028183E"/>
    <w:rsid w:val="00281A49"/>
    <w:rsid w:val="00281BD7"/>
    <w:rsid w:val="00281FB0"/>
    <w:rsid w:val="002823B0"/>
    <w:rsid w:val="0028256D"/>
    <w:rsid w:val="00282A83"/>
    <w:rsid w:val="00282C62"/>
    <w:rsid w:val="00282DEB"/>
    <w:rsid w:val="00282E1F"/>
    <w:rsid w:val="002831A8"/>
    <w:rsid w:val="00283765"/>
    <w:rsid w:val="00283941"/>
    <w:rsid w:val="00283A08"/>
    <w:rsid w:val="00283A31"/>
    <w:rsid w:val="00283BA2"/>
    <w:rsid w:val="00284443"/>
    <w:rsid w:val="00284456"/>
    <w:rsid w:val="00284984"/>
    <w:rsid w:val="00284BC8"/>
    <w:rsid w:val="00284ED7"/>
    <w:rsid w:val="00284F94"/>
    <w:rsid w:val="00285160"/>
    <w:rsid w:val="0028555E"/>
    <w:rsid w:val="00285B44"/>
    <w:rsid w:val="00285FFF"/>
    <w:rsid w:val="00286505"/>
    <w:rsid w:val="0028656E"/>
    <w:rsid w:val="00286F44"/>
    <w:rsid w:val="0028711C"/>
    <w:rsid w:val="002871D4"/>
    <w:rsid w:val="002873BF"/>
    <w:rsid w:val="0028754F"/>
    <w:rsid w:val="00287794"/>
    <w:rsid w:val="00287B32"/>
    <w:rsid w:val="00287FB4"/>
    <w:rsid w:val="002901BB"/>
    <w:rsid w:val="002902D2"/>
    <w:rsid w:val="0029046B"/>
    <w:rsid w:val="0029079F"/>
    <w:rsid w:val="002912DA"/>
    <w:rsid w:val="0029170A"/>
    <w:rsid w:val="00291856"/>
    <w:rsid w:val="00291A6C"/>
    <w:rsid w:val="00291B1D"/>
    <w:rsid w:val="00291B77"/>
    <w:rsid w:val="00291C38"/>
    <w:rsid w:val="00291D00"/>
    <w:rsid w:val="00292010"/>
    <w:rsid w:val="002922F3"/>
    <w:rsid w:val="002922FD"/>
    <w:rsid w:val="00292571"/>
    <w:rsid w:val="0029294B"/>
    <w:rsid w:val="0029296D"/>
    <w:rsid w:val="00292DA8"/>
    <w:rsid w:val="00292DAB"/>
    <w:rsid w:val="00292E5C"/>
    <w:rsid w:val="00292ED5"/>
    <w:rsid w:val="00293227"/>
    <w:rsid w:val="00293386"/>
    <w:rsid w:val="00293724"/>
    <w:rsid w:val="002938CA"/>
    <w:rsid w:val="002939D2"/>
    <w:rsid w:val="00293A45"/>
    <w:rsid w:val="00293F04"/>
    <w:rsid w:val="0029404F"/>
    <w:rsid w:val="0029434D"/>
    <w:rsid w:val="00294A81"/>
    <w:rsid w:val="00294EF0"/>
    <w:rsid w:val="002955AE"/>
    <w:rsid w:val="0029593C"/>
    <w:rsid w:val="00295A5F"/>
    <w:rsid w:val="00295C42"/>
    <w:rsid w:val="00296539"/>
    <w:rsid w:val="00296654"/>
    <w:rsid w:val="00296D40"/>
    <w:rsid w:val="00296DAB"/>
    <w:rsid w:val="00297278"/>
    <w:rsid w:val="0029733E"/>
    <w:rsid w:val="002973E0"/>
    <w:rsid w:val="00297451"/>
    <w:rsid w:val="00297712"/>
    <w:rsid w:val="002977AF"/>
    <w:rsid w:val="00297A7C"/>
    <w:rsid w:val="00297FCF"/>
    <w:rsid w:val="002A0582"/>
    <w:rsid w:val="002A0D24"/>
    <w:rsid w:val="002A0F86"/>
    <w:rsid w:val="002A12E1"/>
    <w:rsid w:val="002A13DD"/>
    <w:rsid w:val="002A16EB"/>
    <w:rsid w:val="002A1718"/>
    <w:rsid w:val="002A17B8"/>
    <w:rsid w:val="002A19D7"/>
    <w:rsid w:val="002A1B86"/>
    <w:rsid w:val="002A2B72"/>
    <w:rsid w:val="002A3005"/>
    <w:rsid w:val="002A383C"/>
    <w:rsid w:val="002A3B6F"/>
    <w:rsid w:val="002A46C0"/>
    <w:rsid w:val="002A487A"/>
    <w:rsid w:val="002A48AB"/>
    <w:rsid w:val="002A4B1F"/>
    <w:rsid w:val="002A4CCF"/>
    <w:rsid w:val="002A4CF9"/>
    <w:rsid w:val="002A4E64"/>
    <w:rsid w:val="002A4E90"/>
    <w:rsid w:val="002A51D7"/>
    <w:rsid w:val="002A531D"/>
    <w:rsid w:val="002A58CC"/>
    <w:rsid w:val="002A5FBA"/>
    <w:rsid w:val="002A606E"/>
    <w:rsid w:val="002A60CD"/>
    <w:rsid w:val="002A65B5"/>
    <w:rsid w:val="002A6756"/>
    <w:rsid w:val="002A69E2"/>
    <w:rsid w:val="002A6C72"/>
    <w:rsid w:val="002A6F9F"/>
    <w:rsid w:val="002A70A0"/>
    <w:rsid w:val="002A758A"/>
    <w:rsid w:val="002A774E"/>
    <w:rsid w:val="002A782A"/>
    <w:rsid w:val="002A7D97"/>
    <w:rsid w:val="002B02C9"/>
    <w:rsid w:val="002B0384"/>
    <w:rsid w:val="002B077C"/>
    <w:rsid w:val="002B0838"/>
    <w:rsid w:val="002B0947"/>
    <w:rsid w:val="002B0CAD"/>
    <w:rsid w:val="002B0E30"/>
    <w:rsid w:val="002B0E87"/>
    <w:rsid w:val="002B149F"/>
    <w:rsid w:val="002B16E2"/>
    <w:rsid w:val="002B1968"/>
    <w:rsid w:val="002B1D8D"/>
    <w:rsid w:val="002B1EA6"/>
    <w:rsid w:val="002B1F0C"/>
    <w:rsid w:val="002B1F0E"/>
    <w:rsid w:val="002B2442"/>
    <w:rsid w:val="002B260D"/>
    <w:rsid w:val="002B33BA"/>
    <w:rsid w:val="002B3EDD"/>
    <w:rsid w:val="002B3F7D"/>
    <w:rsid w:val="002B407B"/>
    <w:rsid w:val="002B4713"/>
    <w:rsid w:val="002B482E"/>
    <w:rsid w:val="002B55B1"/>
    <w:rsid w:val="002B5774"/>
    <w:rsid w:val="002B58C2"/>
    <w:rsid w:val="002B5A07"/>
    <w:rsid w:val="002B5BD7"/>
    <w:rsid w:val="002B5E98"/>
    <w:rsid w:val="002B5EC5"/>
    <w:rsid w:val="002B60B2"/>
    <w:rsid w:val="002B6153"/>
    <w:rsid w:val="002B6278"/>
    <w:rsid w:val="002B63E6"/>
    <w:rsid w:val="002B6F00"/>
    <w:rsid w:val="002B71A5"/>
    <w:rsid w:val="002B72A9"/>
    <w:rsid w:val="002B75C5"/>
    <w:rsid w:val="002C02A3"/>
    <w:rsid w:val="002C0604"/>
    <w:rsid w:val="002C0A5C"/>
    <w:rsid w:val="002C0A67"/>
    <w:rsid w:val="002C163B"/>
    <w:rsid w:val="002C1723"/>
    <w:rsid w:val="002C185E"/>
    <w:rsid w:val="002C1BF4"/>
    <w:rsid w:val="002C1F4E"/>
    <w:rsid w:val="002C2260"/>
    <w:rsid w:val="002C239E"/>
    <w:rsid w:val="002C2687"/>
    <w:rsid w:val="002C27B2"/>
    <w:rsid w:val="002C2D32"/>
    <w:rsid w:val="002C3031"/>
    <w:rsid w:val="002C31E2"/>
    <w:rsid w:val="002C383A"/>
    <w:rsid w:val="002C44BF"/>
    <w:rsid w:val="002C455E"/>
    <w:rsid w:val="002C4B1C"/>
    <w:rsid w:val="002C4D87"/>
    <w:rsid w:val="002C5044"/>
    <w:rsid w:val="002C516E"/>
    <w:rsid w:val="002C57B3"/>
    <w:rsid w:val="002C5A6F"/>
    <w:rsid w:val="002C634C"/>
    <w:rsid w:val="002C6584"/>
    <w:rsid w:val="002C66D1"/>
    <w:rsid w:val="002C6F50"/>
    <w:rsid w:val="002C725F"/>
    <w:rsid w:val="002C72C6"/>
    <w:rsid w:val="002C7379"/>
    <w:rsid w:val="002C73AF"/>
    <w:rsid w:val="002C74AA"/>
    <w:rsid w:val="002C7BD4"/>
    <w:rsid w:val="002D00A9"/>
    <w:rsid w:val="002D0658"/>
    <w:rsid w:val="002D0902"/>
    <w:rsid w:val="002D0DEF"/>
    <w:rsid w:val="002D0FD2"/>
    <w:rsid w:val="002D1849"/>
    <w:rsid w:val="002D18D8"/>
    <w:rsid w:val="002D1BC6"/>
    <w:rsid w:val="002D1C98"/>
    <w:rsid w:val="002D1CE8"/>
    <w:rsid w:val="002D204B"/>
    <w:rsid w:val="002D221C"/>
    <w:rsid w:val="002D2731"/>
    <w:rsid w:val="002D2C02"/>
    <w:rsid w:val="002D318D"/>
    <w:rsid w:val="002D32D7"/>
    <w:rsid w:val="002D3514"/>
    <w:rsid w:val="002D355C"/>
    <w:rsid w:val="002D35EF"/>
    <w:rsid w:val="002D39C6"/>
    <w:rsid w:val="002D3A7E"/>
    <w:rsid w:val="002D3C2B"/>
    <w:rsid w:val="002D4C70"/>
    <w:rsid w:val="002D4D8B"/>
    <w:rsid w:val="002D56EE"/>
    <w:rsid w:val="002D56F6"/>
    <w:rsid w:val="002D57D9"/>
    <w:rsid w:val="002D57DF"/>
    <w:rsid w:val="002D59B3"/>
    <w:rsid w:val="002D59CE"/>
    <w:rsid w:val="002D6431"/>
    <w:rsid w:val="002D6926"/>
    <w:rsid w:val="002D69B7"/>
    <w:rsid w:val="002D6C86"/>
    <w:rsid w:val="002D708A"/>
    <w:rsid w:val="002D7423"/>
    <w:rsid w:val="002D742E"/>
    <w:rsid w:val="002D756E"/>
    <w:rsid w:val="002D779C"/>
    <w:rsid w:val="002D7D0A"/>
    <w:rsid w:val="002D7D25"/>
    <w:rsid w:val="002E044E"/>
    <w:rsid w:val="002E045C"/>
    <w:rsid w:val="002E048C"/>
    <w:rsid w:val="002E0A7E"/>
    <w:rsid w:val="002E0B89"/>
    <w:rsid w:val="002E0C65"/>
    <w:rsid w:val="002E0D0C"/>
    <w:rsid w:val="002E0EA0"/>
    <w:rsid w:val="002E0FCB"/>
    <w:rsid w:val="002E14B6"/>
    <w:rsid w:val="002E17D4"/>
    <w:rsid w:val="002E1907"/>
    <w:rsid w:val="002E1956"/>
    <w:rsid w:val="002E1A7A"/>
    <w:rsid w:val="002E1DF9"/>
    <w:rsid w:val="002E26D0"/>
    <w:rsid w:val="002E293E"/>
    <w:rsid w:val="002E2AC9"/>
    <w:rsid w:val="002E307A"/>
    <w:rsid w:val="002E30E5"/>
    <w:rsid w:val="002E32BE"/>
    <w:rsid w:val="002E3447"/>
    <w:rsid w:val="002E3616"/>
    <w:rsid w:val="002E3663"/>
    <w:rsid w:val="002E3717"/>
    <w:rsid w:val="002E3AD6"/>
    <w:rsid w:val="002E3D47"/>
    <w:rsid w:val="002E3DDC"/>
    <w:rsid w:val="002E40FC"/>
    <w:rsid w:val="002E430D"/>
    <w:rsid w:val="002E432B"/>
    <w:rsid w:val="002E4531"/>
    <w:rsid w:val="002E5866"/>
    <w:rsid w:val="002E5ED2"/>
    <w:rsid w:val="002E6075"/>
    <w:rsid w:val="002E60ED"/>
    <w:rsid w:val="002E631D"/>
    <w:rsid w:val="002E64E2"/>
    <w:rsid w:val="002E6684"/>
    <w:rsid w:val="002E6AF8"/>
    <w:rsid w:val="002E6D83"/>
    <w:rsid w:val="002E6F19"/>
    <w:rsid w:val="002E701E"/>
    <w:rsid w:val="002E70E8"/>
    <w:rsid w:val="002E7446"/>
    <w:rsid w:val="002E77EF"/>
    <w:rsid w:val="002E7F92"/>
    <w:rsid w:val="002F042D"/>
    <w:rsid w:val="002F044B"/>
    <w:rsid w:val="002F0481"/>
    <w:rsid w:val="002F0731"/>
    <w:rsid w:val="002F0AAD"/>
    <w:rsid w:val="002F0D9B"/>
    <w:rsid w:val="002F11C3"/>
    <w:rsid w:val="002F123C"/>
    <w:rsid w:val="002F1871"/>
    <w:rsid w:val="002F1F49"/>
    <w:rsid w:val="002F1F9F"/>
    <w:rsid w:val="002F2623"/>
    <w:rsid w:val="002F2756"/>
    <w:rsid w:val="002F30BB"/>
    <w:rsid w:val="002F376A"/>
    <w:rsid w:val="002F3B0B"/>
    <w:rsid w:val="002F3C10"/>
    <w:rsid w:val="002F3E06"/>
    <w:rsid w:val="002F3E13"/>
    <w:rsid w:val="002F3F2B"/>
    <w:rsid w:val="002F46C6"/>
    <w:rsid w:val="002F4B3D"/>
    <w:rsid w:val="002F4B79"/>
    <w:rsid w:val="002F4BD6"/>
    <w:rsid w:val="002F4C66"/>
    <w:rsid w:val="002F4F24"/>
    <w:rsid w:val="002F5209"/>
    <w:rsid w:val="002F574D"/>
    <w:rsid w:val="002F5923"/>
    <w:rsid w:val="002F5948"/>
    <w:rsid w:val="002F5977"/>
    <w:rsid w:val="002F5AC5"/>
    <w:rsid w:val="002F5BB5"/>
    <w:rsid w:val="002F5F09"/>
    <w:rsid w:val="002F6535"/>
    <w:rsid w:val="002F68D0"/>
    <w:rsid w:val="002F6A2D"/>
    <w:rsid w:val="002F6CA4"/>
    <w:rsid w:val="002F6E2B"/>
    <w:rsid w:val="002F77A2"/>
    <w:rsid w:val="002F77DA"/>
    <w:rsid w:val="002F7A78"/>
    <w:rsid w:val="002F7A7B"/>
    <w:rsid w:val="002F7F0D"/>
    <w:rsid w:val="003003BF"/>
    <w:rsid w:val="003004E1"/>
    <w:rsid w:val="00300A85"/>
    <w:rsid w:val="00300C2F"/>
    <w:rsid w:val="00300D70"/>
    <w:rsid w:val="00300F54"/>
    <w:rsid w:val="00301475"/>
    <w:rsid w:val="0030155E"/>
    <w:rsid w:val="003016EB"/>
    <w:rsid w:val="00302BE7"/>
    <w:rsid w:val="003036D3"/>
    <w:rsid w:val="003037AD"/>
    <w:rsid w:val="003038AC"/>
    <w:rsid w:val="00303CA0"/>
    <w:rsid w:val="00304310"/>
    <w:rsid w:val="003043BE"/>
    <w:rsid w:val="003043F7"/>
    <w:rsid w:val="003045BC"/>
    <w:rsid w:val="003047E6"/>
    <w:rsid w:val="00304F17"/>
    <w:rsid w:val="00304F8F"/>
    <w:rsid w:val="00305201"/>
    <w:rsid w:val="00305FFE"/>
    <w:rsid w:val="00306230"/>
    <w:rsid w:val="00306517"/>
    <w:rsid w:val="003065DE"/>
    <w:rsid w:val="00306BEF"/>
    <w:rsid w:val="00306EB3"/>
    <w:rsid w:val="00306F04"/>
    <w:rsid w:val="00306F3A"/>
    <w:rsid w:val="003075E4"/>
    <w:rsid w:val="00307690"/>
    <w:rsid w:val="003079A8"/>
    <w:rsid w:val="00307C44"/>
    <w:rsid w:val="00307D33"/>
    <w:rsid w:val="00307EA2"/>
    <w:rsid w:val="003100DC"/>
    <w:rsid w:val="0031010E"/>
    <w:rsid w:val="00310736"/>
    <w:rsid w:val="0031074F"/>
    <w:rsid w:val="0031088C"/>
    <w:rsid w:val="00310A5E"/>
    <w:rsid w:val="00310CAA"/>
    <w:rsid w:val="00310D66"/>
    <w:rsid w:val="0031121B"/>
    <w:rsid w:val="00311531"/>
    <w:rsid w:val="003120FB"/>
    <w:rsid w:val="0031221B"/>
    <w:rsid w:val="0031224A"/>
    <w:rsid w:val="00312726"/>
    <w:rsid w:val="0031280F"/>
    <w:rsid w:val="00312842"/>
    <w:rsid w:val="00312F44"/>
    <w:rsid w:val="003134AF"/>
    <w:rsid w:val="0031382C"/>
    <w:rsid w:val="00313BB1"/>
    <w:rsid w:val="00313E2D"/>
    <w:rsid w:val="003144EA"/>
    <w:rsid w:val="0031475D"/>
    <w:rsid w:val="0031494A"/>
    <w:rsid w:val="00314E55"/>
    <w:rsid w:val="00315066"/>
    <w:rsid w:val="0031592D"/>
    <w:rsid w:val="00315983"/>
    <w:rsid w:val="00315A8A"/>
    <w:rsid w:val="00315B63"/>
    <w:rsid w:val="00315D64"/>
    <w:rsid w:val="00315EE6"/>
    <w:rsid w:val="003162E3"/>
    <w:rsid w:val="0031637F"/>
    <w:rsid w:val="00316668"/>
    <w:rsid w:val="003167D9"/>
    <w:rsid w:val="00316F39"/>
    <w:rsid w:val="00316FF6"/>
    <w:rsid w:val="00317443"/>
    <w:rsid w:val="00317653"/>
    <w:rsid w:val="003176A9"/>
    <w:rsid w:val="00317A14"/>
    <w:rsid w:val="00317B04"/>
    <w:rsid w:val="00317B6E"/>
    <w:rsid w:val="00317C96"/>
    <w:rsid w:val="003205B0"/>
    <w:rsid w:val="0032071C"/>
    <w:rsid w:val="00320AEB"/>
    <w:rsid w:val="00321061"/>
    <w:rsid w:val="00321244"/>
    <w:rsid w:val="003215E5"/>
    <w:rsid w:val="00321702"/>
    <w:rsid w:val="0032177D"/>
    <w:rsid w:val="003217D8"/>
    <w:rsid w:val="00321AE1"/>
    <w:rsid w:val="00321CE6"/>
    <w:rsid w:val="00322279"/>
    <w:rsid w:val="00322B8E"/>
    <w:rsid w:val="00323269"/>
    <w:rsid w:val="00323806"/>
    <w:rsid w:val="00323911"/>
    <w:rsid w:val="003239C6"/>
    <w:rsid w:val="00323A38"/>
    <w:rsid w:val="00323B41"/>
    <w:rsid w:val="00323CA1"/>
    <w:rsid w:val="00323DE8"/>
    <w:rsid w:val="00323E42"/>
    <w:rsid w:val="003244A4"/>
    <w:rsid w:val="00324FA8"/>
    <w:rsid w:val="003252B9"/>
    <w:rsid w:val="00325332"/>
    <w:rsid w:val="00325DAD"/>
    <w:rsid w:val="00325F1E"/>
    <w:rsid w:val="00326168"/>
    <w:rsid w:val="00326E44"/>
    <w:rsid w:val="00327312"/>
    <w:rsid w:val="00327803"/>
    <w:rsid w:val="003278C9"/>
    <w:rsid w:val="003279B5"/>
    <w:rsid w:val="00327E11"/>
    <w:rsid w:val="00327F2C"/>
    <w:rsid w:val="0033033E"/>
    <w:rsid w:val="00330FCA"/>
    <w:rsid w:val="003310C6"/>
    <w:rsid w:val="0033123C"/>
    <w:rsid w:val="00331959"/>
    <w:rsid w:val="00331B51"/>
    <w:rsid w:val="00331D9C"/>
    <w:rsid w:val="00332119"/>
    <w:rsid w:val="003323A2"/>
    <w:rsid w:val="003323B0"/>
    <w:rsid w:val="003329C3"/>
    <w:rsid w:val="00332BDC"/>
    <w:rsid w:val="00333004"/>
    <w:rsid w:val="003333DE"/>
    <w:rsid w:val="00333A75"/>
    <w:rsid w:val="00333BD1"/>
    <w:rsid w:val="00334303"/>
    <w:rsid w:val="0033483A"/>
    <w:rsid w:val="003348A0"/>
    <w:rsid w:val="0033519A"/>
    <w:rsid w:val="00335857"/>
    <w:rsid w:val="00335C90"/>
    <w:rsid w:val="00336469"/>
    <w:rsid w:val="00336D2B"/>
    <w:rsid w:val="003371E6"/>
    <w:rsid w:val="00337215"/>
    <w:rsid w:val="0033726A"/>
    <w:rsid w:val="00337C49"/>
    <w:rsid w:val="00337D95"/>
    <w:rsid w:val="00337DE0"/>
    <w:rsid w:val="00337FE9"/>
    <w:rsid w:val="0034041A"/>
    <w:rsid w:val="00340E94"/>
    <w:rsid w:val="003411FE"/>
    <w:rsid w:val="0034143A"/>
    <w:rsid w:val="0034187F"/>
    <w:rsid w:val="00341A74"/>
    <w:rsid w:val="00341AD4"/>
    <w:rsid w:val="00341B41"/>
    <w:rsid w:val="00341BCC"/>
    <w:rsid w:val="003422E2"/>
    <w:rsid w:val="0034233B"/>
    <w:rsid w:val="003424CB"/>
    <w:rsid w:val="003428D5"/>
    <w:rsid w:val="00342BAC"/>
    <w:rsid w:val="00342CC8"/>
    <w:rsid w:val="0034353F"/>
    <w:rsid w:val="003440E3"/>
    <w:rsid w:val="00344306"/>
    <w:rsid w:val="00344A5C"/>
    <w:rsid w:val="00344BAA"/>
    <w:rsid w:val="00344D13"/>
    <w:rsid w:val="00345A41"/>
    <w:rsid w:val="00345B82"/>
    <w:rsid w:val="00345D1C"/>
    <w:rsid w:val="0034673A"/>
    <w:rsid w:val="003468F5"/>
    <w:rsid w:val="00346993"/>
    <w:rsid w:val="00346BB8"/>
    <w:rsid w:val="003472F7"/>
    <w:rsid w:val="003475E8"/>
    <w:rsid w:val="00347890"/>
    <w:rsid w:val="00350125"/>
    <w:rsid w:val="0035041F"/>
    <w:rsid w:val="0035067E"/>
    <w:rsid w:val="003506A0"/>
    <w:rsid w:val="00350718"/>
    <w:rsid w:val="003508C9"/>
    <w:rsid w:val="00350BFD"/>
    <w:rsid w:val="00350C39"/>
    <w:rsid w:val="00351234"/>
    <w:rsid w:val="0035180F"/>
    <w:rsid w:val="00351C6D"/>
    <w:rsid w:val="00351C75"/>
    <w:rsid w:val="00351DEF"/>
    <w:rsid w:val="003520E1"/>
    <w:rsid w:val="0035219B"/>
    <w:rsid w:val="00352ACB"/>
    <w:rsid w:val="003533F2"/>
    <w:rsid w:val="0035358E"/>
    <w:rsid w:val="00353A53"/>
    <w:rsid w:val="00353CF9"/>
    <w:rsid w:val="00353CFD"/>
    <w:rsid w:val="003540AC"/>
    <w:rsid w:val="0035451E"/>
    <w:rsid w:val="00354A73"/>
    <w:rsid w:val="00354A8A"/>
    <w:rsid w:val="00354C68"/>
    <w:rsid w:val="00355174"/>
    <w:rsid w:val="00355635"/>
    <w:rsid w:val="003556E9"/>
    <w:rsid w:val="00355823"/>
    <w:rsid w:val="003558D0"/>
    <w:rsid w:val="00355AC9"/>
    <w:rsid w:val="00355FDB"/>
    <w:rsid w:val="003562B2"/>
    <w:rsid w:val="00356605"/>
    <w:rsid w:val="00356BD5"/>
    <w:rsid w:val="00356E96"/>
    <w:rsid w:val="00356F75"/>
    <w:rsid w:val="003570EC"/>
    <w:rsid w:val="0035729B"/>
    <w:rsid w:val="00357762"/>
    <w:rsid w:val="00357B15"/>
    <w:rsid w:val="00357CE6"/>
    <w:rsid w:val="00357EBB"/>
    <w:rsid w:val="0036025F"/>
    <w:rsid w:val="003608B3"/>
    <w:rsid w:val="00360ABB"/>
    <w:rsid w:val="00360B91"/>
    <w:rsid w:val="00360C50"/>
    <w:rsid w:val="00360E53"/>
    <w:rsid w:val="00360F64"/>
    <w:rsid w:val="00361059"/>
    <w:rsid w:val="003611EC"/>
    <w:rsid w:val="003611F2"/>
    <w:rsid w:val="003612FE"/>
    <w:rsid w:val="003614D2"/>
    <w:rsid w:val="003617AC"/>
    <w:rsid w:val="00361AFB"/>
    <w:rsid w:val="00361C9D"/>
    <w:rsid w:val="00362182"/>
    <w:rsid w:val="00362A7C"/>
    <w:rsid w:val="00362B78"/>
    <w:rsid w:val="00362B7D"/>
    <w:rsid w:val="00362E09"/>
    <w:rsid w:val="00363C8C"/>
    <w:rsid w:val="00363F56"/>
    <w:rsid w:val="00363FC9"/>
    <w:rsid w:val="003641F8"/>
    <w:rsid w:val="003644A4"/>
    <w:rsid w:val="003644CB"/>
    <w:rsid w:val="00364549"/>
    <w:rsid w:val="00364587"/>
    <w:rsid w:val="003648F7"/>
    <w:rsid w:val="00364C00"/>
    <w:rsid w:val="00364EAA"/>
    <w:rsid w:val="00364F96"/>
    <w:rsid w:val="003650FC"/>
    <w:rsid w:val="003654FB"/>
    <w:rsid w:val="003656D6"/>
    <w:rsid w:val="003658B3"/>
    <w:rsid w:val="0036590E"/>
    <w:rsid w:val="00365C10"/>
    <w:rsid w:val="00366265"/>
    <w:rsid w:val="003665DC"/>
    <w:rsid w:val="00366612"/>
    <w:rsid w:val="003669A1"/>
    <w:rsid w:val="00366D2C"/>
    <w:rsid w:val="003677BC"/>
    <w:rsid w:val="00370038"/>
    <w:rsid w:val="003702C2"/>
    <w:rsid w:val="0037058C"/>
    <w:rsid w:val="003708DE"/>
    <w:rsid w:val="003709D2"/>
    <w:rsid w:val="00370DA3"/>
    <w:rsid w:val="00371215"/>
    <w:rsid w:val="0037179F"/>
    <w:rsid w:val="00371DE3"/>
    <w:rsid w:val="00371E7E"/>
    <w:rsid w:val="003722EB"/>
    <w:rsid w:val="003724E0"/>
    <w:rsid w:val="003727E7"/>
    <w:rsid w:val="00372A98"/>
    <w:rsid w:val="00372AAA"/>
    <w:rsid w:val="00372B29"/>
    <w:rsid w:val="00372BF8"/>
    <w:rsid w:val="00372EA2"/>
    <w:rsid w:val="0037365B"/>
    <w:rsid w:val="00373776"/>
    <w:rsid w:val="00373897"/>
    <w:rsid w:val="00373B16"/>
    <w:rsid w:val="00373FF9"/>
    <w:rsid w:val="003742D3"/>
    <w:rsid w:val="003742DB"/>
    <w:rsid w:val="0037447D"/>
    <w:rsid w:val="0037465D"/>
    <w:rsid w:val="003748F4"/>
    <w:rsid w:val="00374A02"/>
    <w:rsid w:val="00374A4A"/>
    <w:rsid w:val="00374D7A"/>
    <w:rsid w:val="00374E8A"/>
    <w:rsid w:val="00375D89"/>
    <w:rsid w:val="00375FC7"/>
    <w:rsid w:val="00375FDA"/>
    <w:rsid w:val="00376072"/>
    <w:rsid w:val="00376233"/>
    <w:rsid w:val="00376969"/>
    <w:rsid w:val="00376EE6"/>
    <w:rsid w:val="003771F9"/>
    <w:rsid w:val="00377412"/>
    <w:rsid w:val="003775DD"/>
    <w:rsid w:val="0037769D"/>
    <w:rsid w:val="003776EF"/>
    <w:rsid w:val="00377924"/>
    <w:rsid w:val="0037799E"/>
    <w:rsid w:val="00377AFE"/>
    <w:rsid w:val="00377BF2"/>
    <w:rsid w:val="00377C67"/>
    <w:rsid w:val="003802E4"/>
    <w:rsid w:val="0038068C"/>
    <w:rsid w:val="0038199B"/>
    <w:rsid w:val="00381C44"/>
    <w:rsid w:val="00381DB2"/>
    <w:rsid w:val="003824A2"/>
    <w:rsid w:val="003824DF"/>
    <w:rsid w:val="003824F5"/>
    <w:rsid w:val="00382773"/>
    <w:rsid w:val="00382873"/>
    <w:rsid w:val="00382915"/>
    <w:rsid w:val="00382A78"/>
    <w:rsid w:val="00382BD8"/>
    <w:rsid w:val="00382E12"/>
    <w:rsid w:val="0038329A"/>
    <w:rsid w:val="0038397C"/>
    <w:rsid w:val="00383B4D"/>
    <w:rsid w:val="00383B70"/>
    <w:rsid w:val="00383B92"/>
    <w:rsid w:val="00383CFF"/>
    <w:rsid w:val="00383F08"/>
    <w:rsid w:val="00384694"/>
    <w:rsid w:val="00384CBD"/>
    <w:rsid w:val="00384D7D"/>
    <w:rsid w:val="00384E09"/>
    <w:rsid w:val="00384F6D"/>
    <w:rsid w:val="00384FAC"/>
    <w:rsid w:val="00385065"/>
    <w:rsid w:val="003855D5"/>
    <w:rsid w:val="00385612"/>
    <w:rsid w:val="00385685"/>
    <w:rsid w:val="00385C38"/>
    <w:rsid w:val="00385CFE"/>
    <w:rsid w:val="00385E26"/>
    <w:rsid w:val="00385F8C"/>
    <w:rsid w:val="0038654B"/>
    <w:rsid w:val="003867B0"/>
    <w:rsid w:val="00386ACB"/>
    <w:rsid w:val="0038712B"/>
    <w:rsid w:val="0038766C"/>
    <w:rsid w:val="003876A5"/>
    <w:rsid w:val="00387921"/>
    <w:rsid w:val="00387F95"/>
    <w:rsid w:val="003907BE"/>
    <w:rsid w:val="00390C6D"/>
    <w:rsid w:val="00390D49"/>
    <w:rsid w:val="00390F36"/>
    <w:rsid w:val="00391066"/>
    <w:rsid w:val="003916B1"/>
    <w:rsid w:val="00392349"/>
    <w:rsid w:val="003924B8"/>
    <w:rsid w:val="0039255D"/>
    <w:rsid w:val="003926DD"/>
    <w:rsid w:val="00392702"/>
    <w:rsid w:val="00392742"/>
    <w:rsid w:val="00392A0B"/>
    <w:rsid w:val="00392F3E"/>
    <w:rsid w:val="0039397C"/>
    <w:rsid w:val="00393BCD"/>
    <w:rsid w:val="003949F3"/>
    <w:rsid w:val="00394A25"/>
    <w:rsid w:val="00394E3E"/>
    <w:rsid w:val="00394F3A"/>
    <w:rsid w:val="003957D0"/>
    <w:rsid w:val="003958EF"/>
    <w:rsid w:val="003958F5"/>
    <w:rsid w:val="00395941"/>
    <w:rsid w:val="003959C4"/>
    <w:rsid w:val="00395C39"/>
    <w:rsid w:val="00395DE4"/>
    <w:rsid w:val="00395E78"/>
    <w:rsid w:val="00395EC3"/>
    <w:rsid w:val="00395EFF"/>
    <w:rsid w:val="00395F7C"/>
    <w:rsid w:val="00395F81"/>
    <w:rsid w:val="003960EF"/>
    <w:rsid w:val="003966A7"/>
    <w:rsid w:val="0039682C"/>
    <w:rsid w:val="00396887"/>
    <w:rsid w:val="00396934"/>
    <w:rsid w:val="00396F40"/>
    <w:rsid w:val="00397729"/>
    <w:rsid w:val="003A0216"/>
    <w:rsid w:val="003A0466"/>
    <w:rsid w:val="003A068A"/>
    <w:rsid w:val="003A0963"/>
    <w:rsid w:val="003A0DC2"/>
    <w:rsid w:val="003A0DDD"/>
    <w:rsid w:val="003A0EA3"/>
    <w:rsid w:val="003A0F3A"/>
    <w:rsid w:val="003A12B7"/>
    <w:rsid w:val="003A13E7"/>
    <w:rsid w:val="003A1A2B"/>
    <w:rsid w:val="003A1EB4"/>
    <w:rsid w:val="003A2415"/>
    <w:rsid w:val="003A2550"/>
    <w:rsid w:val="003A2961"/>
    <w:rsid w:val="003A2CD4"/>
    <w:rsid w:val="003A3018"/>
    <w:rsid w:val="003A339E"/>
    <w:rsid w:val="003A380A"/>
    <w:rsid w:val="003A3A2A"/>
    <w:rsid w:val="003A3A3C"/>
    <w:rsid w:val="003A3F81"/>
    <w:rsid w:val="003A41E5"/>
    <w:rsid w:val="003A441B"/>
    <w:rsid w:val="003A45D5"/>
    <w:rsid w:val="003A4799"/>
    <w:rsid w:val="003A56F7"/>
    <w:rsid w:val="003A599D"/>
    <w:rsid w:val="003A5B22"/>
    <w:rsid w:val="003A5E9D"/>
    <w:rsid w:val="003A5ECF"/>
    <w:rsid w:val="003A6E1E"/>
    <w:rsid w:val="003A72DA"/>
    <w:rsid w:val="003A73A2"/>
    <w:rsid w:val="003A751E"/>
    <w:rsid w:val="003A75A6"/>
    <w:rsid w:val="003A784D"/>
    <w:rsid w:val="003B029F"/>
    <w:rsid w:val="003B0673"/>
    <w:rsid w:val="003B0783"/>
    <w:rsid w:val="003B0918"/>
    <w:rsid w:val="003B0A9A"/>
    <w:rsid w:val="003B0D60"/>
    <w:rsid w:val="003B10DF"/>
    <w:rsid w:val="003B132B"/>
    <w:rsid w:val="003B135C"/>
    <w:rsid w:val="003B1558"/>
    <w:rsid w:val="003B160B"/>
    <w:rsid w:val="003B1955"/>
    <w:rsid w:val="003B1F65"/>
    <w:rsid w:val="003B22A0"/>
    <w:rsid w:val="003B275C"/>
    <w:rsid w:val="003B285E"/>
    <w:rsid w:val="003B28E2"/>
    <w:rsid w:val="003B2B00"/>
    <w:rsid w:val="003B2D59"/>
    <w:rsid w:val="003B2E83"/>
    <w:rsid w:val="003B2EA9"/>
    <w:rsid w:val="003B3129"/>
    <w:rsid w:val="003B322E"/>
    <w:rsid w:val="003B3635"/>
    <w:rsid w:val="003B3758"/>
    <w:rsid w:val="003B3B45"/>
    <w:rsid w:val="003B3D85"/>
    <w:rsid w:val="003B3F81"/>
    <w:rsid w:val="003B4094"/>
    <w:rsid w:val="003B40AB"/>
    <w:rsid w:val="003B40BA"/>
    <w:rsid w:val="003B4345"/>
    <w:rsid w:val="003B479D"/>
    <w:rsid w:val="003B47CF"/>
    <w:rsid w:val="003B4864"/>
    <w:rsid w:val="003B49B3"/>
    <w:rsid w:val="003B49E8"/>
    <w:rsid w:val="003B4F81"/>
    <w:rsid w:val="003B5209"/>
    <w:rsid w:val="003B5A40"/>
    <w:rsid w:val="003B5B5A"/>
    <w:rsid w:val="003B6063"/>
    <w:rsid w:val="003B6211"/>
    <w:rsid w:val="003B6441"/>
    <w:rsid w:val="003B69FA"/>
    <w:rsid w:val="003B6C4D"/>
    <w:rsid w:val="003B7014"/>
    <w:rsid w:val="003B7075"/>
    <w:rsid w:val="003B74C4"/>
    <w:rsid w:val="003B7775"/>
    <w:rsid w:val="003B7935"/>
    <w:rsid w:val="003B7A6E"/>
    <w:rsid w:val="003B7B14"/>
    <w:rsid w:val="003B7B6D"/>
    <w:rsid w:val="003B7DE6"/>
    <w:rsid w:val="003C02DD"/>
    <w:rsid w:val="003C0420"/>
    <w:rsid w:val="003C055A"/>
    <w:rsid w:val="003C0612"/>
    <w:rsid w:val="003C06CF"/>
    <w:rsid w:val="003C0A36"/>
    <w:rsid w:val="003C0F5A"/>
    <w:rsid w:val="003C1C91"/>
    <w:rsid w:val="003C1DE4"/>
    <w:rsid w:val="003C29AC"/>
    <w:rsid w:val="003C29AD"/>
    <w:rsid w:val="003C3105"/>
    <w:rsid w:val="003C33AA"/>
    <w:rsid w:val="003C3703"/>
    <w:rsid w:val="003C3821"/>
    <w:rsid w:val="003C3FFC"/>
    <w:rsid w:val="003C4532"/>
    <w:rsid w:val="003C4705"/>
    <w:rsid w:val="003C4C9C"/>
    <w:rsid w:val="003C56B9"/>
    <w:rsid w:val="003C573D"/>
    <w:rsid w:val="003C57A6"/>
    <w:rsid w:val="003C5D74"/>
    <w:rsid w:val="003C5DDA"/>
    <w:rsid w:val="003C620E"/>
    <w:rsid w:val="003C6907"/>
    <w:rsid w:val="003C6919"/>
    <w:rsid w:val="003C6E6A"/>
    <w:rsid w:val="003C7002"/>
    <w:rsid w:val="003C7021"/>
    <w:rsid w:val="003C7BC1"/>
    <w:rsid w:val="003D000B"/>
    <w:rsid w:val="003D090A"/>
    <w:rsid w:val="003D09DD"/>
    <w:rsid w:val="003D0B17"/>
    <w:rsid w:val="003D0E2F"/>
    <w:rsid w:val="003D0F6F"/>
    <w:rsid w:val="003D118A"/>
    <w:rsid w:val="003D12F9"/>
    <w:rsid w:val="003D1348"/>
    <w:rsid w:val="003D1A31"/>
    <w:rsid w:val="003D2128"/>
    <w:rsid w:val="003D21C5"/>
    <w:rsid w:val="003D2263"/>
    <w:rsid w:val="003D2556"/>
    <w:rsid w:val="003D29BC"/>
    <w:rsid w:val="003D2D13"/>
    <w:rsid w:val="003D2D88"/>
    <w:rsid w:val="003D2DA5"/>
    <w:rsid w:val="003D351A"/>
    <w:rsid w:val="003D36FB"/>
    <w:rsid w:val="003D3759"/>
    <w:rsid w:val="003D4078"/>
    <w:rsid w:val="003D444A"/>
    <w:rsid w:val="003D46D4"/>
    <w:rsid w:val="003D479A"/>
    <w:rsid w:val="003D47E6"/>
    <w:rsid w:val="003D5140"/>
    <w:rsid w:val="003D5983"/>
    <w:rsid w:val="003D5EC6"/>
    <w:rsid w:val="003D5F8F"/>
    <w:rsid w:val="003D6963"/>
    <w:rsid w:val="003D6F6F"/>
    <w:rsid w:val="003D74BF"/>
    <w:rsid w:val="003D79A0"/>
    <w:rsid w:val="003D7D2F"/>
    <w:rsid w:val="003E0084"/>
    <w:rsid w:val="003E074E"/>
    <w:rsid w:val="003E0828"/>
    <w:rsid w:val="003E0ACE"/>
    <w:rsid w:val="003E0B4D"/>
    <w:rsid w:val="003E1018"/>
    <w:rsid w:val="003E1875"/>
    <w:rsid w:val="003E2487"/>
    <w:rsid w:val="003E26AA"/>
    <w:rsid w:val="003E30FE"/>
    <w:rsid w:val="003E3CC1"/>
    <w:rsid w:val="003E4077"/>
    <w:rsid w:val="003E4082"/>
    <w:rsid w:val="003E4999"/>
    <w:rsid w:val="003E5004"/>
    <w:rsid w:val="003E5083"/>
    <w:rsid w:val="003E5CCA"/>
    <w:rsid w:val="003E5D4B"/>
    <w:rsid w:val="003E636F"/>
    <w:rsid w:val="003E647A"/>
    <w:rsid w:val="003E6497"/>
    <w:rsid w:val="003E6BE4"/>
    <w:rsid w:val="003E6D55"/>
    <w:rsid w:val="003E6F11"/>
    <w:rsid w:val="003E70EB"/>
    <w:rsid w:val="003E7256"/>
    <w:rsid w:val="003E7BDC"/>
    <w:rsid w:val="003F0469"/>
    <w:rsid w:val="003F0704"/>
    <w:rsid w:val="003F0849"/>
    <w:rsid w:val="003F0982"/>
    <w:rsid w:val="003F0998"/>
    <w:rsid w:val="003F0B37"/>
    <w:rsid w:val="003F0E6A"/>
    <w:rsid w:val="003F0EAE"/>
    <w:rsid w:val="003F0F58"/>
    <w:rsid w:val="003F0FFE"/>
    <w:rsid w:val="003F1007"/>
    <w:rsid w:val="003F1069"/>
    <w:rsid w:val="003F10CF"/>
    <w:rsid w:val="003F17B3"/>
    <w:rsid w:val="003F206A"/>
    <w:rsid w:val="003F20C8"/>
    <w:rsid w:val="003F2178"/>
    <w:rsid w:val="003F227E"/>
    <w:rsid w:val="003F23D8"/>
    <w:rsid w:val="003F2436"/>
    <w:rsid w:val="003F2B3D"/>
    <w:rsid w:val="003F2CD6"/>
    <w:rsid w:val="003F2DA9"/>
    <w:rsid w:val="003F3061"/>
    <w:rsid w:val="003F35AC"/>
    <w:rsid w:val="003F388C"/>
    <w:rsid w:val="003F38C5"/>
    <w:rsid w:val="003F3FB3"/>
    <w:rsid w:val="003F4112"/>
    <w:rsid w:val="003F478F"/>
    <w:rsid w:val="003F4C5C"/>
    <w:rsid w:val="003F55AF"/>
    <w:rsid w:val="003F5828"/>
    <w:rsid w:val="003F5AC2"/>
    <w:rsid w:val="003F5F7D"/>
    <w:rsid w:val="003F60B5"/>
    <w:rsid w:val="003F665C"/>
    <w:rsid w:val="003F67EA"/>
    <w:rsid w:val="003F6B4E"/>
    <w:rsid w:val="003F6C97"/>
    <w:rsid w:val="003F6F57"/>
    <w:rsid w:val="003F712A"/>
    <w:rsid w:val="003F740A"/>
    <w:rsid w:val="004006DF"/>
    <w:rsid w:val="00400A26"/>
    <w:rsid w:val="00400C17"/>
    <w:rsid w:val="00400D07"/>
    <w:rsid w:val="00401C15"/>
    <w:rsid w:val="00401D82"/>
    <w:rsid w:val="004020ED"/>
    <w:rsid w:val="00402157"/>
    <w:rsid w:val="00402167"/>
    <w:rsid w:val="0040258E"/>
    <w:rsid w:val="004026A8"/>
    <w:rsid w:val="00402880"/>
    <w:rsid w:val="0040292D"/>
    <w:rsid w:val="00402B3B"/>
    <w:rsid w:val="00402D09"/>
    <w:rsid w:val="00402E97"/>
    <w:rsid w:val="00403397"/>
    <w:rsid w:val="0040352C"/>
    <w:rsid w:val="00403698"/>
    <w:rsid w:val="00403735"/>
    <w:rsid w:val="004039D5"/>
    <w:rsid w:val="00403BCD"/>
    <w:rsid w:val="00403BE6"/>
    <w:rsid w:val="00404418"/>
    <w:rsid w:val="00404709"/>
    <w:rsid w:val="00405385"/>
    <w:rsid w:val="00405395"/>
    <w:rsid w:val="004055E2"/>
    <w:rsid w:val="0040567D"/>
    <w:rsid w:val="00405AC4"/>
    <w:rsid w:val="00405E1C"/>
    <w:rsid w:val="00405E43"/>
    <w:rsid w:val="00405FCE"/>
    <w:rsid w:val="00406205"/>
    <w:rsid w:val="004062CF"/>
    <w:rsid w:val="004064FD"/>
    <w:rsid w:val="00406566"/>
    <w:rsid w:val="00406872"/>
    <w:rsid w:val="004074E4"/>
    <w:rsid w:val="00407AA7"/>
    <w:rsid w:val="00407AC5"/>
    <w:rsid w:val="00407E00"/>
    <w:rsid w:val="0041034A"/>
    <w:rsid w:val="004106C4"/>
    <w:rsid w:val="00410DA2"/>
    <w:rsid w:val="00410DEB"/>
    <w:rsid w:val="00411005"/>
    <w:rsid w:val="00411055"/>
    <w:rsid w:val="00411CEA"/>
    <w:rsid w:val="004123EB"/>
    <w:rsid w:val="00412452"/>
    <w:rsid w:val="00412458"/>
    <w:rsid w:val="0041337D"/>
    <w:rsid w:val="00413691"/>
    <w:rsid w:val="0041386B"/>
    <w:rsid w:val="004139B5"/>
    <w:rsid w:val="004142BD"/>
    <w:rsid w:val="00414879"/>
    <w:rsid w:val="00414E54"/>
    <w:rsid w:val="00415139"/>
    <w:rsid w:val="00415274"/>
    <w:rsid w:val="0041573A"/>
    <w:rsid w:val="004158CA"/>
    <w:rsid w:val="00415A8B"/>
    <w:rsid w:val="00415ABB"/>
    <w:rsid w:val="00415D01"/>
    <w:rsid w:val="00415DB5"/>
    <w:rsid w:val="004160B6"/>
    <w:rsid w:val="004162E5"/>
    <w:rsid w:val="00416344"/>
    <w:rsid w:val="00416876"/>
    <w:rsid w:val="00416B77"/>
    <w:rsid w:val="0041718B"/>
    <w:rsid w:val="00417D7D"/>
    <w:rsid w:val="004203A6"/>
    <w:rsid w:val="004205D7"/>
    <w:rsid w:val="00420755"/>
    <w:rsid w:val="004212A9"/>
    <w:rsid w:val="00421BB9"/>
    <w:rsid w:val="00421BE6"/>
    <w:rsid w:val="00421D98"/>
    <w:rsid w:val="00421DC3"/>
    <w:rsid w:val="0042221E"/>
    <w:rsid w:val="004222DD"/>
    <w:rsid w:val="004222ED"/>
    <w:rsid w:val="00422794"/>
    <w:rsid w:val="00422CC0"/>
    <w:rsid w:val="00422ECB"/>
    <w:rsid w:val="00422F3A"/>
    <w:rsid w:val="004235DB"/>
    <w:rsid w:val="004239BD"/>
    <w:rsid w:val="00423A75"/>
    <w:rsid w:val="004241A6"/>
    <w:rsid w:val="0042453B"/>
    <w:rsid w:val="00424581"/>
    <w:rsid w:val="00424878"/>
    <w:rsid w:val="00424883"/>
    <w:rsid w:val="004248D4"/>
    <w:rsid w:val="00424AF6"/>
    <w:rsid w:val="00424B3B"/>
    <w:rsid w:val="00424E32"/>
    <w:rsid w:val="00425202"/>
    <w:rsid w:val="00425875"/>
    <w:rsid w:val="00425D56"/>
    <w:rsid w:val="004261CD"/>
    <w:rsid w:val="004264B4"/>
    <w:rsid w:val="00426875"/>
    <w:rsid w:val="00426E5E"/>
    <w:rsid w:val="00426ECC"/>
    <w:rsid w:val="00426F03"/>
    <w:rsid w:val="00427D2F"/>
    <w:rsid w:val="00427D85"/>
    <w:rsid w:val="00430249"/>
    <w:rsid w:val="004302D9"/>
    <w:rsid w:val="00430351"/>
    <w:rsid w:val="0043042F"/>
    <w:rsid w:val="0043152F"/>
    <w:rsid w:val="004315C5"/>
    <w:rsid w:val="004315F3"/>
    <w:rsid w:val="0043174A"/>
    <w:rsid w:val="00431E88"/>
    <w:rsid w:val="00431FC8"/>
    <w:rsid w:val="004325C2"/>
    <w:rsid w:val="00432B60"/>
    <w:rsid w:val="00433662"/>
    <w:rsid w:val="00433BB0"/>
    <w:rsid w:val="00433D9D"/>
    <w:rsid w:val="00433E41"/>
    <w:rsid w:val="004345DC"/>
    <w:rsid w:val="00434CA8"/>
    <w:rsid w:val="004358D8"/>
    <w:rsid w:val="00435968"/>
    <w:rsid w:val="004359E6"/>
    <w:rsid w:val="00435B42"/>
    <w:rsid w:val="00435C1B"/>
    <w:rsid w:val="00435CE8"/>
    <w:rsid w:val="00435D57"/>
    <w:rsid w:val="0043638D"/>
    <w:rsid w:val="0043664A"/>
    <w:rsid w:val="00436C24"/>
    <w:rsid w:val="00436EE6"/>
    <w:rsid w:val="0043735A"/>
    <w:rsid w:val="00437635"/>
    <w:rsid w:val="00437649"/>
    <w:rsid w:val="00437958"/>
    <w:rsid w:val="004379B6"/>
    <w:rsid w:val="00437BB1"/>
    <w:rsid w:val="00437F24"/>
    <w:rsid w:val="004400F1"/>
    <w:rsid w:val="0044016F"/>
    <w:rsid w:val="0044042F"/>
    <w:rsid w:val="0044090E"/>
    <w:rsid w:val="00440A66"/>
    <w:rsid w:val="00440D98"/>
    <w:rsid w:val="00441070"/>
    <w:rsid w:val="004412EB"/>
    <w:rsid w:val="00441465"/>
    <w:rsid w:val="00441514"/>
    <w:rsid w:val="00441763"/>
    <w:rsid w:val="004417E6"/>
    <w:rsid w:val="004420F1"/>
    <w:rsid w:val="00442760"/>
    <w:rsid w:val="00442866"/>
    <w:rsid w:val="00442CB8"/>
    <w:rsid w:val="00442D80"/>
    <w:rsid w:val="00442FFF"/>
    <w:rsid w:val="00443156"/>
    <w:rsid w:val="004433EF"/>
    <w:rsid w:val="00443548"/>
    <w:rsid w:val="004435AB"/>
    <w:rsid w:val="004440D1"/>
    <w:rsid w:val="00444371"/>
    <w:rsid w:val="00444767"/>
    <w:rsid w:val="00444B38"/>
    <w:rsid w:val="0044524E"/>
    <w:rsid w:val="004453A5"/>
    <w:rsid w:val="004453C7"/>
    <w:rsid w:val="00445E2A"/>
    <w:rsid w:val="00445E3B"/>
    <w:rsid w:val="004465C7"/>
    <w:rsid w:val="00446CD4"/>
    <w:rsid w:val="0044746F"/>
    <w:rsid w:val="00447A2C"/>
    <w:rsid w:val="00447DF3"/>
    <w:rsid w:val="00447F48"/>
    <w:rsid w:val="004501F3"/>
    <w:rsid w:val="00450542"/>
    <w:rsid w:val="00450E9C"/>
    <w:rsid w:val="00450F10"/>
    <w:rsid w:val="004513B6"/>
    <w:rsid w:val="004513FD"/>
    <w:rsid w:val="004525FE"/>
    <w:rsid w:val="00452AA0"/>
    <w:rsid w:val="00452B46"/>
    <w:rsid w:val="00452B6D"/>
    <w:rsid w:val="004534DB"/>
    <w:rsid w:val="0045351B"/>
    <w:rsid w:val="00453A53"/>
    <w:rsid w:val="00453AA3"/>
    <w:rsid w:val="00454738"/>
    <w:rsid w:val="00454870"/>
    <w:rsid w:val="0045489F"/>
    <w:rsid w:val="004548B4"/>
    <w:rsid w:val="00455158"/>
    <w:rsid w:val="0045576B"/>
    <w:rsid w:val="0045582C"/>
    <w:rsid w:val="004559BB"/>
    <w:rsid w:val="00455A51"/>
    <w:rsid w:val="00455ADF"/>
    <w:rsid w:val="00455F00"/>
    <w:rsid w:val="00456096"/>
    <w:rsid w:val="0045619E"/>
    <w:rsid w:val="004561CF"/>
    <w:rsid w:val="004561E6"/>
    <w:rsid w:val="004561FD"/>
    <w:rsid w:val="004564DF"/>
    <w:rsid w:val="00456B58"/>
    <w:rsid w:val="004573D1"/>
    <w:rsid w:val="004573D2"/>
    <w:rsid w:val="00457A9C"/>
    <w:rsid w:val="00460431"/>
    <w:rsid w:val="0046142F"/>
    <w:rsid w:val="00461729"/>
    <w:rsid w:val="004619C9"/>
    <w:rsid w:val="00461FEC"/>
    <w:rsid w:val="0046219B"/>
    <w:rsid w:val="00462346"/>
    <w:rsid w:val="0046256F"/>
    <w:rsid w:val="00463176"/>
    <w:rsid w:val="004631A9"/>
    <w:rsid w:val="0046330B"/>
    <w:rsid w:val="0046368B"/>
    <w:rsid w:val="00463A52"/>
    <w:rsid w:val="00463DC8"/>
    <w:rsid w:val="00463FB1"/>
    <w:rsid w:val="0046442D"/>
    <w:rsid w:val="004648DE"/>
    <w:rsid w:val="00464984"/>
    <w:rsid w:val="00464B90"/>
    <w:rsid w:val="00465182"/>
    <w:rsid w:val="004656FB"/>
    <w:rsid w:val="0046573B"/>
    <w:rsid w:val="0046618C"/>
    <w:rsid w:val="004664AA"/>
    <w:rsid w:val="00466CB4"/>
    <w:rsid w:val="00466FB2"/>
    <w:rsid w:val="0046701A"/>
    <w:rsid w:val="00467125"/>
    <w:rsid w:val="0046743F"/>
    <w:rsid w:val="00467644"/>
    <w:rsid w:val="00467952"/>
    <w:rsid w:val="004679CC"/>
    <w:rsid w:val="00467AB6"/>
    <w:rsid w:val="00467E27"/>
    <w:rsid w:val="00467E7B"/>
    <w:rsid w:val="004700FF"/>
    <w:rsid w:val="0047025F"/>
    <w:rsid w:val="00470E04"/>
    <w:rsid w:val="004710A1"/>
    <w:rsid w:val="0047115D"/>
    <w:rsid w:val="004713D7"/>
    <w:rsid w:val="004724E8"/>
    <w:rsid w:val="0047256C"/>
    <w:rsid w:val="0047260E"/>
    <w:rsid w:val="0047279A"/>
    <w:rsid w:val="00473166"/>
    <w:rsid w:val="004733C5"/>
    <w:rsid w:val="00473EA2"/>
    <w:rsid w:val="00474204"/>
    <w:rsid w:val="00474F4E"/>
    <w:rsid w:val="00474F90"/>
    <w:rsid w:val="00474FA9"/>
    <w:rsid w:val="00474FD0"/>
    <w:rsid w:val="004757B3"/>
    <w:rsid w:val="00475881"/>
    <w:rsid w:val="00475B45"/>
    <w:rsid w:val="00476131"/>
    <w:rsid w:val="004762B4"/>
    <w:rsid w:val="004767AD"/>
    <w:rsid w:val="00476961"/>
    <w:rsid w:val="00476B14"/>
    <w:rsid w:val="00477530"/>
    <w:rsid w:val="00477758"/>
    <w:rsid w:val="00477E7C"/>
    <w:rsid w:val="00477F12"/>
    <w:rsid w:val="00480069"/>
    <w:rsid w:val="00480743"/>
    <w:rsid w:val="00480A9E"/>
    <w:rsid w:val="00480B05"/>
    <w:rsid w:val="00480FA4"/>
    <w:rsid w:val="004812F5"/>
    <w:rsid w:val="004814B2"/>
    <w:rsid w:val="004816DF"/>
    <w:rsid w:val="00482567"/>
    <w:rsid w:val="00482930"/>
    <w:rsid w:val="004829A9"/>
    <w:rsid w:val="00482B52"/>
    <w:rsid w:val="004837BE"/>
    <w:rsid w:val="00483D63"/>
    <w:rsid w:val="00483DDC"/>
    <w:rsid w:val="00483E59"/>
    <w:rsid w:val="0048421C"/>
    <w:rsid w:val="00484303"/>
    <w:rsid w:val="004846B2"/>
    <w:rsid w:val="00484890"/>
    <w:rsid w:val="00484B48"/>
    <w:rsid w:val="00484EB6"/>
    <w:rsid w:val="00484F0A"/>
    <w:rsid w:val="00485093"/>
    <w:rsid w:val="0048513C"/>
    <w:rsid w:val="004855E6"/>
    <w:rsid w:val="00485819"/>
    <w:rsid w:val="004863A3"/>
    <w:rsid w:val="0048641E"/>
    <w:rsid w:val="00486895"/>
    <w:rsid w:val="00486AAB"/>
    <w:rsid w:val="00486D56"/>
    <w:rsid w:val="0048719E"/>
    <w:rsid w:val="00487842"/>
    <w:rsid w:val="0048790C"/>
    <w:rsid w:val="00487B61"/>
    <w:rsid w:val="0049007A"/>
    <w:rsid w:val="004902FE"/>
    <w:rsid w:val="0049042F"/>
    <w:rsid w:val="004904F8"/>
    <w:rsid w:val="00490566"/>
    <w:rsid w:val="00490665"/>
    <w:rsid w:val="0049106B"/>
    <w:rsid w:val="00491240"/>
    <w:rsid w:val="004912DC"/>
    <w:rsid w:val="004916AE"/>
    <w:rsid w:val="00491B28"/>
    <w:rsid w:val="00491B73"/>
    <w:rsid w:val="004925B6"/>
    <w:rsid w:val="00492ACF"/>
    <w:rsid w:val="00492C87"/>
    <w:rsid w:val="004935DD"/>
    <w:rsid w:val="0049369C"/>
    <w:rsid w:val="00493A6A"/>
    <w:rsid w:val="00493F76"/>
    <w:rsid w:val="00494350"/>
    <w:rsid w:val="00494575"/>
    <w:rsid w:val="004946E0"/>
    <w:rsid w:val="00494783"/>
    <w:rsid w:val="00494DB0"/>
    <w:rsid w:val="00495DA8"/>
    <w:rsid w:val="00495F54"/>
    <w:rsid w:val="00496618"/>
    <w:rsid w:val="0049677B"/>
    <w:rsid w:val="004968D9"/>
    <w:rsid w:val="00496C4B"/>
    <w:rsid w:val="004970F5"/>
    <w:rsid w:val="00497508"/>
    <w:rsid w:val="00497C47"/>
    <w:rsid w:val="00497DF3"/>
    <w:rsid w:val="004A06D8"/>
    <w:rsid w:val="004A0703"/>
    <w:rsid w:val="004A07E4"/>
    <w:rsid w:val="004A0CED"/>
    <w:rsid w:val="004A128D"/>
    <w:rsid w:val="004A1459"/>
    <w:rsid w:val="004A159E"/>
    <w:rsid w:val="004A1602"/>
    <w:rsid w:val="004A17EC"/>
    <w:rsid w:val="004A1959"/>
    <w:rsid w:val="004A1A6D"/>
    <w:rsid w:val="004A1B4F"/>
    <w:rsid w:val="004A1CCE"/>
    <w:rsid w:val="004A25CC"/>
    <w:rsid w:val="004A28A1"/>
    <w:rsid w:val="004A28F1"/>
    <w:rsid w:val="004A2A77"/>
    <w:rsid w:val="004A2F77"/>
    <w:rsid w:val="004A2FC0"/>
    <w:rsid w:val="004A3501"/>
    <w:rsid w:val="004A39BF"/>
    <w:rsid w:val="004A3E98"/>
    <w:rsid w:val="004A40EF"/>
    <w:rsid w:val="004A426A"/>
    <w:rsid w:val="004A4299"/>
    <w:rsid w:val="004A42C9"/>
    <w:rsid w:val="004A474C"/>
    <w:rsid w:val="004A48E9"/>
    <w:rsid w:val="004A4A83"/>
    <w:rsid w:val="004A4A8C"/>
    <w:rsid w:val="004A4FF4"/>
    <w:rsid w:val="004A5189"/>
    <w:rsid w:val="004A5BC5"/>
    <w:rsid w:val="004A5E40"/>
    <w:rsid w:val="004A5F5D"/>
    <w:rsid w:val="004A5FB9"/>
    <w:rsid w:val="004A652C"/>
    <w:rsid w:val="004A69E1"/>
    <w:rsid w:val="004A73ED"/>
    <w:rsid w:val="004A742C"/>
    <w:rsid w:val="004A7750"/>
    <w:rsid w:val="004A7BC2"/>
    <w:rsid w:val="004A7ED6"/>
    <w:rsid w:val="004B0779"/>
    <w:rsid w:val="004B07E4"/>
    <w:rsid w:val="004B0CBF"/>
    <w:rsid w:val="004B116F"/>
    <w:rsid w:val="004B19D1"/>
    <w:rsid w:val="004B1AE5"/>
    <w:rsid w:val="004B1C55"/>
    <w:rsid w:val="004B1CB0"/>
    <w:rsid w:val="004B219F"/>
    <w:rsid w:val="004B22A4"/>
    <w:rsid w:val="004B2493"/>
    <w:rsid w:val="004B24A1"/>
    <w:rsid w:val="004B25C4"/>
    <w:rsid w:val="004B2697"/>
    <w:rsid w:val="004B2DE6"/>
    <w:rsid w:val="004B3507"/>
    <w:rsid w:val="004B3620"/>
    <w:rsid w:val="004B37BD"/>
    <w:rsid w:val="004B387B"/>
    <w:rsid w:val="004B3EF9"/>
    <w:rsid w:val="004B421A"/>
    <w:rsid w:val="004B426A"/>
    <w:rsid w:val="004B4518"/>
    <w:rsid w:val="004B498F"/>
    <w:rsid w:val="004B49C5"/>
    <w:rsid w:val="004B4EE9"/>
    <w:rsid w:val="004B5232"/>
    <w:rsid w:val="004B5430"/>
    <w:rsid w:val="004B54C4"/>
    <w:rsid w:val="004B59ED"/>
    <w:rsid w:val="004B60D2"/>
    <w:rsid w:val="004B6297"/>
    <w:rsid w:val="004B6312"/>
    <w:rsid w:val="004B6D50"/>
    <w:rsid w:val="004B6DA7"/>
    <w:rsid w:val="004B78CA"/>
    <w:rsid w:val="004B7A32"/>
    <w:rsid w:val="004B7A8D"/>
    <w:rsid w:val="004B7AF8"/>
    <w:rsid w:val="004B7C7E"/>
    <w:rsid w:val="004B7DE1"/>
    <w:rsid w:val="004C0270"/>
    <w:rsid w:val="004C064E"/>
    <w:rsid w:val="004C07D7"/>
    <w:rsid w:val="004C09FE"/>
    <w:rsid w:val="004C0F61"/>
    <w:rsid w:val="004C1862"/>
    <w:rsid w:val="004C1D7F"/>
    <w:rsid w:val="004C1E23"/>
    <w:rsid w:val="004C2274"/>
    <w:rsid w:val="004C2B2A"/>
    <w:rsid w:val="004C3049"/>
    <w:rsid w:val="004C31DA"/>
    <w:rsid w:val="004C351F"/>
    <w:rsid w:val="004C36BD"/>
    <w:rsid w:val="004C36D6"/>
    <w:rsid w:val="004C3798"/>
    <w:rsid w:val="004C3EB8"/>
    <w:rsid w:val="004C4285"/>
    <w:rsid w:val="004C4645"/>
    <w:rsid w:val="004C4A8D"/>
    <w:rsid w:val="004C4CC2"/>
    <w:rsid w:val="004C4F03"/>
    <w:rsid w:val="004C5276"/>
    <w:rsid w:val="004C56AC"/>
    <w:rsid w:val="004C57C2"/>
    <w:rsid w:val="004C617D"/>
    <w:rsid w:val="004C6B6F"/>
    <w:rsid w:val="004C6BA1"/>
    <w:rsid w:val="004C6CB1"/>
    <w:rsid w:val="004C6F2A"/>
    <w:rsid w:val="004C712A"/>
    <w:rsid w:val="004C7218"/>
    <w:rsid w:val="004C7C18"/>
    <w:rsid w:val="004C7D9E"/>
    <w:rsid w:val="004C7DEC"/>
    <w:rsid w:val="004D0344"/>
    <w:rsid w:val="004D0BB7"/>
    <w:rsid w:val="004D11D6"/>
    <w:rsid w:val="004D1CF2"/>
    <w:rsid w:val="004D1DCF"/>
    <w:rsid w:val="004D1FEA"/>
    <w:rsid w:val="004D2037"/>
    <w:rsid w:val="004D212E"/>
    <w:rsid w:val="004D252E"/>
    <w:rsid w:val="004D2B79"/>
    <w:rsid w:val="004D2B9B"/>
    <w:rsid w:val="004D34A8"/>
    <w:rsid w:val="004D367F"/>
    <w:rsid w:val="004D379E"/>
    <w:rsid w:val="004D3B63"/>
    <w:rsid w:val="004D404B"/>
    <w:rsid w:val="004D470F"/>
    <w:rsid w:val="004D4B83"/>
    <w:rsid w:val="004D4CA0"/>
    <w:rsid w:val="004D4D4A"/>
    <w:rsid w:val="004D4DEE"/>
    <w:rsid w:val="004D4E6F"/>
    <w:rsid w:val="004D4FA6"/>
    <w:rsid w:val="004D5259"/>
    <w:rsid w:val="004D52D9"/>
    <w:rsid w:val="004D55A0"/>
    <w:rsid w:val="004D5CFA"/>
    <w:rsid w:val="004D5F40"/>
    <w:rsid w:val="004D69F6"/>
    <w:rsid w:val="004D6F35"/>
    <w:rsid w:val="004D7C1B"/>
    <w:rsid w:val="004D7D39"/>
    <w:rsid w:val="004E093B"/>
    <w:rsid w:val="004E0AAA"/>
    <w:rsid w:val="004E0C22"/>
    <w:rsid w:val="004E0E3D"/>
    <w:rsid w:val="004E0EB4"/>
    <w:rsid w:val="004E0F78"/>
    <w:rsid w:val="004E1723"/>
    <w:rsid w:val="004E1784"/>
    <w:rsid w:val="004E17A2"/>
    <w:rsid w:val="004E1966"/>
    <w:rsid w:val="004E1C06"/>
    <w:rsid w:val="004E1D37"/>
    <w:rsid w:val="004E2046"/>
    <w:rsid w:val="004E23A1"/>
    <w:rsid w:val="004E27C9"/>
    <w:rsid w:val="004E2891"/>
    <w:rsid w:val="004E2C86"/>
    <w:rsid w:val="004E395C"/>
    <w:rsid w:val="004E3CB4"/>
    <w:rsid w:val="004E3DC1"/>
    <w:rsid w:val="004E3FC1"/>
    <w:rsid w:val="004E414B"/>
    <w:rsid w:val="004E4414"/>
    <w:rsid w:val="004E452D"/>
    <w:rsid w:val="004E46FC"/>
    <w:rsid w:val="004E4F00"/>
    <w:rsid w:val="004E5B00"/>
    <w:rsid w:val="004E67B3"/>
    <w:rsid w:val="004E6DA0"/>
    <w:rsid w:val="004E6E5B"/>
    <w:rsid w:val="004E7188"/>
    <w:rsid w:val="004E73B9"/>
    <w:rsid w:val="004E75AB"/>
    <w:rsid w:val="004E7A5C"/>
    <w:rsid w:val="004E7C3B"/>
    <w:rsid w:val="004F0481"/>
    <w:rsid w:val="004F0B6B"/>
    <w:rsid w:val="004F0C11"/>
    <w:rsid w:val="004F0D94"/>
    <w:rsid w:val="004F0FA3"/>
    <w:rsid w:val="004F106A"/>
    <w:rsid w:val="004F14D5"/>
    <w:rsid w:val="004F1D2B"/>
    <w:rsid w:val="004F1EAA"/>
    <w:rsid w:val="004F240A"/>
    <w:rsid w:val="004F29AC"/>
    <w:rsid w:val="004F29FA"/>
    <w:rsid w:val="004F2A17"/>
    <w:rsid w:val="004F2D6D"/>
    <w:rsid w:val="004F33B0"/>
    <w:rsid w:val="004F34B6"/>
    <w:rsid w:val="004F36C2"/>
    <w:rsid w:val="004F38CB"/>
    <w:rsid w:val="004F3962"/>
    <w:rsid w:val="004F398D"/>
    <w:rsid w:val="004F3A0B"/>
    <w:rsid w:val="004F3AFC"/>
    <w:rsid w:val="004F3DF6"/>
    <w:rsid w:val="004F3EA5"/>
    <w:rsid w:val="004F4264"/>
    <w:rsid w:val="004F47D0"/>
    <w:rsid w:val="004F486E"/>
    <w:rsid w:val="004F578A"/>
    <w:rsid w:val="004F5911"/>
    <w:rsid w:val="004F59B6"/>
    <w:rsid w:val="004F5A72"/>
    <w:rsid w:val="004F5FB0"/>
    <w:rsid w:val="004F6126"/>
    <w:rsid w:val="004F6541"/>
    <w:rsid w:val="004F65D7"/>
    <w:rsid w:val="004F69AA"/>
    <w:rsid w:val="004F69B2"/>
    <w:rsid w:val="004F6EA1"/>
    <w:rsid w:val="004F6F20"/>
    <w:rsid w:val="004F70D3"/>
    <w:rsid w:val="004F7164"/>
    <w:rsid w:val="004F7468"/>
    <w:rsid w:val="004F768C"/>
    <w:rsid w:val="004F77D1"/>
    <w:rsid w:val="004F7E1A"/>
    <w:rsid w:val="004F7EA3"/>
    <w:rsid w:val="005004CA"/>
    <w:rsid w:val="00500548"/>
    <w:rsid w:val="00500687"/>
    <w:rsid w:val="00500ECE"/>
    <w:rsid w:val="0050119D"/>
    <w:rsid w:val="005012BA"/>
    <w:rsid w:val="00501364"/>
    <w:rsid w:val="00501629"/>
    <w:rsid w:val="00501637"/>
    <w:rsid w:val="00501752"/>
    <w:rsid w:val="00501920"/>
    <w:rsid w:val="00501CD4"/>
    <w:rsid w:val="00502569"/>
    <w:rsid w:val="005029C5"/>
    <w:rsid w:val="00502C8E"/>
    <w:rsid w:val="00503562"/>
    <w:rsid w:val="0050357A"/>
    <w:rsid w:val="00503949"/>
    <w:rsid w:val="005039C5"/>
    <w:rsid w:val="00503E37"/>
    <w:rsid w:val="00503E85"/>
    <w:rsid w:val="00504250"/>
    <w:rsid w:val="0050454A"/>
    <w:rsid w:val="005045C9"/>
    <w:rsid w:val="00504B99"/>
    <w:rsid w:val="00504F02"/>
    <w:rsid w:val="00505EA9"/>
    <w:rsid w:val="00506758"/>
    <w:rsid w:val="0050725F"/>
    <w:rsid w:val="005073E3"/>
    <w:rsid w:val="005075D6"/>
    <w:rsid w:val="005076DC"/>
    <w:rsid w:val="005077E9"/>
    <w:rsid w:val="00507EAD"/>
    <w:rsid w:val="00507ECB"/>
    <w:rsid w:val="00507EF1"/>
    <w:rsid w:val="0051120E"/>
    <w:rsid w:val="005114C3"/>
    <w:rsid w:val="0051173C"/>
    <w:rsid w:val="00511802"/>
    <w:rsid w:val="00511B22"/>
    <w:rsid w:val="00511DE3"/>
    <w:rsid w:val="005120C1"/>
    <w:rsid w:val="00512532"/>
    <w:rsid w:val="005128AE"/>
    <w:rsid w:val="00512DE7"/>
    <w:rsid w:val="00513010"/>
    <w:rsid w:val="00513707"/>
    <w:rsid w:val="00514218"/>
    <w:rsid w:val="0051463B"/>
    <w:rsid w:val="00514C87"/>
    <w:rsid w:val="00515156"/>
    <w:rsid w:val="0051584D"/>
    <w:rsid w:val="0051586D"/>
    <w:rsid w:val="005158D4"/>
    <w:rsid w:val="00515C4F"/>
    <w:rsid w:val="005160D2"/>
    <w:rsid w:val="005160DE"/>
    <w:rsid w:val="0051616B"/>
    <w:rsid w:val="00516461"/>
    <w:rsid w:val="00517436"/>
    <w:rsid w:val="00517788"/>
    <w:rsid w:val="00517BBF"/>
    <w:rsid w:val="00517D7A"/>
    <w:rsid w:val="005208D7"/>
    <w:rsid w:val="00521145"/>
    <w:rsid w:val="005216BA"/>
    <w:rsid w:val="0052188A"/>
    <w:rsid w:val="0052215D"/>
    <w:rsid w:val="00522163"/>
    <w:rsid w:val="005224F4"/>
    <w:rsid w:val="0052343A"/>
    <w:rsid w:val="00523676"/>
    <w:rsid w:val="00523832"/>
    <w:rsid w:val="00523D07"/>
    <w:rsid w:val="0052412E"/>
    <w:rsid w:val="005245BC"/>
    <w:rsid w:val="00524E8D"/>
    <w:rsid w:val="00525A62"/>
    <w:rsid w:val="00525A9B"/>
    <w:rsid w:val="005262C8"/>
    <w:rsid w:val="00526719"/>
    <w:rsid w:val="005268D9"/>
    <w:rsid w:val="00526A30"/>
    <w:rsid w:val="00526EFE"/>
    <w:rsid w:val="005274CC"/>
    <w:rsid w:val="005276F5"/>
    <w:rsid w:val="005279D8"/>
    <w:rsid w:val="00527FD3"/>
    <w:rsid w:val="00530016"/>
    <w:rsid w:val="005300CE"/>
    <w:rsid w:val="00530130"/>
    <w:rsid w:val="00530849"/>
    <w:rsid w:val="00530C07"/>
    <w:rsid w:val="00530D5E"/>
    <w:rsid w:val="00530E30"/>
    <w:rsid w:val="005310F5"/>
    <w:rsid w:val="0053179A"/>
    <w:rsid w:val="005324F2"/>
    <w:rsid w:val="00532B7F"/>
    <w:rsid w:val="00532B88"/>
    <w:rsid w:val="00532D07"/>
    <w:rsid w:val="0053302C"/>
    <w:rsid w:val="00533098"/>
    <w:rsid w:val="0053323D"/>
    <w:rsid w:val="00533443"/>
    <w:rsid w:val="0053397C"/>
    <w:rsid w:val="00533D01"/>
    <w:rsid w:val="00534439"/>
    <w:rsid w:val="005346E2"/>
    <w:rsid w:val="00534ADA"/>
    <w:rsid w:val="00534E83"/>
    <w:rsid w:val="005357E9"/>
    <w:rsid w:val="00535833"/>
    <w:rsid w:val="00536D24"/>
    <w:rsid w:val="00536EE8"/>
    <w:rsid w:val="00537A57"/>
    <w:rsid w:val="00537B41"/>
    <w:rsid w:val="00537C54"/>
    <w:rsid w:val="00537EC5"/>
    <w:rsid w:val="005409A7"/>
    <w:rsid w:val="00540B49"/>
    <w:rsid w:val="00540D25"/>
    <w:rsid w:val="00540D79"/>
    <w:rsid w:val="00540EAB"/>
    <w:rsid w:val="00540F83"/>
    <w:rsid w:val="00541022"/>
    <w:rsid w:val="00541220"/>
    <w:rsid w:val="00541244"/>
    <w:rsid w:val="00541250"/>
    <w:rsid w:val="00541572"/>
    <w:rsid w:val="00541583"/>
    <w:rsid w:val="00541F32"/>
    <w:rsid w:val="00541F61"/>
    <w:rsid w:val="00541FEB"/>
    <w:rsid w:val="00542048"/>
    <w:rsid w:val="00542138"/>
    <w:rsid w:val="005437A2"/>
    <w:rsid w:val="005437E5"/>
    <w:rsid w:val="00543A97"/>
    <w:rsid w:val="00543D4D"/>
    <w:rsid w:val="0054425B"/>
    <w:rsid w:val="005444DA"/>
    <w:rsid w:val="0054459C"/>
    <w:rsid w:val="00544623"/>
    <w:rsid w:val="005446CC"/>
    <w:rsid w:val="005447BA"/>
    <w:rsid w:val="005447D3"/>
    <w:rsid w:val="005448FE"/>
    <w:rsid w:val="00544DD5"/>
    <w:rsid w:val="0054502A"/>
    <w:rsid w:val="005450BD"/>
    <w:rsid w:val="00545178"/>
    <w:rsid w:val="005454C5"/>
    <w:rsid w:val="0054577B"/>
    <w:rsid w:val="0054598D"/>
    <w:rsid w:val="00545CD2"/>
    <w:rsid w:val="00545F5F"/>
    <w:rsid w:val="005463ED"/>
    <w:rsid w:val="00546491"/>
    <w:rsid w:val="005464EB"/>
    <w:rsid w:val="005467AC"/>
    <w:rsid w:val="005469BF"/>
    <w:rsid w:val="00546E70"/>
    <w:rsid w:val="005476C0"/>
    <w:rsid w:val="00547827"/>
    <w:rsid w:val="00547E03"/>
    <w:rsid w:val="005500D4"/>
    <w:rsid w:val="00550ECB"/>
    <w:rsid w:val="00550F94"/>
    <w:rsid w:val="00551022"/>
    <w:rsid w:val="00551024"/>
    <w:rsid w:val="005515B0"/>
    <w:rsid w:val="00551E53"/>
    <w:rsid w:val="0055223B"/>
    <w:rsid w:val="0055267A"/>
    <w:rsid w:val="0055267C"/>
    <w:rsid w:val="0055271F"/>
    <w:rsid w:val="005528C1"/>
    <w:rsid w:val="00552A0B"/>
    <w:rsid w:val="00552E9B"/>
    <w:rsid w:val="00554016"/>
    <w:rsid w:val="005540B6"/>
    <w:rsid w:val="00554444"/>
    <w:rsid w:val="0055491F"/>
    <w:rsid w:val="00555013"/>
    <w:rsid w:val="0055509B"/>
    <w:rsid w:val="00555183"/>
    <w:rsid w:val="0055519E"/>
    <w:rsid w:val="00555393"/>
    <w:rsid w:val="00555A16"/>
    <w:rsid w:val="00555A17"/>
    <w:rsid w:val="00555A35"/>
    <w:rsid w:val="00555ED6"/>
    <w:rsid w:val="00555F44"/>
    <w:rsid w:val="005565A0"/>
    <w:rsid w:val="00556688"/>
    <w:rsid w:val="00556744"/>
    <w:rsid w:val="00556FB2"/>
    <w:rsid w:val="00557332"/>
    <w:rsid w:val="00557762"/>
    <w:rsid w:val="005602C3"/>
    <w:rsid w:val="00560524"/>
    <w:rsid w:val="00560B6F"/>
    <w:rsid w:val="00560C5E"/>
    <w:rsid w:val="00560FD2"/>
    <w:rsid w:val="005610A7"/>
    <w:rsid w:val="00561242"/>
    <w:rsid w:val="00561601"/>
    <w:rsid w:val="00561FBB"/>
    <w:rsid w:val="0056265C"/>
    <w:rsid w:val="005626AA"/>
    <w:rsid w:val="0056275C"/>
    <w:rsid w:val="00562E6D"/>
    <w:rsid w:val="005634A5"/>
    <w:rsid w:val="00563ADC"/>
    <w:rsid w:val="0056429E"/>
    <w:rsid w:val="0056460C"/>
    <w:rsid w:val="005646E3"/>
    <w:rsid w:val="0056498F"/>
    <w:rsid w:val="00564A51"/>
    <w:rsid w:val="00564B49"/>
    <w:rsid w:val="00565042"/>
    <w:rsid w:val="0056504A"/>
    <w:rsid w:val="005651D9"/>
    <w:rsid w:val="00565D48"/>
    <w:rsid w:val="00565D8A"/>
    <w:rsid w:val="00566010"/>
    <w:rsid w:val="005660E2"/>
    <w:rsid w:val="005660EA"/>
    <w:rsid w:val="00566249"/>
    <w:rsid w:val="005663F2"/>
    <w:rsid w:val="00566BC1"/>
    <w:rsid w:val="005673D8"/>
    <w:rsid w:val="00567C68"/>
    <w:rsid w:val="00567CDC"/>
    <w:rsid w:val="00567D08"/>
    <w:rsid w:val="00567D0C"/>
    <w:rsid w:val="00567F75"/>
    <w:rsid w:val="00567FA5"/>
    <w:rsid w:val="00570072"/>
    <w:rsid w:val="005700C0"/>
    <w:rsid w:val="0057018E"/>
    <w:rsid w:val="005704A1"/>
    <w:rsid w:val="0057069E"/>
    <w:rsid w:val="00570993"/>
    <w:rsid w:val="00570A6E"/>
    <w:rsid w:val="00570D12"/>
    <w:rsid w:val="00570F67"/>
    <w:rsid w:val="0057112F"/>
    <w:rsid w:val="00571181"/>
    <w:rsid w:val="0057150E"/>
    <w:rsid w:val="0057173B"/>
    <w:rsid w:val="005719CA"/>
    <w:rsid w:val="00571E85"/>
    <w:rsid w:val="00571F6F"/>
    <w:rsid w:val="00571FE6"/>
    <w:rsid w:val="00572500"/>
    <w:rsid w:val="005725ED"/>
    <w:rsid w:val="0057271F"/>
    <w:rsid w:val="00572F63"/>
    <w:rsid w:val="00573163"/>
    <w:rsid w:val="005731C4"/>
    <w:rsid w:val="00573989"/>
    <w:rsid w:val="00573AE7"/>
    <w:rsid w:val="00573F0E"/>
    <w:rsid w:val="005743C8"/>
    <w:rsid w:val="0057441F"/>
    <w:rsid w:val="005744C8"/>
    <w:rsid w:val="00574BA5"/>
    <w:rsid w:val="00574E3B"/>
    <w:rsid w:val="00574EE7"/>
    <w:rsid w:val="00574F6E"/>
    <w:rsid w:val="005752BA"/>
    <w:rsid w:val="005755B1"/>
    <w:rsid w:val="00575987"/>
    <w:rsid w:val="00575B9B"/>
    <w:rsid w:val="00576600"/>
    <w:rsid w:val="00577445"/>
    <w:rsid w:val="00577489"/>
    <w:rsid w:val="005774AE"/>
    <w:rsid w:val="005776CE"/>
    <w:rsid w:val="005776F1"/>
    <w:rsid w:val="005778A4"/>
    <w:rsid w:val="005778ED"/>
    <w:rsid w:val="00577EA1"/>
    <w:rsid w:val="00580393"/>
    <w:rsid w:val="005803DA"/>
    <w:rsid w:val="005804E9"/>
    <w:rsid w:val="00580C7B"/>
    <w:rsid w:val="00580D13"/>
    <w:rsid w:val="00580FC6"/>
    <w:rsid w:val="00581174"/>
    <w:rsid w:val="0058171F"/>
    <w:rsid w:val="00581955"/>
    <w:rsid w:val="00581A12"/>
    <w:rsid w:val="00581E85"/>
    <w:rsid w:val="0058217F"/>
    <w:rsid w:val="0058224C"/>
    <w:rsid w:val="005822C7"/>
    <w:rsid w:val="0058264B"/>
    <w:rsid w:val="00582719"/>
    <w:rsid w:val="00582B2E"/>
    <w:rsid w:val="00583200"/>
    <w:rsid w:val="00583494"/>
    <w:rsid w:val="0058381F"/>
    <w:rsid w:val="0058383D"/>
    <w:rsid w:val="005838D9"/>
    <w:rsid w:val="005839BA"/>
    <w:rsid w:val="00583CFE"/>
    <w:rsid w:val="00584044"/>
    <w:rsid w:val="00584058"/>
    <w:rsid w:val="005841E8"/>
    <w:rsid w:val="00584457"/>
    <w:rsid w:val="00584976"/>
    <w:rsid w:val="00584E6A"/>
    <w:rsid w:val="00585026"/>
    <w:rsid w:val="00585316"/>
    <w:rsid w:val="00585538"/>
    <w:rsid w:val="00585DEA"/>
    <w:rsid w:val="00586401"/>
    <w:rsid w:val="005867A3"/>
    <w:rsid w:val="005869D9"/>
    <w:rsid w:val="00586AE1"/>
    <w:rsid w:val="00587409"/>
    <w:rsid w:val="005876DF"/>
    <w:rsid w:val="00587836"/>
    <w:rsid w:val="00587A5C"/>
    <w:rsid w:val="00587D9A"/>
    <w:rsid w:val="00587E94"/>
    <w:rsid w:val="00590277"/>
    <w:rsid w:val="00590AE1"/>
    <w:rsid w:val="00590D9C"/>
    <w:rsid w:val="00591DEB"/>
    <w:rsid w:val="00591F25"/>
    <w:rsid w:val="0059203F"/>
    <w:rsid w:val="00592299"/>
    <w:rsid w:val="00592395"/>
    <w:rsid w:val="005924C3"/>
    <w:rsid w:val="0059251D"/>
    <w:rsid w:val="00592B06"/>
    <w:rsid w:val="00592CFD"/>
    <w:rsid w:val="00592FA3"/>
    <w:rsid w:val="0059312F"/>
    <w:rsid w:val="0059321A"/>
    <w:rsid w:val="00593271"/>
    <w:rsid w:val="0059329A"/>
    <w:rsid w:val="00593C57"/>
    <w:rsid w:val="00593D84"/>
    <w:rsid w:val="00593F67"/>
    <w:rsid w:val="00593F97"/>
    <w:rsid w:val="005944E1"/>
    <w:rsid w:val="005944E2"/>
    <w:rsid w:val="00594F82"/>
    <w:rsid w:val="005951D2"/>
    <w:rsid w:val="005954ED"/>
    <w:rsid w:val="00595586"/>
    <w:rsid w:val="00595710"/>
    <w:rsid w:val="005962A1"/>
    <w:rsid w:val="005966EA"/>
    <w:rsid w:val="00596B23"/>
    <w:rsid w:val="00596B5C"/>
    <w:rsid w:val="00596C6F"/>
    <w:rsid w:val="00596EC1"/>
    <w:rsid w:val="005970E0"/>
    <w:rsid w:val="00597DAD"/>
    <w:rsid w:val="00597FA2"/>
    <w:rsid w:val="005A0B0D"/>
    <w:rsid w:val="005A0CEC"/>
    <w:rsid w:val="005A1243"/>
    <w:rsid w:val="005A1878"/>
    <w:rsid w:val="005A1C13"/>
    <w:rsid w:val="005A1C9C"/>
    <w:rsid w:val="005A1D64"/>
    <w:rsid w:val="005A2B40"/>
    <w:rsid w:val="005A2E0B"/>
    <w:rsid w:val="005A2E23"/>
    <w:rsid w:val="005A34FD"/>
    <w:rsid w:val="005A4185"/>
    <w:rsid w:val="005A42DF"/>
    <w:rsid w:val="005A5123"/>
    <w:rsid w:val="005A52A5"/>
    <w:rsid w:val="005A59D2"/>
    <w:rsid w:val="005A5A7D"/>
    <w:rsid w:val="005A5B1F"/>
    <w:rsid w:val="005A650F"/>
    <w:rsid w:val="005A6C5B"/>
    <w:rsid w:val="005A6C79"/>
    <w:rsid w:val="005A7231"/>
    <w:rsid w:val="005A7446"/>
    <w:rsid w:val="005A7675"/>
    <w:rsid w:val="005A7CEE"/>
    <w:rsid w:val="005B003A"/>
    <w:rsid w:val="005B00FE"/>
    <w:rsid w:val="005B012D"/>
    <w:rsid w:val="005B0487"/>
    <w:rsid w:val="005B0B08"/>
    <w:rsid w:val="005B0F82"/>
    <w:rsid w:val="005B11B3"/>
    <w:rsid w:val="005B1399"/>
    <w:rsid w:val="005B1589"/>
    <w:rsid w:val="005B15EB"/>
    <w:rsid w:val="005B1662"/>
    <w:rsid w:val="005B1961"/>
    <w:rsid w:val="005B1DC3"/>
    <w:rsid w:val="005B215D"/>
    <w:rsid w:val="005B2501"/>
    <w:rsid w:val="005B25F4"/>
    <w:rsid w:val="005B2D1C"/>
    <w:rsid w:val="005B2D9A"/>
    <w:rsid w:val="005B3538"/>
    <w:rsid w:val="005B386F"/>
    <w:rsid w:val="005B38AC"/>
    <w:rsid w:val="005B3D4E"/>
    <w:rsid w:val="005B43D4"/>
    <w:rsid w:val="005B463B"/>
    <w:rsid w:val="005B493E"/>
    <w:rsid w:val="005B49BA"/>
    <w:rsid w:val="005B4DD2"/>
    <w:rsid w:val="005B506D"/>
    <w:rsid w:val="005B5178"/>
    <w:rsid w:val="005B62A3"/>
    <w:rsid w:val="005B66F0"/>
    <w:rsid w:val="005B6974"/>
    <w:rsid w:val="005B6993"/>
    <w:rsid w:val="005B69B3"/>
    <w:rsid w:val="005B69C2"/>
    <w:rsid w:val="005B6AA4"/>
    <w:rsid w:val="005B6F90"/>
    <w:rsid w:val="005B717E"/>
    <w:rsid w:val="005B733C"/>
    <w:rsid w:val="005B75FB"/>
    <w:rsid w:val="005B774A"/>
    <w:rsid w:val="005B79D2"/>
    <w:rsid w:val="005B7EB8"/>
    <w:rsid w:val="005C0B06"/>
    <w:rsid w:val="005C0B82"/>
    <w:rsid w:val="005C1014"/>
    <w:rsid w:val="005C16B9"/>
    <w:rsid w:val="005C185E"/>
    <w:rsid w:val="005C19CA"/>
    <w:rsid w:val="005C1FD1"/>
    <w:rsid w:val="005C2BEB"/>
    <w:rsid w:val="005C31A9"/>
    <w:rsid w:val="005C37B3"/>
    <w:rsid w:val="005C3904"/>
    <w:rsid w:val="005C3AC1"/>
    <w:rsid w:val="005C3E25"/>
    <w:rsid w:val="005C3FC4"/>
    <w:rsid w:val="005C41BC"/>
    <w:rsid w:val="005C4613"/>
    <w:rsid w:val="005C4AF5"/>
    <w:rsid w:val="005C4AFA"/>
    <w:rsid w:val="005C4C82"/>
    <w:rsid w:val="005C4CCE"/>
    <w:rsid w:val="005C4D7C"/>
    <w:rsid w:val="005C4FBD"/>
    <w:rsid w:val="005C50ED"/>
    <w:rsid w:val="005C5304"/>
    <w:rsid w:val="005C58AF"/>
    <w:rsid w:val="005C6155"/>
    <w:rsid w:val="005C665E"/>
    <w:rsid w:val="005C6E38"/>
    <w:rsid w:val="005C70AB"/>
    <w:rsid w:val="005C70DE"/>
    <w:rsid w:val="005C7CCD"/>
    <w:rsid w:val="005D0380"/>
    <w:rsid w:val="005D0835"/>
    <w:rsid w:val="005D0AD7"/>
    <w:rsid w:val="005D0B20"/>
    <w:rsid w:val="005D0FD7"/>
    <w:rsid w:val="005D11D3"/>
    <w:rsid w:val="005D12AB"/>
    <w:rsid w:val="005D12F7"/>
    <w:rsid w:val="005D1C5A"/>
    <w:rsid w:val="005D1D51"/>
    <w:rsid w:val="005D1EC1"/>
    <w:rsid w:val="005D1EF5"/>
    <w:rsid w:val="005D26C2"/>
    <w:rsid w:val="005D26EF"/>
    <w:rsid w:val="005D2AD2"/>
    <w:rsid w:val="005D2E55"/>
    <w:rsid w:val="005D301B"/>
    <w:rsid w:val="005D31B4"/>
    <w:rsid w:val="005D31D8"/>
    <w:rsid w:val="005D3876"/>
    <w:rsid w:val="005D3C2A"/>
    <w:rsid w:val="005D3C89"/>
    <w:rsid w:val="005D4124"/>
    <w:rsid w:val="005D446A"/>
    <w:rsid w:val="005D45C9"/>
    <w:rsid w:val="005D48A9"/>
    <w:rsid w:val="005D4C2B"/>
    <w:rsid w:val="005D5234"/>
    <w:rsid w:val="005D5488"/>
    <w:rsid w:val="005D594B"/>
    <w:rsid w:val="005D5A5A"/>
    <w:rsid w:val="005D60E8"/>
    <w:rsid w:val="005D6E8A"/>
    <w:rsid w:val="005D72D9"/>
    <w:rsid w:val="005D7AD9"/>
    <w:rsid w:val="005D7DAC"/>
    <w:rsid w:val="005E01FC"/>
    <w:rsid w:val="005E0202"/>
    <w:rsid w:val="005E037B"/>
    <w:rsid w:val="005E03FE"/>
    <w:rsid w:val="005E0ED7"/>
    <w:rsid w:val="005E0EFE"/>
    <w:rsid w:val="005E1271"/>
    <w:rsid w:val="005E136B"/>
    <w:rsid w:val="005E1505"/>
    <w:rsid w:val="005E2485"/>
    <w:rsid w:val="005E2CBF"/>
    <w:rsid w:val="005E2D3C"/>
    <w:rsid w:val="005E2FB6"/>
    <w:rsid w:val="005E30F2"/>
    <w:rsid w:val="005E3318"/>
    <w:rsid w:val="005E3418"/>
    <w:rsid w:val="005E34B9"/>
    <w:rsid w:val="005E3800"/>
    <w:rsid w:val="005E3E7A"/>
    <w:rsid w:val="005E424D"/>
    <w:rsid w:val="005E43C5"/>
    <w:rsid w:val="005E4665"/>
    <w:rsid w:val="005E4B00"/>
    <w:rsid w:val="005E4E73"/>
    <w:rsid w:val="005E4F40"/>
    <w:rsid w:val="005E5142"/>
    <w:rsid w:val="005E5867"/>
    <w:rsid w:val="005E5C79"/>
    <w:rsid w:val="005E5CBE"/>
    <w:rsid w:val="005E5ED0"/>
    <w:rsid w:val="005E5F18"/>
    <w:rsid w:val="005E60F1"/>
    <w:rsid w:val="005E6399"/>
    <w:rsid w:val="005E653C"/>
    <w:rsid w:val="005E6CAE"/>
    <w:rsid w:val="005E720F"/>
    <w:rsid w:val="005E72A3"/>
    <w:rsid w:val="005E72FD"/>
    <w:rsid w:val="005E741C"/>
    <w:rsid w:val="005E7530"/>
    <w:rsid w:val="005E79D4"/>
    <w:rsid w:val="005E7A4E"/>
    <w:rsid w:val="005E7BF3"/>
    <w:rsid w:val="005E7D3B"/>
    <w:rsid w:val="005E7E6A"/>
    <w:rsid w:val="005F06CD"/>
    <w:rsid w:val="005F08E8"/>
    <w:rsid w:val="005F0CEA"/>
    <w:rsid w:val="005F153F"/>
    <w:rsid w:val="005F154E"/>
    <w:rsid w:val="005F15AC"/>
    <w:rsid w:val="005F1638"/>
    <w:rsid w:val="005F17C6"/>
    <w:rsid w:val="005F1A18"/>
    <w:rsid w:val="005F1A41"/>
    <w:rsid w:val="005F1A73"/>
    <w:rsid w:val="005F1B30"/>
    <w:rsid w:val="005F22C6"/>
    <w:rsid w:val="005F2621"/>
    <w:rsid w:val="005F2742"/>
    <w:rsid w:val="005F27A3"/>
    <w:rsid w:val="005F2B32"/>
    <w:rsid w:val="005F31BB"/>
    <w:rsid w:val="005F351D"/>
    <w:rsid w:val="005F387C"/>
    <w:rsid w:val="005F3B22"/>
    <w:rsid w:val="005F3FCA"/>
    <w:rsid w:val="005F409D"/>
    <w:rsid w:val="005F436E"/>
    <w:rsid w:val="005F4BD5"/>
    <w:rsid w:val="005F513F"/>
    <w:rsid w:val="005F5332"/>
    <w:rsid w:val="005F5559"/>
    <w:rsid w:val="005F71A4"/>
    <w:rsid w:val="005F74A7"/>
    <w:rsid w:val="005F74C8"/>
    <w:rsid w:val="005F7618"/>
    <w:rsid w:val="005F7AF8"/>
    <w:rsid w:val="005F7C51"/>
    <w:rsid w:val="006000C2"/>
    <w:rsid w:val="0060017F"/>
    <w:rsid w:val="0060047D"/>
    <w:rsid w:val="00600C19"/>
    <w:rsid w:val="0060171D"/>
    <w:rsid w:val="00601817"/>
    <w:rsid w:val="00601A3A"/>
    <w:rsid w:val="00601A73"/>
    <w:rsid w:val="00601AB7"/>
    <w:rsid w:val="00601C38"/>
    <w:rsid w:val="006020D2"/>
    <w:rsid w:val="006021D6"/>
    <w:rsid w:val="006021E0"/>
    <w:rsid w:val="006024E0"/>
    <w:rsid w:val="00602512"/>
    <w:rsid w:val="00603061"/>
    <w:rsid w:val="00603338"/>
    <w:rsid w:val="00603375"/>
    <w:rsid w:val="00603B3F"/>
    <w:rsid w:val="006041D7"/>
    <w:rsid w:val="00604A51"/>
    <w:rsid w:val="00604F06"/>
    <w:rsid w:val="006050D5"/>
    <w:rsid w:val="0060563F"/>
    <w:rsid w:val="006057B4"/>
    <w:rsid w:val="006058EE"/>
    <w:rsid w:val="00605EC6"/>
    <w:rsid w:val="0060603B"/>
    <w:rsid w:val="006066B6"/>
    <w:rsid w:val="00606911"/>
    <w:rsid w:val="00606CAC"/>
    <w:rsid w:val="00606D22"/>
    <w:rsid w:val="00606E0B"/>
    <w:rsid w:val="00607A39"/>
    <w:rsid w:val="00607D55"/>
    <w:rsid w:val="00607DF3"/>
    <w:rsid w:val="006102D6"/>
    <w:rsid w:val="0061083C"/>
    <w:rsid w:val="00610AA5"/>
    <w:rsid w:val="00611412"/>
    <w:rsid w:val="00611524"/>
    <w:rsid w:val="00611AF4"/>
    <w:rsid w:val="00611BC8"/>
    <w:rsid w:val="006121E9"/>
    <w:rsid w:val="00612320"/>
    <w:rsid w:val="0061247D"/>
    <w:rsid w:val="00612793"/>
    <w:rsid w:val="00612AD3"/>
    <w:rsid w:val="00613013"/>
    <w:rsid w:val="00613B5B"/>
    <w:rsid w:val="00614050"/>
    <w:rsid w:val="00614158"/>
    <w:rsid w:val="00614400"/>
    <w:rsid w:val="006146B3"/>
    <w:rsid w:val="00614836"/>
    <w:rsid w:val="00614E64"/>
    <w:rsid w:val="006151A4"/>
    <w:rsid w:val="006158BB"/>
    <w:rsid w:val="00615A8E"/>
    <w:rsid w:val="00615C59"/>
    <w:rsid w:val="00615CFD"/>
    <w:rsid w:val="00615E96"/>
    <w:rsid w:val="00616042"/>
    <w:rsid w:val="00616821"/>
    <w:rsid w:val="00616BBC"/>
    <w:rsid w:val="0061788E"/>
    <w:rsid w:val="006179D2"/>
    <w:rsid w:val="00617A97"/>
    <w:rsid w:val="00620A08"/>
    <w:rsid w:val="00620A14"/>
    <w:rsid w:val="00620EE0"/>
    <w:rsid w:val="0062112D"/>
    <w:rsid w:val="0062120B"/>
    <w:rsid w:val="00621928"/>
    <w:rsid w:val="00621B78"/>
    <w:rsid w:val="006225CF"/>
    <w:rsid w:val="00622995"/>
    <w:rsid w:val="00622B39"/>
    <w:rsid w:val="00622BE2"/>
    <w:rsid w:val="006233A9"/>
    <w:rsid w:val="00623DB0"/>
    <w:rsid w:val="006240DA"/>
    <w:rsid w:val="00624238"/>
    <w:rsid w:val="006247D6"/>
    <w:rsid w:val="00624A0E"/>
    <w:rsid w:val="00624DA2"/>
    <w:rsid w:val="00624DD6"/>
    <w:rsid w:val="00625617"/>
    <w:rsid w:val="00626109"/>
    <w:rsid w:val="00626364"/>
    <w:rsid w:val="0062674D"/>
    <w:rsid w:val="006269FB"/>
    <w:rsid w:val="00626C5F"/>
    <w:rsid w:val="00627280"/>
    <w:rsid w:val="00627567"/>
    <w:rsid w:val="006275C5"/>
    <w:rsid w:val="00630687"/>
    <w:rsid w:val="00630DDB"/>
    <w:rsid w:val="00630E8E"/>
    <w:rsid w:val="00631324"/>
    <w:rsid w:val="0063164E"/>
    <w:rsid w:val="00631832"/>
    <w:rsid w:val="0063187E"/>
    <w:rsid w:val="00631A10"/>
    <w:rsid w:val="00631A8D"/>
    <w:rsid w:val="006325C4"/>
    <w:rsid w:val="006325ED"/>
    <w:rsid w:val="00632B75"/>
    <w:rsid w:val="00632D80"/>
    <w:rsid w:val="00632D90"/>
    <w:rsid w:val="00632E2C"/>
    <w:rsid w:val="00632F46"/>
    <w:rsid w:val="0063339E"/>
    <w:rsid w:val="006337F0"/>
    <w:rsid w:val="00634007"/>
    <w:rsid w:val="006340E0"/>
    <w:rsid w:val="006343BD"/>
    <w:rsid w:val="006345CD"/>
    <w:rsid w:val="00634691"/>
    <w:rsid w:val="006346FA"/>
    <w:rsid w:val="00634AB4"/>
    <w:rsid w:val="006354BE"/>
    <w:rsid w:val="006359C2"/>
    <w:rsid w:val="00635A87"/>
    <w:rsid w:val="00635B9E"/>
    <w:rsid w:val="00635F3E"/>
    <w:rsid w:val="0063688C"/>
    <w:rsid w:val="00636B10"/>
    <w:rsid w:val="00636CF9"/>
    <w:rsid w:val="00636ED8"/>
    <w:rsid w:val="00637548"/>
    <w:rsid w:val="006376A3"/>
    <w:rsid w:val="00637BEB"/>
    <w:rsid w:val="00640055"/>
    <w:rsid w:val="0064014C"/>
    <w:rsid w:val="0064025B"/>
    <w:rsid w:val="00640289"/>
    <w:rsid w:val="00640B84"/>
    <w:rsid w:val="00640C9A"/>
    <w:rsid w:val="006416C1"/>
    <w:rsid w:val="00641755"/>
    <w:rsid w:val="00641ADD"/>
    <w:rsid w:val="00641E5A"/>
    <w:rsid w:val="00641FB1"/>
    <w:rsid w:val="00642523"/>
    <w:rsid w:val="00642A3B"/>
    <w:rsid w:val="00642AF6"/>
    <w:rsid w:val="00642B9D"/>
    <w:rsid w:val="00642CD3"/>
    <w:rsid w:val="006430FF"/>
    <w:rsid w:val="0064352E"/>
    <w:rsid w:val="00643659"/>
    <w:rsid w:val="006438ED"/>
    <w:rsid w:val="006438EF"/>
    <w:rsid w:val="00643D82"/>
    <w:rsid w:val="00643ED8"/>
    <w:rsid w:val="00644174"/>
    <w:rsid w:val="006446B1"/>
    <w:rsid w:val="00644CD5"/>
    <w:rsid w:val="00645123"/>
    <w:rsid w:val="006454E3"/>
    <w:rsid w:val="0064558E"/>
    <w:rsid w:val="00645A18"/>
    <w:rsid w:val="00645C97"/>
    <w:rsid w:val="00645CF0"/>
    <w:rsid w:val="006466EE"/>
    <w:rsid w:val="00646AC6"/>
    <w:rsid w:val="00646BF8"/>
    <w:rsid w:val="00646FE8"/>
    <w:rsid w:val="00647107"/>
    <w:rsid w:val="00647604"/>
    <w:rsid w:val="00647B70"/>
    <w:rsid w:val="00647F22"/>
    <w:rsid w:val="00650337"/>
    <w:rsid w:val="0065065E"/>
    <w:rsid w:val="00650748"/>
    <w:rsid w:val="006509BB"/>
    <w:rsid w:val="00650AA2"/>
    <w:rsid w:val="00651B8E"/>
    <w:rsid w:val="00651CE5"/>
    <w:rsid w:val="00651D51"/>
    <w:rsid w:val="006521C0"/>
    <w:rsid w:val="006522CD"/>
    <w:rsid w:val="006527D9"/>
    <w:rsid w:val="0065297E"/>
    <w:rsid w:val="00652AF3"/>
    <w:rsid w:val="00653831"/>
    <w:rsid w:val="00653895"/>
    <w:rsid w:val="00653924"/>
    <w:rsid w:val="006539E4"/>
    <w:rsid w:val="006539FA"/>
    <w:rsid w:val="00653CF3"/>
    <w:rsid w:val="00654062"/>
    <w:rsid w:val="006549B8"/>
    <w:rsid w:val="00654A89"/>
    <w:rsid w:val="00654D63"/>
    <w:rsid w:val="0065530C"/>
    <w:rsid w:val="00655788"/>
    <w:rsid w:val="00655AAC"/>
    <w:rsid w:val="00655CEB"/>
    <w:rsid w:val="00655D1A"/>
    <w:rsid w:val="00655E08"/>
    <w:rsid w:val="00655FAE"/>
    <w:rsid w:val="00655FFA"/>
    <w:rsid w:val="0065659B"/>
    <w:rsid w:val="00656884"/>
    <w:rsid w:val="00656968"/>
    <w:rsid w:val="00656F69"/>
    <w:rsid w:val="0065771B"/>
    <w:rsid w:val="00657B4B"/>
    <w:rsid w:val="00657FA5"/>
    <w:rsid w:val="0066010D"/>
    <w:rsid w:val="006604D0"/>
    <w:rsid w:val="0066067D"/>
    <w:rsid w:val="0066076C"/>
    <w:rsid w:val="00660CFC"/>
    <w:rsid w:val="00660F98"/>
    <w:rsid w:val="00661053"/>
    <w:rsid w:val="006610BA"/>
    <w:rsid w:val="006614E5"/>
    <w:rsid w:val="00661777"/>
    <w:rsid w:val="00661CE2"/>
    <w:rsid w:val="006626EA"/>
    <w:rsid w:val="00662B55"/>
    <w:rsid w:val="006631C5"/>
    <w:rsid w:val="006631DD"/>
    <w:rsid w:val="00663264"/>
    <w:rsid w:val="00663756"/>
    <w:rsid w:val="006639AE"/>
    <w:rsid w:val="006639B4"/>
    <w:rsid w:val="00663B13"/>
    <w:rsid w:val="00663B8E"/>
    <w:rsid w:val="00663DE4"/>
    <w:rsid w:val="00663E5A"/>
    <w:rsid w:val="00663FAB"/>
    <w:rsid w:val="006645C2"/>
    <w:rsid w:val="00664EAB"/>
    <w:rsid w:val="00665252"/>
    <w:rsid w:val="006654B2"/>
    <w:rsid w:val="0066563D"/>
    <w:rsid w:val="0066579A"/>
    <w:rsid w:val="00665FC4"/>
    <w:rsid w:val="006661DF"/>
    <w:rsid w:val="00666290"/>
    <w:rsid w:val="00666AE3"/>
    <w:rsid w:val="00666EF7"/>
    <w:rsid w:val="00666F8C"/>
    <w:rsid w:val="006674DD"/>
    <w:rsid w:val="0066752F"/>
    <w:rsid w:val="0066796E"/>
    <w:rsid w:val="006679B7"/>
    <w:rsid w:val="00667B15"/>
    <w:rsid w:val="00667DC9"/>
    <w:rsid w:val="00667EB8"/>
    <w:rsid w:val="00670047"/>
    <w:rsid w:val="0067012F"/>
    <w:rsid w:val="00670334"/>
    <w:rsid w:val="00670371"/>
    <w:rsid w:val="00670530"/>
    <w:rsid w:val="00670D2A"/>
    <w:rsid w:val="00670E88"/>
    <w:rsid w:val="006710DF"/>
    <w:rsid w:val="0067111A"/>
    <w:rsid w:val="0067149A"/>
    <w:rsid w:val="0067159C"/>
    <w:rsid w:val="00671966"/>
    <w:rsid w:val="00671BC9"/>
    <w:rsid w:val="0067211C"/>
    <w:rsid w:val="00672243"/>
    <w:rsid w:val="00672324"/>
    <w:rsid w:val="0067234B"/>
    <w:rsid w:val="00672488"/>
    <w:rsid w:val="00672533"/>
    <w:rsid w:val="00672645"/>
    <w:rsid w:val="00672B43"/>
    <w:rsid w:val="00672CEB"/>
    <w:rsid w:val="00672DD9"/>
    <w:rsid w:val="00672E73"/>
    <w:rsid w:val="00672EB8"/>
    <w:rsid w:val="00672F80"/>
    <w:rsid w:val="006731C0"/>
    <w:rsid w:val="0067351A"/>
    <w:rsid w:val="00673880"/>
    <w:rsid w:val="0067433E"/>
    <w:rsid w:val="006747DD"/>
    <w:rsid w:val="006748B5"/>
    <w:rsid w:val="00674ABB"/>
    <w:rsid w:val="00674DD9"/>
    <w:rsid w:val="006750A4"/>
    <w:rsid w:val="00675183"/>
    <w:rsid w:val="006751B0"/>
    <w:rsid w:val="006752A8"/>
    <w:rsid w:val="0067553A"/>
    <w:rsid w:val="00675D4D"/>
    <w:rsid w:val="00676485"/>
    <w:rsid w:val="006769D8"/>
    <w:rsid w:val="00676A91"/>
    <w:rsid w:val="00676B40"/>
    <w:rsid w:val="00676B68"/>
    <w:rsid w:val="00677065"/>
    <w:rsid w:val="0067726A"/>
    <w:rsid w:val="006774C5"/>
    <w:rsid w:val="0067769B"/>
    <w:rsid w:val="00677941"/>
    <w:rsid w:val="006779AC"/>
    <w:rsid w:val="00677B98"/>
    <w:rsid w:val="00677E29"/>
    <w:rsid w:val="00677EA0"/>
    <w:rsid w:val="00677F4A"/>
    <w:rsid w:val="00677FF2"/>
    <w:rsid w:val="00680574"/>
    <w:rsid w:val="00680D3A"/>
    <w:rsid w:val="00680DB0"/>
    <w:rsid w:val="00680DC2"/>
    <w:rsid w:val="00680E11"/>
    <w:rsid w:val="00680E9A"/>
    <w:rsid w:val="00681594"/>
    <w:rsid w:val="00681619"/>
    <w:rsid w:val="006816BB"/>
    <w:rsid w:val="00681799"/>
    <w:rsid w:val="00682B18"/>
    <w:rsid w:val="00682FB8"/>
    <w:rsid w:val="0068316F"/>
    <w:rsid w:val="00683ADF"/>
    <w:rsid w:val="00684053"/>
    <w:rsid w:val="0068463A"/>
    <w:rsid w:val="006849AB"/>
    <w:rsid w:val="00684E48"/>
    <w:rsid w:val="0068538C"/>
    <w:rsid w:val="00685DBB"/>
    <w:rsid w:val="00685F88"/>
    <w:rsid w:val="006861B9"/>
    <w:rsid w:val="0068646F"/>
    <w:rsid w:val="00686632"/>
    <w:rsid w:val="006868BD"/>
    <w:rsid w:val="006869C3"/>
    <w:rsid w:val="0068708B"/>
    <w:rsid w:val="006871AB"/>
    <w:rsid w:val="00687694"/>
    <w:rsid w:val="006879F9"/>
    <w:rsid w:val="00687BBA"/>
    <w:rsid w:val="0069037B"/>
    <w:rsid w:val="00690415"/>
    <w:rsid w:val="00690581"/>
    <w:rsid w:val="006905CA"/>
    <w:rsid w:val="0069098A"/>
    <w:rsid w:val="00690A01"/>
    <w:rsid w:val="00691228"/>
    <w:rsid w:val="006912F8"/>
    <w:rsid w:val="00691461"/>
    <w:rsid w:val="0069188B"/>
    <w:rsid w:val="00691E1C"/>
    <w:rsid w:val="00692F05"/>
    <w:rsid w:val="00693578"/>
    <w:rsid w:val="006936DD"/>
    <w:rsid w:val="00693705"/>
    <w:rsid w:val="00693BD7"/>
    <w:rsid w:val="00694474"/>
    <w:rsid w:val="00694827"/>
    <w:rsid w:val="00694CCC"/>
    <w:rsid w:val="00694ED2"/>
    <w:rsid w:val="00694FB4"/>
    <w:rsid w:val="006952E3"/>
    <w:rsid w:val="0069556C"/>
    <w:rsid w:val="006958F3"/>
    <w:rsid w:val="00696299"/>
    <w:rsid w:val="006963B2"/>
    <w:rsid w:val="006964D8"/>
    <w:rsid w:val="00696907"/>
    <w:rsid w:val="00696E8E"/>
    <w:rsid w:val="00696FED"/>
    <w:rsid w:val="00697229"/>
    <w:rsid w:val="0069795B"/>
    <w:rsid w:val="00697B80"/>
    <w:rsid w:val="006A0329"/>
    <w:rsid w:val="006A0436"/>
    <w:rsid w:val="006A0CB3"/>
    <w:rsid w:val="006A0EB5"/>
    <w:rsid w:val="006A108E"/>
    <w:rsid w:val="006A11C5"/>
    <w:rsid w:val="006A13B8"/>
    <w:rsid w:val="006A144C"/>
    <w:rsid w:val="006A1527"/>
    <w:rsid w:val="006A15F6"/>
    <w:rsid w:val="006A16EB"/>
    <w:rsid w:val="006A1772"/>
    <w:rsid w:val="006A1F19"/>
    <w:rsid w:val="006A209C"/>
    <w:rsid w:val="006A2334"/>
    <w:rsid w:val="006A29E7"/>
    <w:rsid w:val="006A2ACE"/>
    <w:rsid w:val="006A2E95"/>
    <w:rsid w:val="006A2F16"/>
    <w:rsid w:val="006A300A"/>
    <w:rsid w:val="006A3889"/>
    <w:rsid w:val="006A3B76"/>
    <w:rsid w:val="006A3F39"/>
    <w:rsid w:val="006A3F7E"/>
    <w:rsid w:val="006A415F"/>
    <w:rsid w:val="006A4306"/>
    <w:rsid w:val="006A43C0"/>
    <w:rsid w:val="006A4500"/>
    <w:rsid w:val="006A45BE"/>
    <w:rsid w:val="006A47D0"/>
    <w:rsid w:val="006A5230"/>
    <w:rsid w:val="006A554B"/>
    <w:rsid w:val="006A6141"/>
    <w:rsid w:val="006A694B"/>
    <w:rsid w:val="006A6A33"/>
    <w:rsid w:val="006A6D6C"/>
    <w:rsid w:val="006A6D8F"/>
    <w:rsid w:val="006A6DEE"/>
    <w:rsid w:val="006A6F36"/>
    <w:rsid w:val="006A7193"/>
    <w:rsid w:val="006A734C"/>
    <w:rsid w:val="006A7CA3"/>
    <w:rsid w:val="006B0324"/>
    <w:rsid w:val="006B039D"/>
    <w:rsid w:val="006B07B5"/>
    <w:rsid w:val="006B13B6"/>
    <w:rsid w:val="006B15EA"/>
    <w:rsid w:val="006B1B02"/>
    <w:rsid w:val="006B253E"/>
    <w:rsid w:val="006B2547"/>
    <w:rsid w:val="006B3024"/>
    <w:rsid w:val="006B36A5"/>
    <w:rsid w:val="006B3750"/>
    <w:rsid w:val="006B386A"/>
    <w:rsid w:val="006B3B0E"/>
    <w:rsid w:val="006B424C"/>
    <w:rsid w:val="006B4AE4"/>
    <w:rsid w:val="006B4F22"/>
    <w:rsid w:val="006B56BA"/>
    <w:rsid w:val="006B6773"/>
    <w:rsid w:val="006B6EF5"/>
    <w:rsid w:val="006B7119"/>
    <w:rsid w:val="006B724A"/>
    <w:rsid w:val="006B74B9"/>
    <w:rsid w:val="006B77DB"/>
    <w:rsid w:val="006B79A2"/>
    <w:rsid w:val="006C041A"/>
    <w:rsid w:val="006C0A25"/>
    <w:rsid w:val="006C0F0A"/>
    <w:rsid w:val="006C11A0"/>
    <w:rsid w:val="006C1499"/>
    <w:rsid w:val="006C1687"/>
    <w:rsid w:val="006C1828"/>
    <w:rsid w:val="006C1A66"/>
    <w:rsid w:val="006C1D67"/>
    <w:rsid w:val="006C1EA4"/>
    <w:rsid w:val="006C220A"/>
    <w:rsid w:val="006C2490"/>
    <w:rsid w:val="006C24EE"/>
    <w:rsid w:val="006C2911"/>
    <w:rsid w:val="006C2B5A"/>
    <w:rsid w:val="006C2D0E"/>
    <w:rsid w:val="006C3210"/>
    <w:rsid w:val="006C321F"/>
    <w:rsid w:val="006C3283"/>
    <w:rsid w:val="006C34A8"/>
    <w:rsid w:val="006C35BC"/>
    <w:rsid w:val="006C3AFD"/>
    <w:rsid w:val="006C42CF"/>
    <w:rsid w:val="006C43E4"/>
    <w:rsid w:val="006C4459"/>
    <w:rsid w:val="006C46CD"/>
    <w:rsid w:val="006C4836"/>
    <w:rsid w:val="006C4852"/>
    <w:rsid w:val="006C5541"/>
    <w:rsid w:val="006C55E4"/>
    <w:rsid w:val="006C56DD"/>
    <w:rsid w:val="006C6023"/>
    <w:rsid w:val="006C6070"/>
    <w:rsid w:val="006C6474"/>
    <w:rsid w:val="006C6798"/>
    <w:rsid w:val="006C6970"/>
    <w:rsid w:val="006C6A1D"/>
    <w:rsid w:val="006C6AEF"/>
    <w:rsid w:val="006C6BAC"/>
    <w:rsid w:val="006C6D7A"/>
    <w:rsid w:val="006C7134"/>
    <w:rsid w:val="006C720A"/>
    <w:rsid w:val="006C7972"/>
    <w:rsid w:val="006C7F6A"/>
    <w:rsid w:val="006D006D"/>
    <w:rsid w:val="006D02D2"/>
    <w:rsid w:val="006D09BD"/>
    <w:rsid w:val="006D0E1F"/>
    <w:rsid w:val="006D1950"/>
    <w:rsid w:val="006D1BDC"/>
    <w:rsid w:val="006D2500"/>
    <w:rsid w:val="006D26C2"/>
    <w:rsid w:val="006D27E6"/>
    <w:rsid w:val="006D2935"/>
    <w:rsid w:val="006D2B0A"/>
    <w:rsid w:val="006D2BEE"/>
    <w:rsid w:val="006D2C3E"/>
    <w:rsid w:val="006D2F18"/>
    <w:rsid w:val="006D36D2"/>
    <w:rsid w:val="006D3C6A"/>
    <w:rsid w:val="006D428D"/>
    <w:rsid w:val="006D42F7"/>
    <w:rsid w:val="006D4487"/>
    <w:rsid w:val="006D449A"/>
    <w:rsid w:val="006D452D"/>
    <w:rsid w:val="006D497D"/>
    <w:rsid w:val="006D4BEB"/>
    <w:rsid w:val="006D4F55"/>
    <w:rsid w:val="006D4F7C"/>
    <w:rsid w:val="006D5432"/>
    <w:rsid w:val="006D5435"/>
    <w:rsid w:val="006D5543"/>
    <w:rsid w:val="006D59BD"/>
    <w:rsid w:val="006D59F7"/>
    <w:rsid w:val="006D6143"/>
    <w:rsid w:val="006D6188"/>
    <w:rsid w:val="006D6198"/>
    <w:rsid w:val="006D625A"/>
    <w:rsid w:val="006D6668"/>
    <w:rsid w:val="006D68BB"/>
    <w:rsid w:val="006D6924"/>
    <w:rsid w:val="006D69A4"/>
    <w:rsid w:val="006D6C72"/>
    <w:rsid w:val="006D720D"/>
    <w:rsid w:val="006D78A1"/>
    <w:rsid w:val="006E04B8"/>
    <w:rsid w:val="006E08F4"/>
    <w:rsid w:val="006E096F"/>
    <w:rsid w:val="006E09A4"/>
    <w:rsid w:val="006E0CCB"/>
    <w:rsid w:val="006E0E43"/>
    <w:rsid w:val="006E1106"/>
    <w:rsid w:val="006E1CA9"/>
    <w:rsid w:val="006E1E13"/>
    <w:rsid w:val="006E211E"/>
    <w:rsid w:val="006E222D"/>
    <w:rsid w:val="006E22E4"/>
    <w:rsid w:val="006E2338"/>
    <w:rsid w:val="006E24E7"/>
    <w:rsid w:val="006E352B"/>
    <w:rsid w:val="006E427B"/>
    <w:rsid w:val="006E47B1"/>
    <w:rsid w:val="006E495E"/>
    <w:rsid w:val="006E4B08"/>
    <w:rsid w:val="006E4B35"/>
    <w:rsid w:val="006E4F64"/>
    <w:rsid w:val="006E509C"/>
    <w:rsid w:val="006E552D"/>
    <w:rsid w:val="006E5B2E"/>
    <w:rsid w:val="006E5D9C"/>
    <w:rsid w:val="006E662B"/>
    <w:rsid w:val="006E688A"/>
    <w:rsid w:val="006E6C7F"/>
    <w:rsid w:val="006E6D14"/>
    <w:rsid w:val="006E7197"/>
    <w:rsid w:val="006E7353"/>
    <w:rsid w:val="006E7462"/>
    <w:rsid w:val="006E7BB3"/>
    <w:rsid w:val="006F0063"/>
    <w:rsid w:val="006F03C9"/>
    <w:rsid w:val="006F0478"/>
    <w:rsid w:val="006F08EC"/>
    <w:rsid w:val="006F092C"/>
    <w:rsid w:val="006F0949"/>
    <w:rsid w:val="006F0B24"/>
    <w:rsid w:val="006F171C"/>
    <w:rsid w:val="006F171F"/>
    <w:rsid w:val="006F1B67"/>
    <w:rsid w:val="006F20EE"/>
    <w:rsid w:val="006F23E6"/>
    <w:rsid w:val="006F2967"/>
    <w:rsid w:val="006F2A66"/>
    <w:rsid w:val="006F2D59"/>
    <w:rsid w:val="006F328A"/>
    <w:rsid w:val="006F39F9"/>
    <w:rsid w:val="006F3F05"/>
    <w:rsid w:val="006F4340"/>
    <w:rsid w:val="006F439A"/>
    <w:rsid w:val="006F44B2"/>
    <w:rsid w:val="006F4EA8"/>
    <w:rsid w:val="006F533C"/>
    <w:rsid w:val="006F57F9"/>
    <w:rsid w:val="006F5B82"/>
    <w:rsid w:val="006F5D8F"/>
    <w:rsid w:val="006F6053"/>
    <w:rsid w:val="006F6230"/>
    <w:rsid w:val="006F6421"/>
    <w:rsid w:val="006F66C8"/>
    <w:rsid w:val="006F6C1C"/>
    <w:rsid w:val="006F6C3C"/>
    <w:rsid w:val="006F6D36"/>
    <w:rsid w:val="006F6EAC"/>
    <w:rsid w:val="006F78C6"/>
    <w:rsid w:val="006F79AE"/>
    <w:rsid w:val="006F7CD3"/>
    <w:rsid w:val="00700079"/>
    <w:rsid w:val="00700102"/>
    <w:rsid w:val="0070087A"/>
    <w:rsid w:val="00700C2F"/>
    <w:rsid w:val="00700C44"/>
    <w:rsid w:val="0070112D"/>
    <w:rsid w:val="00701344"/>
    <w:rsid w:val="00701627"/>
    <w:rsid w:val="0070205F"/>
    <w:rsid w:val="00702062"/>
    <w:rsid w:val="00702799"/>
    <w:rsid w:val="00702C79"/>
    <w:rsid w:val="007031A5"/>
    <w:rsid w:val="007037C1"/>
    <w:rsid w:val="00703917"/>
    <w:rsid w:val="007045B2"/>
    <w:rsid w:val="00704714"/>
    <w:rsid w:val="00704DC0"/>
    <w:rsid w:val="00704EA9"/>
    <w:rsid w:val="0070506C"/>
    <w:rsid w:val="007050D4"/>
    <w:rsid w:val="00705161"/>
    <w:rsid w:val="007054DF"/>
    <w:rsid w:val="007056B6"/>
    <w:rsid w:val="00705BA8"/>
    <w:rsid w:val="007061C9"/>
    <w:rsid w:val="00706589"/>
    <w:rsid w:val="00706AC1"/>
    <w:rsid w:val="00706CB1"/>
    <w:rsid w:val="00707981"/>
    <w:rsid w:val="007105A4"/>
    <w:rsid w:val="007106F2"/>
    <w:rsid w:val="00710AA8"/>
    <w:rsid w:val="00710DE1"/>
    <w:rsid w:val="00710E0C"/>
    <w:rsid w:val="00711162"/>
    <w:rsid w:val="007112CE"/>
    <w:rsid w:val="0071130F"/>
    <w:rsid w:val="007113BA"/>
    <w:rsid w:val="00711A9A"/>
    <w:rsid w:val="00711B0E"/>
    <w:rsid w:val="00711DCD"/>
    <w:rsid w:val="00712B53"/>
    <w:rsid w:val="00712DC7"/>
    <w:rsid w:val="00712EE0"/>
    <w:rsid w:val="007130FE"/>
    <w:rsid w:val="0071315B"/>
    <w:rsid w:val="007135BE"/>
    <w:rsid w:val="00714512"/>
    <w:rsid w:val="00714621"/>
    <w:rsid w:val="007149DD"/>
    <w:rsid w:val="00714A3B"/>
    <w:rsid w:val="00714E1D"/>
    <w:rsid w:val="0071581C"/>
    <w:rsid w:val="007159E6"/>
    <w:rsid w:val="00715A31"/>
    <w:rsid w:val="00715A82"/>
    <w:rsid w:val="00715AE9"/>
    <w:rsid w:val="00716711"/>
    <w:rsid w:val="0071732E"/>
    <w:rsid w:val="007173BF"/>
    <w:rsid w:val="00717E42"/>
    <w:rsid w:val="00717F42"/>
    <w:rsid w:val="007200FC"/>
    <w:rsid w:val="00720BC1"/>
    <w:rsid w:val="00720D93"/>
    <w:rsid w:val="007219E2"/>
    <w:rsid w:val="00721C68"/>
    <w:rsid w:val="00721DD2"/>
    <w:rsid w:val="00722327"/>
    <w:rsid w:val="00722476"/>
    <w:rsid w:val="00722A5E"/>
    <w:rsid w:val="00722A77"/>
    <w:rsid w:val="00722B50"/>
    <w:rsid w:val="00722DCB"/>
    <w:rsid w:val="007231F2"/>
    <w:rsid w:val="00723681"/>
    <w:rsid w:val="00723B18"/>
    <w:rsid w:val="00724183"/>
    <w:rsid w:val="007241AC"/>
    <w:rsid w:val="0072431B"/>
    <w:rsid w:val="00724F2F"/>
    <w:rsid w:val="0072505C"/>
    <w:rsid w:val="0072548F"/>
    <w:rsid w:val="00725572"/>
    <w:rsid w:val="00725B60"/>
    <w:rsid w:val="0072616F"/>
    <w:rsid w:val="00726188"/>
    <w:rsid w:val="007269B8"/>
    <w:rsid w:val="00726B87"/>
    <w:rsid w:val="00726E5E"/>
    <w:rsid w:val="00727F5B"/>
    <w:rsid w:val="0073014A"/>
    <w:rsid w:val="007302D1"/>
    <w:rsid w:val="007307B1"/>
    <w:rsid w:val="00730999"/>
    <w:rsid w:val="00730D0B"/>
    <w:rsid w:val="007310B3"/>
    <w:rsid w:val="00731257"/>
    <w:rsid w:val="00731353"/>
    <w:rsid w:val="007318EF"/>
    <w:rsid w:val="00731CF6"/>
    <w:rsid w:val="00732292"/>
    <w:rsid w:val="007323C5"/>
    <w:rsid w:val="00732F94"/>
    <w:rsid w:val="0073337F"/>
    <w:rsid w:val="00733974"/>
    <w:rsid w:val="00733B57"/>
    <w:rsid w:val="00733B5F"/>
    <w:rsid w:val="00733DE2"/>
    <w:rsid w:val="00733E90"/>
    <w:rsid w:val="00733F6F"/>
    <w:rsid w:val="0073411A"/>
    <w:rsid w:val="007346EE"/>
    <w:rsid w:val="0073513D"/>
    <w:rsid w:val="007351D4"/>
    <w:rsid w:val="007353F1"/>
    <w:rsid w:val="007353F2"/>
    <w:rsid w:val="00735819"/>
    <w:rsid w:val="007363C7"/>
    <w:rsid w:val="007363FD"/>
    <w:rsid w:val="0073646A"/>
    <w:rsid w:val="00736C4B"/>
    <w:rsid w:val="00736CFE"/>
    <w:rsid w:val="00736E8D"/>
    <w:rsid w:val="00736F5C"/>
    <w:rsid w:val="0073724E"/>
    <w:rsid w:val="00737487"/>
    <w:rsid w:val="007377B7"/>
    <w:rsid w:val="00737C2A"/>
    <w:rsid w:val="00737FE0"/>
    <w:rsid w:val="007401B9"/>
    <w:rsid w:val="0074025E"/>
    <w:rsid w:val="00740F9F"/>
    <w:rsid w:val="00741233"/>
    <w:rsid w:val="00741707"/>
    <w:rsid w:val="007419BE"/>
    <w:rsid w:val="00741CF5"/>
    <w:rsid w:val="00741D82"/>
    <w:rsid w:val="00741FE6"/>
    <w:rsid w:val="00742135"/>
    <w:rsid w:val="007423FB"/>
    <w:rsid w:val="007434DF"/>
    <w:rsid w:val="00743B1C"/>
    <w:rsid w:val="00743B77"/>
    <w:rsid w:val="00743D4F"/>
    <w:rsid w:val="00743F03"/>
    <w:rsid w:val="007442CA"/>
    <w:rsid w:val="007446B7"/>
    <w:rsid w:val="00744899"/>
    <w:rsid w:val="00744E27"/>
    <w:rsid w:val="007452CA"/>
    <w:rsid w:val="00745556"/>
    <w:rsid w:val="0074559F"/>
    <w:rsid w:val="007459F4"/>
    <w:rsid w:val="00745E34"/>
    <w:rsid w:val="0074601B"/>
    <w:rsid w:val="007461C2"/>
    <w:rsid w:val="00746312"/>
    <w:rsid w:val="00746495"/>
    <w:rsid w:val="007466DD"/>
    <w:rsid w:val="00746BDE"/>
    <w:rsid w:val="00746BE7"/>
    <w:rsid w:val="00746CAD"/>
    <w:rsid w:val="00746F10"/>
    <w:rsid w:val="0074725E"/>
    <w:rsid w:val="007475A4"/>
    <w:rsid w:val="007476F8"/>
    <w:rsid w:val="00747F10"/>
    <w:rsid w:val="007500EC"/>
    <w:rsid w:val="00750466"/>
    <w:rsid w:val="007506D9"/>
    <w:rsid w:val="00750861"/>
    <w:rsid w:val="007508D0"/>
    <w:rsid w:val="00750C0C"/>
    <w:rsid w:val="00750D31"/>
    <w:rsid w:val="00751035"/>
    <w:rsid w:val="007516BB"/>
    <w:rsid w:val="0075175A"/>
    <w:rsid w:val="00751B77"/>
    <w:rsid w:val="00751EE4"/>
    <w:rsid w:val="00752166"/>
    <w:rsid w:val="0075245F"/>
    <w:rsid w:val="00752752"/>
    <w:rsid w:val="00752FD4"/>
    <w:rsid w:val="00753E6D"/>
    <w:rsid w:val="00753F87"/>
    <w:rsid w:val="007546E9"/>
    <w:rsid w:val="00754D39"/>
    <w:rsid w:val="00754EAE"/>
    <w:rsid w:val="00755228"/>
    <w:rsid w:val="007552AD"/>
    <w:rsid w:val="00755B47"/>
    <w:rsid w:val="00755E4E"/>
    <w:rsid w:val="00755F39"/>
    <w:rsid w:val="007561F9"/>
    <w:rsid w:val="0075680C"/>
    <w:rsid w:val="00756C2E"/>
    <w:rsid w:val="00757083"/>
    <w:rsid w:val="00757272"/>
    <w:rsid w:val="0076012B"/>
    <w:rsid w:val="0076021C"/>
    <w:rsid w:val="0076026C"/>
    <w:rsid w:val="00760B2E"/>
    <w:rsid w:val="007612D8"/>
    <w:rsid w:val="007615D9"/>
    <w:rsid w:val="007615E8"/>
    <w:rsid w:val="0076192B"/>
    <w:rsid w:val="00761B1B"/>
    <w:rsid w:val="00761EFD"/>
    <w:rsid w:val="00762407"/>
    <w:rsid w:val="0076243D"/>
    <w:rsid w:val="00762551"/>
    <w:rsid w:val="00762588"/>
    <w:rsid w:val="007629D1"/>
    <w:rsid w:val="00762E68"/>
    <w:rsid w:val="00762F0E"/>
    <w:rsid w:val="007633D7"/>
    <w:rsid w:val="00763451"/>
    <w:rsid w:val="007637DC"/>
    <w:rsid w:val="007637F7"/>
    <w:rsid w:val="00763991"/>
    <w:rsid w:val="00763B6F"/>
    <w:rsid w:val="00763C2E"/>
    <w:rsid w:val="00763D3F"/>
    <w:rsid w:val="007640AF"/>
    <w:rsid w:val="007642F6"/>
    <w:rsid w:val="007645A3"/>
    <w:rsid w:val="007649B2"/>
    <w:rsid w:val="00764ECC"/>
    <w:rsid w:val="00764FF0"/>
    <w:rsid w:val="007652EA"/>
    <w:rsid w:val="0076532D"/>
    <w:rsid w:val="00765427"/>
    <w:rsid w:val="00765952"/>
    <w:rsid w:val="0076631D"/>
    <w:rsid w:val="007667B3"/>
    <w:rsid w:val="00766FE1"/>
    <w:rsid w:val="00767160"/>
    <w:rsid w:val="00767440"/>
    <w:rsid w:val="007676CA"/>
    <w:rsid w:val="00767DB9"/>
    <w:rsid w:val="00767E9B"/>
    <w:rsid w:val="007702B6"/>
    <w:rsid w:val="007704C2"/>
    <w:rsid w:val="007704F9"/>
    <w:rsid w:val="00770516"/>
    <w:rsid w:val="0077067F"/>
    <w:rsid w:val="0077074F"/>
    <w:rsid w:val="00770B62"/>
    <w:rsid w:val="00770B96"/>
    <w:rsid w:val="00770C82"/>
    <w:rsid w:val="00771618"/>
    <w:rsid w:val="00771915"/>
    <w:rsid w:val="00771970"/>
    <w:rsid w:val="00771B98"/>
    <w:rsid w:val="00771C6D"/>
    <w:rsid w:val="007725D6"/>
    <w:rsid w:val="00772610"/>
    <w:rsid w:val="007727C4"/>
    <w:rsid w:val="00772E7B"/>
    <w:rsid w:val="00773270"/>
    <w:rsid w:val="00773287"/>
    <w:rsid w:val="00773C9F"/>
    <w:rsid w:val="007743D8"/>
    <w:rsid w:val="007749C6"/>
    <w:rsid w:val="0077518F"/>
    <w:rsid w:val="00775906"/>
    <w:rsid w:val="0077598C"/>
    <w:rsid w:val="0077649F"/>
    <w:rsid w:val="007769D3"/>
    <w:rsid w:val="00776DB5"/>
    <w:rsid w:val="00776F98"/>
    <w:rsid w:val="00777003"/>
    <w:rsid w:val="00777739"/>
    <w:rsid w:val="00777939"/>
    <w:rsid w:val="00777BA7"/>
    <w:rsid w:val="00777CA4"/>
    <w:rsid w:val="00777E14"/>
    <w:rsid w:val="00780297"/>
    <w:rsid w:val="00780580"/>
    <w:rsid w:val="007806DD"/>
    <w:rsid w:val="00780960"/>
    <w:rsid w:val="00780B3A"/>
    <w:rsid w:val="00780B69"/>
    <w:rsid w:val="00780C3D"/>
    <w:rsid w:val="00781688"/>
    <w:rsid w:val="007817D0"/>
    <w:rsid w:val="00781A8B"/>
    <w:rsid w:val="00781F37"/>
    <w:rsid w:val="00782123"/>
    <w:rsid w:val="00782375"/>
    <w:rsid w:val="0078239B"/>
    <w:rsid w:val="0078257A"/>
    <w:rsid w:val="0078286F"/>
    <w:rsid w:val="00782A12"/>
    <w:rsid w:val="00782DD7"/>
    <w:rsid w:val="00783099"/>
    <w:rsid w:val="007830E0"/>
    <w:rsid w:val="007831B3"/>
    <w:rsid w:val="007835AC"/>
    <w:rsid w:val="00783722"/>
    <w:rsid w:val="0078385D"/>
    <w:rsid w:val="007839E8"/>
    <w:rsid w:val="00783B52"/>
    <w:rsid w:val="00783D1B"/>
    <w:rsid w:val="00783D91"/>
    <w:rsid w:val="0078433B"/>
    <w:rsid w:val="0078439D"/>
    <w:rsid w:val="007849D9"/>
    <w:rsid w:val="00784AAC"/>
    <w:rsid w:val="00784C16"/>
    <w:rsid w:val="00784E3A"/>
    <w:rsid w:val="007851FB"/>
    <w:rsid w:val="0078550E"/>
    <w:rsid w:val="007855D1"/>
    <w:rsid w:val="007856A4"/>
    <w:rsid w:val="0078583A"/>
    <w:rsid w:val="00785AE7"/>
    <w:rsid w:val="00785D73"/>
    <w:rsid w:val="00786066"/>
    <w:rsid w:val="0078622D"/>
    <w:rsid w:val="00786430"/>
    <w:rsid w:val="0078650F"/>
    <w:rsid w:val="00786532"/>
    <w:rsid w:val="00786923"/>
    <w:rsid w:val="00786FE1"/>
    <w:rsid w:val="00787436"/>
    <w:rsid w:val="00787FC9"/>
    <w:rsid w:val="0079009D"/>
    <w:rsid w:val="0079038F"/>
    <w:rsid w:val="0079064F"/>
    <w:rsid w:val="00790C8F"/>
    <w:rsid w:val="00790F2E"/>
    <w:rsid w:val="00791222"/>
    <w:rsid w:val="0079189A"/>
    <w:rsid w:val="00791C69"/>
    <w:rsid w:val="00791CC8"/>
    <w:rsid w:val="00791CE5"/>
    <w:rsid w:val="007925D0"/>
    <w:rsid w:val="00792D2D"/>
    <w:rsid w:val="00792D4A"/>
    <w:rsid w:val="007933DB"/>
    <w:rsid w:val="007937DD"/>
    <w:rsid w:val="00793829"/>
    <w:rsid w:val="00793C03"/>
    <w:rsid w:val="00793DD1"/>
    <w:rsid w:val="00793FE2"/>
    <w:rsid w:val="0079422C"/>
    <w:rsid w:val="00794456"/>
    <w:rsid w:val="0079446F"/>
    <w:rsid w:val="00794A2A"/>
    <w:rsid w:val="00794A63"/>
    <w:rsid w:val="00794C8D"/>
    <w:rsid w:val="00794EB3"/>
    <w:rsid w:val="0079533C"/>
    <w:rsid w:val="00795922"/>
    <w:rsid w:val="00795E91"/>
    <w:rsid w:val="00796583"/>
    <w:rsid w:val="00796788"/>
    <w:rsid w:val="00796D15"/>
    <w:rsid w:val="00796E69"/>
    <w:rsid w:val="00796F53"/>
    <w:rsid w:val="00797A0F"/>
    <w:rsid w:val="00797A68"/>
    <w:rsid w:val="00797DEA"/>
    <w:rsid w:val="00797E7A"/>
    <w:rsid w:val="00797EED"/>
    <w:rsid w:val="007A012B"/>
    <w:rsid w:val="007A015E"/>
    <w:rsid w:val="007A01A3"/>
    <w:rsid w:val="007A02A7"/>
    <w:rsid w:val="007A02B2"/>
    <w:rsid w:val="007A0D2B"/>
    <w:rsid w:val="007A11D6"/>
    <w:rsid w:val="007A1DF3"/>
    <w:rsid w:val="007A1FDD"/>
    <w:rsid w:val="007A217C"/>
    <w:rsid w:val="007A29F7"/>
    <w:rsid w:val="007A2A08"/>
    <w:rsid w:val="007A2D03"/>
    <w:rsid w:val="007A3012"/>
    <w:rsid w:val="007A3720"/>
    <w:rsid w:val="007A3E47"/>
    <w:rsid w:val="007A3F40"/>
    <w:rsid w:val="007A4798"/>
    <w:rsid w:val="007A53AF"/>
    <w:rsid w:val="007A5583"/>
    <w:rsid w:val="007A597C"/>
    <w:rsid w:val="007A5ABF"/>
    <w:rsid w:val="007A5BBB"/>
    <w:rsid w:val="007A5D6B"/>
    <w:rsid w:val="007A5D72"/>
    <w:rsid w:val="007A5F74"/>
    <w:rsid w:val="007A5FD6"/>
    <w:rsid w:val="007A6678"/>
    <w:rsid w:val="007A69D9"/>
    <w:rsid w:val="007A71AC"/>
    <w:rsid w:val="007A79A5"/>
    <w:rsid w:val="007B051D"/>
    <w:rsid w:val="007B086A"/>
    <w:rsid w:val="007B0B14"/>
    <w:rsid w:val="007B0C32"/>
    <w:rsid w:val="007B0DBA"/>
    <w:rsid w:val="007B10D2"/>
    <w:rsid w:val="007B11A8"/>
    <w:rsid w:val="007B11FE"/>
    <w:rsid w:val="007B141C"/>
    <w:rsid w:val="007B14DE"/>
    <w:rsid w:val="007B1895"/>
    <w:rsid w:val="007B1D34"/>
    <w:rsid w:val="007B206F"/>
    <w:rsid w:val="007B292E"/>
    <w:rsid w:val="007B2D0A"/>
    <w:rsid w:val="007B30EB"/>
    <w:rsid w:val="007B356E"/>
    <w:rsid w:val="007B3618"/>
    <w:rsid w:val="007B37E5"/>
    <w:rsid w:val="007B3B3D"/>
    <w:rsid w:val="007B4091"/>
    <w:rsid w:val="007B4116"/>
    <w:rsid w:val="007B459B"/>
    <w:rsid w:val="007B47BC"/>
    <w:rsid w:val="007B4C2D"/>
    <w:rsid w:val="007B56AF"/>
    <w:rsid w:val="007B5DA4"/>
    <w:rsid w:val="007B61FE"/>
    <w:rsid w:val="007B62FA"/>
    <w:rsid w:val="007B640F"/>
    <w:rsid w:val="007B6686"/>
    <w:rsid w:val="007B672C"/>
    <w:rsid w:val="007B67FF"/>
    <w:rsid w:val="007B6C73"/>
    <w:rsid w:val="007B7699"/>
    <w:rsid w:val="007C01C7"/>
    <w:rsid w:val="007C0371"/>
    <w:rsid w:val="007C0F28"/>
    <w:rsid w:val="007C129D"/>
    <w:rsid w:val="007C1C0A"/>
    <w:rsid w:val="007C2109"/>
    <w:rsid w:val="007C274D"/>
    <w:rsid w:val="007C2B8C"/>
    <w:rsid w:val="007C3190"/>
    <w:rsid w:val="007C3251"/>
    <w:rsid w:val="007C350A"/>
    <w:rsid w:val="007C362A"/>
    <w:rsid w:val="007C3719"/>
    <w:rsid w:val="007C40F9"/>
    <w:rsid w:val="007C42B0"/>
    <w:rsid w:val="007C43DF"/>
    <w:rsid w:val="007C456D"/>
    <w:rsid w:val="007C469A"/>
    <w:rsid w:val="007C473B"/>
    <w:rsid w:val="007C48F9"/>
    <w:rsid w:val="007C49DE"/>
    <w:rsid w:val="007C5642"/>
    <w:rsid w:val="007C5C11"/>
    <w:rsid w:val="007C5CEC"/>
    <w:rsid w:val="007C6045"/>
    <w:rsid w:val="007C6145"/>
    <w:rsid w:val="007C6589"/>
    <w:rsid w:val="007C6B00"/>
    <w:rsid w:val="007C70DC"/>
    <w:rsid w:val="007C7594"/>
    <w:rsid w:val="007C75F5"/>
    <w:rsid w:val="007C76C1"/>
    <w:rsid w:val="007C7AD9"/>
    <w:rsid w:val="007C7E5D"/>
    <w:rsid w:val="007D021D"/>
    <w:rsid w:val="007D043B"/>
    <w:rsid w:val="007D05C6"/>
    <w:rsid w:val="007D08E8"/>
    <w:rsid w:val="007D09EC"/>
    <w:rsid w:val="007D1198"/>
    <w:rsid w:val="007D17B4"/>
    <w:rsid w:val="007D1F9A"/>
    <w:rsid w:val="007D210D"/>
    <w:rsid w:val="007D290F"/>
    <w:rsid w:val="007D3124"/>
    <w:rsid w:val="007D345F"/>
    <w:rsid w:val="007D36BA"/>
    <w:rsid w:val="007D36FA"/>
    <w:rsid w:val="007D3947"/>
    <w:rsid w:val="007D3A8C"/>
    <w:rsid w:val="007D3EE9"/>
    <w:rsid w:val="007D4168"/>
    <w:rsid w:val="007D42E6"/>
    <w:rsid w:val="007D45E4"/>
    <w:rsid w:val="007D479B"/>
    <w:rsid w:val="007D48AB"/>
    <w:rsid w:val="007D4CDA"/>
    <w:rsid w:val="007D505F"/>
    <w:rsid w:val="007D54BD"/>
    <w:rsid w:val="007D5C85"/>
    <w:rsid w:val="007D61C7"/>
    <w:rsid w:val="007D6A82"/>
    <w:rsid w:val="007D6CCA"/>
    <w:rsid w:val="007D6F52"/>
    <w:rsid w:val="007D7380"/>
    <w:rsid w:val="007D73C8"/>
    <w:rsid w:val="007D75E8"/>
    <w:rsid w:val="007D7971"/>
    <w:rsid w:val="007D7DA2"/>
    <w:rsid w:val="007D7E18"/>
    <w:rsid w:val="007D7F58"/>
    <w:rsid w:val="007E0626"/>
    <w:rsid w:val="007E098A"/>
    <w:rsid w:val="007E099B"/>
    <w:rsid w:val="007E0C95"/>
    <w:rsid w:val="007E1B52"/>
    <w:rsid w:val="007E248D"/>
    <w:rsid w:val="007E2B46"/>
    <w:rsid w:val="007E2BEA"/>
    <w:rsid w:val="007E2D5B"/>
    <w:rsid w:val="007E2DE8"/>
    <w:rsid w:val="007E33F4"/>
    <w:rsid w:val="007E3629"/>
    <w:rsid w:val="007E412B"/>
    <w:rsid w:val="007E43AB"/>
    <w:rsid w:val="007E44D0"/>
    <w:rsid w:val="007E4501"/>
    <w:rsid w:val="007E469D"/>
    <w:rsid w:val="007E4A0E"/>
    <w:rsid w:val="007E4B2F"/>
    <w:rsid w:val="007E55E9"/>
    <w:rsid w:val="007E5788"/>
    <w:rsid w:val="007E5DF5"/>
    <w:rsid w:val="007E5E0C"/>
    <w:rsid w:val="007E5F63"/>
    <w:rsid w:val="007E671E"/>
    <w:rsid w:val="007E69C0"/>
    <w:rsid w:val="007E7236"/>
    <w:rsid w:val="007E7D3A"/>
    <w:rsid w:val="007E7EDD"/>
    <w:rsid w:val="007F002B"/>
    <w:rsid w:val="007F03C0"/>
    <w:rsid w:val="007F03F0"/>
    <w:rsid w:val="007F0676"/>
    <w:rsid w:val="007F0BE6"/>
    <w:rsid w:val="007F0DB2"/>
    <w:rsid w:val="007F0E97"/>
    <w:rsid w:val="007F11EA"/>
    <w:rsid w:val="007F1C21"/>
    <w:rsid w:val="007F1F2D"/>
    <w:rsid w:val="007F21D5"/>
    <w:rsid w:val="007F2748"/>
    <w:rsid w:val="007F2EA1"/>
    <w:rsid w:val="007F2ED0"/>
    <w:rsid w:val="007F3543"/>
    <w:rsid w:val="007F37A0"/>
    <w:rsid w:val="007F39FB"/>
    <w:rsid w:val="007F3A17"/>
    <w:rsid w:val="007F3DCC"/>
    <w:rsid w:val="007F4655"/>
    <w:rsid w:val="007F5065"/>
    <w:rsid w:val="007F54EC"/>
    <w:rsid w:val="007F569A"/>
    <w:rsid w:val="007F5755"/>
    <w:rsid w:val="007F5B4D"/>
    <w:rsid w:val="007F5B64"/>
    <w:rsid w:val="007F5D63"/>
    <w:rsid w:val="007F5E9B"/>
    <w:rsid w:val="007F65A8"/>
    <w:rsid w:val="007F7911"/>
    <w:rsid w:val="0080074C"/>
    <w:rsid w:val="008008E6"/>
    <w:rsid w:val="008009A9"/>
    <w:rsid w:val="00800C94"/>
    <w:rsid w:val="00800D5D"/>
    <w:rsid w:val="0080122D"/>
    <w:rsid w:val="00801295"/>
    <w:rsid w:val="008013A4"/>
    <w:rsid w:val="008015AF"/>
    <w:rsid w:val="00801C03"/>
    <w:rsid w:val="00802199"/>
    <w:rsid w:val="00802C61"/>
    <w:rsid w:val="00802CE5"/>
    <w:rsid w:val="008034A1"/>
    <w:rsid w:val="00803898"/>
    <w:rsid w:val="00803C72"/>
    <w:rsid w:val="00803EFF"/>
    <w:rsid w:val="00804027"/>
    <w:rsid w:val="008042A4"/>
    <w:rsid w:val="0080484F"/>
    <w:rsid w:val="00804A89"/>
    <w:rsid w:val="0080540F"/>
    <w:rsid w:val="008056E0"/>
    <w:rsid w:val="008057AB"/>
    <w:rsid w:val="0080585F"/>
    <w:rsid w:val="008058F8"/>
    <w:rsid w:val="00805A30"/>
    <w:rsid w:val="00805B1A"/>
    <w:rsid w:val="00805B6A"/>
    <w:rsid w:val="00805DB0"/>
    <w:rsid w:val="008062F5"/>
    <w:rsid w:val="008067AE"/>
    <w:rsid w:val="00806AD7"/>
    <w:rsid w:val="00806B2B"/>
    <w:rsid w:val="00806BB9"/>
    <w:rsid w:val="00806C7B"/>
    <w:rsid w:val="00806F95"/>
    <w:rsid w:val="008075A7"/>
    <w:rsid w:val="0080788C"/>
    <w:rsid w:val="00807AD1"/>
    <w:rsid w:val="00807CCB"/>
    <w:rsid w:val="00807DEC"/>
    <w:rsid w:val="00810174"/>
    <w:rsid w:val="00810177"/>
    <w:rsid w:val="008105CE"/>
    <w:rsid w:val="008109E8"/>
    <w:rsid w:val="00810CB0"/>
    <w:rsid w:val="00811248"/>
    <w:rsid w:val="00811360"/>
    <w:rsid w:val="0081184D"/>
    <w:rsid w:val="00811869"/>
    <w:rsid w:val="00811BD5"/>
    <w:rsid w:val="008122F0"/>
    <w:rsid w:val="00812315"/>
    <w:rsid w:val="008126F7"/>
    <w:rsid w:val="00812794"/>
    <w:rsid w:val="008128D0"/>
    <w:rsid w:val="008129C4"/>
    <w:rsid w:val="00812F8E"/>
    <w:rsid w:val="00813C37"/>
    <w:rsid w:val="00813D80"/>
    <w:rsid w:val="008147A9"/>
    <w:rsid w:val="00814F99"/>
    <w:rsid w:val="0081505F"/>
    <w:rsid w:val="00815294"/>
    <w:rsid w:val="00815799"/>
    <w:rsid w:val="00815AD3"/>
    <w:rsid w:val="00815CD1"/>
    <w:rsid w:val="00815D96"/>
    <w:rsid w:val="0081637E"/>
    <w:rsid w:val="008164DD"/>
    <w:rsid w:val="00816D34"/>
    <w:rsid w:val="00816F30"/>
    <w:rsid w:val="00817D7B"/>
    <w:rsid w:val="00817EAD"/>
    <w:rsid w:val="00820F54"/>
    <w:rsid w:val="0082121B"/>
    <w:rsid w:val="00821287"/>
    <w:rsid w:val="008214E0"/>
    <w:rsid w:val="00821512"/>
    <w:rsid w:val="00821989"/>
    <w:rsid w:val="00821B19"/>
    <w:rsid w:val="00821B8F"/>
    <w:rsid w:val="00821FDC"/>
    <w:rsid w:val="0082240F"/>
    <w:rsid w:val="0082290E"/>
    <w:rsid w:val="00822910"/>
    <w:rsid w:val="0082297E"/>
    <w:rsid w:val="00822C81"/>
    <w:rsid w:val="00823491"/>
    <w:rsid w:val="00823B3B"/>
    <w:rsid w:val="00823CA7"/>
    <w:rsid w:val="00823D4E"/>
    <w:rsid w:val="0082419A"/>
    <w:rsid w:val="00824347"/>
    <w:rsid w:val="008243E1"/>
    <w:rsid w:val="008247B9"/>
    <w:rsid w:val="00824989"/>
    <w:rsid w:val="00824A4E"/>
    <w:rsid w:val="00824B9D"/>
    <w:rsid w:val="008253AC"/>
    <w:rsid w:val="00825469"/>
    <w:rsid w:val="00825A22"/>
    <w:rsid w:val="00825E9C"/>
    <w:rsid w:val="00825F74"/>
    <w:rsid w:val="008264D1"/>
    <w:rsid w:val="00826AE3"/>
    <w:rsid w:val="00826E34"/>
    <w:rsid w:val="00826E6D"/>
    <w:rsid w:val="00826FE5"/>
    <w:rsid w:val="008271B0"/>
    <w:rsid w:val="008271CE"/>
    <w:rsid w:val="008272FD"/>
    <w:rsid w:val="008274F7"/>
    <w:rsid w:val="0082787D"/>
    <w:rsid w:val="008278C5"/>
    <w:rsid w:val="0082796A"/>
    <w:rsid w:val="00827BA3"/>
    <w:rsid w:val="00827D43"/>
    <w:rsid w:val="00827DFC"/>
    <w:rsid w:val="00830383"/>
    <w:rsid w:val="00831642"/>
    <w:rsid w:val="008318B8"/>
    <w:rsid w:val="00831AA1"/>
    <w:rsid w:val="00831B16"/>
    <w:rsid w:val="00831BF0"/>
    <w:rsid w:val="00831D0F"/>
    <w:rsid w:val="00832116"/>
    <w:rsid w:val="00832814"/>
    <w:rsid w:val="008328DE"/>
    <w:rsid w:val="0083302E"/>
    <w:rsid w:val="0083341B"/>
    <w:rsid w:val="00833495"/>
    <w:rsid w:val="008334C3"/>
    <w:rsid w:val="008336C3"/>
    <w:rsid w:val="00833A40"/>
    <w:rsid w:val="00833BE7"/>
    <w:rsid w:val="008340D3"/>
    <w:rsid w:val="0083411E"/>
    <w:rsid w:val="0083436A"/>
    <w:rsid w:val="008343AC"/>
    <w:rsid w:val="008343D0"/>
    <w:rsid w:val="00834845"/>
    <w:rsid w:val="00834A23"/>
    <w:rsid w:val="008350C0"/>
    <w:rsid w:val="00835FFF"/>
    <w:rsid w:val="00836017"/>
    <w:rsid w:val="00836041"/>
    <w:rsid w:val="0083619F"/>
    <w:rsid w:val="008362D4"/>
    <w:rsid w:val="00836394"/>
    <w:rsid w:val="0083665B"/>
    <w:rsid w:val="008367A2"/>
    <w:rsid w:val="008368EB"/>
    <w:rsid w:val="00836ABA"/>
    <w:rsid w:val="00836B1E"/>
    <w:rsid w:val="00836E44"/>
    <w:rsid w:val="00836F56"/>
    <w:rsid w:val="00837345"/>
    <w:rsid w:val="00837D16"/>
    <w:rsid w:val="00837F6C"/>
    <w:rsid w:val="00840450"/>
    <w:rsid w:val="00841A4E"/>
    <w:rsid w:val="00842129"/>
    <w:rsid w:val="00842833"/>
    <w:rsid w:val="008428AA"/>
    <w:rsid w:val="00842CD5"/>
    <w:rsid w:val="00842D92"/>
    <w:rsid w:val="008433BA"/>
    <w:rsid w:val="008433EA"/>
    <w:rsid w:val="00843705"/>
    <w:rsid w:val="00843ACD"/>
    <w:rsid w:val="00843C3F"/>
    <w:rsid w:val="008440FD"/>
    <w:rsid w:val="008441E1"/>
    <w:rsid w:val="0084490B"/>
    <w:rsid w:val="008449BA"/>
    <w:rsid w:val="00844ACD"/>
    <w:rsid w:val="00844E2A"/>
    <w:rsid w:val="0084512A"/>
    <w:rsid w:val="008452F4"/>
    <w:rsid w:val="008456FB"/>
    <w:rsid w:val="00845B0F"/>
    <w:rsid w:val="00845BFB"/>
    <w:rsid w:val="00846DFA"/>
    <w:rsid w:val="0084703A"/>
    <w:rsid w:val="00847324"/>
    <w:rsid w:val="008473BB"/>
    <w:rsid w:val="00847445"/>
    <w:rsid w:val="00847647"/>
    <w:rsid w:val="008477B8"/>
    <w:rsid w:val="008477DD"/>
    <w:rsid w:val="008477E6"/>
    <w:rsid w:val="00847BD6"/>
    <w:rsid w:val="00847C62"/>
    <w:rsid w:val="00847DB1"/>
    <w:rsid w:val="008504FC"/>
    <w:rsid w:val="00850A99"/>
    <w:rsid w:val="00850C04"/>
    <w:rsid w:val="00850C0D"/>
    <w:rsid w:val="00850D16"/>
    <w:rsid w:val="00850F8E"/>
    <w:rsid w:val="00851016"/>
    <w:rsid w:val="00851498"/>
    <w:rsid w:val="00851666"/>
    <w:rsid w:val="00851DE6"/>
    <w:rsid w:val="00851FFC"/>
    <w:rsid w:val="008521E5"/>
    <w:rsid w:val="00852249"/>
    <w:rsid w:val="0085241A"/>
    <w:rsid w:val="00852948"/>
    <w:rsid w:val="00852B07"/>
    <w:rsid w:val="00852EAB"/>
    <w:rsid w:val="008530C8"/>
    <w:rsid w:val="008532BE"/>
    <w:rsid w:val="0085339D"/>
    <w:rsid w:val="00853B56"/>
    <w:rsid w:val="00853E59"/>
    <w:rsid w:val="008542BB"/>
    <w:rsid w:val="008542DB"/>
    <w:rsid w:val="00854995"/>
    <w:rsid w:val="00854A93"/>
    <w:rsid w:val="00854E5F"/>
    <w:rsid w:val="00854F33"/>
    <w:rsid w:val="00855239"/>
    <w:rsid w:val="008552E8"/>
    <w:rsid w:val="00855B9B"/>
    <w:rsid w:val="00855BBC"/>
    <w:rsid w:val="00855D63"/>
    <w:rsid w:val="00855E88"/>
    <w:rsid w:val="0085620B"/>
    <w:rsid w:val="008562DF"/>
    <w:rsid w:val="00856562"/>
    <w:rsid w:val="0085681C"/>
    <w:rsid w:val="00856B1B"/>
    <w:rsid w:val="008571FD"/>
    <w:rsid w:val="00857447"/>
    <w:rsid w:val="00857916"/>
    <w:rsid w:val="00857941"/>
    <w:rsid w:val="00857A27"/>
    <w:rsid w:val="00857D63"/>
    <w:rsid w:val="00857ECC"/>
    <w:rsid w:val="00857F1A"/>
    <w:rsid w:val="008602C0"/>
    <w:rsid w:val="0086048C"/>
    <w:rsid w:val="0086083A"/>
    <w:rsid w:val="00860969"/>
    <w:rsid w:val="008609C8"/>
    <w:rsid w:val="00860EC2"/>
    <w:rsid w:val="00860ECE"/>
    <w:rsid w:val="008612B6"/>
    <w:rsid w:val="008613EF"/>
    <w:rsid w:val="00861444"/>
    <w:rsid w:val="00861E14"/>
    <w:rsid w:val="008622E3"/>
    <w:rsid w:val="0086259C"/>
    <w:rsid w:val="008626AA"/>
    <w:rsid w:val="0086288D"/>
    <w:rsid w:val="00862CBF"/>
    <w:rsid w:val="00862E15"/>
    <w:rsid w:val="00863638"/>
    <w:rsid w:val="008638A9"/>
    <w:rsid w:val="00863C36"/>
    <w:rsid w:val="00863C8D"/>
    <w:rsid w:val="00863F05"/>
    <w:rsid w:val="00864064"/>
    <w:rsid w:val="0086408D"/>
    <w:rsid w:val="00864558"/>
    <w:rsid w:val="00864A91"/>
    <w:rsid w:val="00864B5B"/>
    <w:rsid w:val="00864DC3"/>
    <w:rsid w:val="0086634A"/>
    <w:rsid w:val="008665F0"/>
    <w:rsid w:val="00866FB3"/>
    <w:rsid w:val="008672A6"/>
    <w:rsid w:val="00867585"/>
    <w:rsid w:val="0086765F"/>
    <w:rsid w:val="00867682"/>
    <w:rsid w:val="00867703"/>
    <w:rsid w:val="00867845"/>
    <w:rsid w:val="00867C1F"/>
    <w:rsid w:val="00867CAA"/>
    <w:rsid w:val="00870081"/>
    <w:rsid w:val="0087011D"/>
    <w:rsid w:val="0087033F"/>
    <w:rsid w:val="00870344"/>
    <w:rsid w:val="00870367"/>
    <w:rsid w:val="008704DF"/>
    <w:rsid w:val="00870837"/>
    <w:rsid w:val="008709EB"/>
    <w:rsid w:val="00870A81"/>
    <w:rsid w:val="0087120D"/>
    <w:rsid w:val="00871454"/>
    <w:rsid w:val="00871972"/>
    <w:rsid w:val="00871F53"/>
    <w:rsid w:val="00872247"/>
    <w:rsid w:val="008722FD"/>
    <w:rsid w:val="008724EC"/>
    <w:rsid w:val="008724F8"/>
    <w:rsid w:val="00872508"/>
    <w:rsid w:val="0087276F"/>
    <w:rsid w:val="0087283C"/>
    <w:rsid w:val="00872A75"/>
    <w:rsid w:val="00873042"/>
    <w:rsid w:val="00873058"/>
    <w:rsid w:val="0087327A"/>
    <w:rsid w:val="0087329A"/>
    <w:rsid w:val="00873318"/>
    <w:rsid w:val="00873404"/>
    <w:rsid w:val="00873EA7"/>
    <w:rsid w:val="0087458F"/>
    <w:rsid w:val="0087488D"/>
    <w:rsid w:val="0087499B"/>
    <w:rsid w:val="0087508C"/>
    <w:rsid w:val="0087535F"/>
    <w:rsid w:val="00875607"/>
    <w:rsid w:val="00875736"/>
    <w:rsid w:val="0087574C"/>
    <w:rsid w:val="008757E9"/>
    <w:rsid w:val="00875868"/>
    <w:rsid w:val="00875CF2"/>
    <w:rsid w:val="0087611C"/>
    <w:rsid w:val="008761A0"/>
    <w:rsid w:val="008761CB"/>
    <w:rsid w:val="008764F7"/>
    <w:rsid w:val="00876912"/>
    <w:rsid w:val="0087708D"/>
    <w:rsid w:val="008772B5"/>
    <w:rsid w:val="0087788A"/>
    <w:rsid w:val="00877CD7"/>
    <w:rsid w:val="00877D5C"/>
    <w:rsid w:val="00877FED"/>
    <w:rsid w:val="00880620"/>
    <w:rsid w:val="00880722"/>
    <w:rsid w:val="00880726"/>
    <w:rsid w:val="00880EA7"/>
    <w:rsid w:val="0088123E"/>
    <w:rsid w:val="00881695"/>
    <w:rsid w:val="00881754"/>
    <w:rsid w:val="008817F0"/>
    <w:rsid w:val="00881F79"/>
    <w:rsid w:val="00882166"/>
    <w:rsid w:val="0088291C"/>
    <w:rsid w:val="00882950"/>
    <w:rsid w:val="00882C09"/>
    <w:rsid w:val="008833B6"/>
    <w:rsid w:val="0088377E"/>
    <w:rsid w:val="0088483A"/>
    <w:rsid w:val="00884BA0"/>
    <w:rsid w:val="00884CE4"/>
    <w:rsid w:val="008854D2"/>
    <w:rsid w:val="00885B62"/>
    <w:rsid w:val="0088639C"/>
    <w:rsid w:val="00886765"/>
    <w:rsid w:val="008867CD"/>
    <w:rsid w:val="008867DB"/>
    <w:rsid w:val="00886960"/>
    <w:rsid w:val="00886A95"/>
    <w:rsid w:val="00886E73"/>
    <w:rsid w:val="00886F13"/>
    <w:rsid w:val="008870F2"/>
    <w:rsid w:val="00887892"/>
    <w:rsid w:val="00887CAA"/>
    <w:rsid w:val="008901A4"/>
    <w:rsid w:val="00890548"/>
    <w:rsid w:val="00890636"/>
    <w:rsid w:val="008907CA"/>
    <w:rsid w:val="0089085E"/>
    <w:rsid w:val="008918DF"/>
    <w:rsid w:val="00891F85"/>
    <w:rsid w:val="008922D5"/>
    <w:rsid w:val="0089253D"/>
    <w:rsid w:val="008927D3"/>
    <w:rsid w:val="0089286F"/>
    <w:rsid w:val="008928E7"/>
    <w:rsid w:val="00893164"/>
    <w:rsid w:val="008931A1"/>
    <w:rsid w:val="0089325E"/>
    <w:rsid w:val="00893260"/>
    <w:rsid w:val="00893BBF"/>
    <w:rsid w:val="00893F54"/>
    <w:rsid w:val="00893FD1"/>
    <w:rsid w:val="0089405D"/>
    <w:rsid w:val="008941BB"/>
    <w:rsid w:val="00895170"/>
    <w:rsid w:val="00895310"/>
    <w:rsid w:val="0089561D"/>
    <w:rsid w:val="008956A2"/>
    <w:rsid w:val="0089579F"/>
    <w:rsid w:val="00895A2C"/>
    <w:rsid w:val="00895B16"/>
    <w:rsid w:val="00895B33"/>
    <w:rsid w:val="00895CA3"/>
    <w:rsid w:val="00895D9A"/>
    <w:rsid w:val="00895F29"/>
    <w:rsid w:val="0089608B"/>
    <w:rsid w:val="008961DE"/>
    <w:rsid w:val="008965DC"/>
    <w:rsid w:val="008965EF"/>
    <w:rsid w:val="00896B5D"/>
    <w:rsid w:val="00896DD1"/>
    <w:rsid w:val="00896F13"/>
    <w:rsid w:val="0089706F"/>
    <w:rsid w:val="008972D1"/>
    <w:rsid w:val="008977C5"/>
    <w:rsid w:val="0089788B"/>
    <w:rsid w:val="00897AD4"/>
    <w:rsid w:val="00897BA2"/>
    <w:rsid w:val="00897C60"/>
    <w:rsid w:val="00897D52"/>
    <w:rsid w:val="00897D77"/>
    <w:rsid w:val="00897E0D"/>
    <w:rsid w:val="008A0347"/>
    <w:rsid w:val="008A042A"/>
    <w:rsid w:val="008A075C"/>
    <w:rsid w:val="008A091D"/>
    <w:rsid w:val="008A0962"/>
    <w:rsid w:val="008A0EAC"/>
    <w:rsid w:val="008A1A2A"/>
    <w:rsid w:val="008A1B25"/>
    <w:rsid w:val="008A1EB3"/>
    <w:rsid w:val="008A1FD1"/>
    <w:rsid w:val="008A27EC"/>
    <w:rsid w:val="008A2AA3"/>
    <w:rsid w:val="008A3010"/>
    <w:rsid w:val="008A323F"/>
    <w:rsid w:val="008A324B"/>
    <w:rsid w:val="008A39B8"/>
    <w:rsid w:val="008A3E76"/>
    <w:rsid w:val="008A4195"/>
    <w:rsid w:val="008A419B"/>
    <w:rsid w:val="008A449B"/>
    <w:rsid w:val="008A4CE2"/>
    <w:rsid w:val="008A4F9B"/>
    <w:rsid w:val="008A54A4"/>
    <w:rsid w:val="008A58E8"/>
    <w:rsid w:val="008A5A6C"/>
    <w:rsid w:val="008A5AF9"/>
    <w:rsid w:val="008A5DC3"/>
    <w:rsid w:val="008A67CC"/>
    <w:rsid w:val="008A6FD9"/>
    <w:rsid w:val="008A7154"/>
    <w:rsid w:val="008A7452"/>
    <w:rsid w:val="008A74A9"/>
    <w:rsid w:val="008B000B"/>
    <w:rsid w:val="008B049B"/>
    <w:rsid w:val="008B05F4"/>
    <w:rsid w:val="008B0ED6"/>
    <w:rsid w:val="008B0F7A"/>
    <w:rsid w:val="008B11F0"/>
    <w:rsid w:val="008B1544"/>
    <w:rsid w:val="008B1D93"/>
    <w:rsid w:val="008B23DD"/>
    <w:rsid w:val="008B2B6F"/>
    <w:rsid w:val="008B2EAE"/>
    <w:rsid w:val="008B325B"/>
    <w:rsid w:val="008B3496"/>
    <w:rsid w:val="008B3717"/>
    <w:rsid w:val="008B372D"/>
    <w:rsid w:val="008B37A8"/>
    <w:rsid w:val="008B3D9D"/>
    <w:rsid w:val="008B486E"/>
    <w:rsid w:val="008B50B7"/>
    <w:rsid w:val="008B55FB"/>
    <w:rsid w:val="008B5C38"/>
    <w:rsid w:val="008B5DEE"/>
    <w:rsid w:val="008B5E99"/>
    <w:rsid w:val="008B6005"/>
    <w:rsid w:val="008B6178"/>
    <w:rsid w:val="008B6404"/>
    <w:rsid w:val="008B662B"/>
    <w:rsid w:val="008B6A22"/>
    <w:rsid w:val="008B6DF1"/>
    <w:rsid w:val="008B6F10"/>
    <w:rsid w:val="008B705F"/>
    <w:rsid w:val="008B70C4"/>
    <w:rsid w:val="008B7143"/>
    <w:rsid w:val="008B7823"/>
    <w:rsid w:val="008B7AF9"/>
    <w:rsid w:val="008C0155"/>
    <w:rsid w:val="008C03C3"/>
    <w:rsid w:val="008C0565"/>
    <w:rsid w:val="008C09E2"/>
    <w:rsid w:val="008C0A5B"/>
    <w:rsid w:val="008C0C7E"/>
    <w:rsid w:val="008C0E73"/>
    <w:rsid w:val="008C0F97"/>
    <w:rsid w:val="008C0FE1"/>
    <w:rsid w:val="008C1340"/>
    <w:rsid w:val="008C156B"/>
    <w:rsid w:val="008C206E"/>
    <w:rsid w:val="008C2464"/>
    <w:rsid w:val="008C27C8"/>
    <w:rsid w:val="008C2A3C"/>
    <w:rsid w:val="008C2D5D"/>
    <w:rsid w:val="008C2EA4"/>
    <w:rsid w:val="008C30C4"/>
    <w:rsid w:val="008C33E8"/>
    <w:rsid w:val="008C39B5"/>
    <w:rsid w:val="008C3BDA"/>
    <w:rsid w:val="008C40F0"/>
    <w:rsid w:val="008C4297"/>
    <w:rsid w:val="008C432A"/>
    <w:rsid w:val="008C4819"/>
    <w:rsid w:val="008C488E"/>
    <w:rsid w:val="008C48D3"/>
    <w:rsid w:val="008C49CB"/>
    <w:rsid w:val="008C4BED"/>
    <w:rsid w:val="008C51D4"/>
    <w:rsid w:val="008C549F"/>
    <w:rsid w:val="008C5AE1"/>
    <w:rsid w:val="008C5BC3"/>
    <w:rsid w:val="008C5D8F"/>
    <w:rsid w:val="008C5E1E"/>
    <w:rsid w:val="008C7023"/>
    <w:rsid w:val="008C7144"/>
    <w:rsid w:val="008C735E"/>
    <w:rsid w:val="008C73A3"/>
    <w:rsid w:val="008C7B4C"/>
    <w:rsid w:val="008C7F67"/>
    <w:rsid w:val="008C7FF7"/>
    <w:rsid w:val="008D02CB"/>
    <w:rsid w:val="008D0C13"/>
    <w:rsid w:val="008D0E31"/>
    <w:rsid w:val="008D13F5"/>
    <w:rsid w:val="008D161A"/>
    <w:rsid w:val="008D1AFE"/>
    <w:rsid w:val="008D1C9B"/>
    <w:rsid w:val="008D2317"/>
    <w:rsid w:val="008D25AB"/>
    <w:rsid w:val="008D2759"/>
    <w:rsid w:val="008D2845"/>
    <w:rsid w:val="008D2AB4"/>
    <w:rsid w:val="008D2EEF"/>
    <w:rsid w:val="008D31A8"/>
    <w:rsid w:val="008D347B"/>
    <w:rsid w:val="008D34B0"/>
    <w:rsid w:val="008D35D0"/>
    <w:rsid w:val="008D36EB"/>
    <w:rsid w:val="008D37CF"/>
    <w:rsid w:val="008D40B5"/>
    <w:rsid w:val="008D416D"/>
    <w:rsid w:val="008D4610"/>
    <w:rsid w:val="008D4B95"/>
    <w:rsid w:val="008D4F74"/>
    <w:rsid w:val="008D582D"/>
    <w:rsid w:val="008D5967"/>
    <w:rsid w:val="008D5D58"/>
    <w:rsid w:val="008D5E40"/>
    <w:rsid w:val="008D66C8"/>
    <w:rsid w:val="008D66F4"/>
    <w:rsid w:val="008D67A2"/>
    <w:rsid w:val="008D6C1F"/>
    <w:rsid w:val="008D6E12"/>
    <w:rsid w:val="008D7199"/>
    <w:rsid w:val="008D7276"/>
    <w:rsid w:val="008D728B"/>
    <w:rsid w:val="008D7390"/>
    <w:rsid w:val="008D742F"/>
    <w:rsid w:val="008D765E"/>
    <w:rsid w:val="008D77DC"/>
    <w:rsid w:val="008D7C99"/>
    <w:rsid w:val="008E004F"/>
    <w:rsid w:val="008E02E5"/>
    <w:rsid w:val="008E0352"/>
    <w:rsid w:val="008E0954"/>
    <w:rsid w:val="008E0B6E"/>
    <w:rsid w:val="008E12CE"/>
    <w:rsid w:val="008E17AD"/>
    <w:rsid w:val="008E1822"/>
    <w:rsid w:val="008E1905"/>
    <w:rsid w:val="008E1D01"/>
    <w:rsid w:val="008E1DF1"/>
    <w:rsid w:val="008E2258"/>
    <w:rsid w:val="008E228F"/>
    <w:rsid w:val="008E289A"/>
    <w:rsid w:val="008E29BD"/>
    <w:rsid w:val="008E2CA9"/>
    <w:rsid w:val="008E2EB4"/>
    <w:rsid w:val="008E30CE"/>
    <w:rsid w:val="008E3612"/>
    <w:rsid w:val="008E3620"/>
    <w:rsid w:val="008E36B0"/>
    <w:rsid w:val="008E3E6C"/>
    <w:rsid w:val="008E417D"/>
    <w:rsid w:val="008E4492"/>
    <w:rsid w:val="008E467A"/>
    <w:rsid w:val="008E46BC"/>
    <w:rsid w:val="008E4DA5"/>
    <w:rsid w:val="008E5C94"/>
    <w:rsid w:val="008E678F"/>
    <w:rsid w:val="008E6CA4"/>
    <w:rsid w:val="008E6FA7"/>
    <w:rsid w:val="008E754E"/>
    <w:rsid w:val="008E7630"/>
    <w:rsid w:val="008E7AB3"/>
    <w:rsid w:val="008E7DEC"/>
    <w:rsid w:val="008F01F5"/>
    <w:rsid w:val="008F0243"/>
    <w:rsid w:val="008F0A49"/>
    <w:rsid w:val="008F0C1D"/>
    <w:rsid w:val="008F1770"/>
    <w:rsid w:val="008F2002"/>
    <w:rsid w:val="008F2039"/>
    <w:rsid w:val="008F217B"/>
    <w:rsid w:val="008F223B"/>
    <w:rsid w:val="008F26C2"/>
    <w:rsid w:val="008F26C8"/>
    <w:rsid w:val="008F2822"/>
    <w:rsid w:val="008F2E26"/>
    <w:rsid w:val="008F2FFB"/>
    <w:rsid w:val="008F31B4"/>
    <w:rsid w:val="008F339C"/>
    <w:rsid w:val="008F3F4D"/>
    <w:rsid w:val="008F4280"/>
    <w:rsid w:val="008F4304"/>
    <w:rsid w:val="008F4689"/>
    <w:rsid w:val="008F4721"/>
    <w:rsid w:val="008F477A"/>
    <w:rsid w:val="008F53EB"/>
    <w:rsid w:val="008F5480"/>
    <w:rsid w:val="008F5FD2"/>
    <w:rsid w:val="008F60F7"/>
    <w:rsid w:val="008F64BD"/>
    <w:rsid w:val="008F69C7"/>
    <w:rsid w:val="008F6C5A"/>
    <w:rsid w:val="008F7326"/>
    <w:rsid w:val="008F7387"/>
    <w:rsid w:val="008F796A"/>
    <w:rsid w:val="008F7E80"/>
    <w:rsid w:val="008F7F17"/>
    <w:rsid w:val="0090018F"/>
    <w:rsid w:val="00900591"/>
    <w:rsid w:val="0090069B"/>
    <w:rsid w:val="009008D5"/>
    <w:rsid w:val="00900A2F"/>
    <w:rsid w:val="00900A7A"/>
    <w:rsid w:val="00900E00"/>
    <w:rsid w:val="00900F5B"/>
    <w:rsid w:val="00900F72"/>
    <w:rsid w:val="00900F9C"/>
    <w:rsid w:val="00901039"/>
    <w:rsid w:val="009012DE"/>
    <w:rsid w:val="00901650"/>
    <w:rsid w:val="009020DB"/>
    <w:rsid w:val="009021CE"/>
    <w:rsid w:val="009026A4"/>
    <w:rsid w:val="00903889"/>
    <w:rsid w:val="00903A77"/>
    <w:rsid w:val="00903B12"/>
    <w:rsid w:val="009042D2"/>
    <w:rsid w:val="0090432A"/>
    <w:rsid w:val="009048AF"/>
    <w:rsid w:val="009049D3"/>
    <w:rsid w:val="00904E62"/>
    <w:rsid w:val="00904F92"/>
    <w:rsid w:val="0090517F"/>
    <w:rsid w:val="009052C6"/>
    <w:rsid w:val="00905558"/>
    <w:rsid w:val="0090560C"/>
    <w:rsid w:val="00905A45"/>
    <w:rsid w:val="00906669"/>
    <w:rsid w:val="00906673"/>
    <w:rsid w:val="00906727"/>
    <w:rsid w:val="00906A35"/>
    <w:rsid w:val="0090712F"/>
    <w:rsid w:val="00907A49"/>
    <w:rsid w:val="00907B95"/>
    <w:rsid w:val="0091040E"/>
    <w:rsid w:val="009104AF"/>
    <w:rsid w:val="00910731"/>
    <w:rsid w:val="00910869"/>
    <w:rsid w:val="00910C1F"/>
    <w:rsid w:val="00910C34"/>
    <w:rsid w:val="00910D8C"/>
    <w:rsid w:val="00910E10"/>
    <w:rsid w:val="00911430"/>
    <w:rsid w:val="00911A1A"/>
    <w:rsid w:val="00911E20"/>
    <w:rsid w:val="00911E73"/>
    <w:rsid w:val="0091206A"/>
    <w:rsid w:val="0091256C"/>
    <w:rsid w:val="0091273D"/>
    <w:rsid w:val="009136E8"/>
    <w:rsid w:val="00913DF5"/>
    <w:rsid w:val="00913ECB"/>
    <w:rsid w:val="00914023"/>
    <w:rsid w:val="009140E7"/>
    <w:rsid w:val="009142A4"/>
    <w:rsid w:val="009142C2"/>
    <w:rsid w:val="009144EF"/>
    <w:rsid w:val="009146A2"/>
    <w:rsid w:val="009148F0"/>
    <w:rsid w:val="00914B22"/>
    <w:rsid w:val="009157A9"/>
    <w:rsid w:val="009159D4"/>
    <w:rsid w:val="00915A97"/>
    <w:rsid w:val="00916033"/>
    <w:rsid w:val="0091623A"/>
    <w:rsid w:val="00916335"/>
    <w:rsid w:val="00916645"/>
    <w:rsid w:val="009170C7"/>
    <w:rsid w:val="009174BC"/>
    <w:rsid w:val="009179F2"/>
    <w:rsid w:val="00917C57"/>
    <w:rsid w:val="00917C67"/>
    <w:rsid w:val="00917DAD"/>
    <w:rsid w:val="009201C6"/>
    <w:rsid w:val="0092053F"/>
    <w:rsid w:val="00920953"/>
    <w:rsid w:val="00920A73"/>
    <w:rsid w:val="00920D3E"/>
    <w:rsid w:val="00920F4C"/>
    <w:rsid w:val="009210BC"/>
    <w:rsid w:val="00921971"/>
    <w:rsid w:val="00921D4D"/>
    <w:rsid w:val="00922062"/>
    <w:rsid w:val="009225A5"/>
    <w:rsid w:val="00922671"/>
    <w:rsid w:val="00922B00"/>
    <w:rsid w:val="00922CCD"/>
    <w:rsid w:val="00922DB2"/>
    <w:rsid w:val="00922E78"/>
    <w:rsid w:val="0092328D"/>
    <w:rsid w:val="009236B3"/>
    <w:rsid w:val="00923770"/>
    <w:rsid w:val="0092381F"/>
    <w:rsid w:val="009238ED"/>
    <w:rsid w:val="00923B7E"/>
    <w:rsid w:val="00923E3E"/>
    <w:rsid w:val="00923FDB"/>
    <w:rsid w:val="009247DF"/>
    <w:rsid w:val="009249F0"/>
    <w:rsid w:val="00924AA6"/>
    <w:rsid w:val="00924B89"/>
    <w:rsid w:val="00924E39"/>
    <w:rsid w:val="00924FB5"/>
    <w:rsid w:val="00925600"/>
    <w:rsid w:val="00925A72"/>
    <w:rsid w:val="00925D2E"/>
    <w:rsid w:val="00925E53"/>
    <w:rsid w:val="009260EB"/>
    <w:rsid w:val="009266EE"/>
    <w:rsid w:val="00926733"/>
    <w:rsid w:val="00927055"/>
    <w:rsid w:val="00927456"/>
    <w:rsid w:val="009274C9"/>
    <w:rsid w:val="009274E8"/>
    <w:rsid w:val="009276D9"/>
    <w:rsid w:val="00927EF8"/>
    <w:rsid w:val="00927FD0"/>
    <w:rsid w:val="0093020B"/>
    <w:rsid w:val="00930CA1"/>
    <w:rsid w:val="00930DC1"/>
    <w:rsid w:val="00931439"/>
    <w:rsid w:val="009314FB"/>
    <w:rsid w:val="00931520"/>
    <w:rsid w:val="00931668"/>
    <w:rsid w:val="00931A6E"/>
    <w:rsid w:val="00931FFD"/>
    <w:rsid w:val="0093204E"/>
    <w:rsid w:val="00932124"/>
    <w:rsid w:val="00932214"/>
    <w:rsid w:val="009322B4"/>
    <w:rsid w:val="00932AB9"/>
    <w:rsid w:val="00932C7A"/>
    <w:rsid w:val="00932DD8"/>
    <w:rsid w:val="00932F93"/>
    <w:rsid w:val="00933270"/>
    <w:rsid w:val="00933498"/>
    <w:rsid w:val="00933907"/>
    <w:rsid w:val="00933C1D"/>
    <w:rsid w:val="00933DAE"/>
    <w:rsid w:val="00934AB9"/>
    <w:rsid w:val="00934B35"/>
    <w:rsid w:val="009354B5"/>
    <w:rsid w:val="00935838"/>
    <w:rsid w:val="00935CEC"/>
    <w:rsid w:val="00936213"/>
    <w:rsid w:val="009367B4"/>
    <w:rsid w:val="00936ADA"/>
    <w:rsid w:val="00936CB2"/>
    <w:rsid w:val="00936D4F"/>
    <w:rsid w:val="00936E86"/>
    <w:rsid w:val="00936F24"/>
    <w:rsid w:val="0093730E"/>
    <w:rsid w:val="00937B99"/>
    <w:rsid w:val="00937D78"/>
    <w:rsid w:val="00937FE7"/>
    <w:rsid w:val="009404A1"/>
    <w:rsid w:val="0094061E"/>
    <w:rsid w:val="00940768"/>
    <w:rsid w:val="00940952"/>
    <w:rsid w:val="00940BB3"/>
    <w:rsid w:val="00941055"/>
    <w:rsid w:val="009410AA"/>
    <w:rsid w:val="009416CF"/>
    <w:rsid w:val="0094180C"/>
    <w:rsid w:val="00941849"/>
    <w:rsid w:val="00941BB1"/>
    <w:rsid w:val="00941BF1"/>
    <w:rsid w:val="00941C78"/>
    <w:rsid w:val="00941D0F"/>
    <w:rsid w:val="00941F98"/>
    <w:rsid w:val="009421C9"/>
    <w:rsid w:val="009422D6"/>
    <w:rsid w:val="00942F7D"/>
    <w:rsid w:val="00942F84"/>
    <w:rsid w:val="00943435"/>
    <w:rsid w:val="009435AD"/>
    <w:rsid w:val="009435F1"/>
    <w:rsid w:val="00943A86"/>
    <w:rsid w:val="00943DA7"/>
    <w:rsid w:val="0094441A"/>
    <w:rsid w:val="0094459F"/>
    <w:rsid w:val="009445C9"/>
    <w:rsid w:val="009448F1"/>
    <w:rsid w:val="00944A95"/>
    <w:rsid w:val="00944D5E"/>
    <w:rsid w:val="00945797"/>
    <w:rsid w:val="00945A5D"/>
    <w:rsid w:val="00945E46"/>
    <w:rsid w:val="009469B2"/>
    <w:rsid w:val="00946D1D"/>
    <w:rsid w:val="00946F82"/>
    <w:rsid w:val="00947820"/>
    <w:rsid w:val="0094797C"/>
    <w:rsid w:val="00947C08"/>
    <w:rsid w:val="00947FED"/>
    <w:rsid w:val="0095132A"/>
    <w:rsid w:val="00951357"/>
    <w:rsid w:val="00951554"/>
    <w:rsid w:val="009517C5"/>
    <w:rsid w:val="009518C8"/>
    <w:rsid w:val="009525BC"/>
    <w:rsid w:val="00952F22"/>
    <w:rsid w:val="00953062"/>
    <w:rsid w:val="0095349E"/>
    <w:rsid w:val="009536D2"/>
    <w:rsid w:val="009542C2"/>
    <w:rsid w:val="0095480F"/>
    <w:rsid w:val="00954842"/>
    <w:rsid w:val="00954AE3"/>
    <w:rsid w:val="00954DDA"/>
    <w:rsid w:val="009558B0"/>
    <w:rsid w:val="0095608D"/>
    <w:rsid w:val="009565CB"/>
    <w:rsid w:val="00956E30"/>
    <w:rsid w:val="009571F9"/>
    <w:rsid w:val="00957310"/>
    <w:rsid w:val="00957332"/>
    <w:rsid w:val="009573C5"/>
    <w:rsid w:val="009573C8"/>
    <w:rsid w:val="0095749C"/>
    <w:rsid w:val="00957505"/>
    <w:rsid w:val="009576D5"/>
    <w:rsid w:val="009607CD"/>
    <w:rsid w:val="00960B02"/>
    <w:rsid w:val="009611D5"/>
    <w:rsid w:val="00961D88"/>
    <w:rsid w:val="00961E1D"/>
    <w:rsid w:val="00961FB0"/>
    <w:rsid w:val="009624D6"/>
    <w:rsid w:val="0096265C"/>
    <w:rsid w:val="00962D34"/>
    <w:rsid w:val="00962E34"/>
    <w:rsid w:val="00962F73"/>
    <w:rsid w:val="00963102"/>
    <w:rsid w:val="009634B4"/>
    <w:rsid w:val="0096369D"/>
    <w:rsid w:val="00963701"/>
    <w:rsid w:val="00963A56"/>
    <w:rsid w:val="00963D26"/>
    <w:rsid w:val="009640DC"/>
    <w:rsid w:val="00964B04"/>
    <w:rsid w:val="009650E6"/>
    <w:rsid w:val="0096530C"/>
    <w:rsid w:val="00965345"/>
    <w:rsid w:val="009656FC"/>
    <w:rsid w:val="00965942"/>
    <w:rsid w:val="00965999"/>
    <w:rsid w:val="009660BC"/>
    <w:rsid w:val="009666E5"/>
    <w:rsid w:val="009666FD"/>
    <w:rsid w:val="009668C9"/>
    <w:rsid w:val="00966AD2"/>
    <w:rsid w:val="00966C53"/>
    <w:rsid w:val="0096729C"/>
    <w:rsid w:val="0096742F"/>
    <w:rsid w:val="00967922"/>
    <w:rsid w:val="00967C68"/>
    <w:rsid w:val="00970105"/>
    <w:rsid w:val="00970192"/>
    <w:rsid w:val="00970CB7"/>
    <w:rsid w:val="00970DF1"/>
    <w:rsid w:val="00971187"/>
    <w:rsid w:val="0097177D"/>
    <w:rsid w:val="00971987"/>
    <w:rsid w:val="00971B3D"/>
    <w:rsid w:val="00971C55"/>
    <w:rsid w:val="00971D05"/>
    <w:rsid w:val="00972216"/>
    <w:rsid w:val="009724F5"/>
    <w:rsid w:val="009725D7"/>
    <w:rsid w:val="0097297E"/>
    <w:rsid w:val="00972EDC"/>
    <w:rsid w:val="00973D69"/>
    <w:rsid w:val="00973E2D"/>
    <w:rsid w:val="009740A3"/>
    <w:rsid w:val="009740D8"/>
    <w:rsid w:val="00974344"/>
    <w:rsid w:val="009746FA"/>
    <w:rsid w:val="00974843"/>
    <w:rsid w:val="0097486E"/>
    <w:rsid w:val="009749CD"/>
    <w:rsid w:val="00974A5A"/>
    <w:rsid w:val="009758E9"/>
    <w:rsid w:val="00975FCB"/>
    <w:rsid w:val="00976123"/>
    <w:rsid w:val="00976181"/>
    <w:rsid w:val="0097633C"/>
    <w:rsid w:val="009763C1"/>
    <w:rsid w:val="0097673C"/>
    <w:rsid w:val="00976856"/>
    <w:rsid w:val="00976A2A"/>
    <w:rsid w:val="00976F30"/>
    <w:rsid w:val="009770F4"/>
    <w:rsid w:val="00977205"/>
    <w:rsid w:val="0097772B"/>
    <w:rsid w:val="00977937"/>
    <w:rsid w:val="00977F06"/>
    <w:rsid w:val="009803C8"/>
    <w:rsid w:val="00980B1D"/>
    <w:rsid w:val="00980BBF"/>
    <w:rsid w:val="00981225"/>
    <w:rsid w:val="00981348"/>
    <w:rsid w:val="0098137A"/>
    <w:rsid w:val="009814BB"/>
    <w:rsid w:val="009814FB"/>
    <w:rsid w:val="00981C30"/>
    <w:rsid w:val="00981CFF"/>
    <w:rsid w:val="00981FA7"/>
    <w:rsid w:val="0098273B"/>
    <w:rsid w:val="00982BA7"/>
    <w:rsid w:val="00982CA3"/>
    <w:rsid w:val="00982F88"/>
    <w:rsid w:val="009835DF"/>
    <w:rsid w:val="009836B6"/>
    <w:rsid w:val="009838A4"/>
    <w:rsid w:val="00983991"/>
    <w:rsid w:val="00984A7F"/>
    <w:rsid w:val="00984EF7"/>
    <w:rsid w:val="0098521F"/>
    <w:rsid w:val="0098603B"/>
    <w:rsid w:val="00986450"/>
    <w:rsid w:val="0098683C"/>
    <w:rsid w:val="00986A18"/>
    <w:rsid w:val="00986AAF"/>
    <w:rsid w:val="00986BEB"/>
    <w:rsid w:val="00987554"/>
    <w:rsid w:val="0098756C"/>
    <w:rsid w:val="0098772D"/>
    <w:rsid w:val="00987AC2"/>
    <w:rsid w:val="00987C7A"/>
    <w:rsid w:val="00987E8E"/>
    <w:rsid w:val="00987FC9"/>
    <w:rsid w:val="00990F7A"/>
    <w:rsid w:val="009917CC"/>
    <w:rsid w:val="00991867"/>
    <w:rsid w:val="009919AF"/>
    <w:rsid w:val="00991A8F"/>
    <w:rsid w:val="00991D28"/>
    <w:rsid w:val="00991E47"/>
    <w:rsid w:val="00992355"/>
    <w:rsid w:val="00992DE4"/>
    <w:rsid w:val="00992E60"/>
    <w:rsid w:val="00992FBE"/>
    <w:rsid w:val="00993000"/>
    <w:rsid w:val="00993600"/>
    <w:rsid w:val="00993D9D"/>
    <w:rsid w:val="009943E1"/>
    <w:rsid w:val="009947F9"/>
    <w:rsid w:val="00994825"/>
    <w:rsid w:val="00994865"/>
    <w:rsid w:val="0099492B"/>
    <w:rsid w:val="00994DC3"/>
    <w:rsid w:val="00994F4D"/>
    <w:rsid w:val="0099502B"/>
    <w:rsid w:val="0099568B"/>
    <w:rsid w:val="00995AFC"/>
    <w:rsid w:val="00995C72"/>
    <w:rsid w:val="00995FC3"/>
    <w:rsid w:val="009962B4"/>
    <w:rsid w:val="00996853"/>
    <w:rsid w:val="00996A43"/>
    <w:rsid w:val="00996DCA"/>
    <w:rsid w:val="00996E29"/>
    <w:rsid w:val="00997232"/>
    <w:rsid w:val="009973F1"/>
    <w:rsid w:val="00997844"/>
    <w:rsid w:val="0099791C"/>
    <w:rsid w:val="00997C4B"/>
    <w:rsid w:val="00997C89"/>
    <w:rsid w:val="00997FF3"/>
    <w:rsid w:val="009A00DB"/>
    <w:rsid w:val="009A021C"/>
    <w:rsid w:val="009A0415"/>
    <w:rsid w:val="009A0512"/>
    <w:rsid w:val="009A1108"/>
    <w:rsid w:val="009A1750"/>
    <w:rsid w:val="009A17C1"/>
    <w:rsid w:val="009A1E7C"/>
    <w:rsid w:val="009A222A"/>
    <w:rsid w:val="009A256E"/>
    <w:rsid w:val="009A2CCB"/>
    <w:rsid w:val="009A3223"/>
    <w:rsid w:val="009A3387"/>
    <w:rsid w:val="009A3581"/>
    <w:rsid w:val="009A3691"/>
    <w:rsid w:val="009A38C7"/>
    <w:rsid w:val="009A3D7C"/>
    <w:rsid w:val="009A45DB"/>
    <w:rsid w:val="009A47D5"/>
    <w:rsid w:val="009A4D6C"/>
    <w:rsid w:val="009A5275"/>
    <w:rsid w:val="009A540E"/>
    <w:rsid w:val="009A5C15"/>
    <w:rsid w:val="009A66D6"/>
    <w:rsid w:val="009A671E"/>
    <w:rsid w:val="009A6852"/>
    <w:rsid w:val="009A7402"/>
    <w:rsid w:val="009A7659"/>
    <w:rsid w:val="009A788A"/>
    <w:rsid w:val="009B00D6"/>
    <w:rsid w:val="009B010A"/>
    <w:rsid w:val="009B01E2"/>
    <w:rsid w:val="009B01F9"/>
    <w:rsid w:val="009B0337"/>
    <w:rsid w:val="009B068B"/>
    <w:rsid w:val="009B06A4"/>
    <w:rsid w:val="009B09E4"/>
    <w:rsid w:val="009B0B7E"/>
    <w:rsid w:val="009B0BB0"/>
    <w:rsid w:val="009B0DA1"/>
    <w:rsid w:val="009B0F48"/>
    <w:rsid w:val="009B1835"/>
    <w:rsid w:val="009B1A77"/>
    <w:rsid w:val="009B1B3F"/>
    <w:rsid w:val="009B1D67"/>
    <w:rsid w:val="009B1DB5"/>
    <w:rsid w:val="009B2000"/>
    <w:rsid w:val="009B2081"/>
    <w:rsid w:val="009B21D6"/>
    <w:rsid w:val="009B2225"/>
    <w:rsid w:val="009B26B7"/>
    <w:rsid w:val="009B2962"/>
    <w:rsid w:val="009B2A17"/>
    <w:rsid w:val="009B2F8C"/>
    <w:rsid w:val="009B3105"/>
    <w:rsid w:val="009B32A6"/>
    <w:rsid w:val="009B33A0"/>
    <w:rsid w:val="009B341E"/>
    <w:rsid w:val="009B36F1"/>
    <w:rsid w:val="009B371A"/>
    <w:rsid w:val="009B37CA"/>
    <w:rsid w:val="009B3808"/>
    <w:rsid w:val="009B39E2"/>
    <w:rsid w:val="009B3B2F"/>
    <w:rsid w:val="009B3B70"/>
    <w:rsid w:val="009B4179"/>
    <w:rsid w:val="009B4AF1"/>
    <w:rsid w:val="009B4E50"/>
    <w:rsid w:val="009B505B"/>
    <w:rsid w:val="009B53E9"/>
    <w:rsid w:val="009B5E77"/>
    <w:rsid w:val="009B5FA1"/>
    <w:rsid w:val="009B665C"/>
    <w:rsid w:val="009B6681"/>
    <w:rsid w:val="009B697E"/>
    <w:rsid w:val="009B6F84"/>
    <w:rsid w:val="009B7465"/>
    <w:rsid w:val="009B760A"/>
    <w:rsid w:val="009B790D"/>
    <w:rsid w:val="009B7A94"/>
    <w:rsid w:val="009B7B8B"/>
    <w:rsid w:val="009B7C43"/>
    <w:rsid w:val="009B7D54"/>
    <w:rsid w:val="009C071C"/>
    <w:rsid w:val="009C0D50"/>
    <w:rsid w:val="009C0EBE"/>
    <w:rsid w:val="009C0F4D"/>
    <w:rsid w:val="009C0F75"/>
    <w:rsid w:val="009C148E"/>
    <w:rsid w:val="009C15A2"/>
    <w:rsid w:val="009C18E6"/>
    <w:rsid w:val="009C19F5"/>
    <w:rsid w:val="009C1AFF"/>
    <w:rsid w:val="009C1EC5"/>
    <w:rsid w:val="009C25BB"/>
    <w:rsid w:val="009C28A6"/>
    <w:rsid w:val="009C2B9E"/>
    <w:rsid w:val="009C2BD3"/>
    <w:rsid w:val="009C31B7"/>
    <w:rsid w:val="009C323C"/>
    <w:rsid w:val="009C3513"/>
    <w:rsid w:val="009C37AC"/>
    <w:rsid w:val="009C38CD"/>
    <w:rsid w:val="009C3BFB"/>
    <w:rsid w:val="009C4005"/>
    <w:rsid w:val="009C405D"/>
    <w:rsid w:val="009C40BC"/>
    <w:rsid w:val="009C4326"/>
    <w:rsid w:val="009C45B0"/>
    <w:rsid w:val="009C471D"/>
    <w:rsid w:val="009C4738"/>
    <w:rsid w:val="009C4770"/>
    <w:rsid w:val="009C4896"/>
    <w:rsid w:val="009C5064"/>
    <w:rsid w:val="009C559E"/>
    <w:rsid w:val="009C59B1"/>
    <w:rsid w:val="009C5DCB"/>
    <w:rsid w:val="009C5E39"/>
    <w:rsid w:val="009C611C"/>
    <w:rsid w:val="009C6387"/>
    <w:rsid w:val="009C64B4"/>
    <w:rsid w:val="009C6976"/>
    <w:rsid w:val="009C6BA7"/>
    <w:rsid w:val="009C6DA1"/>
    <w:rsid w:val="009C6EE4"/>
    <w:rsid w:val="009C6EEA"/>
    <w:rsid w:val="009C7057"/>
    <w:rsid w:val="009C73A5"/>
    <w:rsid w:val="009C74AD"/>
    <w:rsid w:val="009C7B0F"/>
    <w:rsid w:val="009C7CFB"/>
    <w:rsid w:val="009D086E"/>
    <w:rsid w:val="009D0A92"/>
    <w:rsid w:val="009D0C01"/>
    <w:rsid w:val="009D10C5"/>
    <w:rsid w:val="009D159B"/>
    <w:rsid w:val="009D18F2"/>
    <w:rsid w:val="009D1931"/>
    <w:rsid w:val="009D1DF6"/>
    <w:rsid w:val="009D1EF6"/>
    <w:rsid w:val="009D2832"/>
    <w:rsid w:val="009D2B22"/>
    <w:rsid w:val="009D2D0D"/>
    <w:rsid w:val="009D2E68"/>
    <w:rsid w:val="009D3513"/>
    <w:rsid w:val="009D3A14"/>
    <w:rsid w:val="009D3B31"/>
    <w:rsid w:val="009D3CE3"/>
    <w:rsid w:val="009D3EC4"/>
    <w:rsid w:val="009D4053"/>
    <w:rsid w:val="009D426E"/>
    <w:rsid w:val="009D4432"/>
    <w:rsid w:val="009D45E0"/>
    <w:rsid w:val="009D4E70"/>
    <w:rsid w:val="009D5320"/>
    <w:rsid w:val="009D5474"/>
    <w:rsid w:val="009D584A"/>
    <w:rsid w:val="009D5B76"/>
    <w:rsid w:val="009D634F"/>
    <w:rsid w:val="009D6A6B"/>
    <w:rsid w:val="009D6C38"/>
    <w:rsid w:val="009D6C57"/>
    <w:rsid w:val="009D6FAD"/>
    <w:rsid w:val="009D6FDF"/>
    <w:rsid w:val="009D700E"/>
    <w:rsid w:val="009D7714"/>
    <w:rsid w:val="009D784E"/>
    <w:rsid w:val="009D7F7B"/>
    <w:rsid w:val="009E0352"/>
    <w:rsid w:val="009E03A6"/>
    <w:rsid w:val="009E04F6"/>
    <w:rsid w:val="009E0512"/>
    <w:rsid w:val="009E0CB8"/>
    <w:rsid w:val="009E1442"/>
    <w:rsid w:val="009E173D"/>
    <w:rsid w:val="009E18C0"/>
    <w:rsid w:val="009E1E67"/>
    <w:rsid w:val="009E1E7C"/>
    <w:rsid w:val="009E1FF8"/>
    <w:rsid w:val="009E1FF9"/>
    <w:rsid w:val="009E2638"/>
    <w:rsid w:val="009E2794"/>
    <w:rsid w:val="009E2AA9"/>
    <w:rsid w:val="009E2BF5"/>
    <w:rsid w:val="009E2DD5"/>
    <w:rsid w:val="009E30BE"/>
    <w:rsid w:val="009E3365"/>
    <w:rsid w:val="009E37D6"/>
    <w:rsid w:val="009E3BBD"/>
    <w:rsid w:val="009E3D09"/>
    <w:rsid w:val="009E3F50"/>
    <w:rsid w:val="009E4520"/>
    <w:rsid w:val="009E4D6C"/>
    <w:rsid w:val="009E5043"/>
    <w:rsid w:val="009E504D"/>
    <w:rsid w:val="009E515E"/>
    <w:rsid w:val="009E5318"/>
    <w:rsid w:val="009E61CA"/>
    <w:rsid w:val="009E63FB"/>
    <w:rsid w:val="009E64B9"/>
    <w:rsid w:val="009E64BD"/>
    <w:rsid w:val="009E678D"/>
    <w:rsid w:val="009E692A"/>
    <w:rsid w:val="009E6A86"/>
    <w:rsid w:val="009E6C23"/>
    <w:rsid w:val="009E6C66"/>
    <w:rsid w:val="009E6CDD"/>
    <w:rsid w:val="009E709B"/>
    <w:rsid w:val="009E71F4"/>
    <w:rsid w:val="009E7756"/>
    <w:rsid w:val="009E77EE"/>
    <w:rsid w:val="009F016E"/>
    <w:rsid w:val="009F0411"/>
    <w:rsid w:val="009F07EC"/>
    <w:rsid w:val="009F0F21"/>
    <w:rsid w:val="009F1AED"/>
    <w:rsid w:val="009F26AF"/>
    <w:rsid w:val="009F2C71"/>
    <w:rsid w:val="009F2D37"/>
    <w:rsid w:val="009F3767"/>
    <w:rsid w:val="009F382E"/>
    <w:rsid w:val="009F3D2C"/>
    <w:rsid w:val="009F40E6"/>
    <w:rsid w:val="009F4692"/>
    <w:rsid w:val="009F4B20"/>
    <w:rsid w:val="009F502C"/>
    <w:rsid w:val="009F512B"/>
    <w:rsid w:val="009F5557"/>
    <w:rsid w:val="009F56C5"/>
    <w:rsid w:val="009F59B3"/>
    <w:rsid w:val="009F59E1"/>
    <w:rsid w:val="009F5F03"/>
    <w:rsid w:val="009F63F6"/>
    <w:rsid w:val="009F6CC5"/>
    <w:rsid w:val="009F771E"/>
    <w:rsid w:val="009F7943"/>
    <w:rsid w:val="009F7BD9"/>
    <w:rsid w:val="009F7F05"/>
    <w:rsid w:val="00A00163"/>
    <w:rsid w:val="00A00380"/>
    <w:rsid w:val="00A00902"/>
    <w:rsid w:val="00A009C3"/>
    <w:rsid w:val="00A00CBA"/>
    <w:rsid w:val="00A01183"/>
    <w:rsid w:val="00A0132D"/>
    <w:rsid w:val="00A0205A"/>
    <w:rsid w:val="00A02100"/>
    <w:rsid w:val="00A02113"/>
    <w:rsid w:val="00A02121"/>
    <w:rsid w:val="00A0257E"/>
    <w:rsid w:val="00A02696"/>
    <w:rsid w:val="00A0285E"/>
    <w:rsid w:val="00A031EF"/>
    <w:rsid w:val="00A045DC"/>
    <w:rsid w:val="00A04613"/>
    <w:rsid w:val="00A049B3"/>
    <w:rsid w:val="00A05198"/>
    <w:rsid w:val="00A0546C"/>
    <w:rsid w:val="00A05E16"/>
    <w:rsid w:val="00A06045"/>
    <w:rsid w:val="00A06C5F"/>
    <w:rsid w:val="00A06F7A"/>
    <w:rsid w:val="00A072D8"/>
    <w:rsid w:val="00A07378"/>
    <w:rsid w:val="00A075E8"/>
    <w:rsid w:val="00A07B58"/>
    <w:rsid w:val="00A1061A"/>
    <w:rsid w:val="00A10C05"/>
    <w:rsid w:val="00A10CB9"/>
    <w:rsid w:val="00A1113D"/>
    <w:rsid w:val="00A1138D"/>
    <w:rsid w:val="00A115CD"/>
    <w:rsid w:val="00A11787"/>
    <w:rsid w:val="00A117E1"/>
    <w:rsid w:val="00A118D0"/>
    <w:rsid w:val="00A11BEC"/>
    <w:rsid w:val="00A127CC"/>
    <w:rsid w:val="00A1282A"/>
    <w:rsid w:val="00A12C22"/>
    <w:rsid w:val="00A12D66"/>
    <w:rsid w:val="00A12DB2"/>
    <w:rsid w:val="00A14120"/>
    <w:rsid w:val="00A1442E"/>
    <w:rsid w:val="00A14435"/>
    <w:rsid w:val="00A14548"/>
    <w:rsid w:val="00A1469B"/>
    <w:rsid w:val="00A1484F"/>
    <w:rsid w:val="00A14ABE"/>
    <w:rsid w:val="00A150C0"/>
    <w:rsid w:val="00A15514"/>
    <w:rsid w:val="00A15AF2"/>
    <w:rsid w:val="00A15BB1"/>
    <w:rsid w:val="00A16053"/>
    <w:rsid w:val="00A1629F"/>
    <w:rsid w:val="00A163CC"/>
    <w:rsid w:val="00A168CD"/>
    <w:rsid w:val="00A16A40"/>
    <w:rsid w:val="00A173D1"/>
    <w:rsid w:val="00A177E9"/>
    <w:rsid w:val="00A17A83"/>
    <w:rsid w:val="00A17E8E"/>
    <w:rsid w:val="00A17FA4"/>
    <w:rsid w:val="00A200F3"/>
    <w:rsid w:val="00A20248"/>
    <w:rsid w:val="00A20CF1"/>
    <w:rsid w:val="00A21012"/>
    <w:rsid w:val="00A21447"/>
    <w:rsid w:val="00A21894"/>
    <w:rsid w:val="00A2196F"/>
    <w:rsid w:val="00A22008"/>
    <w:rsid w:val="00A22665"/>
    <w:rsid w:val="00A22AF6"/>
    <w:rsid w:val="00A22BA1"/>
    <w:rsid w:val="00A23AE1"/>
    <w:rsid w:val="00A23B36"/>
    <w:rsid w:val="00A23B79"/>
    <w:rsid w:val="00A2447F"/>
    <w:rsid w:val="00A244A2"/>
    <w:rsid w:val="00A247E3"/>
    <w:rsid w:val="00A24818"/>
    <w:rsid w:val="00A24B1D"/>
    <w:rsid w:val="00A24E5E"/>
    <w:rsid w:val="00A24EE6"/>
    <w:rsid w:val="00A2507C"/>
    <w:rsid w:val="00A252CD"/>
    <w:rsid w:val="00A25468"/>
    <w:rsid w:val="00A25578"/>
    <w:rsid w:val="00A25694"/>
    <w:rsid w:val="00A25B1F"/>
    <w:rsid w:val="00A25FEA"/>
    <w:rsid w:val="00A26942"/>
    <w:rsid w:val="00A27071"/>
    <w:rsid w:val="00A27919"/>
    <w:rsid w:val="00A2795A"/>
    <w:rsid w:val="00A279D2"/>
    <w:rsid w:val="00A27A2E"/>
    <w:rsid w:val="00A3010D"/>
    <w:rsid w:val="00A3031E"/>
    <w:rsid w:val="00A30FAF"/>
    <w:rsid w:val="00A30FEA"/>
    <w:rsid w:val="00A311D9"/>
    <w:rsid w:val="00A31307"/>
    <w:rsid w:val="00A314E8"/>
    <w:rsid w:val="00A318AE"/>
    <w:rsid w:val="00A31954"/>
    <w:rsid w:val="00A3198B"/>
    <w:rsid w:val="00A31FF4"/>
    <w:rsid w:val="00A3220D"/>
    <w:rsid w:val="00A323DE"/>
    <w:rsid w:val="00A32497"/>
    <w:rsid w:val="00A3250B"/>
    <w:rsid w:val="00A32C62"/>
    <w:rsid w:val="00A32F0C"/>
    <w:rsid w:val="00A334F6"/>
    <w:rsid w:val="00A3364E"/>
    <w:rsid w:val="00A337C0"/>
    <w:rsid w:val="00A33AE3"/>
    <w:rsid w:val="00A33AF8"/>
    <w:rsid w:val="00A34EDF"/>
    <w:rsid w:val="00A35619"/>
    <w:rsid w:val="00A36089"/>
    <w:rsid w:val="00A36225"/>
    <w:rsid w:val="00A36ADC"/>
    <w:rsid w:val="00A36FFE"/>
    <w:rsid w:val="00A3725D"/>
    <w:rsid w:val="00A3743E"/>
    <w:rsid w:val="00A378D7"/>
    <w:rsid w:val="00A37F11"/>
    <w:rsid w:val="00A40034"/>
    <w:rsid w:val="00A402C6"/>
    <w:rsid w:val="00A402EA"/>
    <w:rsid w:val="00A40649"/>
    <w:rsid w:val="00A40C4E"/>
    <w:rsid w:val="00A40D67"/>
    <w:rsid w:val="00A41377"/>
    <w:rsid w:val="00A415D4"/>
    <w:rsid w:val="00A41BC8"/>
    <w:rsid w:val="00A41E4C"/>
    <w:rsid w:val="00A4210A"/>
    <w:rsid w:val="00A42484"/>
    <w:rsid w:val="00A42C3A"/>
    <w:rsid w:val="00A431AD"/>
    <w:rsid w:val="00A43394"/>
    <w:rsid w:val="00A433EA"/>
    <w:rsid w:val="00A437E9"/>
    <w:rsid w:val="00A4396C"/>
    <w:rsid w:val="00A439F9"/>
    <w:rsid w:val="00A43B22"/>
    <w:rsid w:val="00A43B85"/>
    <w:rsid w:val="00A4408F"/>
    <w:rsid w:val="00A44164"/>
    <w:rsid w:val="00A441D6"/>
    <w:rsid w:val="00A44423"/>
    <w:rsid w:val="00A4486A"/>
    <w:rsid w:val="00A44B53"/>
    <w:rsid w:val="00A44D11"/>
    <w:rsid w:val="00A44E22"/>
    <w:rsid w:val="00A45FA9"/>
    <w:rsid w:val="00A46084"/>
    <w:rsid w:val="00A4618B"/>
    <w:rsid w:val="00A4661D"/>
    <w:rsid w:val="00A469D1"/>
    <w:rsid w:val="00A46BA8"/>
    <w:rsid w:val="00A46E12"/>
    <w:rsid w:val="00A46F7F"/>
    <w:rsid w:val="00A47262"/>
    <w:rsid w:val="00A47633"/>
    <w:rsid w:val="00A47C7E"/>
    <w:rsid w:val="00A47F6F"/>
    <w:rsid w:val="00A50103"/>
    <w:rsid w:val="00A50133"/>
    <w:rsid w:val="00A5047D"/>
    <w:rsid w:val="00A505C1"/>
    <w:rsid w:val="00A51241"/>
    <w:rsid w:val="00A5173D"/>
    <w:rsid w:val="00A520ED"/>
    <w:rsid w:val="00A529AD"/>
    <w:rsid w:val="00A52CF2"/>
    <w:rsid w:val="00A53178"/>
    <w:rsid w:val="00A5367E"/>
    <w:rsid w:val="00A539E2"/>
    <w:rsid w:val="00A53C6E"/>
    <w:rsid w:val="00A54125"/>
    <w:rsid w:val="00A54236"/>
    <w:rsid w:val="00A545DB"/>
    <w:rsid w:val="00A546F9"/>
    <w:rsid w:val="00A54924"/>
    <w:rsid w:val="00A54AFA"/>
    <w:rsid w:val="00A54C13"/>
    <w:rsid w:val="00A54C75"/>
    <w:rsid w:val="00A550BE"/>
    <w:rsid w:val="00A550F5"/>
    <w:rsid w:val="00A5527B"/>
    <w:rsid w:val="00A553C5"/>
    <w:rsid w:val="00A556F9"/>
    <w:rsid w:val="00A557BC"/>
    <w:rsid w:val="00A55C0F"/>
    <w:rsid w:val="00A55DF0"/>
    <w:rsid w:val="00A55F15"/>
    <w:rsid w:val="00A55F8E"/>
    <w:rsid w:val="00A560DF"/>
    <w:rsid w:val="00A566E3"/>
    <w:rsid w:val="00A569F8"/>
    <w:rsid w:val="00A56ADD"/>
    <w:rsid w:val="00A56F8F"/>
    <w:rsid w:val="00A575FF"/>
    <w:rsid w:val="00A57CE3"/>
    <w:rsid w:val="00A603ED"/>
    <w:rsid w:val="00A60A14"/>
    <w:rsid w:val="00A611E4"/>
    <w:rsid w:val="00A61350"/>
    <w:rsid w:val="00A6137C"/>
    <w:rsid w:val="00A61552"/>
    <w:rsid w:val="00A62350"/>
    <w:rsid w:val="00A62890"/>
    <w:rsid w:val="00A62B5F"/>
    <w:rsid w:val="00A631BA"/>
    <w:rsid w:val="00A63345"/>
    <w:rsid w:val="00A6374E"/>
    <w:rsid w:val="00A63780"/>
    <w:rsid w:val="00A637EE"/>
    <w:rsid w:val="00A63A87"/>
    <w:rsid w:val="00A63BFE"/>
    <w:rsid w:val="00A63CC6"/>
    <w:rsid w:val="00A64047"/>
    <w:rsid w:val="00A64468"/>
    <w:rsid w:val="00A645B6"/>
    <w:rsid w:val="00A64A8D"/>
    <w:rsid w:val="00A6509D"/>
    <w:rsid w:val="00A65518"/>
    <w:rsid w:val="00A65541"/>
    <w:rsid w:val="00A6577D"/>
    <w:rsid w:val="00A661F4"/>
    <w:rsid w:val="00A66350"/>
    <w:rsid w:val="00A6694A"/>
    <w:rsid w:val="00A66D20"/>
    <w:rsid w:val="00A671E5"/>
    <w:rsid w:val="00A6733D"/>
    <w:rsid w:val="00A6754A"/>
    <w:rsid w:val="00A675A2"/>
    <w:rsid w:val="00A676D5"/>
    <w:rsid w:val="00A67827"/>
    <w:rsid w:val="00A67C75"/>
    <w:rsid w:val="00A67E40"/>
    <w:rsid w:val="00A702F5"/>
    <w:rsid w:val="00A7085F"/>
    <w:rsid w:val="00A71194"/>
    <w:rsid w:val="00A7132D"/>
    <w:rsid w:val="00A716E5"/>
    <w:rsid w:val="00A71A8D"/>
    <w:rsid w:val="00A72100"/>
    <w:rsid w:val="00A723B6"/>
    <w:rsid w:val="00A723F3"/>
    <w:rsid w:val="00A7271B"/>
    <w:rsid w:val="00A72999"/>
    <w:rsid w:val="00A72B58"/>
    <w:rsid w:val="00A73067"/>
    <w:rsid w:val="00A7308F"/>
    <w:rsid w:val="00A73A8D"/>
    <w:rsid w:val="00A73EF8"/>
    <w:rsid w:val="00A74004"/>
    <w:rsid w:val="00A740F1"/>
    <w:rsid w:val="00A74701"/>
    <w:rsid w:val="00A748D5"/>
    <w:rsid w:val="00A74BFD"/>
    <w:rsid w:val="00A74C3B"/>
    <w:rsid w:val="00A74E7E"/>
    <w:rsid w:val="00A75723"/>
    <w:rsid w:val="00A75F8E"/>
    <w:rsid w:val="00A761AE"/>
    <w:rsid w:val="00A76922"/>
    <w:rsid w:val="00A769E7"/>
    <w:rsid w:val="00A76F7A"/>
    <w:rsid w:val="00A7721B"/>
    <w:rsid w:val="00A77391"/>
    <w:rsid w:val="00A7760C"/>
    <w:rsid w:val="00A7769D"/>
    <w:rsid w:val="00A778D7"/>
    <w:rsid w:val="00A77DB2"/>
    <w:rsid w:val="00A801DA"/>
    <w:rsid w:val="00A80420"/>
    <w:rsid w:val="00A8047A"/>
    <w:rsid w:val="00A80E9B"/>
    <w:rsid w:val="00A80EDE"/>
    <w:rsid w:val="00A812F9"/>
    <w:rsid w:val="00A814A2"/>
    <w:rsid w:val="00A816A9"/>
    <w:rsid w:val="00A819FF"/>
    <w:rsid w:val="00A81A7E"/>
    <w:rsid w:val="00A81DDB"/>
    <w:rsid w:val="00A82016"/>
    <w:rsid w:val="00A8207D"/>
    <w:rsid w:val="00A8247E"/>
    <w:rsid w:val="00A82511"/>
    <w:rsid w:val="00A825DC"/>
    <w:rsid w:val="00A82CED"/>
    <w:rsid w:val="00A82D9A"/>
    <w:rsid w:val="00A83239"/>
    <w:rsid w:val="00A832E7"/>
    <w:rsid w:val="00A834B0"/>
    <w:rsid w:val="00A839ED"/>
    <w:rsid w:val="00A83C11"/>
    <w:rsid w:val="00A83C5B"/>
    <w:rsid w:val="00A83C6A"/>
    <w:rsid w:val="00A83C87"/>
    <w:rsid w:val="00A84441"/>
    <w:rsid w:val="00A84681"/>
    <w:rsid w:val="00A85125"/>
    <w:rsid w:val="00A8535B"/>
    <w:rsid w:val="00A8582C"/>
    <w:rsid w:val="00A85ADC"/>
    <w:rsid w:val="00A85AFB"/>
    <w:rsid w:val="00A86D51"/>
    <w:rsid w:val="00A870D9"/>
    <w:rsid w:val="00A8710E"/>
    <w:rsid w:val="00A871CD"/>
    <w:rsid w:val="00A8736C"/>
    <w:rsid w:val="00A87FCD"/>
    <w:rsid w:val="00A90206"/>
    <w:rsid w:val="00A904EB"/>
    <w:rsid w:val="00A908C5"/>
    <w:rsid w:val="00A90936"/>
    <w:rsid w:val="00A90B3A"/>
    <w:rsid w:val="00A90B70"/>
    <w:rsid w:val="00A91176"/>
    <w:rsid w:val="00A91716"/>
    <w:rsid w:val="00A91C80"/>
    <w:rsid w:val="00A91D21"/>
    <w:rsid w:val="00A91D2A"/>
    <w:rsid w:val="00A91D4C"/>
    <w:rsid w:val="00A91DBF"/>
    <w:rsid w:val="00A92136"/>
    <w:rsid w:val="00A92145"/>
    <w:rsid w:val="00A92C8A"/>
    <w:rsid w:val="00A9317D"/>
    <w:rsid w:val="00A935D2"/>
    <w:rsid w:val="00A937D6"/>
    <w:rsid w:val="00A939D3"/>
    <w:rsid w:val="00A93A92"/>
    <w:rsid w:val="00A93ABD"/>
    <w:rsid w:val="00A93B7B"/>
    <w:rsid w:val="00A94197"/>
    <w:rsid w:val="00A94228"/>
    <w:rsid w:val="00A94460"/>
    <w:rsid w:val="00A9464E"/>
    <w:rsid w:val="00A949DB"/>
    <w:rsid w:val="00A94DC8"/>
    <w:rsid w:val="00A94FDD"/>
    <w:rsid w:val="00A9515B"/>
    <w:rsid w:val="00A958FC"/>
    <w:rsid w:val="00A95A0F"/>
    <w:rsid w:val="00A95C70"/>
    <w:rsid w:val="00A961F3"/>
    <w:rsid w:val="00A965EF"/>
    <w:rsid w:val="00A968B1"/>
    <w:rsid w:val="00A96E22"/>
    <w:rsid w:val="00A970C6"/>
    <w:rsid w:val="00A975B3"/>
    <w:rsid w:val="00A9760E"/>
    <w:rsid w:val="00A97BBA"/>
    <w:rsid w:val="00A97CC9"/>
    <w:rsid w:val="00AA0060"/>
    <w:rsid w:val="00AA01AB"/>
    <w:rsid w:val="00AA0243"/>
    <w:rsid w:val="00AA035B"/>
    <w:rsid w:val="00AA0744"/>
    <w:rsid w:val="00AA0B63"/>
    <w:rsid w:val="00AA0E20"/>
    <w:rsid w:val="00AA0FF6"/>
    <w:rsid w:val="00AA1155"/>
    <w:rsid w:val="00AA11BB"/>
    <w:rsid w:val="00AA1458"/>
    <w:rsid w:val="00AA15EA"/>
    <w:rsid w:val="00AA19B6"/>
    <w:rsid w:val="00AA23F5"/>
    <w:rsid w:val="00AA245E"/>
    <w:rsid w:val="00AA26BD"/>
    <w:rsid w:val="00AA27DE"/>
    <w:rsid w:val="00AA295B"/>
    <w:rsid w:val="00AA2B75"/>
    <w:rsid w:val="00AA3081"/>
    <w:rsid w:val="00AA30BC"/>
    <w:rsid w:val="00AA3327"/>
    <w:rsid w:val="00AA350B"/>
    <w:rsid w:val="00AA35DC"/>
    <w:rsid w:val="00AA37BB"/>
    <w:rsid w:val="00AA39EE"/>
    <w:rsid w:val="00AA3D5E"/>
    <w:rsid w:val="00AA40EB"/>
    <w:rsid w:val="00AA4648"/>
    <w:rsid w:val="00AA464A"/>
    <w:rsid w:val="00AA4A5E"/>
    <w:rsid w:val="00AA4ABA"/>
    <w:rsid w:val="00AA50C2"/>
    <w:rsid w:val="00AA55A8"/>
    <w:rsid w:val="00AA5AA5"/>
    <w:rsid w:val="00AA5C26"/>
    <w:rsid w:val="00AA5E75"/>
    <w:rsid w:val="00AA6015"/>
    <w:rsid w:val="00AA6C6D"/>
    <w:rsid w:val="00AA6FF8"/>
    <w:rsid w:val="00AA7548"/>
    <w:rsid w:val="00AA757D"/>
    <w:rsid w:val="00AA7672"/>
    <w:rsid w:val="00AA78CB"/>
    <w:rsid w:val="00AA7B90"/>
    <w:rsid w:val="00AA7BDF"/>
    <w:rsid w:val="00AB0006"/>
    <w:rsid w:val="00AB0454"/>
    <w:rsid w:val="00AB064F"/>
    <w:rsid w:val="00AB099A"/>
    <w:rsid w:val="00AB0F17"/>
    <w:rsid w:val="00AB13BB"/>
    <w:rsid w:val="00AB19B5"/>
    <w:rsid w:val="00AB2035"/>
    <w:rsid w:val="00AB268E"/>
    <w:rsid w:val="00AB26EA"/>
    <w:rsid w:val="00AB27E9"/>
    <w:rsid w:val="00AB2A0E"/>
    <w:rsid w:val="00AB2B64"/>
    <w:rsid w:val="00AB2C9B"/>
    <w:rsid w:val="00AB2CD7"/>
    <w:rsid w:val="00AB33FE"/>
    <w:rsid w:val="00AB36D8"/>
    <w:rsid w:val="00AB3B35"/>
    <w:rsid w:val="00AB404E"/>
    <w:rsid w:val="00AB4A51"/>
    <w:rsid w:val="00AB4BE2"/>
    <w:rsid w:val="00AB4DED"/>
    <w:rsid w:val="00AB4EFE"/>
    <w:rsid w:val="00AB5178"/>
    <w:rsid w:val="00AB5324"/>
    <w:rsid w:val="00AB550B"/>
    <w:rsid w:val="00AB56D1"/>
    <w:rsid w:val="00AB5F82"/>
    <w:rsid w:val="00AB66CE"/>
    <w:rsid w:val="00AB6C83"/>
    <w:rsid w:val="00AB6FEF"/>
    <w:rsid w:val="00AB7262"/>
    <w:rsid w:val="00AB737C"/>
    <w:rsid w:val="00AB7628"/>
    <w:rsid w:val="00AB78BD"/>
    <w:rsid w:val="00AB7948"/>
    <w:rsid w:val="00AB7F72"/>
    <w:rsid w:val="00AB7FF8"/>
    <w:rsid w:val="00AC0081"/>
    <w:rsid w:val="00AC0184"/>
    <w:rsid w:val="00AC01CF"/>
    <w:rsid w:val="00AC0308"/>
    <w:rsid w:val="00AC03E0"/>
    <w:rsid w:val="00AC0535"/>
    <w:rsid w:val="00AC081B"/>
    <w:rsid w:val="00AC097B"/>
    <w:rsid w:val="00AC0F90"/>
    <w:rsid w:val="00AC123B"/>
    <w:rsid w:val="00AC1609"/>
    <w:rsid w:val="00AC19E6"/>
    <w:rsid w:val="00AC1CFF"/>
    <w:rsid w:val="00AC1FF6"/>
    <w:rsid w:val="00AC2249"/>
    <w:rsid w:val="00AC2468"/>
    <w:rsid w:val="00AC328B"/>
    <w:rsid w:val="00AC3427"/>
    <w:rsid w:val="00AC357E"/>
    <w:rsid w:val="00AC36B0"/>
    <w:rsid w:val="00AC389A"/>
    <w:rsid w:val="00AC4243"/>
    <w:rsid w:val="00AC43C3"/>
    <w:rsid w:val="00AC494C"/>
    <w:rsid w:val="00AC4C7F"/>
    <w:rsid w:val="00AC4F90"/>
    <w:rsid w:val="00AC5135"/>
    <w:rsid w:val="00AC51B7"/>
    <w:rsid w:val="00AC525A"/>
    <w:rsid w:val="00AC553B"/>
    <w:rsid w:val="00AC5A90"/>
    <w:rsid w:val="00AC5B2F"/>
    <w:rsid w:val="00AC5BDC"/>
    <w:rsid w:val="00AC5C25"/>
    <w:rsid w:val="00AC5F82"/>
    <w:rsid w:val="00AC603B"/>
    <w:rsid w:val="00AC60CF"/>
    <w:rsid w:val="00AC6252"/>
    <w:rsid w:val="00AC67D6"/>
    <w:rsid w:val="00AC69B4"/>
    <w:rsid w:val="00AC6AC2"/>
    <w:rsid w:val="00AC7072"/>
    <w:rsid w:val="00AC768F"/>
    <w:rsid w:val="00AC7AFD"/>
    <w:rsid w:val="00AD058A"/>
    <w:rsid w:val="00AD09DB"/>
    <w:rsid w:val="00AD0A48"/>
    <w:rsid w:val="00AD0AF9"/>
    <w:rsid w:val="00AD0B40"/>
    <w:rsid w:val="00AD0C18"/>
    <w:rsid w:val="00AD0DF7"/>
    <w:rsid w:val="00AD0EB6"/>
    <w:rsid w:val="00AD12CB"/>
    <w:rsid w:val="00AD1693"/>
    <w:rsid w:val="00AD16E2"/>
    <w:rsid w:val="00AD1B1E"/>
    <w:rsid w:val="00AD1FEA"/>
    <w:rsid w:val="00AD222B"/>
    <w:rsid w:val="00AD24E1"/>
    <w:rsid w:val="00AD269E"/>
    <w:rsid w:val="00AD2BD5"/>
    <w:rsid w:val="00AD2F45"/>
    <w:rsid w:val="00AD3427"/>
    <w:rsid w:val="00AD35AF"/>
    <w:rsid w:val="00AD3976"/>
    <w:rsid w:val="00AD42B0"/>
    <w:rsid w:val="00AD44E7"/>
    <w:rsid w:val="00AD476C"/>
    <w:rsid w:val="00AD477D"/>
    <w:rsid w:val="00AD5466"/>
    <w:rsid w:val="00AD57D4"/>
    <w:rsid w:val="00AD641C"/>
    <w:rsid w:val="00AD6653"/>
    <w:rsid w:val="00AD694C"/>
    <w:rsid w:val="00AD6E4E"/>
    <w:rsid w:val="00AD7092"/>
    <w:rsid w:val="00AD72E4"/>
    <w:rsid w:val="00AD7658"/>
    <w:rsid w:val="00AD7A92"/>
    <w:rsid w:val="00AD7B67"/>
    <w:rsid w:val="00AE0915"/>
    <w:rsid w:val="00AE11A8"/>
    <w:rsid w:val="00AE1530"/>
    <w:rsid w:val="00AE17E6"/>
    <w:rsid w:val="00AE1FC7"/>
    <w:rsid w:val="00AE207B"/>
    <w:rsid w:val="00AE20BC"/>
    <w:rsid w:val="00AE2432"/>
    <w:rsid w:val="00AE2691"/>
    <w:rsid w:val="00AE2CC5"/>
    <w:rsid w:val="00AE2D40"/>
    <w:rsid w:val="00AE2DFB"/>
    <w:rsid w:val="00AE30EC"/>
    <w:rsid w:val="00AE320E"/>
    <w:rsid w:val="00AE3AC0"/>
    <w:rsid w:val="00AE40D2"/>
    <w:rsid w:val="00AE4525"/>
    <w:rsid w:val="00AE45D4"/>
    <w:rsid w:val="00AE4884"/>
    <w:rsid w:val="00AE4BB4"/>
    <w:rsid w:val="00AE52E3"/>
    <w:rsid w:val="00AE5616"/>
    <w:rsid w:val="00AE5A26"/>
    <w:rsid w:val="00AE5A5C"/>
    <w:rsid w:val="00AE5D8D"/>
    <w:rsid w:val="00AE61C0"/>
    <w:rsid w:val="00AE6245"/>
    <w:rsid w:val="00AE64E8"/>
    <w:rsid w:val="00AE6D20"/>
    <w:rsid w:val="00AE741C"/>
    <w:rsid w:val="00AE7596"/>
    <w:rsid w:val="00AE7928"/>
    <w:rsid w:val="00AE7A90"/>
    <w:rsid w:val="00AE7DEB"/>
    <w:rsid w:val="00AF0052"/>
    <w:rsid w:val="00AF041D"/>
    <w:rsid w:val="00AF0520"/>
    <w:rsid w:val="00AF064F"/>
    <w:rsid w:val="00AF078E"/>
    <w:rsid w:val="00AF0FC3"/>
    <w:rsid w:val="00AF15E9"/>
    <w:rsid w:val="00AF1AF1"/>
    <w:rsid w:val="00AF25EA"/>
    <w:rsid w:val="00AF2F7B"/>
    <w:rsid w:val="00AF3034"/>
    <w:rsid w:val="00AF3846"/>
    <w:rsid w:val="00AF50C2"/>
    <w:rsid w:val="00AF5214"/>
    <w:rsid w:val="00AF5391"/>
    <w:rsid w:val="00AF542C"/>
    <w:rsid w:val="00AF54D7"/>
    <w:rsid w:val="00AF5CDC"/>
    <w:rsid w:val="00AF6791"/>
    <w:rsid w:val="00AF6C08"/>
    <w:rsid w:val="00AF6D94"/>
    <w:rsid w:val="00AF755C"/>
    <w:rsid w:val="00AF79F7"/>
    <w:rsid w:val="00AF7C0A"/>
    <w:rsid w:val="00B005C9"/>
    <w:rsid w:val="00B006FE"/>
    <w:rsid w:val="00B0087C"/>
    <w:rsid w:val="00B00BAF"/>
    <w:rsid w:val="00B00D32"/>
    <w:rsid w:val="00B012FB"/>
    <w:rsid w:val="00B01447"/>
    <w:rsid w:val="00B018C7"/>
    <w:rsid w:val="00B01D0D"/>
    <w:rsid w:val="00B01D38"/>
    <w:rsid w:val="00B01EB6"/>
    <w:rsid w:val="00B025C4"/>
    <w:rsid w:val="00B0288C"/>
    <w:rsid w:val="00B02A79"/>
    <w:rsid w:val="00B02FB0"/>
    <w:rsid w:val="00B03627"/>
    <w:rsid w:val="00B044D4"/>
    <w:rsid w:val="00B047DA"/>
    <w:rsid w:val="00B0497A"/>
    <w:rsid w:val="00B04B2D"/>
    <w:rsid w:val="00B04BA7"/>
    <w:rsid w:val="00B04EBF"/>
    <w:rsid w:val="00B04F0B"/>
    <w:rsid w:val="00B05465"/>
    <w:rsid w:val="00B05649"/>
    <w:rsid w:val="00B05C75"/>
    <w:rsid w:val="00B06021"/>
    <w:rsid w:val="00B0654F"/>
    <w:rsid w:val="00B06740"/>
    <w:rsid w:val="00B06769"/>
    <w:rsid w:val="00B068DC"/>
    <w:rsid w:val="00B069BA"/>
    <w:rsid w:val="00B06A7F"/>
    <w:rsid w:val="00B06BB1"/>
    <w:rsid w:val="00B07377"/>
    <w:rsid w:val="00B101E8"/>
    <w:rsid w:val="00B10432"/>
    <w:rsid w:val="00B10807"/>
    <w:rsid w:val="00B10812"/>
    <w:rsid w:val="00B10DBA"/>
    <w:rsid w:val="00B10DC9"/>
    <w:rsid w:val="00B111A4"/>
    <w:rsid w:val="00B114A1"/>
    <w:rsid w:val="00B114BA"/>
    <w:rsid w:val="00B1166B"/>
    <w:rsid w:val="00B118B3"/>
    <w:rsid w:val="00B11906"/>
    <w:rsid w:val="00B11AEB"/>
    <w:rsid w:val="00B11CCF"/>
    <w:rsid w:val="00B11EE7"/>
    <w:rsid w:val="00B125D4"/>
    <w:rsid w:val="00B1285A"/>
    <w:rsid w:val="00B12A39"/>
    <w:rsid w:val="00B12E31"/>
    <w:rsid w:val="00B13948"/>
    <w:rsid w:val="00B13D7B"/>
    <w:rsid w:val="00B13F2B"/>
    <w:rsid w:val="00B14134"/>
    <w:rsid w:val="00B142B4"/>
    <w:rsid w:val="00B14518"/>
    <w:rsid w:val="00B149F2"/>
    <w:rsid w:val="00B14CEF"/>
    <w:rsid w:val="00B14F20"/>
    <w:rsid w:val="00B153DC"/>
    <w:rsid w:val="00B16389"/>
    <w:rsid w:val="00B166D6"/>
    <w:rsid w:val="00B1671D"/>
    <w:rsid w:val="00B16B9E"/>
    <w:rsid w:val="00B16C82"/>
    <w:rsid w:val="00B175EB"/>
    <w:rsid w:val="00B178B2"/>
    <w:rsid w:val="00B2028A"/>
    <w:rsid w:val="00B20402"/>
    <w:rsid w:val="00B20604"/>
    <w:rsid w:val="00B2077D"/>
    <w:rsid w:val="00B20B6A"/>
    <w:rsid w:val="00B21424"/>
    <w:rsid w:val="00B21586"/>
    <w:rsid w:val="00B2165D"/>
    <w:rsid w:val="00B216DB"/>
    <w:rsid w:val="00B21877"/>
    <w:rsid w:val="00B21B67"/>
    <w:rsid w:val="00B21D7C"/>
    <w:rsid w:val="00B21F54"/>
    <w:rsid w:val="00B22463"/>
    <w:rsid w:val="00B22610"/>
    <w:rsid w:val="00B22849"/>
    <w:rsid w:val="00B2284B"/>
    <w:rsid w:val="00B229A6"/>
    <w:rsid w:val="00B22D18"/>
    <w:rsid w:val="00B2319D"/>
    <w:rsid w:val="00B231DE"/>
    <w:rsid w:val="00B233B5"/>
    <w:rsid w:val="00B233D6"/>
    <w:rsid w:val="00B23A3B"/>
    <w:rsid w:val="00B23A7C"/>
    <w:rsid w:val="00B241A2"/>
    <w:rsid w:val="00B242CB"/>
    <w:rsid w:val="00B245D1"/>
    <w:rsid w:val="00B246C5"/>
    <w:rsid w:val="00B24BCA"/>
    <w:rsid w:val="00B24D5F"/>
    <w:rsid w:val="00B2588E"/>
    <w:rsid w:val="00B25A3A"/>
    <w:rsid w:val="00B264C2"/>
    <w:rsid w:val="00B268F7"/>
    <w:rsid w:val="00B269B3"/>
    <w:rsid w:val="00B26FDF"/>
    <w:rsid w:val="00B27C2D"/>
    <w:rsid w:val="00B27F6C"/>
    <w:rsid w:val="00B3069F"/>
    <w:rsid w:val="00B30773"/>
    <w:rsid w:val="00B308FD"/>
    <w:rsid w:val="00B3181A"/>
    <w:rsid w:val="00B31AAD"/>
    <w:rsid w:val="00B32196"/>
    <w:rsid w:val="00B321E2"/>
    <w:rsid w:val="00B3246C"/>
    <w:rsid w:val="00B324A5"/>
    <w:rsid w:val="00B326F7"/>
    <w:rsid w:val="00B3307C"/>
    <w:rsid w:val="00B33510"/>
    <w:rsid w:val="00B33990"/>
    <w:rsid w:val="00B33AF9"/>
    <w:rsid w:val="00B3431C"/>
    <w:rsid w:val="00B34753"/>
    <w:rsid w:val="00B34E38"/>
    <w:rsid w:val="00B35096"/>
    <w:rsid w:val="00B35486"/>
    <w:rsid w:val="00B355C2"/>
    <w:rsid w:val="00B35684"/>
    <w:rsid w:val="00B36454"/>
    <w:rsid w:val="00B36AE9"/>
    <w:rsid w:val="00B36D85"/>
    <w:rsid w:val="00B36DC3"/>
    <w:rsid w:val="00B36DE5"/>
    <w:rsid w:val="00B37621"/>
    <w:rsid w:val="00B37AC8"/>
    <w:rsid w:val="00B37D27"/>
    <w:rsid w:val="00B40667"/>
    <w:rsid w:val="00B410DC"/>
    <w:rsid w:val="00B41145"/>
    <w:rsid w:val="00B41232"/>
    <w:rsid w:val="00B41B67"/>
    <w:rsid w:val="00B421A8"/>
    <w:rsid w:val="00B4239D"/>
    <w:rsid w:val="00B4251D"/>
    <w:rsid w:val="00B42532"/>
    <w:rsid w:val="00B433BA"/>
    <w:rsid w:val="00B434C8"/>
    <w:rsid w:val="00B43595"/>
    <w:rsid w:val="00B43ED8"/>
    <w:rsid w:val="00B4419F"/>
    <w:rsid w:val="00B4427F"/>
    <w:rsid w:val="00B44516"/>
    <w:rsid w:val="00B44577"/>
    <w:rsid w:val="00B4571C"/>
    <w:rsid w:val="00B45922"/>
    <w:rsid w:val="00B46514"/>
    <w:rsid w:val="00B46B39"/>
    <w:rsid w:val="00B46CB3"/>
    <w:rsid w:val="00B46DCB"/>
    <w:rsid w:val="00B473D8"/>
    <w:rsid w:val="00B47554"/>
    <w:rsid w:val="00B47708"/>
    <w:rsid w:val="00B47ADC"/>
    <w:rsid w:val="00B47B8C"/>
    <w:rsid w:val="00B47FA5"/>
    <w:rsid w:val="00B50776"/>
    <w:rsid w:val="00B51CCC"/>
    <w:rsid w:val="00B52A14"/>
    <w:rsid w:val="00B52AAD"/>
    <w:rsid w:val="00B530C3"/>
    <w:rsid w:val="00B533A6"/>
    <w:rsid w:val="00B5388A"/>
    <w:rsid w:val="00B5424E"/>
    <w:rsid w:val="00B54343"/>
    <w:rsid w:val="00B5452E"/>
    <w:rsid w:val="00B553C2"/>
    <w:rsid w:val="00B5540D"/>
    <w:rsid w:val="00B55449"/>
    <w:rsid w:val="00B5574C"/>
    <w:rsid w:val="00B5599B"/>
    <w:rsid w:val="00B55DBA"/>
    <w:rsid w:val="00B55DBB"/>
    <w:rsid w:val="00B5607B"/>
    <w:rsid w:val="00B56555"/>
    <w:rsid w:val="00B5666C"/>
    <w:rsid w:val="00B573DC"/>
    <w:rsid w:val="00B5748D"/>
    <w:rsid w:val="00B57545"/>
    <w:rsid w:val="00B5794E"/>
    <w:rsid w:val="00B57993"/>
    <w:rsid w:val="00B60476"/>
    <w:rsid w:val="00B606C9"/>
    <w:rsid w:val="00B60763"/>
    <w:rsid w:val="00B60AA7"/>
    <w:rsid w:val="00B60B2C"/>
    <w:rsid w:val="00B61096"/>
    <w:rsid w:val="00B611C5"/>
    <w:rsid w:val="00B6131E"/>
    <w:rsid w:val="00B6145F"/>
    <w:rsid w:val="00B61A52"/>
    <w:rsid w:val="00B61B77"/>
    <w:rsid w:val="00B61C7A"/>
    <w:rsid w:val="00B622D0"/>
    <w:rsid w:val="00B62388"/>
    <w:rsid w:val="00B62570"/>
    <w:rsid w:val="00B62DA2"/>
    <w:rsid w:val="00B632F3"/>
    <w:rsid w:val="00B634B1"/>
    <w:rsid w:val="00B634B7"/>
    <w:rsid w:val="00B638E2"/>
    <w:rsid w:val="00B63F91"/>
    <w:rsid w:val="00B640AE"/>
    <w:rsid w:val="00B64A9F"/>
    <w:rsid w:val="00B64BA9"/>
    <w:rsid w:val="00B64F89"/>
    <w:rsid w:val="00B64FAB"/>
    <w:rsid w:val="00B651B0"/>
    <w:rsid w:val="00B6532C"/>
    <w:rsid w:val="00B6579C"/>
    <w:rsid w:val="00B65F93"/>
    <w:rsid w:val="00B660DE"/>
    <w:rsid w:val="00B66139"/>
    <w:rsid w:val="00B662FB"/>
    <w:rsid w:val="00B6654B"/>
    <w:rsid w:val="00B67729"/>
    <w:rsid w:val="00B67C96"/>
    <w:rsid w:val="00B70543"/>
    <w:rsid w:val="00B71254"/>
    <w:rsid w:val="00B71292"/>
    <w:rsid w:val="00B7155C"/>
    <w:rsid w:val="00B718E5"/>
    <w:rsid w:val="00B71959"/>
    <w:rsid w:val="00B71BAD"/>
    <w:rsid w:val="00B71CAF"/>
    <w:rsid w:val="00B72013"/>
    <w:rsid w:val="00B72B7E"/>
    <w:rsid w:val="00B7310F"/>
    <w:rsid w:val="00B735EF"/>
    <w:rsid w:val="00B73AE0"/>
    <w:rsid w:val="00B74408"/>
    <w:rsid w:val="00B744E0"/>
    <w:rsid w:val="00B74A25"/>
    <w:rsid w:val="00B74A5C"/>
    <w:rsid w:val="00B7517D"/>
    <w:rsid w:val="00B75AE3"/>
    <w:rsid w:val="00B7624B"/>
    <w:rsid w:val="00B76279"/>
    <w:rsid w:val="00B76292"/>
    <w:rsid w:val="00B76A1D"/>
    <w:rsid w:val="00B76F4F"/>
    <w:rsid w:val="00B772BA"/>
    <w:rsid w:val="00B7793A"/>
    <w:rsid w:val="00B77F56"/>
    <w:rsid w:val="00B77FA2"/>
    <w:rsid w:val="00B80448"/>
    <w:rsid w:val="00B808AC"/>
    <w:rsid w:val="00B81624"/>
    <w:rsid w:val="00B81AC8"/>
    <w:rsid w:val="00B8212F"/>
    <w:rsid w:val="00B8222C"/>
    <w:rsid w:val="00B8225A"/>
    <w:rsid w:val="00B825B9"/>
    <w:rsid w:val="00B82833"/>
    <w:rsid w:val="00B82A6B"/>
    <w:rsid w:val="00B82A70"/>
    <w:rsid w:val="00B82AF7"/>
    <w:rsid w:val="00B82B5C"/>
    <w:rsid w:val="00B8361F"/>
    <w:rsid w:val="00B83A5D"/>
    <w:rsid w:val="00B83F42"/>
    <w:rsid w:val="00B84017"/>
    <w:rsid w:val="00B847CF"/>
    <w:rsid w:val="00B84CBC"/>
    <w:rsid w:val="00B8505D"/>
    <w:rsid w:val="00B860CA"/>
    <w:rsid w:val="00B86130"/>
    <w:rsid w:val="00B86149"/>
    <w:rsid w:val="00B8618F"/>
    <w:rsid w:val="00B86530"/>
    <w:rsid w:val="00B86623"/>
    <w:rsid w:val="00B8718F"/>
    <w:rsid w:val="00B87803"/>
    <w:rsid w:val="00B87C1D"/>
    <w:rsid w:val="00B87D38"/>
    <w:rsid w:val="00B902E6"/>
    <w:rsid w:val="00B9031D"/>
    <w:rsid w:val="00B9071D"/>
    <w:rsid w:val="00B90FA3"/>
    <w:rsid w:val="00B911AE"/>
    <w:rsid w:val="00B9127D"/>
    <w:rsid w:val="00B9173B"/>
    <w:rsid w:val="00B918C1"/>
    <w:rsid w:val="00B91A9C"/>
    <w:rsid w:val="00B91E18"/>
    <w:rsid w:val="00B91EE3"/>
    <w:rsid w:val="00B924DB"/>
    <w:rsid w:val="00B92A4E"/>
    <w:rsid w:val="00B92B53"/>
    <w:rsid w:val="00B92CFF"/>
    <w:rsid w:val="00B9365D"/>
    <w:rsid w:val="00B9394F"/>
    <w:rsid w:val="00B93EA3"/>
    <w:rsid w:val="00B94B4B"/>
    <w:rsid w:val="00B94E9F"/>
    <w:rsid w:val="00B950B7"/>
    <w:rsid w:val="00B951BC"/>
    <w:rsid w:val="00B952A7"/>
    <w:rsid w:val="00B959DA"/>
    <w:rsid w:val="00B96050"/>
    <w:rsid w:val="00B965DF"/>
    <w:rsid w:val="00B96DCF"/>
    <w:rsid w:val="00B96E57"/>
    <w:rsid w:val="00B96EDE"/>
    <w:rsid w:val="00B97831"/>
    <w:rsid w:val="00B9792E"/>
    <w:rsid w:val="00B9795C"/>
    <w:rsid w:val="00B97D29"/>
    <w:rsid w:val="00B97D2B"/>
    <w:rsid w:val="00BA006C"/>
    <w:rsid w:val="00BA0144"/>
    <w:rsid w:val="00BA071A"/>
    <w:rsid w:val="00BA0BB8"/>
    <w:rsid w:val="00BA1121"/>
    <w:rsid w:val="00BA15E9"/>
    <w:rsid w:val="00BA1659"/>
    <w:rsid w:val="00BA1843"/>
    <w:rsid w:val="00BA1CB8"/>
    <w:rsid w:val="00BA1EFF"/>
    <w:rsid w:val="00BA1FD7"/>
    <w:rsid w:val="00BA2179"/>
    <w:rsid w:val="00BA24CF"/>
    <w:rsid w:val="00BA25E4"/>
    <w:rsid w:val="00BA3164"/>
    <w:rsid w:val="00BA318D"/>
    <w:rsid w:val="00BA31D3"/>
    <w:rsid w:val="00BA37E1"/>
    <w:rsid w:val="00BA3FFD"/>
    <w:rsid w:val="00BA407F"/>
    <w:rsid w:val="00BA42BF"/>
    <w:rsid w:val="00BA4397"/>
    <w:rsid w:val="00BA48DF"/>
    <w:rsid w:val="00BA4DC2"/>
    <w:rsid w:val="00BA53CF"/>
    <w:rsid w:val="00BA5503"/>
    <w:rsid w:val="00BA565E"/>
    <w:rsid w:val="00BA5C46"/>
    <w:rsid w:val="00BA619A"/>
    <w:rsid w:val="00BA63CA"/>
    <w:rsid w:val="00BA64A2"/>
    <w:rsid w:val="00BA663A"/>
    <w:rsid w:val="00BA66B1"/>
    <w:rsid w:val="00BA706D"/>
    <w:rsid w:val="00BA7315"/>
    <w:rsid w:val="00BA7321"/>
    <w:rsid w:val="00BA7568"/>
    <w:rsid w:val="00BA7871"/>
    <w:rsid w:val="00BA7E66"/>
    <w:rsid w:val="00BB0069"/>
    <w:rsid w:val="00BB08ED"/>
    <w:rsid w:val="00BB0BE2"/>
    <w:rsid w:val="00BB0E13"/>
    <w:rsid w:val="00BB0E72"/>
    <w:rsid w:val="00BB0FC3"/>
    <w:rsid w:val="00BB132F"/>
    <w:rsid w:val="00BB172D"/>
    <w:rsid w:val="00BB181B"/>
    <w:rsid w:val="00BB1ECF"/>
    <w:rsid w:val="00BB2229"/>
    <w:rsid w:val="00BB2B9E"/>
    <w:rsid w:val="00BB2E7F"/>
    <w:rsid w:val="00BB3233"/>
    <w:rsid w:val="00BB3380"/>
    <w:rsid w:val="00BB35EF"/>
    <w:rsid w:val="00BB3883"/>
    <w:rsid w:val="00BB3967"/>
    <w:rsid w:val="00BB3E8A"/>
    <w:rsid w:val="00BB41D4"/>
    <w:rsid w:val="00BB44F8"/>
    <w:rsid w:val="00BB4597"/>
    <w:rsid w:val="00BB469A"/>
    <w:rsid w:val="00BB473D"/>
    <w:rsid w:val="00BB4B0A"/>
    <w:rsid w:val="00BB521A"/>
    <w:rsid w:val="00BB522A"/>
    <w:rsid w:val="00BB538E"/>
    <w:rsid w:val="00BB571B"/>
    <w:rsid w:val="00BB5944"/>
    <w:rsid w:val="00BB6084"/>
    <w:rsid w:val="00BB68B3"/>
    <w:rsid w:val="00BB68CC"/>
    <w:rsid w:val="00BB6C5C"/>
    <w:rsid w:val="00BB7281"/>
    <w:rsid w:val="00BB7502"/>
    <w:rsid w:val="00BB778F"/>
    <w:rsid w:val="00BC01C7"/>
    <w:rsid w:val="00BC03F6"/>
    <w:rsid w:val="00BC0926"/>
    <w:rsid w:val="00BC119F"/>
    <w:rsid w:val="00BC12F2"/>
    <w:rsid w:val="00BC1468"/>
    <w:rsid w:val="00BC1AE8"/>
    <w:rsid w:val="00BC1E53"/>
    <w:rsid w:val="00BC217E"/>
    <w:rsid w:val="00BC2601"/>
    <w:rsid w:val="00BC2649"/>
    <w:rsid w:val="00BC2FBA"/>
    <w:rsid w:val="00BC31E4"/>
    <w:rsid w:val="00BC3406"/>
    <w:rsid w:val="00BC40D3"/>
    <w:rsid w:val="00BC4194"/>
    <w:rsid w:val="00BC4286"/>
    <w:rsid w:val="00BC46BF"/>
    <w:rsid w:val="00BC476D"/>
    <w:rsid w:val="00BC4C94"/>
    <w:rsid w:val="00BC52A2"/>
    <w:rsid w:val="00BC582A"/>
    <w:rsid w:val="00BC5FA1"/>
    <w:rsid w:val="00BC60A5"/>
    <w:rsid w:val="00BC7048"/>
    <w:rsid w:val="00BC7143"/>
    <w:rsid w:val="00BC75E7"/>
    <w:rsid w:val="00BC7707"/>
    <w:rsid w:val="00BC7827"/>
    <w:rsid w:val="00BC7A6B"/>
    <w:rsid w:val="00BC7A75"/>
    <w:rsid w:val="00BD0023"/>
    <w:rsid w:val="00BD017E"/>
    <w:rsid w:val="00BD0293"/>
    <w:rsid w:val="00BD058C"/>
    <w:rsid w:val="00BD0778"/>
    <w:rsid w:val="00BD08AE"/>
    <w:rsid w:val="00BD0DB3"/>
    <w:rsid w:val="00BD1F95"/>
    <w:rsid w:val="00BD2057"/>
    <w:rsid w:val="00BD2090"/>
    <w:rsid w:val="00BD20E9"/>
    <w:rsid w:val="00BD2336"/>
    <w:rsid w:val="00BD2B28"/>
    <w:rsid w:val="00BD2B38"/>
    <w:rsid w:val="00BD2C54"/>
    <w:rsid w:val="00BD2E79"/>
    <w:rsid w:val="00BD2EC1"/>
    <w:rsid w:val="00BD2F0E"/>
    <w:rsid w:val="00BD3109"/>
    <w:rsid w:val="00BD3243"/>
    <w:rsid w:val="00BD325D"/>
    <w:rsid w:val="00BD33D3"/>
    <w:rsid w:val="00BD380D"/>
    <w:rsid w:val="00BD3884"/>
    <w:rsid w:val="00BD3C34"/>
    <w:rsid w:val="00BD3C9E"/>
    <w:rsid w:val="00BD450D"/>
    <w:rsid w:val="00BD462E"/>
    <w:rsid w:val="00BD4B05"/>
    <w:rsid w:val="00BD5762"/>
    <w:rsid w:val="00BD5A5D"/>
    <w:rsid w:val="00BD602F"/>
    <w:rsid w:val="00BD6087"/>
    <w:rsid w:val="00BD6172"/>
    <w:rsid w:val="00BD6173"/>
    <w:rsid w:val="00BD61D6"/>
    <w:rsid w:val="00BD637F"/>
    <w:rsid w:val="00BD63E3"/>
    <w:rsid w:val="00BD6432"/>
    <w:rsid w:val="00BD6A04"/>
    <w:rsid w:val="00BD6EFD"/>
    <w:rsid w:val="00BD7128"/>
    <w:rsid w:val="00BD757A"/>
    <w:rsid w:val="00BD79AF"/>
    <w:rsid w:val="00BD7AE4"/>
    <w:rsid w:val="00BD7C13"/>
    <w:rsid w:val="00BD7CDF"/>
    <w:rsid w:val="00BE064D"/>
    <w:rsid w:val="00BE0A09"/>
    <w:rsid w:val="00BE0A19"/>
    <w:rsid w:val="00BE0C24"/>
    <w:rsid w:val="00BE0D9D"/>
    <w:rsid w:val="00BE0DC3"/>
    <w:rsid w:val="00BE0E94"/>
    <w:rsid w:val="00BE0FBB"/>
    <w:rsid w:val="00BE107D"/>
    <w:rsid w:val="00BE11BB"/>
    <w:rsid w:val="00BE1324"/>
    <w:rsid w:val="00BE191C"/>
    <w:rsid w:val="00BE1A6F"/>
    <w:rsid w:val="00BE1BB4"/>
    <w:rsid w:val="00BE1DC1"/>
    <w:rsid w:val="00BE1E29"/>
    <w:rsid w:val="00BE2712"/>
    <w:rsid w:val="00BE2B9C"/>
    <w:rsid w:val="00BE2C9E"/>
    <w:rsid w:val="00BE331D"/>
    <w:rsid w:val="00BE3A17"/>
    <w:rsid w:val="00BE3C62"/>
    <w:rsid w:val="00BE3D96"/>
    <w:rsid w:val="00BE3F4D"/>
    <w:rsid w:val="00BE4450"/>
    <w:rsid w:val="00BE46E3"/>
    <w:rsid w:val="00BE4B46"/>
    <w:rsid w:val="00BE4B8F"/>
    <w:rsid w:val="00BE4E86"/>
    <w:rsid w:val="00BE578A"/>
    <w:rsid w:val="00BE5C89"/>
    <w:rsid w:val="00BE6184"/>
    <w:rsid w:val="00BE6B24"/>
    <w:rsid w:val="00BE7030"/>
    <w:rsid w:val="00BE785D"/>
    <w:rsid w:val="00BE7897"/>
    <w:rsid w:val="00BE795D"/>
    <w:rsid w:val="00BE79C7"/>
    <w:rsid w:val="00BF0471"/>
    <w:rsid w:val="00BF0592"/>
    <w:rsid w:val="00BF059D"/>
    <w:rsid w:val="00BF078B"/>
    <w:rsid w:val="00BF0AFB"/>
    <w:rsid w:val="00BF0D14"/>
    <w:rsid w:val="00BF10AC"/>
    <w:rsid w:val="00BF11F1"/>
    <w:rsid w:val="00BF1B5E"/>
    <w:rsid w:val="00BF227B"/>
    <w:rsid w:val="00BF2289"/>
    <w:rsid w:val="00BF244B"/>
    <w:rsid w:val="00BF248E"/>
    <w:rsid w:val="00BF2594"/>
    <w:rsid w:val="00BF2599"/>
    <w:rsid w:val="00BF3370"/>
    <w:rsid w:val="00BF340E"/>
    <w:rsid w:val="00BF3BF0"/>
    <w:rsid w:val="00BF3CC2"/>
    <w:rsid w:val="00BF4ED3"/>
    <w:rsid w:val="00BF55D1"/>
    <w:rsid w:val="00BF5665"/>
    <w:rsid w:val="00BF5ACE"/>
    <w:rsid w:val="00BF5AD9"/>
    <w:rsid w:val="00BF5F6F"/>
    <w:rsid w:val="00BF6227"/>
    <w:rsid w:val="00BF692A"/>
    <w:rsid w:val="00BF6ABC"/>
    <w:rsid w:val="00BF6E27"/>
    <w:rsid w:val="00BF6F8C"/>
    <w:rsid w:val="00BF7218"/>
    <w:rsid w:val="00BF7543"/>
    <w:rsid w:val="00BF760A"/>
    <w:rsid w:val="00BF7C21"/>
    <w:rsid w:val="00BF7C73"/>
    <w:rsid w:val="00C00BCE"/>
    <w:rsid w:val="00C00DFD"/>
    <w:rsid w:val="00C00F49"/>
    <w:rsid w:val="00C012AC"/>
    <w:rsid w:val="00C01ABB"/>
    <w:rsid w:val="00C01EC7"/>
    <w:rsid w:val="00C0227B"/>
    <w:rsid w:val="00C02FAB"/>
    <w:rsid w:val="00C032C5"/>
    <w:rsid w:val="00C03363"/>
    <w:rsid w:val="00C03394"/>
    <w:rsid w:val="00C03506"/>
    <w:rsid w:val="00C03A57"/>
    <w:rsid w:val="00C03BE5"/>
    <w:rsid w:val="00C03D66"/>
    <w:rsid w:val="00C04271"/>
    <w:rsid w:val="00C04308"/>
    <w:rsid w:val="00C0438A"/>
    <w:rsid w:val="00C045CD"/>
    <w:rsid w:val="00C0473B"/>
    <w:rsid w:val="00C049A3"/>
    <w:rsid w:val="00C0504D"/>
    <w:rsid w:val="00C05071"/>
    <w:rsid w:val="00C054DB"/>
    <w:rsid w:val="00C056BE"/>
    <w:rsid w:val="00C05995"/>
    <w:rsid w:val="00C05E35"/>
    <w:rsid w:val="00C06117"/>
    <w:rsid w:val="00C0654F"/>
    <w:rsid w:val="00C06778"/>
    <w:rsid w:val="00C069AD"/>
    <w:rsid w:val="00C06D7A"/>
    <w:rsid w:val="00C06E56"/>
    <w:rsid w:val="00C07299"/>
    <w:rsid w:val="00C072CA"/>
    <w:rsid w:val="00C07570"/>
    <w:rsid w:val="00C07B70"/>
    <w:rsid w:val="00C07D0B"/>
    <w:rsid w:val="00C07E83"/>
    <w:rsid w:val="00C106FC"/>
    <w:rsid w:val="00C10718"/>
    <w:rsid w:val="00C10A59"/>
    <w:rsid w:val="00C10B35"/>
    <w:rsid w:val="00C10B6B"/>
    <w:rsid w:val="00C10CE7"/>
    <w:rsid w:val="00C10E51"/>
    <w:rsid w:val="00C11296"/>
    <w:rsid w:val="00C115AA"/>
    <w:rsid w:val="00C11CE9"/>
    <w:rsid w:val="00C11DF5"/>
    <w:rsid w:val="00C11F81"/>
    <w:rsid w:val="00C12585"/>
    <w:rsid w:val="00C12983"/>
    <w:rsid w:val="00C12BD2"/>
    <w:rsid w:val="00C12C63"/>
    <w:rsid w:val="00C12C82"/>
    <w:rsid w:val="00C12F69"/>
    <w:rsid w:val="00C13F9E"/>
    <w:rsid w:val="00C1434B"/>
    <w:rsid w:val="00C1438C"/>
    <w:rsid w:val="00C14A9B"/>
    <w:rsid w:val="00C14B0B"/>
    <w:rsid w:val="00C14C72"/>
    <w:rsid w:val="00C14E9E"/>
    <w:rsid w:val="00C156AB"/>
    <w:rsid w:val="00C15F99"/>
    <w:rsid w:val="00C1603D"/>
    <w:rsid w:val="00C16499"/>
    <w:rsid w:val="00C16544"/>
    <w:rsid w:val="00C17046"/>
    <w:rsid w:val="00C17839"/>
    <w:rsid w:val="00C178CF"/>
    <w:rsid w:val="00C207D4"/>
    <w:rsid w:val="00C20E9D"/>
    <w:rsid w:val="00C21204"/>
    <w:rsid w:val="00C213D2"/>
    <w:rsid w:val="00C21660"/>
    <w:rsid w:val="00C21697"/>
    <w:rsid w:val="00C21AD8"/>
    <w:rsid w:val="00C21DD4"/>
    <w:rsid w:val="00C21EC4"/>
    <w:rsid w:val="00C21FA7"/>
    <w:rsid w:val="00C222D3"/>
    <w:rsid w:val="00C227F1"/>
    <w:rsid w:val="00C22A03"/>
    <w:rsid w:val="00C22C8A"/>
    <w:rsid w:val="00C22DD9"/>
    <w:rsid w:val="00C22E4C"/>
    <w:rsid w:val="00C23201"/>
    <w:rsid w:val="00C23687"/>
    <w:rsid w:val="00C2375F"/>
    <w:rsid w:val="00C23D45"/>
    <w:rsid w:val="00C24833"/>
    <w:rsid w:val="00C248F3"/>
    <w:rsid w:val="00C24A3F"/>
    <w:rsid w:val="00C2504F"/>
    <w:rsid w:val="00C25241"/>
    <w:rsid w:val="00C25807"/>
    <w:rsid w:val="00C25982"/>
    <w:rsid w:val="00C25CC1"/>
    <w:rsid w:val="00C25DD5"/>
    <w:rsid w:val="00C26557"/>
    <w:rsid w:val="00C267E6"/>
    <w:rsid w:val="00C26ABB"/>
    <w:rsid w:val="00C26B4F"/>
    <w:rsid w:val="00C26C28"/>
    <w:rsid w:val="00C26D10"/>
    <w:rsid w:val="00C271EA"/>
    <w:rsid w:val="00C272D2"/>
    <w:rsid w:val="00C273C0"/>
    <w:rsid w:val="00C2755F"/>
    <w:rsid w:val="00C2772A"/>
    <w:rsid w:val="00C27872"/>
    <w:rsid w:val="00C278E3"/>
    <w:rsid w:val="00C279AD"/>
    <w:rsid w:val="00C30019"/>
    <w:rsid w:val="00C304D6"/>
    <w:rsid w:val="00C306F5"/>
    <w:rsid w:val="00C30818"/>
    <w:rsid w:val="00C30DBC"/>
    <w:rsid w:val="00C30DF1"/>
    <w:rsid w:val="00C31049"/>
    <w:rsid w:val="00C310A6"/>
    <w:rsid w:val="00C310DD"/>
    <w:rsid w:val="00C3139A"/>
    <w:rsid w:val="00C3158E"/>
    <w:rsid w:val="00C3163C"/>
    <w:rsid w:val="00C3163E"/>
    <w:rsid w:val="00C31B12"/>
    <w:rsid w:val="00C31BD4"/>
    <w:rsid w:val="00C32171"/>
    <w:rsid w:val="00C3283D"/>
    <w:rsid w:val="00C32A98"/>
    <w:rsid w:val="00C32A9F"/>
    <w:rsid w:val="00C32C82"/>
    <w:rsid w:val="00C32EAC"/>
    <w:rsid w:val="00C32ECD"/>
    <w:rsid w:val="00C33011"/>
    <w:rsid w:val="00C3383A"/>
    <w:rsid w:val="00C33903"/>
    <w:rsid w:val="00C339BA"/>
    <w:rsid w:val="00C346BC"/>
    <w:rsid w:val="00C3489E"/>
    <w:rsid w:val="00C34BB3"/>
    <w:rsid w:val="00C34DF2"/>
    <w:rsid w:val="00C3544E"/>
    <w:rsid w:val="00C35468"/>
    <w:rsid w:val="00C355A2"/>
    <w:rsid w:val="00C355FC"/>
    <w:rsid w:val="00C357E3"/>
    <w:rsid w:val="00C35DC4"/>
    <w:rsid w:val="00C365FC"/>
    <w:rsid w:val="00C3679B"/>
    <w:rsid w:val="00C36A1A"/>
    <w:rsid w:val="00C36E6D"/>
    <w:rsid w:val="00C371C8"/>
    <w:rsid w:val="00C377C1"/>
    <w:rsid w:val="00C37DD1"/>
    <w:rsid w:val="00C40293"/>
    <w:rsid w:val="00C40908"/>
    <w:rsid w:val="00C40D97"/>
    <w:rsid w:val="00C40FCD"/>
    <w:rsid w:val="00C416F7"/>
    <w:rsid w:val="00C418AF"/>
    <w:rsid w:val="00C42121"/>
    <w:rsid w:val="00C4299C"/>
    <w:rsid w:val="00C429E1"/>
    <w:rsid w:val="00C42B91"/>
    <w:rsid w:val="00C42FDB"/>
    <w:rsid w:val="00C43974"/>
    <w:rsid w:val="00C43EA8"/>
    <w:rsid w:val="00C43FC2"/>
    <w:rsid w:val="00C441C8"/>
    <w:rsid w:val="00C4450F"/>
    <w:rsid w:val="00C44540"/>
    <w:rsid w:val="00C448FD"/>
    <w:rsid w:val="00C44B93"/>
    <w:rsid w:val="00C44DCA"/>
    <w:rsid w:val="00C44F37"/>
    <w:rsid w:val="00C45357"/>
    <w:rsid w:val="00C45AC9"/>
    <w:rsid w:val="00C45BFC"/>
    <w:rsid w:val="00C45FE2"/>
    <w:rsid w:val="00C4612D"/>
    <w:rsid w:val="00C46233"/>
    <w:rsid w:val="00C463B1"/>
    <w:rsid w:val="00C46765"/>
    <w:rsid w:val="00C46CF3"/>
    <w:rsid w:val="00C46FA4"/>
    <w:rsid w:val="00C472CE"/>
    <w:rsid w:val="00C47472"/>
    <w:rsid w:val="00C475DB"/>
    <w:rsid w:val="00C4764B"/>
    <w:rsid w:val="00C477E1"/>
    <w:rsid w:val="00C47D2D"/>
    <w:rsid w:val="00C50625"/>
    <w:rsid w:val="00C50714"/>
    <w:rsid w:val="00C507E7"/>
    <w:rsid w:val="00C50860"/>
    <w:rsid w:val="00C50AD9"/>
    <w:rsid w:val="00C50AEF"/>
    <w:rsid w:val="00C50BDE"/>
    <w:rsid w:val="00C50EA3"/>
    <w:rsid w:val="00C513B1"/>
    <w:rsid w:val="00C51501"/>
    <w:rsid w:val="00C5158F"/>
    <w:rsid w:val="00C51698"/>
    <w:rsid w:val="00C51826"/>
    <w:rsid w:val="00C51E77"/>
    <w:rsid w:val="00C51F05"/>
    <w:rsid w:val="00C520D4"/>
    <w:rsid w:val="00C52168"/>
    <w:rsid w:val="00C52173"/>
    <w:rsid w:val="00C5254B"/>
    <w:rsid w:val="00C5349D"/>
    <w:rsid w:val="00C5371E"/>
    <w:rsid w:val="00C537E9"/>
    <w:rsid w:val="00C539BB"/>
    <w:rsid w:val="00C53E5F"/>
    <w:rsid w:val="00C54145"/>
    <w:rsid w:val="00C54C68"/>
    <w:rsid w:val="00C54F42"/>
    <w:rsid w:val="00C551AC"/>
    <w:rsid w:val="00C5527E"/>
    <w:rsid w:val="00C55585"/>
    <w:rsid w:val="00C558A8"/>
    <w:rsid w:val="00C55B7A"/>
    <w:rsid w:val="00C56B50"/>
    <w:rsid w:val="00C56BB6"/>
    <w:rsid w:val="00C56BCD"/>
    <w:rsid w:val="00C574DA"/>
    <w:rsid w:val="00C57656"/>
    <w:rsid w:val="00C5780F"/>
    <w:rsid w:val="00C601A5"/>
    <w:rsid w:val="00C601C6"/>
    <w:rsid w:val="00C6042F"/>
    <w:rsid w:val="00C605D1"/>
    <w:rsid w:val="00C60BB7"/>
    <w:rsid w:val="00C61233"/>
    <w:rsid w:val="00C612B9"/>
    <w:rsid w:val="00C6152B"/>
    <w:rsid w:val="00C61608"/>
    <w:rsid w:val="00C620EC"/>
    <w:rsid w:val="00C6258E"/>
    <w:rsid w:val="00C62CBC"/>
    <w:rsid w:val="00C62EFB"/>
    <w:rsid w:val="00C63443"/>
    <w:rsid w:val="00C63BED"/>
    <w:rsid w:val="00C640DD"/>
    <w:rsid w:val="00C645F6"/>
    <w:rsid w:val="00C64B41"/>
    <w:rsid w:val="00C64CA8"/>
    <w:rsid w:val="00C64CDB"/>
    <w:rsid w:val="00C653F5"/>
    <w:rsid w:val="00C6575B"/>
    <w:rsid w:val="00C659B2"/>
    <w:rsid w:val="00C660F7"/>
    <w:rsid w:val="00C666F8"/>
    <w:rsid w:val="00C67106"/>
    <w:rsid w:val="00C6711D"/>
    <w:rsid w:val="00C67170"/>
    <w:rsid w:val="00C674AA"/>
    <w:rsid w:val="00C6762A"/>
    <w:rsid w:val="00C67BFB"/>
    <w:rsid w:val="00C703A6"/>
    <w:rsid w:val="00C705E7"/>
    <w:rsid w:val="00C709A8"/>
    <w:rsid w:val="00C70BF9"/>
    <w:rsid w:val="00C70D15"/>
    <w:rsid w:val="00C70D4B"/>
    <w:rsid w:val="00C7146F"/>
    <w:rsid w:val="00C71525"/>
    <w:rsid w:val="00C71541"/>
    <w:rsid w:val="00C71826"/>
    <w:rsid w:val="00C71896"/>
    <w:rsid w:val="00C71F2E"/>
    <w:rsid w:val="00C71F52"/>
    <w:rsid w:val="00C72220"/>
    <w:rsid w:val="00C725F1"/>
    <w:rsid w:val="00C726E2"/>
    <w:rsid w:val="00C72B6A"/>
    <w:rsid w:val="00C72C7A"/>
    <w:rsid w:val="00C72FC9"/>
    <w:rsid w:val="00C7306A"/>
    <w:rsid w:val="00C73260"/>
    <w:rsid w:val="00C739AE"/>
    <w:rsid w:val="00C73CE7"/>
    <w:rsid w:val="00C741A8"/>
    <w:rsid w:val="00C743B6"/>
    <w:rsid w:val="00C7466F"/>
    <w:rsid w:val="00C74EB5"/>
    <w:rsid w:val="00C75226"/>
    <w:rsid w:val="00C75E8C"/>
    <w:rsid w:val="00C75F44"/>
    <w:rsid w:val="00C760F3"/>
    <w:rsid w:val="00C7648A"/>
    <w:rsid w:val="00C7698D"/>
    <w:rsid w:val="00C76DAE"/>
    <w:rsid w:val="00C76F80"/>
    <w:rsid w:val="00C77010"/>
    <w:rsid w:val="00C771DB"/>
    <w:rsid w:val="00C77472"/>
    <w:rsid w:val="00C77787"/>
    <w:rsid w:val="00C7784D"/>
    <w:rsid w:val="00C77A65"/>
    <w:rsid w:val="00C77AD6"/>
    <w:rsid w:val="00C77D5D"/>
    <w:rsid w:val="00C77DF3"/>
    <w:rsid w:val="00C77ECD"/>
    <w:rsid w:val="00C80366"/>
    <w:rsid w:val="00C80592"/>
    <w:rsid w:val="00C80E76"/>
    <w:rsid w:val="00C80EDE"/>
    <w:rsid w:val="00C810C9"/>
    <w:rsid w:val="00C81184"/>
    <w:rsid w:val="00C81B1A"/>
    <w:rsid w:val="00C81D96"/>
    <w:rsid w:val="00C82456"/>
    <w:rsid w:val="00C82485"/>
    <w:rsid w:val="00C824CD"/>
    <w:rsid w:val="00C8254B"/>
    <w:rsid w:val="00C829A6"/>
    <w:rsid w:val="00C82CC5"/>
    <w:rsid w:val="00C82F08"/>
    <w:rsid w:val="00C8327C"/>
    <w:rsid w:val="00C8356B"/>
    <w:rsid w:val="00C83892"/>
    <w:rsid w:val="00C83894"/>
    <w:rsid w:val="00C83B21"/>
    <w:rsid w:val="00C84186"/>
    <w:rsid w:val="00C84987"/>
    <w:rsid w:val="00C84D83"/>
    <w:rsid w:val="00C855C7"/>
    <w:rsid w:val="00C85673"/>
    <w:rsid w:val="00C8575A"/>
    <w:rsid w:val="00C85787"/>
    <w:rsid w:val="00C8580A"/>
    <w:rsid w:val="00C859BA"/>
    <w:rsid w:val="00C85BB4"/>
    <w:rsid w:val="00C8603F"/>
    <w:rsid w:val="00C86C7F"/>
    <w:rsid w:val="00C86C9B"/>
    <w:rsid w:val="00C86D70"/>
    <w:rsid w:val="00C873A4"/>
    <w:rsid w:val="00C87B88"/>
    <w:rsid w:val="00C900E4"/>
    <w:rsid w:val="00C900E6"/>
    <w:rsid w:val="00C9072E"/>
    <w:rsid w:val="00C9073C"/>
    <w:rsid w:val="00C90A37"/>
    <w:rsid w:val="00C90C11"/>
    <w:rsid w:val="00C90EE4"/>
    <w:rsid w:val="00C90F15"/>
    <w:rsid w:val="00C916B1"/>
    <w:rsid w:val="00C91939"/>
    <w:rsid w:val="00C91CFF"/>
    <w:rsid w:val="00C91D49"/>
    <w:rsid w:val="00C91D63"/>
    <w:rsid w:val="00C9206E"/>
    <w:rsid w:val="00C9221D"/>
    <w:rsid w:val="00C9269F"/>
    <w:rsid w:val="00C929D2"/>
    <w:rsid w:val="00C929DD"/>
    <w:rsid w:val="00C92BD3"/>
    <w:rsid w:val="00C92DB8"/>
    <w:rsid w:val="00C92DFE"/>
    <w:rsid w:val="00C93FEC"/>
    <w:rsid w:val="00C94A71"/>
    <w:rsid w:val="00C94DAC"/>
    <w:rsid w:val="00C9562E"/>
    <w:rsid w:val="00C958CA"/>
    <w:rsid w:val="00C95A1B"/>
    <w:rsid w:val="00C95A40"/>
    <w:rsid w:val="00C95BAD"/>
    <w:rsid w:val="00C96038"/>
    <w:rsid w:val="00C963BC"/>
    <w:rsid w:val="00C96477"/>
    <w:rsid w:val="00C96478"/>
    <w:rsid w:val="00C964A4"/>
    <w:rsid w:val="00C965EB"/>
    <w:rsid w:val="00C967E0"/>
    <w:rsid w:val="00C96C57"/>
    <w:rsid w:val="00C9725E"/>
    <w:rsid w:val="00C97324"/>
    <w:rsid w:val="00C9738C"/>
    <w:rsid w:val="00C9780C"/>
    <w:rsid w:val="00CA045B"/>
    <w:rsid w:val="00CA05A5"/>
    <w:rsid w:val="00CA07F7"/>
    <w:rsid w:val="00CA0875"/>
    <w:rsid w:val="00CA0CDE"/>
    <w:rsid w:val="00CA10D3"/>
    <w:rsid w:val="00CA12CE"/>
    <w:rsid w:val="00CA1576"/>
    <w:rsid w:val="00CA1648"/>
    <w:rsid w:val="00CA1697"/>
    <w:rsid w:val="00CA18C9"/>
    <w:rsid w:val="00CA1CA2"/>
    <w:rsid w:val="00CA1D8E"/>
    <w:rsid w:val="00CA229E"/>
    <w:rsid w:val="00CA27B7"/>
    <w:rsid w:val="00CA2868"/>
    <w:rsid w:val="00CA2D6F"/>
    <w:rsid w:val="00CA2DC9"/>
    <w:rsid w:val="00CA2F79"/>
    <w:rsid w:val="00CA34C6"/>
    <w:rsid w:val="00CA361F"/>
    <w:rsid w:val="00CA38E2"/>
    <w:rsid w:val="00CA38F8"/>
    <w:rsid w:val="00CA3A24"/>
    <w:rsid w:val="00CA3A7A"/>
    <w:rsid w:val="00CA3FBB"/>
    <w:rsid w:val="00CA44B5"/>
    <w:rsid w:val="00CA4757"/>
    <w:rsid w:val="00CA4829"/>
    <w:rsid w:val="00CA48E5"/>
    <w:rsid w:val="00CA4B7F"/>
    <w:rsid w:val="00CA5157"/>
    <w:rsid w:val="00CA5423"/>
    <w:rsid w:val="00CA55E6"/>
    <w:rsid w:val="00CA570E"/>
    <w:rsid w:val="00CA5778"/>
    <w:rsid w:val="00CA588C"/>
    <w:rsid w:val="00CA58CF"/>
    <w:rsid w:val="00CA61E5"/>
    <w:rsid w:val="00CA6221"/>
    <w:rsid w:val="00CA6A96"/>
    <w:rsid w:val="00CA7101"/>
    <w:rsid w:val="00CA7884"/>
    <w:rsid w:val="00CA78D9"/>
    <w:rsid w:val="00CA7A67"/>
    <w:rsid w:val="00CA7C0C"/>
    <w:rsid w:val="00CA7CCC"/>
    <w:rsid w:val="00CB0425"/>
    <w:rsid w:val="00CB0E89"/>
    <w:rsid w:val="00CB10B0"/>
    <w:rsid w:val="00CB16E8"/>
    <w:rsid w:val="00CB2149"/>
    <w:rsid w:val="00CB2778"/>
    <w:rsid w:val="00CB2977"/>
    <w:rsid w:val="00CB2A03"/>
    <w:rsid w:val="00CB2AA9"/>
    <w:rsid w:val="00CB2ABD"/>
    <w:rsid w:val="00CB2B79"/>
    <w:rsid w:val="00CB3023"/>
    <w:rsid w:val="00CB3035"/>
    <w:rsid w:val="00CB3081"/>
    <w:rsid w:val="00CB31BD"/>
    <w:rsid w:val="00CB334B"/>
    <w:rsid w:val="00CB3636"/>
    <w:rsid w:val="00CB3C77"/>
    <w:rsid w:val="00CB3EAF"/>
    <w:rsid w:val="00CB4224"/>
    <w:rsid w:val="00CB4EEE"/>
    <w:rsid w:val="00CB500B"/>
    <w:rsid w:val="00CB5025"/>
    <w:rsid w:val="00CB50F9"/>
    <w:rsid w:val="00CB557D"/>
    <w:rsid w:val="00CB5E9A"/>
    <w:rsid w:val="00CB5F6B"/>
    <w:rsid w:val="00CB61C0"/>
    <w:rsid w:val="00CB62C3"/>
    <w:rsid w:val="00CB63EE"/>
    <w:rsid w:val="00CB648A"/>
    <w:rsid w:val="00CB6D92"/>
    <w:rsid w:val="00CB6E43"/>
    <w:rsid w:val="00CB6F38"/>
    <w:rsid w:val="00CB7101"/>
    <w:rsid w:val="00CB7DC4"/>
    <w:rsid w:val="00CB7E52"/>
    <w:rsid w:val="00CC008D"/>
    <w:rsid w:val="00CC0347"/>
    <w:rsid w:val="00CC0363"/>
    <w:rsid w:val="00CC0467"/>
    <w:rsid w:val="00CC0925"/>
    <w:rsid w:val="00CC09E0"/>
    <w:rsid w:val="00CC0A3D"/>
    <w:rsid w:val="00CC12EE"/>
    <w:rsid w:val="00CC13C8"/>
    <w:rsid w:val="00CC1934"/>
    <w:rsid w:val="00CC1CBB"/>
    <w:rsid w:val="00CC1DC7"/>
    <w:rsid w:val="00CC25E6"/>
    <w:rsid w:val="00CC28D4"/>
    <w:rsid w:val="00CC2D56"/>
    <w:rsid w:val="00CC2E64"/>
    <w:rsid w:val="00CC3019"/>
    <w:rsid w:val="00CC3150"/>
    <w:rsid w:val="00CC331E"/>
    <w:rsid w:val="00CC3624"/>
    <w:rsid w:val="00CC363E"/>
    <w:rsid w:val="00CC3765"/>
    <w:rsid w:val="00CC397C"/>
    <w:rsid w:val="00CC3A52"/>
    <w:rsid w:val="00CC3C02"/>
    <w:rsid w:val="00CC3D01"/>
    <w:rsid w:val="00CC3D6C"/>
    <w:rsid w:val="00CC401A"/>
    <w:rsid w:val="00CC46C8"/>
    <w:rsid w:val="00CC4909"/>
    <w:rsid w:val="00CC49F8"/>
    <w:rsid w:val="00CC4CDC"/>
    <w:rsid w:val="00CC4DD0"/>
    <w:rsid w:val="00CC5232"/>
    <w:rsid w:val="00CC5432"/>
    <w:rsid w:val="00CC55A1"/>
    <w:rsid w:val="00CC56D9"/>
    <w:rsid w:val="00CC57BD"/>
    <w:rsid w:val="00CC59F5"/>
    <w:rsid w:val="00CC5C6E"/>
    <w:rsid w:val="00CC5E95"/>
    <w:rsid w:val="00CC6406"/>
    <w:rsid w:val="00CC673A"/>
    <w:rsid w:val="00CC6E1B"/>
    <w:rsid w:val="00CC6ED8"/>
    <w:rsid w:val="00CC7473"/>
    <w:rsid w:val="00CC7647"/>
    <w:rsid w:val="00CC7A3F"/>
    <w:rsid w:val="00CC7D61"/>
    <w:rsid w:val="00CC7E55"/>
    <w:rsid w:val="00CC7E75"/>
    <w:rsid w:val="00CD00B2"/>
    <w:rsid w:val="00CD0631"/>
    <w:rsid w:val="00CD0A49"/>
    <w:rsid w:val="00CD13E3"/>
    <w:rsid w:val="00CD184F"/>
    <w:rsid w:val="00CD1FB3"/>
    <w:rsid w:val="00CD275B"/>
    <w:rsid w:val="00CD27E0"/>
    <w:rsid w:val="00CD38A4"/>
    <w:rsid w:val="00CD3AA6"/>
    <w:rsid w:val="00CD3B4F"/>
    <w:rsid w:val="00CD3B8B"/>
    <w:rsid w:val="00CD4030"/>
    <w:rsid w:val="00CD4073"/>
    <w:rsid w:val="00CD415F"/>
    <w:rsid w:val="00CD4585"/>
    <w:rsid w:val="00CD47D9"/>
    <w:rsid w:val="00CD49AC"/>
    <w:rsid w:val="00CD4C45"/>
    <w:rsid w:val="00CD50B8"/>
    <w:rsid w:val="00CD50BA"/>
    <w:rsid w:val="00CD5299"/>
    <w:rsid w:val="00CD54A9"/>
    <w:rsid w:val="00CD56DD"/>
    <w:rsid w:val="00CD5C54"/>
    <w:rsid w:val="00CD6540"/>
    <w:rsid w:val="00CD6652"/>
    <w:rsid w:val="00CD676B"/>
    <w:rsid w:val="00CD67BB"/>
    <w:rsid w:val="00CD6A98"/>
    <w:rsid w:val="00CD6AB6"/>
    <w:rsid w:val="00CD7021"/>
    <w:rsid w:val="00CD7053"/>
    <w:rsid w:val="00CD71F5"/>
    <w:rsid w:val="00CD7303"/>
    <w:rsid w:val="00CD7A78"/>
    <w:rsid w:val="00CE045A"/>
    <w:rsid w:val="00CE0B0B"/>
    <w:rsid w:val="00CE0B4E"/>
    <w:rsid w:val="00CE0DC4"/>
    <w:rsid w:val="00CE1123"/>
    <w:rsid w:val="00CE1803"/>
    <w:rsid w:val="00CE1AA8"/>
    <w:rsid w:val="00CE1AE1"/>
    <w:rsid w:val="00CE246E"/>
    <w:rsid w:val="00CE2486"/>
    <w:rsid w:val="00CE2581"/>
    <w:rsid w:val="00CE2665"/>
    <w:rsid w:val="00CE26B3"/>
    <w:rsid w:val="00CE2B1B"/>
    <w:rsid w:val="00CE311D"/>
    <w:rsid w:val="00CE3375"/>
    <w:rsid w:val="00CE37F9"/>
    <w:rsid w:val="00CE3A7B"/>
    <w:rsid w:val="00CE3AF8"/>
    <w:rsid w:val="00CE3BF5"/>
    <w:rsid w:val="00CE3C20"/>
    <w:rsid w:val="00CE403D"/>
    <w:rsid w:val="00CE41DB"/>
    <w:rsid w:val="00CE4544"/>
    <w:rsid w:val="00CE47D4"/>
    <w:rsid w:val="00CE4D55"/>
    <w:rsid w:val="00CE4DCC"/>
    <w:rsid w:val="00CE5502"/>
    <w:rsid w:val="00CE5511"/>
    <w:rsid w:val="00CE5550"/>
    <w:rsid w:val="00CE5A1C"/>
    <w:rsid w:val="00CE5EDF"/>
    <w:rsid w:val="00CE5FC0"/>
    <w:rsid w:val="00CE6431"/>
    <w:rsid w:val="00CE666D"/>
    <w:rsid w:val="00CE682F"/>
    <w:rsid w:val="00CE6D75"/>
    <w:rsid w:val="00CE6D77"/>
    <w:rsid w:val="00CF040A"/>
    <w:rsid w:val="00CF0511"/>
    <w:rsid w:val="00CF0AE4"/>
    <w:rsid w:val="00CF0D82"/>
    <w:rsid w:val="00CF0FAD"/>
    <w:rsid w:val="00CF1849"/>
    <w:rsid w:val="00CF19F9"/>
    <w:rsid w:val="00CF1A5F"/>
    <w:rsid w:val="00CF1F6F"/>
    <w:rsid w:val="00CF2701"/>
    <w:rsid w:val="00CF2B46"/>
    <w:rsid w:val="00CF2DAE"/>
    <w:rsid w:val="00CF38D5"/>
    <w:rsid w:val="00CF3E7F"/>
    <w:rsid w:val="00CF3FF6"/>
    <w:rsid w:val="00CF4AE0"/>
    <w:rsid w:val="00CF4B24"/>
    <w:rsid w:val="00CF4D82"/>
    <w:rsid w:val="00CF4E99"/>
    <w:rsid w:val="00CF571B"/>
    <w:rsid w:val="00CF5BAC"/>
    <w:rsid w:val="00CF609C"/>
    <w:rsid w:val="00CF6131"/>
    <w:rsid w:val="00CF6296"/>
    <w:rsid w:val="00CF66D6"/>
    <w:rsid w:val="00CF68DA"/>
    <w:rsid w:val="00CF6A44"/>
    <w:rsid w:val="00CF6C0D"/>
    <w:rsid w:val="00CF6FD5"/>
    <w:rsid w:val="00CF721B"/>
    <w:rsid w:val="00CF73C8"/>
    <w:rsid w:val="00CF7679"/>
    <w:rsid w:val="00CF7B35"/>
    <w:rsid w:val="00CF7D83"/>
    <w:rsid w:val="00CF7F68"/>
    <w:rsid w:val="00D006C2"/>
    <w:rsid w:val="00D00B9F"/>
    <w:rsid w:val="00D010DC"/>
    <w:rsid w:val="00D01699"/>
    <w:rsid w:val="00D01ABB"/>
    <w:rsid w:val="00D02248"/>
    <w:rsid w:val="00D02396"/>
    <w:rsid w:val="00D0239B"/>
    <w:rsid w:val="00D0241E"/>
    <w:rsid w:val="00D02438"/>
    <w:rsid w:val="00D0279C"/>
    <w:rsid w:val="00D02AA2"/>
    <w:rsid w:val="00D03896"/>
    <w:rsid w:val="00D038CB"/>
    <w:rsid w:val="00D04117"/>
    <w:rsid w:val="00D04554"/>
    <w:rsid w:val="00D049A4"/>
    <w:rsid w:val="00D04BE5"/>
    <w:rsid w:val="00D04E57"/>
    <w:rsid w:val="00D0513A"/>
    <w:rsid w:val="00D055AA"/>
    <w:rsid w:val="00D055C2"/>
    <w:rsid w:val="00D06A5D"/>
    <w:rsid w:val="00D06A6C"/>
    <w:rsid w:val="00D06BD6"/>
    <w:rsid w:val="00D06D79"/>
    <w:rsid w:val="00D06FCE"/>
    <w:rsid w:val="00D074A5"/>
    <w:rsid w:val="00D07849"/>
    <w:rsid w:val="00D07A52"/>
    <w:rsid w:val="00D07AB2"/>
    <w:rsid w:val="00D07D50"/>
    <w:rsid w:val="00D100B9"/>
    <w:rsid w:val="00D10476"/>
    <w:rsid w:val="00D10478"/>
    <w:rsid w:val="00D1049B"/>
    <w:rsid w:val="00D10661"/>
    <w:rsid w:val="00D10ABF"/>
    <w:rsid w:val="00D10C55"/>
    <w:rsid w:val="00D110DB"/>
    <w:rsid w:val="00D11116"/>
    <w:rsid w:val="00D11A8E"/>
    <w:rsid w:val="00D11C80"/>
    <w:rsid w:val="00D11D52"/>
    <w:rsid w:val="00D11E28"/>
    <w:rsid w:val="00D12396"/>
    <w:rsid w:val="00D124C7"/>
    <w:rsid w:val="00D125F3"/>
    <w:rsid w:val="00D127DA"/>
    <w:rsid w:val="00D1285B"/>
    <w:rsid w:val="00D12968"/>
    <w:rsid w:val="00D12B3B"/>
    <w:rsid w:val="00D12C90"/>
    <w:rsid w:val="00D131DA"/>
    <w:rsid w:val="00D13667"/>
    <w:rsid w:val="00D13CE9"/>
    <w:rsid w:val="00D1413C"/>
    <w:rsid w:val="00D1419B"/>
    <w:rsid w:val="00D147F3"/>
    <w:rsid w:val="00D14C32"/>
    <w:rsid w:val="00D14DDA"/>
    <w:rsid w:val="00D14EF1"/>
    <w:rsid w:val="00D1566F"/>
    <w:rsid w:val="00D159F6"/>
    <w:rsid w:val="00D15D5F"/>
    <w:rsid w:val="00D15DB3"/>
    <w:rsid w:val="00D15F5A"/>
    <w:rsid w:val="00D16732"/>
    <w:rsid w:val="00D17592"/>
    <w:rsid w:val="00D17768"/>
    <w:rsid w:val="00D17B6A"/>
    <w:rsid w:val="00D17BA5"/>
    <w:rsid w:val="00D17CF0"/>
    <w:rsid w:val="00D17FA0"/>
    <w:rsid w:val="00D20434"/>
    <w:rsid w:val="00D20CC0"/>
    <w:rsid w:val="00D20F43"/>
    <w:rsid w:val="00D211D4"/>
    <w:rsid w:val="00D213FF"/>
    <w:rsid w:val="00D21769"/>
    <w:rsid w:val="00D21DA5"/>
    <w:rsid w:val="00D2292B"/>
    <w:rsid w:val="00D229CC"/>
    <w:rsid w:val="00D22AE2"/>
    <w:rsid w:val="00D22C4C"/>
    <w:rsid w:val="00D22C9C"/>
    <w:rsid w:val="00D22CC0"/>
    <w:rsid w:val="00D22D3A"/>
    <w:rsid w:val="00D23019"/>
    <w:rsid w:val="00D23198"/>
    <w:rsid w:val="00D23822"/>
    <w:rsid w:val="00D238FD"/>
    <w:rsid w:val="00D23905"/>
    <w:rsid w:val="00D23B4C"/>
    <w:rsid w:val="00D23C9C"/>
    <w:rsid w:val="00D23EEC"/>
    <w:rsid w:val="00D24309"/>
    <w:rsid w:val="00D24CE0"/>
    <w:rsid w:val="00D24DA1"/>
    <w:rsid w:val="00D25493"/>
    <w:rsid w:val="00D25CD8"/>
    <w:rsid w:val="00D2623D"/>
    <w:rsid w:val="00D26510"/>
    <w:rsid w:val="00D2676C"/>
    <w:rsid w:val="00D26A69"/>
    <w:rsid w:val="00D26BA3"/>
    <w:rsid w:val="00D26ECF"/>
    <w:rsid w:val="00D277B2"/>
    <w:rsid w:val="00D2790B"/>
    <w:rsid w:val="00D279E1"/>
    <w:rsid w:val="00D27B69"/>
    <w:rsid w:val="00D27C8B"/>
    <w:rsid w:val="00D3000C"/>
    <w:rsid w:val="00D301E4"/>
    <w:rsid w:val="00D30423"/>
    <w:rsid w:val="00D30787"/>
    <w:rsid w:val="00D30ED5"/>
    <w:rsid w:val="00D30EDE"/>
    <w:rsid w:val="00D30F4A"/>
    <w:rsid w:val="00D31035"/>
    <w:rsid w:val="00D3178A"/>
    <w:rsid w:val="00D31C7E"/>
    <w:rsid w:val="00D31E48"/>
    <w:rsid w:val="00D31F96"/>
    <w:rsid w:val="00D3231B"/>
    <w:rsid w:val="00D32740"/>
    <w:rsid w:val="00D32916"/>
    <w:rsid w:val="00D32E0F"/>
    <w:rsid w:val="00D33644"/>
    <w:rsid w:val="00D33DC8"/>
    <w:rsid w:val="00D33E1B"/>
    <w:rsid w:val="00D341C8"/>
    <w:rsid w:val="00D34296"/>
    <w:rsid w:val="00D345F9"/>
    <w:rsid w:val="00D3482C"/>
    <w:rsid w:val="00D34BCE"/>
    <w:rsid w:val="00D34CFF"/>
    <w:rsid w:val="00D35181"/>
    <w:rsid w:val="00D35346"/>
    <w:rsid w:val="00D35569"/>
    <w:rsid w:val="00D35940"/>
    <w:rsid w:val="00D35A24"/>
    <w:rsid w:val="00D35BD8"/>
    <w:rsid w:val="00D35C17"/>
    <w:rsid w:val="00D3636B"/>
    <w:rsid w:val="00D363D4"/>
    <w:rsid w:val="00D36857"/>
    <w:rsid w:val="00D36EBB"/>
    <w:rsid w:val="00D36F19"/>
    <w:rsid w:val="00D376D0"/>
    <w:rsid w:val="00D37804"/>
    <w:rsid w:val="00D40437"/>
    <w:rsid w:val="00D40BE1"/>
    <w:rsid w:val="00D40C22"/>
    <w:rsid w:val="00D40E8A"/>
    <w:rsid w:val="00D41069"/>
    <w:rsid w:val="00D413CF"/>
    <w:rsid w:val="00D415E2"/>
    <w:rsid w:val="00D41AF5"/>
    <w:rsid w:val="00D41D05"/>
    <w:rsid w:val="00D42292"/>
    <w:rsid w:val="00D422AD"/>
    <w:rsid w:val="00D42853"/>
    <w:rsid w:val="00D435B2"/>
    <w:rsid w:val="00D43783"/>
    <w:rsid w:val="00D4386E"/>
    <w:rsid w:val="00D43962"/>
    <w:rsid w:val="00D43B2E"/>
    <w:rsid w:val="00D440BB"/>
    <w:rsid w:val="00D4412C"/>
    <w:rsid w:val="00D44344"/>
    <w:rsid w:val="00D4468C"/>
    <w:rsid w:val="00D44738"/>
    <w:rsid w:val="00D4498D"/>
    <w:rsid w:val="00D44EDD"/>
    <w:rsid w:val="00D45290"/>
    <w:rsid w:val="00D45314"/>
    <w:rsid w:val="00D45C7F"/>
    <w:rsid w:val="00D45C9B"/>
    <w:rsid w:val="00D46038"/>
    <w:rsid w:val="00D460C6"/>
    <w:rsid w:val="00D46139"/>
    <w:rsid w:val="00D461D0"/>
    <w:rsid w:val="00D465C9"/>
    <w:rsid w:val="00D46645"/>
    <w:rsid w:val="00D46691"/>
    <w:rsid w:val="00D466AD"/>
    <w:rsid w:val="00D4692A"/>
    <w:rsid w:val="00D46A5D"/>
    <w:rsid w:val="00D46C09"/>
    <w:rsid w:val="00D47131"/>
    <w:rsid w:val="00D477DD"/>
    <w:rsid w:val="00D47B59"/>
    <w:rsid w:val="00D47CCA"/>
    <w:rsid w:val="00D47D08"/>
    <w:rsid w:val="00D5025B"/>
    <w:rsid w:val="00D502B1"/>
    <w:rsid w:val="00D504E9"/>
    <w:rsid w:val="00D508CB"/>
    <w:rsid w:val="00D50AC0"/>
    <w:rsid w:val="00D50DDB"/>
    <w:rsid w:val="00D50F75"/>
    <w:rsid w:val="00D51073"/>
    <w:rsid w:val="00D51118"/>
    <w:rsid w:val="00D516D1"/>
    <w:rsid w:val="00D51A5F"/>
    <w:rsid w:val="00D51B98"/>
    <w:rsid w:val="00D51F02"/>
    <w:rsid w:val="00D520F4"/>
    <w:rsid w:val="00D52828"/>
    <w:rsid w:val="00D529B9"/>
    <w:rsid w:val="00D52A07"/>
    <w:rsid w:val="00D52DF3"/>
    <w:rsid w:val="00D534E9"/>
    <w:rsid w:val="00D544DC"/>
    <w:rsid w:val="00D54506"/>
    <w:rsid w:val="00D5504E"/>
    <w:rsid w:val="00D5539D"/>
    <w:rsid w:val="00D557DA"/>
    <w:rsid w:val="00D55EA9"/>
    <w:rsid w:val="00D55F9A"/>
    <w:rsid w:val="00D560D9"/>
    <w:rsid w:val="00D561F6"/>
    <w:rsid w:val="00D562E3"/>
    <w:rsid w:val="00D56FFA"/>
    <w:rsid w:val="00D57747"/>
    <w:rsid w:val="00D57F1C"/>
    <w:rsid w:val="00D6039B"/>
    <w:rsid w:val="00D60797"/>
    <w:rsid w:val="00D607BC"/>
    <w:rsid w:val="00D60D1C"/>
    <w:rsid w:val="00D60DE4"/>
    <w:rsid w:val="00D6102C"/>
    <w:rsid w:val="00D613A0"/>
    <w:rsid w:val="00D61641"/>
    <w:rsid w:val="00D617CA"/>
    <w:rsid w:val="00D617CE"/>
    <w:rsid w:val="00D62161"/>
    <w:rsid w:val="00D6222D"/>
    <w:rsid w:val="00D63611"/>
    <w:rsid w:val="00D636E4"/>
    <w:rsid w:val="00D63746"/>
    <w:rsid w:val="00D63805"/>
    <w:rsid w:val="00D6390F"/>
    <w:rsid w:val="00D63B52"/>
    <w:rsid w:val="00D6421E"/>
    <w:rsid w:val="00D64336"/>
    <w:rsid w:val="00D64769"/>
    <w:rsid w:val="00D647B1"/>
    <w:rsid w:val="00D649F0"/>
    <w:rsid w:val="00D650BD"/>
    <w:rsid w:val="00D6519A"/>
    <w:rsid w:val="00D65C05"/>
    <w:rsid w:val="00D65D8E"/>
    <w:rsid w:val="00D6602D"/>
    <w:rsid w:val="00D66291"/>
    <w:rsid w:val="00D662CF"/>
    <w:rsid w:val="00D662DC"/>
    <w:rsid w:val="00D6636A"/>
    <w:rsid w:val="00D6668F"/>
    <w:rsid w:val="00D667E9"/>
    <w:rsid w:val="00D66814"/>
    <w:rsid w:val="00D66A10"/>
    <w:rsid w:val="00D67715"/>
    <w:rsid w:val="00D6776A"/>
    <w:rsid w:val="00D67A21"/>
    <w:rsid w:val="00D67B55"/>
    <w:rsid w:val="00D67CC6"/>
    <w:rsid w:val="00D702E7"/>
    <w:rsid w:val="00D7069B"/>
    <w:rsid w:val="00D7084E"/>
    <w:rsid w:val="00D7092F"/>
    <w:rsid w:val="00D70C7F"/>
    <w:rsid w:val="00D71C73"/>
    <w:rsid w:val="00D722BD"/>
    <w:rsid w:val="00D722E8"/>
    <w:rsid w:val="00D7266E"/>
    <w:rsid w:val="00D72B07"/>
    <w:rsid w:val="00D730C5"/>
    <w:rsid w:val="00D735C7"/>
    <w:rsid w:val="00D7387A"/>
    <w:rsid w:val="00D73F6A"/>
    <w:rsid w:val="00D74606"/>
    <w:rsid w:val="00D747C2"/>
    <w:rsid w:val="00D74896"/>
    <w:rsid w:val="00D74969"/>
    <w:rsid w:val="00D74C79"/>
    <w:rsid w:val="00D75083"/>
    <w:rsid w:val="00D75359"/>
    <w:rsid w:val="00D7574E"/>
    <w:rsid w:val="00D759BD"/>
    <w:rsid w:val="00D75FCA"/>
    <w:rsid w:val="00D76404"/>
    <w:rsid w:val="00D76EE9"/>
    <w:rsid w:val="00D77117"/>
    <w:rsid w:val="00D77751"/>
    <w:rsid w:val="00D779A0"/>
    <w:rsid w:val="00D77D90"/>
    <w:rsid w:val="00D804AD"/>
    <w:rsid w:val="00D804DB"/>
    <w:rsid w:val="00D80708"/>
    <w:rsid w:val="00D80789"/>
    <w:rsid w:val="00D80BA8"/>
    <w:rsid w:val="00D80D2B"/>
    <w:rsid w:val="00D80DFC"/>
    <w:rsid w:val="00D8141A"/>
    <w:rsid w:val="00D81806"/>
    <w:rsid w:val="00D81F5A"/>
    <w:rsid w:val="00D81F96"/>
    <w:rsid w:val="00D81FEF"/>
    <w:rsid w:val="00D822ED"/>
    <w:rsid w:val="00D824D3"/>
    <w:rsid w:val="00D82753"/>
    <w:rsid w:val="00D8279B"/>
    <w:rsid w:val="00D8286D"/>
    <w:rsid w:val="00D82888"/>
    <w:rsid w:val="00D82D66"/>
    <w:rsid w:val="00D82EEA"/>
    <w:rsid w:val="00D83A23"/>
    <w:rsid w:val="00D83B37"/>
    <w:rsid w:val="00D83EC6"/>
    <w:rsid w:val="00D848F0"/>
    <w:rsid w:val="00D84CD6"/>
    <w:rsid w:val="00D84DDE"/>
    <w:rsid w:val="00D852D3"/>
    <w:rsid w:val="00D85BB5"/>
    <w:rsid w:val="00D85D34"/>
    <w:rsid w:val="00D86429"/>
    <w:rsid w:val="00D8669D"/>
    <w:rsid w:val="00D866AA"/>
    <w:rsid w:val="00D86D97"/>
    <w:rsid w:val="00D86DFB"/>
    <w:rsid w:val="00D87173"/>
    <w:rsid w:val="00D8751B"/>
    <w:rsid w:val="00D87AEA"/>
    <w:rsid w:val="00D87EC8"/>
    <w:rsid w:val="00D87EE5"/>
    <w:rsid w:val="00D87F81"/>
    <w:rsid w:val="00D87FD0"/>
    <w:rsid w:val="00D90514"/>
    <w:rsid w:val="00D905C6"/>
    <w:rsid w:val="00D907BF"/>
    <w:rsid w:val="00D90E5B"/>
    <w:rsid w:val="00D91035"/>
    <w:rsid w:val="00D911BD"/>
    <w:rsid w:val="00D911DF"/>
    <w:rsid w:val="00D9121A"/>
    <w:rsid w:val="00D912E1"/>
    <w:rsid w:val="00D91E85"/>
    <w:rsid w:val="00D92053"/>
    <w:rsid w:val="00D92414"/>
    <w:rsid w:val="00D9243B"/>
    <w:rsid w:val="00D92CAE"/>
    <w:rsid w:val="00D932FB"/>
    <w:rsid w:val="00D933D8"/>
    <w:rsid w:val="00D93A39"/>
    <w:rsid w:val="00D93D02"/>
    <w:rsid w:val="00D93EFA"/>
    <w:rsid w:val="00D9435C"/>
    <w:rsid w:val="00D9454C"/>
    <w:rsid w:val="00D9463C"/>
    <w:rsid w:val="00D9557C"/>
    <w:rsid w:val="00D9568F"/>
    <w:rsid w:val="00D95F0F"/>
    <w:rsid w:val="00D95FA7"/>
    <w:rsid w:val="00D966A0"/>
    <w:rsid w:val="00D96C1B"/>
    <w:rsid w:val="00D96EAC"/>
    <w:rsid w:val="00D96F14"/>
    <w:rsid w:val="00D971EA"/>
    <w:rsid w:val="00D9755F"/>
    <w:rsid w:val="00D97B1E"/>
    <w:rsid w:val="00D97C0F"/>
    <w:rsid w:val="00DA0235"/>
    <w:rsid w:val="00DA0510"/>
    <w:rsid w:val="00DA0544"/>
    <w:rsid w:val="00DA0591"/>
    <w:rsid w:val="00DA06FF"/>
    <w:rsid w:val="00DA0A32"/>
    <w:rsid w:val="00DA0D34"/>
    <w:rsid w:val="00DA0D89"/>
    <w:rsid w:val="00DA0DC1"/>
    <w:rsid w:val="00DA1BA4"/>
    <w:rsid w:val="00DA1C9C"/>
    <w:rsid w:val="00DA221C"/>
    <w:rsid w:val="00DA26D6"/>
    <w:rsid w:val="00DA363A"/>
    <w:rsid w:val="00DA36E6"/>
    <w:rsid w:val="00DA3795"/>
    <w:rsid w:val="00DA38D4"/>
    <w:rsid w:val="00DA3D9B"/>
    <w:rsid w:val="00DA3EA8"/>
    <w:rsid w:val="00DA464A"/>
    <w:rsid w:val="00DA472A"/>
    <w:rsid w:val="00DA493F"/>
    <w:rsid w:val="00DA4C40"/>
    <w:rsid w:val="00DA4D7A"/>
    <w:rsid w:val="00DA502C"/>
    <w:rsid w:val="00DA548F"/>
    <w:rsid w:val="00DA57F7"/>
    <w:rsid w:val="00DA594B"/>
    <w:rsid w:val="00DA5AA0"/>
    <w:rsid w:val="00DA5BD1"/>
    <w:rsid w:val="00DA5C1B"/>
    <w:rsid w:val="00DA6734"/>
    <w:rsid w:val="00DA6909"/>
    <w:rsid w:val="00DA6A0C"/>
    <w:rsid w:val="00DA6B24"/>
    <w:rsid w:val="00DA6B59"/>
    <w:rsid w:val="00DA6C72"/>
    <w:rsid w:val="00DA6D52"/>
    <w:rsid w:val="00DA6EB9"/>
    <w:rsid w:val="00DA7333"/>
    <w:rsid w:val="00DB0442"/>
    <w:rsid w:val="00DB091F"/>
    <w:rsid w:val="00DB0A5F"/>
    <w:rsid w:val="00DB0CD3"/>
    <w:rsid w:val="00DB0EDB"/>
    <w:rsid w:val="00DB158C"/>
    <w:rsid w:val="00DB15B6"/>
    <w:rsid w:val="00DB18CE"/>
    <w:rsid w:val="00DB2087"/>
    <w:rsid w:val="00DB2114"/>
    <w:rsid w:val="00DB233C"/>
    <w:rsid w:val="00DB2367"/>
    <w:rsid w:val="00DB252A"/>
    <w:rsid w:val="00DB266B"/>
    <w:rsid w:val="00DB2735"/>
    <w:rsid w:val="00DB2CE6"/>
    <w:rsid w:val="00DB30AE"/>
    <w:rsid w:val="00DB30E5"/>
    <w:rsid w:val="00DB35D4"/>
    <w:rsid w:val="00DB377E"/>
    <w:rsid w:val="00DB4128"/>
    <w:rsid w:val="00DB4891"/>
    <w:rsid w:val="00DB4C16"/>
    <w:rsid w:val="00DB4E69"/>
    <w:rsid w:val="00DB554A"/>
    <w:rsid w:val="00DB5E3B"/>
    <w:rsid w:val="00DB653F"/>
    <w:rsid w:val="00DB6759"/>
    <w:rsid w:val="00DB6802"/>
    <w:rsid w:val="00DB6AC5"/>
    <w:rsid w:val="00DB6C8F"/>
    <w:rsid w:val="00DB75A2"/>
    <w:rsid w:val="00DB7637"/>
    <w:rsid w:val="00DB7677"/>
    <w:rsid w:val="00DB7C34"/>
    <w:rsid w:val="00DB7E6B"/>
    <w:rsid w:val="00DB7F9B"/>
    <w:rsid w:val="00DC008F"/>
    <w:rsid w:val="00DC0789"/>
    <w:rsid w:val="00DC08F2"/>
    <w:rsid w:val="00DC10DE"/>
    <w:rsid w:val="00DC1595"/>
    <w:rsid w:val="00DC17BF"/>
    <w:rsid w:val="00DC1AD2"/>
    <w:rsid w:val="00DC1B70"/>
    <w:rsid w:val="00DC1C4D"/>
    <w:rsid w:val="00DC248E"/>
    <w:rsid w:val="00DC2717"/>
    <w:rsid w:val="00DC299D"/>
    <w:rsid w:val="00DC2E4D"/>
    <w:rsid w:val="00DC2EA1"/>
    <w:rsid w:val="00DC2FBF"/>
    <w:rsid w:val="00DC3139"/>
    <w:rsid w:val="00DC332A"/>
    <w:rsid w:val="00DC3B5C"/>
    <w:rsid w:val="00DC3C11"/>
    <w:rsid w:val="00DC3E75"/>
    <w:rsid w:val="00DC4732"/>
    <w:rsid w:val="00DC47EC"/>
    <w:rsid w:val="00DC4A85"/>
    <w:rsid w:val="00DC4AAA"/>
    <w:rsid w:val="00DC4BEA"/>
    <w:rsid w:val="00DC4FBD"/>
    <w:rsid w:val="00DC5696"/>
    <w:rsid w:val="00DC5775"/>
    <w:rsid w:val="00DC5EE5"/>
    <w:rsid w:val="00DC67C0"/>
    <w:rsid w:val="00DC68A3"/>
    <w:rsid w:val="00DC753E"/>
    <w:rsid w:val="00DC7671"/>
    <w:rsid w:val="00DC7DC3"/>
    <w:rsid w:val="00DD1182"/>
    <w:rsid w:val="00DD12FF"/>
    <w:rsid w:val="00DD14F4"/>
    <w:rsid w:val="00DD14FA"/>
    <w:rsid w:val="00DD1825"/>
    <w:rsid w:val="00DD187B"/>
    <w:rsid w:val="00DD18E9"/>
    <w:rsid w:val="00DD1F4C"/>
    <w:rsid w:val="00DD28AB"/>
    <w:rsid w:val="00DD298C"/>
    <w:rsid w:val="00DD2DAF"/>
    <w:rsid w:val="00DD2F04"/>
    <w:rsid w:val="00DD3805"/>
    <w:rsid w:val="00DD38FE"/>
    <w:rsid w:val="00DD3A3B"/>
    <w:rsid w:val="00DD3BC3"/>
    <w:rsid w:val="00DD465D"/>
    <w:rsid w:val="00DD46F7"/>
    <w:rsid w:val="00DD4C6C"/>
    <w:rsid w:val="00DD4EB5"/>
    <w:rsid w:val="00DD5073"/>
    <w:rsid w:val="00DD50F4"/>
    <w:rsid w:val="00DD5286"/>
    <w:rsid w:val="00DD55B1"/>
    <w:rsid w:val="00DD58AD"/>
    <w:rsid w:val="00DD6660"/>
    <w:rsid w:val="00DD67F5"/>
    <w:rsid w:val="00DD68E4"/>
    <w:rsid w:val="00DD6A32"/>
    <w:rsid w:val="00DD6C05"/>
    <w:rsid w:val="00DD7623"/>
    <w:rsid w:val="00DD77F5"/>
    <w:rsid w:val="00DD7F53"/>
    <w:rsid w:val="00DE0112"/>
    <w:rsid w:val="00DE0170"/>
    <w:rsid w:val="00DE074D"/>
    <w:rsid w:val="00DE0E31"/>
    <w:rsid w:val="00DE1128"/>
    <w:rsid w:val="00DE13A5"/>
    <w:rsid w:val="00DE1561"/>
    <w:rsid w:val="00DE189D"/>
    <w:rsid w:val="00DE18DE"/>
    <w:rsid w:val="00DE190C"/>
    <w:rsid w:val="00DE1980"/>
    <w:rsid w:val="00DE1A6C"/>
    <w:rsid w:val="00DE1C08"/>
    <w:rsid w:val="00DE1E01"/>
    <w:rsid w:val="00DE1FBE"/>
    <w:rsid w:val="00DE2016"/>
    <w:rsid w:val="00DE2056"/>
    <w:rsid w:val="00DE21C1"/>
    <w:rsid w:val="00DE2247"/>
    <w:rsid w:val="00DE2615"/>
    <w:rsid w:val="00DE27D9"/>
    <w:rsid w:val="00DE2F8C"/>
    <w:rsid w:val="00DE3219"/>
    <w:rsid w:val="00DE34D2"/>
    <w:rsid w:val="00DE3C4B"/>
    <w:rsid w:val="00DE3C64"/>
    <w:rsid w:val="00DE40B3"/>
    <w:rsid w:val="00DE413D"/>
    <w:rsid w:val="00DE4263"/>
    <w:rsid w:val="00DE44EA"/>
    <w:rsid w:val="00DE4AF5"/>
    <w:rsid w:val="00DE513F"/>
    <w:rsid w:val="00DE5228"/>
    <w:rsid w:val="00DE530F"/>
    <w:rsid w:val="00DE5327"/>
    <w:rsid w:val="00DE5438"/>
    <w:rsid w:val="00DE54B3"/>
    <w:rsid w:val="00DE598E"/>
    <w:rsid w:val="00DE5ABF"/>
    <w:rsid w:val="00DE66D0"/>
    <w:rsid w:val="00DE6918"/>
    <w:rsid w:val="00DE6B37"/>
    <w:rsid w:val="00DE6D39"/>
    <w:rsid w:val="00DE72B3"/>
    <w:rsid w:val="00DE7462"/>
    <w:rsid w:val="00DE7B0E"/>
    <w:rsid w:val="00DE7DB0"/>
    <w:rsid w:val="00DE7DC8"/>
    <w:rsid w:val="00DE7E67"/>
    <w:rsid w:val="00DE7FB7"/>
    <w:rsid w:val="00DF084C"/>
    <w:rsid w:val="00DF0B20"/>
    <w:rsid w:val="00DF0C32"/>
    <w:rsid w:val="00DF0C6A"/>
    <w:rsid w:val="00DF0DBE"/>
    <w:rsid w:val="00DF0F01"/>
    <w:rsid w:val="00DF11BB"/>
    <w:rsid w:val="00DF1D41"/>
    <w:rsid w:val="00DF1D7B"/>
    <w:rsid w:val="00DF20AA"/>
    <w:rsid w:val="00DF20AE"/>
    <w:rsid w:val="00DF218C"/>
    <w:rsid w:val="00DF2B15"/>
    <w:rsid w:val="00DF2B70"/>
    <w:rsid w:val="00DF2CBE"/>
    <w:rsid w:val="00DF3203"/>
    <w:rsid w:val="00DF33B1"/>
    <w:rsid w:val="00DF3729"/>
    <w:rsid w:val="00DF3B1F"/>
    <w:rsid w:val="00DF3DA3"/>
    <w:rsid w:val="00DF400C"/>
    <w:rsid w:val="00DF4508"/>
    <w:rsid w:val="00DF4602"/>
    <w:rsid w:val="00DF46E7"/>
    <w:rsid w:val="00DF4EC4"/>
    <w:rsid w:val="00DF5121"/>
    <w:rsid w:val="00DF5267"/>
    <w:rsid w:val="00DF556E"/>
    <w:rsid w:val="00DF558B"/>
    <w:rsid w:val="00DF5841"/>
    <w:rsid w:val="00DF5DD5"/>
    <w:rsid w:val="00DF5FCB"/>
    <w:rsid w:val="00DF5FF1"/>
    <w:rsid w:val="00DF6373"/>
    <w:rsid w:val="00DF6DDA"/>
    <w:rsid w:val="00DF737B"/>
    <w:rsid w:val="00DF756A"/>
    <w:rsid w:val="00DF774A"/>
    <w:rsid w:val="00DF7786"/>
    <w:rsid w:val="00DF7A5E"/>
    <w:rsid w:val="00E00041"/>
    <w:rsid w:val="00E00042"/>
    <w:rsid w:val="00E001B7"/>
    <w:rsid w:val="00E005F3"/>
    <w:rsid w:val="00E00650"/>
    <w:rsid w:val="00E0145F"/>
    <w:rsid w:val="00E01659"/>
    <w:rsid w:val="00E01DB0"/>
    <w:rsid w:val="00E01E66"/>
    <w:rsid w:val="00E02027"/>
    <w:rsid w:val="00E0229B"/>
    <w:rsid w:val="00E02421"/>
    <w:rsid w:val="00E026C5"/>
    <w:rsid w:val="00E03011"/>
    <w:rsid w:val="00E032C0"/>
    <w:rsid w:val="00E03308"/>
    <w:rsid w:val="00E038FC"/>
    <w:rsid w:val="00E03E61"/>
    <w:rsid w:val="00E04706"/>
    <w:rsid w:val="00E04757"/>
    <w:rsid w:val="00E04FBC"/>
    <w:rsid w:val="00E05027"/>
    <w:rsid w:val="00E053B6"/>
    <w:rsid w:val="00E0569C"/>
    <w:rsid w:val="00E05D8B"/>
    <w:rsid w:val="00E05F89"/>
    <w:rsid w:val="00E061DB"/>
    <w:rsid w:val="00E063C5"/>
    <w:rsid w:val="00E063DA"/>
    <w:rsid w:val="00E06827"/>
    <w:rsid w:val="00E06856"/>
    <w:rsid w:val="00E06AD7"/>
    <w:rsid w:val="00E074E4"/>
    <w:rsid w:val="00E101E2"/>
    <w:rsid w:val="00E10897"/>
    <w:rsid w:val="00E108EC"/>
    <w:rsid w:val="00E10BCE"/>
    <w:rsid w:val="00E10DF2"/>
    <w:rsid w:val="00E10EE3"/>
    <w:rsid w:val="00E10FE6"/>
    <w:rsid w:val="00E11AAD"/>
    <w:rsid w:val="00E11D26"/>
    <w:rsid w:val="00E1217F"/>
    <w:rsid w:val="00E1246E"/>
    <w:rsid w:val="00E12853"/>
    <w:rsid w:val="00E12CF5"/>
    <w:rsid w:val="00E130BF"/>
    <w:rsid w:val="00E135CB"/>
    <w:rsid w:val="00E13B8C"/>
    <w:rsid w:val="00E13D18"/>
    <w:rsid w:val="00E1404F"/>
    <w:rsid w:val="00E1420A"/>
    <w:rsid w:val="00E14311"/>
    <w:rsid w:val="00E14872"/>
    <w:rsid w:val="00E148C7"/>
    <w:rsid w:val="00E14AA4"/>
    <w:rsid w:val="00E14B6A"/>
    <w:rsid w:val="00E150FC"/>
    <w:rsid w:val="00E1517B"/>
    <w:rsid w:val="00E15227"/>
    <w:rsid w:val="00E1584D"/>
    <w:rsid w:val="00E15CC1"/>
    <w:rsid w:val="00E15EE1"/>
    <w:rsid w:val="00E1619A"/>
    <w:rsid w:val="00E16594"/>
    <w:rsid w:val="00E167A7"/>
    <w:rsid w:val="00E16807"/>
    <w:rsid w:val="00E16A34"/>
    <w:rsid w:val="00E16D5D"/>
    <w:rsid w:val="00E207A8"/>
    <w:rsid w:val="00E208AD"/>
    <w:rsid w:val="00E20E87"/>
    <w:rsid w:val="00E21095"/>
    <w:rsid w:val="00E212B9"/>
    <w:rsid w:val="00E212E8"/>
    <w:rsid w:val="00E2188A"/>
    <w:rsid w:val="00E21B59"/>
    <w:rsid w:val="00E21F07"/>
    <w:rsid w:val="00E2269D"/>
    <w:rsid w:val="00E22E30"/>
    <w:rsid w:val="00E22EE4"/>
    <w:rsid w:val="00E233DD"/>
    <w:rsid w:val="00E2341F"/>
    <w:rsid w:val="00E2358D"/>
    <w:rsid w:val="00E24761"/>
    <w:rsid w:val="00E25126"/>
    <w:rsid w:val="00E25436"/>
    <w:rsid w:val="00E254D4"/>
    <w:rsid w:val="00E25ACA"/>
    <w:rsid w:val="00E25E4E"/>
    <w:rsid w:val="00E25E86"/>
    <w:rsid w:val="00E25F88"/>
    <w:rsid w:val="00E264C1"/>
    <w:rsid w:val="00E264DA"/>
    <w:rsid w:val="00E26E1E"/>
    <w:rsid w:val="00E26E72"/>
    <w:rsid w:val="00E27193"/>
    <w:rsid w:val="00E27550"/>
    <w:rsid w:val="00E27596"/>
    <w:rsid w:val="00E27C8C"/>
    <w:rsid w:val="00E27EEF"/>
    <w:rsid w:val="00E3001B"/>
    <w:rsid w:val="00E304A2"/>
    <w:rsid w:val="00E304E1"/>
    <w:rsid w:val="00E3076E"/>
    <w:rsid w:val="00E308E5"/>
    <w:rsid w:val="00E30906"/>
    <w:rsid w:val="00E3091A"/>
    <w:rsid w:val="00E315BF"/>
    <w:rsid w:val="00E31A4B"/>
    <w:rsid w:val="00E31DB6"/>
    <w:rsid w:val="00E3295D"/>
    <w:rsid w:val="00E32B0D"/>
    <w:rsid w:val="00E32BAF"/>
    <w:rsid w:val="00E32CA1"/>
    <w:rsid w:val="00E3399C"/>
    <w:rsid w:val="00E34669"/>
    <w:rsid w:val="00E34736"/>
    <w:rsid w:val="00E34E06"/>
    <w:rsid w:val="00E35671"/>
    <w:rsid w:val="00E35CB0"/>
    <w:rsid w:val="00E361F9"/>
    <w:rsid w:val="00E364B4"/>
    <w:rsid w:val="00E36578"/>
    <w:rsid w:val="00E368E7"/>
    <w:rsid w:val="00E36E67"/>
    <w:rsid w:val="00E37075"/>
    <w:rsid w:val="00E370C9"/>
    <w:rsid w:val="00E371ED"/>
    <w:rsid w:val="00E37385"/>
    <w:rsid w:val="00E374AA"/>
    <w:rsid w:val="00E3751B"/>
    <w:rsid w:val="00E37542"/>
    <w:rsid w:val="00E37566"/>
    <w:rsid w:val="00E37BC4"/>
    <w:rsid w:val="00E37CA8"/>
    <w:rsid w:val="00E406CC"/>
    <w:rsid w:val="00E40846"/>
    <w:rsid w:val="00E40B3B"/>
    <w:rsid w:val="00E41417"/>
    <w:rsid w:val="00E41B51"/>
    <w:rsid w:val="00E41BA0"/>
    <w:rsid w:val="00E41D42"/>
    <w:rsid w:val="00E4200A"/>
    <w:rsid w:val="00E423A0"/>
    <w:rsid w:val="00E42537"/>
    <w:rsid w:val="00E42570"/>
    <w:rsid w:val="00E426A3"/>
    <w:rsid w:val="00E42810"/>
    <w:rsid w:val="00E429D1"/>
    <w:rsid w:val="00E4307C"/>
    <w:rsid w:val="00E431BA"/>
    <w:rsid w:val="00E43233"/>
    <w:rsid w:val="00E43641"/>
    <w:rsid w:val="00E43B29"/>
    <w:rsid w:val="00E43D13"/>
    <w:rsid w:val="00E43D6A"/>
    <w:rsid w:val="00E4425D"/>
    <w:rsid w:val="00E443DF"/>
    <w:rsid w:val="00E4468F"/>
    <w:rsid w:val="00E448AC"/>
    <w:rsid w:val="00E448DB"/>
    <w:rsid w:val="00E44A71"/>
    <w:rsid w:val="00E44BF1"/>
    <w:rsid w:val="00E44EA4"/>
    <w:rsid w:val="00E4543E"/>
    <w:rsid w:val="00E456C7"/>
    <w:rsid w:val="00E45B5B"/>
    <w:rsid w:val="00E45BD2"/>
    <w:rsid w:val="00E45C5D"/>
    <w:rsid w:val="00E45E1E"/>
    <w:rsid w:val="00E467D8"/>
    <w:rsid w:val="00E46B8C"/>
    <w:rsid w:val="00E46CA4"/>
    <w:rsid w:val="00E47286"/>
    <w:rsid w:val="00E47497"/>
    <w:rsid w:val="00E47644"/>
    <w:rsid w:val="00E47796"/>
    <w:rsid w:val="00E50C42"/>
    <w:rsid w:val="00E50E6B"/>
    <w:rsid w:val="00E51487"/>
    <w:rsid w:val="00E516EF"/>
    <w:rsid w:val="00E51C85"/>
    <w:rsid w:val="00E5200C"/>
    <w:rsid w:val="00E52256"/>
    <w:rsid w:val="00E52356"/>
    <w:rsid w:val="00E52867"/>
    <w:rsid w:val="00E52878"/>
    <w:rsid w:val="00E52AB1"/>
    <w:rsid w:val="00E53361"/>
    <w:rsid w:val="00E533F7"/>
    <w:rsid w:val="00E53EDD"/>
    <w:rsid w:val="00E53F2E"/>
    <w:rsid w:val="00E53F8F"/>
    <w:rsid w:val="00E54314"/>
    <w:rsid w:val="00E5461C"/>
    <w:rsid w:val="00E557A4"/>
    <w:rsid w:val="00E559EB"/>
    <w:rsid w:val="00E55B2F"/>
    <w:rsid w:val="00E5624D"/>
    <w:rsid w:val="00E56372"/>
    <w:rsid w:val="00E5641E"/>
    <w:rsid w:val="00E564A5"/>
    <w:rsid w:val="00E56728"/>
    <w:rsid w:val="00E567D3"/>
    <w:rsid w:val="00E56972"/>
    <w:rsid w:val="00E56B9D"/>
    <w:rsid w:val="00E56E2A"/>
    <w:rsid w:val="00E5710A"/>
    <w:rsid w:val="00E5710F"/>
    <w:rsid w:val="00E5729B"/>
    <w:rsid w:val="00E5769E"/>
    <w:rsid w:val="00E578CB"/>
    <w:rsid w:val="00E5797F"/>
    <w:rsid w:val="00E579CD"/>
    <w:rsid w:val="00E57C20"/>
    <w:rsid w:val="00E57CDE"/>
    <w:rsid w:val="00E60206"/>
    <w:rsid w:val="00E603AD"/>
    <w:rsid w:val="00E60430"/>
    <w:rsid w:val="00E607E4"/>
    <w:rsid w:val="00E60947"/>
    <w:rsid w:val="00E609B7"/>
    <w:rsid w:val="00E60C26"/>
    <w:rsid w:val="00E60D64"/>
    <w:rsid w:val="00E611F2"/>
    <w:rsid w:val="00E61719"/>
    <w:rsid w:val="00E61763"/>
    <w:rsid w:val="00E617E0"/>
    <w:rsid w:val="00E61A42"/>
    <w:rsid w:val="00E61B9E"/>
    <w:rsid w:val="00E61D49"/>
    <w:rsid w:val="00E61DBD"/>
    <w:rsid w:val="00E62806"/>
    <w:rsid w:val="00E62C08"/>
    <w:rsid w:val="00E62E61"/>
    <w:rsid w:val="00E63279"/>
    <w:rsid w:val="00E632F6"/>
    <w:rsid w:val="00E63471"/>
    <w:rsid w:val="00E640A3"/>
    <w:rsid w:val="00E642C8"/>
    <w:rsid w:val="00E6432E"/>
    <w:rsid w:val="00E64591"/>
    <w:rsid w:val="00E6495B"/>
    <w:rsid w:val="00E64A7D"/>
    <w:rsid w:val="00E64A9D"/>
    <w:rsid w:val="00E64BDC"/>
    <w:rsid w:val="00E64D6C"/>
    <w:rsid w:val="00E651B3"/>
    <w:rsid w:val="00E651B9"/>
    <w:rsid w:val="00E6560E"/>
    <w:rsid w:val="00E65AC3"/>
    <w:rsid w:val="00E65D1D"/>
    <w:rsid w:val="00E65E06"/>
    <w:rsid w:val="00E65E3A"/>
    <w:rsid w:val="00E661E6"/>
    <w:rsid w:val="00E66361"/>
    <w:rsid w:val="00E668EE"/>
    <w:rsid w:val="00E67130"/>
    <w:rsid w:val="00E67A05"/>
    <w:rsid w:val="00E67B7E"/>
    <w:rsid w:val="00E67C4A"/>
    <w:rsid w:val="00E67C73"/>
    <w:rsid w:val="00E67C9F"/>
    <w:rsid w:val="00E67CE4"/>
    <w:rsid w:val="00E67CFD"/>
    <w:rsid w:val="00E67EB6"/>
    <w:rsid w:val="00E67F43"/>
    <w:rsid w:val="00E7029B"/>
    <w:rsid w:val="00E70363"/>
    <w:rsid w:val="00E70A88"/>
    <w:rsid w:val="00E70C74"/>
    <w:rsid w:val="00E70E4C"/>
    <w:rsid w:val="00E70F0D"/>
    <w:rsid w:val="00E710B0"/>
    <w:rsid w:val="00E711ED"/>
    <w:rsid w:val="00E71353"/>
    <w:rsid w:val="00E71991"/>
    <w:rsid w:val="00E724B7"/>
    <w:rsid w:val="00E72643"/>
    <w:rsid w:val="00E7279E"/>
    <w:rsid w:val="00E7299E"/>
    <w:rsid w:val="00E72F35"/>
    <w:rsid w:val="00E72FAD"/>
    <w:rsid w:val="00E7339F"/>
    <w:rsid w:val="00E7342F"/>
    <w:rsid w:val="00E73475"/>
    <w:rsid w:val="00E73829"/>
    <w:rsid w:val="00E7394E"/>
    <w:rsid w:val="00E73E79"/>
    <w:rsid w:val="00E73ED0"/>
    <w:rsid w:val="00E74D5E"/>
    <w:rsid w:val="00E753F1"/>
    <w:rsid w:val="00E7559D"/>
    <w:rsid w:val="00E75A17"/>
    <w:rsid w:val="00E75A5E"/>
    <w:rsid w:val="00E76071"/>
    <w:rsid w:val="00E760E8"/>
    <w:rsid w:val="00E76164"/>
    <w:rsid w:val="00E7643C"/>
    <w:rsid w:val="00E76A82"/>
    <w:rsid w:val="00E76AAC"/>
    <w:rsid w:val="00E77A7E"/>
    <w:rsid w:val="00E807B2"/>
    <w:rsid w:val="00E807D0"/>
    <w:rsid w:val="00E810B2"/>
    <w:rsid w:val="00E81215"/>
    <w:rsid w:val="00E81275"/>
    <w:rsid w:val="00E81525"/>
    <w:rsid w:val="00E816DF"/>
    <w:rsid w:val="00E81D48"/>
    <w:rsid w:val="00E82B25"/>
    <w:rsid w:val="00E82DBF"/>
    <w:rsid w:val="00E83079"/>
    <w:rsid w:val="00E83615"/>
    <w:rsid w:val="00E83832"/>
    <w:rsid w:val="00E83B9B"/>
    <w:rsid w:val="00E83C19"/>
    <w:rsid w:val="00E83F3D"/>
    <w:rsid w:val="00E841E3"/>
    <w:rsid w:val="00E84292"/>
    <w:rsid w:val="00E84370"/>
    <w:rsid w:val="00E84760"/>
    <w:rsid w:val="00E84DE3"/>
    <w:rsid w:val="00E84F70"/>
    <w:rsid w:val="00E85049"/>
    <w:rsid w:val="00E851AE"/>
    <w:rsid w:val="00E85E4D"/>
    <w:rsid w:val="00E86316"/>
    <w:rsid w:val="00E86562"/>
    <w:rsid w:val="00E865E6"/>
    <w:rsid w:val="00E8695B"/>
    <w:rsid w:val="00E8707C"/>
    <w:rsid w:val="00E87A5D"/>
    <w:rsid w:val="00E87B7A"/>
    <w:rsid w:val="00E902F5"/>
    <w:rsid w:val="00E9043B"/>
    <w:rsid w:val="00E90575"/>
    <w:rsid w:val="00E90868"/>
    <w:rsid w:val="00E90AEF"/>
    <w:rsid w:val="00E917A6"/>
    <w:rsid w:val="00E91B89"/>
    <w:rsid w:val="00E91E0E"/>
    <w:rsid w:val="00E91E54"/>
    <w:rsid w:val="00E92171"/>
    <w:rsid w:val="00E92A31"/>
    <w:rsid w:val="00E92BEC"/>
    <w:rsid w:val="00E92D33"/>
    <w:rsid w:val="00E93108"/>
    <w:rsid w:val="00E93203"/>
    <w:rsid w:val="00E93311"/>
    <w:rsid w:val="00E9369F"/>
    <w:rsid w:val="00E936F3"/>
    <w:rsid w:val="00E93F3B"/>
    <w:rsid w:val="00E94279"/>
    <w:rsid w:val="00E9439E"/>
    <w:rsid w:val="00E94471"/>
    <w:rsid w:val="00E94607"/>
    <w:rsid w:val="00E94C1A"/>
    <w:rsid w:val="00E94CE1"/>
    <w:rsid w:val="00E95915"/>
    <w:rsid w:val="00E95A6D"/>
    <w:rsid w:val="00E95B96"/>
    <w:rsid w:val="00E964FB"/>
    <w:rsid w:val="00E965F7"/>
    <w:rsid w:val="00E9666C"/>
    <w:rsid w:val="00E966C2"/>
    <w:rsid w:val="00E96A36"/>
    <w:rsid w:val="00E96A6D"/>
    <w:rsid w:val="00E96AEF"/>
    <w:rsid w:val="00E97199"/>
    <w:rsid w:val="00E9733B"/>
    <w:rsid w:val="00E9754E"/>
    <w:rsid w:val="00E9764B"/>
    <w:rsid w:val="00E97A32"/>
    <w:rsid w:val="00E97D33"/>
    <w:rsid w:val="00E97F80"/>
    <w:rsid w:val="00EA0400"/>
    <w:rsid w:val="00EA04E1"/>
    <w:rsid w:val="00EA08D1"/>
    <w:rsid w:val="00EA09DB"/>
    <w:rsid w:val="00EA0DBB"/>
    <w:rsid w:val="00EA1635"/>
    <w:rsid w:val="00EA179A"/>
    <w:rsid w:val="00EA1AE3"/>
    <w:rsid w:val="00EA1BFC"/>
    <w:rsid w:val="00EA1F8E"/>
    <w:rsid w:val="00EA207F"/>
    <w:rsid w:val="00EA211B"/>
    <w:rsid w:val="00EA21D2"/>
    <w:rsid w:val="00EA2CFF"/>
    <w:rsid w:val="00EA2D89"/>
    <w:rsid w:val="00EA330C"/>
    <w:rsid w:val="00EA3678"/>
    <w:rsid w:val="00EA38B2"/>
    <w:rsid w:val="00EA3916"/>
    <w:rsid w:val="00EA39A4"/>
    <w:rsid w:val="00EA3B6F"/>
    <w:rsid w:val="00EA3C20"/>
    <w:rsid w:val="00EA4BE1"/>
    <w:rsid w:val="00EA54E1"/>
    <w:rsid w:val="00EA5973"/>
    <w:rsid w:val="00EA5D68"/>
    <w:rsid w:val="00EA63C5"/>
    <w:rsid w:val="00EA7037"/>
    <w:rsid w:val="00EA70B7"/>
    <w:rsid w:val="00EA761C"/>
    <w:rsid w:val="00EA7950"/>
    <w:rsid w:val="00EA7C62"/>
    <w:rsid w:val="00EA7DC7"/>
    <w:rsid w:val="00EB0175"/>
    <w:rsid w:val="00EB0349"/>
    <w:rsid w:val="00EB04C6"/>
    <w:rsid w:val="00EB0781"/>
    <w:rsid w:val="00EB0AC0"/>
    <w:rsid w:val="00EB0CFE"/>
    <w:rsid w:val="00EB1559"/>
    <w:rsid w:val="00EB1790"/>
    <w:rsid w:val="00EB18DE"/>
    <w:rsid w:val="00EB22B3"/>
    <w:rsid w:val="00EB23B5"/>
    <w:rsid w:val="00EB2467"/>
    <w:rsid w:val="00EB2566"/>
    <w:rsid w:val="00EB2672"/>
    <w:rsid w:val="00EB2722"/>
    <w:rsid w:val="00EB27FD"/>
    <w:rsid w:val="00EB2CF4"/>
    <w:rsid w:val="00EB2DD4"/>
    <w:rsid w:val="00EB2EA5"/>
    <w:rsid w:val="00EB2F11"/>
    <w:rsid w:val="00EB33D9"/>
    <w:rsid w:val="00EB340F"/>
    <w:rsid w:val="00EB3A30"/>
    <w:rsid w:val="00EB3CA7"/>
    <w:rsid w:val="00EB3E4B"/>
    <w:rsid w:val="00EB3E80"/>
    <w:rsid w:val="00EB3F6E"/>
    <w:rsid w:val="00EB45CE"/>
    <w:rsid w:val="00EB4E00"/>
    <w:rsid w:val="00EB5B84"/>
    <w:rsid w:val="00EB5C0E"/>
    <w:rsid w:val="00EB5FE7"/>
    <w:rsid w:val="00EB61DE"/>
    <w:rsid w:val="00EB653E"/>
    <w:rsid w:val="00EB661B"/>
    <w:rsid w:val="00EB662D"/>
    <w:rsid w:val="00EB6A1A"/>
    <w:rsid w:val="00EB6D0E"/>
    <w:rsid w:val="00EB6DF4"/>
    <w:rsid w:val="00EB6E55"/>
    <w:rsid w:val="00EB70B4"/>
    <w:rsid w:val="00EB7205"/>
    <w:rsid w:val="00EB73F6"/>
    <w:rsid w:val="00EB7FC3"/>
    <w:rsid w:val="00EC0C4B"/>
    <w:rsid w:val="00EC0CE4"/>
    <w:rsid w:val="00EC0F35"/>
    <w:rsid w:val="00EC0F90"/>
    <w:rsid w:val="00EC118D"/>
    <w:rsid w:val="00EC1B8E"/>
    <w:rsid w:val="00EC1C28"/>
    <w:rsid w:val="00EC22FF"/>
    <w:rsid w:val="00EC27C8"/>
    <w:rsid w:val="00EC2984"/>
    <w:rsid w:val="00EC2DF8"/>
    <w:rsid w:val="00EC2F1E"/>
    <w:rsid w:val="00EC3E83"/>
    <w:rsid w:val="00EC3FCA"/>
    <w:rsid w:val="00EC43E1"/>
    <w:rsid w:val="00EC47F7"/>
    <w:rsid w:val="00EC49CA"/>
    <w:rsid w:val="00EC4C58"/>
    <w:rsid w:val="00EC4FDA"/>
    <w:rsid w:val="00EC53B4"/>
    <w:rsid w:val="00EC54F0"/>
    <w:rsid w:val="00EC58F3"/>
    <w:rsid w:val="00EC5994"/>
    <w:rsid w:val="00EC5B0A"/>
    <w:rsid w:val="00EC5B22"/>
    <w:rsid w:val="00EC60D1"/>
    <w:rsid w:val="00EC6366"/>
    <w:rsid w:val="00EC63B7"/>
    <w:rsid w:val="00EC64ED"/>
    <w:rsid w:val="00EC6B11"/>
    <w:rsid w:val="00EC7331"/>
    <w:rsid w:val="00EC73F1"/>
    <w:rsid w:val="00EC774D"/>
    <w:rsid w:val="00ED0147"/>
    <w:rsid w:val="00ED014E"/>
    <w:rsid w:val="00ED044B"/>
    <w:rsid w:val="00ED063C"/>
    <w:rsid w:val="00ED0678"/>
    <w:rsid w:val="00ED0CA4"/>
    <w:rsid w:val="00ED0D1A"/>
    <w:rsid w:val="00ED11B9"/>
    <w:rsid w:val="00ED1322"/>
    <w:rsid w:val="00ED29D4"/>
    <w:rsid w:val="00ED2ED2"/>
    <w:rsid w:val="00ED34D5"/>
    <w:rsid w:val="00ED373C"/>
    <w:rsid w:val="00ED37BC"/>
    <w:rsid w:val="00ED3834"/>
    <w:rsid w:val="00ED38D2"/>
    <w:rsid w:val="00ED5B6C"/>
    <w:rsid w:val="00ED5DB7"/>
    <w:rsid w:val="00ED6560"/>
    <w:rsid w:val="00ED6588"/>
    <w:rsid w:val="00ED6617"/>
    <w:rsid w:val="00ED6689"/>
    <w:rsid w:val="00ED6AC9"/>
    <w:rsid w:val="00ED6B7A"/>
    <w:rsid w:val="00ED6D84"/>
    <w:rsid w:val="00EE01C7"/>
    <w:rsid w:val="00EE044F"/>
    <w:rsid w:val="00EE0CDE"/>
    <w:rsid w:val="00EE1107"/>
    <w:rsid w:val="00EE1C8F"/>
    <w:rsid w:val="00EE1FC8"/>
    <w:rsid w:val="00EE28DD"/>
    <w:rsid w:val="00EE294D"/>
    <w:rsid w:val="00EE2A4A"/>
    <w:rsid w:val="00EE2A5F"/>
    <w:rsid w:val="00EE376E"/>
    <w:rsid w:val="00EE3C45"/>
    <w:rsid w:val="00EE3D40"/>
    <w:rsid w:val="00EE3E3B"/>
    <w:rsid w:val="00EE40C0"/>
    <w:rsid w:val="00EE4289"/>
    <w:rsid w:val="00EE46A7"/>
    <w:rsid w:val="00EE4AB4"/>
    <w:rsid w:val="00EE4FC4"/>
    <w:rsid w:val="00EE5302"/>
    <w:rsid w:val="00EE594D"/>
    <w:rsid w:val="00EE5A18"/>
    <w:rsid w:val="00EE62B2"/>
    <w:rsid w:val="00EE63FE"/>
    <w:rsid w:val="00EE7412"/>
    <w:rsid w:val="00EE76B6"/>
    <w:rsid w:val="00EE76B8"/>
    <w:rsid w:val="00EE7B62"/>
    <w:rsid w:val="00EE7B90"/>
    <w:rsid w:val="00EF0197"/>
    <w:rsid w:val="00EF1820"/>
    <w:rsid w:val="00EF1D34"/>
    <w:rsid w:val="00EF224C"/>
    <w:rsid w:val="00EF23CE"/>
    <w:rsid w:val="00EF24EB"/>
    <w:rsid w:val="00EF294D"/>
    <w:rsid w:val="00EF2EBE"/>
    <w:rsid w:val="00EF3135"/>
    <w:rsid w:val="00EF3691"/>
    <w:rsid w:val="00EF3931"/>
    <w:rsid w:val="00EF393D"/>
    <w:rsid w:val="00EF3ABA"/>
    <w:rsid w:val="00EF3CFA"/>
    <w:rsid w:val="00EF4142"/>
    <w:rsid w:val="00EF50BD"/>
    <w:rsid w:val="00EF522C"/>
    <w:rsid w:val="00EF55D1"/>
    <w:rsid w:val="00EF58DF"/>
    <w:rsid w:val="00EF5D1A"/>
    <w:rsid w:val="00EF5D72"/>
    <w:rsid w:val="00EF62CE"/>
    <w:rsid w:val="00EF6553"/>
    <w:rsid w:val="00EF658F"/>
    <w:rsid w:val="00EF674C"/>
    <w:rsid w:val="00EF67EA"/>
    <w:rsid w:val="00EF68D4"/>
    <w:rsid w:val="00EF6A16"/>
    <w:rsid w:val="00EF7A50"/>
    <w:rsid w:val="00EF7ABE"/>
    <w:rsid w:val="00EF7DC1"/>
    <w:rsid w:val="00F0012E"/>
    <w:rsid w:val="00F003DD"/>
    <w:rsid w:val="00F00905"/>
    <w:rsid w:val="00F00DF4"/>
    <w:rsid w:val="00F01014"/>
    <w:rsid w:val="00F011E4"/>
    <w:rsid w:val="00F01643"/>
    <w:rsid w:val="00F01708"/>
    <w:rsid w:val="00F0173C"/>
    <w:rsid w:val="00F01AF9"/>
    <w:rsid w:val="00F01CBD"/>
    <w:rsid w:val="00F02682"/>
    <w:rsid w:val="00F02925"/>
    <w:rsid w:val="00F02965"/>
    <w:rsid w:val="00F02C4E"/>
    <w:rsid w:val="00F037B6"/>
    <w:rsid w:val="00F03B27"/>
    <w:rsid w:val="00F03BAD"/>
    <w:rsid w:val="00F03BCE"/>
    <w:rsid w:val="00F03D25"/>
    <w:rsid w:val="00F03E66"/>
    <w:rsid w:val="00F045F7"/>
    <w:rsid w:val="00F046E8"/>
    <w:rsid w:val="00F04706"/>
    <w:rsid w:val="00F0473A"/>
    <w:rsid w:val="00F04952"/>
    <w:rsid w:val="00F049F8"/>
    <w:rsid w:val="00F04CD8"/>
    <w:rsid w:val="00F04F84"/>
    <w:rsid w:val="00F055DE"/>
    <w:rsid w:val="00F05BD3"/>
    <w:rsid w:val="00F05C8F"/>
    <w:rsid w:val="00F05EAD"/>
    <w:rsid w:val="00F0654E"/>
    <w:rsid w:val="00F071D8"/>
    <w:rsid w:val="00F07439"/>
    <w:rsid w:val="00F07634"/>
    <w:rsid w:val="00F079A9"/>
    <w:rsid w:val="00F07B41"/>
    <w:rsid w:val="00F07B92"/>
    <w:rsid w:val="00F11304"/>
    <w:rsid w:val="00F1170A"/>
    <w:rsid w:val="00F11949"/>
    <w:rsid w:val="00F11C62"/>
    <w:rsid w:val="00F11E7B"/>
    <w:rsid w:val="00F11F38"/>
    <w:rsid w:val="00F12451"/>
    <w:rsid w:val="00F1259A"/>
    <w:rsid w:val="00F12970"/>
    <w:rsid w:val="00F12D61"/>
    <w:rsid w:val="00F12F4D"/>
    <w:rsid w:val="00F132AA"/>
    <w:rsid w:val="00F1332D"/>
    <w:rsid w:val="00F135C4"/>
    <w:rsid w:val="00F138C1"/>
    <w:rsid w:val="00F13E71"/>
    <w:rsid w:val="00F141A0"/>
    <w:rsid w:val="00F14657"/>
    <w:rsid w:val="00F14A28"/>
    <w:rsid w:val="00F14B80"/>
    <w:rsid w:val="00F14C01"/>
    <w:rsid w:val="00F14C9F"/>
    <w:rsid w:val="00F14EC5"/>
    <w:rsid w:val="00F15671"/>
    <w:rsid w:val="00F15710"/>
    <w:rsid w:val="00F157FE"/>
    <w:rsid w:val="00F16393"/>
    <w:rsid w:val="00F1670C"/>
    <w:rsid w:val="00F16E72"/>
    <w:rsid w:val="00F16EA9"/>
    <w:rsid w:val="00F171BD"/>
    <w:rsid w:val="00F176B6"/>
    <w:rsid w:val="00F17890"/>
    <w:rsid w:val="00F178A9"/>
    <w:rsid w:val="00F17AC6"/>
    <w:rsid w:val="00F17B38"/>
    <w:rsid w:val="00F17BB2"/>
    <w:rsid w:val="00F17F5B"/>
    <w:rsid w:val="00F202CD"/>
    <w:rsid w:val="00F20534"/>
    <w:rsid w:val="00F20606"/>
    <w:rsid w:val="00F20B9D"/>
    <w:rsid w:val="00F21032"/>
    <w:rsid w:val="00F210D1"/>
    <w:rsid w:val="00F212BB"/>
    <w:rsid w:val="00F21403"/>
    <w:rsid w:val="00F215B6"/>
    <w:rsid w:val="00F215D4"/>
    <w:rsid w:val="00F21BDC"/>
    <w:rsid w:val="00F21C24"/>
    <w:rsid w:val="00F21F60"/>
    <w:rsid w:val="00F2208D"/>
    <w:rsid w:val="00F2234A"/>
    <w:rsid w:val="00F223A7"/>
    <w:rsid w:val="00F22BB0"/>
    <w:rsid w:val="00F22F8A"/>
    <w:rsid w:val="00F23118"/>
    <w:rsid w:val="00F23282"/>
    <w:rsid w:val="00F2330D"/>
    <w:rsid w:val="00F23763"/>
    <w:rsid w:val="00F23812"/>
    <w:rsid w:val="00F23CB3"/>
    <w:rsid w:val="00F23E96"/>
    <w:rsid w:val="00F24320"/>
    <w:rsid w:val="00F244E2"/>
    <w:rsid w:val="00F24960"/>
    <w:rsid w:val="00F24A73"/>
    <w:rsid w:val="00F24B24"/>
    <w:rsid w:val="00F24D66"/>
    <w:rsid w:val="00F251B4"/>
    <w:rsid w:val="00F2536B"/>
    <w:rsid w:val="00F26685"/>
    <w:rsid w:val="00F270D6"/>
    <w:rsid w:val="00F2728A"/>
    <w:rsid w:val="00F27472"/>
    <w:rsid w:val="00F275E0"/>
    <w:rsid w:val="00F275F9"/>
    <w:rsid w:val="00F27796"/>
    <w:rsid w:val="00F2796C"/>
    <w:rsid w:val="00F279D0"/>
    <w:rsid w:val="00F27B6C"/>
    <w:rsid w:val="00F27E98"/>
    <w:rsid w:val="00F301D9"/>
    <w:rsid w:val="00F30427"/>
    <w:rsid w:val="00F307EB"/>
    <w:rsid w:val="00F308C9"/>
    <w:rsid w:val="00F30C30"/>
    <w:rsid w:val="00F30D74"/>
    <w:rsid w:val="00F31497"/>
    <w:rsid w:val="00F3197C"/>
    <w:rsid w:val="00F3199C"/>
    <w:rsid w:val="00F31CB6"/>
    <w:rsid w:val="00F32943"/>
    <w:rsid w:val="00F32B3B"/>
    <w:rsid w:val="00F32B7B"/>
    <w:rsid w:val="00F32C26"/>
    <w:rsid w:val="00F330CB"/>
    <w:rsid w:val="00F330CD"/>
    <w:rsid w:val="00F3313B"/>
    <w:rsid w:val="00F334C7"/>
    <w:rsid w:val="00F33845"/>
    <w:rsid w:val="00F338BA"/>
    <w:rsid w:val="00F33A2E"/>
    <w:rsid w:val="00F33C9C"/>
    <w:rsid w:val="00F34049"/>
    <w:rsid w:val="00F340D3"/>
    <w:rsid w:val="00F346D0"/>
    <w:rsid w:val="00F34943"/>
    <w:rsid w:val="00F34B72"/>
    <w:rsid w:val="00F34B82"/>
    <w:rsid w:val="00F34CE2"/>
    <w:rsid w:val="00F34E99"/>
    <w:rsid w:val="00F35C6B"/>
    <w:rsid w:val="00F3628B"/>
    <w:rsid w:val="00F366A2"/>
    <w:rsid w:val="00F3688B"/>
    <w:rsid w:val="00F3696B"/>
    <w:rsid w:val="00F36AE4"/>
    <w:rsid w:val="00F36C36"/>
    <w:rsid w:val="00F36F93"/>
    <w:rsid w:val="00F3722E"/>
    <w:rsid w:val="00F37390"/>
    <w:rsid w:val="00F376F1"/>
    <w:rsid w:val="00F37920"/>
    <w:rsid w:val="00F3792A"/>
    <w:rsid w:val="00F37A7A"/>
    <w:rsid w:val="00F37B07"/>
    <w:rsid w:val="00F37EC9"/>
    <w:rsid w:val="00F4003E"/>
    <w:rsid w:val="00F40421"/>
    <w:rsid w:val="00F40F38"/>
    <w:rsid w:val="00F410B9"/>
    <w:rsid w:val="00F41467"/>
    <w:rsid w:val="00F41591"/>
    <w:rsid w:val="00F418C9"/>
    <w:rsid w:val="00F4207D"/>
    <w:rsid w:val="00F428BA"/>
    <w:rsid w:val="00F42A0C"/>
    <w:rsid w:val="00F4305D"/>
    <w:rsid w:val="00F43118"/>
    <w:rsid w:val="00F432AA"/>
    <w:rsid w:val="00F437EC"/>
    <w:rsid w:val="00F4380B"/>
    <w:rsid w:val="00F43D32"/>
    <w:rsid w:val="00F43F78"/>
    <w:rsid w:val="00F44395"/>
    <w:rsid w:val="00F446CE"/>
    <w:rsid w:val="00F449DE"/>
    <w:rsid w:val="00F44FC4"/>
    <w:rsid w:val="00F4519B"/>
    <w:rsid w:val="00F451D9"/>
    <w:rsid w:val="00F4586A"/>
    <w:rsid w:val="00F45B7C"/>
    <w:rsid w:val="00F45E7B"/>
    <w:rsid w:val="00F4625C"/>
    <w:rsid w:val="00F46B86"/>
    <w:rsid w:val="00F46E31"/>
    <w:rsid w:val="00F47511"/>
    <w:rsid w:val="00F47AED"/>
    <w:rsid w:val="00F47F05"/>
    <w:rsid w:val="00F5025D"/>
    <w:rsid w:val="00F502BA"/>
    <w:rsid w:val="00F5067C"/>
    <w:rsid w:val="00F50897"/>
    <w:rsid w:val="00F50A4B"/>
    <w:rsid w:val="00F50E46"/>
    <w:rsid w:val="00F512DD"/>
    <w:rsid w:val="00F51692"/>
    <w:rsid w:val="00F5188B"/>
    <w:rsid w:val="00F5192F"/>
    <w:rsid w:val="00F51B9E"/>
    <w:rsid w:val="00F51BE0"/>
    <w:rsid w:val="00F5207A"/>
    <w:rsid w:val="00F52113"/>
    <w:rsid w:val="00F52293"/>
    <w:rsid w:val="00F524FA"/>
    <w:rsid w:val="00F52F65"/>
    <w:rsid w:val="00F5329E"/>
    <w:rsid w:val="00F532D8"/>
    <w:rsid w:val="00F535E3"/>
    <w:rsid w:val="00F53B40"/>
    <w:rsid w:val="00F53B78"/>
    <w:rsid w:val="00F53DDF"/>
    <w:rsid w:val="00F54778"/>
    <w:rsid w:val="00F54C20"/>
    <w:rsid w:val="00F54DF5"/>
    <w:rsid w:val="00F54EEB"/>
    <w:rsid w:val="00F55059"/>
    <w:rsid w:val="00F55494"/>
    <w:rsid w:val="00F5568D"/>
    <w:rsid w:val="00F55BC2"/>
    <w:rsid w:val="00F55C80"/>
    <w:rsid w:val="00F55CBA"/>
    <w:rsid w:val="00F55FD6"/>
    <w:rsid w:val="00F56033"/>
    <w:rsid w:val="00F5624F"/>
    <w:rsid w:val="00F565DA"/>
    <w:rsid w:val="00F56633"/>
    <w:rsid w:val="00F5673E"/>
    <w:rsid w:val="00F57193"/>
    <w:rsid w:val="00F573C6"/>
    <w:rsid w:val="00F57406"/>
    <w:rsid w:val="00F60248"/>
    <w:rsid w:val="00F60253"/>
    <w:rsid w:val="00F602BF"/>
    <w:rsid w:val="00F607D6"/>
    <w:rsid w:val="00F60AD4"/>
    <w:rsid w:val="00F60B26"/>
    <w:rsid w:val="00F60D61"/>
    <w:rsid w:val="00F60D8B"/>
    <w:rsid w:val="00F610AE"/>
    <w:rsid w:val="00F61316"/>
    <w:rsid w:val="00F617EA"/>
    <w:rsid w:val="00F619CA"/>
    <w:rsid w:val="00F61A35"/>
    <w:rsid w:val="00F61AB2"/>
    <w:rsid w:val="00F61D03"/>
    <w:rsid w:val="00F61D98"/>
    <w:rsid w:val="00F61F2B"/>
    <w:rsid w:val="00F62350"/>
    <w:rsid w:val="00F631F8"/>
    <w:rsid w:val="00F632C5"/>
    <w:rsid w:val="00F637A6"/>
    <w:rsid w:val="00F638A4"/>
    <w:rsid w:val="00F63BEF"/>
    <w:rsid w:val="00F63E62"/>
    <w:rsid w:val="00F642C0"/>
    <w:rsid w:val="00F64416"/>
    <w:rsid w:val="00F646BE"/>
    <w:rsid w:val="00F64826"/>
    <w:rsid w:val="00F64A07"/>
    <w:rsid w:val="00F65463"/>
    <w:rsid w:val="00F65521"/>
    <w:rsid w:val="00F65596"/>
    <w:rsid w:val="00F656BD"/>
    <w:rsid w:val="00F65CA6"/>
    <w:rsid w:val="00F65E04"/>
    <w:rsid w:val="00F66743"/>
    <w:rsid w:val="00F66A83"/>
    <w:rsid w:val="00F6700A"/>
    <w:rsid w:val="00F671A0"/>
    <w:rsid w:val="00F6734B"/>
    <w:rsid w:val="00F673F8"/>
    <w:rsid w:val="00F67477"/>
    <w:rsid w:val="00F67897"/>
    <w:rsid w:val="00F67FDE"/>
    <w:rsid w:val="00F70496"/>
    <w:rsid w:val="00F709A3"/>
    <w:rsid w:val="00F70CF0"/>
    <w:rsid w:val="00F70D5D"/>
    <w:rsid w:val="00F7101D"/>
    <w:rsid w:val="00F71395"/>
    <w:rsid w:val="00F71447"/>
    <w:rsid w:val="00F71853"/>
    <w:rsid w:val="00F71D3F"/>
    <w:rsid w:val="00F722E3"/>
    <w:rsid w:val="00F72CA7"/>
    <w:rsid w:val="00F73559"/>
    <w:rsid w:val="00F736AD"/>
    <w:rsid w:val="00F73A5D"/>
    <w:rsid w:val="00F73C84"/>
    <w:rsid w:val="00F7434E"/>
    <w:rsid w:val="00F745BB"/>
    <w:rsid w:val="00F7466F"/>
    <w:rsid w:val="00F750A9"/>
    <w:rsid w:val="00F75562"/>
    <w:rsid w:val="00F7575C"/>
    <w:rsid w:val="00F75824"/>
    <w:rsid w:val="00F75965"/>
    <w:rsid w:val="00F75B2F"/>
    <w:rsid w:val="00F76044"/>
    <w:rsid w:val="00F7647A"/>
    <w:rsid w:val="00F76932"/>
    <w:rsid w:val="00F76C6B"/>
    <w:rsid w:val="00F76D21"/>
    <w:rsid w:val="00F77216"/>
    <w:rsid w:val="00F773E4"/>
    <w:rsid w:val="00F77518"/>
    <w:rsid w:val="00F7758B"/>
    <w:rsid w:val="00F77F95"/>
    <w:rsid w:val="00F801B4"/>
    <w:rsid w:val="00F80484"/>
    <w:rsid w:val="00F806C2"/>
    <w:rsid w:val="00F807B4"/>
    <w:rsid w:val="00F80A41"/>
    <w:rsid w:val="00F80E4D"/>
    <w:rsid w:val="00F812EB"/>
    <w:rsid w:val="00F815AD"/>
    <w:rsid w:val="00F8162F"/>
    <w:rsid w:val="00F81DC0"/>
    <w:rsid w:val="00F81FB1"/>
    <w:rsid w:val="00F8231E"/>
    <w:rsid w:val="00F8255B"/>
    <w:rsid w:val="00F82901"/>
    <w:rsid w:val="00F82A35"/>
    <w:rsid w:val="00F83209"/>
    <w:rsid w:val="00F8326C"/>
    <w:rsid w:val="00F83377"/>
    <w:rsid w:val="00F835F7"/>
    <w:rsid w:val="00F83A7C"/>
    <w:rsid w:val="00F83D3D"/>
    <w:rsid w:val="00F83F10"/>
    <w:rsid w:val="00F8400B"/>
    <w:rsid w:val="00F841AA"/>
    <w:rsid w:val="00F843EB"/>
    <w:rsid w:val="00F84533"/>
    <w:rsid w:val="00F84561"/>
    <w:rsid w:val="00F84AA2"/>
    <w:rsid w:val="00F84B55"/>
    <w:rsid w:val="00F84D25"/>
    <w:rsid w:val="00F84E79"/>
    <w:rsid w:val="00F84FD7"/>
    <w:rsid w:val="00F85D9E"/>
    <w:rsid w:val="00F85F09"/>
    <w:rsid w:val="00F86002"/>
    <w:rsid w:val="00F86079"/>
    <w:rsid w:val="00F86641"/>
    <w:rsid w:val="00F86AF6"/>
    <w:rsid w:val="00F86C81"/>
    <w:rsid w:val="00F8756B"/>
    <w:rsid w:val="00F87671"/>
    <w:rsid w:val="00F8793F"/>
    <w:rsid w:val="00F87A8C"/>
    <w:rsid w:val="00F90322"/>
    <w:rsid w:val="00F90483"/>
    <w:rsid w:val="00F90614"/>
    <w:rsid w:val="00F906CC"/>
    <w:rsid w:val="00F90714"/>
    <w:rsid w:val="00F9073C"/>
    <w:rsid w:val="00F907C9"/>
    <w:rsid w:val="00F90C55"/>
    <w:rsid w:val="00F90C97"/>
    <w:rsid w:val="00F90D3C"/>
    <w:rsid w:val="00F90ECA"/>
    <w:rsid w:val="00F91355"/>
    <w:rsid w:val="00F91A66"/>
    <w:rsid w:val="00F91BE6"/>
    <w:rsid w:val="00F91DDF"/>
    <w:rsid w:val="00F92435"/>
    <w:rsid w:val="00F92ACE"/>
    <w:rsid w:val="00F931DD"/>
    <w:rsid w:val="00F93397"/>
    <w:rsid w:val="00F9422B"/>
    <w:rsid w:val="00F94BB7"/>
    <w:rsid w:val="00F94CDD"/>
    <w:rsid w:val="00F94EAF"/>
    <w:rsid w:val="00F94F66"/>
    <w:rsid w:val="00F9508F"/>
    <w:rsid w:val="00F952BD"/>
    <w:rsid w:val="00F953EA"/>
    <w:rsid w:val="00F95557"/>
    <w:rsid w:val="00F95569"/>
    <w:rsid w:val="00F955EB"/>
    <w:rsid w:val="00F95862"/>
    <w:rsid w:val="00F95BC9"/>
    <w:rsid w:val="00F9600B"/>
    <w:rsid w:val="00F96A87"/>
    <w:rsid w:val="00F96BE3"/>
    <w:rsid w:val="00F96F2B"/>
    <w:rsid w:val="00F97019"/>
    <w:rsid w:val="00F9739D"/>
    <w:rsid w:val="00F973E7"/>
    <w:rsid w:val="00F97666"/>
    <w:rsid w:val="00F97D0C"/>
    <w:rsid w:val="00FA01C4"/>
    <w:rsid w:val="00FA0346"/>
    <w:rsid w:val="00FA0684"/>
    <w:rsid w:val="00FA0AE2"/>
    <w:rsid w:val="00FA0E12"/>
    <w:rsid w:val="00FA0F19"/>
    <w:rsid w:val="00FA17A8"/>
    <w:rsid w:val="00FA1A9A"/>
    <w:rsid w:val="00FA240A"/>
    <w:rsid w:val="00FA253D"/>
    <w:rsid w:val="00FA28F6"/>
    <w:rsid w:val="00FA29EA"/>
    <w:rsid w:val="00FA3014"/>
    <w:rsid w:val="00FA311A"/>
    <w:rsid w:val="00FA3220"/>
    <w:rsid w:val="00FA34CA"/>
    <w:rsid w:val="00FA3D88"/>
    <w:rsid w:val="00FA4209"/>
    <w:rsid w:val="00FA4249"/>
    <w:rsid w:val="00FA4694"/>
    <w:rsid w:val="00FA4A38"/>
    <w:rsid w:val="00FA50D5"/>
    <w:rsid w:val="00FA5778"/>
    <w:rsid w:val="00FA60EE"/>
    <w:rsid w:val="00FA618E"/>
    <w:rsid w:val="00FA63F3"/>
    <w:rsid w:val="00FA71E7"/>
    <w:rsid w:val="00FA7231"/>
    <w:rsid w:val="00FA75B8"/>
    <w:rsid w:val="00FA75C3"/>
    <w:rsid w:val="00FB0025"/>
    <w:rsid w:val="00FB02E4"/>
    <w:rsid w:val="00FB0C48"/>
    <w:rsid w:val="00FB0CD8"/>
    <w:rsid w:val="00FB1188"/>
    <w:rsid w:val="00FB146D"/>
    <w:rsid w:val="00FB18AA"/>
    <w:rsid w:val="00FB1A04"/>
    <w:rsid w:val="00FB1E3D"/>
    <w:rsid w:val="00FB1EA2"/>
    <w:rsid w:val="00FB2208"/>
    <w:rsid w:val="00FB2734"/>
    <w:rsid w:val="00FB2B2E"/>
    <w:rsid w:val="00FB2C93"/>
    <w:rsid w:val="00FB2E24"/>
    <w:rsid w:val="00FB3743"/>
    <w:rsid w:val="00FB382B"/>
    <w:rsid w:val="00FB3924"/>
    <w:rsid w:val="00FB3ABF"/>
    <w:rsid w:val="00FB3E37"/>
    <w:rsid w:val="00FB3FB4"/>
    <w:rsid w:val="00FB420F"/>
    <w:rsid w:val="00FB46AD"/>
    <w:rsid w:val="00FB4AA0"/>
    <w:rsid w:val="00FB4B95"/>
    <w:rsid w:val="00FB4CB6"/>
    <w:rsid w:val="00FB54B9"/>
    <w:rsid w:val="00FB5525"/>
    <w:rsid w:val="00FB5AED"/>
    <w:rsid w:val="00FB5BCC"/>
    <w:rsid w:val="00FB5C73"/>
    <w:rsid w:val="00FB5ED6"/>
    <w:rsid w:val="00FB6118"/>
    <w:rsid w:val="00FB6198"/>
    <w:rsid w:val="00FB6439"/>
    <w:rsid w:val="00FB6501"/>
    <w:rsid w:val="00FB679F"/>
    <w:rsid w:val="00FB6FA1"/>
    <w:rsid w:val="00FB7285"/>
    <w:rsid w:val="00FB741E"/>
    <w:rsid w:val="00FB7B63"/>
    <w:rsid w:val="00FB7ED9"/>
    <w:rsid w:val="00FC09BE"/>
    <w:rsid w:val="00FC0C1F"/>
    <w:rsid w:val="00FC0D35"/>
    <w:rsid w:val="00FC1291"/>
    <w:rsid w:val="00FC12EA"/>
    <w:rsid w:val="00FC1541"/>
    <w:rsid w:val="00FC1635"/>
    <w:rsid w:val="00FC16C9"/>
    <w:rsid w:val="00FC170C"/>
    <w:rsid w:val="00FC1851"/>
    <w:rsid w:val="00FC1AD3"/>
    <w:rsid w:val="00FC1AF1"/>
    <w:rsid w:val="00FC1FEB"/>
    <w:rsid w:val="00FC28D3"/>
    <w:rsid w:val="00FC28F5"/>
    <w:rsid w:val="00FC29C3"/>
    <w:rsid w:val="00FC2B5E"/>
    <w:rsid w:val="00FC2B9F"/>
    <w:rsid w:val="00FC2E17"/>
    <w:rsid w:val="00FC3155"/>
    <w:rsid w:val="00FC3906"/>
    <w:rsid w:val="00FC3A7B"/>
    <w:rsid w:val="00FC3D10"/>
    <w:rsid w:val="00FC3EA6"/>
    <w:rsid w:val="00FC3EC7"/>
    <w:rsid w:val="00FC3F1D"/>
    <w:rsid w:val="00FC40C6"/>
    <w:rsid w:val="00FC4163"/>
    <w:rsid w:val="00FC497D"/>
    <w:rsid w:val="00FC4C0E"/>
    <w:rsid w:val="00FC4DF6"/>
    <w:rsid w:val="00FC4FC8"/>
    <w:rsid w:val="00FC5BE6"/>
    <w:rsid w:val="00FC5CC3"/>
    <w:rsid w:val="00FC5DA2"/>
    <w:rsid w:val="00FC5E7C"/>
    <w:rsid w:val="00FC5FA7"/>
    <w:rsid w:val="00FC638E"/>
    <w:rsid w:val="00FC6939"/>
    <w:rsid w:val="00FC699E"/>
    <w:rsid w:val="00FC6CA3"/>
    <w:rsid w:val="00FC6E92"/>
    <w:rsid w:val="00FC6F1E"/>
    <w:rsid w:val="00FC710F"/>
    <w:rsid w:val="00FC76D2"/>
    <w:rsid w:val="00FC7956"/>
    <w:rsid w:val="00FC7C5B"/>
    <w:rsid w:val="00FD0DAB"/>
    <w:rsid w:val="00FD12E2"/>
    <w:rsid w:val="00FD139E"/>
    <w:rsid w:val="00FD1807"/>
    <w:rsid w:val="00FD1B89"/>
    <w:rsid w:val="00FD2372"/>
    <w:rsid w:val="00FD2392"/>
    <w:rsid w:val="00FD2485"/>
    <w:rsid w:val="00FD2A2C"/>
    <w:rsid w:val="00FD2B40"/>
    <w:rsid w:val="00FD2C63"/>
    <w:rsid w:val="00FD314C"/>
    <w:rsid w:val="00FD3268"/>
    <w:rsid w:val="00FD360B"/>
    <w:rsid w:val="00FD3740"/>
    <w:rsid w:val="00FD390E"/>
    <w:rsid w:val="00FD3D3D"/>
    <w:rsid w:val="00FD4107"/>
    <w:rsid w:val="00FD45B5"/>
    <w:rsid w:val="00FD4840"/>
    <w:rsid w:val="00FD4896"/>
    <w:rsid w:val="00FD4AD3"/>
    <w:rsid w:val="00FD4EAF"/>
    <w:rsid w:val="00FD5417"/>
    <w:rsid w:val="00FD5489"/>
    <w:rsid w:val="00FD5647"/>
    <w:rsid w:val="00FD58F0"/>
    <w:rsid w:val="00FD5903"/>
    <w:rsid w:val="00FD5D0E"/>
    <w:rsid w:val="00FD5D1B"/>
    <w:rsid w:val="00FD5EB2"/>
    <w:rsid w:val="00FD625E"/>
    <w:rsid w:val="00FD648B"/>
    <w:rsid w:val="00FD65D8"/>
    <w:rsid w:val="00FD66C4"/>
    <w:rsid w:val="00FD69B9"/>
    <w:rsid w:val="00FD771B"/>
    <w:rsid w:val="00FD785F"/>
    <w:rsid w:val="00FD78F3"/>
    <w:rsid w:val="00FE024A"/>
    <w:rsid w:val="00FE03E5"/>
    <w:rsid w:val="00FE07B6"/>
    <w:rsid w:val="00FE0882"/>
    <w:rsid w:val="00FE0B16"/>
    <w:rsid w:val="00FE1359"/>
    <w:rsid w:val="00FE14CD"/>
    <w:rsid w:val="00FE1645"/>
    <w:rsid w:val="00FE22F4"/>
    <w:rsid w:val="00FE26B5"/>
    <w:rsid w:val="00FE2934"/>
    <w:rsid w:val="00FE2969"/>
    <w:rsid w:val="00FE2F57"/>
    <w:rsid w:val="00FE30A2"/>
    <w:rsid w:val="00FE34AD"/>
    <w:rsid w:val="00FE352C"/>
    <w:rsid w:val="00FE3757"/>
    <w:rsid w:val="00FE3974"/>
    <w:rsid w:val="00FE3CA7"/>
    <w:rsid w:val="00FE41ED"/>
    <w:rsid w:val="00FE4350"/>
    <w:rsid w:val="00FE45C7"/>
    <w:rsid w:val="00FE461A"/>
    <w:rsid w:val="00FE4802"/>
    <w:rsid w:val="00FE4851"/>
    <w:rsid w:val="00FE531C"/>
    <w:rsid w:val="00FE5519"/>
    <w:rsid w:val="00FE57C0"/>
    <w:rsid w:val="00FE5833"/>
    <w:rsid w:val="00FE611E"/>
    <w:rsid w:val="00FE6790"/>
    <w:rsid w:val="00FE6B0A"/>
    <w:rsid w:val="00FE6CAB"/>
    <w:rsid w:val="00FE6FD7"/>
    <w:rsid w:val="00FE7289"/>
    <w:rsid w:val="00FE73CF"/>
    <w:rsid w:val="00FE7669"/>
    <w:rsid w:val="00FE7EF6"/>
    <w:rsid w:val="00FF03C1"/>
    <w:rsid w:val="00FF05FA"/>
    <w:rsid w:val="00FF074F"/>
    <w:rsid w:val="00FF081F"/>
    <w:rsid w:val="00FF0B3B"/>
    <w:rsid w:val="00FF0D11"/>
    <w:rsid w:val="00FF0D50"/>
    <w:rsid w:val="00FF0F39"/>
    <w:rsid w:val="00FF0F6A"/>
    <w:rsid w:val="00FF109B"/>
    <w:rsid w:val="00FF142D"/>
    <w:rsid w:val="00FF14A9"/>
    <w:rsid w:val="00FF19A1"/>
    <w:rsid w:val="00FF1B03"/>
    <w:rsid w:val="00FF1B65"/>
    <w:rsid w:val="00FF1ECB"/>
    <w:rsid w:val="00FF209C"/>
    <w:rsid w:val="00FF2547"/>
    <w:rsid w:val="00FF2991"/>
    <w:rsid w:val="00FF2A4D"/>
    <w:rsid w:val="00FF2BB6"/>
    <w:rsid w:val="00FF33EE"/>
    <w:rsid w:val="00FF387F"/>
    <w:rsid w:val="00FF38E3"/>
    <w:rsid w:val="00FF4B7C"/>
    <w:rsid w:val="00FF4D34"/>
    <w:rsid w:val="00FF5297"/>
    <w:rsid w:val="00FF5C7F"/>
    <w:rsid w:val="00FF5D55"/>
    <w:rsid w:val="00FF6854"/>
    <w:rsid w:val="00FF6AA3"/>
    <w:rsid w:val="00FF6E1E"/>
    <w:rsid w:val="00FF7263"/>
    <w:rsid w:val="00FF72CE"/>
    <w:rsid w:val="00FF72FB"/>
    <w:rsid w:val="00FF794D"/>
    <w:rsid w:val="00FF7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C4DA3"/>
  <w15:chartTrackingRefBased/>
  <w15:docId w15:val="{8B6C7C62-6596-A343-9782-4C3C7949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B69"/>
    <w:pPr>
      <w:spacing w:after="0" w:line="240" w:lineRule="auto"/>
    </w:pPr>
    <w:rPr>
      <w:rFonts w:ascii="宋体" w:eastAsia="宋体" w:hAnsi="宋体" w:cs="宋体"/>
      <w:sz w:val="24"/>
      <w:szCs w:val="24"/>
    </w:rPr>
  </w:style>
  <w:style w:type="paragraph" w:styleId="3">
    <w:name w:val="heading 3"/>
    <w:basedOn w:val="a"/>
    <w:link w:val="30"/>
    <w:uiPriority w:val="9"/>
    <w:qFormat/>
    <w:rsid w:val="0063187E"/>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512"/>
    <w:pPr>
      <w:spacing w:after="160" w:line="259" w:lineRule="auto"/>
      <w:ind w:left="720"/>
      <w:contextualSpacing/>
    </w:pPr>
    <w:rPr>
      <w:rFonts w:asciiTheme="minorHAnsi" w:eastAsiaTheme="minorEastAsia" w:hAnsiTheme="minorHAnsi" w:cstheme="minorBidi"/>
      <w:sz w:val="22"/>
      <w:szCs w:val="22"/>
    </w:rPr>
  </w:style>
  <w:style w:type="paragraph" w:styleId="a4">
    <w:name w:val="header"/>
    <w:basedOn w:val="a"/>
    <w:link w:val="a5"/>
    <w:uiPriority w:val="99"/>
    <w:unhideWhenUsed/>
    <w:rsid w:val="009B7C43"/>
    <w:pPr>
      <w:tabs>
        <w:tab w:val="center" w:pos="4680"/>
        <w:tab w:val="right" w:pos="9360"/>
      </w:tabs>
    </w:pPr>
    <w:rPr>
      <w:rFonts w:asciiTheme="minorHAnsi" w:eastAsiaTheme="minorEastAsia" w:hAnsiTheme="minorHAnsi" w:cstheme="minorBidi"/>
      <w:sz w:val="22"/>
      <w:szCs w:val="22"/>
    </w:rPr>
  </w:style>
  <w:style w:type="character" w:customStyle="1" w:styleId="a5">
    <w:name w:val="页眉 字符"/>
    <w:basedOn w:val="a0"/>
    <w:link w:val="a4"/>
    <w:uiPriority w:val="99"/>
    <w:rsid w:val="009B7C43"/>
  </w:style>
  <w:style w:type="paragraph" w:styleId="a6">
    <w:name w:val="footer"/>
    <w:basedOn w:val="a"/>
    <w:link w:val="a7"/>
    <w:uiPriority w:val="99"/>
    <w:unhideWhenUsed/>
    <w:rsid w:val="009B7C43"/>
    <w:pPr>
      <w:tabs>
        <w:tab w:val="center" w:pos="4680"/>
        <w:tab w:val="right" w:pos="9360"/>
      </w:tabs>
    </w:pPr>
    <w:rPr>
      <w:rFonts w:asciiTheme="minorHAnsi" w:eastAsiaTheme="minorEastAsia" w:hAnsiTheme="minorHAnsi" w:cstheme="minorBidi"/>
      <w:sz w:val="22"/>
      <w:szCs w:val="22"/>
    </w:rPr>
  </w:style>
  <w:style w:type="character" w:customStyle="1" w:styleId="a7">
    <w:name w:val="页脚 字符"/>
    <w:basedOn w:val="a0"/>
    <w:link w:val="a6"/>
    <w:uiPriority w:val="99"/>
    <w:rsid w:val="009B7C43"/>
  </w:style>
  <w:style w:type="character" w:styleId="a8">
    <w:name w:val="annotation reference"/>
    <w:basedOn w:val="a0"/>
    <w:uiPriority w:val="99"/>
    <w:semiHidden/>
    <w:unhideWhenUsed/>
    <w:rsid w:val="00C620EC"/>
    <w:rPr>
      <w:sz w:val="16"/>
      <w:szCs w:val="16"/>
    </w:rPr>
  </w:style>
  <w:style w:type="paragraph" w:styleId="a9">
    <w:name w:val="annotation text"/>
    <w:basedOn w:val="a"/>
    <w:link w:val="aa"/>
    <w:uiPriority w:val="99"/>
    <w:semiHidden/>
    <w:unhideWhenUsed/>
    <w:rsid w:val="00C620EC"/>
    <w:pPr>
      <w:spacing w:after="160"/>
    </w:pPr>
    <w:rPr>
      <w:rFonts w:asciiTheme="minorHAnsi" w:eastAsiaTheme="minorEastAsia" w:hAnsiTheme="minorHAnsi" w:cstheme="minorBidi"/>
      <w:sz w:val="20"/>
      <w:szCs w:val="20"/>
    </w:rPr>
  </w:style>
  <w:style w:type="character" w:customStyle="1" w:styleId="aa">
    <w:name w:val="批注文字 字符"/>
    <w:basedOn w:val="a0"/>
    <w:link w:val="a9"/>
    <w:uiPriority w:val="99"/>
    <w:semiHidden/>
    <w:rsid w:val="00C620EC"/>
    <w:rPr>
      <w:sz w:val="20"/>
      <w:szCs w:val="20"/>
    </w:rPr>
  </w:style>
  <w:style w:type="paragraph" w:styleId="ab">
    <w:name w:val="annotation subject"/>
    <w:basedOn w:val="a9"/>
    <w:next w:val="a9"/>
    <w:link w:val="ac"/>
    <w:uiPriority w:val="99"/>
    <w:semiHidden/>
    <w:unhideWhenUsed/>
    <w:rsid w:val="00C620EC"/>
    <w:rPr>
      <w:b/>
      <w:bCs/>
    </w:rPr>
  </w:style>
  <w:style w:type="character" w:customStyle="1" w:styleId="ac">
    <w:name w:val="批注主题 字符"/>
    <w:basedOn w:val="aa"/>
    <w:link w:val="ab"/>
    <w:uiPriority w:val="99"/>
    <w:semiHidden/>
    <w:rsid w:val="00C620EC"/>
    <w:rPr>
      <w:b/>
      <w:bCs/>
      <w:sz w:val="20"/>
      <w:szCs w:val="20"/>
    </w:rPr>
  </w:style>
  <w:style w:type="paragraph" w:styleId="ad">
    <w:name w:val="Balloon Text"/>
    <w:basedOn w:val="a"/>
    <w:link w:val="ae"/>
    <w:uiPriority w:val="99"/>
    <w:semiHidden/>
    <w:unhideWhenUsed/>
    <w:rsid w:val="00C620EC"/>
    <w:rPr>
      <w:rFonts w:ascii="Segoe UI" w:eastAsiaTheme="minorEastAsia" w:hAnsi="Segoe UI" w:cs="Segoe UI"/>
      <w:sz w:val="18"/>
      <w:szCs w:val="18"/>
    </w:rPr>
  </w:style>
  <w:style w:type="character" w:customStyle="1" w:styleId="ae">
    <w:name w:val="批注框文本 字符"/>
    <w:basedOn w:val="a0"/>
    <w:link w:val="ad"/>
    <w:uiPriority w:val="99"/>
    <w:semiHidden/>
    <w:rsid w:val="00C620EC"/>
    <w:rPr>
      <w:rFonts w:ascii="Segoe UI" w:hAnsi="Segoe UI" w:cs="Segoe UI"/>
      <w:sz w:val="18"/>
      <w:szCs w:val="18"/>
    </w:rPr>
  </w:style>
  <w:style w:type="character" w:styleId="af">
    <w:name w:val="Emphasis"/>
    <w:basedOn w:val="a0"/>
    <w:uiPriority w:val="20"/>
    <w:qFormat/>
    <w:rsid w:val="00D83B37"/>
    <w:rPr>
      <w:i/>
      <w:iCs/>
    </w:rPr>
  </w:style>
  <w:style w:type="paragraph" w:styleId="af0">
    <w:name w:val="Normal (Web)"/>
    <w:basedOn w:val="a"/>
    <w:uiPriority w:val="99"/>
    <w:semiHidden/>
    <w:unhideWhenUsed/>
    <w:rsid w:val="00FA1A9A"/>
    <w:pPr>
      <w:spacing w:after="160" w:line="259" w:lineRule="auto"/>
    </w:pPr>
    <w:rPr>
      <w:rFonts w:ascii="Times New Roman" w:eastAsiaTheme="minorEastAsia" w:hAnsi="Times New Roman" w:cs="Times New Roman"/>
    </w:rPr>
  </w:style>
  <w:style w:type="table" w:styleId="af1">
    <w:name w:val="Table Grid"/>
    <w:basedOn w:val="a1"/>
    <w:uiPriority w:val="39"/>
    <w:rsid w:val="00F1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63187E"/>
    <w:rPr>
      <w:rFonts w:ascii="宋体" w:eastAsia="宋体" w:hAnsi="宋体" w:cs="宋体"/>
      <w:b/>
      <w:bCs/>
      <w:sz w:val="27"/>
      <w:szCs w:val="27"/>
    </w:rPr>
  </w:style>
  <w:style w:type="character" w:styleId="af2">
    <w:name w:val="Strong"/>
    <w:basedOn w:val="a0"/>
    <w:uiPriority w:val="22"/>
    <w:qFormat/>
    <w:rsid w:val="0063187E"/>
    <w:rPr>
      <w:b/>
      <w:bCs/>
    </w:rPr>
  </w:style>
  <w:style w:type="character" w:styleId="af3">
    <w:name w:val="Hyperlink"/>
    <w:basedOn w:val="a0"/>
    <w:uiPriority w:val="99"/>
    <w:semiHidden/>
    <w:unhideWhenUsed/>
    <w:rsid w:val="00E36578"/>
    <w:rPr>
      <w:color w:val="0000FF"/>
      <w:u w:val="single"/>
    </w:rPr>
  </w:style>
  <w:style w:type="character" w:styleId="af4">
    <w:name w:val="FollowedHyperlink"/>
    <w:basedOn w:val="a0"/>
    <w:uiPriority w:val="99"/>
    <w:semiHidden/>
    <w:unhideWhenUsed/>
    <w:rsid w:val="000157DE"/>
    <w:rPr>
      <w:color w:val="954F72" w:themeColor="followedHyperlink"/>
      <w:u w:val="single"/>
    </w:rPr>
  </w:style>
  <w:style w:type="character" w:customStyle="1" w:styleId="apple-converted-space">
    <w:name w:val="apple-converted-space"/>
    <w:basedOn w:val="a0"/>
    <w:rsid w:val="00372B29"/>
  </w:style>
  <w:style w:type="character" w:customStyle="1" w:styleId="ykmvie">
    <w:name w:val="ykmvie"/>
    <w:basedOn w:val="a0"/>
    <w:rsid w:val="0062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7650">
      <w:bodyDiv w:val="1"/>
      <w:marLeft w:val="0"/>
      <w:marRight w:val="0"/>
      <w:marTop w:val="0"/>
      <w:marBottom w:val="0"/>
      <w:divBdr>
        <w:top w:val="none" w:sz="0" w:space="0" w:color="auto"/>
        <w:left w:val="none" w:sz="0" w:space="0" w:color="auto"/>
        <w:bottom w:val="none" w:sz="0" w:space="0" w:color="auto"/>
        <w:right w:val="none" w:sz="0" w:space="0" w:color="auto"/>
      </w:divBdr>
    </w:div>
    <w:div w:id="615691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806">
          <w:marLeft w:val="144"/>
          <w:marRight w:val="0"/>
          <w:marTop w:val="0"/>
          <w:marBottom w:val="0"/>
          <w:divBdr>
            <w:top w:val="none" w:sz="0" w:space="0" w:color="auto"/>
            <w:left w:val="none" w:sz="0" w:space="0" w:color="auto"/>
            <w:bottom w:val="none" w:sz="0" w:space="0" w:color="auto"/>
            <w:right w:val="none" w:sz="0" w:space="0" w:color="auto"/>
          </w:divBdr>
        </w:div>
        <w:div w:id="63719481">
          <w:marLeft w:val="144"/>
          <w:marRight w:val="0"/>
          <w:marTop w:val="0"/>
          <w:marBottom w:val="0"/>
          <w:divBdr>
            <w:top w:val="none" w:sz="0" w:space="0" w:color="auto"/>
            <w:left w:val="none" w:sz="0" w:space="0" w:color="auto"/>
            <w:bottom w:val="none" w:sz="0" w:space="0" w:color="auto"/>
            <w:right w:val="none" w:sz="0" w:space="0" w:color="auto"/>
          </w:divBdr>
        </w:div>
        <w:div w:id="1141263822">
          <w:marLeft w:val="144"/>
          <w:marRight w:val="0"/>
          <w:marTop w:val="0"/>
          <w:marBottom w:val="0"/>
          <w:divBdr>
            <w:top w:val="none" w:sz="0" w:space="0" w:color="auto"/>
            <w:left w:val="none" w:sz="0" w:space="0" w:color="auto"/>
            <w:bottom w:val="none" w:sz="0" w:space="0" w:color="auto"/>
            <w:right w:val="none" w:sz="0" w:space="0" w:color="auto"/>
          </w:divBdr>
        </w:div>
      </w:divsChild>
    </w:div>
    <w:div w:id="124276298">
      <w:bodyDiv w:val="1"/>
      <w:marLeft w:val="0"/>
      <w:marRight w:val="0"/>
      <w:marTop w:val="0"/>
      <w:marBottom w:val="0"/>
      <w:divBdr>
        <w:top w:val="none" w:sz="0" w:space="0" w:color="auto"/>
        <w:left w:val="none" w:sz="0" w:space="0" w:color="auto"/>
        <w:bottom w:val="none" w:sz="0" w:space="0" w:color="auto"/>
        <w:right w:val="none" w:sz="0" w:space="0" w:color="auto"/>
      </w:divBdr>
    </w:div>
    <w:div w:id="168104823">
      <w:bodyDiv w:val="1"/>
      <w:marLeft w:val="0"/>
      <w:marRight w:val="0"/>
      <w:marTop w:val="0"/>
      <w:marBottom w:val="0"/>
      <w:divBdr>
        <w:top w:val="none" w:sz="0" w:space="0" w:color="auto"/>
        <w:left w:val="none" w:sz="0" w:space="0" w:color="auto"/>
        <w:bottom w:val="none" w:sz="0" w:space="0" w:color="auto"/>
        <w:right w:val="none" w:sz="0" w:space="0" w:color="auto"/>
      </w:divBdr>
      <w:divsChild>
        <w:div w:id="1201630022">
          <w:marLeft w:val="0"/>
          <w:marRight w:val="0"/>
          <w:marTop w:val="0"/>
          <w:marBottom w:val="0"/>
          <w:divBdr>
            <w:top w:val="none" w:sz="0" w:space="0" w:color="auto"/>
            <w:left w:val="none" w:sz="0" w:space="0" w:color="auto"/>
            <w:bottom w:val="none" w:sz="0" w:space="0" w:color="auto"/>
            <w:right w:val="none" w:sz="0" w:space="0" w:color="auto"/>
          </w:divBdr>
          <w:divsChild>
            <w:div w:id="1981566756">
              <w:marLeft w:val="0"/>
              <w:marRight w:val="0"/>
              <w:marTop w:val="240"/>
              <w:marBottom w:val="240"/>
              <w:divBdr>
                <w:top w:val="none" w:sz="0" w:space="0" w:color="auto"/>
                <w:left w:val="none" w:sz="0" w:space="0" w:color="auto"/>
                <w:bottom w:val="none" w:sz="0" w:space="0" w:color="auto"/>
                <w:right w:val="none" w:sz="0" w:space="0" w:color="auto"/>
              </w:divBdr>
            </w:div>
          </w:divsChild>
        </w:div>
        <w:div w:id="1807620694">
          <w:marLeft w:val="0"/>
          <w:marRight w:val="0"/>
          <w:marTop w:val="0"/>
          <w:marBottom w:val="0"/>
          <w:divBdr>
            <w:top w:val="none" w:sz="0" w:space="0" w:color="auto"/>
            <w:left w:val="none" w:sz="0" w:space="0" w:color="auto"/>
            <w:bottom w:val="none" w:sz="0" w:space="0" w:color="auto"/>
            <w:right w:val="none" w:sz="0" w:space="0" w:color="auto"/>
          </w:divBdr>
          <w:divsChild>
            <w:div w:id="382288560">
              <w:marLeft w:val="0"/>
              <w:marRight w:val="0"/>
              <w:marTop w:val="240"/>
              <w:marBottom w:val="240"/>
              <w:divBdr>
                <w:top w:val="none" w:sz="0" w:space="0" w:color="auto"/>
                <w:left w:val="none" w:sz="0" w:space="0" w:color="auto"/>
                <w:bottom w:val="none" w:sz="0" w:space="0" w:color="auto"/>
                <w:right w:val="none" w:sz="0" w:space="0" w:color="auto"/>
              </w:divBdr>
            </w:div>
          </w:divsChild>
        </w:div>
        <w:div w:id="1685591241">
          <w:marLeft w:val="0"/>
          <w:marRight w:val="0"/>
          <w:marTop w:val="0"/>
          <w:marBottom w:val="0"/>
          <w:divBdr>
            <w:top w:val="none" w:sz="0" w:space="0" w:color="auto"/>
            <w:left w:val="none" w:sz="0" w:space="0" w:color="auto"/>
            <w:bottom w:val="none" w:sz="0" w:space="0" w:color="auto"/>
            <w:right w:val="none" w:sz="0" w:space="0" w:color="auto"/>
          </w:divBdr>
          <w:divsChild>
            <w:div w:id="1981957634">
              <w:marLeft w:val="0"/>
              <w:marRight w:val="0"/>
              <w:marTop w:val="240"/>
              <w:marBottom w:val="240"/>
              <w:divBdr>
                <w:top w:val="none" w:sz="0" w:space="0" w:color="auto"/>
                <w:left w:val="none" w:sz="0" w:space="0" w:color="auto"/>
                <w:bottom w:val="none" w:sz="0" w:space="0" w:color="auto"/>
                <w:right w:val="none" w:sz="0" w:space="0" w:color="auto"/>
              </w:divBdr>
            </w:div>
          </w:divsChild>
        </w:div>
        <w:div w:id="1807239764">
          <w:marLeft w:val="0"/>
          <w:marRight w:val="0"/>
          <w:marTop w:val="0"/>
          <w:marBottom w:val="0"/>
          <w:divBdr>
            <w:top w:val="none" w:sz="0" w:space="0" w:color="auto"/>
            <w:left w:val="none" w:sz="0" w:space="0" w:color="auto"/>
            <w:bottom w:val="none" w:sz="0" w:space="0" w:color="auto"/>
            <w:right w:val="none" w:sz="0" w:space="0" w:color="auto"/>
          </w:divBdr>
          <w:divsChild>
            <w:div w:id="16314767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82573">
      <w:bodyDiv w:val="1"/>
      <w:marLeft w:val="0"/>
      <w:marRight w:val="0"/>
      <w:marTop w:val="0"/>
      <w:marBottom w:val="0"/>
      <w:divBdr>
        <w:top w:val="none" w:sz="0" w:space="0" w:color="auto"/>
        <w:left w:val="none" w:sz="0" w:space="0" w:color="auto"/>
        <w:bottom w:val="none" w:sz="0" w:space="0" w:color="auto"/>
        <w:right w:val="none" w:sz="0" w:space="0" w:color="auto"/>
      </w:divBdr>
    </w:div>
    <w:div w:id="183251533">
      <w:bodyDiv w:val="1"/>
      <w:marLeft w:val="0"/>
      <w:marRight w:val="0"/>
      <w:marTop w:val="0"/>
      <w:marBottom w:val="0"/>
      <w:divBdr>
        <w:top w:val="none" w:sz="0" w:space="0" w:color="auto"/>
        <w:left w:val="none" w:sz="0" w:space="0" w:color="auto"/>
        <w:bottom w:val="none" w:sz="0" w:space="0" w:color="auto"/>
        <w:right w:val="none" w:sz="0" w:space="0" w:color="auto"/>
      </w:divBdr>
      <w:divsChild>
        <w:div w:id="723329910">
          <w:marLeft w:val="0"/>
          <w:marRight w:val="0"/>
          <w:marTop w:val="0"/>
          <w:marBottom w:val="0"/>
          <w:divBdr>
            <w:top w:val="none" w:sz="0" w:space="0" w:color="auto"/>
            <w:left w:val="none" w:sz="0" w:space="0" w:color="auto"/>
            <w:bottom w:val="none" w:sz="0" w:space="0" w:color="auto"/>
            <w:right w:val="none" w:sz="0" w:space="0" w:color="auto"/>
          </w:divBdr>
          <w:divsChild>
            <w:div w:id="1155292167">
              <w:marLeft w:val="0"/>
              <w:marRight w:val="0"/>
              <w:marTop w:val="0"/>
              <w:marBottom w:val="0"/>
              <w:divBdr>
                <w:top w:val="none" w:sz="0" w:space="0" w:color="auto"/>
                <w:left w:val="none" w:sz="0" w:space="0" w:color="auto"/>
                <w:bottom w:val="none" w:sz="0" w:space="0" w:color="auto"/>
                <w:right w:val="none" w:sz="0" w:space="0" w:color="auto"/>
              </w:divBdr>
              <w:divsChild>
                <w:div w:id="8581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9206">
      <w:bodyDiv w:val="1"/>
      <w:marLeft w:val="0"/>
      <w:marRight w:val="0"/>
      <w:marTop w:val="0"/>
      <w:marBottom w:val="0"/>
      <w:divBdr>
        <w:top w:val="none" w:sz="0" w:space="0" w:color="auto"/>
        <w:left w:val="none" w:sz="0" w:space="0" w:color="auto"/>
        <w:bottom w:val="none" w:sz="0" w:space="0" w:color="auto"/>
        <w:right w:val="none" w:sz="0" w:space="0" w:color="auto"/>
      </w:divBdr>
    </w:div>
    <w:div w:id="224143128">
      <w:bodyDiv w:val="1"/>
      <w:marLeft w:val="0"/>
      <w:marRight w:val="0"/>
      <w:marTop w:val="0"/>
      <w:marBottom w:val="0"/>
      <w:divBdr>
        <w:top w:val="none" w:sz="0" w:space="0" w:color="auto"/>
        <w:left w:val="none" w:sz="0" w:space="0" w:color="auto"/>
        <w:bottom w:val="none" w:sz="0" w:space="0" w:color="auto"/>
        <w:right w:val="none" w:sz="0" w:space="0" w:color="auto"/>
      </w:divBdr>
    </w:div>
    <w:div w:id="234127316">
      <w:bodyDiv w:val="1"/>
      <w:marLeft w:val="0"/>
      <w:marRight w:val="0"/>
      <w:marTop w:val="0"/>
      <w:marBottom w:val="0"/>
      <w:divBdr>
        <w:top w:val="none" w:sz="0" w:space="0" w:color="auto"/>
        <w:left w:val="none" w:sz="0" w:space="0" w:color="auto"/>
        <w:bottom w:val="none" w:sz="0" w:space="0" w:color="auto"/>
        <w:right w:val="none" w:sz="0" w:space="0" w:color="auto"/>
      </w:divBdr>
    </w:div>
    <w:div w:id="236787593">
      <w:bodyDiv w:val="1"/>
      <w:marLeft w:val="0"/>
      <w:marRight w:val="0"/>
      <w:marTop w:val="0"/>
      <w:marBottom w:val="0"/>
      <w:divBdr>
        <w:top w:val="none" w:sz="0" w:space="0" w:color="auto"/>
        <w:left w:val="none" w:sz="0" w:space="0" w:color="auto"/>
        <w:bottom w:val="none" w:sz="0" w:space="0" w:color="auto"/>
        <w:right w:val="none" w:sz="0" w:space="0" w:color="auto"/>
      </w:divBdr>
    </w:div>
    <w:div w:id="242377136">
      <w:bodyDiv w:val="1"/>
      <w:marLeft w:val="0"/>
      <w:marRight w:val="0"/>
      <w:marTop w:val="0"/>
      <w:marBottom w:val="0"/>
      <w:divBdr>
        <w:top w:val="none" w:sz="0" w:space="0" w:color="auto"/>
        <w:left w:val="none" w:sz="0" w:space="0" w:color="auto"/>
        <w:bottom w:val="none" w:sz="0" w:space="0" w:color="auto"/>
        <w:right w:val="none" w:sz="0" w:space="0" w:color="auto"/>
      </w:divBdr>
    </w:div>
    <w:div w:id="251010600">
      <w:bodyDiv w:val="1"/>
      <w:marLeft w:val="0"/>
      <w:marRight w:val="0"/>
      <w:marTop w:val="0"/>
      <w:marBottom w:val="0"/>
      <w:divBdr>
        <w:top w:val="none" w:sz="0" w:space="0" w:color="auto"/>
        <w:left w:val="none" w:sz="0" w:space="0" w:color="auto"/>
        <w:bottom w:val="none" w:sz="0" w:space="0" w:color="auto"/>
        <w:right w:val="none" w:sz="0" w:space="0" w:color="auto"/>
      </w:divBdr>
    </w:div>
    <w:div w:id="262811361">
      <w:bodyDiv w:val="1"/>
      <w:marLeft w:val="0"/>
      <w:marRight w:val="0"/>
      <w:marTop w:val="0"/>
      <w:marBottom w:val="0"/>
      <w:divBdr>
        <w:top w:val="none" w:sz="0" w:space="0" w:color="auto"/>
        <w:left w:val="none" w:sz="0" w:space="0" w:color="auto"/>
        <w:bottom w:val="none" w:sz="0" w:space="0" w:color="auto"/>
        <w:right w:val="none" w:sz="0" w:space="0" w:color="auto"/>
      </w:divBdr>
    </w:div>
    <w:div w:id="285551221">
      <w:bodyDiv w:val="1"/>
      <w:marLeft w:val="0"/>
      <w:marRight w:val="0"/>
      <w:marTop w:val="0"/>
      <w:marBottom w:val="0"/>
      <w:divBdr>
        <w:top w:val="none" w:sz="0" w:space="0" w:color="auto"/>
        <w:left w:val="none" w:sz="0" w:space="0" w:color="auto"/>
        <w:bottom w:val="none" w:sz="0" w:space="0" w:color="auto"/>
        <w:right w:val="none" w:sz="0" w:space="0" w:color="auto"/>
      </w:divBdr>
    </w:div>
    <w:div w:id="297417743">
      <w:bodyDiv w:val="1"/>
      <w:marLeft w:val="0"/>
      <w:marRight w:val="0"/>
      <w:marTop w:val="0"/>
      <w:marBottom w:val="0"/>
      <w:divBdr>
        <w:top w:val="none" w:sz="0" w:space="0" w:color="auto"/>
        <w:left w:val="none" w:sz="0" w:space="0" w:color="auto"/>
        <w:bottom w:val="none" w:sz="0" w:space="0" w:color="auto"/>
        <w:right w:val="none" w:sz="0" w:space="0" w:color="auto"/>
      </w:divBdr>
    </w:div>
    <w:div w:id="345833623">
      <w:bodyDiv w:val="1"/>
      <w:marLeft w:val="0"/>
      <w:marRight w:val="0"/>
      <w:marTop w:val="0"/>
      <w:marBottom w:val="0"/>
      <w:divBdr>
        <w:top w:val="none" w:sz="0" w:space="0" w:color="auto"/>
        <w:left w:val="none" w:sz="0" w:space="0" w:color="auto"/>
        <w:bottom w:val="none" w:sz="0" w:space="0" w:color="auto"/>
        <w:right w:val="none" w:sz="0" w:space="0" w:color="auto"/>
      </w:divBdr>
    </w:div>
    <w:div w:id="366025248">
      <w:bodyDiv w:val="1"/>
      <w:marLeft w:val="0"/>
      <w:marRight w:val="0"/>
      <w:marTop w:val="0"/>
      <w:marBottom w:val="0"/>
      <w:divBdr>
        <w:top w:val="none" w:sz="0" w:space="0" w:color="auto"/>
        <w:left w:val="none" w:sz="0" w:space="0" w:color="auto"/>
        <w:bottom w:val="none" w:sz="0" w:space="0" w:color="auto"/>
        <w:right w:val="none" w:sz="0" w:space="0" w:color="auto"/>
      </w:divBdr>
    </w:div>
    <w:div w:id="408892089">
      <w:bodyDiv w:val="1"/>
      <w:marLeft w:val="0"/>
      <w:marRight w:val="0"/>
      <w:marTop w:val="0"/>
      <w:marBottom w:val="0"/>
      <w:divBdr>
        <w:top w:val="none" w:sz="0" w:space="0" w:color="auto"/>
        <w:left w:val="none" w:sz="0" w:space="0" w:color="auto"/>
        <w:bottom w:val="none" w:sz="0" w:space="0" w:color="auto"/>
        <w:right w:val="none" w:sz="0" w:space="0" w:color="auto"/>
      </w:divBdr>
    </w:div>
    <w:div w:id="437409101">
      <w:bodyDiv w:val="1"/>
      <w:marLeft w:val="0"/>
      <w:marRight w:val="0"/>
      <w:marTop w:val="0"/>
      <w:marBottom w:val="0"/>
      <w:divBdr>
        <w:top w:val="none" w:sz="0" w:space="0" w:color="auto"/>
        <w:left w:val="none" w:sz="0" w:space="0" w:color="auto"/>
        <w:bottom w:val="none" w:sz="0" w:space="0" w:color="auto"/>
        <w:right w:val="none" w:sz="0" w:space="0" w:color="auto"/>
      </w:divBdr>
    </w:div>
    <w:div w:id="451292058">
      <w:bodyDiv w:val="1"/>
      <w:marLeft w:val="0"/>
      <w:marRight w:val="0"/>
      <w:marTop w:val="0"/>
      <w:marBottom w:val="0"/>
      <w:divBdr>
        <w:top w:val="none" w:sz="0" w:space="0" w:color="auto"/>
        <w:left w:val="none" w:sz="0" w:space="0" w:color="auto"/>
        <w:bottom w:val="none" w:sz="0" w:space="0" w:color="auto"/>
        <w:right w:val="none" w:sz="0" w:space="0" w:color="auto"/>
      </w:divBdr>
      <w:divsChild>
        <w:div w:id="1418592583">
          <w:marLeft w:val="0"/>
          <w:marRight w:val="0"/>
          <w:marTop w:val="0"/>
          <w:marBottom w:val="0"/>
          <w:divBdr>
            <w:top w:val="none" w:sz="0" w:space="0" w:color="auto"/>
            <w:left w:val="none" w:sz="0" w:space="0" w:color="auto"/>
            <w:bottom w:val="none" w:sz="0" w:space="0" w:color="auto"/>
            <w:right w:val="none" w:sz="0" w:space="0" w:color="auto"/>
          </w:divBdr>
        </w:div>
        <w:div w:id="156574276">
          <w:marLeft w:val="0"/>
          <w:marRight w:val="0"/>
          <w:marTop w:val="0"/>
          <w:marBottom w:val="0"/>
          <w:divBdr>
            <w:top w:val="none" w:sz="0" w:space="0" w:color="auto"/>
            <w:left w:val="none" w:sz="0" w:space="0" w:color="auto"/>
            <w:bottom w:val="none" w:sz="0" w:space="0" w:color="auto"/>
            <w:right w:val="none" w:sz="0" w:space="0" w:color="auto"/>
          </w:divBdr>
          <w:divsChild>
            <w:div w:id="3298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2012">
      <w:bodyDiv w:val="1"/>
      <w:marLeft w:val="0"/>
      <w:marRight w:val="0"/>
      <w:marTop w:val="0"/>
      <w:marBottom w:val="0"/>
      <w:divBdr>
        <w:top w:val="none" w:sz="0" w:space="0" w:color="auto"/>
        <w:left w:val="none" w:sz="0" w:space="0" w:color="auto"/>
        <w:bottom w:val="none" w:sz="0" w:space="0" w:color="auto"/>
        <w:right w:val="none" w:sz="0" w:space="0" w:color="auto"/>
      </w:divBdr>
    </w:div>
    <w:div w:id="489561620">
      <w:bodyDiv w:val="1"/>
      <w:marLeft w:val="0"/>
      <w:marRight w:val="0"/>
      <w:marTop w:val="0"/>
      <w:marBottom w:val="0"/>
      <w:divBdr>
        <w:top w:val="none" w:sz="0" w:space="0" w:color="auto"/>
        <w:left w:val="none" w:sz="0" w:space="0" w:color="auto"/>
        <w:bottom w:val="none" w:sz="0" w:space="0" w:color="auto"/>
        <w:right w:val="none" w:sz="0" w:space="0" w:color="auto"/>
      </w:divBdr>
    </w:div>
    <w:div w:id="499154488">
      <w:bodyDiv w:val="1"/>
      <w:marLeft w:val="0"/>
      <w:marRight w:val="0"/>
      <w:marTop w:val="0"/>
      <w:marBottom w:val="0"/>
      <w:divBdr>
        <w:top w:val="none" w:sz="0" w:space="0" w:color="auto"/>
        <w:left w:val="none" w:sz="0" w:space="0" w:color="auto"/>
        <w:bottom w:val="none" w:sz="0" w:space="0" w:color="auto"/>
        <w:right w:val="none" w:sz="0" w:space="0" w:color="auto"/>
      </w:divBdr>
    </w:div>
    <w:div w:id="522475538">
      <w:bodyDiv w:val="1"/>
      <w:marLeft w:val="0"/>
      <w:marRight w:val="0"/>
      <w:marTop w:val="0"/>
      <w:marBottom w:val="0"/>
      <w:divBdr>
        <w:top w:val="none" w:sz="0" w:space="0" w:color="auto"/>
        <w:left w:val="none" w:sz="0" w:space="0" w:color="auto"/>
        <w:bottom w:val="none" w:sz="0" w:space="0" w:color="auto"/>
        <w:right w:val="none" w:sz="0" w:space="0" w:color="auto"/>
      </w:divBdr>
    </w:div>
    <w:div w:id="531578777">
      <w:bodyDiv w:val="1"/>
      <w:marLeft w:val="0"/>
      <w:marRight w:val="0"/>
      <w:marTop w:val="0"/>
      <w:marBottom w:val="0"/>
      <w:divBdr>
        <w:top w:val="none" w:sz="0" w:space="0" w:color="auto"/>
        <w:left w:val="none" w:sz="0" w:space="0" w:color="auto"/>
        <w:bottom w:val="none" w:sz="0" w:space="0" w:color="auto"/>
        <w:right w:val="none" w:sz="0" w:space="0" w:color="auto"/>
      </w:divBdr>
    </w:div>
    <w:div w:id="544410232">
      <w:bodyDiv w:val="1"/>
      <w:marLeft w:val="0"/>
      <w:marRight w:val="0"/>
      <w:marTop w:val="0"/>
      <w:marBottom w:val="0"/>
      <w:divBdr>
        <w:top w:val="none" w:sz="0" w:space="0" w:color="auto"/>
        <w:left w:val="none" w:sz="0" w:space="0" w:color="auto"/>
        <w:bottom w:val="none" w:sz="0" w:space="0" w:color="auto"/>
        <w:right w:val="none" w:sz="0" w:space="0" w:color="auto"/>
      </w:divBdr>
    </w:div>
    <w:div w:id="545026638">
      <w:bodyDiv w:val="1"/>
      <w:marLeft w:val="0"/>
      <w:marRight w:val="0"/>
      <w:marTop w:val="0"/>
      <w:marBottom w:val="0"/>
      <w:divBdr>
        <w:top w:val="none" w:sz="0" w:space="0" w:color="auto"/>
        <w:left w:val="none" w:sz="0" w:space="0" w:color="auto"/>
        <w:bottom w:val="none" w:sz="0" w:space="0" w:color="auto"/>
        <w:right w:val="none" w:sz="0" w:space="0" w:color="auto"/>
      </w:divBdr>
    </w:div>
    <w:div w:id="550699533">
      <w:bodyDiv w:val="1"/>
      <w:marLeft w:val="0"/>
      <w:marRight w:val="0"/>
      <w:marTop w:val="0"/>
      <w:marBottom w:val="0"/>
      <w:divBdr>
        <w:top w:val="none" w:sz="0" w:space="0" w:color="auto"/>
        <w:left w:val="none" w:sz="0" w:space="0" w:color="auto"/>
        <w:bottom w:val="none" w:sz="0" w:space="0" w:color="auto"/>
        <w:right w:val="none" w:sz="0" w:space="0" w:color="auto"/>
      </w:divBdr>
      <w:divsChild>
        <w:div w:id="642125351">
          <w:marLeft w:val="0"/>
          <w:marRight w:val="0"/>
          <w:marTop w:val="0"/>
          <w:marBottom w:val="0"/>
          <w:divBdr>
            <w:top w:val="none" w:sz="0" w:space="0" w:color="auto"/>
            <w:left w:val="none" w:sz="0" w:space="0" w:color="auto"/>
            <w:bottom w:val="none" w:sz="0" w:space="0" w:color="auto"/>
            <w:right w:val="none" w:sz="0" w:space="0" w:color="auto"/>
          </w:divBdr>
          <w:divsChild>
            <w:div w:id="28577303">
              <w:marLeft w:val="0"/>
              <w:marRight w:val="0"/>
              <w:marTop w:val="240"/>
              <w:marBottom w:val="240"/>
              <w:divBdr>
                <w:top w:val="none" w:sz="0" w:space="0" w:color="auto"/>
                <w:left w:val="none" w:sz="0" w:space="0" w:color="auto"/>
                <w:bottom w:val="none" w:sz="0" w:space="0" w:color="auto"/>
                <w:right w:val="none" w:sz="0" w:space="0" w:color="auto"/>
              </w:divBdr>
            </w:div>
          </w:divsChild>
        </w:div>
        <w:div w:id="672220401">
          <w:marLeft w:val="0"/>
          <w:marRight w:val="0"/>
          <w:marTop w:val="0"/>
          <w:marBottom w:val="0"/>
          <w:divBdr>
            <w:top w:val="none" w:sz="0" w:space="0" w:color="auto"/>
            <w:left w:val="none" w:sz="0" w:space="0" w:color="auto"/>
            <w:bottom w:val="none" w:sz="0" w:space="0" w:color="auto"/>
            <w:right w:val="none" w:sz="0" w:space="0" w:color="auto"/>
          </w:divBdr>
          <w:divsChild>
            <w:div w:id="2084791718">
              <w:marLeft w:val="0"/>
              <w:marRight w:val="0"/>
              <w:marTop w:val="240"/>
              <w:marBottom w:val="240"/>
              <w:divBdr>
                <w:top w:val="none" w:sz="0" w:space="0" w:color="auto"/>
                <w:left w:val="none" w:sz="0" w:space="0" w:color="auto"/>
                <w:bottom w:val="none" w:sz="0" w:space="0" w:color="auto"/>
                <w:right w:val="none" w:sz="0" w:space="0" w:color="auto"/>
              </w:divBdr>
            </w:div>
          </w:divsChild>
        </w:div>
        <w:div w:id="2002268514">
          <w:marLeft w:val="0"/>
          <w:marRight w:val="0"/>
          <w:marTop w:val="0"/>
          <w:marBottom w:val="0"/>
          <w:divBdr>
            <w:top w:val="none" w:sz="0" w:space="0" w:color="auto"/>
            <w:left w:val="none" w:sz="0" w:space="0" w:color="auto"/>
            <w:bottom w:val="none" w:sz="0" w:space="0" w:color="auto"/>
            <w:right w:val="none" w:sz="0" w:space="0" w:color="auto"/>
          </w:divBdr>
          <w:divsChild>
            <w:div w:id="16796484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8636910">
      <w:bodyDiv w:val="1"/>
      <w:marLeft w:val="0"/>
      <w:marRight w:val="0"/>
      <w:marTop w:val="0"/>
      <w:marBottom w:val="0"/>
      <w:divBdr>
        <w:top w:val="none" w:sz="0" w:space="0" w:color="auto"/>
        <w:left w:val="none" w:sz="0" w:space="0" w:color="auto"/>
        <w:bottom w:val="none" w:sz="0" w:space="0" w:color="auto"/>
        <w:right w:val="none" w:sz="0" w:space="0" w:color="auto"/>
      </w:divBdr>
    </w:div>
    <w:div w:id="564489406">
      <w:bodyDiv w:val="1"/>
      <w:marLeft w:val="0"/>
      <w:marRight w:val="0"/>
      <w:marTop w:val="0"/>
      <w:marBottom w:val="0"/>
      <w:divBdr>
        <w:top w:val="none" w:sz="0" w:space="0" w:color="auto"/>
        <w:left w:val="none" w:sz="0" w:space="0" w:color="auto"/>
        <w:bottom w:val="none" w:sz="0" w:space="0" w:color="auto"/>
        <w:right w:val="none" w:sz="0" w:space="0" w:color="auto"/>
      </w:divBdr>
    </w:div>
    <w:div w:id="568880051">
      <w:bodyDiv w:val="1"/>
      <w:marLeft w:val="0"/>
      <w:marRight w:val="0"/>
      <w:marTop w:val="0"/>
      <w:marBottom w:val="0"/>
      <w:divBdr>
        <w:top w:val="none" w:sz="0" w:space="0" w:color="auto"/>
        <w:left w:val="none" w:sz="0" w:space="0" w:color="auto"/>
        <w:bottom w:val="none" w:sz="0" w:space="0" w:color="auto"/>
        <w:right w:val="none" w:sz="0" w:space="0" w:color="auto"/>
      </w:divBdr>
      <w:divsChild>
        <w:div w:id="1950701152">
          <w:marLeft w:val="0"/>
          <w:marRight w:val="0"/>
          <w:marTop w:val="0"/>
          <w:marBottom w:val="225"/>
          <w:divBdr>
            <w:top w:val="none" w:sz="0" w:space="0" w:color="auto"/>
            <w:left w:val="none" w:sz="0" w:space="0" w:color="auto"/>
            <w:bottom w:val="none" w:sz="0" w:space="0" w:color="auto"/>
            <w:right w:val="none" w:sz="0" w:space="0" w:color="auto"/>
          </w:divBdr>
        </w:div>
        <w:div w:id="1035273911">
          <w:marLeft w:val="0"/>
          <w:marRight w:val="0"/>
          <w:marTop w:val="0"/>
          <w:marBottom w:val="225"/>
          <w:divBdr>
            <w:top w:val="none" w:sz="0" w:space="0" w:color="auto"/>
            <w:left w:val="none" w:sz="0" w:space="0" w:color="auto"/>
            <w:bottom w:val="none" w:sz="0" w:space="0" w:color="auto"/>
            <w:right w:val="none" w:sz="0" w:space="0" w:color="auto"/>
          </w:divBdr>
        </w:div>
      </w:divsChild>
    </w:div>
    <w:div w:id="579141940">
      <w:bodyDiv w:val="1"/>
      <w:marLeft w:val="0"/>
      <w:marRight w:val="0"/>
      <w:marTop w:val="0"/>
      <w:marBottom w:val="0"/>
      <w:divBdr>
        <w:top w:val="none" w:sz="0" w:space="0" w:color="auto"/>
        <w:left w:val="none" w:sz="0" w:space="0" w:color="auto"/>
        <w:bottom w:val="none" w:sz="0" w:space="0" w:color="auto"/>
        <w:right w:val="none" w:sz="0" w:space="0" w:color="auto"/>
      </w:divBdr>
    </w:div>
    <w:div w:id="602614676">
      <w:bodyDiv w:val="1"/>
      <w:marLeft w:val="0"/>
      <w:marRight w:val="0"/>
      <w:marTop w:val="0"/>
      <w:marBottom w:val="0"/>
      <w:divBdr>
        <w:top w:val="none" w:sz="0" w:space="0" w:color="auto"/>
        <w:left w:val="none" w:sz="0" w:space="0" w:color="auto"/>
        <w:bottom w:val="none" w:sz="0" w:space="0" w:color="auto"/>
        <w:right w:val="none" w:sz="0" w:space="0" w:color="auto"/>
      </w:divBdr>
    </w:div>
    <w:div w:id="620067892">
      <w:bodyDiv w:val="1"/>
      <w:marLeft w:val="0"/>
      <w:marRight w:val="0"/>
      <w:marTop w:val="0"/>
      <w:marBottom w:val="0"/>
      <w:divBdr>
        <w:top w:val="none" w:sz="0" w:space="0" w:color="auto"/>
        <w:left w:val="none" w:sz="0" w:space="0" w:color="auto"/>
        <w:bottom w:val="none" w:sz="0" w:space="0" w:color="auto"/>
        <w:right w:val="none" w:sz="0" w:space="0" w:color="auto"/>
      </w:divBdr>
      <w:divsChild>
        <w:div w:id="334038418">
          <w:marLeft w:val="0"/>
          <w:marRight w:val="0"/>
          <w:marTop w:val="0"/>
          <w:marBottom w:val="0"/>
          <w:divBdr>
            <w:top w:val="none" w:sz="0" w:space="0" w:color="auto"/>
            <w:left w:val="none" w:sz="0" w:space="0" w:color="auto"/>
            <w:bottom w:val="none" w:sz="0" w:space="0" w:color="auto"/>
            <w:right w:val="none" w:sz="0" w:space="0" w:color="auto"/>
          </w:divBdr>
        </w:div>
        <w:div w:id="403139829">
          <w:marLeft w:val="0"/>
          <w:marRight w:val="0"/>
          <w:marTop w:val="0"/>
          <w:marBottom w:val="0"/>
          <w:divBdr>
            <w:top w:val="none" w:sz="0" w:space="0" w:color="auto"/>
            <w:left w:val="none" w:sz="0" w:space="0" w:color="auto"/>
            <w:bottom w:val="none" w:sz="0" w:space="0" w:color="auto"/>
            <w:right w:val="none" w:sz="0" w:space="0" w:color="auto"/>
          </w:divBdr>
          <w:divsChild>
            <w:div w:id="10797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8970">
      <w:bodyDiv w:val="1"/>
      <w:marLeft w:val="0"/>
      <w:marRight w:val="0"/>
      <w:marTop w:val="0"/>
      <w:marBottom w:val="0"/>
      <w:divBdr>
        <w:top w:val="none" w:sz="0" w:space="0" w:color="auto"/>
        <w:left w:val="none" w:sz="0" w:space="0" w:color="auto"/>
        <w:bottom w:val="none" w:sz="0" w:space="0" w:color="auto"/>
        <w:right w:val="none" w:sz="0" w:space="0" w:color="auto"/>
      </w:divBdr>
    </w:div>
    <w:div w:id="651562371">
      <w:bodyDiv w:val="1"/>
      <w:marLeft w:val="0"/>
      <w:marRight w:val="0"/>
      <w:marTop w:val="0"/>
      <w:marBottom w:val="0"/>
      <w:divBdr>
        <w:top w:val="none" w:sz="0" w:space="0" w:color="auto"/>
        <w:left w:val="none" w:sz="0" w:space="0" w:color="auto"/>
        <w:bottom w:val="none" w:sz="0" w:space="0" w:color="auto"/>
        <w:right w:val="none" w:sz="0" w:space="0" w:color="auto"/>
      </w:divBdr>
    </w:div>
    <w:div w:id="651714533">
      <w:bodyDiv w:val="1"/>
      <w:marLeft w:val="0"/>
      <w:marRight w:val="0"/>
      <w:marTop w:val="0"/>
      <w:marBottom w:val="0"/>
      <w:divBdr>
        <w:top w:val="none" w:sz="0" w:space="0" w:color="auto"/>
        <w:left w:val="none" w:sz="0" w:space="0" w:color="auto"/>
        <w:bottom w:val="none" w:sz="0" w:space="0" w:color="auto"/>
        <w:right w:val="none" w:sz="0" w:space="0" w:color="auto"/>
      </w:divBdr>
    </w:div>
    <w:div w:id="713845233">
      <w:bodyDiv w:val="1"/>
      <w:marLeft w:val="0"/>
      <w:marRight w:val="0"/>
      <w:marTop w:val="0"/>
      <w:marBottom w:val="0"/>
      <w:divBdr>
        <w:top w:val="none" w:sz="0" w:space="0" w:color="auto"/>
        <w:left w:val="none" w:sz="0" w:space="0" w:color="auto"/>
        <w:bottom w:val="none" w:sz="0" w:space="0" w:color="auto"/>
        <w:right w:val="none" w:sz="0" w:space="0" w:color="auto"/>
      </w:divBdr>
    </w:div>
    <w:div w:id="713889052">
      <w:bodyDiv w:val="1"/>
      <w:marLeft w:val="0"/>
      <w:marRight w:val="0"/>
      <w:marTop w:val="0"/>
      <w:marBottom w:val="0"/>
      <w:divBdr>
        <w:top w:val="none" w:sz="0" w:space="0" w:color="auto"/>
        <w:left w:val="none" w:sz="0" w:space="0" w:color="auto"/>
        <w:bottom w:val="none" w:sz="0" w:space="0" w:color="auto"/>
        <w:right w:val="none" w:sz="0" w:space="0" w:color="auto"/>
      </w:divBdr>
    </w:div>
    <w:div w:id="737215795">
      <w:bodyDiv w:val="1"/>
      <w:marLeft w:val="0"/>
      <w:marRight w:val="0"/>
      <w:marTop w:val="0"/>
      <w:marBottom w:val="0"/>
      <w:divBdr>
        <w:top w:val="none" w:sz="0" w:space="0" w:color="auto"/>
        <w:left w:val="none" w:sz="0" w:space="0" w:color="auto"/>
        <w:bottom w:val="none" w:sz="0" w:space="0" w:color="auto"/>
        <w:right w:val="none" w:sz="0" w:space="0" w:color="auto"/>
      </w:divBdr>
    </w:div>
    <w:div w:id="784235890">
      <w:bodyDiv w:val="1"/>
      <w:marLeft w:val="0"/>
      <w:marRight w:val="0"/>
      <w:marTop w:val="0"/>
      <w:marBottom w:val="0"/>
      <w:divBdr>
        <w:top w:val="none" w:sz="0" w:space="0" w:color="auto"/>
        <w:left w:val="none" w:sz="0" w:space="0" w:color="auto"/>
        <w:bottom w:val="none" w:sz="0" w:space="0" w:color="auto"/>
        <w:right w:val="none" w:sz="0" w:space="0" w:color="auto"/>
      </w:divBdr>
      <w:divsChild>
        <w:div w:id="953905770">
          <w:marLeft w:val="0"/>
          <w:marRight w:val="0"/>
          <w:marTop w:val="0"/>
          <w:marBottom w:val="0"/>
          <w:divBdr>
            <w:top w:val="none" w:sz="0" w:space="0" w:color="auto"/>
            <w:left w:val="none" w:sz="0" w:space="0" w:color="auto"/>
            <w:bottom w:val="none" w:sz="0" w:space="0" w:color="auto"/>
            <w:right w:val="none" w:sz="0" w:space="0" w:color="auto"/>
          </w:divBdr>
          <w:divsChild>
            <w:div w:id="50616878">
              <w:marLeft w:val="0"/>
              <w:marRight w:val="0"/>
              <w:marTop w:val="240"/>
              <w:marBottom w:val="240"/>
              <w:divBdr>
                <w:top w:val="none" w:sz="0" w:space="0" w:color="auto"/>
                <w:left w:val="none" w:sz="0" w:space="0" w:color="auto"/>
                <w:bottom w:val="none" w:sz="0" w:space="0" w:color="auto"/>
                <w:right w:val="none" w:sz="0" w:space="0" w:color="auto"/>
              </w:divBdr>
            </w:div>
          </w:divsChild>
        </w:div>
        <w:div w:id="1605337050">
          <w:marLeft w:val="0"/>
          <w:marRight w:val="0"/>
          <w:marTop w:val="0"/>
          <w:marBottom w:val="0"/>
          <w:divBdr>
            <w:top w:val="none" w:sz="0" w:space="0" w:color="auto"/>
            <w:left w:val="none" w:sz="0" w:space="0" w:color="auto"/>
            <w:bottom w:val="none" w:sz="0" w:space="0" w:color="auto"/>
            <w:right w:val="none" w:sz="0" w:space="0" w:color="auto"/>
          </w:divBdr>
          <w:divsChild>
            <w:div w:id="1795174699">
              <w:marLeft w:val="0"/>
              <w:marRight w:val="0"/>
              <w:marTop w:val="240"/>
              <w:marBottom w:val="240"/>
              <w:divBdr>
                <w:top w:val="none" w:sz="0" w:space="0" w:color="auto"/>
                <w:left w:val="none" w:sz="0" w:space="0" w:color="auto"/>
                <w:bottom w:val="none" w:sz="0" w:space="0" w:color="auto"/>
                <w:right w:val="none" w:sz="0" w:space="0" w:color="auto"/>
              </w:divBdr>
            </w:div>
          </w:divsChild>
        </w:div>
        <w:div w:id="1506625761">
          <w:marLeft w:val="0"/>
          <w:marRight w:val="0"/>
          <w:marTop w:val="0"/>
          <w:marBottom w:val="0"/>
          <w:divBdr>
            <w:top w:val="none" w:sz="0" w:space="0" w:color="auto"/>
            <w:left w:val="none" w:sz="0" w:space="0" w:color="auto"/>
            <w:bottom w:val="none" w:sz="0" w:space="0" w:color="auto"/>
            <w:right w:val="none" w:sz="0" w:space="0" w:color="auto"/>
          </w:divBdr>
          <w:divsChild>
            <w:div w:id="2085057623">
              <w:marLeft w:val="0"/>
              <w:marRight w:val="0"/>
              <w:marTop w:val="240"/>
              <w:marBottom w:val="240"/>
              <w:divBdr>
                <w:top w:val="none" w:sz="0" w:space="0" w:color="auto"/>
                <w:left w:val="none" w:sz="0" w:space="0" w:color="auto"/>
                <w:bottom w:val="none" w:sz="0" w:space="0" w:color="auto"/>
                <w:right w:val="none" w:sz="0" w:space="0" w:color="auto"/>
              </w:divBdr>
            </w:div>
          </w:divsChild>
        </w:div>
        <w:div w:id="724835144">
          <w:marLeft w:val="0"/>
          <w:marRight w:val="0"/>
          <w:marTop w:val="0"/>
          <w:marBottom w:val="0"/>
          <w:divBdr>
            <w:top w:val="none" w:sz="0" w:space="0" w:color="auto"/>
            <w:left w:val="none" w:sz="0" w:space="0" w:color="auto"/>
            <w:bottom w:val="none" w:sz="0" w:space="0" w:color="auto"/>
            <w:right w:val="none" w:sz="0" w:space="0" w:color="auto"/>
          </w:divBdr>
          <w:divsChild>
            <w:div w:id="243342149">
              <w:marLeft w:val="0"/>
              <w:marRight w:val="0"/>
              <w:marTop w:val="240"/>
              <w:marBottom w:val="240"/>
              <w:divBdr>
                <w:top w:val="none" w:sz="0" w:space="0" w:color="auto"/>
                <w:left w:val="none" w:sz="0" w:space="0" w:color="auto"/>
                <w:bottom w:val="none" w:sz="0" w:space="0" w:color="auto"/>
                <w:right w:val="none" w:sz="0" w:space="0" w:color="auto"/>
              </w:divBdr>
            </w:div>
          </w:divsChild>
        </w:div>
        <w:div w:id="1936859354">
          <w:marLeft w:val="0"/>
          <w:marRight w:val="0"/>
          <w:marTop w:val="0"/>
          <w:marBottom w:val="0"/>
          <w:divBdr>
            <w:top w:val="none" w:sz="0" w:space="0" w:color="auto"/>
            <w:left w:val="none" w:sz="0" w:space="0" w:color="auto"/>
            <w:bottom w:val="none" w:sz="0" w:space="0" w:color="auto"/>
            <w:right w:val="none" w:sz="0" w:space="0" w:color="auto"/>
          </w:divBdr>
          <w:divsChild>
            <w:div w:id="918640205">
              <w:marLeft w:val="0"/>
              <w:marRight w:val="0"/>
              <w:marTop w:val="240"/>
              <w:marBottom w:val="240"/>
              <w:divBdr>
                <w:top w:val="none" w:sz="0" w:space="0" w:color="auto"/>
                <w:left w:val="none" w:sz="0" w:space="0" w:color="auto"/>
                <w:bottom w:val="none" w:sz="0" w:space="0" w:color="auto"/>
                <w:right w:val="none" w:sz="0" w:space="0" w:color="auto"/>
              </w:divBdr>
            </w:div>
          </w:divsChild>
        </w:div>
        <w:div w:id="1418210320">
          <w:marLeft w:val="0"/>
          <w:marRight w:val="0"/>
          <w:marTop w:val="0"/>
          <w:marBottom w:val="0"/>
          <w:divBdr>
            <w:top w:val="none" w:sz="0" w:space="0" w:color="auto"/>
            <w:left w:val="none" w:sz="0" w:space="0" w:color="auto"/>
            <w:bottom w:val="none" w:sz="0" w:space="0" w:color="auto"/>
            <w:right w:val="none" w:sz="0" w:space="0" w:color="auto"/>
          </w:divBdr>
          <w:divsChild>
            <w:div w:id="1581212648">
              <w:marLeft w:val="0"/>
              <w:marRight w:val="0"/>
              <w:marTop w:val="240"/>
              <w:marBottom w:val="240"/>
              <w:divBdr>
                <w:top w:val="none" w:sz="0" w:space="0" w:color="auto"/>
                <w:left w:val="none" w:sz="0" w:space="0" w:color="auto"/>
                <w:bottom w:val="none" w:sz="0" w:space="0" w:color="auto"/>
                <w:right w:val="none" w:sz="0" w:space="0" w:color="auto"/>
              </w:divBdr>
            </w:div>
          </w:divsChild>
        </w:div>
        <w:div w:id="1837190060">
          <w:marLeft w:val="0"/>
          <w:marRight w:val="0"/>
          <w:marTop w:val="0"/>
          <w:marBottom w:val="0"/>
          <w:divBdr>
            <w:top w:val="none" w:sz="0" w:space="0" w:color="auto"/>
            <w:left w:val="none" w:sz="0" w:space="0" w:color="auto"/>
            <w:bottom w:val="none" w:sz="0" w:space="0" w:color="auto"/>
            <w:right w:val="none" w:sz="0" w:space="0" w:color="auto"/>
          </w:divBdr>
          <w:divsChild>
            <w:div w:id="19885138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95561192">
      <w:bodyDiv w:val="1"/>
      <w:marLeft w:val="0"/>
      <w:marRight w:val="0"/>
      <w:marTop w:val="0"/>
      <w:marBottom w:val="0"/>
      <w:divBdr>
        <w:top w:val="none" w:sz="0" w:space="0" w:color="auto"/>
        <w:left w:val="none" w:sz="0" w:space="0" w:color="auto"/>
        <w:bottom w:val="none" w:sz="0" w:space="0" w:color="auto"/>
        <w:right w:val="none" w:sz="0" w:space="0" w:color="auto"/>
      </w:divBdr>
    </w:div>
    <w:div w:id="814877337">
      <w:bodyDiv w:val="1"/>
      <w:marLeft w:val="0"/>
      <w:marRight w:val="0"/>
      <w:marTop w:val="0"/>
      <w:marBottom w:val="0"/>
      <w:divBdr>
        <w:top w:val="none" w:sz="0" w:space="0" w:color="auto"/>
        <w:left w:val="none" w:sz="0" w:space="0" w:color="auto"/>
        <w:bottom w:val="none" w:sz="0" w:space="0" w:color="auto"/>
        <w:right w:val="none" w:sz="0" w:space="0" w:color="auto"/>
      </w:divBdr>
    </w:div>
    <w:div w:id="827290000">
      <w:bodyDiv w:val="1"/>
      <w:marLeft w:val="0"/>
      <w:marRight w:val="0"/>
      <w:marTop w:val="0"/>
      <w:marBottom w:val="0"/>
      <w:divBdr>
        <w:top w:val="none" w:sz="0" w:space="0" w:color="auto"/>
        <w:left w:val="none" w:sz="0" w:space="0" w:color="auto"/>
        <w:bottom w:val="none" w:sz="0" w:space="0" w:color="auto"/>
        <w:right w:val="none" w:sz="0" w:space="0" w:color="auto"/>
      </w:divBdr>
    </w:div>
    <w:div w:id="967131117">
      <w:bodyDiv w:val="1"/>
      <w:marLeft w:val="0"/>
      <w:marRight w:val="0"/>
      <w:marTop w:val="0"/>
      <w:marBottom w:val="0"/>
      <w:divBdr>
        <w:top w:val="none" w:sz="0" w:space="0" w:color="auto"/>
        <w:left w:val="none" w:sz="0" w:space="0" w:color="auto"/>
        <w:bottom w:val="none" w:sz="0" w:space="0" w:color="auto"/>
        <w:right w:val="none" w:sz="0" w:space="0" w:color="auto"/>
      </w:divBdr>
    </w:div>
    <w:div w:id="977800079">
      <w:bodyDiv w:val="1"/>
      <w:marLeft w:val="0"/>
      <w:marRight w:val="0"/>
      <w:marTop w:val="0"/>
      <w:marBottom w:val="0"/>
      <w:divBdr>
        <w:top w:val="none" w:sz="0" w:space="0" w:color="auto"/>
        <w:left w:val="none" w:sz="0" w:space="0" w:color="auto"/>
        <w:bottom w:val="none" w:sz="0" w:space="0" w:color="auto"/>
        <w:right w:val="none" w:sz="0" w:space="0" w:color="auto"/>
      </w:divBdr>
    </w:div>
    <w:div w:id="1056126649">
      <w:bodyDiv w:val="1"/>
      <w:marLeft w:val="0"/>
      <w:marRight w:val="0"/>
      <w:marTop w:val="0"/>
      <w:marBottom w:val="0"/>
      <w:divBdr>
        <w:top w:val="none" w:sz="0" w:space="0" w:color="auto"/>
        <w:left w:val="none" w:sz="0" w:space="0" w:color="auto"/>
        <w:bottom w:val="none" w:sz="0" w:space="0" w:color="auto"/>
        <w:right w:val="none" w:sz="0" w:space="0" w:color="auto"/>
      </w:divBdr>
    </w:div>
    <w:div w:id="1066415196">
      <w:bodyDiv w:val="1"/>
      <w:marLeft w:val="0"/>
      <w:marRight w:val="0"/>
      <w:marTop w:val="0"/>
      <w:marBottom w:val="0"/>
      <w:divBdr>
        <w:top w:val="none" w:sz="0" w:space="0" w:color="auto"/>
        <w:left w:val="none" w:sz="0" w:space="0" w:color="auto"/>
        <w:bottom w:val="none" w:sz="0" w:space="0" w:color="auto"/>
        <w:right w:val="none" w:sz="0" w:space="0" w:color="auto"/>
      </w:divBdr>
    </w:div>
    <w:div w:id="1066532944">
      <w:bodyDiv w:val="1"/>
      <w:marLeft w:val="0"/>
      <w:marRight w:val="0"/>
      <w:marTop w:val="0"/>
      <w:marBottom w:val="0"/>
      <w:divBdr>
        <w:top w:val="none" w:sz="0" w:space="0" w:color="auto"/>
        <w:left w:val="none" w:sz="0" w:space="0" w:color="auto"/>
        <w:bottom w:val="none" w:sz="0" w:space="0" w:color="auto"/>
        <w:right w:val="none" w:sz="0" w:space="0" w:color="auto"/>
      </w:divBdr>
    </w:div>
    <w:div w:id="1175806083">
      <w:bodyDiv w:val="1"/>
      <w:marLeft w:val="0"/>
      <w:marRight w:val="0"/>
      <w:marTop w:val="0"/>
      <w:marBottom w:val="0"/>
      <w:divBdr>
        <w:top w:val="none" w:sz="0" w:space="0" w:color="auto"/>
        <w:left w:val="none" w:sz="0" w:space="0" w:color="auto"/>
        <w:bottom w:val="none" w:sz="0" w:space="0" w:color="auto"/>
        <w:right w:val="none" w:sz="0" w:space="0" w:color="auto"/>
      </w:divBdr>
    </w:div>
    <w:div w:id="1237280930">
      <w:bodyDiv w:val="1"/>
      <w:marLeft w:val="0"/>
      <w:marRight w:val="0"/>
      <w:marTop w:val="0"/>
      <w:marBottom w:val="0"/>
      <w:divBdr>
        <w:top w:val="none" w:sz="0" w:space="0" w:color="auto"/>
        <w:left w:val="none" w:sz="0" w:space="0" w:color="auto"/>
        <w:bottom w:val="none" w:sz="0" w:space="0" w:color="auto"/>
        <w:right w:val="none" w:sz="0" w:space="0" w:color="auto"/>
      </w:divBdr>
    </w:div>
    <w:div w:id="12423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719840">
          <w:marLeft w:val="0"/>
          <w:marRight w:val="0"/>
          <w:marTop w:val="0"/>
          <w:marBottom w:val="0"/>
          <w:divBdr>
            <w:top w:val="none" w:sz="0" w:space="0" w:color="auto"/>
            <w:left w:val="none" w:sz="0" w:space="0" w:color="auto"/>
            <w:bottom w:val="none" w:sz="0" w:space="0" w:color="auto"/>
            <w:right w:val="none" w:sz="0" w:space="0" w:color="auto"/>
          </w:divBdr>
          <w:divsChild>
            <w:div w:id="81150519">
              <w:marLeft w:val="0"/>
              <w:marRight w:val="0"/>
              <w:marTop w:val="0"/>
              <w:marBottom w:val="0"/>
              <w:divBdr>
                <w:top w:val="none" w:sz="0" w:space="0" w:color="auto"/>
                <w:left w:val="none" w:sz="0" w:space="0" w:color="auto"/>
                <w:bottom w:val="none" w:sz="0" w:space="0" w:color="auto"/>
                <w:right w:val="none" w:sz="0" w:space="0" w:color="auto"/>
              </w:divBdr>
              <w:divsChild>
                <w:div w:id="15388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3175">
      <w:bodyDiv w:val="1"/>
      <w:marLeft w:val="0"/>
      <w:marRight w:val="0"/>
      <w:marTop w:val="0"/>
      <w:marBottom w:val="0"/>
      <w:divBdr>
        <w:top w:val="none" w:sz="0" w:space="0" w:color="auto"/>
        <w:left w:val="none" w:sz="0" w:space="0" w:color="auto"/>
        <w:bottom w:val="none" w:sz="0" w:space="0" w:color="auto"/>
        <w:right w:val="none" w:sz="0" w:space="0" w:color="auto"/>
      </w:divBdr>
    </w:div>
    <w:div w:id="1260144641">
      <w:bodyDiv w:val="1"/>
      <w:marLeft w:val="0"/>
      <w:marRight w:val="0"/>
      <w:marTop w:val="0"/>
      <w:marBottom w:val="0"/>
      <w:divBdr>
        <w:top w:val="none" w:sz="0" w:space="0" w:color="auto"/>
        <w:left w:val="none" w:sz="0" w:space="0" w:color="auto"/>
        <w:bottom w:val="none" w:sz="0" w:space="0" w:color="auto"/>
        <w:right w:val="none" w:sz="0" w:space="0" w:color="auto"/>
      </w:divBdr>
    </w:div>
    <w:div w:id="1291400624">
      <w:bodyDiv w:val="1"/>
      <w:marLeft w:val="0"/>
      <w:marRight w:val="0"/>
      <w:marTop w:val="0"/>
      <w:marBottom w:val="0"/>
      <w:divBdr>
        <w:top w:val="none" w:sz="0" w:space="0" w:color="auto"/>
        <w:left w:val="none" w:sz="0" w:space="0" w:color="auto"/>
        <w:bottom w:val="none" w:sz="0" w:space="0" w:color="auto"/>
        <w:right w:val="none" w:sz="0" w:space="0" w:color="auto"/>
      </w:divBdr>
      <w:divsChild>
        <w:div w:id="1701473315">
          <w:marLeft w:val="0"/>
          <w:marRight w:val="0"/>
          <w:marTop w:val="0"/>
          <w:marBottom w:val="0"/>
          <w:divBdr>
            <w:top w:val="none" w:sz="0" w:space="0" w:color="auto"/>
            <w:left w:val="none" w:sz="0" w:space="0" w:color="auto"/>
            <w:bottom w:val="none" w:sz="0" w:space="0" w:color="auto"/>
            <w:right w:val="none" w:sz="0" w:space="0" w:color="auto"/>
          </w:divBdr>
          <w:divsChild>
            <w:div w:id="579601487">
              <w:marLeft w:val="0"/>
              <w:marRight w:val="0"/>
              <w:marTop w:val="0"/>
              <w:marBottom w:val="0"/>
              <w:divBdr>
                <w:top w:val="none" w:sz="0" w:space="0" w:color="auto"/>
                <w:left w:val="none" w:sz="0" w:space="0" w:color="auto"/>
                <w:bottom w:val="none" w:sz="0" w:space="0" w:color="auto"/>
                <w:right w:val="none" w:sz="0" w:space="0" w:color="auto"/>
              </w:divBdr>
              <w:divsChild>
                <w:div w:id="2115175278">
                  <w:marLeft w:val="0"/>
                  <w:marRight w:val="0"/>
                  <w:marTop w:val="0"/>
                  <w:marBottom w:val="0"/>
                  <w:divBdr>
                    <w:top w:val="none" w:sz="0" w:space="0" w:color="auto"/>
                    <w:left w:val="none" w:sz="0" w:space="0" w:color="auto"/>
                    <w:bottom w:val="none" w:sz="0" w:space="0" w:color="auto"/>
                    <w:right w:val="none" w:sz="0" w:space="0" w:color="auto"/>
                  </w:divBdr>
                  <w:divsChild>
                    <w:div w:id="606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25481">
          <w:marLeft w:val="0"/>
          <w:marRight w:val="0"/>
          <w:marTop w:val="0"/>
          <w:marBottom w:val="0"/>
          <w:divBdr>
            <w:top w:val="none" w:sz="0" w:space="0" w:color="auto"/>
            <w:left w:val="none" w:sz="0" w:space="0" w:color="auto"/>
            <w:bottom w:val="none" w:sz="0" w:space="0" w:color="auto"/>
            <w:right w:val="none" w:sz="0" w:space="0" w:color="auto"/>
          </w:divBdr>
          <w:divsChild>
            <w:div w:id="529731911">
              <w:marLeft w:val="0"/>
              <w:marRight w:val="0"/>
              <w:marTop w:val="0"/>
              <w:marBottom w:val="0"/>
              <w:divBdr>
                <w:top w:val="none" w:sz="0" w:space="0" w:color="auto"/>
                <w:left w:val="none" w:sz="0" w:space="0" w:color="auto"/>
                <w:bottom w:val="none" w:sz="0" w:space="0" w:color="auto"/>
                <w:right w:val="none" w:sz="0" w:space="0" w:color="auto"/>
              </w:divBdr>
              <w:divsChild>
                <w:div w:id="718673829">
                  <w:marLeft w:val="0"/>
                  <w:marRight w:val="0"/>
                  <w:marTop w:val="0"/>
                  <w:marBottom w:val="0"/>
                  <w:divBdr>
                    <w:top w:val="none" w:sz="0" w:space="0" w:color="auto"/>
                    <w:left w:val="none" w:sz="0" w:space="0" w:color="auto"/>
                    <w:bottom w:val="none" w:sz="0" w:space="0" w:color="auto"/>
                    <w:right w:val="none" w:sz="0" w:space="0" w:color="auto"/>
                  </w:divBdr>
                  <w:divsChild>
                    <w:div w:id="7049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37421">
      <w:bodyDiv w:val="1"/>
      <w:marLeft w:val="0"/>
      <w:marRight w:val="0"/>
      <w:marTop w:val="0"/>
      <w:marBottom w:val="0"/>
      <w:divBdr>
        <w:top w:val="none" w:sz="0" w:space="0" w:color="auto"/>
        <w:left w:val="none" w:sz="0" w:space="0" w:color="auto"/>
        <w:bottom w:val="none" w:sz="0" w:space="0" w:color="auto"/>
        <w:right w:val="none" w:sz="0" w:space="0" w:color="auto"/>
      </w:divBdr>
      <w:divsChild>
        <w:div w:id="58215213">
          <w:marLeft w:val="0"/>
          <w:marRight w:val="0"/>
          <w:marTop w:val="0"/>
          <w:marBottom w:val="0"/>
          <w:divBdr>
            <w:top w:val="none" w:sz="0" w:space="0" w:color="auto"/>
            <w:left w:val="none" w:sz="0" w:space="0" w:color="auto"/>
            <w:bottom w:val="none" w:sz="0" w:space="0" w:color="auto"/>
            <w:right w:val="none" w:sz="0" w:space="0" w:color="auto"/>
          </w:divBdr>
          <w:divsChild>
            <w:div w:id="517236373">
              <w:marLeft w:val="0"/>
              <w:marRight w:val="0"/>
              <w:marTop w:val="0"/>
              <w:marBottom w:val="0"/>
              <w:divBdr>
                <w:top w:val="none" w:sz="0" w:space="0" w:color="auto"/>
                <w:left w:val="none" w:sz="0" w:space="0" w:color="auto"/>
                <w:bottom w:val="none" w:sz="0" w:space="0" w:color="auto"/>
                <w:right w:val="none" w:sz="0" w:space="0" w:color="auto"/>
              </w:divBdr>
              <w:divsChild>
                <w:div w:id="19970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2510">
          <w:marLeft w:val="0"/>
          <w:marRight w:val="0"/>
          <w:marTop w:val="0"/>
          <w:marBottom w:val="0"/>
          <w:divBdr>
            <w:top w:val="none" w:sz="0" w:space="0" w:color="auto"/>
            <w:left w:val="none" w:sz="0" w:space="0" w:color="auto"/>
            <w:bottom w:val="none" w:sz="0" w:space="0" w:color="auto"/>
            <w:right w:val="none" w:sz="0" w:space="0" w:color="auto"/>
          </w:divBdr>
          <w:divsChild>
            <w:div w:id="1127745916">
              <w:marLeft w:val="0"/>
              <w:marRight w:val="0"/>
              <w:marTop w:val="0"/>
              <w:marBottom w:val="0"/>
              <w:divBdr>
                <w:top w:val="none" w:sz="0" w:space="0" w:color="auto"/>
                <w:left w:val="none" w:sz="0" w:space="0" w:color="auto"/>
                <w:bottom w:val="none" w:sz="0" w:space="0" w:color="auto"/>
                <w:right w:val="none" w:sz="0" w:space="0" w:color="auto"/>
              </w:divBdr>
              <w:divsChild>
                <w:div w:id="5262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3879">
      <w:bodyDiv w:val="1"/>
      <w:marLeft w:val="0"/>
      <w:marRight w:val="0"/>
      <w:marTop w:val="0"/>
      <w:marBottom w:val="0"/>
      <w:divBdr>
        <w:top w:val="none" w:sz="0" w:space="0" w:color="auto"/>
        <w:left w:val="none" w:sz="0" w:space="0" w:color="auto"/>
        <w:bottom w:val="none" w:sz="0" w:space="0" w:color="auto"/>
        <w:right w:val="none" w:sz="0" w:space="0" w:color="auto"/>
      </w:divBdr>
    </w:div>
    <w:div w:id="1340503363">
      <w:bodyDiv w:val="1"/>
      <w:marLeft w:val="0"/>
      <w:marRight w:val="0"/>
      <w:marTop w:val="0"/>
      <w:marBottom w:val="0"/>
      <w:divBdr>
        <w:top w:val="none" w:sz="0" w:space="0" w:color="auto"/>
        <w:left w:val="none" w:sz="0" w:space="0" w:color="auto"/>
        <w:bottom w:val="none" w:sz="0" w:space="0" w:color="auto"/>
        <w:right w:val="none" w:sz="0" w:space="0" w:color="auto"/>
      </w:divBdr>
    </w:div>
    <w:div w:id="1375537946">
      <w:bodyDiv w:val="1"/>
      <w:marLeft w:val="0"/>
      <w:marRight w:val="0"/>
      <w:marTop w:val="0"/>
      <w:marBottom w:val="0"/>
      <w:divBdr>
        <w:top w:val="none" w:sz="0" w:space="0" w:color="auto"/>
        <w:left w:val="none" w:sz="0" w:space="0" w:color="auto"/>
        <w:bottom w:val="none" w:sz="0" w:space="0" w:color="auto"/>
        <w:right w:val="none" w:sz="0" w:space="0" w:color="auto"/>
      </w:divBdr>
      <w:divsChild>
        <w:div w:id="1220363987">
          <w:marLeft w:val="30"/>
          <w:marRight w:val="0"/>
          <w:marTop w:val="0"/>
          <w:marBottom w:val="90"/>
          <w:divBdr>
            <w:top w:val="none" w:sz="0" w:space="0" w:color="auto"/>
            <w:left w:val="none" w:sz="0" w:space="0" w:color="auto"/>
            <w:bottom w:val="none" w:sz="0" w:space="0" w:color="auto"/>
            <w:right w:val="none" w:sz="0" w:space="0" w:color="auto"/>
          </w:divBdr>
        </w:div>
        <w:div w:id="865674070">
          <w:marLeft w:val="0"/>
          <w:marRight w:val="0"/>
          <w:marTop w:val="0"/>
          <w:marBottom w:val="0"/>
          <w:divBdr>
            <w:top w:val="single" w:sz="6" w:space="3" w:color="679042"/>
            <w:left w:val="single" w:sz="6" w:space="1" w:color="679042"/>
            <w:bottom w:val="single" w:sz="6" w:space="3" w:color="679042"/>
            <w:right w:val="single" w:sz="6" w:space="1" w:color="679042"/>
          </w:divBdr>
        </w:div>
        <w:div w:id="617833247">
          <w:marLeft w:val="30"/>
          <w:marRight w:val="0"/>
          <w:marTop w:val="0"/>
          <w:marBottom w:val="90"/>
          <w:divBdr>
            <w:top w:val="none" w:sz="0" w:space="0" w:color="auto"/>
            <w:left w:val="none" w:sz="0" w:space="0" w:color="auto"/>
            <w:bottom w:val="none" w:sz="0" w:space="0" w:color="auto"/>
            <w:right w:val="none" w:sz="0" w:space="0" w:color="auto"/>
          </w:divBdr>
        </w:div>
      </w:divsChild>
    </w:div>
    <w:div w:id="1404184205">
      <w:bodyDiv w:val="1"/>
      <w:marLeft w:val="0"/>
      <w:marRight w:val="0"/>
      <w:marTop w:val="0"/>
      <w:marBottom w:val="0"/>
      <w:divBdr>
        <w:top w:val="none" w:sz="0" w:space="0" w:color="auto"/>
        <w:left w:val="none" w:sz="0" w:space="0" w:color="auto"/>
        <w:bottom w:val="none" w:sz="0" w:space="0" w:color="auto"/>
        <w:right w:val="none" w:sz="0" w:space="0" w:color="auto"/>
      </w:divBdr>
      <w:divsChild>
        <w:div w:id="321738470">
          <w:marLeft w:val="0"/>
          <w:marRight w:val="0"/>
          <w:marTop w:val="0"/>
          <w:marBottom w:val="0"/>
          <w:divBdr>
            <w:top w:val="none" w:sz="0" w:space="0" w:color="auto"/>
            <w:left w:val="none" w:sz="0" w:space="0" w:color="auto"/>
            <w:bottom w:val="none" w:sz="0" w:space="0" w:color="auto"/>
            <w:right w:val="none" w:sz="0" w:space="0" w:color="auto"/>
          </w:divBdr>
          <w:divsChild>
            <w:div w:id="1487043945">
              <w:marLeft w:val="0"/>
              <w:marRight w:val="0"/>
              <w:marTop w:val="0"/>
              <w:marBottom w:val="0"/>
              <w:divBdr>
                <w:top w:val="none" w:sz="0" w:space="0" w:color="auto"/>
                <w:left w:val="none" w:sz="0" w:space="0" w:color="auto"/>
                <w:bottom w:val="none" w:sz="0" w:space="0" w:color="auto"/>
                <w:right w:val="none" w:sz="0" w:space="0" w:color="auto"/>
              </w:divBdr>
              <w:divsChild>
                <w:div w:id="418021187">
                  <w:marLeft w:val="0"/>
                  <w:marRight w:val="0"/>
                  <w:marTop w:val="0"/>
                  <w:marBottom w:val="0"/>
                  <w:divBdr>
                    <w:top w:val="none" w:sz="0" w:space="0" w:color="auto"/>
                    <w:left w:val="none" w:sz="0" w:space="0" w:color="auto"/>
                    <w:bottom w:val="none" w:sz="0" w:space="0" w:color="auto"/>
                    <w:right w:val="none" w:sz="0" w:space="0" w:color="auto"/>
                  </w:divBdr>
                </w:div>
              </w:divsChild>
            </w:div>
            <w:div w:id="851338897">
              <w:marLeft w:val="0"/>
              <w:marRight w:val="0"/>
              <w:marTop w:val="0"/>
              <w:marBottom w:val="0"/>
              <w:divBdr>
                <w:top w:val="none" w:sz="0" w:space="0" w:color="auto"/>
                <w:left w:val="none" w:sz="0" w:space="0" w:color="auto"/>
                <w:bottom w:val="none" w:sz="0" w:space="0" w:color="auto"/>
                <w:right w:val="none" w:sz="0" w:space="0" w:color="auto"/>
              </w:divBdr>
              <w:divsChild>
                <w:div w:id="1287469491">
                  <w:marLeft w:val="0"/>
                  <w:marRight w:val="0"/>
                  <w:marTop w:val="0"/>
                  <w:marBottom w:val="0"/>
                  <w:divBdr>
                    <w:top w:val="none" w:sz="0" w:space="0" w:color="auto"/>
                    <w:left w:val="none" w:sz="0" w:space="0" w:color="auto"/>
                    <w:bottom w:val="none" w:sz="0" w:space="0" w:color="auto"/>
                    <w:right w:val="none" w:sz="0" w:space="0" w:color="auto"/>
                  </w:divBdr>
                </w:div>
              </w:divsChild>
            </w:div>
            <w:div w:id="817380542">
              <w:marLeft w:val="0"/>
              <w:marRight w:val="0"/>
              <w:marTop w:val="0"/>
              <w:marBottom w:val="0"/>
              <w:divBdr>
                <w:top w:val="none" w:sz="0" w:space="0" w:color="auto"/>
                <w:left w:val="none" w:sz="0" w:space="0" w:color="auto"/>
                <w:bottom w:val="none" w:sz="0" w:space="0" w:color="auto"/>
                <w:right w:val="none" w:sz="0" w:space="0" w:color="auto"/>
              </w:divBdr>
              <w:divsChild>
                <w:div w:id="17856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4161">
      <w:bodyDiv w:val="1"/>
      <w:marLeft w:val="0"/>
      <w:marRight w:val="0"/>
      <w:marTop w:val="0"/>
      <w:marBottom w:val="0"/>
      <w:divBdr>
        <w:top w:val="none" w:sz="0" w:space="0" w:color="auto"/>
        <w:left w:val="none" w:sz="0" w:space="0" w:color="auto"/>
        <w:bottom w:val="none" w:sz="0" w:space="0" w:color="auto"/>
        <w:right w:val="none" w:sz="0" w:space="0" w:color="auto"/>
      </w:divBdr>
    </w:div>
    <w:div w:id="1428425868">
      <w:bodyDiv w:val="1"/>
      <w:marLeft w:val="0"/>
      <w:marRight w:val="0"/>
      <w:marTop w:val="0"/>
      <w:marBottom w:val="0"/>
      <w:divBdr>
        <w:top w:val="none" w:sz="0" w:space="0" w:color="auto"/>
        <w:left w:val="none" w:sz="0" w:space="0" w:color="auto"/>
        <w:bottom w:val="none" w:sz="0" w:space="0" w:color="auto"/>
        <w:right w:val="none" w:sz="0" w:space="0" w:color="auto"/>
      </w:divBdr>
    </w:div>
    <w:div w:id="1445147050">
      <w:bodyDiv w:val="1"/>
      <w:marLeft w:val="0"/>
      <w:marRight w:val="0"/>
      <w:marTop w:val="0"/>
      <w:marBottom w:val="0"/>
      <w:divBdr>
        <w:top w:val="none" w:sz="0" w:space="0" w:color="auto"/>
        <w:left w:val="none" w:sz="0" w:space="0" w:color="auto"/>
        <w:bottom w:val="none" w:sz="0" w:space="0" w:color="auto"/>
        <w:right w:val="none" w:sz="0" w:space="0" w:color="auto"/>
      </w:divBdr>
    </w:div>
    <w:div w:id="1455752334">
      <w:bodyDiv w:val="1"/>
      <w:marLeft w:val="0"/>
      <w:marRight w:val="0"/>
      <w:marTop w:val="0"/>
      <w:marBottom w:val="0"/>
      <w:divBdr>
        <w:top w:val="none" w:sz="0" w:space="0" w:color="auto"/>
        <w:left w:val="none" w:sz="0" w:space="0" w:color="auto"/>
        <w:bottom w:val="none" w:sz="0" w:space="0" w:color="auto"/>
        <w:right w:val="none" w:sz="0" w:space="0" w:color="auto"/>
      </w:divBdr>
      <w:divsChild>
        <w:div w:id="749887677">
          <w:marLeft w:val="0"/>
          <w:marRight w:val="0"/>
          <w:marTop w:val="0"/>
          <w:marBottom w:val="0"/>
          <w:divBdr>
            <w:top w:val="none" w:sz="0" w:space="0" w:color="auto"/>
            <w:left w:val="none" w:sz="0" w:space="0" w:color="auto"/>
            <w:bottom w:val="none" w:sz="0" w:space="0" w:color="auto"/>
            <w:right w:val="none" w:sz="0" w:space="0" w:color="auto"/>
          </w:divBdr>
          <w:divsChild>
            <w:div w:id="1218248705">
              <w:marLeft w:val="0"/>
              <w:marRight w:val="0"/>
              <w:marTop w:val="0"/>
              <w:marBottom w:val="0"/>
              <w:divBdr>
                <w:top w:val="none" w:sz="0" w:space="0" w:color="auto"/>
                <w:left w:val="none" w:sz="0" w:space="0" w:color="auto"/>
                <w:bottom w:val="none" w:sz="0" w:space="0" w:color="auto"/>
                <w:right w:val="none" w:sz="0" w:space="0" w:color="auto"/>
              </w:divBdr>
              <w:divsChild>
                <w:div w:id="19590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2130">
      <w:bodyDiv w:val="1"/>
      <w:marLeft w:val="0"/>
      <w:marRight w:val="0"/>
      <w:marTop w:val="0"/>
      <w:marBottom w:val="0"/>
      <w:divBdr>
        <w:top w:val="none" w:sz="0" w:space="0" w:color="auto"/>
        <w:left w:val="none" w:sz="0" w:space="0" w:color="auto"/>
        <w:bottom w:val="none" w:sz="0" w:space="0" w:color="auto"/>
        <w:right w:val="none" w:sz="0" w:space="0" w:color="auto"/>
      </w:divBdr>
    </w:div>
    <w:div w:id="1477069399">
      <w:bodyDiv w:val="1"/>
      <w:marLeft w:val="0"/>
      <w:marRight w:val="0"/>
      <w:marTop w:val="0"/>
      <w:marBottom w:val="0"/>
      <w:divBdr>
        <w:top w:val="none" w:sz="0" w:space="0" w:color="auto"/>
        <w:left w:val="none" w:sz="0" w:space="0" w:color="auto"/>
        <w:bottom w:val="none" w:sz="0" w:space="0" w:color="auto"/>
        <w:right w:val="none" w:sz="0" w:space="0" w:color="auto"/>
      </w:divBdr>
    </w:div>
    <w:div w:id="1482892519">
      <w:bodyDiv w:val="1"/>
      <w:marLeft w:val="0"/>
      <w:marRight w:val="0"/>
      <w:marTop w:val="0"/>
      <w:marBottom w:val="0"/>
      <w:divBdr>
        <w:top w:val="none" w:sz="0" w:space="0" w:color="auto"/>
        <w:left w:val="none" w:sz="0" w:space="0" w:color="auto"/>
        <w:bottom w:val="none" w:sz="0" w:space="0" w:color="auto"/>
        <w:right w:val="none" w:sz="0" w:space="0" w:color="auto"/>
      </w:divBdr>
    </w:div>
    <w:div w:id="1573000094">
      <w:bodyDiv w:val="1"/>
      <w:marLeft w:val="0"/>
      <w:marRight w:val="0"/>
      <w:marTop w:val="0"/>
      <w:marBottom w:val="0"/>
      <w:divBdr>
        <w:top w:val="none" w:sz="0" w:space="0" w:color="auto"/>
        <w:left w:val="none" w:sz="0" w:space="0" w:color="auto"/>
        <w:bottom w:val="none" w:sz="0" w:space="0" w:color="auto"/>
        <w:right w:val="none" w:sz="0" w:space="0" w:color="auto"/>
      </w:divBdr>
    </w:div>
    <w:div w:id="1581334675">
      <w:bodyDiv w:val="1"/>
      <w:marLeft w:val="0"/>
      <w:marRight w:val="0"/>
      <w:marTop w:val="0"/>
      <w:marBottom w:val="0"/>
      <w:divBdr>
        <w:top w:val="none" w:sz="0" w:space="0" w:color="auto"/>
        <w:left w:val="none" w:sz="0" w:space="0" w:color="auto"/>
        <w:bottom w:val="none" w:sz="0" w:space="0" w:color="auto"/>
        <w:right w:val="none" w:sz="0" w:space="0" w:color="auto"/>
      </w:divBdr>
    </w:div>
    <w:div w:id="1593512273">
      <w:bodyDiv w:val="1"/>
      <w:marLeft w:val="0"/>
      <w:marRight w:val="0"/>
      <w:marTop w:val="0"/>
      <w:marBottom w:val="0"/>
      <w:divBdr>
        <w:top w:val="none" w:sz="0" w:space="0" w:color="auto"/>
        <w:left w:val="none" w:sz="0" w:space="0" w:color="auto"/>
        <w:bottom w:val="none" w:sz="0" w:space="0" w:color="auto"/>
        <w:right w:val="none" w:sz="0" w:space="0" w:color="auto"/>
      </w:divBdr>
    </w:div>
    <w:div w:id="1620448795">
      <w:bodyDiv w:val="1"/>
      <w:marLeft w:val="0"/>
      <w:marRight w:val="0"/>
      <w:marTop w:val="0"/>
      <w:marBottom w:val="0"/>
      <w:divBdr>
        <w:top w:val="none" w:sz="0" w:space="0" w:color="auto"/>
        <w:left w:val="none" w:sz="0" w:space="0" w:color="auto"/>
        <w:bottom w:val="none" w:sz="0" w:space="0" w:color="auto"/>
        <w:right w:val="none" w:sz="0" w:space="0" w:color="auto"/>
      </w:divBdr>
      <w:divsChild>
        <w:div w:id="186480113">
          <w:marLeft w:val="144"/>
          <w:marRight w:val="0"/>
          <w:marTop w:val="0"/>
          <w:marBottom w:val="0"/>
          <w:divBdr>
            <w:top w:val="none" w:sz="0" w:space="0" w:color="auto"/>
            <w:left w:val="none" w:sz="0" w:space="0" w:color="auto"/>
            <w:bottom w:val="none" w:sz="0" w:space="0" w:color="auto"/>
            <w:right w:val="none" w:sz="0" w:space="0" w:color="auto"/>
          </w:divBdr>
        </w:div>
        <w:div w:id="1422025190">
          <w:marLeft w:val="144"/>
          <w:marRight w:val="0"/>
          <w:marTop w:val="0"/>
          <w:marBottom w:val="0"/>
          <w:divBdr>
            <w:top w:val="none" w:sz="0" w:space="0" w:color="auto"/>
            <w:left w:val="none" w:sz="0" w:space="0" w:color="auto"/>
            <w:bottom w:val="none" w:sz="0" w:space="0" w:color="auto"/>
            <w:right w:val="none" w:sz="0" w:space="0" w:color="auto"/>
          </w:divBdr>
        </w:div>
      </w:divsChild>
    </w:div>
    <w:div w:id="1625498790">
      <w:bodyDiv w:val="1"/>
      <w:marLeft w:val="0"/>
      <w:marRight w:val="0"/>
      <w:marTop w:val="0"/>
      <w:marBottom w:val="0"/>
      <w:divBdr>
        <w:top w:val="none" w:sz="0" w:space="0" w:color="auto"/>
        <w:left w:val="none" w:sz="0" w:space="0" w:color="auto"/>
        <w:bottom w:val="none" w:sz="0" w:space="0" w:color="auto"/>
        <w:right w:val="none" w:sz="0" w:space="0" w:color="auto"/>
      </w:divBdr>
    </w:div>
    <w:div w:id="1628046979">
      <w:bodyDiv w:val="1"/>
      <w:marLeft w:val="0"/>
      <w:marRight w:val="0"/>
      <w:marTop w:val="0"/>
      <w:marBottom w:val="0"/>
      <w:divBdr>
        <w:top w:val="none" w:sz="0" w:space="0" w:color="auto"/>
        <w:left w:val="none" w:sz="0" w:space="0" w:color="auto"/>
        <w:bottom w:val="none" w:sz="0" w:space="0" w:color="auto"/>
        <w:right w:val="none" w:sz="0" w:space="0" w:color="auto"/>
      </w:divBdr>
    </w:div>
    <w:div w:id="1649556237">
      <w:bodyDiv w:val="1"/>
      <w:marLeft w:val="0"/>
      <w:marRight w:val="0"/>
      <w:marTop w:val="0"/>
      <w:marBottom w:val="0"/>
      <w:divBdr>
        <w:top w:val="none" w:sz="0" w:space="0" w:color="auto"/>
        <w:left w:val="none" w:sz="0" w:space="0" w:color="auto"/>
        <w:bottom w:val="none" w:sz="0" w:space="0" w:color="auto"/>
        <w:right w:val="none" w:sz="0" w:space="0" w:color="auto"/>
      </w:divBdr>
    </w:div>
    <w:div w:id="1654410761">
      <w:bodyDiv w:val="1"/>
      <w:marLeft w:val="0"/>
      <w:marRight w:val="0"/>
      <w:marTop w:val="0"/>
      <w:marBottom w:val="0"/>
      <w:divBdr>
        <w:top w:val="none" w:sz="0" w:space="0" w:color="auto"/>
        <w:left w:val="none" w:sz="0" w:space="0" w:color="auto"/>
        <w:bottom w:val="none" w:sz="0" w:space="0" w:color="auto"/>
        <w:right w:val="none" w:sz="0" w:space="0" w:color="auto"/>
      </w:divBdr>
    </w:div>
    <w:div w:id="1658337215">
      <w:bodyDiv w:val="1"/>
      <w:marLeft w:val="0"/>
      <w:marRight w:val="0"/>
      <w:marTop w:val="0"/>
      <w:marBottom w:val="0"/>
      <w:divBdr>
        <w:top w:val="none" w:sz="0" w:space="0" w:color="auto"/>
        <w:left w:val="none" w:sz="0" w:space="0" w:color="auto"/>
        <w:bottom w:val="none" w:sz="0" w:space="0" w:color="auto"/>
        <w:right w:val="none" w:sz="0" w:space="0" w:color="auto"/>
      </w:divBdr>
    </w:div>
    <w:div w:id="1665164037">
      <w:bodyDiv w:val="1"/>
      <w:marLeft w:val="0"/>
      <w:marRight w:val="0"/>
      <w:marTop w:val="0"/>
      <w:marBottom w:val="0"/>
      <w:divBdr>
        <w:top w:val="none" w:sz="0" w:space="0" w:color="auto"/>
        <w:left w:val="none" w:sz="0" w:space="0" w:color="auto"/>
        <w:bottom w:val="none" w:sz="0" w:space="0" w:color="auto"/>
        <w:right w:val="none" w:sz="0" w:space="0" w:color="auto"/>
      </w:divBdr>
      <w:divsChild>
        <w:div w:id="1124888580">
          <w:marLeft w:val="0"/>
          <w:marRight w:val="0"/>
          <w:marTop w:val="0"/>
          <w:marBottom w:val="0"/>
          <w:divBdr>
            <w:top w:val="none" w:sz="0" w:space="0" w:color="auto"/>
            <w:left w:val="none" w:sz="0" w:space="0" w:color="auto"/>
            <w:bottom w:val="none" w:sz="0" w:space="0" w:color="auto"/>
            <w:right w:val="none" w:sz="0" w:space="0" w:color="auto"/>
          </w:divBdr>
          <w:divsChild>
            <w:div w:id="925000766">
              <w:marLeft w:val="0"/>
              <w:marRight w:val="0"/>
              <w:marTop w:val="0"/>
              <w:marBottom w:val="0"/>
              <w:divBdr>
                <w:top w:val="none" w:sz="0" w:space="0" w:color="auto"/>
                <w:left w:val="none" w:sz="0" w:space="0" w:color="auto"/>
                <w:bottom w:val="none" w:sz="0" w:space="0" w:color="auto"/>
                <w:right w:val="none" w:sz="0" w:space="0" w:color="auto"/>
              </w:divBdr>
              <w:divsChild>
                <w:div w:id="605844746">
                  <w:marLeft w:val="0"/>
                  <w:marRight w:val="0"/>
                  <w:marTop w:val="0"/>
                  <w:marBottom w:val="0"/>
                  <w:divBdr>
                    <w:top w:val="none" w:sz="0" w:space="0" w:color="auto"/>
                    <w:left w:val="none" w:sz="0" w:space="0" w:color="auto"/>
                    <w:bottom w:val="none" w:sz="0" w:space="0" w:color="auto"/>
                    <w:right w:val="none" w:sz="0" w:space="0" w:color="auto"/>
                  </w:divBdr>
                  <w:divsChild>
                    <w:div w:id="11793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53978">
      <w:bodyDiv w:val="1"/>
      <w:marLeft w:val="0"/>
      <w:marRight w:val="0"/>
      <w:marTop w:val="0"/>
      <w:marBottom w:val="0"/>
      <w:divBdr>
        <w:top w:val="none" w:sz="0" w:space="0" w:color="auto"/>
        <w:left w:val="none" w:sz="0" w:space="0" w:color="auto"/>
        <w:bottom w:val="none" w:sz="0" w:space="0" w:color="auto"/>
        <w:right w:val="none" w:sz="0" w:space="0" w:color="auto"/>
      </w:divBdr>
    </w:div>
    <w:div w:id="1700084108">
      <w:bodyDiv w:val="1"/>
      <w:marLeft w:val="0"/>
      <w:marRight w:val="0"/>
      <w:marTop w:val="0"/>
      <w:marBottom w:val="0"/>
      <w:divBdr>
        <w:top w:val="none" w:sz="0" w:space="0" w:color="auto"/>
        <w:left w:val="none" w:sz="0" w:space="0" w:color="auto"/>
        <w:bottom w:val="none" w:sz="0" w:space="0" w:color="auto"/>
        <w:right w:val="none" w:sz="0" w:space="0" w:color="auto"/>
      </w:divBdr>
      <w:divsChild>
        <w:div w:id="1151948658">
          <w:marLeft w:val="0"/>
          <w:marRight w:val="0"/>
          <w:marTop w:val="0"/>
          <w:marBottom w:val="225"/>
          <w:divBdr>
            <w:top w:val="none" w:sz="0" w:space="0" w:color="auto"/>
            <w:left w:val="none" w:sz="0" w:space="0" w:color="auto"/>
            <w:bottom w:val="none" w:sz="0" w:space="0" w:color="auto"/>
            <w:right w:val="none" w:sz="0" w:space="0" w:color="auto"/>
          </w:divBdr>
        </w:div>
        <w:div w:id="1355570318">
          <w:marLeft w:val="0"/>
          <w:marRight w:val="0"/>
          <w:marTop w:val="0"/>
          <w:marBottom w:val="225"/>
          <w:divBdr>
            <w:top w:val="none" w:sz="0" w:space="0" w:color="auto"/>
            <w:left w:val="none" w:sz="0" w:space="0" w:color="auto"/>
            <w:bottom w:val="none" w:sz="0" w:space="0" w:color="auto"/>
            <w:right w:val="none" w:sz="0" w:space="0" w:color="auto"/>
          </w:divBdr>
        </w:div>
      </w:divsChild>
    </w:div>
    <w:div w:id="1703087478">
      <w:bodyDiv w:val="1"/>
      <w:marLeft w:val="0"/>
      <w:marRight w:val="0"/>
      <w:marTop w:val="0"/>
      <w:marBottom w:val="0"/>
      <w:divBdr>
        <w:top w:val="none" w:sz="0" w:space="0" w:color="auto"/>
        <w:left w:val="none" w:sz="0" w:space="0" w:color="auto"/>
        <w:bottom w:val="none" w:sz="0" w:space="0" w:color="auto"/>
        <w:right w:val="none" w:sz="0" w:space="0" w:color="auto"/>
      </w:divBdr>
    </w:div>
    <w:div w:id="1856654329">
      <w:bodyDiv w:val="1"/>
      <w:marLeft w:val="0"/>
      <w:marRight w:val="0"/>
      <w:marTop w:val="0"/>
      <w:marBottom w:val="0"/>
      <w:divBdr>
        <w:top w:val="none" w:sz="0" w:space="0" w:color="auto"/>
        <w:left w:val="none" w:sz="0" w:space="0" w:color="auto"/>
        <w:bottom w:val="none" w:sz="0" w:space="0" w:color="auto"/>
        <w:right w:val="none" w:sz="0" w:space="0" w:color="auto"/>
      </w:divBdr>
    </w:div>
    <w:div w:id="1857495277">
      <w:bodyDiv w:val="1"/>
      <w:marLeft w:val="0"/>
      <w:marRight w:val="0"/>
      <w:marTop w:val="0"/>
      <w:marBottom w:val="0"/>
      <w:divBdr>
        <w:top w:val="none" w:sz="0" w:space="0" w:color="auto"/>
        <w:left w:val="none" w:sz="0" w:space="0" w:color="auto"/>
        <w:bottom w:val="none" w:sz="0" w:space="0" w:color="auto"/>
        <w:right w:val="none" w:sz="0" w:space="0" w:color="auto"/>
      </w:divBdr>
    </w:div>
    <w:div w:id="1860392667">
      <w:bodyDiv w:val="1"/>
      <w:marLeft w:val="0"/>
      <w:marRight w:val="0"/>
      <w:marTop w:val="0"/>
      <w:marBottom w:val="0"/>
      <w:divBdr>
        <w:top w:val="none" w:sz="0" w:space="0" w:color="auto"/>
        <w:left w:val="none" w:sz="0" w:space="0" w:color="auto"/>
        <w:bottom w:val="none" w:sz="0" w:space="0" w:color="auto"/>
        <w:right w:val="none" w:sz="0" w:space="0" w:color="auto"/>
      </w:divBdr>
    </w:div>
    <w:div w:id="1860965373">
      <w:bodyDiv w:val="1"/>
      <w:marLeft w:val="0"/>
      <w:marRight w:val="0"/>
      <w:marTop w:val="0"/>
      <w:marBottom w:val="0"/>
      <w:divBdr>
        <w:top w:val="none" w:sz="0" w:space="0" w:color="auto"/>
        <w:left w:val="none" w:sz="0" w:space="0" w:color="auto"/>
        <w:bottom w:val="none" w:sz="0" w:space="0" w:color="auto"/>
        <w:right w:val="none" w:sz="0" w:space="0" w:color="auto"/>
      </w:divBdr>
    </w:div>
    <w:div w:id="1875607313">
      <w:bodyDiv w:val="1"/>
      <w:marLeft w:val="0"/>
      <w:marRight w:val="0"/>
      <w:marTop w:val="0"/>
      <w:marBottom w:val="0"/>
      <w:divBdr>
        <w:top w:val="none" w:sz="0" w:space="0" w:color="auto"/>
        <w:left w:val="none" w:sz="0" w:space="0" w:color="auto"/>
        <w:bottom w:val="none" w:sz="0" w:space="0" w:color="auto"/>
        <w:right w:val="none" w:sz="0" w:space="0" w:color="auto"/>
      </w:divBdr>
    </w:div>
    <w:div w:id="1910993559">
      <w:bodyDiv w:val="1"/>
      <w:marLeft w:val="0"/>
      <w:marRight w:val="0"/>
      <w:marTop w:val="0"/>
      <w:marBottom w:val="0"/>
      <w:divBdr>
        <w:top w:val="none" w:sz="0" w:space="0" w:color="auto"/>
        <w:left w:val="none" w:sz="0" w:space="0" w:color="auto"/>
        <w:bottom w:val="none" w:sz="0" w:space="0" w:color="auto"/>
        <w:right w:val="none" w:sz="0" w:space="0" w:color="auto"/>
      </w:divBdr>
    </w:div>
    <w:div w:id="1948854300">
      <w:bodyDiv w:val="1"/>
      <w:marLeft w:val="0"/>
      <w:marRight w:val="0"/>
      <w:marTop w:val="0"/>
      <w:marBottom w:val="0"/>
      <w:divBdr>
        <w:top w:val="none" w:sz="0" w:space="0" w:color="auto"/>
        <w:left w:val="none" w:sz="0" w:space="0" w:color="auto"/>
        <w:bottom w:val="none" w:sz="0" w:space="0" w:color="auto"/>
        <w:right w:val="none" w:sz="0" w:space="0" w:color="auto"/>
      </w:divBdr>
    </w:div>
    <w:div w:id="1956477253">
      <w:bodyDiv w:val="1"/>
      <w:marLeft w:val="0"/>
      <w:marRight w:val="0"/>
      <w:marTop w:val="0"/>
      <w:marBottom w:val="0"/>
      <w:divBdr>
        <w:top w:val="none" w:sz="0" w:space="0" w:color="auto"/>
        <w:left w:val="none" w:sz="0" w:space="0" w:color="auto"/>
        <w:bottom w:val="none" w:sz="0" w:space="0" w:color="auto"/>
        <w:right w:val="none" w:sz="0" w:space="0" w:color="auto"/>
      </w:divBdr>
    </w:div>
    <w:div w:id="1981765294">
      <w:bodyDiv w:val="1"/>
      <w:marLeft w:val="0"/>
      <w:marRight w:val="0"/>
      <w:marTop w:val="0"/>
      <w:marBottom w:val="0"/>
      <w:divBdr>
        <w:top w:val="none" w:sz="0" w:space="0" w:color="auto"/>
        <w:left w:val="none" w:sz="0" w:space="0" w:color="auto"/>
        <w:bottom w:val="none" w:sz="0" w:space="0" w:color="auto"/>
        <w:right w:val="none" w:sz="0" w:space="0" w:color="auto"/>
      </w:divBdr>
    </w:div>
    <w:div w:id="1986617606">
      <w:bodyDiv w:val="1"/>
      <w:marLeft w:val="0"/>
      <w:marRight w:val="0"/>
      <w:marTop w:val="0"/>
      <w:marBottom w:val="0"/>
      <w:divBdr>
        <w:top w:val="none" w:sz="0" w:space="0" w:color="auto"/>
        <w:left w:val="none" w:sz="0" w:space="0" w:color="auto"/>
        <w:bottom w:val="none" w:sz="0" w:space="0" w:color="auto"/>
        <w:right w:val="none" w:sz="0" w:space="0" w:color="auto"/>
      </w:divBdr>
      <w:divsChild>
        <w:div w:id="518396238">
          <w:marLeft w:val="144"/>
          <w:marRight w:val="0"/>
          <w:marTop w:val="0"/>
          <w:marBottom w:val="0"/>
          <w:divBdr>
            <w:top w:val="none" w:sz="0" w:space="0" w:color="auto"/>
            <w:left w:val="none" w:sz="0" w:space="0" w:color="auto"/>
            <w:bottom w:val="none" w:sz="0" w:space="0" w:color="auto"/>
            <w:right w:val="none" w:sz="0" w:space="0" w:color="auto"/>
          </w:divBdr>
        </w:div>
        <w:div w:id="1586918795">
          <w:marLeft w:val="144"/>
          <w:marRight w:val="0"/>
          <w:marTop w:val="0"/>
          <w:marBottom w:val="0"/>
          <w:divBdr>
            <w:top w:val="none" w:sz="0" w:space="0" w:color="auto"/>
            <w:left w:val="none" w:sz="0" w:space="0" w:color="auto"/>
            <w:bottom w:val="none" w:sz="0" w:space="0" w:color="auto"/>
            <w:right w:val="none" w:sz="0" w:space="0" w:color="auto"/>
          </w:divBdr>
        </w:div>
        <w:div w:id="1847817934">
          <w:marLeft w:val="144"/>
          <w:marRight w:val="0"/>
          <w:marTop w:val="0"/>
          <w:marBottom w:val="0"/>
          <w:divBdr>
            <w:top w:val="none" w:sz="0" w:space="0" w:color="auto"/>
            <w:left w:val="none" w:sz="0" w:space="0" w:color="auto"/>
            <w:bottom w:val="none" w:sz="0" w:space="0" w:color="auto"/>
            <w:right w:val="none" w:sz="0" w:space="0" w:color="auto"/>
          </w:divBdr>
        </w:div>
      </w:divsChild>
    </w:div>
    <w:div w:id="1998875636">
      <w:bodyDiv w:val="1"/>
      <w:marLeft w:val="0"/>
      <w:marRight w:val="0"/>
      <w:marTop w:val="0"/>
      <w:marBottom w:val="0"/>
      <w:divBdr>
        <w:top w:val="none" w:sz="0" w:space="0" w:color="auto"/>
        <w:left w:val="none" w:sz="0" w:space="0" w:color="auto"/>
        <w:bottom w:val="none" w:sz="0" w:space="0" w:color="auto"/>
        <w:right w:val="none" w:sz="0" w:space="0" w:color="auto"/>
      </w:divBdr>
    </w:div>
    <w:div w:id="2003847315">
      <w:bodyDiv w:val="1"/>
      <w:marLeft w:val="0"/>
      <w:marRight w:val="0"/>
      <w:marTop w:val="0"/>
      <w:marBottom w:val="0"/>
      <w:divBdr>
        <w:top w:val="none" w:sz="0" w:space="0" w:color="auto"/>
        <w:left w:val="none" w:sz="0" w:space="0" w:color="auto"/>
        <w:bottom w:val="none" w:sz="0" w:space="0" w:color="auto"/>
        <w:right w:val="none" w:sz="0" w:space="0" w:color="auto"/>
      </w:divBdr>
    </w:div>
    <w:div w:id="2022706637">
      <w:bodyDiv w:val="1"/>
      <w:marLeft w:val="0"/>
      <w:marRight w:val="0"/>
      <w:marTop w:val="0"/>
      <w:marBottom w:val="0"/>
      <w:divBdr>
        <w:top w:val="none" w:sz="0" w:space="0" w:color="auto"/>
        <w:left w:val="none" w:sz="0" w:space="0" w:color="auto"/>
        <w:bottom w:val="none" w:sz="0" w:space="0" w:color="auto"/>
        <w:right w:val="none" w:sz="0" w:space="0" w:color="auto"/>
      </w:divBdr>
    </w:div>
    <w:div w:id="2061828739">
      <w:bodyDiv w:val="1"/>
      <w:marLeft w:val="0"/>
      <w:marRight w:val="0"/>
      <w:marTop w:val="0"/>
      <w:marBottom w:val="0"/>
      <w:divBdr>
        <w:top w:val="none" w:sz="0" w:space="0" w:color="auto"/>
        <w:left w:val="none" w:sz="0" w:space="0" w:color="auto"/>
        <w:bottom w:val="none" w:sz="0" w:space="0" w:color="auto"/>
        <w:right w:val="none" w:sz="0" w:space="0" w:color="auto"/>
      </w:divBdr>
    </w:div>
    <w:div w:id="2113239174">
      <w:bodyDiv w:val="1"/>
      <w:marLeft w:val="0"/>
      <w:marRight w:val="0"/>
      <w:marTop w:val="0"/>
      <w:marBottom w:val="0"/>
      <w:divBdr>
        <w:top w:val="none" w:sz="0" w:space="0" w:color="auto"/>
        <w:left w:val="none" w:sz="0" w:space="0" w:color="auto"/>
        <w:bottom w:val="none" w:sz="0" w:space="0" w:color="auto"/>
        <w:right w:val="none" w:sz="0" w:space="0" w:color="auto"/>
      </w:divBdr>
    </w:div>
    <w:div w:id="21359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LOLO/&#25945;&#20250;&#32593;&#32476;&#26381;&#20365;/&#25945;&#26371;&#23815;&#25308;&#23398;/&#25945;&#20250;&#23815;&#25308;&#23398;%20&#19979;/&#31532;2&#35838;%20&#26032;&#32422;&#20013;&#30340;&#25964;&#25308;&#19977;/&#31532;2&#35838;%20&#25945;&#20250;&#23815;&#25308;&#23398;&#20108;%20&#23398;&#21592;&#2925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3E7C-6E96-4547-A7B5-0BE45D2D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第2课 教会崇拜学二 学员版2.dotx</Template>
  <TotalTime>10</TotalTime>
  <Pages>13</Pages>
  <Words>3854</Words>
  <Characters>4394</Characters>
  <Application>Microsoft Office Word</Application>
  <DocSecurity>0</DocSecurity>
  <Lines>156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Leyi.Ling</cp:lastModifiedBy>
  <cp:revision>14</cp:revision>
  <cp:lastPrinted>2021-01-29T16:11:00Z</cp:lastPrinted>
  <dcterms:created xsi:type="dcterms:W3CDTF">2023-03-31T01:36:00Z</dcterms:created>
  <dcterms:modified xsi:type="dcterms:W3CDTF">2023-03-31T03:16:00Z</dcterms:modified>
</cp:coreProperties>
</file>