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9FB2B" w14:textId="6D88CCA9" w:rsidR="005D5234" w:rsidRPr="006D452D" w:rsidRDefault="00D7574E" w:rsidP="005D5234">
      <w:pPr>
        <w:autoSpaceDE w:val="0"/>
        <w:autoSpaceDN w:val="0"/>
        <w:adjustRightInd w:val="0"/>
        <w:spacing w:before="360"/>
        <w:jc w:val="center"/>
        <w:rPr>
          <w:rFonts w:ascii="微软雅黑" w:eastAsia="微软雅黑" w:hAnsi="微软雅黑"/>
          <w:b/>
          <w:color w:val="000000" w:themeColor="text1"/>
        </w:rPr>
      </w:pPr>
      <w:r w:rsidRPr="006D452D">
        <w:rPr>
          <w:rFonts w:ascii="微软雅黑" w:eastAsia="微软雅黑" w:hAnsi="微软雅黑" w:hint="eastAsia"/>
          <w:b/>
          <w:color w:val="000000" w:themeColor="text1"/>
        </w:rPr>
        <w:t xml:space="preserve"> </w:t>
      </w:r>
      <w:r w:rsidR="00F34E99" w:rsidRPr="006D452D">
        <w:rPr>
          <w:rFonts w:ascii="微软雅黑" w:eastAsia="微软雅黑" w:hAnsi="微软雅黑" w:hint="eastAsia"/>
          <w:b/>
          <w:color w:val="000000" w:themeColor="text1"/>
        </w:rPr>
        <w:t>教会崇拜学</w:t>
      </w:r>
      <w:r w:rsidR="005D5234" w:rsidRPr="006D452D">
        <w:rPr>
          <w:rFonts w:ascii="微软雅黑" w:eastAsia="微软雅黑" w:hAnsi="微软雅黑" w:hint="eastAsia"/>
          <w:b/>
          <w:color w:val="000000" w:themeColor="text1"/>
        </w:rPr>
        <w:t>（二）</w:t>
      </w:r>
    </w:p>
    <w:p w14:paraId="7159FDD9" w14:textId="1625CA67" w:rsidR="00E01659" w:rsidRPr="00E01659" w:rsidRDefault="00821512" w:rsidP="00E01659">
      <w:pPr>
        <w:autoSpaceDE w:val="0"/>
        <w:autoSpaceDN w:val="0"/>
        <w:adjustRightInd w:val="0"/>
        <w:jc w:val="center"/>
        <w:rPr>
          <w:rFonts w:ascii="微软雅黑" w:eastAsia="微软雅黑" w:hAnsi="微软雅黑" w:cs="Calibri"/>
          <w:b/>
          <w:lang w:bidi="he-IL"/>
        </w:rPr>
      </w:pPr>
      <w:r w:rsidRPr="006D452D">
        <w:rPr>
          <w:rFonts w:ascii="微软雅黑" w:eastAsia="微软雅黑" w:hAnsi="微软雅黑" w:hint="eastAsia"/>
          <w:b/>
          <w:color w:val="000000" w:themeColor="text1"/>
        </w:rPr>
        <w:t>第</w:t>
      </w:r>
      <w:r w:rsidR="00B7318A">
        <w:rPr>
          <w:rFonts w:ascii="微软雅黑" w:eastAsia="微软雅黑" w:hAnsi="微软雅黑"/>
          <w:b/>
          <w:color w:val="000000" w:themeColor="text1"/>
        </w:rPr>
        <w:t>7</w:t>
      </w:r>
      <w:r w:rsidR="00F34E99" w:rsidRPr="006D452D">
        <w:rPr>
          <w:rFonts w:ascii="微软雅黑" w:eastAsia="微软雅黑" w:hAnsi="微软雅黑" w:hint="eastAsia"/>
          <w:b/>
          <w:color w:val="000000" w:themeColor="text1"/>
        </w:rPr>
        <w:t>课</w:t>
      </w:r>
      <w:r w:rsidR="00F57406" w:rsidRPr="006D452D">
        <w:rPr>
          <w:rFonts w:ascii="微软雅黑" w:eastAsia="微软雅黑" w:hAnsi="微软雅黑" w:hint="eastAsia"/>
          <w:b/>
          <w:color w:val="000000" w:themeColor="text1"/>
        </w:rPr>
        <w:t>:</w:t>
      </w:r>
      <w:r w:rsidR="00F34E99" w:rsidRPr="006D452D">
        <w:rPr>
          <w:rFonts w:ascii="微软雅黑" w:eastAsia="微软雅黑" w:hAnsi="微软雅黑"/>
          <w:b/>
        </w:rPr>
        <w:t xml:space="preserve"> </w:t>
      </w:r>
      <w:r w:rsidR="00B7318A">
        <w:rPr>
          <w:rFonts w:ascii="微软雅黑" w:eastAsia="微软雅黑" w:hAnsi="微软雅黑" w:hint="eastAsia"/>
          <w:b/>
        </w:rPr>
        <w:t>后现代思潮下</w:t>
      </w:r>
      <w:r w:rsidR="002B1968" w:rsidRPr="006D452D">
        <w:rPr>
          <w:rFonts w:ascii="微软雅黑" w:eastAsia="微软雅黑" w:hAnsi="微软雅黑" w:hint="eastAsia"/>
          <w:b/>
        </w:rPr>
        <w:t>的敬拜</w:t>
      </w:r>
    </w:p>
    <w:p w14:paraId="005F427B" w14:textId="75A20869" w:rsidR="00E01659" w:rsidRDefault="00E01659" w:rsidP="00C14C9E">
      <w:pPr>
        <w:pStyle w:val="a3"/>
        <w:numPr>
          <w:ilvl w:val="0"/>
          <w:numId w:val="1"/>
        </w:numPr>
        <w:ind w:left="270" w:hanging="9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读经/诗歌</w:t>
      </w:r>
      <w:r w:rsidR="00D804A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/</w:t>
      </w: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祷告</w:t>
      </w:r>
    </w:p>
    <w:p w14:paraId="61F68F33" w14:textId="41261FBF" w:rsidR="00E01659" w:rsidRDefault="00E01659" w:rsidP="00C14C9E">
      <w:pPr>
        <w:pStyle w:val="a3"/>
        <w:numPr>
          <w:ilvl w:val="0"/>
          <w:numId w:val="1"/>
        </w:numPr>
        <w:spacing w:line="240" w:lineRule="auto"/>
        <w:ind w:left="270" w:hanging="9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作业：</w:t>
      </w:r>
    </w:p>
    <w:p w14:paraId="0B007E79" w14:textId="17B78161" w:rsidR="007E44D0" w:rsidRDefault="00D804AD" w:rsidP="00C14C9E">
      <w:pPr>
        <w:pStyle w:val="a3"/>
        <w:numPr>
          <w:ilvl w:val="1"/>
          <w:numId w:val="1"/>
        </w:numPr>
        <w:spacing w:after="0" w:line="240" w:lineRule="auto"/>
        <w:ind w:left="1170" w:hanging="27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阅读圣诗典故</w:t>
      </w:r>
      <w:r w:rsidR="007E44D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（附录第</w:t>
      </w:r>
      <w:r w:rsidR="000F1D0F">
        <w:rPr>
          <w:rFonts w:ascii="微软雅黑" w:eastAsia="微软雅黑" w:hAnsi="微软雅黑" w:cs="Calibri"/>
          <w:bCs/>
          <w:sz w:val="24"/>
          <w:szCs w:val="24"/>
          <w:lang w:bidi="he-IL"/>
        </w:rPr>
        <w:t>5</w:t>
      </w:r>
      <w:r w:rsidR="007E44D0">
        <w:rPr>
          <w:rFonts w:ascii="微软雅黑" w:eastAsia="微软雅黑" w:hAnsi="微软雅黑" w:cs="Calibri"/>
          <w:bCs/>
          <w:sz w:val="24"/>
          <w:szCs w:val="24"/>
          <w:lang w:bidi="he-IL"/>
        </w:rPr>
        <w:t>-7</w:t>
      </w:r>
      <w:r w:rsidR="007E44D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页）</w:t>
      </w:r>
    </w:p>
    <w:p w14:paraId="2B5482B1" w14:textId="11499080" w:rsidR="00310691" w:rsidRDefault="00310691" w:rsidP="00C14C9E">
      <w:pPr>
        <w:pStyle w:val="a3"/>
        <w:numPr>
          <w:ilvl w:val="1"/>
          <w:numId w:val="1"/>
        </w:numPr>
        <w:spacing w:after="0" w:line="240" w:lineRule="auto"/>
        <w:ind w:left="1170" w:hanging="27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这首诗歌可以与哪些经文相搭配？</w:t>
      </w:r>
    </w:p>
    <w:p w14:paraId="75B644DB" w14:textId="0A212A8F" w:rsidR="002E3295" w:rsidRDefault="007E44D0" w:rsidP="00C14C9E">
      <w:pPr>
        <w:pStyle w:val="a3"/>
        <w:numPr>
          <w:ilvl w:val="1"/>
          <w:numId w:val="1"/>
        </w:numPr>
        <w:spacing w:after="0" w:line="240" w:lineRule="auto"/>
        <w:ind w:left="1170" w:hanging="27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这首诗歌哪几句</w:t>
      </w:r>
      <w:r w:rsidR="002E3295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歌词</w:t>
      </w:r>
      <w:r w:rsidR="0031069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最打动你？为什么？</w:t>
      </w:r>
    </w:p>
    <w:p w14:paraId="153B74B8" w14:textId="77A4657B" w:rsidR="00D804AD" w:rsidRDefault="00310691" w:rsidP="00C14C9E">
      <w:pPr>
        <w:pStyle w:val="a3"/>
        <w:numPr>
          <w:ilvl w:val="1"/>
          <w:numId w:val="1"/>
        </w:numPr>
        <w:spacing w:after="0" w:line="240" w:lineRule="auto"/>
        <w:ind w:left="1170" w:hanging="27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可以在哪些场合分享这首圣诗</w:t>
      </w:r>
      <w:r w:rsidR="00D804AD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？</w:t>
      </w:r>
    </w:p>
    <w:p w14:paraId="78D611F2" w14:textId="7FE228A0" w:rsidR="00BC600A" w:rsidRDefault="00BC600A" w:rsidP="00C14C9E">
      <w:pPr>
        <w:pStyle w:val="a3"/>
        <w:numPr>
          <w:ilvl w:val="1"/>
          <w:numId w:val="1"/>
        </w:numPr>
        <w:spacing w:after="0" w:line="240" w:lineRule="auto"/>
        <w:ind w:left="1170" w:hanging="27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若有时间，请阅读</w:t>
      </w:r>
      <w:r w:rsidR="000F1D0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“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中国教会简史大纲</w:t>
      </w:r>
      <w:r w:rsidR="000F1D0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”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，并分享有什么新的发现和学习。</w:t>
      </w:r>
    </w:p>
    <w:p w14:paraId="201A30DC" w14:textId="05DCBD85" w:rsidR="000D76F7" w:rsidRPr="0095608D" w:rsidRDefault="007231F2" w:rsidP="00C14C9E">
      <w:pPr>
        <w:pStyle w:val="a3"/>
        <w:numPr>
          <w:ilvl w:val="0"/>
          <w:numId w:val="1"/>
        </w:numPr>
        <w:ind w:left="270" w:hanging="9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7231F2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上期</w:t>
      </w: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回顾与</w:t>
      </w:r>
      <w:r w:rsidR="00583200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补充</w:t>
      </w: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：</w:t>
      </w:r>
      <w:r w:rsidR="005E4B00">
        <w:rPr>
          <w:rFonts w:ascii="微软雅黑" w:eastAsia="微软雅黑" w:hAnsi="微软雅黑" w:cs="Calibri"/>
          <w:b/>
          <w:sz w:val="24"/>
          <w:szCs w:val="24"/>
          <w:lang w:val="el-GR" w:bidi="he-I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4A85">
        <w:rPr>
          <w:rFonts w:ascii="微软雅黑" w:eastAsia="微软雅黑" w:hAnsi="微软雅黑" w:cs="Calibri"/>
          <w:b/>
          <w:sz w:val="24"/>
          <w:szCs w:val="24"/>
          <w:lang w:val="el-GR" w:bidi="he-IL"/>
        </w:rPr>
        <w:t xml:space="preserve">  </w:t>
      </w:r>
    </w:p>
    <w:p w14:paraId="12F4CF7E" w14:textId="7AA253C7" w:rsidR="00EF0618" w:rsidRDefault="00C559B1" w:rsidP="00C14C9E">
      <w:pPr>
        <w:pStyle w:val="a3"/>
        <w:numPr>
          <w:ilvl w:val="1"/>
          <w:numId w:val="1"/>
        </w:numPr>
        <w:ind w:left="1170" w:hanging="36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1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8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～1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9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世纪的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softHyphen/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softHyphen/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softHyphen/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softHyphen/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主义，清教徒运动，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运动为福音的蓬勃发展打下了坚实基础。</w:t>
      </w:r>
    </w:p>
    <w:p w14:paraId="1EE004BA" w14:textId="235BDE2A" w:rsidR="00C559B1" w:rsidRDefault="00C559B1" w:rsidP="00C14C9E">
      <w:pPr>
        <w:pStyle w:val="a3"/>
        <w:numPr>
          <w:ilvl w:val="1"/>
          <w:numId w:val="1"/>
        </w:numPr>
        <w:ind w:left="1170" w:hanging="36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“清教徒的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人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”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司布真：</w:t>
      </w:r>
    </w:p>
    <w:p w14:paraId="276F552C" w14:textId="5323A1A0" w:rsidR="0022329C" w:rsidRDefault="0022329C" w:rsidP="00C14C9E">
      <w:pPr>
        <w:pStyle w:val="a3"/>
        <w:numPr>
          <w:ilvl w:val="2"/>
          <w:numId w:val="1"/>
        </w:numPr>
        <w:ind w:left="1710" w:hanging="15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强调“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”自习神学，勤读书也勤写作，出版讲章达三千余篇；</w:t>
      </w:r>
    </w:p>
    <w:p w14:paraId="621541A3" w14:textId="66484C47" w:rsidR="00C559B1" w:rsidRDefault="0022329C" w:rsidP="00C14C9E">
      <w:pPr>
        <w:pStyle w:val="a3"/>
        <w:numPr>
          <w:ilvl w:val="2"/>
          <w:numId w:val="1"/>
        </w:numPr>
        <w:ind w:left="1710" w:hanging="15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注重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传道人，创立“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学院”也称“司布真学院”；</w:t>
      </w:r>
    </w:p>
    <w:p w14:paraId="40432CC9" w14:textId="0AB7A8C2" w:rsidR="008A535E" w:rsidRPr="000F1D0F" w:rsidRDefault="0022329C" w:rsidP="00C14C9E">
      <w:pPr>
        <w:pStyle w:val="a3"/>
        <w:numPr>
          <w:ilvl w:val="2"/>
          <w:numId w:val="1"/>
        </w:numPr>
        <w:ind w:left="1710" w:hanging="15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乐于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，创立孤儿院，养老院，开荒布道差会等；</w:t>
      </w:r>
    </w:p>
    <w:p w14:paraId="4EA70B91" w14:textId="43F3ACFA" w:rsidR="00A95F01" w:rsidRDefault="000F1D0F" w:rsidP="00C14C9E">
      <w:pPr>
        <w:pStyle w:val="a3"/>
        <w:numPr>
          <w:ilvl w:val="1"/>
          <w:numId w:val="1"/>
        </w:numPr>
        <w:ind w:left="1170" w:hanging="3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A95F01">
        <w:rPr>
          <w:rFonts w:ascii="微软雅黑" w:eastAsia="微软雅黑" w:hAnsi="微软雅黑" w:cs="Calibri" w:hint="eastAsia"/>
          <w:sz w:val="24"/>
          <w:szCs w:val="24"/>
          <w:lang w:bidi="he-IL"/>
        </w:rPr>
        <w:t>聚会的兴起（camp</w:t>
      </w:r>
      <w:r w:rsidR="00A95F01">
        <w:rPr>
          <w:rFonts w:ascii="微软雅黑" w:eastAsia="微软雅黑" w:hAnsi="微软雅黑" w:cs="Calibri"/>
          <w:sz w:val="24"/>
          <w:szCs w:val="24"/>
          <w:lang w:bidi="he-IL"/>
        </w:rPr>
        <w:t xml:space="preserve"> </w:t>
      </w:r>
      <w:r w:rsidR="00A95F01">
        <w:rPr>
          <w:rFonts w:ascii="微软雅黑" w:eastAsia="微软雅黑" w:hAnsi="微软雅黑" w:cs="Calibri" w:hint="eastAsia"/>
          <w:sz w:val="24"/>
          <w:szCs w:val="24"/>
          <w:lang w:bidi="he-IL"/>
        </w:rPr>
        <w:t>meeting）</w:t>
      </w:r>
    </w:p>
    <w:p w14:paraId="33AF234D" w14:textId="4BF1203F" w:rsidR="00A95F01" w:rsidRDefault="00A95F01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主要由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会，长老会，卫公理会组织的布道会；</w:t>
      </w:r>
    </w:p>
    <w:p w14:paraId="5D3AC2C7" w14:textId="003CD2E8" w:rsidR="00C4239F" w:rsidRDefault="00C4239F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主要参与者是美国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部乡村居民和信徒；</w:t>
      </w:r>
    </w:p>
    <w:p w14:paraId="06C942D2" w14:textId="5FA8F082" w:rsidR="00C4239F" w:rsidRDefault="00C4239F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据传有许多人经历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的工作，扑倒在地，认罪悔改，但也有许多极端情绪化的聚会，有许多人在聚会期间打滚，抽搐，手舞足蹈，甚至吼叫；</w:t>
      </w:r>
    </w:p>
    <w:p w14:paraId="41400398" w14:textId="27D34841" w:rsidR="00C4239F" w:rsidRDefault="00C4239F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为配合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聚会的需要，新的诗歌风格兴起，是一种形式简单，歌词反复多次的诗歌，类似美国乡村音乐和黑人灵歌；</w:t>
      </w:r>
    </w:p>
    <w:p w14:paraId="2B3F8B57" w14:textId="3E4E6383" w:rsidR="00240567" w:rsidRPr="00A75ED2" w:rsidRDefault="00C4239F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许多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聚会的诗歌后来因广为流传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成世俗流行歌曲；</w:t>
      </w:r>
    </w:p>
    <w:p w14:paraId="41539FC4" w14:textId="43180F3B" w:rsidR="00E23243" w:rsidRPr="003348C3" w:rsidRDefault="00E23243" w:rsidP="00C14C9E">
      <w:pPr>
        <w:pStyle w:val="a3"/>
        <w:numPr>
          <w:ilvl w:val="1"/>
          <w:numId w:val="1"/>
        </w:numPr>
        <w:ind w:left="1170" w:hanging="3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个人主义</w:t>
      </w:r>
      <w:r w:rsidR="003348C3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对教会敬拜的冲击：</w:t>
      </w:r>
    </w:p>
    <w:p w14:paraId="0E90194B" w14:textId="64D8CF25" w:rsidR="003348C3" w:rsidRDefault="00C4239F" w:rsidP="00C14C9E">
      <w:pPr>
        <w:pStyle w:val="a3"/>
        <w:numPr>
          <w:ilvl w:val="2"/>
          <w:numId w:val="1"/>
        </w:numPr>
        <w:ind w:left="1710" w:hanging="15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越来越多的信徒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在会众敬拜中得到自我情绪的满足；</w:t>
      </w:r>
    </w:p>
    <w:p w14:paraId="34453AFF" w14:textId="5D6A0176" w:rsidR="00C4239F" w:rsidRDefault="00C4239F" w:rsidP="00C14C9E">
      <w:pPr>
        <w:pStyle w:val="a3"/>
        <w:numPr>
          <w:ilvl w:val="2"/>
          <w:numId w:val="1"/>
        </w:numPr>
        <w:ind w:left="1710" w:hanging="15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会众敬拜的中心慢慢从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转移到人本位；</w:t>
      </w:r>
    </w:p>
    <w:p w14:paraId="2209253D" w14:textId="2F9C0CC9" w:rsidR="00C4239F" w:rsidRPr="00C56C12" w:rsidRDefault="001251C6" w:rsidP="00C14C9E">
      <w:pPr>
        <w:pStyle w:val="a3"/>
        <w:numPr>
          <w:ilvl w:val="2"/>
          <w:numId w:val="1"/>
        </w:numPr>
        <w:ind w:left="1710" w:hanging="15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个人在敬拜中的作用和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的实现被一再加强；</w:t>
      </w:r>
    </w:p>
    <w:p w14:paraId="77D71A18" w14:textId="48359611" w:rsidR="00A815D9" w:rsidRDefault="00A815D9" w:rsidP="00C14C9E">
      <w:pPr>
        <w:pStyle w:val="a3"/>
        <w:numPr>
          <w:ilvl w:val="0"/>
          <w:numId w:val="1"/>
        </w:numPr>
        <w:ind w:left="270" w:hanging="9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A815D9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lastRenderedPageBreak/>
        <w:t>后现代</w:t>
      </w:r>
      <w:r w:rsidR="00EF0618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教会在什么历史背景下敬拜？</w:t>
      </w:r>
    </w:p>
    <w:p w14:paraId="5DDE9B59" w14:textId="6067CE64" w:rsidR="00A815D9" w:rsidRDefault="00A815D9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时间：</w:t>
      </w:r>
      <w:r w:rsidRPr="002F0BD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2</w:t>
      </w:r>
      <w:r w:rsidRPr="002F0BD2">
        <w:rPr>
          <w:rFonts w:ascii="微软雅黑" w:eastAsia="微软雅黑" w:hAnsi="微软雅黑" w:cs="Calibri"/>
          <w:bCs/>
          <w:sz w:val="24"/>
          <w:szCs w:val="24"/>
          <w:lang w:bidi="he-IL"/>
        </w:rPr>
        <w:t>0</w:t>
      </w:r>
      <w:r w:rsidRPr="002F0BD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～2</w:t>
      </w:r>
      <w:r w:rsidRPr="002F0BD2">
        <w:rPr>
          <w:rFonts w:ascii="微软雅黑" w:eastAsia="微软雅黑" w:hAnsi="微软雅黑" w:cs="Calibri"/>
          <w:bCs/>
          <w:sz w:val="24"/>
          <w:szCs w:val="24"/>
          <w:lang w:bidi="he-IL"/>
        </w:rPr>
        <w:t>1</w:t>
      </w:r>
      <w:r w:rsidRPr="002F0BD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世纪</w:t>
      </w:r>
      <w:r w:rsidR="00160F18" w:rsidRPr="002F0BD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，即公元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160F18" w:rsidRPr="002F0BD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～至今</w:t>
      </w:r>
    </w:p>
    <w:p w14:paraId="36BD3F3D" w14:textId="43C9EC60" w:rsidR="00A815D9" w:rsidRPr="00A815D9" w:rsidRDefault="00A815D9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地点：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世界各地，</w:t>
      </w:r>
      <w:r w:rsidR="00EF061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（今天的课程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主要聚焦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大陆</w:t>
      </w:r>
      <w:r w:rsidR="00EF061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）；</w:t>
      </w:r>
    </w:p>
    <w:p w14:paraId="755ADFAB" w14:textId="5B9FF1CC" w:rsidR="00A815D9" w:rsidRPr="00A815D9" w:rsidRDefault="00A815D9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人文：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两次世界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；经济飞速发展；全球化</w:t>
      </w:r>
      <w:r w:rsidR="002F0BD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推进</w:t>
      </w:r>
      <w:r w:rsidR="00791B44">
        <w:rPr>
          <w:rFonts w:ascii="微软雅黑" w:eastAsia="微软雅黑" w:hAnsi="微软雅黑" w:cs="Calibri"/>
          <w:bCs/>
          <w:sz w:val="24"/>
          <w:szCs w:val="24"/>
          <w:lang w:bidi="he-IL"/>
        </w:rPr>
        <w:t>…….</w:t>
      </w:r>
      <w:r w:rsidR="00791B44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等等</w:t>
      </w:r>
    </w:p>
    <w:p w14:paraId="76E1CD12" w14:textId="6064E78A" w:rsidR="00E55B2F" w:rsidRPr="000E3F73" w:rsidRDefault="00F71D3F" w:rsidP="00C14C9E">
      <w:pPr>
        <w:pStyle w:val="a3"/>
        <w:numPr>
          <w:ilvl w:val="0"/>
          <w:numId w:val="1"/>
        </w:numPr>
        <w:ind w:left="27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6D452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哪些</w:t>
      </w:r>
      <w:r w:rsidR="002873BF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思潮</w:t>
      </w:r>
      <w:r w:rsidR="008C5D8F" w:rsidRPr="006D452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影响</w:t>
      </w:r>
      <w:r w:rsidR="007E799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了北美后现代教会</w:t>
      </w:r>
      <w:r w:rsidR="008C5D8F" w:rsidRPr="006D452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的敬拜</w:t>
      </w:r>
      <w:r w:rsidRPr="006D452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？</w:t>
      </w:r>
    </w:p>
    <w:p w14:paraId="4FDA2EB7" w14:textId="7F60F4F0" w:rsidR="00E23243" w:rsidRDefault="000F1D0F" w:rsidP="00C14C9E">
      <w:pPr>
        <w:pStyle w:val="a3"/>
        <w:numPr>
          <w:ilvl w:val="1"/>
          <w:numId w:val="1"/>
        </w:numPr>
        <w:ind w:left="1170" w:hanging="3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8A5D8A">
        <w:rPr>
          <w:rFonts w:ascii="微软雅黑" w:eastAsia="微软雅黑" w:hAnsi="微软雅黑" w:cs="Calibri" w:hint="eastAsia"/>
          <w:sz w:val="24"/>
          <w:szCs w:val="24"/>
          <w:lang w:bidi="he-IL"/>
        </w:rPr>
        <w:t>主义：</w:t>
      </w:r>
    </w:p>
    <w:p w14:paraId="610CF25E" w14:textId="4577F443" w:rsidR="00E23243" w:rsidRDefault="00E23243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注重“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”和</w:t>
      </w:r>
      <w:r w:rsidRPr="00566D8C">
        <w:rPr>
          <w:rFonts w:ascii="微软雅黑" w:eastAsia="微软雅黑" w:hAnsi="微软雅黑" w:cs="Calibri" w:hint="eastAsia"/>
          <w:b/>
          <w:bCs/>
          <w:sz w:val="24"/>
          <w:szCs w:val="24"/>
          <w:lang w:bidi="he-IL"/>
        </w:rPr>
        <w:t>超自然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的经历；</w:t>
      </w:r>
    </w:p>
    <w:p w14:paraId="357B6989" w14:textId="15431F19" w:rsidR="00E23243" w:rsidRDefault="00E23243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重新肯定教会生活的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与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的一面</w:t>
      </w:r>
      <w:r w:rsidR="00566D8C">
        <w:rPr>
          <w:rFonts w:ascii="微软雅黑" w:eastAsia="微软雅黑" w:hAnsi="微软雅黑" w:cs="Calibri" w:hint="eastAsia"/>
          <w:sz w:val="24"/>
          <w:szCs w:val="24"/>
          <w:lang w:bidi="he-IL"/>
        </w:rPr>
        <w:t>；</w:t>
      </w:r>
    </w:p>
    <w:p w14:paraId="0F8B5266" w14:textId="018476A1" w:rsidR="00E23243" w:rsidRDefault="00E23243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追求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的属灵生活；</w:t>
      </w:r>
    </w:p>
    <w:p w14:paraId="220BF5F7" w14:textId="1AF6CF53" w:rsidR="00E23243" w:rsidRPr="00E23243" w:rsidRDefault="00E23243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重新肯定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有启示功能；</w:t>
      </w:r>
    </w:p>
    <w:p w14:paraId="591F13FB" w14:textId="20DB8561" w:rsidR="00E23243" w:rsidRDefault="000F1D0F" w:rsidP="00C14C9E">
      <w:pPr>
        <w:pStyle w:val="a3"/>
        <w:numPr>
          <w:ilvl w:val="1"/>
          <w:numId w:val="1"/>
        </w:numPr>
        <w:ind w:left="1170" w:hanging="3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E23243">
        <w:rPr>
          <w:rFonts w:ascii="微软雅黑" w:eastAsia="微软雅黑" w:hAnsi="微软雅黑" w:cs="Calibri" w:hint="eastAsia"/>
          <w:sz w:val="24"/>
          <w:szCs w:val="24"/>
          <w:lang w:bidi="he-IL"/>
        </w:rPr>
        <w:t>主义</w:t>
      </w:r>
      <w:r w:rsidR="00C559B1">
        <w:rPr>
          <w:rFonts w:ascii="微软雅黑" w:eastAsia="微软雅黑" w:hAnsi="微软雅黑" w:cs="Calibri" w:hint="eastAsia"/>
          <w:sz w:val="24"/>
          <w:szCs w:val="24"/>
          <w:lang w:bidi="he-IL"/>
        </w:rPr>
        <w:t>：</w:t>
      </w:r>
    </w:p>
    <w:p w14:paraId="023B3A64" w14:textId="3C6E4D57" w:rsidR="00C559B1" w:rsidRDefault="00C559B1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主张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即信息；</w:t>
      </w:r>
    </w:p>
    <w:p w14:paraId="209C4F61" w14:textId="26AEE5CB" w:rsidR="00C559B1" w:rsidRDefault="00C559B1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认定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不是最佳传递信息的工具，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才是；</w:t>
      </w:r>
    </w:p>
    <w:p w14:paraId="5938BA34" w14:textId="54F9550E" w:rsidR="00C559B1" w:rsidRDefault="00C559B1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强调教会应当把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重心放在电视节目上；</w:t>
      </w:r>
    </w:p>
    <w:p w14:paraId="526875CB" w14:textId="78443B33" w:rsidR="00C559B1" w:rsidRDefault="000F1D0F" w:rsidP="00C14C9E">
      <w:pPr>
        <w:pStyle w:val="a3"/>
        <w:numPr>
          <w:ilvl w:val="1"/>
          <w:numId w:val="1"/>
        </w:numPr>
        <w:ind w:left="1170" w:hanging="3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C559B1">
        <w:rPr>
          <w:rFonts w:ascii="微软雅黑" w:eastAsia="微软雅黑" w:hAnsi="微软雅黑" w:cs="Calibri" w:hint="eastAsia"/>
          <w:sz w:val="24"/>
          <w:szCs w:val="24"/>
          <w:lang w:bidi="he-IL"/>
        </w:rPr>
        <w:t>主义：</w:t>
      </w:r>
    </w:p>
    <w:p w14:paraId="2D5A8412" w14:textId="2577EDEF" w:rsidR="00C559B1" w:rsidRPr="002F0BD2" w:rsidRDefault="00C559B1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主张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的真理；</w:t>
      </w:r>
    </w:p>
    <w:p w14:paraId="2FE6EE77" w14:textId="37C7C4EC" w:rsidR="00C559B1" w:rsidRDefault="00C559B1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强调</w:t>
      </w:r>
      <w:r w:rsidR="002F0BD2">
        <w:rPr>
          <w:rFonts w:ascii="微软雅黑" w:eastAsia="微软雅黑" w:hAnsi="微软雅黑" w:cs="Calibri" w:hint="eastAsia"/>
          <w:sz w:val="24"/>
          <w:szCs w:val="24"/>
          <w:lang w:bidi="he-IL"/>
        </w:rPr>
        <w:t>世上没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有绝对的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艺术：</w:t>
      </w:r>
    </w:p>
    <w:p w14:paraId="697FE9E0" w14:textId="3366D135" w:rsidR="00C559B1" w:rsidRDefault="00C559B1" w:rsidP="00C14C9E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圣乐和</w:t>
      </w:r>
      <w:r w:rsidR="002F0BD2">
        <w:rPr>
          <w:rFonts w:ascii="微软雅黑" w:eastAsia="微软雅黑" w:hAnsi="微软雅黑" w:cs="Calibri" w:hint="eastAsia"/>
          <w:sz w:val="24"/>
          <w:szCs w:val="24"/>
          <w:lang w:bidi="he-IL"/>
        </w:rPr>
        <w:t>基督教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艺术都是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某个群体来判定是否美或适用的；</w:t>
      </w:r>
    </w:p>
    <w:p w14:paraId="6685D17F" w14:textId="06DC53E1" w:rsidR="00C559B1" w:rsidRPr="00C559B1" w:rsidRDefault="00C559B1" w:rsidP="00C14C9E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流行音乐相对于年轻</w:t>
      </w:r>
      <w:r w:rsidR="00B63EE3">
        <w:rPr>
          <w:rFonts w:ascii="微软雅黑" w:eastAsia="微软雅黑" w:hAnsi="微软雅黑" w:cs="Calibri" w:hint="eastAsia"/>
          <w:sz w:val="24"/>
          <w:szCs w:val="24"/>
          <w:lang w:bidi="he-IL"/>
        </w:rPr>
        <w:t>人较多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的教会和喜爱它的人们来说就是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sz w:val="24"/>
          <w:szCs w:val="24"/>
          <w:lang w:bidi="he-IL"/>
        </w:rPr>
        <w:t>圣乐；</w:t>
      </w:r>
    </w:p>
    <w:p w14:paraId="7443B961" w14:textId="45A1A102" w:rsidR="00160F18" w:rsidRPr="00C56C12" w:rsidRDefault="00160F18" w:rsidP="00C14C9E">
      <w:pPr>
        <w:pStyle w:val="a3"/>
        <w:numPr>
          <w:ilvl w:val="1"/>
          <w:numId w:val="1"/>
        </w:numPr>
        <w:ind w:left="1170" w:hanging="360"/>
        <w:rPr>
          <w:rFonts w:ascii="微软雅黑" w:eastAsia="微软雅黑" w:hAnsi="微软雅黑" w:cs="Calibri"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消费主义对教会敬拜的冲击：</w:t>
      </w:r>
    </w:p>
    <w:p w14:paraId="652BB526" w14:textId="4A3294E1" w:rsidR="00160F18" w:rsidRDefault="00C559B1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主张追求消费的炫耀性，奢侈性和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性以获得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的满足；</w:t>
      </w:r>
    </w:p>
    <w:p w14:paraId="22E839F5" w14:textId="1FA9DB58" w:rsidR="00C559B1" w:rsidRDefault="00C559B1" w:rsidP="00C14C9E">
      <w:pPr>
        <w:pStyle w:val="a3"/>
        <w:numPr>
          <w:ilvl w:val="2"/>
          <w:numId w:val="1"/>
        </w:numPr>
        <w:ind w:left="1710" w:hanging="15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发展出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主义：</w:t>
      </w:r>
    </w:p>
    <w:p w14:paraId="74E0EF28" w14:textId="50B96332" w:rsidR="00160F18" w:rsidRDefault="00C559B1" w:rsidP="00C14C9E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认为个人的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比什么都重要，而教会的存在要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不同人的不同选择；</w:t>
      </w:r>
    </w:p>
    <w:p w14:paraId="06648163" w14:textId="5BB359C1" w:rsidR="00C559B1" w:rsidRDefault="00C559B1" w:rsidP="00C14C9E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大型教会渐渐演变成宗教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公司，以供顾客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自己喜爱的课程，社交活动，传福音的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，以及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的方式；</w:t>
      </w:r>
    </w:p>
    <w:p w14:paraId="4892E0E8" w14:textId="14E7AF2E" w:rsidR="00C559B1" w:rsidRDefault="00C559B1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教会要尽可能多的为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的会众提供不同的敬拜方式和音乐风格；</w:t>
      </w:r>
    </w:p>
    <w:p w14:paraId="1738280B" w14:textId="77777777" w:rsidR="00A75ED2" w:rsidRPr="0022329C" w:rsidRDefault="00A75ED2" w:rsidP="00A75ED2">
      <w:pPr>
        <w:pStyle w:val="a3"/>
        <w:ind w:left="162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</w:p>
    <w:p w14:paraId="06703F0D" w14:textId="1A138628" w:rsidR="00BB5C19" w:rsidRPr="00BB7627" w:rsidRDefault="008406A5" w:rsidP="00C14C9E">
      <w:pPr>
        <w:pStyle w:val="a3"/>
        <w:numPr>
          <w:ilvl w:val="0"/>
          <w:numId w:val="1"/>
        </w:numPr>
        <w:ind w:left="270" w:hanging="9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lastRenderedPageBreak/>
        <w:t>北美</w:t>
      </w:r>
      <w:r w:rsidR="00005D83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后现代教会</w:t>
      </w:r>
      <w:r w:rsidR="00E34736" w:rsidRPr="006D452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敬拜</w:t>
      </w:r>
      <w:r w:rsidR="001B1082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仪式</w:t>
      </w:r>
      <w:r w:rsidR="00E34736" w:rsidRPr="006D452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的</w:t>
      </w:r>
      <w:r w:rsidR="00E34736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特点</w:t>
      </w:r>
      <w:r w:rsidR="00E34736" w:rsidRPr="006D452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：</w:t>
      </w:r>
      <w:r w:rsidR="00E34736">
        <w:rPr>
          <w:rFonts w:ascii="微软雅黑" w:eastAsia="微软雅黑" w:hAnsi="微软雅黑" w:cs="Calibri"/>
          <w:b/>
          <w:sz w:val="24"/>
          <w:szCs w:val="24"/>
          <w:lang w:bidi="he-IL"/>
        </w:rPr>
        <w:t xml:space="preserve"> </w:t>
      </w:r>
    </w:p>
    <w:p w14:paraId="157AC485" w14:textId="7CD23FBB" w:rsidR="00BB5C19" w:rsidRDefault="008406A5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敬</w:t>
      </w:r>
      <w:r w:rsidR="00BB5C1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拜气氛倾向于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BB5C1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；（会众穿着随便，轻松，无固定的敬拜程序，也没有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固定的敬</w:t>
      </w:r>
      <w:r w:rsidR="00BB5C1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拜程序，源自布道会或电视的布道会）</w:t>
      </w:r>
    </w:p>
    <w:p w14:paraId="0347208D" w14:textId="2C969F51" w:rsidR="00BB5C19" w:rsidRDefault="00BB5C19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无传统敬拜中的一些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的事物；（如讲台，袍子，风琴，典型的教堂建筑，源自电视，布道会的崇拜仪式）</w:t>
      </w:r>
    </w:p>
    <w:p w14:paraId="03D51D3F" w14:textId="45351A28" w:rsidR="00BB5C19" w:rsidRDefault="00BB5C19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会众唱的都是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与</w:t>
      </w:r>
      <w:r w:rsidR="002F0BD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感恩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的诗歌，</w:t>
      </w:r>
      <w:r w:rsidR="00DB765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并使用</w:t>
      </w:r>
      <w:r w:rsidR="009D1C00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极大声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的音响</w:t>
      </w:r>
      <w:r w:rsidR="00DB765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</w:t>
      </w:r>
    </w:p>
    <w:p w14:paraId="3640DEF7" w14:textId="16F82695" w:rsidR="004667FC" w:rsidRDefault="000F1D0F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4667F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的诗歌（独唱或合唱）都是流行风格的音乐（源自宗教传播媒体，音乐会，唱片业，出版业，以及超大型教会布道式的崇拜）</w:t>
      </w:r>
      <w:r w:rsidR="00C55B07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</w:t>
      </w:r>
    </w:p>
    <w:p w14:paraId="29027274" w14:textId="5748D766" w:rsidR="004667FC" w:rsidRDefault="004667FC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配合讲道内容演出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（源自电视，</w:t>
      </w:r>
      <w:r w:rsidR="00B63EE3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慕道友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的聚会）</w:t>
      </w:r>
      <w:r w:rsidR="00C55B07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</w:t>
      </w:r>
    </w:p>
    <w:p w14:paraId="16828AFA" w14:textId="6F7241B8" w:rsidR="004667FC" w:rsidRDefault="004667FC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祷告的具体化</w:t>
      </w:r>
      <w:r w:rsidR="002F0BD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是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，可</w:t>
      </w:r>
      <w:r w:rsidR="002F0BD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以由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会众回应（源自灵恩派），或是由舞蹈者表演（源自电视）</w:t>
      </w:r>
      <w:r w:rsidR="00C55B07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</w:t>
      </w:r>
    </w:p>
    <w:p w14:paraId="1F21F73E" w14:textId="5C2F76A2" w:rsidR="004667FC" w:rsidRDefault="004667FC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为演出者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（源自电视）</w:t>
      </w:r>
      <w:r w:rsidR="00C55B07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</w:t>
      </w:r>
    </w:p>
    <w:p w14:paraId="38BF5A6E" w14:textId="5D2AF4E3" w:rsidR="004667FC" w:rsidRDefault="004667FC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讲道的内容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，直截了当；避免使用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术语，以及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向观众挑战的方式</w:t>
      </w:r>
      <w:r w:rsidR="00C55B07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</w:t>
      </w:r>
    </w:p>
    <w:p w14:paraId="68E4D1FD" w14:textId="03B327EF" w:rsidR="00BB7627" w:rsidRPr="00B20B6A" w:rsidRDefault="00BB7627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为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设计所有敬拜程序；</w:t>
      </w:r>
    </w:p>
    <w:p w14:paraId="52A514B8" w14:textId="162C8B64" w:rsidR="004667FC" w:rsidRPr="006E40A8" w:rsidRDefault="009D1C00" w:rsidP="00C14C9E">
      <w:pPr>
        <w:pStyle w:val="a3"/>
        <w:numPr>
          <w:ilvl w:val="0"/>
          <w:numId w:val="1"/>
        </w:numPr>
        <w:ind w:left="270" w:hanging="9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北美教会后现代圣乐</w:t>
      </w:r>
      <w:r w:rsidR="003824F5" w:rsidRPr="006D452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：</w:t>
      </w:r>
    </w:p>
    <w:p w14:paraId="1C2AA347" w14:textId="1B466E05" w:rsidR="00E23243" w:rsidRPr="00E2086B" w:rsidRDefault="00F01045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 w:rsidRPr="002F0BD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乐器使用更多样</w:t>
      </w:r>
      <w:r w:rsidR="00E2086B" w:rsidRPr="002F0BD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化，</w:t>
      </w:r>
      <w:r w:rsidR="00E2086B" w:rsidRPr="00E2086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除了管风琴，钢琴和管弦乐，还有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</w:t>
      </w:r>
      <w:r w:rsidR="00E2086B" w:rsidRPr="00E2086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音乐，吉他，爵士鼓等；</w:t>
      </w:r>
    </w:p>
    <w:p w14:paraId="52F97D09" w14:textId="56E7C021" w:rsidR="00E2086B" w:rsidRPr="00E2086B" w:rsidRDefault="00E2086B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音乐风格更多元化：</w:t>
      </w:r>
      <w:r w:rsidR="00E23243" w:rsidRPr="00E2086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基督教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E23243" w:rsidRPr="00E2086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乐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，基督教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，基督教流行乐，基督教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乐等</w:t>
      </w:r>
    </w:p>
    <w:p w14:paraId="4FB0CD5B" w14:textId="044464FD" w:rsidR="00E2086B" w:rsidRDefault="00E2086B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E2086B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圣乐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也在各地以不同方式举办，有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派的，有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乐派的；</w:t>
      </w:r>
    </w:p>
    <w:p w14:paraId="63DEFDD3" w14:textId="2CD58C97" w:rsidR="00E2086B" w:rsidRDefault="00E2086B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诗歌歌词不再避讳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2F0BD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 xml:space="preserve"> </w:t>
      </w:r>
      <w:r w:rsidR="002F0BD2">
        <w:rPr>
          <w:rFonts w:ascii="微软雅黑" w:eastAsia="微软雅黑" w:hAnsi="微软雅黑" w:cs="Calibri"/>
          <w:bCs/>
          <w:sz w:val="24"/>
          <w:szCs w:val="24"/>
          <w:lang w:bidi="he-IL"/>
        </w:rPr>
        <w:t>(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例如《祂触摸我》</w:t>
      </w:r>
      <w:r w:rsidR="002F0BD2">
        <w:rPr>
          <w:rFonts w:ascii="微软雅黑" w:eastAsia="微软雅黑" w:hAnsi="微软雅黑" w:cs="Calibri"/>
          <w:bCs/>
          <w:sz w:val="24"/>
          <w:szCs w:val="24"/>
          <w:lang w:bidi="he-IL"/>
        </w:rPr>
        <w:t>“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He Touched Me</w:t>
      </w:r>
      <w:r w:rsidR="002F0BD2">
        <w:rPr>
          <w:rFonts w:ascii="微软雅黑" w:eastAsia="微软雅黑" w:hAnsi="微软雅黑" w:cs="Calibri"/>
          <w:bCs/>
          <w:sz w:val="24"/>
          <w:szCs w:val="24"/>
          <w:lang w:bidi="he-IL"/>
        </w:rPr>
        <w:t>”)</w:t>
      </w:r>
      <w:r>
        <w:rPr>
          <w:rFonts w:ascii="微软雅黑" w:eastAsia="微软雅黑" w:hAnsi="微软雅黑" w:cs="Calibri"/>
          <w:bCs/>
          <w:sz w:val="24"/>
          <w:szCs w:val="24"/>
          <w:lang w:bidi="he-IL"/>
        </w:rPr>
        <w:t>;</w:t>
      </w:r>
    </w:p>
    <w:p w14:paraId="49A0F313" w14:textId="4FBDCFFC" w:rsidR="00E2086B" w:rsidRPr="00E2086B" w:rsidRDefault="00E2086B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圣乐传播渠道也不再仅限于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，有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，电视，广播等多媒体传播；</w:t>
      </w:r>
    </w:p>
    <w:p w14:paraId="10B1D787" w14:textId="77777777" w:rsidR="00E23243" w:rsidRPr="00E34736" w:rsidRDefault="00E23243" w:rsidP="00E2086B">
      <w:pPr>
        <w:pStyle w:val="a3"/>
        <w:ind w:left="1560"/>
        <w:rPr>
          <w:rFonts w:ascii="微软雅黑" w:eastAsia="微软雅黑" w:hAnsi="微软雅黑" w:cs="Calibri"/>
          <w:b/>
          <w:lang w:bidi="he-IL"/>
        </w:rPr>
      </w:pPr>
    </w:p>
    <w:p w14:paraId="39936AFB" w14:textId="7A0E6B05" w:rsidR="009B37CA" w:rsidRPr="006D452D" w:rsidRDefault="009B27B1" w:rsidP="00C14C9E">
      <w:pPr>
        <w:pStyle w:val="a3"/>
        <w:numPr>
          <w:ilvl w:val="0"/>
          <w:numId w:val="1"/>
        </w:numPr>
        <w:ind w:left="270" w:hanging="9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北美教会</w:t>
      </w:r>
      <w:r w:rsidR="006E40A8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后现</w:t>
      </w:r>
      <w:r w:rsidR="00116395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代</w:t>
      </w:r>
      <w:r w:rsidR="006549B8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敬拜的影</w:t>
      </w:r>
      <w:r w:rsidR="009B37CA" w:rsidRPr="006D452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响力：</w:t>
      </w:r>
    </w:p>
    <w:p w14:paraId="35B13929" w14:textId="71BC1E2D" w:rsidR="007135BE" w:rsidRDefault="007135BE" w:rsidP="00C14C9E">
      <w:pPr>
        <w:pStyle w:val="a3"/>
        <w:numPr>
          <w:ilvl w:val="1"/>
          <w:numId w:val="1"/>
        </w:numPr>
        <w:ind w:left="1440" w:hanging="30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7E3F9F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积极方面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：</w:t>
      </w:r>
    </w:p>
    <w:p w14:paraId="20F85458" w14:textId="334D2513" w:rsidR="00090C7D" w:rsidRDefault="00DE0021" w:rsidP="00C14C9E">
      <w:pPr>
        <w:pStyle w:val="a3"/>
        <w:numPr>
          <w:ilvl w:val="5"/>
          <w:numId w:val="1"/>
        </w:numPr>
        <w:ind w:leftChars="750" w:left="1889" w:hangingChars="37" w:hanging="89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敬拜设计不再一味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感性，许多</w:t>
      </w:r>
      <w:r w:rsidR="0035567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教会开始鼓励更多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355672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的敬拜风格；</w:t>
      </w:r>
    </w:p>
    <w:p w14:paraId="310619B9" w14:textId="5414E6B7" w:rsidR="00355672" w:rsidRDefault="00355672" w:rsidP="00C14C9E">
      <w:pPr>
        <w:pStyle w:val="a3"/>
        <w:numPr>
          <w:ilvl w:val="5"/>
          <w:numId w:val="1"/>
        </w:numPr>
        <w:ind w:leftChars="750" w:left="1889" w:hangingChars="37" w:hanging="89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敬拜的程序更具多样性，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也更丰富，使得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得以广传；</w:t>
      </w:r>
    </w:p>
    <w:p w14:paraId="4B3FB435" w14:textId="654A9737" w:rsidR="00355672" w:rsidRDefault="00355672" w:rsidP="00C14C9E">
      <w:pPr>
        <w:pStyle w:val="a3"/>
        <w:numPr>
          <w:ilvl w:val="5"/>
          <w:numId w:val="1"/>
        </w:numPr>
        <w:ind w:leftChars="750" w:left="1889" w:hangingChars="37" w:hanging="89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敬拜音乐的多元化帮助基督徒有更多敬拜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可以表达对神的敬拜；</w:t>
      </w:r>
    </w:p>
    <w:p w14:paraId="525F1446" w14:textId="6551EE2A" w:rsidR="00D93892" w:rsidRDefault="00D93892" w:rsidP="00C14C9E">
      <w:pPr>
        <w:pStyle w:val="a3"/>
        <w:numPr>
          <w:ilvl w:val="5"/>
          <w:numId w:val="1"/>
        </w:numPr>
        <w:ind w:leftChars="750" w:left="1889" w:hangingChars="37" w:hanging="89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为世界各地的教会提供各种会众敬拜的范本以供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或引以为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</w:t>
      </w:r>
    </w:p>
    <w:p w14:paraId="6FEF85FF" w14:textId="26D2DD94" w:rsidR="009C6F45" w:rsidRPr="00D93892" w:rsidRDefault="009C6F45" w:rsidP="00C14C9E">
      <w:pPr>
        <w:pStyle w:val="a3"/>
        <w:numPr>
          <w:ilvl w:val="5"/>
          <w:numId w:val="1"/>
        </w:numPr>
        <w:ind w:leftChars="750" w:left="1889" w:hangingChars="37" w:hanging="89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lastRenderedPageBreak/>
        <w:t>敬拜中的神不再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，许多敬拜诗歌的歌词让人更多感受神切实的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和亲近；</w:t>
      </w:r>
    </w:p>
    <w:p w14:paraId="06889FCF" w14:textId="2026C751" w:rsidR="00090C7D" w:rsidRDefault="00090C7D" w:rsidP="00C14C9E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7E3F9F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消极方面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：</w:t>
      </w:r>
    </w:p>
    <w:p w14:paraId="0AB91EC2" w14:textId="73A6C4D5" w:rsidR="008A535E" w:rsidRDefault="00313F0D" w:rsidP="00C14C9E">
      <w:pPr>
        <w:pStyle w:val="a3"/>
        <w:numPr>
          <w:ilvl w:val="2"/>
          <w:numId w:val="1"/>
        </w:numPr>
        <w:ind w:left="189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会众敬拜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倾向日趋严重；</w:t>
      </w:r>
    </w:p>
    <w:p w14:paraId="6567E06F" w14:textId="0952FF7C" w:rsidR="003F0B37" w:rsidRDefault="00D93892" w:rsidP="00C14C9E">
      <w:pPr>
        <w:pStyle w:val="a3"/>
        <w:numPr>
          <w:ilvl w:val="2"/>
          <w:numId w:val="1"/>
        </w:numPr>
        <w:ind w:left="189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基督徒和教会领袖常为敬拜仪式的改革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，并时常因此导致教会分裂；</w:t>
      </w:r>
    </w:p>
    <w:p w14:paraId="3F7EDC2F" w14:textId="2EFDEBB3" w:rsidR="00D93892" w:rsidRDefault="00D93892" w:rsidP="00C14C9E">
      <w:pPr>
        <w:pStyle w:val="a3"/>
        <w:numPr>
          <w:ilvl w:val="2"/>
          <w:numId w:val="1"/>
        </w:numPr>
        <w:ind w:left="189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基督徒逐渐养成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式的敬拜观念，按着自己的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挑选喜欢的敬拜仪式和教会，而不是在个人敬拜中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神的带领，顺服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的感动选择要加入的教会；</w:t>
      </w:r>
    </w:p>
    <w:p w14:paraId="32846012" w14:textId="476B891C" w:rsidR="00D93892" w:rsidRPr="0082602C" w:rsidRDefault="00D93892" w:rsidP="00C14C9E">
      <w:pPr>
        <w:pStyle w:val="a3"/>
        <w:numPr>
          <w:ilvl w:val="2"/>
          <w:numId w:val="1"/>
        </w:numPr>
        <w:ind w:left="189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会众敬拜的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体验</w:t>
      </w:r>
      <w:r w:rsidR="007E3F9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让人的感官受到强烈的刺激，使人难以忘怀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，导致许多基督徒无法忍受个人敬拜的安静与“无聊”</w:t>
      </w:r>
      <w:r w:rsidR="003F00D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,</w:t>
      </w:r>
      <w:r w:rsidR="007E3F9F" w:rsidRPr="007E3F9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 xml:space="preserve"> </w:t>
      </w:r>
      <w:r w:rsidR="007E3F9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只期待以会众敬拜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7E3F9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个人敬拜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</w:t>
      </w:r>
    </w:p>
    <w:p w14:paraId="7066F71C" w14:textId="11F19952" w:rsidR="002666AC" w:rsidRPr="006D452D" w:rsidRDefault="0038712B" w:rsidP="00C14C9E">
      <w:pPr>
        <w:pStyle w:val="a3"/>
        <w:numPr>
          <w:ilvl w:val="0"/>
          <w:numId w:val="1"/>
        </w:numPr>
        <w:ind w:left="270" w:hanging="9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6D452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应用</w:t>
      </w:r>
      <w:r w:rsidR="00AE52E3" w:rsidRPr="006D452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&amp;反思</w:t>
      </w:r>
      <w:r w:rsidR="00BD6EFD" w:rsidRPr="006D452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:</w:t>
      </w:r>
    </w:p>
    <w:p w14:paraId="653151B1" w14:textId="4FCC2975" w:rsidR="00B10DBA" w:rsidRPr="00B10DBA" w:rsidRDefault="00487B61" w:rsidP="00C14C9E">
      <w:pPr>
        <w:pStyle w:val="a3"/>
        <w:numPr>
          <w:ilvl w:val="1"/>
          <w:numId w:val="1"/>
        </w:numPr>
        <w:ind w:left="99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会众敬拜：</w:t>
      </w:r>
    </w:p>
    <w:p w14:paraId="5A10BC4D" w14:textId="545DF483" w:rsidR="00310691" w:rsidRDefault="008E4B2C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北美教会对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教会的会众敬拜有哪些影响？</w:t>
      </w:r>
    </w:p>
    <w:p w14:paraId="07419C26" w14:textId="1EA652C7" w:rsidR="003D46D4" w:rsidRPr="008E4B2C" w:rsidRDefault="008E4B2C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我们的会众敬拜可以从北美会众敬拜的特点中吸取哪些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3D46D4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？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学习哪些优点？</w:t>
      </w:r>
    </w:p>
    <w:p w14:paraId="030D8F3A" w14:textId="41B5F424" w:rsidR="008E4B2C" w:rsidRPr="009F0549" w:rsidRDefault="008E4B2C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以会众敬拜取代个人敬拜有哪些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？</w:t>
      </w:r>
    </w:p>
    <w:p w14:paraId="0748471D" w14:textId="337A1D55" w:rsidR="009F0549" w:rsidRPr="009F0549" w:rsidRDefault="004A70F9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作为年轻人，</w:t>
      </w:r>
      <w:r w:rsidR="009F054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为什么我们会觉得某些传统的会众敬拜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0F1D0F" w:rsidRPr="000F1D0F">
        <w:rPr>
          <w:rFonts w:ascii="微软雅黑" w:eastAsia="微软雅黑" w:hAnsi="微软雅黑" w:cs="Calibri"/>
          <w:color w:val="000000" w:themeColor="text1"/>
          <w:sz w:val="24"/>
          <w:szCs w:val="24"/>
          <w:lang w:bidi="he-IL"/>
        </w:rPr>
        <w:t>?</w:t>
      </w:r>
    </w:p>
    <w:p w14:paraId="4BBE228B" w14:textId="6EC41440" w:rsidR="009F0549" w:rsidRPr="003D46D4" w:rsidRDefault="004A70F9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作为年长者，</w:t>
      </w:r>
      <w:r w:rsidR="009F054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为什么我们会反感某些后现代会众敬拜</w:t>
      </w:r>
      <w:r w:rsidR="00176DF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的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 w:rsidR="000F1D0F" w:rsidRPr="000F1D0F">
        <w:rPr>
          <w:rFonts w:ascii="微软雅黑" w:eastAsia="微软雅黑" w:hAnsi="微软雅黑" w:cs="Calibri"/>
          <w:color w:val="000000" w:themeColor="text1"/>
          <w:sz w:val="24"/>
          <w:szCs w:val="24"/>
          <w:lang w:bidi="he-IL"/>
        </w:rPr>
        <w:t>?</w:t>
      </w:r>
    </w:p>
    <w:p w14:paraId="183F560F" w14:textId="17FD9E08" w:rsidR="00BC600A" w:rsidRPr="00BC600A" w:rsidRDefault="00487B61" w:rsidP="00C14C9E">
      <w:pPr>
        <w:pStyle w:val="a3"/>
        <w:numPr>
          <w:ilvl w:val="1"/>
          <w:numId w:val="1"/>
        </w:numPr>
        <w:ind w:left="1080" w:hanging="27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个人敬拜：</w:t>
      </w:r>
    </w:p>
    <w:p w14:paraId="44DDD5A1" w14:textId="2D10E983" w:rsidR="00857916" w:rsidRPr="009F0549" w:rsidRDefault="009F0549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我们的个人敬拜受到多少个人主义或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主义的冲击？真的是以神为中心吗</w:t>
      </w:r>
      <w:r w:rsidR="0031069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？</w:t>
      </w:r>
    </w:p>
    <w:p w14:paraId="25DA8268" w14:textId="02E03EBF" w:rsidR="009F0549" w:rsidRPr="009F0549" w:rsidRDefault="009F0549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我们真的在个人敬拜中</w:t>
      </w:r>
      <w:r w:rsidR="004A70F9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遇见神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，并以此为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吗？</w:t>
      </w:r>
    </w:p>
    <w:p w14:paraId="37DD2436" w14:textId="54A7BEF9" w:rsidR="009F0549" w:rsidRPr="00721214" w:rsidRDefault="004A70F9" w:rsidP="00C14C9E">
      <w:pPr>
        <w:pStyle w:val="a3"/>
        <w:numPr>
          <w:ilvl w:val="2"/>
          <w:numId w:val="1"/>
        </w:numPr>
        <w:ind w:left="1620" w:hanging="60"/>
        <w:rPr>
          <w:rFonts w:ascii="微软雅黑" w:eastAsia="微软雅黑" w:hAnsi="微软雅黑" w:cs="Calibri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当个人敬拜</w:t>
      </w:r>
      <w:r w:rsidR="003F00D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日渐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趋向</w:t>
      </w:r>
      <w:r w:rsidR="003F00D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于</w:t>
      </w:r>
      <w:r w:rsidR="000F1D0F">
        <w:rPr>
          <w:rFonts w:ascii="微软雅黑" w:eastAsia="微软雅黑" w:hAnsi="微软雅黑" w:cs="Calibri"/>
          <w:b/>
          <w:bCs/>
          <w:color w:val="FF0000"/>
          <w:sz w:val="24"/>
          <w:szCs w:val="24"/>
          <w:u w:val="single"/>
          <w:lang w:bidi="he-IL"/>
        </w:rPr>
        <w:t>________________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时，我</w:t>
      </w:r>
      <w:r w:rsidR="003F00D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们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可以如何帮助自己</w:t>
      </w:r>
      <w:r w:rsidR="003F00D1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改善</w:t>
      </w:r>
      <w:r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个人敬拜？</w:t>
      </w:r>
    </w:p>
    <w:p w14:paraId="03161AFC" w14:textId="7CDB1BC8" w:rsidR="00721214" w:rsidRDefault="00721214" w:rsidP="00721214">
      <w:pPr>
        <w:rPr>
          <w:rFonts w:ascii="微软雅黑" w:eastAsia="微软雅黑" w:hAnsi="微软雅黑" w:cs="Calibri"/>
          <w:b/>
          <w:lang w:bidi="he-IL"/>
        </w:rPr>
      </w:pPr>
    </w:p>
    <w:p w14:paraId="7CC5B5A6" w14:textId="47D69405" w:rsidR="000F1D0F" w:rsidRDefault="000F1D0F" w:rsidP="00721214">
      <w:pPr>
        <w:rPr>
          <w:rFonts w:ascii="微软雅黑" w:eastAsia="微软雅黑" w:hAnsi="微软雅黑" w:cs="Calibri"/>
          <w:b/>
          <w:lang w:bidi="he-IL"/>
        </w:rPr>
      </w:pPr>
    </w:p>
    <w:p w14:paraId="0DF96141" w14:textId="3314C17F" w:rsidR="000F1D0F" w:rsidRDefault="000F1D0F" w:rsidP="00721214">
      <w:pPr>
        <w:rPr>
          <w:rFonts w:ascii="微软雅黑" w:eastAsia="微软雅黑" w:hAnsi="微软雅黑" w:cs="Calibri"/>
          <w:b/>
          <w:lang w:bidi="he-IL"/>
        </w:rPr>
      </w:pPr>
    </w:p>
    <w:p w14:paraId="3E4FF888" w14:textId="1CFE599E" w:rsidR="000F1D0F" w:rsidRDefault="000F1D0F" w:rsidP="00721214">
      <w:pPr>
        <w:rPr>
          <w:rFonts w:ascii="微软雅黑" w:eastAsia="微软雅黑" w:hAnsi="微软雅黑" w:cs="Calibri"/>
          <w:b/>
          <w:lang w:bidi="he-IL"/>
        </w:rPr>
      </w:pPr>
    </w:p>
    <w:p w14:paraId="64C0BE90" w14:textId="604C7234" w:rsidR="000F1D0F" w:rsidRDefault="000F1D0F" w:rsidP="00721214">
      <w:pPr>
        <w:rPr>
          <w:rFonts w:ascii="微软雅黑" w:eastAsia="微软雅黑" w:hAnsi="微软雅黑" w:cs="Calibri"/>
          <w:b/>
          <w:lang w:bidi="he-IL"/>
        </w:rPr>
      </w:pPr>
    </w:p>
    <w:p w14:paraId="6FC61805" w14:textId="77777777" w:rsidR="00A75ED2" w:rsidRDefault="00A75ED2" w:rsidP="00721214">
      <w:pPr>
        <w:rPr>
          <w:rFonts w:ascii="微软雅黑" w:eastAsia="微软雅黑" w:hAnsi="微软雅黑" w:cs="Calibri"/>
          <w:b/>
          <w:lang w:bidi="he-IL"/>
        </w:rPr>
      </w:pPr>
    </w:p>
    <w:p w14:paraId="4171B511" w14:textId="77777777" w:rsidR="000F1D0F" w:rsidRDefault="000F1D0F" w:rsidP="00721214">
      <w:pPr>
        <w:rPr>
          <w:rFonts w:ascii="微软雅黑" w:eastAsia="微软雅黑" w:hAnsi="微软雅黑" w:cs="Calibri"/>
          <w:b/>
          <w:lang w:bidi="he-IL"/>
        </w:rPr>
      </w:pPr>
    </w:p>
    <w:p w14:paraId="7D53C97F" w14:textId="77777777" w:rsidR="00721214" w:rsidRPr="00721214" w:rsidRDefault="00721214" w:rsidP="00721214">
      <w:pPr>
        <w:rPr>
          <w:rFonts w:ascii="微软雅黑" w:eastAsia="微软雅黑" w:hAnsi="微软雅黑" w:cs="Calibri"/>
          <w:b/>
          <w:lang w:bidi="he-IL"/>
        </w:rPr>
      </w:pPr>
    </w:p>
    <w:p w14:paraId="08FDEB45" w14:textId="013A9D5E" w:rsidR="00C67170" w:rsidRPr="00821287" w:rsidRDefault="0063187E" w:rsidP="00C14C9E">
      <w:pPr>
        <w:pStyle w:val="a3"/>
        <w:numPr>
          <w:ilvl w:val="0"/>
          <w:numId w:val="1"/>
        </w:numPr>
        <w:ind w:left="450" w:hanging="90"/>
        <w:rPr>
          <w:rFonts w:ascii="微软雅黑" w:eastAsia="微软雅黑" w:hAnsi="微软雅黑"/>
          <w:sz w:val="24"/>
          <w:szCs w:val="24"/>
        </w:rPr>
      </w:pPr>
      <w:r w:rsidRPr="00857916">
        <w:rPr>
          <w:rFonts w:ascii="微软雅黑" w:eastAsia="微软雅黑" w:hAnsi="微软雅黑" w:hint="eastAsia"/>
          <w:b/>
          <w:bCs/>
          <w:color w:val="3A3A3A"/>
          <w:sz w:val="24"/>
          <w:szCs w:val="24"/>
          <w:bdr w:val="none" w:sz="0" w:space="0" w:color="auto" w:frame="1"/>
        </w:rPr>
        <w:lastRenderedPageBreak/>
        <w:t>圣诗典故</w:t>
      </w:r>
      <w:r w:rsidR="00A9760E" w:rsidRPr="00857916">
        <w:rPr>
          <w:rFonts w:ascii="微软雅黑" w:eastAsia="微软雅黑" w:hAnsi="微软雅黑" w:hint="eastAsia"/>
          <w:b/>
          <w:bCs/>
          <w:color w:val="3A3A3A"/>
          <w:sz w:val="24"/>
          <w:szCs w:val="24"/>
          <w:bdr w:val="none" w:sz="0" w:space="0" w:color="auto" w:frame="1"/>
        </w:rPr>
        <w:t>：</w:t>
      </w:r>
      <w:r w:rsidR="006549B8" w:rsidRPr="00857916">
        <w:rPr>
          <w:rFonts w:ascii="微软雅黑" w:eastAsia="微软雅黑" w:hAnsi="微软雅黑" w:hint="eastAsia"/>
          <w:b/>
          <w:bCs/>
          <w:color w:val="3A3A3A"/>
          <w:sz w:val="24"/>
          <w:szCs w:val="24"/>
          <w:bdr w:val="none" w:sz="0" w:space="0" w:color="auto" w:frame="1"/>
        </w:rPr>
        <w:t>《</w:t>
      </w:r>
      <w:r w:rsidR="006123A0">
        <w:rPr>
          <w:rFonts w:ascii="微软雅黑" w:eastAsia="微软雅黑" w:hAnsi="微软雅黑" w:hint="eastAsia"/>
          <w:b/>
          <w:bCs/>
          <w:sz w:val="24"/>
          <w:szCs w:val="24"/>
          <w:bdr w:val="none" w:sz="0" w:space="0" w:color="auto" w:frame="1"/>
        </w:rPr>
        <w:t>爱主更深</w:t>
      </w:r>
      <w:r w:rsidR="006549B8" w:rsidRPr="00857916">
        <w:rPr>
          <w:rFonts w:ascii="微软雅黑" w:eastAsia="微软雅黑" w:hAnsi="微软雅黑" w:hint="eastAsia"/>
          <w:b/>
          <w:bCs/>
          <w:color w:val="3A3A3A"/>
          <w:sz w:val="24"/>
          <w:szCs w:val="24"/>
          <w:bdr w:val="none" w:sz="0" w:space="0" w:color="auto" w:frame="1"/>
        </w:rPr>
        <w:t>》“</w:t>
      </w:r>
      <w:r w:rsidR="008A535E">
        <w:rPr>
          <w:rFonts w:ascii="微软雅黑" w:eastAsia="微软雅黑" w:hAnsi="微软雅黑"/>
          <w:b/>
          <w:bCs/>
          <w:color w:val="3A3A3A"/>
          <w:sz w:val="24"/>
          <w:szCs w:val="24"/>
          <w:bdr w:val="none" w:sz="0" w:space="0" w:color="auto" w:frame="1"/>
        </w:rPr>
        <w:t>More Love to Thee</w:t>
      </w:r>
      <w:r w:rsidR="006549B8" w:rsidRPr="00821287">
        <w:rPr>
          <w:rFonts w:ascii="微软雅黑" w:eastAsia="微软雅黑" w:hAnsi="微软雅黑" w:cs="AppleSystemUIFontBold"/>
          <w:sz w:val="24"/>
          <w:szCs w:val="24"/>
        </w:rPr>
        <w:t xml:space="preserve">” </w:t>
      </w:r>
    </w:p>
    <w:p w14:paraId="4B28F178" w14:textId="47ADC51C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这首诗歌是伊丽莎白·朴悌丝夫人</w:t>
      </w:r>
      <w:r>
        <w:rPr>
          <w:rFonts w:ascii=".PingFang SC" w:eastAsia=".PingFang SC" w:hAnsi="AppleSystemUIFont" w:cs=".PingFang SC"/>
        </w:rPr>
        <w:t>(</w:t>
      </w:r>
      <w:r>
        <w:rPr>
          <w:rFonts w:ascii="AppleSystemUIFont" w:eastAsia=".PingFang SC" w:hAnsi="AppleSystemUIFont" w:cs="AppleSystemUIFont"/>
        </w:rPr>
        <w:t>Mrs. Elizabeth Payson Prentiss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1818-1878</w:t>
      </w:r>
      <w:r>
        <w:rPr>
          <w:rFonts w:ascii=".PingFang SC" w:eastAsia=".PingFang SC" w:hAnsi="AppleSystemUIFont" w:cs=".PingFang SC"/>
        </w:rPr>
        <w:t>)</w:t>
      </w:r>
      <w:r>
        <w:rPr>
          <w:rFonts w:ascii=".PingFang SC" w:eastAsia=".PingFang SC" w:hAnsi="AppleSystemUIFont" w:cs=".PingFang SC" w:hint="eastAsia"/>
        </w:rPr>
        <w:t>所写的圣歌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她是一位作家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也是一位老师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她于</w:t>
      </w:r>
      <w:r>
        <w:rPr>
          <w:rFonts w:ascii="AppleSystemUIFont" w:eastAsia=".PingFang SC" w:hAnsi="AppleSystemUIFont" w:cs="AppleSystemUIFont"/>
        </w:rPr>
        <w:t>1818</w:t>
      </w:r>
      <w:r>
        <w:rPr>
          <w:rFonts w:ascii=".PingFang SC" w:eastAsia=".PingFang SC" w:hAnsi="AppleSystemUIFont" w:cs=".PingFang SC" w:hint="eastAsia"/>
        </w:rPr>
        <w:t>年</w:t>
      </w:r>
      <w:r>
        <w:rPr>
          <w:rFonts w:ascii="AppleSystemUIFont" w:eastAsia=".PingFang SC" w:hAnsi="AppleSystemUIFont" w:cs="AppleSystemUIFont"/>
        </w:rPr>
        <w:t>10</w:t>
      </w:r>
      <w:r>
        <w:rPr>
          <w:rFonts w:ascii=".PingFang SC" w:eastAsia=".PingFang SC" w:hAnsi="AppleSystemUIFont" w:cs=".PingFang SC" w:hint="eastAsia"/>
        </w:rPr>
        <w:t>月</w:t>
      </w:r>
      <w:r>
        <w:rPr>
          <w:rFonts w:ascii="AppleSystemUIFont" w:eastAsia=".PingFang SC" w:hAnsi="AppleSystemUIFont" w:cs="AppleSystemUIFont"/>
        </w:rPr>
        <w:t>26</w:t>
      </w:r>
      <w:r>
        <w:rPr>
          <w:rFonts w:ascii=".PingFang SC" w:eastAsia=".PingFang SC" w:hAnsi="AppleSystemUIFont" w:cs=".PingFang SC" w:hint="eastAsia"/>
        </w:rPr>
        <w:t>日出生在美国缅因州的波特兰</w:t>
      </w:r>
      <w:r>
        <w:rPr>
          <w:rFonts w:ascii=".PingFang SC" w:eastAsia=".PingFang SC" w:hAnsi="AppleSystemUIFont" w:cs=".PingFang SC"/>
        </w:rPr>
        <w:t>(</w:t>
      </w:r>
      <w:r>
        <w:rPr>
          <w:rFonts w:ascii="AppleSystemUIFont" w:eastAsia=".PingFang SC" w:hAnsi="AppleSystemUIFont" w:cs="AppleSystemUIFont"/>
        </w:rPr>
        <w:t>Port­land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Maine</w:t>
      </w:r>
      <w:r>
        <w:rPr>
          <w:rFonts w:ascii=".PingFang SC" w:eastAsia=".PingFang SC" w:hAnsi="AppleSystemUIFont" w:cs=".PingFang SC"/>
        </w:rPr>
        <w:t>)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她所写的</w:t>
      </w:r>
      <w:r w:rsidRPr="002324A3">
        <w:rPr>
          <w:rFonts w:ascii=".PingFang SC" w:eastAsia=".PingFang SC" w:hAnsi="AppleSystemUIFont" w:cs=".PingFang SC" w:hint="eastAsia"/>
          <w:b/>
          <w:bCs/>
        </w:rPr>
        <w:t>灵修小说</w:t>
      </w:r>
      <w:r>
        <w:rPr>
          <w:rFonts w:ascii=".PingFang SC" w:eastAsia=".PingFang SC" w:hAnsi="AppleSystemUIFont" w:cs=".PingFang SC" w:hint="eastAsia"/>
        </w:rPr>
        <w:t>与儿童故事广受欢迎</w:t>
      </w:r>
      <w:r>
        <w:rPr>
          <w:rFonts w:ascii=".PingFang SC" w:eastAsia=".PingFang SC" w:hAnsi="AppleSystemUIFont" w:cs=".PingFang SC"/>
        </w:rPr>
        <w:t>;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尤其是她写了一部灵修小说《迈向天国》</w:t>
      </w:r>
      <w:r>
        <w:rPr>
          <w:rFonts w:ascii=".PingFang SC" w:eastAsia=".PingFang SC" w:hAnsi="AppleSystemUIFont" w:cs=".PingFang SC"/>
        </w:rPr>
        <w:t>(</w:t>
      </w:r>
      <w:r>
        <w:rPr>
          <w:rFonts w:ascii="AppleSystemUIFontBold" w:eastAsia=".PingFang SC" w:hAnsi="AppleSystemUIFontBold" w:cs="AppleSystemUIFontBold"/>
          <w:b/>
          <w:bCs/>
        </w:rPr>
        <w:t>Stepping Heavenward</w:t>
      </w:r>
      <w:r>
        <w:rPr>
          <w:rFonts w:ascii=".PingFang SC" w:eastAsia=".PingFang SC" w:hAnsi="AppleSystemUIFontBold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1869</w:t>
      </w:r>
      <w:r>
        <w:rPr>
          <w:rFonts w:ascii=".PingFang SC" w:eastAsia=".PingFang SC" w:hAnsi="AppleSystemUIFont" w:cs=".PingFang SC"/>
        </w:rPr>
        <w:t>),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更是轰动一时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她其他著名作品有《宗教诗集》</w:t>
      </w:r>
      <w:r>
        <w:rPr>
          <w:rFonts w:ascii=".PingFang SC" w:eastAsia=".PingFang SC" w:hAnsi="AppleSystemUIFont" w:cs=".PingFang SC"/>
        </w:rPr>
        <w:t>(</w:t>
      </w:r>
      <w:r>
        <w:rPr>
          <w:rFonts w:ascii="AppleSystemUIFontBold" w:eastAsia=".PingFang SC" w:hAnsi="AppleSystemUIFontBold" w:cs="AppleSystemUIFontBold"/>
          <w:b/>
          <w:bCs/>
        </w:rPr>
        <w:t>Religious Poems</w:t>
      </w:r>
      <w:r>
        <w:rPr>
          <w:rFonts w:ascii=".PingFang SC" w:eastAsia=".PingFang SC" w:hAnsi="AppleSystemUIFontBold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1873</w:t>
      </w:r>
      <w:r>
        <w:rPr>
          <w:rFonts w:ascii=".PingFang SC" w:eastAsia=".PingFang SC" w:hAnsi="AppleSystemUIFont" w:cs=".PingFang SC"/>
        </w:rPr>
        <w:t>)</w:t>
      </w:r>
      <w:r>
        <w:rPr>
          <w:rFonts w:ascii=".PingFang SC" w:eastAsia=".PingFang SC" w:hAnsi="AppleSystemUIFont" w:cs=".PingFang SC" w:hint="eastAsia"/>
        </w:rPr>
        <w:t>、《黄金时光》</w:t>
      </w:r>
      <w:r>
        <w:rPr>
          <w:rFonts w:ascii=".PingFang SC" w:eastAsia=".PingFang SC" w:hAnsi="AppleSystemUIFont" w:cs=".PingFang SC"/>
        </w:rPr>
        <w:t>(</w:t>
      </w:r>
      <w:r>
        <w:rPr>
          <w:rFonts w:ascii="AppleSystemUIFontBold" w:eastAsia=".PingFang SC" w:hAnsi="AppleSystemUIFontBold" w:cs="AppleSystemUIFontBold"/>
          <w:b/>
          <w:bCs/>
        </w:rPr>
        <w:t>Golden Hours</w:t>
      </w:r>
      <w:r>
        <w:rPr>
          <w:rFonts w:ascii=".PingFang SC" w:eastAsia=".PingFang SC" w:hAnsi="AppleSystemUIFontBold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or </w:t>
      </w:r>
      <w:r>
        <w:rPr>
          <w:rFonts w:ascii="AppleSystemUIFontBold" w:eastAsia=".PingFang SC" w:hAnsi="AppleSystemUIFontBold" w:cs="AppleSystemUIFontBold"/>
          <w:b/>
          <w:bCs/>
        </w:rPr>
        <w:t>Hymns and Songs of the Christian Life</w:t>
      </w:r>
      <w:r>
        <w:rPr>
          <w:rFonts w:ascii=".PingFang SC" w:eastAsia=".PingFang SC" w:hAnsi="AppleSystemUIFontBold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1874 </w:t>
      </w:r>
      <w:r>
        <w:rPr>
          <w:rFonts w:ascii=".PingFang SC" w:eastAsia=".PingFang SC" w:hAnsi="AppleSystemUIFont" w:cs=".PingFang SC"/>
        </w:rPr>
        <w:t>)</w:t>
      </w:r>
      <w:r>
        <w:rPr>
          <w:rFonts w:ascii=".PingFang SC" w:eastAsia=".PingFang SC" w:hAnsi="AppleSystemUIFont" w:cs=".PingFang SC" w:hint="eastAsia"/>
        </w:rPr>
        <w:t>、《小传道》</w:t>
      </w:r>
      <w:r>
        <w:rPr>
          <w:rFonts w:ascii=".PingFang SC" w:eastAsia=".PingFang SC" w:hAnsi="AppleSystemUIFont" w:cs=".PingFang SC"/>
        </w:rPr>
        <w:t>(</w:t>
      </w:r>
      <w:r>
        <w:rPr>
          <w:rFonts w:ascii="AppleSystemUIFontBold" w:eastAsia=".PingFang SC" w:hAnsi="AppleSystemUIFontBold" w:cs="AppleSystemUIFontBold"/>
          <w:b/>
          <w:bCs/>
        </w:rPr>
        <w:t>The Little Preacher</w:t>
      </w:r>
      <w:r>
        <w:rPr>
          <w:rFonts w:ascii=".PingFang SC" w:eastAsia=".PingFang SC" w:hAnsi="AppleSystemUIFontBold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1874</w:t>
      </w:r>
      <w:r>
        <w:rPr>
          <w:rFonts w:ascii=".PingFang SC" w:eastAsia=".PingFang SC" w:hAnsi="AppleSystemUIFont" w:cs=".PingFang SC"/>
        </w:rPr>
        <w:t>)</w:t>
      </w:r>
      <w:r>
        <w:rPr>
          <w:rFonts w:ascii=".PingFang SC" w:eastAsia=".PingFang SC" w:hAnsi="AppleSystemUIFont" w:cs=".PingFang SC" w:hint="eastAsia"/>
        </w:rPr>
        <w:t>等等</w:t>
      </w:r>
      <w:r w:rsidR="00B63EE3">
        <w:rPr>
          <w:rFonts w:ascii="AppleSystemUIFont" w:eastAsia=".PingFang SC" w:hAnsi="AppleSystemUIFont" w:cs="AppleSystemUIFont" w:hint="eastAsia"/>
        </w:rPr>
        <w:t>。</w:t>
      </w:r>
    </w:p>
    <w:p w14:paraId="7CC4662D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AppleSystemUIFont" w:eastAsia=".PingFang SC" w:hAnsi="AppleSystemUIFont" w:cs="AppleSystemUIFont"/>
        </w:rPr>
        <w:t> </w:t>
      </w:r>
    </w:p>
    <w:p w14:paraId="1590C788" w14:textId="0E538B96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朴悌丝夫人自小体弱多病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身体常感疼痛</w:t>
      </w:r>
      <w:r>
        <w:rPr>
          <w:rFonts w:ascii="AppleSystemUIFont" w:eastAsia=".PingFang SC" w:hAnsi="AppleSystemUIFont" w:cs="AppleSystemUIFont"/>
        </w:rPr>
        <w:t xml:space="preserve">. </w:t>
      </w:r>
      <w:r>
        <w:rPr>
          <w:rFonts w:ascii=".PingFang SC" w:eastAsia=".PingFang SC" w:hAnsi="AppleSystemUIFont" w:cs=".PingFang SC" w:hint="eastAsia"/>
        </w:rPr>
        <w:t>在她</w:t>
      </w:r>
      <w:r>
        <w:rPr>
          <w:rFonts w:ascii="AppleSystemUIFont" w:eastAsia=".PingFang SC" w:hAnsi="AppleSystemUIFont" w:cs="AppleSystemUIFont"/>
        </w:rPr>
        <w:t>21</w:t>
      </w:r>
      <w:r>
        <w:rPr>
          <w:rFonts w:ascii=".PingFang SC" w:eastAsia=".PingFang SC" w:hAnsi="AppleSystemUIFont" w:cs=".PingFang SC" w:hint="eastAsia"/>
        </w:rPr>
        <w:t>岁那年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她开始察觉本身虽然生长在基督徒家庭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父亲是位虔诚的牧师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但自己</w:t>
      </w:r>
      <w:r w:rsidRPr="002324A3">
        <w:rPr>
          <w:rFonts w:ascii=".PingFang SC" w:eastAsia=".PingFang SC" w:hAnsi="AppleSystemUIFont" w:cs=".PingFang SC" w:hint="eastAsia"/>
          <w:b/>
          <w:bCs/>
        </w:rPr>
        <w:t>却未得救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她日愈感到罪担沉重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直到某日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她听到有人传讲耶稣基督“能拯救到底”</w:t>
      </w:r>
      <w:r>
        <w:rPr>
          <w:rFonts w:ascii=".PingFang SC" w:eastAsia=".PingFang SC" w:hAnsi="AppleSystemUIFont" w:cs=".PingFang SC"/>
        </w:rPr>
        <w:t>(</w:t>
      </w:r>
      <w:r>
        <w:rPr>
          <w:rFonts w:ascii=".PingFang SC" w:eastAsia=".PingFang SC" w:hAnsi="AppleSystemUIFont" w:cs=".PingFang SC" w:hint="eastAsia"/>
        </w:rPr>
        <w:t>来</w:t>
      </w:r>
      <w:r>
        <w:rPr>
          <w:rFonts w:ascii="AppleSystemUIFont" w:eastAsia=".PingFang SC" w:hAnsi="AppleSystemUIFont" w:cs="AppleSystemUIFont"/>
        </w:rPr>
        <w:t>7:25</w:t>
      </w:r>
      <w:r>
        <w:rPr>
          <w:rFonts w:ascii=".PingFang SC" w:eastAsia=".PingFang SC" w:hAnsi="AppleSystemUIFont" w:cs=".PingFang SC"/>
        </w:rPr>
        <w:t>),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她才决志归主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得到解脱</w:t>
      </w:r>
      <w:r w:rsidR="001E7DF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她写道</w:t>
      </w:r>
      <w:r>
        <w:rPr>
          <w:rFonts w:ascii="AppleSystemUIFont" w:eastAsia=".PingFang SC" w:hAnsi="AppleSystemUIFont" w:cs="AppleSystemUIFont"/>
        </w:rPr>
        <w:t xml:space="preserve">: </w:t>
      </w:r>
      <w:r>
        <w:rPr>
          <w:rFonts w:ascii=".PingFang SC" w:eastAsia=".PingFang SC" w:hAnsi="AppleSystemUIFont" w:cs=".PingFang SC" w:hint="eastAsia"/>
        </w:rPr>
        <w:t>“当听到这事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 w:rsidRPr="002324A3">
        <w:rPr>
          <w:rFonts w:ascii=".PingFang SC" w:eastAsia=".PingFang SC" w:hAnsi="AppleSystemUIFont" w:cs=".PingFang SC" w:hint="eastAsia"/>
          <w:b/>
          <w:bCs/>
        </w:rPr>
        <w:t>我疲累的心灵获得安息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… </w:t>
      </w:r>
      <w:r>
        <w:rPr>
          <w:rFonts w:ascii=".PingFang SC" w:eastAsia=".PingFang SC" w:hAnsi="AppleSystemUIFont" w:cs=".PingFang SC" w:hint="eastAsia"/>
        </w:rPr>
        <w:t>我全人投入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爱戴和赞美他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稀奇我以前为何从未这样做过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并希望我周围的会众都与我一同承认他是万人中最美的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”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离开教堂归家途中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她心灵经历到前所未有的平安与安息</w:t>
      </w:r>
      <w:r w:rsidR="00B63EE3">
        <w:rPr>
          <w:rFonts w:ascii="AppleSystemUIFont" w:eastAsia=".PingFang SC" w:hAnsi="AppleSystemUIFont" w:cs="AppleSystemUIFont" w:hint="eastAsia"/>
        </w:rPr>
        <w:t>。</w:t>
      </w:r>
    </w:p>
    <w:p w14:paraId="6E43778F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AppleSystemUIFont" w:eastAsia=".PingFang SC" w:hAnsi="AppleSystemUIFont" w:cs="AppleSystemUIFont"/>
        </w:rPr>
        <w:t> </w:t>
      </w:r>
    </w:p>
    <w:p w14:paraId="2D4E89E8" w14:textId="0D9E068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AppleSystemUIFont" w:eastAsia=".PingFang SC" w:hAnsi="AppleSystemUIFont" w:cs="AppleSystemUIFont"/>
        </w:rPr>
        <w:t>1845</w:t>
      </w:r>
      <w:r>
        <w:rPr>
          <w:rFonts w:ascii=".PingFang SC" w:eastAsia=".PingFang SC" w:hAnsi="AppleSystemUIFont" w:cs=".PingFang SC" w:hint="eastAsia"/>
        </w:rPr>
        <w:t>年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她嫁给一位长老会的牧师兼神学院教授乔治·朴悌丝</w:t>
      </w:r>
      <w:r>
        <w:rPr>
          <w:rFonts w:ascii=".PingFang SC" w:eastAsia=".PingFang SC" w:hAnsi="AppleSystemUIFont" w:cs=".PingFang SC"/>
        </w:rPr>
        <w:t>(</w:t>
      </w:r>
      <w:r>
        <w:rPr>
          <w:rFonts w:ascii="AppleSystemUIFont" w:eastAsia=".PingFang SC" w:hAnsi="AppleSystemUIFont" w:cs="AppleSystemUIFont"/>
        </w:rPr>
        <w:t>Rev. George Lew­is Pren­tiss</w:t>
      </w:r>
      <w:r>
        <w:rPr>
          <w:rFonts w:ascii=".PingFang SC" w:eastAsia=".PingFang SC" w:hAnsi="AppleSystemUIFont" w:cs=".PingFang SC"/>
        </w:rPr>
        <w:t>)</w:t>
      </w:r>
      <w:r w:rsidR="00B63EE3" w:rsidRPr="00B63EE3">
        <w:rPr>
          <w:rFonts w:ascii="AppleSystemUIFont" w:eastAsia=".PingFang SC" w:hAnsi="AppleSystemUIFont" w:cs="AppleSystemUIFont" w:hint="eastAsia"/>
        </w:rPr>
        <w:t xml:space="preserve"> 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AppleSystemUIFont" w:eastAsia=".PingFang SC" w:hAnsi="AppleSystemUIFont" w:cs="AppleSystemUIFont"/>
        </w:rPr>
        <w:t>6</w:t>
      </w:r>
      <w:r>
        <w:rPr>
          <w:rFonts w:ascii=".PingFang SC" w:eastAsia=".PingFang SC" w:hAnsi="AppleSystemUIFont" w:cs=".PingFang SC" w:hint="eastAsia"/>
        </w:rPr>
        <w:t>年后</w:t>
      </w:r>
      <w:r>
        <w:rPr>
          <w:rFonts w:ascii=".PingFang SC" w:eastAsia=".PingFang SC" w:hAnsi="AppleSystemUIFont" w:cs=".PingFang SC"/>
        </w:rPr>
        <w:t>(</w:t>
      </w:r>
      <w:r>
        <w:rPr>
          <w:rFonts w:ascii="AppleSystemUIFont" w:eastAsia=".PingFang SC" w:hAnsi="AppleSystemUIFont" w:cs="AppleSystemUIFont"/>
        </w:rPr>
        <w:t>1851</w:t>
      </w:r>
      <w:r>
        <w:rPr>
          <w:rFonts w:ascii=".PingFang SC" w:eastAsia=".PingFang SC" w:hAnsi="AppleSystemUIFont" w:cs=".PingFang SC" w:hint="eastAsia"/>
        </w:rPr>
        <w:t>年</w:t>
      </w:r>
      <w:r>
        <w:rPr>
          <w:rFonts w:ascii=".PingFang SC" w:eastAsia=".PingFang SC" w:hAnsi="AppleSystemUIFont" w:cs=".PingFang SC"/>
        </w:rPr>
        <w:t>),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他们夫妇两人连同两个孩子搬到纽约市</w:t>
      </w:r>
      <w:r>
        <w:rPr>
          <w:rFonts w:ascii=".PingFang SC" w:eastAsia=".PingFang SC" w:hAnsi="AppleSystemUIFont" w:cs=".PingFang SC"/>
        </w:rPr>
        <w:t>(</w:t>
      </w:r>
      <w:r>
        <w:rPr>
          <w:rFonts w:ascii="AppleSystemUIFont" w:eastAsia=".PingFang SC" w:hAnsi="AppleSystemUIFont" w:cs="AppleSystemUIFont"/>
        </w:rPr>
        <w:t>New York City</w:t>
      </w:r>
      <w:r>
        <w:rPr>
          <w:rFonts w:ascii=".PingFang SC" w:eastAsia=".PingFang SC" w:hAnsi="AppleSystemUIFont" w:cs=".PingFang SC"/>
        </w:rPr>
        <w:t>),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在当地的一个教会里同心事奉主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朴悌丝夫妇非常恩爱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他们的婚姻为人所羡慕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尤其是朴悌丝夫人的第一个儿子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艾迪</w:t>
      </w:r>
      <w:r>
        <w:rPr>
          <w:rFonts w:ascii=".PingFang SC" w:eastAsia=".PingFang SC" w:hAnsi="AppleSystemUIFont" w:cs=".PingFang SC"/>
        </w:rPr>
        <w:t>(</w:t>
      </w:r>
      <w:r>
        <w:rPr>
          <w:rFonts w:ascii="AppleSystemUIFont" w:eastAsia=".PingFang SC" w:hAnsi="AppleSystemUIFont" w:cs="AppleSystemUIFont"/>
        </w:rPr>
        <w:t>Eddy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出生于</w:t>
      </w:r>
      <w:r>
        <w:rPr>
          <w:rFonts w:ascii="AppleSystemUIFont" w:eastAsia=".PingFang SC" w:hAnsi="AppleSystemUIFont" w:cs="AppleSystemUIFont"/>
        </w:rPr>
        <w:t>1848</w:t>
      </w:r>
      <w:r>
        <w:rPr>
          <w:rFonts w:ascii=".PingFang SC" w:eastAsia=".PingFang SC" w:hAnsi="AppleSystemUIFont" w:cs=".PingFang SC" w:hint="eastAsia"/>
        </w:rPr>
        <w:t>年</w:t>
      </w:r>
      <w:r>
        <w:rPr>
          <w:rFonts w:ascii=".PingFang SC" w:eastAsia=".PingFang SC" w:hAnsi="AppleSystemUIFont" w:cs=".PingFang SC"/>
        </w:rPr>
        <w:t>)</w:t>
      </w:r>
      <w:r>
        <w:rPr>
          <w:rFonts w:ascii=".PingFang SC" w:eastAsia=".PingFang SC" w:hAnsi="AppleSystemUIFont" w:cs=".PingFang SC" w:hint="eastAsia"/>
        </w:rPr>
        <w:t>更是讨人喜爱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可爱的小艾迪为整个家庭带来许多欢笑声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可是</w:t>
      </w:r>
      <w:r>
        <w:rPr>
          <w:rFonts w:ascii="AppleSystemUIFont" w:eastAsia=".PingFang SC" w:hAnsi="AppleSystemUIFont" w:cs="AppleSystemUIFont"/>
        </w:rPr>
        <w:t>1852</w:t>
      </w:r>
      <w:r>
        <w:rPr>
          <w:rFonts w:ascii=".PingFang SC" w:eastAsia=".PingFang SC" w:hAnsi="AppleSystemUIFont" w:cs=".PingFang SC" w:hint="eastAsia"/>
        </w:rPr>
        <w:t>年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小艾迪突然得了重病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病情每况愈下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医生束手无策</w:t>
      </w:r>
      <w:r>
        <w:rPr>
          <w:rFonts w:ascii="AppleSystemUIFont" w:eastAsia=".PingFang SC" w:hAnsi="AppleSystemUIFont" w:cs="AppleSystemUIFont"/>
        </w:rPr>
        <w:t xml:space="preserve">. </w:t>
      </w:r>
      <w:r>
        <w:rPr>
          <w:rFonts w:ascii=".PingFang SC" w:eastAsia=".PingFang SC" w:hAnsi="AppleSystemUIFont" w:cs=".PingFang SC" w:hint="eastAsia"/>
        </w:rPr>
        <w:t>朴悌丝夫人描述当时的情景</w:t>
      </w:r>
      <w:r>
        <w:rPr>
          <w:rFonts w:ascii="AppleSystemUIFont" w:eastAsia=".PingFang SC" w:hAnsi="AppleSystemUIFont" w:cs="AppleSystemUIFont"/>
        </w:rPr>
        <w:t>:</w:t>
      </w:r>
    </w:p>
    <w:p w14:paraId="390D64EB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AppleSystemUIFont" w:eastAsia=".PingFang SC" w:hAnsi="AppleSystemUIFont" w:cs="AppleSystemUIFont"/>
        </w:rPr>
        <w:t> </w:t>
      </w:r>
    </w:p>
    <w:p w14:paraId="0B33C276" w14:textId="5243325A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“我跪在摇篮边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轻轻地摇它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艾迪要我讲故事给他听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我告诉他大概这样的故事</w:t>
      </w:r>
      <w:r>
        <w:rPr>
          <w:rFonts w:ascii="AppleSystemUIFont" w:eastAsia=".PingFang SC" w:hAnsi="AppleSystemUIFont" w:cs="AppleSystemUIFont"/>
        </w:rPr>
        <w:t xml:space="preserve">: </w:t>
      </w:r>
      <w:r>
        <w:rPr>
          <w:rFonts w:ascii=".PingFang SC" w:eastAsia=".PingFang SC" w:hAnsi="AppleSystemUIFont" w:cs=".PingFang SC" w:hint="eastAsia"/>
        </w:rPr>
        <w:t>妈妈知道有个小孩病得很重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头痛得很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全身无力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神说</w:t>
      </w:r>
      <w:r>
        <w:rPr>
          <w:rFonts w:ascii="AppleSystemUIFont" w:eastAsia=".PingFang SC" w:hAnsi="AppleSystemUIFont" w:cs="AppleSystemUIFont"/>
        </w:rPr>
        <w:t xml:space="preserve">: </w:t>
      </w:r>
      <w:r>
        <w:rPr>
          <w:rFonts w:ascii=".PingFang SC" w:eastAsia=".PingFang SC" w:hAnsi="AppleSystemUIFont" w:cs=".PingFang SC" w:hint="eastAsia"/>
        </w:rPr>
        <w:t>‘我要让这只小羔羊回到我的羊圈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那么它的小头就不再痛了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它将成为最快乐的小羔羊</w:t>
      </w:r>
      <w:r>
        <w:rPr>
          <w:rFonts w:ascii="AppleSystemUIFont" w:eastAsia=".PingFang SC" w:hAnsi="AppleSystemUIFont" w:cs="AppleSystemUIFont"/>
        </w:rPr>
        <w:t>.</w:t>
      </w:r>
      <w:r>
        <w:rPr>
          <w:rFonts w:ascii=".PingFang SC" w:eastAsia=".PingFang SC" w:hAnsi="AppleSystemUIFont" w:cs=".PingFang SC" w:hint="eastAsia"/>
        </w:rPr>
        <w:t>’</w:t>
      </w:r>
      <w:r>
        <w:rPr>
          <w:rFonts w:ascii="AppleSystemUIFont" w:eastAsia=".PingFang SC" w:hAnsi="AppleSystemUIFont" w:cs="AppleSystemUIFont"/>
        </w:rPr>
        <w:t xml:space="preserve">  </w:t>
      </w:r>
      <w:r>
        <w:rPr>
          <w:rFonts w:ascii=".PingFang SC" w:eastAsia=".PingFang SC" w:hAnsi="AppleSystemUIFont" w:cs=".PingFang SC" w:hint="eastAsia"/>
        </w:rPr>
        <w:t>我用小羔羊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因为艾迪很喜欢它们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AppleSystemUIFont" w:eastAsia=".PingFang SC" w:hAnsi="AppleSystemUIFont" w:cs="AppleSystemUIFont"/>
        </w:rPr>
        <w:t xml:space="preserve"> … </w:t>
      </w:r>
      <w:r>
        <w:rPr>
          <w:rFonts w:ascii=".PingFang SC" w:eastAsia=".PingFang SC" w:hAnsi="AppleSystemUIFont" w:cs=".PingFang SC" w:hint="eastAsia"/>
        </w:rPr>
        <w:t>当我在讲这故事时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他定睛看着我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我问道</w:t>
      </w:r>
      <w:r>
        <w:rPr>
          <w:rFonts w:ascii="AppleSystemUIFont" w:eastAsia=".PingFang SC" w:hAnsi="AppleSystemUIFont" w:cs="AppleSystemUIFont"/>
        </w:rPr>
        <w:t xml:space="preserve">: </w:t>
      </w:r>
      <w:r>
        <w:rPr>
          <w:rFonts w:ascii=".PingFang SC" w:eastAsia=".PingFang SC" w:hAnsi="AppleSystemUIFont" w:cs=".PingFang SC" w:hint="eastAsia"/>
        </w:rPr>
        <w:t>‘你想知道这小孩的名字吗</w:t>
      </w:r>
      <w:r>
        <w:rPr>
          <w:rFonts w:ascii="AppleSystemUIFont" w:eastAsia=".PingFang SC" w:hAnsi="AppleSystemUIFont" w:cs="AppleSystemUIFont"/>
        </w:rPr>
        <w:t>?</w:t>
      </w:r>
      <w:r>
        <w:rPr>
          <w:rFonts w:ascii=".PingFang SC" w:eastAsia=".PingFang SC" w:hAnsi="AppleSystemUIFont" w:cs=".PingFang SC" w:hint="eastAsia"/>
        </w:rPr>
        <w:t>’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他恳切地说</w:t>
      </w:r>
      <w:r>
        <w:rPr>
          <w:rFonts w:ascii="AppleSystemUIFont" w:eastAsia=".PingFang SC" w:hAnsi="AppleSystemUIFont" w:cs="AppleSystemUIFont"/>
        </w:rPr>
        <w:t xml:space="preserve">: </w:t>
      </w:r>
      <w:r>
        <w:rPr>
          <w:rFonts w:ascii=".PingFang SC" w:eastAsia=".PingFang SC" w:hAnsi="AppleSystemUIFont" w:cs=".PingFang SC" w:hint="eastAsia"/>
        </w:rPr>
        <w:t>‘是的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妈妈</w:t>
      </w:r>
      <w:r>
        <w:rPr>
          <w:rFonts w:ascii="AppleSystemUIFont" w:eastAsia=".PingFang SC" w:hAnsi="AppleSystemUIFont" w:cs="AppleSystemUIFont"/>
        </w:rPr>
        <w:t>!</w:t>
      </w:r>
      <w:r>
        <w:rPr>
          <w:rFonts w:ascii=".PingFang SC" w:eastAsia=".PingFang SC" w:hAnsi="AppleSystemUIFont" w:cs=".PingFang SC" w:hint="eastAsia"/>
        </w:rPr>
        <w:t>’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我握着他的小手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亲吻它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说道</w:t>
      </w:r>
      <w:r>
        <w:rPr>
          <w:rFonts w:ascii="AppleSystemUIFont" w:eastAsia=".PingFang SC" w:hAnsi="AppleSystemUIFont" w:cs="AppleSystemUIFont"/>
        </w:rPr>
        <w:t xml:space="preserve">: </w:t>
      </w:r>
      <w:r>
        <w:rPr>
          <w:rFonts w:ascii=".PingFang SC" w:eastAsia=".PingFang SC" w:hAnsi="AppleSystemUIFont" w:cs=".PingFang SC" w:hint="eastAsia"/>
        </w:rPr>
        <w:t>‘他就是艾迪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’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”数日后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在</w:t>
      </w:r>
      <w:r>
        <w:rPr>
          <w:rFonts w:ascii="AppleSystemUIFont" w:eastAsia=".PingFang SC" w:hAnsi="AppleSystemUIFont" w:cs="AppleSystemUIFont"/>
        </w:rPr>
        <w:t>1852</w:t>
      </w:r>
      <w:r>
        <w:rPr>
          <w:rFonts w:ascii=".PingFang SC" w:eastAsia=".PingFang SC" w:hAnsi="AppleSystemUIFont" w:cs=".PingFang SC" w:hint="eastAsia"/>
        </w:rPr>
        <w:t>年</w:t>
      </w:r>
      <w:r>
        <w:rPr>
          <w:rFonts w:ascii="AppleSystemUIFont" w:eastAsia=".PingFang SC" w:hAnsi="AppleSystemUIFont" w:cs="AppleSystemUIFont"/>
        </w:rPr>
        <w:t>1</w:t>
      </w:r>
      <w:r>
        <w:rPr>
          <w:rFonts w:ascii=".PingFang SC" w:eastAsia=".PingFang SC" w:hAnsi="AppleSystemUIFont" w:cs=".PingFang SC" w:hint="eastAsia"/>
        </w:rPr>
        <w:t>月</w:t>
      </w:r>
      <w:r>
        <w:rPr>
          <w:rFonts w:ascii="AppleSystemUIFont" w:eastAsia=".PingFang SC" w:hAnsi="AppleSystemUIFont" w:cs="AppleSystemUIFont"/>
        </w:rPr>
        <w:t>16</w:t>
      </w:r>
      <w:r>
        <w:rPr>
          <w:rFonts w:ascii=".PingFang SC" w:eastAsia=".PingFang SC" w:hAnsi="AppleSystemUIFont" w:cs=".PingFang SC" w:hint="eastAsia"/>
        </w:rPr>
        <w:t>日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脸色苍白的</w:t>
      </w:r>
      <w:r w:rsidRPr="00310691">
        <w:rPr>
          <w:rFonts w:ascii=".PingFang SC" w:eastAsia=".PingFang SC" w:hAnsi="AppleSystemUIFont" w:cs=".PingFang SC" w:hint="eastAsia"/>
          <w:b/>
          <w:bCs/>
        </w:rPr>
        <w:t>艾迪就这样离开人间</w:t>
      </w:r>
      <w:r>
        <w:rPr>
          <w:rFonts w:ascii="AppleSystemUIFont" w:eastAsia=".PingFang SC" w:hAnsi="AppleSystemUIFont" w:cs="AppleSystemUIFont"/>
        </w:rPr>
        <w:t xml:space="preserve">. </w:t>
      </w:r>
      <w:r>
        <w:rPr>
          <w:rFonts w:ascii=".PingFang SC" w:eastAsia=".PingFang SC" w:hAnsi="AppleSystemUIFont" w:cs=".PingFang SC" w:hint="eastAsia"/>
        </w:rPr>
        <w:t>那日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朴悌丝夫人写了以下这首诗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诗中充满</w:t>
      </w:r>
      <w:r w:rsidRPr="002324A3">
        <w:rPr>
          <w:rFonts w:ascii=".PingFang SC" w:eastAsia=".PingFang SC" w:hAnsi="AppleSystemUIFont" w:cs=".PingFang SC" w:hint="eastAsia"/>
          <w:b/>
          <w:bCs/>
        </w:rPr>
        <w:t>对神的信靠顺服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致我离世的艾迪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1</w:t>
      </w:r>
      <w:r>
        <w:rPr>
          <w:rFonts w:ascii=".PingFang SC" w:eastAsia=".PingFang SC" w:hAnsi="AppleSystemUIFont" w:cs=".PingFang SC" w:hint="eastAsia"/>
        </w:rPr>
        <w:t>月</w:t>
      </w:r>
      <w:r>
        <w:rPr>
          <w:rFonts w:ascii="AppleSystemUIFont" w:eastAsia=".PingFang SC" w:hAnsi="AppleSystemUIFont" w:cs="AppleSystemUIFont"/>
        </w:rPr>
        <w:t>16</w:t>
      </w:r>
      <w:r>
        <w:rPr>
          <w:rFonts w:ascii=".PingFang SC" w:eastAsia=".PingFang SC" w:hAnsi="AppleSystemUIFont" w:cs=".PingFang SC" w:hint="eastAsia"/>
        </w:rPr>
        <w:t>日</w:t>
      </w:r>
      <w:r>
        <w:rPr>
          <w:rFonts w:ascii="AppleSystemUIFont" w:eastAsia=".PingFang SC" w:hAnsi="AppleSystemUIFont" w:cs="AppleSystemUIFont"/>
        </w:rPr>
        <w:t>:</w:t>
      </w:r>
    </w:p>
    <w:p w14:paraId="5BB7E9FA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蒙福的孩子</w:t>
      </w:r>
      <w:r>
        <w:rPr>
          <w:rFonts w:ascii="AppleSystemUIFont" w:eastAsia=".PingFang SC" w:hAnsi="AppleSystemUIFont" w:cs="AppleSystemUIFont"/>
        </w:rPr>
        <w:t xml:space="preserve">! </w:t>
      </w:r>
      <w:r>
        <w:rPr>
          <w:rFonts w:ascii=".PingFang SC" w:eastAsia=".PingFang SC" w:hAnsi="AppleSystemUIFont" w:cs=".PingFang SC" w:hint="eastAsia"/>
        </w:rPr>
        <w:t>亲爱的孩子</w:t>
      </w:r>
      <w:r>
        <w:rPr>
          <w:rFonts w:ascii="AppleSystemUIFont" w:eastAsia=".PingFang SC" w:hAnsi="AppleSystemUIFont" w:cs="AppleSystemUIFont"/>
        </w:rPr>
        <w:t>!</w:t>
      </w:r>
    </w:p>
    <w:p w14:paraId="3998161B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耶稣召你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我们全家中</w:t>
      </w:r>
      <w:r>
        <w:rPr>
          <w:rFonts w:ascii=".PingFang SC" w:eastAsia=".PingFang SC" w:hAnsi="AppleSystemUIFont" w:cs=".PingFang SC"/>
        </w:rPr>
        <w:t>,</w:t>
      </w:r>
    </w:p>
    <w:p w14:paraId="1A94CE12" w14:textId="6F46D13A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你</w:t>
      </w:r>
      <w:r>
        <w:rPr>
          <w:rFonts w:ascii="AppleSystemUIFont" w:eastAsia=".PingFang SC" w:hAnsi="AppleSystemUIFont" w:cs="AppleSystemUIFont"/>
        </w:rPr>
        <w:t xml:space="preserve">  —  </w:t>
      </w:r>
      <w:r>
        <w:rPr>
          <w:rFonts w:ascii=".PingFang SC" w:eastAsia=".PingFang SC" w:hAnsi="AppleSystemUIFont" w:cs=".PingFang SC" w:hint="eastAsia"/>
        </w:rPr>
        <w:t>唯有你</w:t>
      </w:r>
      <w:r>
        <w:rPr>
          <w:rFonts w:ascii="AppleSystemUIFont" w:eastAsia=".PingFang SC" w:hAnsi="AppleSystemUIFont" w:cs="AppleSystemUIFont"/>
        </w:rPr>
        <w:t xml:space="preserve">  —  </w:t>
      </w:r>
      <w:r w:rsidR="002324A3">
        <w:rPr>
          <w:rFonts w:ascii="AppleSystemUIFont" w:eastAsia=".PingFang SC" w:hAnsi="AppleSystemUIFont" w:cs="AppleSystemUIFont" w:hint="eastAsia"/>
        </w:rPr>
        <w:t>现在就</w:t>
      </w:r>
      <w:r>
        <w:rPr>
          <w:rFonts w:ascii=".PingFang SC" w:eastAsia=".PingFang SC" w:hAnsi="AppleSystemUIFont" w:cs=".PingFang SC" w:hint="eastAsia"/>
        </w:rPr>
        <w:t>被召</w:t>
      </w:r>
      <w:r w:rsidR="002324A3">
        <w:rPr>
          <w:rFonts w:ascii=".PingFang SC" w:eastAsia=".PingFang SC" w:hAnsi="AppleSystemUIFont" w:cs=".PingFang SC" w:hint="eastAsia"/>
        </w:rPr>
        <w:t>回家</w:t>
      </w:r>
      <w:r>
        <w:rPr>
          <w:rFonts w:ascii="AppleSystemUIFont" w:eastAsia=".PingFang SC" w:hAnsi="AppleSystemUIFont" w:cs="AppleSystemUIFont"/>
        </w:rPr>
        <w:t>!</w:t>
      </w:r>
    </w:p>
    <w:p w14:paraId="59B24E39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哦</w:t>
      </w:r>
      <w:r>
        <w:rPr>
          <w:rFonts w:ascii="AppleSystemUIFont" w:eastAsia=".PingFang SC" w:hAnsi="AppleSystemUIFont" w:cs="AppleSystemUIFont"/>
        </w:rPr>
        <w:t xml:space="preserve">! </w:t>
      </w:r>
      <w:r>
        <w:rPr>
          <w:rFonts w:ascii=".PingFang SC" w:eastAsia=".PingFang SC" w:hAnsi="AppleSystemUIFont" w:cs=".PingFang SC" w:hint="eastAsia"/>
        </w:rPr>
        <w:t>快</w:t>
      </w:r>
      <w:r>
        <w:rPr>
          <w:rFonts w:ascii="AppleSystemUIFont" w:eastAsia=".PingFang SC" w:hAnsi="AppleSystemUIFont" w:cs="AppleSystemUIFont"/>
        </w:rPr>
        <w:t xml:space="preserve">! </w:t>
      </w:r>
      <w:r>
        <w:rPr>
          <w:rFonts w:ascii=".PingFang SC" w:eastAsia=".PingFang SC" w:hAnsi="AppleSystemUIFont" w:cs=".PingFang SC" w:hint="eastAsia"/>
        </w:rPr>
        <w:t>快投入他的怀抱</w:t>
      </w:r>
      <w:r>
        <w:rPr>
          <w:rFonts w:ascii="AppleSystemUIFont" w:eastAsia=".PingFang SC" w:hAnsi="AppleSystemUIFont" w:cs="AppleSystemUIFont"/>
        </w:rPr>
        <w:t>!</w:t>
      </w:r>
    </w:p>
    <w:p w14:paraId="286FB7B3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你的安息必然何其甜蜜</w:t>
      </w:r>
      <w:r>
        <w:rPr>
          <w:rFonts w:ascii=".PingFang SC" w:eastAsia=".PingFang SC" w:hAnsi="AppleSystemUIFont" w:cs=".PingFang SC"/>
        </w:rPr>
        <w:t>,</w:t>
      </w:r>
    </w:p>
    <w:p w14:paraId="60E72372" w14:textId="03EF2C3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你的保障必然何其安稳</w:t>
      </w:r>
      <w:r w:rsidR="00B63EE3">
        <w:rPr>
          <w:rFonts w:ascii="AppleSystemUIFont" w:eastAsia=".PingFang SC" w:hAnsi="AppleSystemUIFont" w:cs="AppleSystemUIFont" w:hint="eastAsia"/>
        </w:rPr>
        <w:t>。</w:t>
      </w:r>
    </w:p>
    <w:p w14:paraId="1E47A8F4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AppleSystemUIFont" w:eastAsia=".PingFang SC" w:hAnsi="AppleSystemUIFont" w:cs="AppleSystemUIFont"/>
        </w:rPr>
        <w:t> </w:t>
      </w:r>
    </w:p>
    <w:p w14:paraId="3E2958A1" w14:textId="5D4E387B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AppleSystemUIFont" w:eastAsia=".PingFang SC" w:hAnsi="AppleSystemUIFont" w:cs="AppleSystemUIFont"/>
        </w:rPr>
        <w:lastRenderedPageBreak/>
        <w:t>1853</w:t>
      </w:r>
      <w:r>
        <w:rPr>
          <w:rFonts w:ascii=".PingFang SC" w:eastAsia=".PingFang SC" w:hAnsi="AppleSystemUIFont" w:cs=".PingFang SC" w:hint="eastAsia"/>
        </w:rPr>
        <w:t>年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朴悌丝夫人生了第三个孩子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但这孩子不久</w:t>
      </w:r>
      <w:r w:rsidRPr="00310691">
        <w:rPr>
          <w:rFonts w:ascii=".PingFang SC" w:eastAsia=".PingFang SC" w:hAnsi="AppleSystemUIFont" w:cs=".PingFang SC" w:hint="eastAsia"/>
          <w:b/>
          <w:bCs/>
        </w:rPr>
        <w:t>也忽然死去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朴悌丝夫人原本身体虚弱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加上所钟爱的孩子连续夭折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令她承受莫大的打击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心灵对神和信仰开始充满</w:t>
      </w:r>
      <w:r w:rsidRPr="002324A3">
        <w:rPr>
          <w:rFonts w:ascii=".PingFang SC" w:eastAsia=".PingFang SC" w:hAnsi="AppleSystemUIFont" w:cs=".PingFang SC" w:hint="eastAsia"/>
          <w:b/>
          <w:bCs/>
        </w:rPr>
        <w:t>挣扎与矛盾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AppleSystemUIFont" w:eastAsia=".PingFang SC" w:hAnsi="AppleSystemUIFont" w:cs="AppleSystemUIFont"/>
        </w:rPr>
        <w:t>1856</w:t>
      </w:r>
      <w:r>
        <w:rPr>
          <w:rFonts w:ascii=".PingFang SC" w:eastAsia=".PingFang SC" w:hAnsi="AppleSystemUIFont" w:cs=".PingFang SC" w:hint="eastAsia"/>
        </w:rPr>
        <w:t>年的一个晚上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朴悌丝夫人从孩子的墓地探视回来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情绪几乎崩溃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她哭着说</w:t>
      </w:r>
      <w:r>
        <w:rPr>
          <w:rFonts w:ascii="AppleSystemUIFont" w:eastAsia=".PingFang SC" w:hAnsi="AppleSystemUIFont" w:cs="AppleSystemUIFont"/>
        </w:rPr>
        <w:t xml:space="preserve">: </w:t>
      </w:r>
      <w:r>
        <w:rPr>
          <w:rFonts w:ascii=".PingFang SC" w:eastAsia=".PingFang SC" w:hAnsi="AppleSystemUIFont" w:cs=".PingFang SC" w:hint="eastAsia"/>
        </w:rPr>
        <w:t>“我们的家庭已经破碎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我们的生命已经失落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我们的希望已经粉碎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我们的梦想已经毁灭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我再也活不下去了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”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他的丈夫安慰她说</w:t>
      </w:r>
      <w:r>
        <w:rPr>
          <w:rFonts w:ascii="AppleSystemUIFont" w:eastAsia=".PingFang SC" w:hAnsi="AppleSystemUIFont" w:cs="AppleSystemUIFont"/>
        </w:rPr>
        <w:t xml:space="preserve">: </w:t>
      </w:r>
      <w:r>
        <w:rPr>
          <w:rFonts w:ascii=".PingFang SC" w:eastAsia=".PingFang SC" w:hAnsi="AppleSystemUIFont" w:cs=".PingFang SC" w:hint="eastAsia"/>
        </w:rPr>
        <w:t>“</w:t>
      </w:r>
      <w:r w:rsidRPr="00310691">
        <w:rPr>
          <w:rFonts w:ascii=".PingFang SC" w:eastAsia=".PingFang SC" w:hAnsi="AppleSystemUIFont" w:cs=".PingFang SC" w:hint="eastAsia"/>
          <w:b/>
          <w:bCs/>
          <w:color w:val="FF0000"/>
        </w:rPr>
        <w:t>当我们孩子在痛苦、疾病中</w:t>
      </w:r>
      <w:r w:rsidRPr="00310691">
        <w:rPr>
          <w:rFonts w:ascii=".PingFang SC" w:eastAsia=".PingFang SC" w:hAnsi="AppleSystemUIFont" w:cs=".PingFang SC"/>
          <w:b/>
          <w:bCs/>
          <w:color w:val="FF0000"/>
        </w:rPr>
        <w:t>,</w:t>
      </w:r>
      <w:r w:rsidRPr="00310691">
        <w:rPr>
          <w:rFonts w:ascii="AppleSystemUIFont" w:eastAsia=".PingFang SC" w:hAnsi="AppleSystemUIFont" w:cs="AppleSystemUIFont"/>
          <w:b/>
          <w:bCs/>
          <w:color w:val="FF0000"/>
        </w:rPr>
        <w:t xml:space="preserve"> </w:t>
      </w:r>
      <w:r w:rsidRPr="00310691">
        <w:rPr>
          <w:rFonts w:ascii=".PingFang SC" w:eastAsia=".PingFang SC" w:hAnsi="AppleSystemUIFont" w:cs=".PingFang SC" w:hint="eastAsia"/>
          <w:b/>
          <w:bCs/>
          <w:color w:val="FF0000"/>
        </w:rPr>
        <w:t>我们不是更爱他们吗</w:t>
      </w:r>
      <w:r w:rsidRPr="00310691">
        <w:rPr>
          <w:rFonts w:ascii="AppleSystemUIFont" w:eastAsia=".PingFang SC" w:hAnsi="AppleSystemUIFont" w:cs="AppleSystemUIFont"/>
          <w:b/>
          <w:bCs/>
          <w:color w:val="FF0000"/>
        </w:rPr>
        <w:t xml:space="preserve">? </w:t>
      </w:r>
      <w:r w:rsidRPr="00310691">
        <w:rPr>
          <w:rFonts w:ascii=".PingFang SC" w:eastAsia=".PingFang SC" w:hAnsi="AppleSystemUIFont" w:cs=".PingFang SC" w:hint="eastAsia"/>
          <w:b/>
          <w:bCs/>
          <w:color w:val="FF0000"/>
        </w:rPr>
        <w:t>这个时刻</w:t>
      </w:r>
      <w:r w:rsidRPr="00310691">
        <w:rPr>
          <w:rFonts w:ascii=".PingFang SC" w:eastAsia=".PingFang SC" w:hAnsi="AppleSystemUIFont" w:cs=".PingFang SC"/>
          <w:b/>
          <w:bCs/>
          <w:color w:val="FF0000"/>
        </w:rPr>
        <w:t>,</w:t>
      </w:r>
      <w:r w:rsidRPr="00310691">
        <w:rPr>
          <w:rFonts w:ascii="AppleSystemUIFont" w:eastAsia=".PingFang SC" w:hAnsi="AppleSystemUIFont" w:cs="AppleSystemUIFont"/>
          <w:b/>
          <w:bCs/>
          <w:color w:val="FF0000"/>
        </w:rPr>
        <w:t xml:space="preserve"> </w:t>
      </w:r>
      <w:r w:rsidRPr="00310691">
        <w:rPr>
          <w:rFonts w:ascii=".PingFang SC" w:eastAsia=".PingFang SC" w:hAnsi="AppleSystemUIFont" w:cs=".PingFang SC" w:hint="eastAsia"/>
          <w:b/>
          <w:bCs/>
          <w:color w:val="FF0000"/>
        </w:rPr>
        <w:t>也是神更加爱我们的时候</w:t>
      </w:r>
      <w:r w:rsidR="00B63EE3" w:rsidRPr="00B63EE3">
        <w:rPr>
          <w:rFonts w:ascii="AppleSystemUIFont" w:eastAsia=".PingFang SC" w:hAnsi="AppleSystemUIFont" w:cs="AppleSystemUIFont" w:hint="eastAsia"/>
          <w:color w:val="FF0000"/>
        </w:rPr>
        <w:t>。</w:t>
      </w:r>
      <w:r w:rsidR="00310691" w:rsidRPr="00310691">
        <w:rPr>
          <w:rFonts w:ascii=".PingFang SC" w:eastAsia=".PingFang SC" w:hAnsi="AppleSystemUIFont" w:cs=".PingFang SC" w:hint="eastAsia"/>
          <w:b/>
          <w:bCs/>
          <w:color w:val="FF0000"/>
        </w:rPr>
        <w:t>“</w:t>
      </w:r>
    </w:p>
    <w:p w14:paraId="5339F6F9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AppleSystemUIFont" w:eastAsia=".PingFang SC" w:hAnsi="AppleSystemUIFont" w:cs="AppleSystemUIFont"/>
        </w:rPr>
        <w:t> </w:t>
      </w:r>
    </w:p>
    <w:p w14:paraId="71C48A2B" w14:textId="7797AD09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朴悌丝夫人立即安静下来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打开圣经开始阅读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接着她翻开诗歌集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寻求安慰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她翻到</w:t>
      </w:r>
      <w:r w:rsidR="00310691" w:rsidRPr="00310691">
        <w:rPr>
          <w:rFonts w:ascii=".PingFang SC" w:eastAsia=".PingFang SC" w:hAnsi="AppleSystemUIFont" w:cs=".PingFang SC" w:hint="eastAsia"/>
          <w:b/>
          <w:bCs/>
        </w:rPr>
        <w:t>《</w:t>
      </w:r>
      <w:r w:rsidR="00310691" w:rsidRPr="00310691">
        <w:rPr>
          <w:rFonts w:ascii=".PingFang SC" w:eastAsia=".PingFang SC" w:hAnsi="AppleSystemUIFont" w:cs=".PingFang SC"/>
          <w:b/>
          <w:bCs/>
        </w:rPr>
        <w:t>更近我主</w:t>
      </w:r>
      <w:r w:rsidR="00310691" w:rsidRPr="00310691">
        <w:rPr>
          <w:rFonts w:ascii=".PingFang SC" w:eastAsia=".PingFang SC" w:hAnsi="AppleSystemUIFont" w:cs=".PingFang SC" w:hint="eastAsia"/>
          <w:b/>
          <w:bCs/>
        </w:rPr>
        <w:t>》</w:t>
      </w:r>
      <w:r>
        <w:rPr>
          <w:rFonts w:ascii=".PingFang SC" w:eastAsia=".PingFang SC" w:hAnsi="AppleSystemUIFont" w:cs=".PingFang SC"/>
        </w:rPr>
        <w:t>(</w:t>
      </w:r>
      <w:r>
        <w:rPr>
          <w:rFonts w:ascii="AppleSystemUIFont" w:eastAsia=".PingFang SC" w:hAnsi="AppleSystemUIFont" w:cs="AppleSystemUIFont"/>
        </w:rPr>
        <w:t>Nearer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My God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to Thee</w:t>
      </w:r>
      <w:r>
        <w:rPr>
          <w:rFonts w:ascii=".PingFang SC" w:eastAsia=".PingFang SC" w:hAnsi="AppleSystemUIFont" w:cs=".PingFang SC"/>
        </w:rPr>
        <w:t>)</w:t>
      </w:r>
      <w:r>
        <w:rPr>
          <w:rFonts w:ascii=".PingFang SC" w:eastAsia=".PingFang SC" w:hAnsi="AppleSystemUIFont" w:cs=".PingFang SC" w:hint="eastAsia"/>
        </w:rPr>
        <w:t>这首诗歌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默想其中的词句和丈夫刚才的劝慰之言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心中受感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于是以“更与我神相亲”这首诗歌的格式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写下了“</w:t>
      </w:r>
      <w:r w:rsidRPr="002324A3">
        <w:rPr>
          <w:rFonts w:ascii=".PingFang SC" w:eastAsia=".PingFang SC" w:hAnsi="AppleSystemUIFont" w:cs=".PingFang SC" w:hint="eastAsia"/>
          <w:b/>
          <w:bCs/>
        </w:rPr>
        <w:t>愿爱我主更深”</w:t>
      </w:r>
      <w:r>
        <w:rPr>
          <w:rFonts w:ascii=".PingFang SC" w:eastAsia=".PingFang SC" w:hAnsi="AppleSystemUIFont" w:cs=".PingFang SC" w:hint="eastAsia"/>
        </w:rPr>
        <w:t>的歌词</w:t>
      </w:r>
      <w:r w:rsidR="00B63EE3">
        <w:rPr>
          <w:rFonts w:ascii="AppleSystemUIFont" w:eastAsia=".PingFang SC" w:hAnsi="AppleSystemUIFont" w:cs="AppleSystemUIFont" w:hint="eastAsia"/>
        </w:rPr>
        <w:t>。</w:t>
      </w:r>
    </w:p>
    <w:p w14:paraId="1BF57A0D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AppleSystemUIFont" w:eastAsia=".PingFang SC" w:hAnsi="AppleSystemUIFont" w:cs="AppleSystemUIFont"/>
        </w:rPr>
        <w:t> </w:t>
      </w:r>
    </w:p>
    <w:p w14:paraId="335803E3" w14:textId="2C296C13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虽然朴悌丝夫人早在</w:t>
      </w:r>
      <w:r>
        <w:rPr>
          <w:rFonts w:ascii="AppleSystemUIFont" w:eastAsia=".PingFang SC" w:hAnsi="AppleSystemUIFont" w:cs="AppleSystemUIFont"/>
        </w:rPr>
        <w:t>1856</w:t>
      </w:r>
      <w:r>
        <w:rPr>
          <w:rFonts w:ascii=".PingFang SC" w:eastAsia=".PingFang SC" w:hAnsi="AppleSystemUIFont" w:cs=".PingFang SC" w:hint="eastAsia"/>
        </w:rPr>
        <w:t>年就写了这首诗的词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但只私下留给自己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作为勉励之用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直到</w:t>
      </w:r>
      <w:r>
        <w:rPr>
          <w:rFonts w:ascii="AppleSystemUIFont" w:eastAsia=".PingFang SC" w:hAnsi="AppleSystemUIFont" w:cs="AppleSystemUIFont"/>
        </w:rPr>
        <w:t>13</w:t>
      </w:r>
      <w:r>
        <w:rPr>
          <w:rFonts w:ascii=".PingFang SC" w:eastAsia=".PingFang SC" w:hAnsi="AppleSystemUIFont" w:cs=".PingFang SC" w:hint="eastAsia"/>
        </w:rPr>
        <w:t>年后的某一天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她把这首诗给丈夫看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 w:rsidR="00310691">
        <w:rPr>
          <w:rFonts w:ascii=".PingFang SC" w:eastAsia=".PingFang SC" w:hAnsi="AppleSystemUIFont" w:cs=".PingFang SC" w:hint="eastAsia"/>
        </w:rPr>
        <w:t>她的丈</w:t>
      </w:r>
      <w:r>
        <w:rPr>
          <w:rFonts w:ascii=".PingFang SC" w:eastAsia=".PingFang SC" w:hAnsi="AppleSystemUIFont" w:cs=".PingFang SC" w:hint="eastAsia"/>
        </w:rPr>
        <w:t>夫看了非常感动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鼓励她将之刊登出来</w:t>
      </w:r>
      <w:r w:rsidR="00B63EE3">
        <w:rPr>
          <w:rFonts w:ascii="AppleSystemUIFont" w:eastAsia=".PingFang SC" w:hAnsi="AppleSystemUIFont" w:cs="AppleSystemUIFont" w:hint="eastAsia"/>
        </w:rPr>
        <w:t>。</w:t>
      </w:r>
      <w:r w:rsidRPr="002324A3">
        <w:rPr>
          <w:rFonts w:ascii=".PingFang SC" w:eastAsia=".PingFang SC" w:hAnsi="AppleSystemUIFont" w:cs=".PingFang SC" w:hint="eastAsia"/>
          <w:b/>
          <w:bCs/>
        </w:rPr>
        <w:t>霍华德·多恩</w:t>
      </w:r>
      <w:r>
        <w:rPr>
          <w:rFonts w:ascii=".PingFang SC" w:eastAsia=".PingFang SC" w:hAnsi="AppleSystemUIFont" w:cs=".PingFang SC"/>
        </w:rPr>
        <w:t>(</w:t>
      </w:r>
      <w:r>
        <w:rPr>
          <w:rFonts w:ascii="AppleSystemUIFont" w:eastAsia=".PingFang SC" w:hAnsi="AppleSystemUIFont" w:cs="AppleSystemUIFont"/>
        </w:rPr>
        <w:t xml:space="preserve">W. Howard </w:t>
      </w:r>
      <w:proofErr w:type="spellStart"/>
      <w:r>
        <w:rPr>
          <w:rFonts w:ascii="AppleSystemUIFont" w:eastAsia=".PingFang SC" w:hAnsi="AppleSystemUIFont" w:cs="AppleSystemUIFont"/>
        </w:rPr>
        <w:t>Doane</w:t>
      </w:r>
      <w:proofErr w:type="spellEnd"/>
      <w:r>
        <w:rPr>
          <w:rFonts w:ascii=".PingFang SC" w:eastAsia=".PingFang SC" w:hAnsi="AppleSystemUIFont" w:cs=".PingFang SC"/>
        </w:rPr>
        <w:t>)</w:t>
      </w:r>
      <w:r>
        <w:rPr>
          <w:rFonts w:ascii=".PingFang SC" w:eastAsia=".PingFang SC" w:hAnsi="AppleSystemUIFont" w:cs=".PingFang SC" w:hint="eastAsia"/>
        </w:rPr>
        <w:t>读到后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便为这首诗配上曲子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成为今日众人所熟悉、所爱唱的“愿爱我主更深”</w:t>
      </w:r>
      <w:r w:rsidR="00B63EE3" w:rsidRPr="00B63EE3">
        <w:rPr>
          <w:rFonts w:ascii="AppleSystemUIFont" w:eastAsia=".PingFang SC" w:hAnsi="AppleSystemUIFont" w:cs="AppleSystemUIFont" w:hint="eastAsia"/>
        </w:rPr>
        <w:t xml:space="preserve"> </w:t>
      </w:r>
      <w:r w:rsidR="00B63EE3">
        <w:rPr>
          <w:rFonts w:ascii="AppleSystemUIFont" w:eastAsia=".PingFang SC" w:hAnsi="AppleSystemUIFont" w:cs="AppleSystemUIFont" w:hint="eastAsia"/>
        </w:rPr>
        <w:t>。</w:t>
      </w:r>
    </w:p>
    <w:p w14:paraId="5299FA06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AppleSystemUIFont" w:eastAsia=".PingFang SC" w:hAnsi="AppleSystemUIFont" w:cs="AppleSystemUIFont"/>
        </w:rPr>
        <w:t> </w:t>
      </w:r>
    </w:p>
    <w:p w14:paraId="78199ADB" w14:textId="47654B1E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朴悌丝夫人也写了许多的诗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所出版的诗集有收集她多达</w:t>
      </w:r>
      <w:r>
        <w:rPr>
          <w:rFonts w:ascii="AppleSystemUIFont" w:eastAsia=".PingFang SC" w:hAnsi="AppleSystemUIFont" w:cs="AppleSystemUIFont"/>
        </w:rPr>
        <w:t>123</w:t>
      </w:r>
      <w:r>
        <w:rPr>
          <w:rFonts w:ascii=".PingFang SC" w:eastAsia=".PingFang SC" w:hAnsi="AppleSystemUIFont" w:cs=".PingFang SC" w:hint="eastAsia"/>
        </w:rPr>
        <w:t>首诗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AppleSystemUIFont" w:eastAsia=".PingFang SC" w:hAnsi="AppleSystemUIFont" w:cs="AppleSystemUIFont"/>
        </w:rPr>
        <w:t>1878</w:t>
      </w:r>
      <w:r>
        <w:rPr>
          <w:rFonts w:ascii=".PingFang SC" w:eastAsia=".PingFang SC" w:hAnsi="AppleSystemUIFont" w:cs=".PingFang SC" w:hint="eastAsia"/>
        </w:rPr>
        <w:t>年</w:t>
      </w:r>
      <w:r>
        <w:rPr>
          <w:rFonts w:ascii="AppleSystemUIFont" w:eastAsia=".PingFang SC" w:hAnsi="AppleSystemUIFont" w:cs="AppleSystemUIFont"/>
        </w:rPr>
        <w:t>8</w:t>
      </w:r>
      <w:r>
        <w:rPr>
          <w:rFonts w:ascii=".PingFang SC" w:eastAsia=".PingFang SC" w:hAnsi="AppleSystemUIFont" w:cs=".PingFang SC" w:hint="eastAsia"/>
        </w:rPr>
        <w:t>月</w:t>
      </w:r>
      <w:r>
        <w:rPr>
          <w:rFonts w:ascii="AppleSystemUIFont" w:eastAsia=".PingFang SC" w:hAnsi="AppleSystemUIFont" w:cs="AppleSystemUIFont"/>
        </w:rPr>
        <w:t>13</w:t>
      </w:r>
      <w:r>
        <w:rPr>
          <w:rFonts w:ascii=".PingFang SC" w:eastAsia=".PingFang SC" w:hAnsi="AppleSystemUIFont" w:cs=".PingFang SC" w:hint="eastAsia"/>
        </w:rPr>
        <w:t>日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朴悌丝夫人在美国佛蒙特州的多塞特</w:t>
      </w:r>
      <w:r>
        <w:rPr>
          <w:rFonts w:ascii=".PingFang SC" w:eastAsia=".PingFang SC" w:hAnsi="AppleSystemUIFont" w:cs=".PingFang SC"/>
        </w:rPr>
        <w:t>(</w:t>
      </w:r>
      <w:r>
        <w:rPr>
          <w:rFonts w:ascii="AppleSystemUIFont" w:eastAsia=".PingFang SC" w:hAnsi="AppleSystemUIFont" w:cs="AppleSystemUIFont"/>
        </w:rPr>
        <w:t>Dor­set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Ver­mont</w:t>
      </w:r>
      <w:r>
        <w:rPr>
          <w:rFonts w:ascii=".PingFang SC" w:eastAsia=".PingFang SC" w:hAnsi="AppleSystemUIFont" w:cs=".PingFang SC"/>
        </w:rPr>
        <w:t>)</w:t>
      </w:r>
      <w:r>
        <w:rPr>
          <w:rFonts w:ascii=".PingFang SC" w:eastAsia=".PingFang SC" w:hAnsi="AppleSystemUIFont" w:cs=".PingFang SC" w:hint="eastAsia"/>
        </w:rPr>
        <w:t>离世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隔天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在葬礼上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主持葬礼的牧师手拿一本陈旧的小簿子</w:t>
      </w:r>
      <w:r>
        <w:rPr>
          <w:rFonts w:ascii="AppleSystemUIFont" w:eastAsia=".PingFang SC" w:hAnsi="AppleSystemUIFont" w:cs="AppleSystemUIFont"/>
        </w:rPr>
        <w:t xml:space="preserve">. </w:t>
      </w:r>
      <w:r>
        <w:rPr>
          <w:rFonts w:ascii=".PingFang SC" w:eastAsia=".PingFang SC" w:hAnsi="AppleSystemUIFont" w:cs=".PingFang SC" w:hint="eastAsia"/>
        </w:rPr>
        <w:t>朴悌丝夫人生前在这本日记簿里整年的每一日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都写下富有纪念性的事件和一节经文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牧师首先读出</w:t>
      </w:r>
      <w:r w:rsidRPr="002324A3">
        <w:rPr>
          <w:rFonts w:ascii="AppleSystemUIFont" w:eastAsia=".PingFang SC" w:hAnsi="AppleSystemUIFont" w:cs="AppleSystemUIFont"/>
          <w:b/>
          <w:bCs/>
        </w:rPr>
        <w:t>8</w:t>
      </w:r>
      <w:r w:rsidRPr="002324A3">
        <w:rPr>
          <w:rFonts w:ascii=".PingFang SC" w:eastAsia=".PingFang SC" w:hAnsi="AppleSystemUIFont" w:cs=".PingFang SC" w:hint="eastAsia"/>
          <w:b/>
          <w:bCs/>
        </w:rPr>
        <w:t>月</w:t>
      </w:r>
      <w:r w:rsidRPr="002324A3">
        <w:rPr>
          <w:rFonts w:ascii="AppleSystemUIFont" w:eastAsia=".PingFang SC" w:hAnsi="AppleSystemUIFont" w:cs="AppleSystemUIFont"/>
          <w:b/>
          <w:bCs/>
        </w:rPr>
        <w:t>13</w:t>
      </w:r>
      <w:r w:rsidRPr="002324A3">
        <w:rPr>
          <w:rFonts w:ascii=".PingFang SC" w:eastAsia=".PingFang SC" w:hAnsi="AppleSystemUIFont" w:cs=".PingFang SC" w:hint="eastAsia"/>
          <w:b/>
          <w:bCs/>
        </w:rPr>
        <w:t>日</w:t>
      </w:r>
      <w:r>
        <w:rPr>
          <w:rFonts w:ascii=".PingFang SC" w:eastAsia=".PingFang SC" w:hAnsi="AppleSystemUIFont" w:cs=".PingFang SC" w:hint="eastAsia"/>
        </w:rPr>
        <w:t>的经文</w:t>
      </w:r>
      <w:r>
        <w:rPr>
          <w:rFonts w:ascii="AppleSystemUIFont" w:eastAsia=".PingFang SC" w:hAnsi="AppleSystemUIFont" w:cs="AppleSystemUIFont"/>
        </w:rPr>
        <w:t xml:space="preserve">: </w:t>
      </w:r>
      <w:r>
        <w:rPr>
          <w:rFonts w:ascii=".PingFang SC" w:eastAsia=".PingFang SC" w:hAnsi="AppleSystemUIFont" w:cs=".PingFang SC" w:hint="eastAsia"/>
        </w:rPr>
        <w:t>“我听见从天上有声音说</w:t>
      </w:r>
      <w:r>
        <w:rPr>
          <w:rFonts w:ascii="AppleSystemUIFont" w:eastAsia=".PingFang SC" w:hAnsi="AppleSystemUIFont" w:cs="AppleSystemUIFont"/>
        </w:rPr>
        <w:t xml:space="preserve">: </w:t>
      </w:r>
      <w:r>
        <w:rPr>
          <w:rFonts w:ascii=".PingFang SC" w:eastAsia=".PingFang SC" w:hAnsi="AppleSystemUIFont" w:cs=".PingFang SC" w:hint="eastAsia"/>
        </w:rPr>
        <w:t>你要写下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从今以後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在主里面而死的人有福了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圣灵说</w:t>
      </w:r>
      <w:r>
        <w:rPr>
          <w:rFonts w:ascii="AppleSystemUIFont" w:eastAsia=".PingFang SC" w:hAnsi="AppleSystemUIFont" w:cs="AppleSystemUIFont"/>
        </w:rPr>
        <w:t xml:space="preserve">: </w:t>
      </w:r>
      <w:r>
        <w:rPr>
          <w:rFonts w:ascii=".PingFang SC" w:eastAsia=".PingFang SC" w:hAnsi="AppleSystemUIFont" w:cs=".PingFang SC" w:hint="eastAsia"/>
        </w:rPr>
        <w:t>是的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他们息了自己的劳苦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作工的果效也随着他们”</w:t>
      </w:r>
      <w:r>
        <w:rPr>
          <w:rFonts w:ascii=".PingFang SC" w:eastAsia=".PingFang SC" w:hAnsi="AppleSystemUIFont" w:cs=".PingFang SC"/>
        </w:rPr>
        <w:t>(</w:t>
      </w:r>
      <w:r>
        <w:rPr>
          <w:rFonts w:ascii=".PingFang SC" w:eastAsia=".PingFang SC" w:hAnsi="AppleSystemUIFont" w:cs=".PingFang SC" w:hint="eastAsia"/>
        </w:rPr>
        <w:t>启</w:t>
      </w:r>
      <w:r>
        <w:rPr>
          <w:rFonts w:ascii="AppleSystemUIFont" w:eastAsia=".PingFang SC" w:hAnsi="AppleSystemUIFont" w:cs="AppleSystemUIFont"/>
        </w:rPr>
        <w:t>14:13</w:t>
      </w:r>
      <w:r>
        <w:rPr>
          <w:rFonts w:ascii=".PingFang SC" w:eastAsia=".PingFang SC" w:hAnsi="AppleSystemUIFont" w:cs=".PingFang SC"/>
        </w:rPr>
        <w:t>)</w:t>
      </w:r>
      <w:r>
        <w:rPr>
          <w:rFonts w:ascii="AppleSystemUIFont" w:eastAsia=".PingFang SC" w:hAnsi="AppleSystemUIFont" w:cs="AppleSystemUIFont"/>
        </w:rPr>
        <w:t xml:space="preserve">. </w:t>
      </w:r>
      <w:r>
        <w:rPr>
          <w:rFonts w:ascii=".PingFang SC" w:eastAsia=".PingFang SC" w:hAnsi="AppleSystemUIFont" w:cs=".PingFang SC" w:hint="eastAsia"/>
        </w:rPr>
        <w:t>跟着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他读出</w:t>
      </w:r>
      <w:r w:rsidRPr="002324A3">
        <w:rPr>
          <w:rFonts w:ascii="AppleSystemUIFont" w:eastAsia=".PingFang SC" w:hAnsi="AppleSystemUIFont" w:cs="AppleSystemUIFont"/>
          <w:b/>
          <w:bCs/>
        </w:rPr>
        <w:t>8</w:t>
      </w:r>
      <w:r w:rsidRPr="002324A3">
        <w:rPr>
          <w:rFonts w:ascii=".PingFang SC" w:eastAsia=".PingFang SC" w:hAnsi="AppleSystemUIFont" w:cs=".PingFang SC" w:hint="eastAsia"/>
          <w:b/>
          <w:bCs/>
        </w:rPr>
        <w:t>月</w:t>
      </w:r>
      <w:r w:rsidRPr="002324A3">
        <w:rPr>
          <w:rFonts w:ascii="AppleSystemUIFont" w:eastAsia=".PingFang SC" w:hAnsi="AppleSystemUIFont" w:cs="AppleSystemUIFont"/>
          <w:b/>
          <w:bCs/>
        </w:rPr>
        <w:t>14</w:t>
      </w:r>
      <w:r w:rsidRPr="002324A3">
        <w:rPr>
          <w:rFonts w:ascii=".PingFang SC" w:eastAsia=".PingFang SC" w:hAnsi="AppleSystemUIFont" w:cs=".PingFang SC" w:hint="eastAsia"/>
          <w:b/>
          <w:bCs/>
        </w:rPr>
        <w:t>日</w:t>
      </w:r>
      <w:r w:rsidRPr="002324A3">
        <w:rPr>
          <w:rFonts w:ascii=".PingFang SC" w:eastAsia=".PingFang SC" w:hAnsi="AppleSystemUIFont" w:cs=".PingFang SC"/>
          <w:b/>
          <w:bCs/>
        </w:rPr>
        <w:t>(</w:t>
      </w:r>
      <w:r>
        <w:rPr>
          <w:rFonts w:ascii=".PingFang SC" w:eastAsia=".PingFang SC" w:hAnsi="AppleSystemUIFont" w:cs=".PingFang SC" w:hint="eastAsia"/>
        </w:rPr>
        <w:t>即葬礼当日</w:t>
      </w:r>
      <w:r>
        <w:rPr>
          <w:rFonts w:ascii=".PingFang SC" w:eastAsia=".PingFang SC" w:hAnsi="AppleSystemUIFont" w:cs=".PingFang SC"/>
        </w:rPr>
        <w:t>)</w:t>
      </w:r>
      <w:r>
        <w:rPr>
          <w:rFonts w:ascii=".PingFang SC" w:eastAsia=".PingFang SC" w:hAnsi="AppleSystemUIFont" w:cs=".PingFang SC" w:hint="eastAsia"/>
        </w:rPr>
        <w:t>的经文</w:t>
      </w:r>
      <w:r>
        <w:rPr>
          <w:rFonts w:ascii="AppleSystemUIFont" w:eastAsia=".PingFang SC" w:hAnsi="AppleSystemUIFont" w:cs="AppleSystemUIFont"/>
        </w:rPr>
        <w:t xml:space="preserve">: </w:t>
      </w:r>
      <w:r>
        <w:rPr>
          <w:rFonts w:ascii=".PingFang SC" w:eastAsia=".PingFang SC" w:hAnsi="AppleSystemUIFont" w:cs=".PingFang SC" w:hint="eastAsia"/>
        </w:rPr>
        <w:t>“</w:t>
      </w:r>
      <w:r w:rsidRPr="002324A3">
        <w:rPr>
          <w:rFonts w:ascii=".PingFang SC" w:eastAsia=".PingFang SC" w:hAnsi="AppleSystemUIFont" w:cs=".PingFang SC" w:hint="eastAsia"/>
          <w:b/>
          <w:bCs/>
        </w:rPr>
        <w:t>因为神并非不公义</w:t>
      </w:r>
      <w:r w:rsidRPr="002324A3">
        <w:rPr>
          <w:rFonts w:ascii=".PingFang SC" w:eastAsia=".PingFang SC" w:hAnsi="AppleSystemUIFont" w:cs=".PingFang SC"/>
          <w:b/>
          <w:bCs/>
        </w:rPr>
        <w:t>,</w:t>
      </w:r>
      <w:r w:rsidRPr="002324A3">
        <w:rPr>
          <w:rFonts w:ascii="AppleSystemUIFont" w:eastAsia=".PingFang SC" w:hAnsi="AppleSystemUIFont" w:cs="AppleSystemUIFont"/>
          <w:b/>
          <w:bCs/>
        </w:rPr>
        <w:t xml:space="preserve"> </w:t>
      </w:r>
      <w:r w:rsidRPr="002324A3">
        <w:rPr>
          <w:rFonts w:ascii=".PingFang SC" w:eastAsia=".PingFang SC" w:hAnsi="AppleSystemUIFont" w:cs=".PingFang SC" w:hint="eastAsia"/>
          <w:b/>
          <w:bCs/>
        </w:rPr>
        <w:t>竟忘记你们所作的工</w:t>
      </w:r>
      <w:r w:rsidRPr="002324A3">
        <w:rPr>
          <w:rFonts w:ascii=".PingFang SC" w:eastAsia=".PingFang SC" w:hAnsi="AppleSystemUIFont" w:cs=".PingFang SC"/>
          <w:b/>
          <w:bCs/>
        </w:rPr>
        <w:t>,</w:t>
      </w:r>
      <w:r w:rsidRPr="002324A3">
        <w:rPr>
          <w:rFonts w:ascii="AppleSystemUIFont" w:eastAsia=".PingFang SC" w:hAnsi="AppleSystemUIFont" w:cs="AppleSystemUIFont"/>
          <w:b/>
          <w:bCs/>
        </w:rPr>
        <w:t xml:space="preserve"> </w:t>
      </w:r>
      <w:r w:rsidRPr="002324A3">
        <w:rPr>
          <w:rFonts w:ascii=".PingFang SC" w:eastAsia=".PingFang SC" w:hAnsi="AppleSystemUIFont" w:cs=".PingFang SC" w:hint="eastAsia"/>
          <w:b/>
          <w:bCs/>
        </w:rPr>
        <w:t>和你们为他名所显的爱心</w:t>
      </w:r>
      <w:r w:rsidRPr="002324A3">
        <w:rPr>
          <w:rFonts w:ascii=".PingFang SC" w:eastAsia=".PingFang SC" w:hAnsi="AppleSystemUIFont" w:cs=".PingFang SC"/>
          <w:b/>
          <w:bCs/>
        </w:rPr>
        <w:t>,</w:t>
      </w:r>
      <w:r w:rsidRPr="002324A3">
        <w:rPr>
          <w:rFonts w:ascii="AppleSystemUIFont" w:eastAsia=".PingFang SC" w:hAnsi="AppleSystemUIFont" w:cs="AppleSystemUIFont"/>
          <w:b/>
          <w:bCs/>
        </w:rPr>
        <w:t xml:space="preserve"> </w:t>
      </w:r>
      <w:r w:rsidRPr="002324A3">
        <w:rPr>
          <w:rFonts w:ascii=".PingFang SC" w:eastAsia=".PingFang SC" w:hAnsi="AppleSystemUIFont" w:cs=".PingFang SC" w:hint="eastAsia"/>
          <w:b/>
          <w:bCs/>
        </w:rPr>
        <w:t>就是先前伺候圣徒</w:t>
      </w:r>
      <w:r>
        <w:rPr>
          <w:rFonts w:ascii="AppleSystemUIFont" w:eastAsia=".PingFang SC" w:hAnsi="AppleSystemUIFont" w:cs="AppleSystemUIFont"/>
        </w:rPr>
        <w:t>…</w:t>
      </w:r>
      <w:r>
        <w:rPr>
          <w:rFonts w:ascii=".PingFang SC" w:eastAsia=".PingFang SC" w:hAnsi="AppleSystemUIFont" w:cs=".PingFang SC" w:hint="eastAsia"/>
        </w:rPr>
        <w:t>”</w:t>
      </w:r>
      <w:r>
        <w:rPr>
          <w:rFonts w:ascii=".PingFang SC" w:eastAsia=".PingFang SC" w:hAnsi="AppleSystemUIFont" w:cs=".PingFang SC"/>
        </w:rPr>
        <w:t>(</w:t>
      </w:r>
      <w:r>
        <w:rPr>
          <w:rFonts w:ascii=".PingFang SC" w:eastAsia=".PingFang SC" w:hAnsi="AppleSystemUIFont" w:cs=".PingFang SC" w:hint="eastAsia"/>
        </w:rPr>
        <w:t>来</w:t>
      </w:r>
      <w:r>
        <w:rPr>
          <w:rFonts w:ascii="AppleSystemUIFont" w:eastAsia=".PingFang SC" w:hAnsi="AppleSystemUIFont" w:cs="AppleSystemUIFont"/>
        </w:rPr>
        <w:t>6:10</w:t>
      </w:r>
      <w:r>
        <w:rPr>
          <w:rFonts w:ascii=".PingFang SC" w:eastAsia=".PingFang SC" w:hAnsi="AppleSystemUIFont" w:cs=".PingFang SC"/>
        </w:rPr>
        <w:t>)</w:t>
      </w:r>
      <w:r w:rsidR="00B63EE3" w:rsidRPr="00B63EE3">
        <w:rPr>
          <w:rFonts w:ascii="AppleSystemUIFont" w:eastAsia=".PingFang SC" w:hAnsi="AppleSystemUIFont" w:cs="AppleSystemUIFont" w:hint="eastAsia"/>
        </w:rPr>
        <w:t xml:space="preserve"> </w:t>
      </w:r>
      <w:r w:rsidR="00B63EE3">
        <w:rPr>
          <w:rFonts w:ascii="AppleSystemUIFont" w:eastAsia=".PingFang SC" w:hAnsi="AppleSystemUIFont" w:cs="AppleSystemUIFont" w:hint="eastAsia"/>
        </w:rPr>
        <w:t>。</w:t>
      </w:r>
    </w:p>
    <w:p w14:paraId="0956CC3B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AppleSystemUIFont" w:eastAsia=".PingFang SC" w:hAnsi="AppleSystemUIFont" w:cs="AppleSystemUIFont"/>
        </w:rPr>
        <w:t> </w:t>
      </w:r>
    </w:p>
    <w:p w14:paraId="61E5B2E5" w14:textId="13EB52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出殡的那一日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朴悌丝夫人的棺木在许多信徒和亲友陪同下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前往坟场安葬</w:t>
      </w:r>
      <w:r w:rsidR="00B63EE3">
        <w:rPr>
          <w:rFonts w:ascii="AppleSystemUIFont" w:eastAsia=".PingFang SC" w:hAnsi="AppleSystemUIFont" w:cs="AppleSystemUIFont" w:hint="eastAsia"/>
        </w:rPr>
        <w:t>。</w:t>
      </w:r>
      <w:r>
        <w:rPr>
          <w:rFonts w:ascii=".PingFang SC" w:eastAsia=".PingFang SC" w:hAnsi="AppleSystemUIFont" w:cs=".PingFang SC" w:hint="eastAsia"/>
        </w:rPr>
        <w:t>在坟场的仪式结束前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会众高唱朴悌丝夫人所著的诗歌</w:t>
      </w:r>
      <w:r>
        <w:rPr>
          <w:rFonts w:ascii="AppleSystemUIFont" w:eastAsia=".PingFang SC" w:hAnsi="AppleSystemUIFont" w:cs="AppleSystemUIFont"/>
        </w:rPr>
        <w:t> </w:t>
      </w:r>
      <w:r>
        <w:rPr>
          <w:rFonts w:ascii=".PingFang SC" w:eastAsia=".PingFang SC" w:hAnsi="AppleSystemUIFont" w:cs=".PingFang SC" w:hint="eastAsia"/>
        </w:rPr>
        <w:t>“愿爱我主更深”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并以这样的歌词来结束</w:t>
      </w:r>
      <w:r>
        <w:rPr>
          <w:rFonts w:ascii="AppleSystemUIFont" w:eastAsia=".PingFang SC" w:hAnsi="AppleSystemUIFont" w:cs="AppleSystemUIFont"/>
        </w:rPr>
        <w:t>:</w:t>
      </w:r>
    </w:p>
    <w:p w14:paraId="440CF5A0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AppleSystemUIFont" w:eastAsia=".PingFang SC" w:hAnsi="AppleSystemUIFont" w:cs="AppleSystemUIFont"/>
        </w:rPr>
        <w:t> </w:t>
      </w:r>
    </w:p>
    <w:p w14:paraId="4037CD52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 w:rsidRPr="006123A0">
        <w:rPr>
          <w:rFonts w:ascii=".PingFang SC" w:eastAsia=".PingFang SC" w:hAnsi="AppleSystemUIFont" w:cs=".PingFang SC" w:hint="eastAsia"/>
          <w:b/>
          <w:bCs/>
        </w:rPr>
        <w:t>当今生气息尽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颂声渐隐</w:t>
      </w:r>
      <w:r>
        <w:rPr>
          <w:rFonts w:ascii=".PingFang SC" w:eastAsia=".PingFang SC" w:hAnsi="AppleSystemUIFont" w:cs=".PingFang SC"/>
        </w:rPr>
        <w:t>,</w:t>
      </w:r>
    </w:p>
    <w:p w14:paraId="37CCA698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心中还要讴吟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爱主更深</w:t>
      </w:r>
      <w:r>
        <w:rPr>
          <w:rFonts w:ascii=".PingFang SC" w:eastAsia=".PingFang SC" w:hAnsi="AppleSystemUIFont" w:cs=".PingFang SC"/>
        </w:rPr>
        <w:t>;</w:t>
      </w:r>
    </w:p>
    <w:p w14:paraId="411FECF6" w14:textId="77777777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>
        <w:rPr>
          <w:rFonts w:ascii=".PingFang SC" w:eastAsia=".PingFang SC" w:hAnsi="AppleSystemUIFont" w:cs=".PingFang SC" w:hint="eastAsia"/>
        </w:rPr>
        <w:t>此永为我所愿</w:t>
      </w:r>
      <w:r>
        <w:rPr>
          <w:rFonts w:ascii=".PingFang SC" w:eastAsia=".PingFang SC" w:hAnsi="AppleSystemUIFont" w:cs=".PingFang SC"/>
        </w:rPr>
        <w:t>,</w:t>
      </w:r>
      <w:r>
        <w:rPr>
          <w:rFonts w:ascii="AppleSystemUIFont" w:eastAsia=".PingFang SC" w:hAnsi="AppleSystemUIFont" w:cs="AppleSystemUIFont"/>
        </w:rPr>
        <w:t xml:space="preserve"> </w:t>
      </w:r>
      <w:r>
        <w:rPr>
          <w:rFonts w:ascii=".PingFang SC" w:eastAsia=".PingFang SC" w:hAnsi="AppleSystemUIFont" w:cs=".PingFang SC" w:hint="eastAsia"/>
        </w:rPr>
        <w:t>愿爱我主更深</w:t>
      </w:r>
      <w:r>
        <w:rPr>
          <w:rFonts w:ascii=".PingFang SC" w:eastAsia=".PingFang SC" w:hAnsi="AppleSystemUIFont" w:cs=".PingFang SC"/>
        </w:rPr>
        <w:t>,</w:t>
      </w:r>
    </w:p>
    <w:p w14:paraId="00D267BF" w14:textId="68705D81" w:rsidR="006123A0" w:rsidRDefault="006123A0" w:rsidP="006123A0">
      <w:pPr>
        <w:widowControl w:val="0"/>
        <w:autoSpaceDE w:val="0"/>
        <w:autoSpaceDN w:val="0"/>
        <w:adjustRightInd w:val="0"/>
        <w:rPr>
          <w:rFonts w:ascii="AppleSystemUIFont" w:eastAsia=".PingFang SC" w:hAnsi="AppleSystemUIFont" w:cs="AppleSystemUIFont"/>
        </w:rPr>
      </w:pPr>
      <w:r w:rsidRPr="00FB3F80">
        <w:rPr>
          <w:rFonts w:ascii=".PingFang SC" w:eastAsia=".PingFang SC" w:hAnsi="AppleSystemUIFont" w:cs=".PingFang SC" w:hint="eastAsia"/>
          <w:b/>
          <w:bCs/>
        </w:rPr>
        <w:t>爱主更深</w:t>
      </w:r>
      <w:r w:rsidRPr="00FB3F80">
        <w:rPr>
          <w:rFonts w:ascii=".PingFang SC" w:eastAsia=".PingFang SC" w:hAnsi="AppleSystemUIFont" w:cs=".PingFang SC"/>
          <w:b/>
          <w:bCs/>
        </w:rPr>
        <w:t>,</w:t>
      </w:r>
      <w:r w:rsidRPr="00FB3F80">
        <w:rPr>
          <w:rFonts w:ascii="AppleSystemUIFont" w:eastAsia=".PingFang SC" w:hAnsi="AppleSystemUIFont" w:cs="AppleSystemUIFont"/>
          <w:b/>
          <w:bCs/>
        </w:rPr>
        <w:t xml:space="preserve"> </w:t>
      </w:r>
      <w:r w:rsidRPr="00FB3F80">
        <w:rPr>
          <w:rFonts w:ascii=".PingFang SC" w:eastAsia=".PingFang SC" w:hAnsi="AppleSystemUIFont" w:cs=".PingFang SC" w:hint="eastAsia"/>
          <w:b/>
          <w:bCs/>
        </w:rPr>
        <w:t>爱主更深</w:t>
      </w:r>
      <w:r w:rsidRPr="00FB3F80">
        <w:rPr>
          <w:rFonts w:ascii="AppleSystemUIFont" w:eastAsia=".PingFang SC" w:hAnsi="AppleSystemUIFont" w:cs="AppleSystemUIFont"/>
          <w:b/>
          <w:bCs/>
        </w:rPr>
        <w:t>!</w:t>
      </w:r>
    </w:p>
    <w:p w14:paraId="77438E4D" w14:textId="4699D65B" w:rsidR="00310691" w:rsidRDefault="00310691" w:rsidP="006123A0">
      <w:pPr>
        <w:rPr>
          <w:rFonts w:ascii="AppleSystemUIFont" w:eastAsia=".PingFang SC" w:hAnsi="AppleSystemUIFont" w:cs="AppleSystemUIFont"/>
        </w:rPr>
      </w:pPr>
    </w:p>
    <w:p w14:paraId="0AE78C4B" w14:textId="77777777" w:rsidR="00310691" w:rsidRDefault="00310691">
      <w:pPr>
        <w:spacing w:after="160" w:line="259" w:lineRule="auto"/>
        <w:rPr>
          <w:rFonts w:ascii="AppleSystemUIFont" w:eastAsia=".PingFang SC" w:hAnsi="AppleSystemUIFont" w:cs="AppleSystemUIFont"/>
        </w:rPr>
      </w:pPr>
      <w:r>
        <w:rPr>
          <w:rFonts w:ascii="AppleSystemUIFont" w:eastAsia=".PingFang SC" w:hAnsi="AppleSystemUIFont" w:cs="AppleSystemUIFont"/>
        </w:rPr>
        <w:br w:type="page"/>
      </w:r>
    </w:p>
    <w:p w14:paraId="0B7B57F0" w14:textId="151226F5" w:rsidR="0067234B" w:rsidRDefault="00310691" w:rsidP="006123A0">
      <w:pPr>
        <w:rPr>
          <w:rFonts w:ascii="微软雅黑" w:eastAsia="微软雅黑" w:hAnsi="微软雅黑"/>
          <w:color w:val="3A3A3A"/>
        </w:rPr>
      </w:pPr>
      <w:r>
        <w:rPr>
          <w:rFonts w:ascii="AppleSystemUIFont" w:eastAsia=".PingFang SC" w:hAnsi="AppleSystemUIFont" w:cs="AppleSystemUIFont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08E4E29" wp14:editId="0CE96492">
            <wp:simplePos x="0" y="0"/>
            <wp:positionH relativeFrom="column">
              <wp:posOffset>99060</wp:posOffset>
            </wp:positionH>
            <wp:positionV relativeFrom="paragraph">
              <wp:posOffset>12192</wp:posOffset>
            </wp:positionV>
            <wp:extent cx="6461252" cy="8190352"/>
            <wp:effectExtent l="0" t="0" r="3175" b="1270"/>
            <wp:wrapNone/>
            <wp:docPr id="2" name="图片 2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手机屏幕截图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43" cy="8210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3A0">
        <w:rPr>
          <w:rFonts w:ascii="AppleSystemUIFont" w:eastAsia=".PingFang SC" w:hAnsi="AppleSystemUIFont" w:cs="AppleSystemUIFont"/>
        </w:rPr>
        <w:t> </w:t>
      </w:r>
    </w:p>
    <w:p w14:paraId="63761754" w14:textId="394E8A08" w:rsidR="00E40B3B" w:rsidRPr="0067234B" w:rsidRDefault="00E40B3B" w:rsidP="0067234B">
      <w:pPr>
        <w:spacing w:after="360"/>
        <w:rPr>
          <w:rFonts w:ascii="微软雅黑" w:eastAsia="微软雅黑" w:hAnsi="微软雅黑"/>
          <w:color w:val="3A3A3A"/>
        </w:rPr>
      </w:pPr>
    </w:p>
    <w:p w14:paraId="212A08B1" w14:textId="16315EE3" w:rsidR="00E95A6D" w:rsidRDefault="00E95A6D" w:rsidP="005B717E">
      <w:pPr>
        <w:rPr>
          <w:rFonts w:ascii="微软雅黑" w:eastAsia="微软雅黑" w:hAnsi="微软雅黑"/>
        </w:rPr>
      </w:pPr>
    </w:p>
    <w:p w14:paraId="2E96924A" w14:textId="6176FB52" w:rsidR="00E40B3B" w:rsidRDefault="00E40B3B" w:rsidP="00DB30AE">
      <w:pPr>
        <w:spacing w:after="160" w:line="259" w:lineRule="auto"/>
        <w:rPr>
          <w:rFonts w:ascii="微软雅黑" w:eastAsia="微软雅黑" w:hAnsi="微软雅黑"/>
          <w:b/>
          <w:bCs/>
        </w:rPr>
      </w:pPr>
    </w:p>
    <w:p w14:paraId="2C945BD9" w14:textId="52944C41" w:rsidR="00E40B3B" w:rsidRDefault="00E40B3B" w:rsidP="00DB30AE">
      <w:pPr>
        <w:spacing w:after="160" w:line="259" w:lineRule="auto"/>
        <w:rPr>
          <w:rFonts w:ascii="微软雅黑" w:eastAsia="微软雅黑" w:hAnsi="微软雅黑"/>
          <w:b/>
          <w:bCs/>
        </w:rPr>
      </w:pPr>
    </w:p>
    <w:p w14:paraId="1E3E2AD7" w14:textId="51FE29AF" w:rsidR="00E40B3B" w:rsidRDefault="00E40B3B" w:rsidP="00DB30AE">
      <w:pPr>
        <w:spacing w:after="160" w:line="259" w:lineRule="auto"/>
        <w:rPr>
          <w:rFonts w:ascii="微软雅黑" w:eastAsia="微软雅黑" w:hAnsi="微软雅黑"/>
          <w:b/>
          <w:bCs/>
        </w:rPr>
      </w:pPr>
    </w:p>
    <w:p w14:paraId="056B9418" w14:textId="499FBA81" w:rsidR="00E40B3B" w:rsidRPr="00DB30AE" w:rsidRDefault="00E40B3B" w:rsidP="00E40B3B">
      <w:pPr>
        <w:spacing w:after="160" w:line="259" w:lineRule="auto"/>
        <w:rPr>
          <w:rFonts w:ascii="微软雅黑" w:eastAsia="微软雅黑" w:hAnsi="微软雅黑"/>
          <w:b/>
          <w:bCs/>
        </w:rPr>
      </w:pPr>
    </w:p>
    <w:sectPr w:rsidR="00E40B3B" w:rsidRPr="00DB30AE" w:rsidSect="003E70EB">
      <w:headerReference w:type="default" r:id="rId9"/>
      <w:pgSz w:w="12240" w:h="15840"/>
      <w:pgMar w:top="1440" w:right="5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F195D" w14:textId="77777777" w:rsidR="00B8751B" w:rsidRDefault="00B8751B" w:rsidP="002D0FD2">
      <w:r>
        <w:separator/>
      </w:r>
    </w:p>
  </w:endnote>
  <w:endnote w:type="continuationSeparator" w:id="0">
    <w:p w14:paraId="651A38C7" w14:textId="77777777" w:rsidR="00B8751B" w:rsidRDefault="00B8751B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.PingFang SC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0EDD0" w14:textId="77777777" w:rsidR="00B8751B" w:rsidRDefault="00B8751B" w:rsidP="002D0FD2">
      <w:r>
        <w:separator/>
      </w:r>
    </w:p>
  </w:footnote>
  <w:footnote w:type="continuationSeparator" w:id="0">
    <w:p w14:paraId="3ED872BB" w14:textId="77777777" w:rsidR="00B8751B" w:rsidRDefault="00B8751B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205BCF" w14:textId="77777777" w:rsidR="001713C1" w:rsidRDefault="001713C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6EF276" w14:textId="77777777" w:rsidR="001713C1" w:rsidRDefault="001713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953C6"/>
    <w:multiLevelType w:val="hybridMultilevel"/>
    <w:tmpl w:val="7A4642AC"/>
    <w:lvl w:ilvl="0" w:tplc="18D4CF78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2D7EC648">
      <w:start w:val="1"/>
      <w:numFmt w:val="decimal"/>
      <w:lvlText w:val="%2)"/>
      <w:lvlJc w:val="left"/>
      <w:pPr>
        <w:ind w:left="1560" w:hanging="420"/>
      </w:pPr>
      <w:rPr>
        <w:b w:val="0"/>
        <w:bCs/>
        <w:sz w:val="24"/>
        <w:szCs w:val="24"/>
      </w:rPr>
    </w:lvl>
    <w:lvl w:ilvl="2" w:tplc="3BB4B956">
      <w:start w:val="1"/>
      <w:numFmt w:val="lowerRoman"/>
      <w:lvlText w:val="%3."/>
      <w:lvlJc w:val="right"/>
      <w:pPr>
        <w:ind w:left="1980" w:hanging="420"/>
      </w:pPr>
      <w:rPr>
        <w:rFonts w:ascii="微软雅黑" w:eastAsia="微软雅黑" w:hAnsi="微软雅黑"/>
        <w:b w:val="0"/>
        <w:bCs w:val="0"/>
        <w:i w:val="0"/>
        <w:iCs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490" w:hanging="420"/>
      </w:pPr>
    </w:lvl>
    <w:lvl w:ilvl="4" w:tplc="B908135A">
      <w:start w:val="1"/>
      <w:numFmt w:val="lowerLetter"/>
      <w:lvlText w:val="%5."/>
      <w:lvlJc w:val="left"/>
      <w:pPr>
        <w:ind w:left="23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ED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0A1"/>
    <w:rsid w:val="000056D9"/>
    <w:rsid w:val="00005ABA"/>
    <w:rsid w:val="00005B07"/>
    <w:rsid w:val="00005BB4"/>
    <w:rsid w:val="00005D83"/>
    <w:rsid w:val="00005F2B"/>
    <w:rsid w:val="00006125"/>
    <w:rsid w:val="000068A8"/>
    <w:rsid w:val="00006B3B"/>
    <w:rsid w:val="00007056"/>
    <w:rsid w:val="00007296"/>
    <w:rsid w:val="0000735C"/>
    <w:rsid w:val="000078E7"/>
    <w:rsid w:val="00007B88"/>
    <w:rsid w:val="00007DB6"/>
    <w:rsid w:val="00010027"/>
    <w:rsid w:val="00010195"/>
    <w:rsid w:val="00010951"/>
    <w:rsid w:val="0001125C"/>
    <w:rsid w:val="000116B1"/>
    <w:rsid w:val="000116C8"/>
    <w:rsid w:val="000123DD"/>
    <w:rsid w:val="000127BE"/>
    <w:rsid w:val="00012A68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52AC"/>
    <w:rsid w:val="00015515"/>
    <w:rsid w:val="0001575B"/>
    <w:rsid w:val="000157DE"/>
    <w:rsid w:val="00015B08"/>
    <w:rsid w:val="0001650F"/>
    <w:rsid w:val="000167A2"/>
    <w:rsid w:val="00016920"/>
    <w:rsid w:val="00016B19"/>
    <w:rsid w:val="00016CF5"/>
    <w:rsid w:val="000170A6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B11"/>
    <w:rsid w:val="00023B13"/>
    <w:rsid w:val="000244A0"/>
    <w:rsid w:val="0002497A"/>
    <w:rsid w:val="00024B53"/>
    <w:rsid w:val="00024C94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582"/>
    <w:rsid w:val="0003481D"/>
    <w:rsid w:val="00034ABF"/>
    <w:rsid w:val="00034CAF"/>
    <w:rsid w:val="000351EF"/>
    <w:rsid w:val="0003572D"/>
    <w:rsid w:val="000359BA"/>
    <w:rsid w:val="00035A2D"/>
    <w:rsid w:val="00035A71"/>
    <w:rsid w:val="00036898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3162"/>
    <w:rsid w:val="000434A9"/>
    <w:rsid w:val="00043559"/>
    <w:rsid w:val="00043721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35F"/>
    <w:rsid w:val="000479C6"/>
    <w:rsid w:val="00047D03"/>
    <w:rsid w:val="00047E5C"/>
    <w:rsid w:val="00047EA3"/>
    <w:rsid w:val="00047EC5"/>
    <w:rsid w:val="00050183"/>
    <w:rsid w:val="00050FD6"/>
    <w:rsid w:val="000510C1"/>
    <w:rsid w:val="0005144D"/>
    <w:rsid w:val="000518C4"/>
    <w:rsid w:val="00051A20"/>
    <w:rsid w:val="00051E43"/>
    <w:rsid w:val="00051EA9"/>
    <w:rsid w:val="0005210B"/>
    <w:rsid w:val="00052254"/>
    <w:rsid w:val="000522EE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4C8D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570"/>
    <w:rsid w:val="000578E8"/>
    <w:rsid w:val="00057AEC"/>
    <w:rsid w:val="00057AF1"/>
    <w:rsid w:val="00057C66"/>
    <w:rsid w:val="00057EC6"/>
    <w:rsid w:val="0006018C"/>
    <w:rsid w:val="0006048D"/>
    <w:rsid w:val="00060786"/>
    <w:rsid w:val="00060AFD"/>
    <w:rsid w:val="00060AFE"/>
    <w:rsid w:val="00060CEE"/>
    <w:rsid w:val="00060F94"/>
    <w:rsid w:val="000610AE"/>
    <w:rsid w:val="000612CB"/>
    <w:rsid w:val="00061863"/>
    <w:rsid w:val="00061B70"/>
    <w:rsid w:val="00061FF4"/>
    <w:rsid w:val="0006275E"/>
    <w:rsid w:val="00062B66"/>
    <w:rsid w:val="0006323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054"/>
    <w:rsid w:val="000665D7"/>
    <w:rsid w:val="000666A9"/>
    <w:rsid w:val="000668AD"/>
    <w:rsid w:val="00066936"/>
    <w:rsid w:val="000669D7"/>
    <w:rsid w:val="00066F04"/>
    <w:rsid w:val="00066F2F"/>
    <w:rsid w:val="00066FD2"/>
    <w:rsid w:val="00067063"/>
    <w:rsid w:val="00067317"/>
    <w:rsid w:val="00067A17"/>
    <w:rsid w:val="00070BC5"/>
    <w:rsid w:val="00070C46"/>
    <w:rsid w:val="0007173C"/>
    <w:rsid w:val="00071827"/>
    <w:rsid w:val="0007186D"/>
    <w:rsid w:val="00071C5D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C25"/>
    <w:rsid w:val="00073E17"/>
    <w:rsid w:val="0007430B"/>
    <w:rsid w:val="000743ED"/>
    <w:rsid w:val="000744C5"/>
    <w:rsid w:val="0007466B"/>
    <w:rsid w:val="00074E46"/>
    <w:rsid w:val="00074E53"/>
    <w:rsid w:val="00074F14"/>
    <w:rsid w:val="00075AA2"/>
    <w:rsid w:val="00076387"/>
    <w:rsid w:val="000764B8"/>
    <w:rsid w:val="00076997"/>
    <w:rsid w:val="00076E66"/>
    <w:rsid w:val="000771AC"/>
    <w:rsid w:val="00077240"/>
    <w:rsid w:val="00077A3C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AC"/>
    <w:rsid w:val="000823B1"/>
    <w:rsid w:val="0008255B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F43"/>
    <w:rsid w:val="00090271"/>
    <w:rsid w:val="000904AB"/>
    <w:rsid w:val="00090532"/>
    <w:rsid w:val="00090B5D"/>
    <w:rsid w:val="00090C7D"/>
    <w:rsid w:val="00090EAD"/>
    <w:rsid w:val="00090EF9"/>
    <w:rsid w:val="00090F6D"/>
    <w:rsid w:val="000910FF"/>
    <w:rsid w:val="0009147A"/>
    <w:rsid w:val="0009185E"/>
    <w:rsid w:val="00091CB3"/>
    <w:rsid w:val="00092105"/>
    <w:rsid w:val="000926CD"/>
    <w:rsid w:val="000927C9"/>
    <w:rsid w:val="00092CE5"/>
    <w:rsid w:val="00093020"/>
    <w:rsid w:val="000930AC"/>
    <w:rsid w:val="00093365"/>
    <w:rsid w:val="0009390A"/>
    <w:rsid w:val="00093F1D"/>
    <w:rsid w:val="00094592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905"/>
    <w:rsid w:val="000A1DCF"/>
    <w:rsid w:val="000A1F8B"/>
    <w:rsid w:val="000A20FA"/>
    <w:rsid w:val="000A2151"/>
    <w:rsid w:val="000A226A"/>
    <w:rsid w:val="000A238F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377"/>
    <w:rsid w:val="000A470E"/>
    <w:rsid w:val="000A4895"/>
    <w:rsid w:val="000A5477"/>
    <w:rsid w:val="000A57AF"/>
    <w:rsid w:val="000A59C3"/>
    <w:rsid w:val="000A5A51"/>
    <w:rsid w:val="000A5A56"/>
    <w:rsid w:val="000A5CD1"/>
    <w:rsid w:val="000A6A33"/>
    <w:rsid w:val="000A6B45"/>
    <w:rsid w:val="000A6B91"/>
    <w:rsid w:val="000A6D32"/>
    <w:rsid w:val="000A6ED2"/>
    <w:rsid w:val="000A6FD1"/>
    <w:rsid w:val="000A74B5"/>
    <w:rsid w:val="000A782A"/>
    <w:rsid w:val="000A7946"/>
    <w:rsid w:val="000B0465"/>
    <w:rsid w:val="000B0526"/>
    <w:rsid w:val="000B0E37"/>
    <w:rsid w:val="000B2163"/>
    <w:rsid w:val="000B2198"/>
    <w:rsid w:val="000B2529"/>
    <w:rsid w:val="000B28CF"/>
    <w:rsid w:val="000B2AA2"/>
    <w:rsid w:val="000B2C0A"/>
    <w:rsid w:val="000B2D25"/>
    <w:rsid w:val="000B3172"/>
    <w:rsid w:val="000B3364"/>
    <w:rsid w:val="000B3B3C"/>
    <w:rsid w:val="000B4026"/>
    <w:rsid w:val="000B4232"/>
    <w:rsid w:val="000B43C1"/>
    <w:rsid w:val="000B43FD"/>
    <w:rsid w:val="000B4700"/>
    <w:rsid w:val="000B4733"/>
    <w:rsid w:val="000B4946"/>
    <w:rsid w:val="000B497A"/>
    <w:rsid w:val="000B4AA7"/>
    <w:rsid w:val="000B4ECA"/>
    <w:rsid w:val="000B58B9"/>
    <w:rsid w:val="000B5D50"/>
    <w:rsid w:val="000B5DB2"/>
    <w:rsid w:val="000B6AF9"/>
    <w:rsid w:val="000B6F6A"/>
    <w:rsid w:val="000B70F0"/>
    <w:rsid w:val="000B720E"/>
    <w:rsid w:val="000B77C1"/>
    <w:rsid w:val="000B7941"/>
    <w:rsid w:val="000B7C5B"/>
    <w:rsid w:val="000C00C1"/>
    <w:rsid w:val="000C019C"/>
    <w:rsid w:val="000C08F3"/>
    <w:rsid w:val="000C0ACC"/>
    <w:rsid w:val="000C0BC8"/>
    <w:rsid w:val="000C0C30"/>
    <w:rsid w:val="000C0EF6"/>
    <w:rsid w:val="000C122E"/>
    <w:rsid w:val="000C1528"/>
    <w:rsid w:val="000C1703"/>
    <w:rsid w:val="000C1833"/>
    <w:rsid w:val="000C1D6F"/>
    <w:rsid w:val="000C212E"/>
    <w:rsid w:val="000C2178"/>
    <w:rsid w:val="000C229D"/>
    <w:rsid w:val="000C259C"/>
    <w:rsid w:val="000C2736"/>
    <w:rsid w:val="000C2E9D"/>
    <w:rsid w:val="000C31A2"/>
    <w:rsid w:val="000C3378"/>
    <w:rsid w:val="000C353D"/>
    <w:rsid w:val="000C39B3"/>
    <w:rsid w:val="000C3B29"/>
    <w:rsid w:val="000C488C"/>
    <w:rsid w:val="000C4952"/>
    <w:rsid w:val="000C49E4"/>
    <w:rsid w:val="000C4CFD"/>
    <w:rsid w:val="000C4EA9"/>
    <w:rsid w:val="000C4F11"/>
    <w:rsid w:val="000C53B1"/>
    <w:rsid w:val="000C5829"/>
    <w:rsid w:val="000C58CD"/>
    <w:rsid w:val="000C5992"/>
    <w:rsid w:val="000C5AD5"/>
    <w:rsid w:val="000C5AFF"/>
    <w:rsid w:val="000C5EB8"/>
    <w:rsid w:val="000C5F56"/>
    <w:rsid w:val="000C65F9"/>
    <w:rsid w:val="000C6649"/>
    <w:rsid w:val="000C6C5B"/>
    <w:rsid w:val="000C6E99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B8C"/>
    <w:rsid w:val="000D0BD9"/>
    <w:rsid w:val="000D0CDB"/>
    <w:rsid w:val="000D0F12"/>
    <w:rsid w:val="000D1089"/>
    <w:rsid w:val="000D123B"/>
    <w:rsid w:val="000D134C"/>
    <w:rsid w:val="000D2248"/>
    <w:rsid w:val="000D2284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4BE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496"/>
    <w:rsid w:val="000D68AF"/>
    <w:rsid w:val="000D6926"/>
    <w:rsid w:val="000D694C"/>
    <w:rsid w:val="000D6C24"/>
    <w:rsid w:val="000D6C9B"/>
    <w:rsid w:val="000D6D9D"/>
    <w:rsid w:val="000D72B4"/>
    <w:rsid w:val="000D76F7"/>
    <w:rsid w:val="000D77CF"/>
    <w:rsid w:val="000D7858"/>
    <w:rsid w:val="000D7861"/>
    <w:rsid w:val="000D7A73"/>
    <w:rsid w:val="000D7CA8"/>
    <w:rsid w:val="000D7CC3"/>
    <w:rsid w:val="000E048F"/>
    <w:rsid w:val="000E0761"/>
    <w:rsid w:val="000E07EE"/>
    <w:rsid w:val="000E08C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3F73"/>
    <w:rsid w:val="000E423E"/>
    <w:rsid w:val="000E4276"/>
    <w:rsid w:val="000E43FD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65FB"/>
    <w:rsid w:val="000E6F9D"/>
    <w:rsid w:val="000E7628"/>
    <w:rsid w:val="000E78AC"/>
    <w:rsid w:val="000E7BDA"/>
    <w:rsid w:val="000E7E10"/>
    <w:rsid w:val="000E7E3C"/>
    <w:rsid w:val="000F07A7"/>
    <w:rsid w:val="000F0BD8"/>
    <w:rsid w:val="000F0D35"/>
    <w:rsid w:val="000F1722"/>
    <w:rsid w:val="000F1A05"/>
    <w:rsid w:val="000F1A5C"/>
    <w:rsid w:val="000F1D0F"/>
    <w:rsid w:val="000F2324"/>
    <w:rsid w:val="000F259E"/>
    <w:rsid w:val="000F2884"/>
    <w:rsid w:val="000F2C62"/>
    <w:rsid w:val="000F2C90"/>
    <w:rsid w:val="000F2DDA"/>
    <w:rsid w:val="000F313E"/>
    <w:rsid w:val="000F3666"/>
    <w:rsid w:val="000F3781"/>
    <w:rsid w:val="000F390D"/>
    <w:rsid w:val="000F391C"/>
    <w:rsid w:val="000F3C19"/>
    <w:rsid w:val="000F3E3D"/>
    <w:rsid w:val="000F3EBB"/>
    <w:rsid w:val="000F439C"/>
    <w:rsid w:val="000F448E"/>
    <w:rsid w:val="000F44CB"/>
    <w:rsid w:val="000F46AE"/>
    <w:rsid w:val="000F4DDB"/>
    <w:rsid w:val="000F5057"/>
    <w:rsid w:val="000F527A"/>
    <w:rsid w:val="000F564E"/>
    <w:rsid w:val="000F56FF"/>
    <w:rsid w:val="000F5D63"/>
    <w:rsid w:val="000F5F3F"/>
    <w:rsid w:val="000F6084"/>
    <w:rsid w:val="000F61E9"/>
    <w:rsid w:val="000F6379"/>
    <w:rsid w:val="000F6424"/>
    <w:rsid w:val="000F6824"/>
    <w:rsid w:val="000F6AA9"/>
    <w:rsid w:val="000F6DF2"/>
    <w:rsid w:val="000F706E"/>
    <w:rsid w:val="000F7084"/>
    <w:rsid w:val="000F77E2"/>
    <w:rsid w:val="000F7FE9"/>
    <w:rsid w:val="0010002C"/>
    <w:rsid w:val="0010040B"/>
    <w:rsid w:val="00100487"/>
    <w:rsid w:val="001006F8"/>
    <w:rsid w:val="00100B33"/>
    <w:rsid w:val="00100C98"/>
    <w:rsid w:val="00100D72"/>
    <w:rsid w:val="0010101E"/>
    <w:rsid w:val="001015B3"/>
    <w:rsid w:val="00101DDF"/>
    <w:rsid w:val="00101FAF"/>
    <w:rsid w:val="00102075"/>
    <w:rsid w:val="00102212"/>
    <w:rsid w:val="00102442"/>
    <w:rsid w:val="00102D09"/>
    <w:rsid w:val="00103653"/>
    <w:rsid w:val="001037F1"/>
    <w:rsid w:val="00103AB3"/>
    <w:rsid w:val="00103AE3"/>
    <w:rsid w:val="00103BB5"/>
    <w:rsid w:val="00103E45"/>
    <w:rsid w:val="00104481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5F8"/>
    <w:rsid w:val="00106EB4"/>
    <w:rsid w:val="0010720D"/>
    <w:rsid w:val="00107226"/>
    <w:rsid w:val="001077FA"/>
    <w:rsid w:val="00107C02"/>
    <w:rsid w:val="00107D94"/>
    <w:rsid w:val="00110A7F"/>
    <w:rsid w:val="00111045"/>
    <w:rsid w:val="0011121B"/>
    <w:rsid w:val="00111314"/>
    <w:rsid w:val="001116CD"/>
    <w:rsid w:val="00111AF3"/>
    <w:rsid w:val="0011215F"/>
    <w:rsid w:val="00112C49"/>
    <w:rsid w:val="00112F4B"/>
    <w:rsid w:val="0011309A"/>
    <w:rsid w:val="0011312C"/>
    <w:rsid w:val="00113AED"/>
    <w:rsid w:val="00113B31"/>
    <w:rsid w:val="0011418D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395"/>
    <w:rsid w:val="00116457"/>
    <w:rsid w:val="00116725"/>
    <w:rsid w:val="00116BFF"/>
    <w:rsid w:val="0011725C"/>
    <w:rsid w:val="00117CF9"/>
    <w:rsid w:val="00117E6C"/>
    <w:rsid w:val="00120336"/>
    <w:rsid w:val="00120F24"/>
    <w:rsid w:val="00120F3D"/>
    <w:rsid w:val="001211AE"/>
    <w:rsid w:val="001211D0"/>
    <w:rsid w:val="001212F1"/>
    <w:rsid w:val="00121386"/>
    <w:rsid w:val="001217C6"/>
    <w:rsid w:val="00121950"/>
    <w:rsid w:val="00121AF0"/>
    <w:rsid w:val="001228C0"/>
    <w:rsid w:val="00122FC3"/>
    <w:rsid w:val="00122FF0"/>
    <w:rsid w:val="00123162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5000"/>
    <w:rsid w:val="001251C6"/>
    <w:rsid w:val="001264AD"/>
    <w:rsid w:val="00126519"/>
    <w:rsid w:val="00126DD9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26C8"/>
    <w:rsid w:val="001328FB"/>
    <w:rsid w:val="001332C8"/>
    <w:rsid w:val="00133E49"/>
    <w:rsid w:val="00134145"/>
    <w:rsid w:val="00134A1C"/>
    <w:rsid w:val="00134B0F"/>
    <w:rsid w:val="00134B3A"/>
    <w:rsid w:val="00135077"/>
    <w:rsid w:val="0013557B"/>
    <w:rsid w:val="00135595"/>
    <w:rsid w:val="001359D9"/>
    <w:rsid w:val="00135E81"/>
    <w:rsid w:val="00136011"/>
    <w:rsid w:val="00136147"/>
    <w:rsid w:val="00136350"/>
    <w:rsid w:val="0013647F"/>
    <w:rsid w:val="001365AF"/>
    <w:rsid w:val="00136682"/>
    <w:rsid w:val="00136B58"/>
    <w:rsid w:val="001374FD"/>
    <w:rsid w:val="0013757D"/>
    <w:rsid w:val="001379CB"/>
    <w:rsid w:val="00137EE2"/>
    <w:rsid w:val="00137FBC"/>
    <w:rsid w:val="00140112"/>
    <w:rsid w:val="001402AE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B36"/>
    <w:rsid w:val="00142C28"/>
    <w:rsid w:val="001431D0"/>
    <w:rsid w:val="00143D32"/>
    <w:rsid w:val="00143E4F"/>
    <w:rsid w:val="001445E1"/>
    <w:rsid w:val="001447F2"/>
    <w:rsid w:val="00144C79"/>
    <w:rsid w:val="00144D4D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3BC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3B8"/>
    <w:rsid w:val="0015258A"/>
    <w:rsid w:val="00152810"/>
    <w:rsid w:val="00152B73"/>
    <w:rsid w:val="00153813"/>
    <w:rsid w:val="00153848"/>
    <w:rsid w:val="00153A12"/>
    <w:rsid w:val="00153CCA"/>
    <w:rsid w:val="00153F2D"/>
    <w:rsid w:val="0015468F"/>
    <w:rsid w:val="001550EE"/>
    <w:rsid w:val="0015522F"/>
    <w:rsid w:val="00156272"/>
    <w:rsid w:val="001563C7"/>
    <w:rsid w:val="00156C20"/>
    <w:rsid w:val="00156C81"/>
    <w:rsid w:val="00156E00"/>
    <w:rsid w:val="00156E3D"/>
    <w:rsid w:val="001579A1"/>
    <w:rsid w:val="00160695"/>
    <w:rsid w:val="001608FE"/>
    <w:rsid w:val="00160C55"/>
    <w:rsid w:val="00160F18"/>
    <w:rsid w:val="001617E5"/>
    <w:rsid w:val="00161BB1"/>
    <w:rsid w:val="001620C0"/>
    <w:rsid w:val="001626B5"/>
    <w:rsid w:val="001627ED"/>
    <w:rsid w:val="00162D9D"/>
    <w:rsid w:val="00162DDE"/>
    <w:rsid w:val="0016376B"/>
    <w:rsid w:val="00164249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261"/>
    <w:rsid w:val="001668C7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BCF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6DFC"/>
    <w:rsid w:val="00177011"/>
    <w:rsid w:val="00177238"/>
    <w:rsid w:val="001774D9"/>
    <w:rsid w:val="001778EC"/>
    <w:rsid w:val="001779D1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196"/>
    <w:rsid w:val="0018349D"/>
    <w:rsid w:val="0018462B"/>
    <w:rsid w:val="00184633"/>
    <w:rsid w:val="00184794"/>
    <w:rsid w:val="0018481C"/>
    <w:rsid w:val="001850C3"/>
    <w:rsid w:val="0018534C"/>
    <w:rsid w:val="00186893"/>
    <w:rsid w:val="001869C5"/>
    <w:rsid w:val="00186A8E"/>
    <w:rsid w:val="00187304"/>
    <w:rsid w:val="00187395"/>
    <w:rsid w:val="00187782"/>
    <w:rsid w:val="00187809"/>
    <w:rsid w:val="00190987"/>
    <w:rsid w:val="00191106"/>
    <w:rsid w:val="0019153C"/>
    <w:rsid w:val="001916D1"/>
    <w:rsid w:val="00191DC0"/>
    <w:rsid w:val="00191FFE"/>
    <w:rsid w:val="001920C9"/>
    <w:rsid w:val="001927ED"/>
    <w:rsid w:val="00192E8B"/>
    <w:rsid w:val="001935A2"/>
    <w:rsid w:val="001939B0"/>
    <w:rsid w:val="00193C93"/>
    <w:rsid w:val="00193D04"/>
    <w:rsid w:val="00193D90"/>
    <w:rsid w:val="00193DD3"/>
    <w:rsid w:val="00194386"/>
    <w:rsid w:val="001943BD"/>
    <w:rsid w:val="001945D3"/>
    <w:rsid w:val="00194877"/>
    <w:rsid w:val="001948CE"/>
    <w:rsid w:val="001948E6"/>
    <w:rsid w:val="00194A4A"/>
    <w:rsid w:val="00195012"/>
    <w:rsid w:val="0019574B"/>
    <w:rsid w:val="00195B1C"/>
    <w:rsid w:val="00195D40"/>
    <w:rsid w:val="001965DA"/>
    <w:rsid w:val="00196FC2"/>
    <w:rsid w:val="00197B61"/>
    <w:rsid w:val="00197BEA"/>
    <w:rsid w:val="001A0277"/>
    <w:rsid w:val="001A04F2"/>
    <w:rsid w:val="001A04FF"/>
    <w:rsid w:val="001A0D86"/>
    <w:rsid w:val="001A1F9C"/>
    <w:rsid w:val="001A21ED"/>
    <w:rsid w:val="001A3044"/>
    <w:rsid w:val="001A3131"/>
    <w:rsid w:val="001A322F"/>
    <w:rsid w:val="001A3305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54DD"/>
    <w:rsid w:val="001A5938"/>
    <w:rsid w:val="001A636F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082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38E"/>
    <w:rsid w:val="001B3458"/>
    <w:rsid w:val="001B370F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262"/>
    <w:rsid w:val="001C17FC"/>
    <w:rsid w:val="001C1C8C"/>
    <w:rsid w:val="001C1CAF"/>
    <w:rsid w:val="001C23BA"/>
    <w:rsid w:val="001C2AC9"/>
    <w:rsid w:val="001C2AF2"/>
    <w:rsid w:val="001C2CC8"/>
    <w:rsid w:val="001C2CD0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545"/>
    <w:rsid w:val="001D1833"/>
    <w:rsid w:val="001D1C3D"/>
    <w:rsid w:val="001D1E4D"/>
    <w:rsid w:val="001D1E5B"/>
    <w:rsid w:val="001D2037"/>
    <w:rsid w:val="001D2276"/>
    <w:rsid w:val="001D268B"/>
    <w:rsid w:val="001D2817"/>
    <w:rsid w:val="001D3802"/>
    <w:rsid w:val="001D396E"/>
    <w:rsid w:val="001D3C89"/>
    <w:rsid w:val="001D3EA3"/>
    <w:rsid w:val="001D4401"/>
    <w:rsid w:val="001D461F"/>
    <w:rsid w:val="001D46E7"/>
    <w:rsid w:val="001D4B45"/>
    <w:rsid w:val="001D4F46"/>
    <w:rsid w:val="001D561F"/>
    <w:rsid w:val="001D5926"/>
    <w:rsid w:val="001D5998"/>
    <w:rsid w:val="001D5A15"/>
    <w:rsid w:val="001D5E5C"/>
    <w:rsid w:val="001D5F0A"/>
    <w:rsid w:val="001D640B"/>
    <w:rsid w:val="001D659C"/>
    <w:rsid w:val="001D65CA"/>
    <w:rsid w:val="001D661F"/>
    <w:rsid w:val="001D6CE7"/>
    <w:rsid w:val="001D6E92"/>
    <w:rsid w:val="001D70E5"/>
    <w:rsid w:val="001D715B"/>
    <w:rsid w:val="001D74E8"/>
    <w:rsid w:val="001D7975"/>
    <w:rsid w:val="001D7A83"/>
    <w:rsid w:val="001E02F9"/>
    <w:rsid w:val="001E0819"/>
    <w:rsid w:val="001E0F13"/>
    <w:rsid w:val="001E133C"/>
    <w:rsid w:val="001E1790"/>
    <w:rsid w:val="001E1791"/>
    <w:rsid w:val="001E1CBA"/>
    <w:rsid w:val="001E20E2"/>
    <w:rsid w:val="001E284D"/>
    <w:rsid w:val="001E2BEA"/>
    <w:rsid w:val="001E3203"/>
    <w:rsid w:val="001E39B4"/>
    <w:rsid w:val="001E3B67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5FF8"/>
    <w:rsid w:val="001E614D"/>
    <w:rsid w:val="001E614E"/>
    <w:rsid w:val="001E6840"/>
    <w:rsid w:val="001E6D36"/>
    <w:rsid w:val="001E71F0"/>
    <w:rsid w:val="001E7673"/>
    <w:rsid w:val="001E7955"/>
    <w:rsid w:val="001E7DF3"/>
    <w:rsid w:val="001F0286"/>
    <w:rsid w:val="001F07A0"/>
    <w:rsid w:val="001F0A17"/>
    <w:rsid w:val="001F0E83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CD1"/>
    <w:rsid w:val="001F4007"/>
    <w:rsid w:val="001F4384"/>
    <w:rsid w:val="001F4417"/>
    <w:rsid w:val="001F46D6"/>
    <w:rsid w:val="001F4AB4"/>
    <w:rsid w:val="001F51B9"/>
    <w:rsid w:val="001F51DC"/>
    <w:rsid w:val="001F57C1"/>
    <w:rsid w:val="001F5A66"/>
    <w:rsid w:val="001F5A6B"/>
    <w:rsid w:val="001F68BE"/>
    <w:rsid w:val="001F6CD4"/>
    <w:rsid w:val="001F6FD7"/>
    <w:rsid w:val="001F701D"/>
    <w:rsid w:val="001F7CCD"/>
    <w:rsid w:val="001F7F45"/>
    <w:rsid w:val="001F7F4E"/>
    <w:rsid w:val="0020016A"/>
    <w:rsid w:val="0020051D"/>
    <w:rsid w:val="00200C8B"/>
    <w:rsid w:val="002010C9"/>
    <w:rsid w:val="002011D9"/>
    <w:rsid w:val="00201D74"/>
    <w:rsid w:val="0020211A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D2E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129"/>
    <w:rsid w:val="002102FB"/>
    <w:rsid w:val="00210331"/>
    <w:rsid w:val="002108E8"/>
    <w:rsid w:val="0021161B"/>
    <w:rsid w:val="00211AEE"/>
    <w:rsid w:val="00211BBB"/>
    <w:rsid w:val="00211CAF"/>
    <w:rsid w:val="00212206"/>
    <w:rsid w:val="00212213"/>
    <w:rsid w:val="0021259F"/>
    <w:rsid w:val="00212A7E"/>
    <w:rsid w:val="00212CD6"/>
    <w:rsid w:val="00213300"/>
    <w:rsid w:val="00213CFE"/>
    <w:rsid w:val="0021425D"/>
    <w:rsid w:val="002147CE"/>
    <w:rsid w:val="00214A93"/>
    <w:rsid w:val="0021518A"/>
    <w:rsid w:val="0021566B"/>
    <w:rsid w:val="00215B04"/>
    <w:rsid w:val="00215B4C"/>
    <w:rsid w:val="0021620D"/>
    <w:rsid w:val="002162C2"/>
    <w:rsid w:val="0021668D"/>
    <w:rsid w:val="0021675F"/>
    <w:rsid w:val="002169A7"/>
    <w:rsid w:val="00216CD8"/>
    <w:rsid w:val="00217491"/>
    <w:rsid w:val="0021779B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C1F"/>
    <w:rsid w:val="00221D5E"/>
    <w:rsid w:val="00221DFA"/>
    <w:rsid w:val="00221E11"/>
    <w:rsid w:val="00221E55"/>
    <w:rsid w:val="002221BF"/>
    <w:rsid w:val="00222629"/>
    <w:rsid w:val="00222872"/>
    <w:rsid w:val="00222972"/>
    <w:rsid w:val="0022329C"/>
    <w:rsid w:val="00223329"/>
    <w:rsid w:val="00223348"/>
    <w:rsid w:val="00223611"/>
    <w:rsid w:val="002238AA"/>
    <w:rsid w:val="00223AF0"/>
    <w:rsid w:val="00223C54"/>
    <w:rsid w:val="00224BA5"/>
    <w:rsid w:val="00224C64"/>
    <w:rsid w:val="00224D38"/>
    <w:rsid w:val="0022523C"/>
    <w:rsid w:val="0022532D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4A3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B97"/>
    <w:rsid w:val="00236DBD"/>
    <w:rsid w:val="00236E2A"/>
    <w:rsid w:val="00237055"/>
    <w:rsid w:val="002371FD"/>
    <w:rsid w:val="002373F9"/>
    <w:rsid w:val="00237C7D"/>
    <w:rsid w:val="00237D60"/>
    <w:rsid w:val="002401F4"/>
    <w:rsid w:val="00240262"/>
    <w:rsid w:val="00240460"/>
    <w:rsid w:val="00240567"/>
    <w:rsid w:val="002405AC"/>
    <w:rsid w:val="00240F49"/>
    <w:rsid w:val="0024108A"/>
    <w:rsid w:val="002414A0"/>
    <w:rsid w:val="00241525"/>
    <w:rsid w:val="002415BA"/>
    <w:rsid w:val="00241853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5698"/>
    <w:rsid w:val="0024592B"/>
    <w:rsid w:val="00245A4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FF2"/>
    <w:rsid w:val="0025126F"/>
    <w:rsid w:val="00251585"/>
    <w:rsid w:val="002516C8"/>
    <w:rsid w:val="002517E5"/>
    <w:rsid w:val="00251867"/>
    <w:rsid w:val="00251976"/>
    <w:rsid w:val="002519D3"/>
    <w:rsid w:val="00251CA9"/>
    <w:rsid w:val="00251E2E"/>
    <w:rsid w:val="00251F35"/>
    <w:rsid w:val="00252429"/>
    <w:rsid w:val="00252472"/>
    <w:rsid w:val="00252599"/>
    <w:rsid w:val="00253603"/>
    <w:rsid w:val="00253A88"/>
    <w:rsid w:val="00253BDA"/>
    <w:rsid w:val="00253CF5"/>
    <w:rsid w:val="00254036"/>
    <w:rsid w:val="00254259"/>
    <w:rsid w:val="002547A8"/>
    <w:rsid w:val="002549F8"/>
    <w:rsid w:val="00254BEA"/>
    <w:rsid w:val="002551AC"/>
    <w:rsid w:val="002556C8"/>
    <w:rsid w:val="00256050"/>
    <w:rsid w:val="0025610F"/>
    <w:rsid w:val="00256633"/>
    <w:rsid w:val="002566E7"/>
    <w:rsid w:val="00256C5E"/>
    <w:rsid w:val="00256CC7"/>
    <w:rsid w:val="00256E5C"/>
    <w:rsid w:val="0025755D"/>
    <w:rsid w:val="00257852"/>
    <w:rsid w:val="00257D1B"/>
    <w:rsid w:val="00257D48"/>
    <w:rsid w:val="00257DC0"/>
    <w:rsid w:val="00260007"/>
    <w:rsid w:val="00260437"/>
    <w:rsid w:val="00261204"/>
    <w:rsid w:val="00261624"/>
    <w:rsid w:val="00261D2E"/>
    <w:rsid w:val="00261FC7"/>
    <w:rsid w:val="002622C2"/>
    <w:rsid w:val="00262790"/>
    <w:rsid w:val="00262D40"/>
    <w:rsid w:val="00263231"/>
    <w:rsid w:val="00263373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6AC"/>
    <w:rsid w:val="00266860"/>
    <w:rsid w:val="0026686A"/>
    <w:rsid w:val="00266B7C"/>
    <w:rsid w:val="00266CFD"/>
    <w:rsid w:val="00266FFF"/>
    <w:rsid w:val="002673C7"/>
    <w:rsid w:val="002674DA"/>
    <w:rsid w:val="00270005"/>
    <w:rsid w:val="002705D9"/>
    <w:rsid w:val="00270894"/>
    <w:rsid w:val="00270B3B"/>
    <w:rsid w:val="002713C4"/>
    <w:rsid w:val="00271A8E"/>
    <w:rsid w:val="00271F97"/>
    <w:rsid w:val="002722DB"/>
    <w:rsid w:val="00272378"/>
    <w:rsid w:val="0027258C"/>
    <w:rsid w:val="0027267A"/>
    <w:rsid w:val="002728D2"/>
    <w:rsid w:val="00272EB3"/>
    <w:rsid w:val="0027318B"/>
    <w:rsid w:val="002736B1"/>
    <w:rsid w:val="00273CD2"/>
    <w:rsid w:val="0027418E"/>
    <w:rsid w:val="0027433F"/>
    <w:rsid w:val="00274360"/>
    <w:rsid w:val="002744E1"/>
    <w:rsid w:val="002751F0"/>
    <w:rsid w:val="00275321"/>
    <w:rsid w:val="0027546E"/>
    <w:rsid w:val="002754DA"/>
    <w:rsid w:val="00275A0C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1064"/>
    <w:rsid w:val="002811A7"/>
    <w:rsid w:val="00281293"/>
    <w:rsid w:val="002817BE"/>
    <w:rsid w:val="0028183E"/>
    <w:rsid w:val="00281A49"/>
    <w:rsid w:val="00281BD7"/>
    <w:rsid w:val="00281FB0"/>
    <w:rsid w:val="002823B0"/>
    <w:rsid w:val="0028256D"/>
    <w:rsid w:val="00282A83"/>
    <w:rsid w:val="00282C62"/>
    <w:rsid w:val="00282DEB"/>
    <w:rsid w:val="00282E1F"/>
    <w:rsid w:val="002831A8"/>
    <w:rsid w:val="00283765"/>
    <w:rsid w:val="00283941"/>
    <w:rsid w:val="00283A08"/>
    <w:rsid w:val="00283A31"/>
    <w:rsid w:val="00283BA2"/>
    <w:rsid w:val="00284443"/>
    <w:rsid w:val="00284456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3BF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70A"/>
    <w:rsid w:val="00291856"/>
    <w:rsid w:val="00291A6C"/>
    <w:rsid w:val="00291B1D"/>
    <w:rsid w:val="00291B77"/>
    <w:rsid w:val="00291C38"/>
    <w:rsid w:val="00291D00"/>
    <w:rsid w:val="00292010"/>
    <w:rsid w:val="002922F3"/>
    <w:rsid w:val="002922FD"/>
    <w:rsid w:val="00292571"/>
    <w:rsid w:val="0029294B"/>
    <w:rsid w:val="0029296D"/>
    <w:rsid w:val="00292DA8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A81"/>
    <w:rsid w:val="00294EF0"/>
    <w:rsid w:val="002955AE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0F86"/>
    <w:rsid w:val="002A12E1"/>
    <w:rsid w:val="002A13DD"/>
    <w:rsid w:val="002A16EB"/>
    <w:rsid w:val="002A1718"/>
    <w:rsid w:val="002A17B8"/>
    <w:rsid w:val="002A19D7"/>
    <w:rsid w:val="002A1B86"/>
    <w:rsid w:val="002A2B72"/>
    <w:rsid w:val="002A3005"/>
    <w:rsid w:val="002A383C"/>
    <w:rsid w:val="002A3B6F"/>
    <w:rsid w:val="002A46C0"/>
    <w:rsid w:val="002A487A"/>
    <w:rsid w:val="002A48AB"/>
    <w:rsid w:val="002A4B1F"/>
    <w:rsid w:val="002A4CCF"/>
    <w:rsid w:val="002A4CF9"/>
    <w:rsid w:val="002A4E64"/>
    <w:rsid w:val="002A4E90"/>
    <w:rsid w:val="002A51D7"/>
    <w:rsid w:val="002A531D"/>
    <w:rsid w:val="002A58CC"/>
    <w:rsid w:val="002A5FBA"/>
    <w:rsid w:val="002A606E"/>
    <w:rsid w:val="002A60CD"/>
    <w:rsid w:val="002A65B5"/>
    <w:rsid w:val="002A6756"/>
    <w:rsid w:val="002A69E2"/>
    <w:rsid w:val="002A6C72"/>
    <w:rsid w:val="002A6F9F"/>
    <w:rsid w:val="002A70A0"/>
    <w:rsid w:val="002A758A"/>
    <w:rsid w:val="002A774E"/>
    <w:rsid w:val="002A782A"/>
    <w:rsid w:val="002A7D97"/>
    <w:rsid w:val="002B02C9"/>
    <w:rsid w:val="002B0384"/>
    <w:rsid w:val="002B077C"/>
    <w:rsid w:val="002B0838"/>
    <w:rsid w:val="002B0947"/>
    <w:rsid w:val="002B0CAD"/>
    <w:rsid w:val="002B0E30"/>
    <w:rsid w:val="002B0E87"/>
    <w:rsid w:val="002B149F"/>
    <w:rsid w:val="002B16E2"/>
    <w:rsid w:val="002B1968"/>
    <w:rsid w:val="002B1D8D"/>
    <w:rsid w:val="002B1EA6"/>
    <w:rsid w:val="002B1F0C"/>
    <w:rsid w:val="002B1F0E"/>
    <w:rsid w:val="002B2442"/>
    <w:rsid w:val="002B260D"/>
    <w:rsid w:val="002B33BA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71A5"/>
    <w:rsid w:val="002B72A9"/>
    <w:rsid w:val="002B75C5"/>
    <w:rsid w:val="002C02A3"/>
    <w:rsid w:val="002C0604"/>
    <w:rsid w:val="002C0A5C"/>
    <w:rsid w:val="002C0A67"/>
    <w:rsid w:val="002C163B"/>
    <w:rsid w:val="002C1723"/>
    <w:rsid w:val="002C185E"/>
    <w:rsid w:val="002C1BF4"/>
    <w:rsid w:val="002C1F4E"/>
    <w:rsid w:val="002C2260"/>
    <w:rsid w:val="002C239E"/>
    <w:rsid w:val="002C2687"/>
    <w:rsid w:val="002C27B2"/>
    <w:rsid w:val="002C2D32"/>
    <w:rsid w:val="002C3031"/>
    <w:rsid w:val="002C31E2"/>
    <w:rsid w:val="002C383A"/>
    <w:rsid w:val="002C44BF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902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9B3"/>
    <w:rsid w:val="002D59CE"/>
    <w:rsid w:val="002D6431"/>
    <w:rsid w:val="002D6926"/>
    <w:rsid w:val="002D69B7"/>
    <w:rsid w:val="002D6C86"/>
    <w:rsid w:val="002D708A"/>
    <w:rsid w:val="002D7423"/>
    <w:rsid w:val="002D742E"/>
    <w:rsid w:val="002D756E"/>
    <w:rsid w:val="002D779C"/>
    <w:rsid w:val="002D7D0A"/>
    <w:rsid w:val="002D7D25"/>
    <w:rsid w:val="002E044E"/>
    <w:rsid w:val="002E045C"/>
    <w:rsid w:val="002E048C"/>
    <w:rsid w:val="002E0A7E"/>
    <w:rsid w:val="002E0B89"/>
    <w:rsid w:val="002E0C65"/>
    <w:rsid w:val="002E0D0C"/>
    <w:rsid w:val="002E0EA0"/>
    <w:rsid w:val="002E0FCB"/>
    <w:rsid w:val="002E14B6"/>
    <w:rsid w:val="002E17D4"/>
    <w:rsid w:val="002E1907"/>
    <w:rsid w:val="002E1956"/>
    <w:rsid w:val="002E1A7A"/>
    <w:rsid w:val="002E1DF9"/>
    <w:rsid w:val="002E26D0"/>
    <w:rsid w:val="002E293E"/>
    <w:rsid w:val="002E2AC9"/>
    <w:rsid w:val="002E307A"/>
    <w:rsid w:val="002E30E5"/>
    <w:rsid w:val="002E3295"/>
    <w:rsid w:val="002E32BE"/>
    <w:rsid w:val="002E3447"/>
    <w:rsid w:val="002E3616"/>
    <w:rsid w:val="002E3663"/>
    <w:rsid w:val="002E3717"/>
    <w:rsid w:val="002E3AD6"/>
    <w:rsid w:val="002E3D47"/>
    <w:rsid w:val="002E3DDC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684"/>
    <w:rsid w:val="002E6AF8"/>
    <w:rsid w:val="002E6D83"/>
    <w:rsid w:val="002E6F19"/>
    <w:rsid w:val="002E701E"/>
    <w:rsid w:val="002E70E8"/>
    <w:rsid w:val="002E7446"/>
    <w:rsid w:val="002E77EF"/>
    <w:rsid w:val="002E7F92"/>
    <w:rsid w:val="002F042D"/>
    <w:rsid w:val="002F044B"/>
    <w:rsid w:val="002F0481"/>
    <w:rsid w:val="002F0731"/>
    <w:rsid w:val="002F0AAD"/>
    <w:rsid w:val="002F0BD2"/>
    <w:rsid w:val="002F0D9B"/>
    <w:rsid w:val="002F11C3"/>
    <w:rsid w:val="002F123C"/>
    <w:rsid w:val="002F1871"/>
    <w:rsid w:val="002F1F49"/>
    <w:rsid w:val="002F1F9F"/>
    <w:rsid w:val="002F2623"/>
    <w:rsid w:val="002F2756"/>
    <w:rsid w:val="002F30BB"/>
    <w:rsid w:val="002F376A"/>
    <w:rsid w:val="002F3B0B"/>
    <w:rsid w:val="002F3C10"/>
    <w:rsid w:val="002F3E06"/>
    <w:rsid w:val="002F3E13"/>
    <w:rsid w:val="002F3F2B"/>
    <w:rsid w:val="002F46C6"/>
    <w:rsid w:val="002F4B3D"/>
    <w:rsid w:val="002F4B79"/>
    <w:rsid w:val="002F4C66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A7B"/>
    <w:rsid w:val="002F7F0D"/>
    <w:rsid w:val="003003BF"/>
    <w:rsid w:val="003004E1"/>
    <w:rsid w:val="00300A85"/>
    <w:rsid w:val="00300C2F"/>
    <w:rsid w:val="00300D70"/>
    <w:rsid w:val="00300F54"/>
    <w:rsid w:val="00301475"/>
    <w:rsid w:val="0030155E"/>
    <w:rsid w:val="003016EB"/>
    <w:rsid w:val="00302BE7"/>
    <w:rsid w:val="003036D3"/>
    <w:rsid w:val="003037AD"/>
    <w:rsid w:val="003038AC"/>
    <w:rsid w:val="00303CA0"/>
    <w:rsid w:val="00304310"/>
    <w:rsid w:val="003043BE"/>
    <w:rsid w:val="003043F7"/>
    <w:rsid w:val="003045BC"/>
    <w:rsid w:val="003047E6"/>
    <w:rsid w:val="00304F17"/>
    <w:rsid w:val="00304F8F"/>
    <w:rsid w:val="00305201"/>
    <w:rsid w:val="00305FFE"/>
    <w:rsid w:val="00306230"/>
    <w:rsid w:val="00306517"/>
    <w:rsid w:val="003065DE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691"/>
    <w:rsid w:val="00310736"/>
    <w:rsid w:val="0031074F"/>
    <w:rsid w:val="0031088C"/>
    <w:rsid w:val="00310A5E"/>
    <w:rsid w:val="00310CAA"/>
    <w:rsid w:val="00310D66"/>
    <w:rsid w:val="0031121B"/>
    <w:rsid w:val="00311531"/>
    <w:rsid w:val="003120FB"/>
    <w:rsid w:val="0031221B"/>
    <w:rsid w:val="0031224A"/>
    <w:rsid w:val="00312726"/>
    <w:rsid w:val="0031280F"/>
    <w:rsid w:val="00312842"/>
    <w:rsid w:val="00312F44"/>
    <w:rsid w:val="003134AF"/>
    <w:rsid w:val="0031382C"/>
    <w:rsid w:val="00313BB1"/>
    <w:rsid w:val="00313E2D"/>
    <w:rsid w:val="00313F0D"/>
    <w:rsid w:val="003144EA"/>
    <w:rsid w:val="0031475D"/>
    <w:rsid w:val="0031494A"/>
    <w:rsid w:val="00314E55"/>
    <w:rsid w:val="00315066"/>
    <w:rsid w:val="0031592D"/>
    <w:rsid w:val="00315983"/>
    <w:rsid w:val="00315A8A"/>
    <w:rsid w:val="00315B63"/>
    <w:rsid w:val="00315D64"/>
    <w:rsid w:val="00315EE6"/>
    <w:rsid w:val="003162E3"/>
    <w:rsid w:val="0031637F"/>
    <w:rsid w:val="00316668"/>
    <w:rsid w:val="003167D9"/>
    <w:rsid w:val="00316F39"/>
    <w:rsid w:val="00316FF6"/>
    <w:rsid w:val="00317443"/>
    <w:rsid w:val="00317653"/>
    <w:rsid w:val="003176A9"/>
    <w:rsid w:val="00317A14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2B9"/>
    <w:rsid w:val="00325332"/>
    <w:rsid w:val="00325DAD"/>
    <w:rsid w:val="00325F1E"/>
    <w:rsid w:val="00326168"/>
    <w:rsid w:val="00326E44"/>
    <w:rsid w:val="00327312"/>
    <w:rsid w:val="00327803"/>
    <w:rsid w:val="003278C9"/>
    <w:rsid w:val="003279B5"/>
    <w:rsid w:val="00327E11"/>
    <w:rsid w:val="00327F2C"/>
    <w:rsid w:val="0033033E"/>
    <w:rsid w:val="00330FCA"/>
    <w:rsid w:val="003310C6"/>
    <w:rsid w:val="0033123C"/>
    <w:rsid w:val="00331959"/>
    <w:rsid w:val="00331B51"/>
    <w:rsid w:val="00331D9C"/>
    <w:rsid w:val="00332119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48C3"/>
    <w:rsid w:val="0033519A"/>
    <w:rsid w:val="00335857"/>
    <w:rsid w:val="00335C90"/>
    <w:rsid w:val="00336469"/>
    <w:rsid w:val="00336D2B"/>
    <w:rsid w:val="003371E6"/>
    <w:rsid w:val="00337215"/>
    <w:rsid w:val="0033726A"/>
    <w:rsid w:val="00337C49"/>
    <w:rsid w:val="00337D95"/>
    <w:rsid w:val="00337DE0"/>
    <w:rsid w:val="00337FE9"/>
    <w:rsid w:val="0034041A"/>
    <w:rsid w:val="00340E94"/>
    <w:rsid w:val="003411FE"/>
    <w:rsid w:val="0034143A"/>
    <w:rsid w:val="0034187F"/>
    <w:rsid w:val="00341A74"/>
    <w:rsid w:val="00341AD4"/>
    <w:rsid w:val="00341B41"/>
    <w:rsid w:val="00341BCC"/>
    <w:rsid w:val="003422E2"/>
    <w:rsid w:val="0034233B"/>
    <w:rsid w:val="003424CB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B82"/>
    <w:rsid w:val="00345D1C"/>
    <w:rsid w:val="0034673A"/>
    <w:rsid w:val="003468F5"/>
    <w:rsid w:val="00346993"/>
    <w:rsid w:val="00346BB8"/>
    <w:rsid w:val="003472F7"/>
    <w:rsid w:val="003475E8"/>
    <w:rsid w:val="00347890"/>
    <w:rsid w:val="00350125"/>
    <w:rsid w:val="0035041F"/>
    <w:rsid w:val="0035067E"/>
    <w:rsid w:val="003506A0"/>
    <w:rsid w:val="00350718"/>
    <w:rsid w:val="003508C9"/>
    <w:rsid w:val="00350BFD"/>
    <w:rsid w:val="00350C39"/>
    <w:rsid w:val="00351234"/>
    <w:rsid w:val="0035180F"/>
    <w:rsid w:val="00351C6D"/>
    <w:rsid w:val="00351C75"/>
    <w:rsid w:val="00351DEF"/>
    <w:rsid w:val="003520E1"/>
    <w:rsid w:val="0035219B"/>
    <w:rsid w:val="00352ACB"/>
    <w:rsid w:val="003533F2"/>
    <w:rsid w:val="0035358E"/>
    <w:rsid w:val="00353A53"/>
    <w:rsid w:val="00353CF9"/>
    <w:rsid w:val="00353CFD"/>
    <w:rsid w:val="003540AC"/>
    <w:rsid w:val="0035451E"/>
    <w:rsid w:val="00354A73"/>
    <w:rsid w:val="00354A8A"/>
    <w:rsid w:val="00354C68"/>
    <w:rsid w:val="00355174"/>
    <w:rsid w:val="00355635"/>
    <w:rsid w:val="00355672"/>
    <w:rsid w:val="003556E9"/>
    <w:rsid w:val="00355823"/>
    <w:rsid w:val="003558D0"/>
    <w:rsid w:val="00355AC9"/>
    <w:rsid w:val="00355FDB"/>
    <w:rsid w:val="00356160"/>
    <w:rsid w:val="003562B2"/>
    <w:rsid w:val="00356605"/>
    <w:rsid w:val="00356BD5"/>
    <w:rsid w:val="00356E96"/>
    <w:rsid w:val="00356F75"/>
    <w:rsid w:val="003570EC"/>
    <w:rsid w:val="0035729B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A7C"/>
    <w:rsid w:val="00362B78"/>
    <w:rsid w:val="00362B7D"/>
    <w:rsid w:val="00362E09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C00"/>
    <w:rsid w:val="00364EAA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677BC"/>
    <w:rsid w:val="00370038"/>
    <w:rsid w:val="003702C2"/>
    <w:rsid w:val="0037058C"/>
    <w:rsid w:val="003708DE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29"/>
    <w:rsid w:val="00372BF8"/>
    <w:rsid w:val="00372EA2"/>
    <w:rsid w:val="0037365B"/>
    <w:rsid w:val="00373776"/>
    <w:rsid w:val="00373897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4E8A"/>
    <w:rsid w:val="00375D89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802E4"/>
    <w:rsid w:val="0038068C"/>
    <w:rsid w:val="0038199B"/>
    <w:rsid w:val="00381C44"/>
    <w:rsid w:val="00381DB2"/>
    <w:rsid w:val="003824A2"/>
    <w:rsid w:val="003824DF"/>
    <w:rsid w:val="003824F5"/>
    <w:rsid w:val="00382773"/>
    <w:rsid w:val="00382873"/>
    <w:rsid w:val="00382915"/>
    <w:rsid w:val="00382A78"/>
    <w:rsid w:val="00382BD8"/>
    <w:rsid w:val="00382E12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E26"/>
    <w:rsid w:val="00385F8C"/>
    <w:rsid w:val="0038654B"/>
    <w:rsid w:val="003867B0"/>
    <w:rsid w:val="00386ACB"/>
    <w:rsid w:val="0038712B"/>
    <w:rsid w:val="0038766C"/>
    <w:rsid w:val="003876A5"/>
    <w:rsid w:val="00387921"/>
    <w:rsid w:val="00387F95"/>
    <w:rsid w:val="003907BE"/>
    <w:rsid w:val="00390C6D"/>
    <w:rsid w:val="00390D49"/>
    <w:rsid w:val="00390F36"/>
    <w:rsid w:val="00391066"/>
    <w:rsid w:val="003916B1"/>
    <w:rsid w:val="00392349"/>
    <w:rsid w:val="003924B8"/>
    <w:rsid w:val="0039255D"/>
    <w:rsid w:val="003926DD"/>
    <w:rsid w:val="00392702"/>
    <w:rsid w:val="00392742"/>
    <w:rsid w:val="00392A0B"/>
    <w:rsid w:val="00392F3E"/>
    <w:rsid w:val="0039397C"/>
    <w:rsid w:val="00393BCD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C3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DDD"/>
    <w:rsid w:val="003A0EA3"/>
    <w:rsid w:val="003A0F3A"/>
    <w:rsid w:val="003A12B7"/>
    <w:rsid w:val="003A13E7"/>
    <w:rsid w:val="003A1A2B"/>
    <w:rsid w:val="003A1EB4"/>
    <w:rsid w:val="003A2415"/>
    <w:rsid w:val="003A2550"/>
    <w:rsid w:val="003A2961"/>
    <w:rsid w:val="003A2CD4"/>
    <w:rsid w:val="003A3018"/>
    <w:rsid w:val="003A339E"/>
    <w:rsid w:val="003A380A"/>
    <w:rsid w:val="003A3A2A"/>
    <w:rsid w:val="003A3A3C"/>
    <w:rsid w:val="003A3F81"/>
    <w:rsid w:val="003A41E5"/>
    <w:rsid w:val="003A441B"/>
    <w:rsid w:val="003A45D5"/>
    <w:rsid w:val="003A4799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B029F"/>
    <w:rsid w:val="003B0673"/>
    <w:rsid w:val="003B0783"/>
    <w:rsid w:val="003B0918"/>
    <w:rsid w:val="003B0A9A"/>
    <w:rsid w:val="003B0D60"/>
    <w:rsid w:val="003B10DF"/>
    <w:rsid w:val="003B132B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9FA"/>
    <w:rsid w:val="003B6C4D"/>
    <w:rsid w:val="003B7014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6B9"/>
    <w:rsid w:val="003C573D"/>
    <w:rsid w:val="003C57A6"/>
    <w:rsid w:val="003C5D74"/>
    <w:rsid w:val="003C5DDA"/>
    <w:rsid w:val="003C620E"/>
    <w:rsid w:val="003C6907"/>
    <w:rsid w:val="003C6919"/>
    <w:rsid w:val="003C6E6A"/>
    <w:rsid w:val="003C7002"/>
    <w:rsid w:val="003C7021"/>
    <w:rsid w:val="003C7BC1"/>
    <w:rsid w:val="003D000B"/>
    <w:rsid w:val="003D090A"/>
    <w:rsid w:val="003D09DD"/>
    <w:rsid w:val="003D0B17"/>
    <w:rsid w:val="003D0E2F"/>
    <w:rsid w:val="003D0F6F"/>
    <w:rsid w:val="003D118A"/>
    <w:rsid w:val="003D12F9"/>
    <w:rsid w:val="003D1348"/>
    <w:rsid w:val="003D1A31"/>
    <w:rsid w:val="003D2128"/>
    <w:rsid w:val="003D21C5"/>
    <w:rsid w:val="003D2263"/>
    <w:rsid w:val="003D2556"/>
    <w:rsid w:val="003D29BC"/>
    <w:rsid w:val="003D2D13"/>
    <w:rsid w:val="003D2D88"/>
    <w:rsid w:val="003D2DA5"/>
    <w:rsid w:val="003D351A"/>
    <w:rsid w:val="003D36FB"/>
    <w:rsid w:val="003D4078"/>
    <w:rsid w:val="003D444A"/>
    <w:rsid w:val="003D46D4"/>
    <w:rsid w:val="003D479A"/>
    <w:rsid w:val="003D47E6"/>
    <w:rsid w:val="003D5140"/>
    <w:rsid w:val="003D5983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1875"/>
    <w:rsid w:val="003E2487"/>
    <w:rsid w:val="003E26AA"/>
    <w:rsid w:val="003E30FE"/>
    <w:rsid w:val="003E3CC1"/>
    <w:rsid w:val="003E4077"/>
    <w:rsid w:val="003E4082"/>
    <w:rsid w:val="003E4999"/>
    <w:rsid w:val="003E5004"/>
    <w:rsid w:val="003E5083"/>
    <w:rsid w:val="003E5CCA"/>
    <w:rsid w:val="003E5D4B"/>
    <w:rsid w:val="003E636F"/>
    <w:rsid w:val="003E647A"/>
    <w:rsid w:val="003E6497"/>
    <w:rsid w:val="003E6BE4"/>
    <w:rsid w:val="003E6D55"/>
    <w:rsid w:val="003E6F11"/>
    <w:rsid w:val="003E70EB"/>
    <w:rsid w:val="003E7256"/>
    <w:rsid w:val="003E7BDC"/>
    <w:rsid w:val="003F00D1"/>
    <w:rsid w:val="003F0469"/>
    <w:rsid w:val="003F0704"/>
    <w:rsid w:val="003F0849"/>
    <w:rsid w:val="003F0982"/>
    <w:rsid w:val="003F0998"/>
    <w:rsid w:val="003F0B37"/>
    <w:rsid w:val="003F0E6A"/>
    <w:rsid w:val="003F0EAE"/>
    <w:rsid w:val="003F0F58"/>
    <w:rsid w:val="003F0FFE"/>
    <w:rsid w:val="003F1007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B3D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4C5C"/>
    <w:rsid w:val="003F55AF"/>
    <w:rsid w:val="003F5828"/>
    <w:rsid w:val="003F5AC2"/>
    <w:rsid w:val="003F5F7D"/>
    <w:rsid w:val="003F60B5"/>
    <w:rsid w:val="003F665C"/>
    <w:rsid w:val="003F67EA"/>
    <w:rsid w:val="003F6B4E"/>
    <w:rsid w:val="003F6C97"/>
    <w:rsid w:val="003F6F57"/>
    <w:rsid w:val="003F712A"/>
    <w:rsid w:val="003F740A"/>
    <w:rsid w:val="004006DF"/>
    <w:rsid w:val="00400A26"/>
    <w:rsid w:val="00400C17"/>
    <w:rsid w:val="00400D07"/>
    <w:rsid w:val="00401C15"/>
    <w:rsid w:val="00401D82"/>
    <w:rsid w:val="004020ED"/>
    <w:rsid w:val="00402157"/>
    <w:rsid w:val="00402167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698"/>
    <w:rsid w:val="00403735"/>
    <w:rsid w:val="004039D5"/>
    <w:rsid w:val="00403BCD"/>
    <w:rsid w:val="00403BE6"/>
    <w:rsid w:val="00404418"/>
    <w:rsid w:val="00404709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4E4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86B"/>
    <w:rsid w:val="004139B5"/>
    <w:rsid w:val="004142BD"/>
    <w:rsid w:val="00414879"/>
    <w:rsid w:val="00414E54"/>
    <w:rsid w:val="00415139"/>
    <w:rsid w:val="00415274"/>
    <w:rsid w:val="0041573A"/>
    <w:rsid w:val="004158CA"/>
    <w:rsid w:val="00415A8B"/>
    <w:rsid w:val="00415ABB"/>
    <w:rsid w:val="00415D01"/>
    <w:rsid w:val="00415DB5"/>
    <w:rsid w:val="004160B6"/>
    <w:rsid w:val="004162E5"/>
    <w:rsid w:val="00416344"/>
    <w:rsid w:val="00416876"/>
    <w:rsid w:val="00416B77"/>
    <w:rsid w:val="0041718B"/>
    <w:rsid w:val="00417D7D"/>
    <w:rsid w:val="004203A6"/>
    <w:rsid w:val="004205D7"/>
    <w:rsid w:val="00421BB9"/>
    <w:rsid w:val="00421BE6"/>
    <w:rsid w:val="00421D98"/>
    <w:rsid w:val="00421DC3"/>
    <w:rsid w:val="0042221E"/>
    <w:rsid w:val="004222DD"/>
    <w:rsid w:val="004222ED"/>
    <w:rsid w:val="00422794"/>
    <w:rsid w:val="00422CC0"/>
    <w:rsid w:val="00422ECB"/>
    <w:rsid w:val="00422F3A"/>
    <w:rsid w:val="004239BD"/>
    <w:rsid w:val="00423A7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202"/>
    <w:rsid w:val="00425875"/>
    <w:rsid w:val="00425D56"/>
    <w:rsid w:val="004261CD"/>
    <w:rsid w:val="004264B4"/>
    <w:rsid w:val="00426875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662"/>
    <w:rsid w:val="00433BB0"/>
    <w:rsid w:val="00433D9D"/>
    <w:rsid w:val="00433E41"/>
    <w:rsid w:val="004345DC"/>
    <w:rsid w:val="00434CA8"/>
    <w:rsid w:val="004358D8"/>
    <w:rsid w:val="00435968"/>
    <w:rsid w:val="004359E6"/>
    <w:rsid w:val="00435B42"/>
    <w:rsid w:val="00435C1B"/>
    <w:rsid w:val="00435CE8"/>
    <w:rsid w:val="00435D57"/>
    <w:rsid w:val="0043638D"/>
    <w:rsid w:val="0043664A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0F1"/>
    <w:rsid w:val="00442760"/>
    <w:rsid w:val="00442866"/>
    <w:rsid w:val="00442CB8"/>
    <w:rsid w:val="00442D80"/>
    <w:rsid w:val="00442FFF"/>
    <w:rsid w:val="00443156"/>
    <w:rsid w:val="004433EF"/>
    <w:rsid w:val="00443548"/>
    <w:rsid w:val="004435AB"/>
    <w:rsid w:val="004440D1"/>
    <w:rsid w:val="00444371"/>
    <w:rsid w:val="00444767"/>
    <w:rsid w:val="00444B38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4DB"/>
    <w:rsid w:val="0045351B"/>
    <w:rsid w:val="00453AA3"/>
    <w:rsid w:val="00454738"/>
    <w:rsid w:val="00454870"/>
    <w:rsid w:val="0045489F"/>
    <w:rsid w:val="004548B4"/>
    <w:rsid w:val="00455158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9C9"/>
    <w:rsid w:val="00461FEC"/>
    <w:rsid w:val="0046219B"/>
    <w:rsid w:val="00462346"/>
    <w:rsid w:val="0046256F"/>
    <w:rsid w:val="00463176"/>
    <w:rsid w:val="004631A9"/>
    <w:rsid w:val="0046330B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7FC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25F"/>
    <w:rsid w:val="00470E04"/>
    <w:rsid w:val="004710A1"/>
    <w:rsid w:val="0047115D"/>
    <w:rsid w:val="004713D7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4FD0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77F12"/>
    <w:rsid w:val="00480069"/>
    <w:rsid w:val="00480743"/>
    <w:rsid w:val="00480A9E"/>
    <w:rsid w:val="00480B05"/>
    <w:rsid w:val="00480FA4"/>
    <w:rsid w:val="004812F5"/>
    <w:rsid w:val="004814B2"/>
    <w:rsid w:val="004816DF"/>
    <w:rsid w:val="00482567"/>
    <w:rsid w:val="00482630"/>
    <w:rsid w:val="00482930"/>
    <w:rsid w:val="004829A9"/>
    <w:rsid w:val="00482B52"/>
    <w:rsid w:val="004837BE"/>
    <w:rsid w:val="00483D63"/>
    <w:rsid w:val="00483DDC"/>
    <w:rsid w:val="00483E59"/>
    <w:rsid w:val="0048421C"/>
    <w:rsid w:val="00484303"/>
    <w:rsid w:val="004846B2"/>
    <w:rsid w:val="00484890"/>
    <w:rsid w:val="00484B48"/>
    <w:rsid w:val="00484EB6"/>
    <w:rsid w:val="00484F0A"/>
    <w:rsid w:val="00485093"/>
    <w:rsid w:val="0048513C"/>
    <w:rsid w:val="004855E6"/>
    <w:rsid w:val="00485819"/>
    <w:rsid w:val="004863A3"/>
    <w:rsid w:val="0048641E"/>
    <w:rsid w:val="00486895"/>
    <w:rsid w:val="00486AAB"/>
    <w:rsid w:val="00486D56"/>
    <w:rsid w:val="0048719E"/>
    <w:rsid w:val="00487842"/>
    <w:rsid w:val="0048790C"/>
    <w:rsid w:val="00487B61"/>
    <w:rsid w:val="0049007A"/>
    <w:rsid w:val="004902FE"/>
    <w:rsid w:val="0049042F"/>
    <w:rsid w:val="004904F8"/>
    <w:rsid w:val="00490566"/>
    <w:rsid w:val="00490665"/>
    <w:rsid w:val="0049106B"/>
    <w:rsid w:val="00491240"/>
    <w:rsid w:val="004912DC"/>
    <w:rsid w:val="004916AE"/>
    <w:rsid w:val="00491B28"/>
    <w:rsid w:val="00491B73"/>
    <w:rsid w:val="004925B6"/>
    <w:rsid w:val="00492ACF"/>
    <w:rsid w:val="00492C87"/>
    <w:rsid w:val="004935DD"/>
    <w:rsid w:val="0049369C"/>
    <w:rsid w:val="00493A6A"/>
    <w:rsid w:val="00493F76"/>
    <w:rsid w:val="00494350"/>
    <w:rsid w:val="00494575"/>
    <w:rsid w:val="004946E0"/>
    <w:rsid w:val="00494783"/>
    <w:rsid w:val="00494DB0"/>
    <w:rsid w:val="00495DA8"/>
    <w:rsid w:val="00495F54"/>
    <w:rsid w:val="00496618"/>
    <w:rsid w:val="0049677B"/>
    <w:rsid w:val="004968D9"/>
    <w:rsid w:val="00496C4B"/>
    <w:rsid w:val="004970F5"/>
    <w:rsid w:val="00497508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501"/>
    <w:rsid w:val="004A39BF"/>
    <w:rsid w:val="004A3E98"/>
    <w:rsid w:val="004A40EF"/>
    <w:rsid w:val="004A426A"/>
    <w:rsid w:val="004A4299"/>
    <w:rsid w:val="004A42C9"/>
    <w:rsid w:val="004A474C"/>
    <w:rsid w:val="004A48E9"/>
    <w:rsid w:val="004A4A83"/>
    <w:rsid w:val="004A4A8C"/>
    <w:rsid w:val="004A4FF4"/>
    <w:rsid w:val="004A5189"/>
    <w:rsid w:val="004A5BC5"/>
    <w:rsid w:val="004A5E40"/>
    <w:rsid w:val="004A5F5D"/>
    <w:rsid w:val="004A5FB9"/>
    <w:rsid w:val="004A652C"/>
    <w:rsid w:val="004A69E1"/>
    <w:rsid w:val="004A70F9"/>
    <w:rsid w:val="004A73ED"/>
    <w:rsid w:val="004A742C"/>
    <w:rsid w:val="004A7750"/>
    <w:rsid w:val="004A7BC2"/>
    <w:rsid w:val="004A7ED6"/>
    <w:rsid w:val="004B0779"/>
    <w:rsid w:val="004B07E4"/>
    <w:rsid w:val="004B0CBF"/>
    <w:rsid w:val="004B116F"/>
    <w:rsid w:val="004B19D1"/>
    <w:rsid w:val="004B1AE5"/>
    <w:rsid w:val="004B1C55"/>
    <w:rsid w:val="004B1CB0"/>
    <w:rsid w:val="004B219F"/>
    <w:rsid w:val="004B22A4"/>
    <w:rsid w:val="004B2493"/>
    <w:rsid w:val="004B24A1"/>
    <w:rsid w:val="004B25C4"/>
    <w:rsid w:val="004B2697"/>
    <w:rsid w:val="004B2DE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9C5"/>
    <w:rsid w:val="004B4EE9"/>
    <w:rsid w:val="004B5232"/>
    <w:rsid w:val="004B5430"/>
    <w:rsid w:val="004B54C4"/>
    <w:rsid w:val="004B59ED"/>
    <w:rsid w:val="004B60D2"/>
    <w:rsid w:val="004B6297"/>
    <w:rsid w:val="004B6312"/>
    <w:rsid w:val="004B6D50"/>
    <w:rsid w:val="004B6DA7"/>
    <w:rsid w:val="004B78CA"/>
    <w:rsid w:val="004B7A32"/>
    <w:rsid w:val="004B7A8D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B2A"/>
    <w:rsid w:val="004C3049"/>
    <w:rsid w:val="004C31DA"/>
    <w:rsid w:val="004C351F"/>
    <w:rsid w:val="004C36BD"/>
    <w:rsid w:val="004C36D6"/>
    <w:rsid w:val="004C3798"/>
    <w:rsid w:val="004C3EB8"/>
    <w:rsid w:val="004C4285"/>
    <w:rsid w:val="004C4645"/>
    <w:rsid w:val="004C4A8D"/>
    <w:rsid w:val="004C4CC2"/>
    <w:rsid w:val="004C4F03"/>
    <w:rsid w:val="004C56AC"/>
    <w:rsid w:val="004C57C2"/>
    <w:rsid w:val="004C617D"/>
    <w:rsid w:val="004C6B6F"/>
    <w:rsid w:val="004C6BA1"/>
    <w:rsid w:val="004C6CB1"/>
    <w:rsid w:val="004C6F2A"/>
    <w:rsid w:val="004C712A"/>
    <w:rsid w:val="004C7218"/>
    <w:rsid w:val="004C7C18"/>
    <w:rsid w:val="004C7D9E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046"/>
    <w:rsid w:val="004E23A1"/>
    <w:rsid w:val="004E27C9"/>
    <w:rsid w:val="004E2891"/>
    <w:rsid w:val="004E2C86"/>
    <w:rsid w:val="004E395C"/>
    <w:rsid w:val="004E3CB4"/>
    <w:rsid w:val="004E3DC1"/>
    <w:rsid w:val="004E3FC1"/>
    <w:rsid w:val="004E414B"/>
    <w:rsid w:val="004E4414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481"/>
    <w:rsid w:val="004F0B6B"/>
    <w:rsid w:val="004F0C11"/>
    <w:rsid w:val="004F0D94"/>
    <w:rsid w:val="004F0FA3"/>
    <w:rsid w:val="004F106A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62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126"/>
    <w:rsid w:val="004F6541"/>
    <w:rsid w:val="004F65D7"/>
    <w:rsid w:val="004F69AA"/>
    <w:rsid w:val="004F69B2"/>
    <w:rsid w:val="004F6EA1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3E85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B22"/>
    <w:rsid w:val="00511DE3"/>
    <w:rsid w:val="005120C1"/>
    <w:rsid w:val="00512532"/>
    <w:rsid w:val="005128AE"/>
    <w:rsid w:val="00512DE7"/>
    <w:rsid w:val="00513010"/>
    <w:rsid w:val="00513707"/>
    <w:rsid w:val="00514218"/>
    <w:rsid w:val="0051463B"/>
    <w:rsid w:val="00514C87"/>
    <w:rsid w:val="00515156"/>
    <w:rsid w:val="0051584D"/>
    <w:rsid w:val="0051586D"/>
    <w:rsid w:val="005158D4"/>
    <w:rsid w:val="00515C4F"/>
    <w:rsid w:val="005160D2"/>
    <w:rsid w:val="005160DE"/>
    <w:rsid w:val="0051616B"/>
    <w:rsid w:val="00516461"/>
    <w:rsid w:val="00517436"/>
    <w:rsid w:val="00517788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3D07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4CC"/>
    <w:rsid w:val="005276F5"/>
    <w:rsid w:val="005279D8"/>
    <w:rsid w:val="00527FD3"/>
    <w:rsid w:val="00530016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23D"/>
    <w:rsid w:val="00533443"/>
    <w:rsid w:val="0053397C"/>
    <w:rsid w:val="00533D01"/>
    <w:rsid w:val="00534439"/>
    <w:rsid w:val="005346E2"/>
    <w:rsid w:val="00534ADA"/>
    <w:rsid w:val="00534E83"/>
    <w:rsid w:val="005357E9"/>
    <w:rsid w:val="00535833"/>
    <w:rsid w:val="00536D24"/>
    <w:rsid w:val="00536EE8"/>
    <w:rsid w:val="00537A57"/>
    <w:rsid w:val="00537B41"/>
    <w:rsid w:val="00537C54"/>
    <w:rsid w:val="00537EC5"/>
    <w:rsid w:val="005409A7"/>
    <w:rsid w:val="00540B49"/>
    <w:rsid w:val="00540D25"/>
    <w:rsid w:val="00540D79"/>
    <w:rsid w:val="00540EAB"/>
    <w:rsid w:val="00540F83"/>
    <w:rsid w:val="00541022"/>
    <w:rsid w:val="00541220"/>
    <w:rsid w:val="00541244"/>
    <w:rsid w:val="00541250"/>
    <w:rsid w:val="00541572"/>
    <w:rsid w:val="00541583"/>
    <w:rsid w:val="00541F32"/>
    <w:rsid w:val="00541F61"/>
    <w:rsid w:val="00541FEB"/>
    <w:rsid w:val="00542048"/>
    <w:rsid w:val="00542138"/>
    <w:rsid w:val="005437A2"/>
    <w:rsid w:val="005437E5"/>
    <w:rsid w:val="00543A97"/>
    <w:rsid w:val="00543D4D"/>
    <w:rsid w:val="0054425B"/>
    <w:rsid w:val="005444DA"/>
    <w:rsid w:val="0054459C"/>
    <w:rsid w:val="00544623"/>
    <w:rsid w:val="005446CC"/>
    <w:rsid w:val="005447BA"/>
    <w:rsid w:val="005447D3"/>
    <w:rsid w:val="005448FE"/>
    <w:rsid w:val="00544DD5"/>
    <w:rsid w:val="0054502A"/>
    <w:rsid w:val="005450BD"/>
    <w:rsid w:val="00545178"/>
    <w:rsid w:val="005454C5"/>
    <w:rsid w:val="0054577B"/>
    <w:rsid w:val="0054598D"/>
    <w:rsid w:val="00545CD2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0F94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688"/>
    <w:rsid w:val="00556744"/>
    <w:rsid w:val="00556FB2"/>
    <w:rsid w:val="00557332"/>
    <w:rsid w:val="00557762"/>
    <w:rsid w:val="005602C3"/>
    <w:rsid w:val="00560524"/>
    <w:rsid w:val="00560B6F"/>
    <w:rsid w:val="00560C5E"/>
    <w:rsid w:val="00560FD2"/>
    <w:rsid w:val="005610A7"/>
    <w:rsid w:val="00561242"/>
    <w:rsid w:val="00561601"/>
    <w:rsid w:val="00561FBB"/>
    <w:rsid w:val="0056265C"/>
    <w:rsid w:val="005626AA"/>
    <w:rsid w:val="0056275C"/>
    <w:rsid w:val="00562E6D"/>
    <w:rsid w:val="005634A5"/>
    <w:rsid w:val="00563ADC"/>
    <w:rsid w:val="0056429E"/>
    <w:rsid w:val="0056460C"/>
    <w:rsid w:val="005646E3"/>
    <w:rsid w:val="0056498F"/>
    <w:rsid w:val="00564A51"/>
    <w:rsid w:val="00564B49"/>
    <w:rsid w:val="00565042"/>
    <w:rsid w:val="0056504A"/>
    <w:rsid w:val="005651D9"/>
    <w:rsid w:val="00565D48"/>
    <w:rsid w:val="00565D8A"/>
    <w:rsid w:val="00566010"/>
    <w:rsid w:val="005660E2"/>
    <w:rsid w:val="005660EA"/>
    <w:rsid w:val="00566249"/>
    <w:rsid w:val="005663F2"/>
    <w:rsid w:val="00566BC1"/>
    <w:rsid w:val="00566D8C"/>
    <w:rsid w:val="005673D8"/>
    <w:rsid w:val="00567C68"/>
    <w:rsid w:val="00567CDC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600"/>
    <w:rsid w:val="00577445"/>
    <w:rsid w:val="00577489"/>
    <w:rsid w:val="005774AE"/>
    <w:rsid w:val="005776CE"/>
    <w:rsid w:val="005776F1"/>
    <w:rsid w:val="005778A4"/>
    <w:rsid w:val="005778ED"/>
    <w:rsid w:val="00577EA1"/>
    <w:rsid w:val="00580393"/>
    <w:rsid w:val="005803DA"/>
    <w:rsid w:val="005804E9"/>
    <w:rsid w:val="00580C7B"/>
    <w:rsid w:val="00580D13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719"/>
    <w:rsid w:val="00582B2E"/>
    <w:rsid w:val="00583200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003"/>
    <w:rsid w:val="00586401"/>
    <w:rsid w:val="005867A3"/>
    <w:rsid w:val="005869D9"/>
    <w:rsid w:val="00586AE1"/>
    <w:rsid w:val="00587409"/>
    <w:rsid w:val="005876DF"/>
    <w:rsid w:val="00587836"/>
    <w:rsid w:val="00587A5C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4E2"/>
    <w:rsid w:val="00594F82"/>
    <w:rsid w:val="005951D2"/>
    <w:rsid w:val="005954ED"/>
    <w:rsid w:val="00595586"/>
    <w:rsid w:val="00595710"/>
    <w:rsid w:val="005962A1"/>
    <w:rsid w:val="005966EA"/>
    <w:rsid w:val="00596B23"/>
    <w:rsid w:val="00596B5C"/>
    <w:rsid w:val="00596C6F"/>
    <w:rsid w:val="00596EC1"/>
    <w:rsid w:val="005970E0"/>
    <w:rsid w:val="00597DAD"/>
    <w:rsid w:val="00597FA2"/>
    <w:rsid w:val="005A0B0D"/>
    <w:rsid w:val="005A0CEC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42DF"/>
    <w:rsid w:val="005A5123"/>
    <w:rsid w:val="005A52A5"/>
    <w:rsid w:val="005A59D2"/>
    <w:rsid w:val="005A5A7D"/>
    <w:rsid w:val="005A5B1F"/>
    <w:rsid w:val="005A650F"/>
    <w:rsid w:val="005A6C5B"/>
    <w:rsid w:val="005A6C79"/>
    <w:rsid w:val="005A7231"/>
    <w:rsid w:val="005A7446"/>
    <w:rsid w:val="005A7675"/>
    <w:rsid w:val="005A7CEE"/>
    <w:rsid w:val="005B003A"/>
    <w:rsid w:val="005B00FE"/>
    <w:rsid w:val="005B012D"/>
    <w:rsid w:val="005B0487"/>
    <w:rsid w:val="005B0B08"/>
    <w:rsid w:val="005B0F82"/>
    <w:rsid w:val="005B11B3"/>
    <w:rsid w:val="005B1399"/>
    <w:rsid w:val="005B1589"/>
    <w:rsid w:val="005B15EB"/>
    <w:rsid w:val="005B1662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3D4"/>
    <w:rsid w:val="005B463B"/>
    <w:rsid w:val="005B493E"/>
    <w:rsid w:val="005B49BA"/>
    <w:rsid w:val="005B4DD2"/>
    <w:rsid w:val="005B506D"/>
    <w:rsid w:val="005B62A3"/>
    <w:rsid w:val="005B66F0"/>
    <w:rsid w:val="005B6974"/>
    <w:rsid w:val="005B6993"/>
    <w:rsid w:val="005B69B3"/>
    <w:rsid w:val="005B69C2"/>
    <w:rsid w:val="005B6AA4"/>
    <w:rsid w:val="005B6F90"/>
    <w:rsid w:val="005B717E"/>
    <w:rsid w:val="005B733C"/>
    <w:rsid w:val="005B75FB"/>
    <w:rsid w:val="005B774A"/>
    <w:rsid w:val="005B79D2"/>
    <w:rsid w:val="005B7EB8"/>
    <w:rsid w:val="005C0B06"/>
    <w:rsid w:val="005C0B82"/>
    <w:rsid w:val="005C1014"/>
    <w:rsid w:val="005C16B9"/>
    <w:rsid w:val="005C185E"/>
    <w:rsid w:val="005C19CA"/>
    <w:rsid w:val="005C1FD1"/>
    <w:rsid w:val="005C2BEB"/>
    <w:rsid w:val="005C31A9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4"/>
    <w:rsid w:val="005C58AF"/>
    <w:rsid w:val="005C6155"/>
    <w:rsid w:val="005C665E"/>
    <w:rsid w:val="005C6E38"/>
    <w:rsid w:val="005C70AB"/>
    <w:rsid w:val="005C70DE"/>
    <w:rsid w:val="005C7CCD"/>
    <w:rsid w:val="005D0380"/>
    <w:rsid w:val="005D0835"/>
    <w:rsid w:val="005D0AD7"/>
    <w:rsid w:val="005D0B20"/>
    <w:rsid w:val="005D0FD7"/>
    <w:rsid w:val="005D11D3"/>
    <w:rsid w:val="005D12AB"/>
    <w:rsid w:val="005D12F7"/>
    <w:rsid w:val="005D1C5A"/>
    <w:rsid w:val="005D1D51"/>
    <w:rsid w:val="005D1EC1"/>
    <w:rsid w:val="005D1EF5"/>
    <w:rsid w:val="005D26C2"/>
    <w:rsid w:val="005D26EF"/>
    <w:rsid w:val="005D2AD2"/>
    <w:rsid w:val="005D2E55"/>
    <w:rsid w:val="005D301B"/>
    <w:rsid w:val="005D31B4"/>
    <w:rsid w:val="005D31D8"/>
    <w:rsid w:val="005D3876"/>
    <w:rsid w:val="005D3C2A"/>
    <w:rsid w:val="005D3C89"/>
    <w:rsid w:val="005D4124"/>
    <w:rsid w:val="005D446A"/>
    <w:rsid w:val="005D45C9"/>
    <w:rsid w:val="005D48A9"/>
    <w:rsid w:val="005D4C2B"/>
    <w:rsid w:val="005D5234"/>
    <w:rsid w:val="005D5488"/>
    <w:rsid w:val="005D594B"/>
    <w:rsid w:val="005D5A5A"/>
    <w:rsid w:val="005D60E8"/>
    <w:rsid w:val="005D6E8A"/>
    <w:rsid w:val="005D72D9"/>
    <w:rsid w:val="005D7AD9"/>
    <w:rsid w:val="005D7DAC"/>
    <w:rsid w:val="005E01FC"/>
    <w:rsid w:val="005E0202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D3C"/>
    <w:rsid w:val="005E2FB6"/>
    <w:rsid w:val="005E30F2"/>
    <w:rsid w:val="005E3318"/>
    <w:rsid w:val="005E3418"/>
    <w:rsid w:val="005E34B9"/>
    <w:rsid w:val="005E3800"/>
    <w:rsid w:val="005E3E7A"/>
    <w:rsid w:val="005E424D"/>
    <w:rsid w:val="005E43C5"/>
    <w:rsid w:val="005E4665"/>
    <w:rsid w:val="005E4B00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E7E6A"/>
    <w:rsid w:val="005F06CD"/>
    <w:rsid w:val="005F08E8"/>
    <w:rsid w:val="005F0CEA"/>
    <w:rsid w:val="005F153F"/>
    <w:rsid w:val="005F15AC"/>
    <w:rsid w:val="005F1638"/>
    <w:rsid w:val="005F17C6"/>
    <w:rsid w:val="005F1A18"/>
    <w:rsid w:val="005F1A41"/>
    <w:rsid w:val="005F1A73"/>
    <w:rsid w:val="005F1B30"/>
    <w:rsid w:val="005F22C6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71A4"/>
    <w:rsid w:val="005F74A7"/>
    <w:rsid w:val="005F74C8"/>
    <w:rsid w:val="005F7618"/>
    <w:rsid w:val="005F7AF8"/>
    <w:rsid w:val="005F7C51"/>
    <w:rsid w:val="006000C2"/>
    <w:rsid w:val="0060017F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4E0"/>
    <w:rsid w:val="00602512"/>
    <w:rsid w:val="00603061"/>
    <w:rsid w:val="00603338"/>
    <w:rsid w:val="00603375"/>
    <w:rsid w:val="00603B3F"/>
    <w:rsid w:val="006041D7"/>
    <w:rsid w:val="00604A51"/>
    <w:rsid w:val="00604F06"/>
    <w:rsid w:val="006050D5"/>
    <w:rsid w:val="0060563F"/>
    <w:rsid w:val="006057B4"/>
    <w:rsid w:val="006058EE"/>
    <w:rsid w:val="00605EC6"/>
    <w:rsid w:val="0060603B"/>
    <w:rsid w:val="006066B6"/>
    <w:rsid w:val="00606911"/>
    <w:rsid w:val="00606CAC"/>
    <w:rsid w:val="00606D22"/>
    <w:rsid w:val="00606E0B"/>
    <w:rsid w:val="00607A39"/>
    <w:rsid w:val="00607D55"/>
    <w:rsid w:val="00607DF3"/>
    <w:rsid w:val="006102D6"/>
    <w:rsid w:val="0061083C"/>
    <w:rsid w:val="00610AA5"/>
    <w:rsid w:val="00611412"/>
    <w:rsid w:val="00611524"/>
    <w:rsid w:val="00611AF4"/>
    <w:rsid w:val="00611BC8"/>
    <w:rsid w:val="006121E9"/>
    <w:rsid w:val="00612320"/>
    <w:rsid w:val="006123A0"/>
    <w:rsid w:val="0061247D"/>
    <w:rsid w:val="00612793"/>
    <w:rsid w:val="00612AD3"/>
    <w:rsid w:val="00613013"/>
    <w:rsid w:val="00613B5B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5E96"/>
    <w:rsid w:val="00616042"/>
    <w:rsid w:val="00616821"/>
    <w:rsid w:val="00616BBC"/>
    <w:rsid w:val="0061788E"/>
    <w:rsid w:val="006179D2"/>
    <w:rsid w:val="00617A97"/>
    <w:rsid w:val="00620A08"/>
    <w:rsid w:val="00620A14"/>
    <w:rsid w:val="00620EE0"/>
    <w:rsid w:val="0062112D"/>
    <w:rsid w:val="0062120B"/>
    <w:rsid w:val="00621928"/>
    <w:rsid w:val="00621B78"/>
    <w:rsid w:val="006225CF"/>
    <w:rsid w:val="00622995"/>
    <w:rsid w:val="00622B39"/>
    <w:rsid w:val="00622BE2"/>
    <w:rsid w:val="006233A9"/>
    <w:rsid w:val="00623DB0"/>
    <w:rsid w:val="006240DA"/>
    <w:rsid w:val="00624238"/>
    <w:rsid w:val="006247D6"/>
    <w:rsid w:val="00624A0E"/>
    <w:rsid w:val="00624DA2"/>
    <w:rsid w:val="00624DD6"/>
    <w:rsid w:val="00625617"/>
    <w:rsid w:val="00626109"/>
    <w:rsid w:val="00626364"/>
    <w:rsid w:val="0062674D"/>
    <w:rsid w:val="006269FB"/>
    <w:rsid w:val="00626C5F"/>
    <w:rsid w:val="00627280"/>
    <w:rsid w:val="00627567"/>
    <w:rsid w:val="006275C5"/>
    <w:rsid w:val="00630687"/>
    <w:rsid w:val="00630DDB"/>
    <w:rsid w:val="00630E8E"/>
    <w:rsid w:val="00631324"/>
    <w:rsid w:val="0063164E"/>
    <w:rsid w:val="00631832"/>
    <w:rsid w:val="0063187E"/>
    <w:rsid w:val="00631A10"/>
    <w:rsid w:val="00631A8D"/>
    <w:rsid w:val="006325C4"/>
    <w:rsid w:val="006325ED"/>
    <w:rsid w:val="00632B75"/>
    <w:rsid w:val="00632D80"/>
    <w:rsid w:val="00632D90"/>
    <w:rsid w:val="00632E2C"/>
    <w:rsid w:val="00632F46"/>
    <w:rsid w:val="0063339E"/>
    <w:rsid w:val="006337F0"/>
    <w:rsid w:val="00634007"/>
    <w:rsid w:val="006340E0"/>
    <w:rsid w:val="006343BD"/>
    <w:rsid w:val="006345CD"/>
    <w:rsid w:val="00634691"/>
    <w:rsid w:val="006346FA"/>
    <w:rsid w:val="00634AB4"/>
    <w:rsid w:val="006354BE"/>
    <w:rsid w:val="006359C2"/>
    <w:rsid w:val="00635A87"/>
    <w:rsid w:val="00635B9E"/>
    <w:rsid w:val="00635F3E"/>
    <w:rsid w:val="0063688C"/>
    <w:rsid w:val="00636B10"/>
    <w:rsid w:val="00636CF9"/>
    <w:rsid w:val="00636ED8"/>
    <w:rsid w:val="00637548"/>
    <w:rsid w:val="006376A3"/>
    <w:rsid w:val="00637BEB"/>
    <w:rsid w:val="00640055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D"/>
    <w:rsid w:val="006438EF"/>
    <w:rsid w:val="00643D82"/>
    <w:rsid w:val="00643ED8"/>
    <w:rsid w:val="00644174"/>
    <w:rsid w:val="006446B1"/>
    <w:rsid w:val="00644CD5"/>
    <w:rsid w:val="00645123"/>
    <w:rsid w:val="006454E3"/>
    <w:rsid w:val="0064558E"/>
    <w:rsid w:val="00645A18"/>
    <w:rsid w:val="00645C97"/>
    <w:rsid w:val="00645CF0"/>
    <w:rsid w:val="006466EE"/>
    <w:rsid w:val="00646AC6"/>
    <w:rsid w:val="00646BF8"/>
    <w:rsid w:val="00646FE8"/>
    <w:rsid w:val="00647107"/>
    <w:rsid w:val="00647604"/>
    <w:rsid w:val="00647B70"/>
    <w:rsid w:val="00647F22"/>
    <w:rsid w:val="00650337"/>
    <w:rsid w:val="0065065E"/>
    <w:rsid w:val="00650748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831"/>
    <w:rsid w:val="00653895"/>
    <w:rsid w:val="00653924"/>
    <w:rsid w:val="006539E4"/>
    <w:rsid w:val="006539FA"/>
    <w:rsid w:val="00653CF3"/>
    <w:rsid w:val="00654062"/>
    <w:rsid w:val="006549B8"/>
    <w:rsid w:val="00654A89"/>
    <w:rsid w:val="00654D63"/>
    <w:rsid w:val="0065530C"/>
    <w:rsid w:val="00655788"/>
    <w:rsid w:val="00655AAC"/>
    <w:rsid w:val="00655CEB"/>
    <w:rsid w:val="00655D1A"/>
    <w:rsid w:val="00655E08"/>
    <w:rsid w:val="00655FAE"/>
    <w:rsid w:val="00655FFA"/>
    <w:rsid w:val="0065659B"/>
    <w:rsid w:val="00656884"/>
    <w:rsid w:val="00656968"/>
    <w:rsid w:val="00656F69"/>
    <w:rsid w:val="0065771B"/>
    <w:rsid w:val="00657B4B"/>
    <w:rsid w:val="00657FA5"/>
    <w:rsid w:val="0066010D"/>
    <w:rsid w:val="006604D0"/>
    <w:rsid w:val="0066067D"/>
    <w:rsid w:val="0066076C"/>
    <w:rsid w:val="00660CFC"/>
    <w:rsid w:val="00660F98"/>
    <w:rsid w:val="00661053"/>
    <w:rsid w:val="006610BA"/>
    <w:rsid w:val="006614E5"/>
    <w:rsid w:val="00661CE2"/>
    <w:rsid w:val="006626EA"/>
    <w:rsid w:val="00662B55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4EAB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67EB8"/>
    <w:rsid w:val="00670047"/>
    <w:rsid w:val="0067012F"/>
    <w:rsid w:val="00670334"/>
    <w:rsid w:val="00670371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243"/>
    <w:rsid w:val="00672324"/>
    <w:rsid w:val="0067234B"/>
    <w:rsid w:val="00672488"/>
    <w:rsid w:val="00672533"/>
    <w:rsid w:val="00672645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7DD"/>
    <w:rsid w:val="006748B5"/>
    <w:rsid w:val="00674ABB"/>
    <w:rsid w:val="00674DD9"/>
    <w:rsid w:val="006750A4"/>
    <w:rsid w:val="00675183"/>
    <w:rsid w:val="006751B0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4C5"/>
    <w:rsid w:val="0067769B"/>
    <w:rsid w:val="00677941"/>
    <w:rsid w:val="006779AC"/>
    <w:rsid w:val="00677B98"/>
    <w:rsid w:val="00677E29"/>
    <w:rsid w:val="00677EA0"/>
    <w:rsid w:val="00677F4A"/>
    <w:rsid w:val="00677FF2"/>
    <w:rsid w:val="00680574"/>
    <w:rsid w:val="00680D3A"/>
    <w:rsid w:val="00680DB0"/>
    <w:rsid w:val="00680DC2"/>
    <w:rsid w:val="00680E11"/>
    <w:rsid w:val="00680E9A"/>
    <w:rsid w:val="00681594"/>
    <w:rsid w:val="00681619"/>
    <w:rsid w:val="006816BB"/>
    <w:rsid w:val="00681799"/>
    <w:rsid w:val="00682B18"/>
    <w:rsid w:val="00682FB8"/>
    <w:rsid w:val="0068316F"/>
    <w:rsid w:val="00683ADF"/>
    <w:rsid w:val="00684053"/>
    <w:rsid w:val="0068463A"/>
    <w:rsid w:val="006849AB"/>
    <w:rsid w:val="00684E48"/>
    <w:rsid w:val="0068538C"/>
    <w:rsid w:val="00685DBB"/>
    <w:rsid w:val="00685F88"/>
    <w:rsid w:val="006861B9"/>
    <w:rsid w:val="0068646F"/>
    <w:rsid w:val="00686632"/>
    <w:rsid w:val="006868BD"/>
    <w:rsid w:val="006869C3"/>
    <w:rsid w:val="0068708B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28"/>
    <w:rsid w:val="006912F8"/>
    <w:rsid w:val="00691461"/>
    <w:rsid w:val="0069188B"/>
    <w:rsid w:val="00691E1C"/>
    <w:rsid w:val="00692F05"/>
    <w:rsid w:val="00693578"/>
    <w:rsid w:val="006936DD"/>
    <w:rsid w:val="00693705"/>
    <w:rsid w:val="00693BD7"/>
    <w:rsid w:val="00694474"/>
    <w:rsid w:val="00694827"/>
    <w:rsid w:val="00694CCC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329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1F19"/>
    <w:rsid w:val="006A209C"/>
    <w:rsid w:val="006A2334"/>
    <w:rsid w:val="006A29E7"/>
    <w:rsid w:val="006A2ACE"/>
    <w:rsid w:val="006A2E95"/>
    <w:rsid w:val="006A2F16"/>
    <w:rsid w:val="006A300A"/>
    <w:rsid w:val="006A3889"/>
    <w:rsid w:val="006A3B76"/>
    <w:rsid w:val="006A3F39"/>
    <w:rsid w:val="006A3F7E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34C"/>
    <w:rsid w:val="006A7CA3"/>
    <w:rsid w:val="006B0324"/>
    <w:rsid w:val="006B039D"/>
    <w:rsid w:val="006B07B5"/>
    <w:rsid w:val="006B13B6"/>
    <w:rsid w:val="006B15EA"/>
    <w:rsid w:val="006B1B02"/>
    <w:rsid w:val="006B253E"/>
    <w:rsid w:val="006B2547"/>
    <w:rsid w:val="006B3024"/>
    <w:rsid w:val="006B36A5"/>
    <w:rsid w:val="006B3750"/>
    <w:rsid w:val="006B386A"/>
    <w:rsid w:val="006B3B0E"/>
    <w:rsid w:val="006B424C"/>
    <w:rsid w:val="006B4AE4"/>
    <w:rsid w:val="006B4F22"/>
    <w:rsid w:val="006B56BA"/>
    <w:rsid w:val="006B6773"/>
    <w:rsid w:val="006B6EF5"/>
    <w:rsid w:val="006B7119"/>
    <w:rsid w:val="006B724A"/>
    <w:rsid w:val="006B74B9"/>
    <w:rsid w:val="006B77DB"/>
    <w:rsid w:val="006B79A2"/>
    <w:rsid w:val="006C041A"/>
    <w:rsid w:val="006C0A25"/>
    <w:rsid w:val="006C0F0A"/>
    <w:rsid w:val="006C11A0"/>
    <w:rsid w:val="006C1499"/>
    <w:rsid w:val="006C1687"/>
    <w:rsid w:val="006C1828"/>
    <w:rsid w:val="006C1A66"/>
    <w:rsid w:val="006C1D67"/>
    <w:rsid w:val="006C1EA4"/>
    <w:rsid w:val="006C220A"/>
    <w:rsid w:val="006C2490"/>
    <w:rsid w:val="006C24EE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23"/>
    <w:rsid w:val="006C6070"/>
    <w:rsid w:val="006C6474"/>
    <w:rsid w:val="006C6798"/>
    <w:rsid w:val="006C6970"/>
    <w:rsid w:val="006C6A1D"/>
    <w:rsid w:val="006C6AEF"/>
    <w:rsid w:val="006C6BAC"/>
    <w:rsid w:val="006C6D7A"/>
    <w:rsid w:val="006C7134"/>
    <w:rsid w:val="006C720A"/>
    <w:rsid w:val="006C7972"/>
    <w:rsid w:val="006C7F6A"/>
    <w:rsid w:val="006D006D"/>
    <w:rsid w:val="006D02D2"/>
    <w:rsid w:val="006D09BD"/>
    <w:rsid w:val="006D0E1F"/>
    <w:rsid w:val="006D1950"/>
    <w:rsid w:val="006D1BDC"/>
    <w:rsid w:val="006D2500"/>
    <w:rsid w:val="006D26C2"/>
    <w:rsid w:val="006D27E6"/>
    <w:rsid w:val="006D2935"/>
    <w:rsid w:val="006D2B0A"/>
    <w:rsid w:val="006D2BEE"/>
    <w:rsid w:val="006D2C3E"/>
    <w:rsid w:val="006D2F18"/>
    <w:rsid w:val="006D36D2"/>
    <w:rsid w:val="006D3C6A"/>
    <w:rsid w:val="006D428D"/>
    <w:rsid w:val="006D42F7"/>
    <w:rsid w:val="006D4487"/>
    <w:rsid w:val="006D449A"/>
    <w:rsid w:val="006D452D"/>
    <w:rsid w:val="006D497D"/>
    <w:rsid w:val="006D4BEB"/>
    <w:rsid w:val="006D4F55"/>
    <w:rsid w:val="006D4F7C"/>
    <w:rsid w:val="006D5432"/>
    <w:rsid w:val="006D5435"/>
    <w:rsid w:val="006D5543"/>
    <w:rsid w:val="006D59BD"/>
    <w:rsid w:val="006D59F7"/>
    <w:rsid w:val="006D6143"/>
    <w:rsid w:val="006D6188"/>
    <w:rsid w:val="006D6198"/>
    <w:rsid w:val="006D625A"/>
    <w:rsid w:val="006D6668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106"/>
    <w:rsid w:val="006E1CA9"/>
    <w:rsid w:val="006E1E13"/>
    <w:rsid w:val="006E222D"/>
    <w:rsid w:val="006E22E4"/>
    <w:rsid w:val="006E2338"/>
    <w:rsid w:val="006E24E7"/>
    <w:rsid w:val="006E352B"/>
    <w:rsid w:val="006E40A8"/>
    <w:rsid w:val="006E427B"/>
    <w:rsid w:val="006E47B1"/>
    <w:rsid w:val="006E495E"/>
    <w:rsid w:val="006E4B08"/>
    <w:rsid w:val="006E4B35"/>
    <w:rsid w:val="006E4F64"/>
    <w:rsid w:val="006E509C"/>
    <w:rsid w:val="006E552D"/>
    <w:rsid w:val="006E5B2E"/>
    <w:rsid w:val="006E5D9C"/>
    <w:rsid w:val="006E662B"/>
    <w:rsid w:val="006E688A"/>
    <w:rsid w:val="006E6C7F"/>
    <w:rsid w:val="006E6D14"/>
    <w:rsid w:val="006E7197"/>
    <w:rsid w:val="006E7353"/>
    <w:rsid w:val="006E7462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0EE"/>
    <w:rsid w:val="006F23E6"/>
    <w:rsid w:val="006F2967"/>
    <w:rsid w:val="006F2A66"/>
    <w:rsid w:val="006F2D59"/>
    <w:rsid w:val="006F328A"/>
    <w:rsid w:val="006F39F9"/>
    <w:rsid w:val="006F3F05"/>
    <w:rsid w:val="006F439A"/>
    <w:rsid w:val="006F44B2"/>
    <w:rsid w:val="006F4EA8"/>
    <w:rsid w:val="006F533C"/>
    <w:rsid w:val="006F57F9"/>
    <w:rsid w:val="006F5B82"/>
    <w:rsid w:val="006F5D8F"/>
    <w:rsid w:val="006F6053"/>
    <w:rsid w:val="006F6230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12D"/>
    <w:rsid w:val="00701344"/>
    <w:rsid w:val="00701627"/>
    <w:rsid w:val="0070205F"/>
    <w:rsid w:val="00702062"/>
    <w:rsid w:val="00702799"/>
    <w:rsid w:val="00702B84"/>
    <w:rsid w:val="00702C7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B0E"/>
    <w:rsid w:val="00711DCD"/>
    <w:rsid w:val="00712B53"/>
    <w:rsid w:val="00712DC7"/>
    <w:rsid w:val="00712EE0"/>
    <w:rsid w:val="007130FE"/>
    <w:rsid w:val="0071315B"/>
    <w:rsid w:val="007135BE"/>
    <w:rsid w:val="00714512"/>
    <w:rsid w:val="00714621"/>
    <w:rsid w:val="007149DD"/>
    <w:rsid w:val="00714A3B"/>
    <w:rsid w:val="00714E1D"/>
    <w:rsid w:val="0071581C"/>
    <w:rsid w:val="007159E6"/>
    <w:rsid w:val="00715A31"/>
    <w:rsid w:val="00715A82"/>
    <w:rsid w:val="00715AE9"/>
    <w:rsid w:val="00716711"/>
    <w:rsid w:val="0071732E"/>
    <w:rsid w:val="007173BF"/>
    <w:rsid w:val="00717E42"/>
    <w:rsid w:val="00717F42"/>
    <w:rsid w:val="007200FC"/>
    <w:rsid w:val="00720BC1"/>
    <w:rsid w:val="00720D93"/>
    <w:rsid w:val="00721214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1F2"/>
    <w:rsid w:val="00723681"/>
    <w:rsid w:val="00723B18"/>
    <w:rsid w:val="00724183"/>
    <w:rsid w:val="007241AC"/>
    <w:rsid w:val="0072431B"/>
    <w:rsid w:val="00724F2F"/>
    <w:rsid w:val="0072505C"/>
    <w:rsid w:val="0072548F"/>
    <w:rsid w:val="00725572"/>
    <w:rsid w:val="00725B60"/>
    <w:rsid w:val="0072616F"/>
    <w:rsid w:val="00726188"/>
    <w:rsid w:val="007269B8"/>
    <w:rsid w:val="00726B87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1D4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0F9F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4E27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6F10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B77"/>
    <w:rsid w:val="00751EE4"/>
    <w:rsid w:val="00752166"/>
    <w:rsid w:val="0075245F"/>
    <w:rsid w:val="00752752"/>
    <w:rsid w:val="00752FD4"/>
    <w:rsid w:val="00753E6D"/>
    <w:rsid w:val="00753F87"/>
    <w:rsid w:val="007546E9"/>
    <w:rsid w:val="00754D39"/>
    <w:rsid w:val="00754EAE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26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2F0E"/>
    <w:rsid w:val="007633D7"/>
    <w:rsid w:val="00763451"/>
    <w:rsid w:val="007637DC"/>
    <w:rsid w:val="007637F7"/>
    <w:rsid w:val="00763991"/>
    <w:rsid w:val="00763B6F"/>
    <w:rsid w:val="00763C2E"/>
    <w:rsid w:val="00763D3F"/>
    <w:rsid w:val="007640AF"/>
    <w:rsid w:val="007642F6"/>
    <w:rsid w:val="007645A3"/>
    <w:rsid w:val="007649B2"/>
    <w:rsid w:val="00764ECC"/>
    <w:rsid w:val="00764FF0"/>
    <w:rsid w:val="007652EA"/>
    <w:rsid w:val="0076532D"/>
    <w:rsid w:val="00765427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2B6"/>
    <w:rsid w:val="007704C2"/>
    <w:rsid w:val="007704F9"/>
    <w:rsid w:val="00770516"/>
    <w:rsid w:val="0077067F"/>
    <w:rsid w:val="0077074F"/>
    <w:rsid w:val="00770B62"/>
    <w:rsid w:val="00770B96"/>
    <w:rsid w:val="00770C82"/>
    <w:rsid w:val="00771618"/>
    <w:rsid w:val="00771915"/>
    <w:rsid w:val="00771970"/>
    <w:rsid w:val="00771B98"/>
    <w:rsid w:val="00771C6D"/>
    <w:rsid w:val="007725D6"/>
    <w:rsid w:val="00772610"/>
    <w:rsid w:val="007727C4"/>
    <w:rsid w:val="00772E7B"/>
    <w:rsid w:val="00773270"/>
    <w:rsid w:val="00773287"/>
    <w:rsid w:val="00773C9F"/>
    <w:rsid w:val="0077412F"/>
    <w:rsid w:val="007743D8"/>
    <w:rsid w:val="007749C6"/>
    <w:rsid w:val="0077518F"/>
    <w:rsid w:val="00775906"/>
    <w:rsid w:val="0077598C"/>
    <w:rsid w:val="0077649F"/>
    <w:rsid w:val="00776DB5"/>
    <w:rsid w:val="00776F98"/>
    <w:rsid w:val="00777003"/>
    <w:rsid w:val="00777739"/>
    <w:rsid w:val="00777939"/>
    <w:rsid w:val="00777BA7"/>
    <w:rsid w:val="00777CA4"/>
    <w:rsid w:val="00777E14"/>
    <w:rsid w:val="00780297"/>
    <w:rsid w:val="00780580"/>
    <w:rsid w:val="007806DD"/>
    <w:rsid w:val="00780960"/>
    <w:rsid w:val="00780B3A"/>
    <w:rsid w:val="00780B69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0E0"/>
    <w:rsid w:val="007831B3"/>
    <w:rsid w:val="007835AC"/>
    <w:rsid w:val="00783722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4E3A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430"/>
    <w:rsid w:val="0078650F"/>
    <w:rsid w:val="00786532"/>
    <w:rsid w:val="00786923"/>
    <w:rsid w:val="00786FE1"/>
    <w:rsid w:val="00787436"/>
    <w:rsid w:val="00787FC9"/>
    <w:rsid w:val="0079009D"/>
    <w:rsid w:val="0079038F"/>
    <w:rsid w:val="0079064F"/>
    <w:rsid w:val="00790C8F"/>
    <w:rsid w:val="00790F2E"/>
    <w:rsid w:val="00791222"/>
    <w:rsid w:val="0079189A"/>
    <w:rsid w:val="00791B44"/>
    <w:rsid w:val="00791C69"/>
    <w:rsid w:val="00791CC8"/>
    <w:rsid w:val="00791CE5"/>
    <w:rsid w:val="007925D0"/>
    <w:rsid w:val="00792D2D"/>
    <w:rsid w:val="00792D4A"/>
    <w:rsid w:val="007933DB"/>
    <w:rsid w:val="007937DD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DF3"/>
    <w:rsid w:val="007A1FDD"/>
    <w:rsid w:val="007A217C"/>
    <w:rsid w:val="007A29F7"/>
    <w:rsid w:val="007A2A08"/>
    <w:rsid w:val="007A2D03"/>
    <w:rsid w:val="007A3012"/>
    <w:rsid w:val="007A3E47"/>
    <w:rsid w:val="007A3F40"/>
    <w:rsid w:val="007A4798"/>
    <w:rsid w:val="007A53AF"/>
    <w:rsid w:val="007A5583"/>
    <w:rsid w:val="007A597C"/>
    <w:rsid w:val="007A5ABF"/>
    <w:rsid w:val="007A5BBB"/>
    <w:rsid w:val="007A5D6B"/>
    <w:rsid w:val="007A5D72"/>
    <w:rsid w:val="007A5F74"/>
    <w:rsid w:val="007A5FD6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1FE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1C7"/>
    <w:rsid w:val="007C0371"/>
    <w:rsid w:val="007C0F28"/>
    <w:rsid w:val="007C129D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56D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0DC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F9A"/>
    <w:rsid w:val="007D210D"/>
    <w:rsid w:val="007D290F"/>
    <w:rsid w:val="007D3124"/>
    <w:rsid w:val="007D345F"/>
    <w:rsid w:val="007D36BA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CDA"/>
    <w:rsid w:val="007D505F"/>
    <w:rsid w:val="007D54BD"/>
    <w:rsid w:val="007D5C85"/>
    <w:rsid w:val="007D61C7"/>
    <w:rsid w:val="007D6A82"/>
    <w:rsid w:val="007D6CCA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BEA"/>
    <w:rsid w:val="007E2D5B"/>
    <w:rsid w:val="007E2DE8"/>
    <w:rsid w:val="007E33F4"/>
    <w:rsid w:val="007E3569"/>
    <w:rsid w:val="007E3629"/>
    <w:rsid w:val="007E3F9F"/>
    <w:rsid w:val="007E412B"/>
    <w:rsid w:val="007E43AB"/>
    <w:rsid w:val="007E44D0"/>
    <w:rsid w:val="007E4501"/>
    <w:rsid w:val="007E469D"/>
    <w:rsid w:val="007E4A0E"/>
    <w:rsid w:val="007E4B2F"/>
    <w:rsid w:val="007E55E9"/>
    <w:rsid w:val="007E5788"/>
    <w:rsid w:val="007E5DF5"/>
    <w:rsid w:val="007E5E0C"/>
    <w:rsid w:val="007E5F63"/>
    <w:rsid w:val="007E671E"/>
    <w:rsid w:val="007E69C0"/>
    <w:rsid w:val="007E7236"/>
    <w:rsid w:val="007E799D"/>
    <w:rsid w:val="007E7D3A"/>
    <w:rsid w:val="007E7EDD"/>
    <w:rsid w:val="007F002B"/>
    <w:rsid w:val="007F03C0"/>
    <w:rsid w:val="007F03F0"/>
    <w:rsid w:val="007F0676"/>
    <w:rsid w:val="007F0BE6"/>
    <w:rsid w:val="007F0DB2"/>
    <w:rsid w:val="007F0E97"/>
    <w:rsid w:val="007F11EA"/>
    <w:rsid w:val="007F1C21"/>
    <w:rsid w:val="007F1F2D"/>
    <w:rsid w:val="007F21D5"/>
    <w:rsid w:val="007F2748"/>
    <w:rsid w:val="007F2EA1"/>
    <w:rsid w:val="007F2ED0"/>
    <w:rsid w:val="007F3543"/>
    <w:rsid w:val="007F37A0"/>
    <w:rsid w:val="007F39FB"/>
    <w:rsid w:val="007F3A17"/>
    <w:rsid w:val="007F3DCC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5A8"/>
    <w:rsid w:val="007F67DB"/>
    <w:rsid w:val="007F7911"/>
    <w:rsid w:val="0080074C"/>
    <w:rsid w:val="008008E6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C61"/>
    <w:rsid w:val="00802CE5"/>
    <w:rsid w:val="008034A1"/>
    <w:rsid w:val="00803898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C7B"/>
    <w:rsid w:val="00806F95"/>
    <w:rsid w:val="008075A7"/>
    <w:rsid w:val="0080788C"/>
    <w:rsid w:val="00807AD1"/>
    <w:rsid w:val="00807CCB"/>
    <w:rsid w:val="00807DEC"/>
    <w:rsid w:val="00810174"/>
    <w:rsid w:val="00810177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799"/>
    <w:rsid w:val="00815AD3"/>
    <w:rsid w:val="00815CD1"/>
    <w:rsid w:val="00815D96"/>
    <w:rsid w:val="0081637E"/>
    <w:rsid w:val="008164DD"/>
    <w:rsid w:val="00816D34"/>
    <w:rsid w:val="00816F30"/>
    <w:rsid w:val="00817D7B"/>
    <w:rsid w:val="00817EAD"/>
    <w:rsid w:val="00820F54"/>
    <w:rsid w:val="0082121B"/>
    <w:rsid w:val="00821287"/>
    <w:rsid w:val="008214E0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89"/>
    <w:rsid w:val="00824A4E"/>
    <w:rsid w:val="00824B9D"/>
    <w:rsid w:val="008253AC"/>
    <w:rsid w:val="00825469"/>
    <w:rsid w:val="00825A22"/>
    <w:rsid w:val="00825E9C"/>
    <w:rsid w:val="00825F74"/>
    <w:rsid w:val="0082602C"/>
    <w:rsid w:val="008264D1"/>
    <w:rsid w:val="00826AE3"/>
    <w:rsid w:val="00826E34"/>
    <w:rsid w:val="00826E6D"/>
    <w:rsid w:val="00826FE5"/>
    <w:rsid w:val="008271B0"/>
    <w:rsid w:val="008271CE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642"/>
    <w:rsid w:val="008318B8"/>
    <w:rsid w:val="00831AA1"/>
    <w:rsid w:val="00831B16"/>
    <w:rsid w:val="00831BF0"/>
    <w:rsid w:val="00831D0F"/>
    <w:rsid w:val="00832116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4A23"/>
    <w:rsid w:val="008350C0"/>
    <w:rsid w:val="00835FFF"/>
    <w:rsid w:val="00836017"/>
    <w:rsid w:val="00836041"/>
    <w:rsid w:val="0083619F"/>
    <w:rsid w:val="008362D4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06A5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ACD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7E6"/>
    <w:rsid w:val="00847BD6"/>
    <w:rsid w:val="00847C62"/>
    <w:rsid w:val="00847DB1"/>
    <w:rsid w:val="008504FC"/>
    <w:rsid w:val="00850A99"/>
    <w:rsid w:val="00850C04"/>
    <w:rsid w:val="00850C0D"/>
    <w:rsid w:val="00850D16"/>
    <w:rsid w:val="00850F8E"/>
    <w:rsid w:val="00851498"/>
    <w:rsid w:val="00851666"/>
    <w:rsid w:val="00851DE6"/>
    <w:rsid w:val="00851FFC"/>
    <w:rsid w:val="008521E5"/>
    <w:rsid w:val="00852249"/>
    <w:rsid w:val="0085241A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20B"/>
    <w:rsid w:val="008562DF"/>
    <w:rsid w:val="00856562"/>
    <w:rsid w:val="0085681C"/>
    <w:rsid w:val="00856B1B"/>
    <w:rsid w:val="008571FD"/>
    <w:rsid w:val="00857447"/>
    <w:rsid w:val="00857916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2E15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1F"/>
    <w:rsid w:val="00867CAA"/>
    <w:rsid w:val="00870081"/>
    <w:rsid w:val="0087011D"/>
    <w:rsid w:val="0087033F"/>
    <w:rsid w:val="00870344"/>
    <w:rsid w:val="00870367"/>
    <w:rsid w:val="008704DF"/>
    <w:rsid w:val="00870837"/>
    <w:rsid w:val="008709EB"/>
    <w:rsid w:val="00870A81"/>
    <w:rsid w:val="0087120D"/>
    <w:rsid w:val="00871454"/>
    <w:rsid w:val="00871972"/>
    <w:rsid w:val="00871F53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912"/>
    <w:rsid w:val="0087708D"/>
    <w:rsid w:val="008772B5"/>
    <w:rsid w:val="0087788A"/>
    <w:rsid w:val="00877CD7"/>
    <w:rsid w:val="00877D5C"/>
    <w:rsid w:val="00877FED"/>
    <w:rsid w:val="00880620"/>
    <w:rsid w:val="00880722"/>
    <w:rsid w:val="00880726"/>
    <w:rsid w:val="00880EA7"/>
    <w:rsid w:val="0088123E"/>
    <w:rsid w:val="00881376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0F2"/>
    <w:rsid w:val="00887892"/>
    <w:rsid w:val="00887CAA"/>
    <w:rsid w:val="008901A4"/>
    <w:rsid w:val="00890548"/>
    <w:rsid w:val="00890636"/>
    <w:rsid w:val="008907CA"/>
    <w:rsid w:val="0089085E"/>
    <w:rsid w:val="008918DF"/>
    <w:rsid w:val="00891F85"/>
    <w:rsid w:val="008922D5"/>
    <w:rsid w:val="0089253D"/>
    <w:rsid w:val="008927D3"/>
    <w:rsid w:val="0089286F"/>
    <w:rsid w:val="008928E7"/>
    <w:rsid w:val="00893164"/>
    <w:rsid w:val="008931A1"/>
    <w:rsid w:val="0089325E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B33"/>
    <w:rsid w:val="00895CA3"/>
    <w:rsid w:val="00895D9A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35E"/>
    <w:rsid w:val="008A54A4"/>
    <w:rsid w:val="008A58E8"/>
    <w:rsid w:val="008A5A6C"/>
    <w:rsid w:val="008A5AF9"/>
    <w:rsid w:val="008A5D8A"/>
    <w:rsid w:val="008A5DC3"/>
    <w:rsid w:val="008A67CC"/>
    <w:rsid w:val="008A6FD9"/>
    <w:rsid w:val="008A7154"/>
    <w:rsid w:val="008A7452"/>
    <w:rsid w:val="008A74A9"/>
    <w:rsid w:val="008B000B"/>
    <w:rsid w:val="008B049B"/>
    <w:rsid w:val="008B05F4"/>
    <w:rsid w:val="008B0ED6"/>
    <w:rsid w:val="008B0F7A"/>
    <w:rsid w:val="008B11F0"/>
    <w:rsid w:val="008B1544"/>
    <w:rsid w:val="008B1D93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005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55"/>
    <w:rsid w:val="008C03C3"/>
    <w:rsid w:val="008C0565"/>
    <w:rsid w:val="008C09E2"/>
    <w:rsid w:val="008C0A5B"/>
    <w:rsid w:val="008C0C7E"/>
    <w:rsid w:val="008C0E73"/>
    <w:rsid w:val="008C0F97"/>
    <w:rsid w:val="008C0FE1"/>
    <w:rsid w:val="008C1340"/>
    <w:rsid w:val="008C156B"/>
    <w:rsid w:val="008C206E"/>
    <w:rsid w:val="008C27C8"/>
    <w:rsid w:val="008C2A3C"/>
    <w:rsid w:val="008C2D5D"/>
    <w:rsid w:val="008C2EA4"/>
    <w:rsid w:val="008C30C4"/>
    <w:rsid w:val="008C33E8"/>
    <w:rsid w:val="008C39B5"/>
    <w:rsid w:val="008C3BDA"/>
    <w:rsid w:val="008C40F0"/>
    <w:rsid w:val="008C4297"/>
    <w:rsid w:val="008C432A"/>
    <w:rsid w:val="008C4819"/>
    <w:rsid w:val="008C488E"/>
    <w:rsid w:val="008C48D3"/>
    <w:rsid w:val="008C49CB"/>
    <w:rsid w:val="008C4BED"/>
    <w:rsid w:val="008C51D4"/>
    <w:rsid w:val="008C549F"/>
    <w:rsid w:val="008C5AE1"/>
    <w:rsid w:val="008C5BC3"/>
    <w:rsid w:val="008C5D8F"/>
    <w:rsid w:val="008C5E1E"/>
    <w:rsid w:val="008C7023"/>
    <w:rsid w:val="008C7144"/>
    <w:rsid w:val="008C735E"/>
    <w:rsid w:val="008C73A3"/>
    <w:rsid w:val="008C7B4C"/>
    <w:rsid w:val="008C7F67"/>
    <w:rsid w:val="008C7FF7"/>
    <w:rsid w:val="008D02CB"/>
    <w:rsid w:val="008D0C13"/>
    <w:rsid w:val="008D0E31"/>
    <w:rsid w:val="008D13F5"/>
    <w:rsid w:val="008D161A"/>
    <w:rsid w:val="008D1AFE"/>
    <w:rsid w:val="008D1C9B"/>
    <w:rsid w:val="008D2317"/>
    <w:rsid w:val="008D25AB"/>
    <w:rsid w:val="008D2759"/>
    <w:rsid w:val="008D2845"/>
    <w:rsid w:val="008D2AB4"/>
    <w:rsid w:val="008D2EEF"/>
    <w:rsid w:val="008D31A8"/>
    <w:rsid w:val="008D347B"/>
    <w:rsid w:val="008D34B0"/>
    <w:rsid w:val="008D35D0"/>
    <w:rsid w:val="008D36EB"/>
    <w:rsid w:val="008D37CF"/>
    <w:rsid w:val="008D40B5"/>
    <w:rsid w:val="008D416D"/>
    <w:rsid w:val="008D4610"/>
    <w:rsid w:val="008D4B95"/>
    <w:rsid w:val="008D4F74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76"/>
    <w:rsid w:val="008D728B"/>
    <w:rsid w:val="008D7390"/>
    <w:rsid w:val="008D742F"/>
    <w:rsid w:val="008D765E"/>
    <w:rsid w:val="008D77DC"/>
    <w:rsid w:val="008D7C99"/>
    <w:rsid w:val="008E004F"/>
    <w:rsid w:val="008E02E5"/>
    <w:rsid w:val="008E0352"/>
    <w:rsid w:val="008E0954"/>
    <w:rsid w:val="008E0B6E"/>
    <w:rsid w:val="008E12CE"/>
    <w:rsid w:val="008E17AD"/>
    <w:rsid w:val="008E1822"/>
    <w:rsid w:val="008E1905"/>
    <w:rsid w:val="008E1D01"/>
    <w:rsid w:val="008E1DF1"/>
    <w:rsid w:val="008E2258"/>
    <w:rsid w:val="008E228F"/>
    <w:rsid w:val="008E289A"/>
    <w:rsid w:val="008E29BD"/>
    <w:rsid w:val="008E2CA9"/>
    <w:rsid w:val="008E2EB4"/>
    <w:rsid w:val="008E30CE"/>
    <w:rsid w:val="008E3612"/>
    <w:rsid w:val="008E3620"/>
    <w:rsid w:val="008E36B0"/>
    <w:rsid w:val="008E3E6C"/>
    <w:rsid w:val="008E417D"/>
    <w:rsid w:val="008E4492"/>
    <w:rsid w:val="008E467A"/>
    <w:rsid w:val="008E46BC"/>
    <w:rsid w:val="008E4B2C"/>
    <w:rsid w:val="008E4DA5"/>
    <w:rsid w:val="008E5C94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A49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480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18F"/>
    <w:rsid w:val="00900591"/>
    <w:rsid w:val="0090069B"/>
    <w:rsid w:val="009008D5"/>
    <w:rsid w:val="00900A2F"/>
    <w:rsid w:val="00900A7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889"/>
    <w:rsid w:val="00903A77"/>
    <w:rsid w:val="00903B12"/>
    <w:rsid w:val="009042D2"/>
    <w:rsid w:val="0090432A"/>
    <w:rsid w:val="009048AF"/>
    <w:rsid w:val="009049D3"/>
    <w:rsid w:val="00904E62"/>
    <w:rsid w:val="00904F92"/>
    <w:rsid w:val="0090517F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869"/>
    <w:rsid w:val="00910C1F"/>
    <w:rsid w:val="00910C34"/>
    <w:rsid w:val="00910D8C"/>
    <w:rsid w:val="00910E10"/>
    <w:rsid w:val="00911430"/>
    <w:rsid w:val="00911A1A"/>
    <w:rsid w:val="00911E20"/>
    <w:rsid w:val="00911E73"/>
    <w:rsid w:val="0091206A"/>
    <w:rsid w:val="0091256C"/>
    <w:rsid w:val="0091273D"/>
    <w:rsid w:val="009136E8"/>
    <w:rsid w:val="00913DF5"/>
    <w:rsid w:val="00913ECB"/>
    <w:rsid w:val="00914023"/>
    <w:rsid w:val="009140E7"/>
    <w:rsid w:val="009142A4"/>
    <w:rsid w:val="009142C2"/>
    <w:rsid w:val="009144EF"/>
    <w:rsid w:val="009146A2"/>
    <w:rsid w:val="009148F0"/>
    <w:rsid w:val="00914B22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9F2"/>
    <w:rsid w:val="00917C57"/>
    <w:rsid w:val="00917C67"/>
    <w:rsid w:val="00917DAD"/>
    <w:rsid w:val="009201C6"/>
    <w:rsid w:val="0092053F"/>
    <w:rsid w:val="00920953"/>
    <w:rsid w:val="00920A73"/>
    <w:rsid w:val="00920D3E"/>
    <w:rsid w:val="00920F4C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B7E"/>
    <w:rsid w:val="00923E3E"/>
    <w:rsid w:val="00923FDB"/>
    <w:rsid w:val="009247DF"/>
    <w:rsid w:val="009249F0"/>
    <w:rsid w:val="00924AA6"/>
    <w:rsid w:val="00924B89"/>
    <w:rsid w:val="00924E39"/>
    <w:rsid w:val="00924FB5"/>
    <w:rsid w:val="00925600"/>
    <w:rsid w:val="00925A72"/>
    <w:rsid w:val="00925D2E"/>
    <w:rsid w:val="00925E53"/>
    <w:rsid w:val="009260EB"/>
    <w:rsid w:val="009266EE"/>
    <w:rsid w:val="00926733"/>
    <w:rsid w:val="00927055"/>
    <w:rsid w:val="00927456"/>
    <w:rsid w:val="009274C9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668"/>
    <w:rsid w:val="00931A6E"/>
    <w:rsid w:val="00931FFD"/>
    <w:rsid w:val="0093204E"/>
    <w:rsid w:val="00932124"/>
    <w:rsid w:val="00932214"/>
    <w:rsid w:val="009322B4"/>
    <w:rsid w:val="00932AB9"/>
    <w:rsid w:val="00932C7A"/>
    <w:rsid w:val="00932DD8"/>
    <w:rsid w:val="00932F93"/>
    <w:rsid w:val="00933270"/>
    <w:rsid w:val="00933498"/>
    <w:rsid w:val="00933C1D"/>
    <w:rsid w:val="00933DAE"/>
    <w:rsid w:val="00934AB9"/>
    <w:rsid w:val="00934B35"/>
    <w:rsid w:val="009354B5"/>
    <w:rsid w:val="00935838"/>
    <w:rsid w:val="00935CEC"/>
    <w:rsid w:val="00936213"/>
    <w:rsid w:val="009367B4"/>
    <w:rsid w:val="00936ADA"/>
    <w:rsid w:val="00936CB2"/>
    <w:rsid w:val="00936D4F"/>
    <w:rsid w:val="00936E86"/>
    <w:rsid w:val="00936F24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0AA"/>
    <w:rsid w:val="009416CF"/>
    <w:rsid w:val="0094180C"/>
    <w:rsid w:val="00941849"/>
    <w:rsid w:val="00941BB1"/>
    <w:rsid w:val="00941BF1"/>
    <w:rsid w:val="00941C78"/>
    <w:rsid w:val="00941D0F"/>
    <w:rsid w:val="00941F98"/>
    <w:rsid w:val="009421C9"/>
    <w:rsid w:val="009422D6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A95"/>
    <w:rsid w:val="00944D5E"/>
    <w:rsid w:val="00945797"/>
    <w:rsid w:val="00945A5D"/>
    <w:rsid w:val="00945E46"/>
    <w:rsid w:val="009469B2"/>
    <w:rsid w:val="00946D1D"/>
    <w:rsid w:val="00946F82"/>
    <w:rsid w:val="00947820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2C2"/>
    <w:rsid w:val="0095480F"/>
    <w:rsid w:val="00954842"/>
    <w:rsid w:val="00954AE3"/>
    <w:rsid w:val="00954DDA"/>
    <w:rsid w:val="009558B0"/>
    <w:rsid w:val="0095608D"/>
    <w:rsid w:val="009565CB"/>
    <w:rsid w:val="00956E30"/>
    <w:rsid w:val="009571F9"/>
    <w:rsid w:val="00957310"/>
    <w:rsid w:val="00957332"/>
    <w:rsid w:val="009573C5"/>
    <w:rsid w:val="009573C8"/>
    <w:rsid w:val="0095749C"/>
    <w:rsid w:val="00957505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DC"/>
    <w:rsid w:val="00964B04"/>
    <w:rsid w:val="009650E6"/>
    <w:rsid w:val="0096530C"/>
    <w:rsid w:val="00965345"/>
    <w:rsid w:val="009656FC"/>
    <w:rsid w:val="00965942"/>
    <w:rsid w:val="00965999"/>
    <w:rsid w:val="009660BC"/>
    <w:rsid w:val="009666E5"/>
    <w:rsid w:val="009666FD"/>
    <w:rsid w:val="009668C9"/>
    <w:rsid w:val="00966AD2"/>
    <w:rsid w:val="00966C53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B3D"/>
    <w:rsid w:val="00971C55"/>
    <w:rsid w:val="00971D05"/>
    <w:rsid w:val="00972216"/>
    <w:rsid w:val="009724F5"/>
    <w:rsid w:val="009725D7"/>
    <w:rsid w:val="0097297E"/>
    <w:rsid w:val="00972EDC"/>
    <w:rsid w:val="00973D69"/>
    <w:rsid w:val="00973E2D"/>
    <w:rsid w:val="009740A3"/>
    <w:rsid w:val="009740D8"/>
    <w:rsid w:val="00974344"/>
    <w:rsid w:val="009746FA"/>
    <w:rsid w:val="00974843"/>
    <w:rsid w:val="0097486E"/>
    <w:rsid w:val="009749CD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0F4"/>
    <w:rsid w:val="00977205"/>
    <w:rsid w:val="0097772B"/>
    <w:rsid w:val="00977937"/>
    <w:rsid w:val="00977F06"/>
    <w:rsid w:val="009803C8"/>
    <w:rsid w:val="00980B1D"/>
    <w:rsid w:val="00980BBF"/>
    <w:rsid w:val="00981225"/>
    <w:rsid w:val="00981348"/>
    <w:rsid w:val="0098137A"/>
    <w:rsid w:val="009814BB"/>
    <w:rsid w:val="009814FB"/>
    <w:rsid w:val="00981C30"/>
    <w:rsid w:val="00981CFF"/>
    <w:rsid w:val="00981FA7"/>
    <w:rsid w:val="0098273B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554"/>
    <w:rsid w:val="0098756C"/>
    <w:rsid w:val="0098772D"/>
    <w:rsid w:val="00987AC2"/>
    <w:rsid w:val="00987C7A"/>
    <w:rsid w:val="00987E8E"/>
    <w:rsid w:val="00987FC9"/>
    <w:rsid w:val="00990F7A"/>
    <w:rsid w:val="009917CC"/>
    <w:rsid w:val="00991867"/>
    <w:rsid w:val="009919AF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4DC3"/>
    <w:rsid w:val="00994F4D"/>
    <w:rsid w:val="0099502B"/>
    <w:rsid w:val="0099568B"/>
    <w:rsid w:val="00995AFC"/>
    <w:rsid w:val="00995C72"/>
    <w:rsid w:val="00995FC3"/>
    <w:rsid w:val="009962B4"/>
    <w:rsid w:val="00996853"/>
    <w:rsid w:val="00996A4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7C1"/>
    <w:rsid w:val="009A1E7C"/>
    <w:rsid w:val="009A222A"/>
    <w:rsid w:val="009A256E"/>
    <w:rsid w:val="009A2CCB"/>
    <w:rsid w:val="009A3223"/>
    <w:rsid w:val="009A3387"/>
    <w:rsid w:val="009A3581"/>
    <w:rsid w:val="009A3691"/>
    <w:rsid w:val="009A38C7"/>
    <w:rsid w:val="009A3D7C"/>
    <w:rsid w:val="009A45DB"/>
    <w:rsid w:val="009A47D5"/>
    <w:rsid w:val="009A4D6C"/>
    <w:rsid w:val="009A5275"/>
    <w:rsid w:val="009A540E"/>
    <w:rsid w:val="009A5C15"/>
    <w:rsid w:val="009A66D6"/>
    <w:rsid w:val="009A671E"/>
    <w:rsid w:val="009A6852"/>
    <w:rsid w:val="009A7402"/>
    <w:rsid w:val="009A7659"/>
    <w:rsid w:val="009A788A"/>
    <w:rsid w:val="009A78F2"/>
    <w:rsid w:val="009B00D6"/>
    <w:rsid w:val="009B010A"/>
    <w:rsid w:val="009B01E2"/>
    <w:rsid w:val="009B01F9"/>
    <w:rsid w:val="009B0337"/>
    <w:rsid w:val="009B068B"/>
    <w:rsid w:val="009B06A4"/>
    <w:rsid w:val="009B09E4"/>
    <w:rsid w:val="009B0B7E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7B1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7CA"/>
    <w:rsid w:val="009B3808"/>
    <w:rsid w:val="009B39E2"/>
    <w:rsid w:val="009B3B2F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F84"/>
    <w:rsid w:val="009B7465"/>
    <w:rsid w:val="009B760A"/>
    <w:rsid w:val="009B790D"/>
    <w:rsid w:val="009B7A94"/>
    <w:rsid w:val="009B7B8B"/>
    <w:rsid w:val="009B7C43"/>
    <w:rsid w:val="009B7D54"/>
    <w:rsid w:val="009C071C"/>
    <w:rsid w:val="009C0D50"/>
    <w:rsid w:val="009C0EBE"/>
    <w:rsid w:val="009C0F4D"/>
    <w:rsid w:val="009C0F75"/>
    <w:rsid w:val="009C148E"/>
    <w:rsid w:val="009C15A2"/>
    <w:rsid w:val="009C18E6"/>
    <w:rsid w:val="009C19F5"/>
    <w:rsid w:val="009C1AFF"/>
    <w:rsid w:val="009C1EC5"/>
    <w:rsid w:val="009C25BB"/>
    <w:rsid w:val="009C28A6"/>
    <w:rsid w:val="009C2B9E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9B1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6F45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C00"/>
    <w:rsid w:val="009D1DF6"/>
    <w:rsid w:val="009D1EF6"/>
    <w:rsid w:val="009D2832"/>
    <w:rsid w:val="009D2B22"/>
    <w:rsid w:val="009D2D0D"/>
    <w:rsid w:val="009D2E68"/>
    <w:rsid w:val="009D3513"/>
    <w:rsid w:val="009D3A14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512"/>
    <w:rsid w:val="009E0CB8"/>
    <w:rsid w:val="009E1442"/>
    <w:rsid w:val="009E173D"/>
    <w:rsid w:val="009E18C0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4520"/>
    <w:rsid w:val="009E4D6C"/>
    <w:rsid w:val="009E5043"/>
    <w:rsid w:val="009E504D"/>
    <w:rsid w:val="009E515E"/>
    <w:rsid w:val="009E5318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16E"/>
    <w:rsid w:val="009F0411"/>
    <w:rsid w:val="009F0549"/>
    <w:rsid w:val="009F07EC"/>
    <w:rsid w:val="009F0F21"/>
    <w:rsid w:val="009F1AED"/>
    <w:rsid w:val="009F26AF"/>
    <w:rsid w:val="009F2C71"/>
    <w:rsid w:val="009F2D37"/>
    <w:rsid w:val="009F3767"/>
    <w:rsid w:val="009F382E"/>
    <w:rsid w:val="009F3D2C"/>
    <w:rsid w:val="009F40E6"/>
    <w:rsid w:val="009F4692"/>
    <w:rsid w:val="009F4B20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9C3"/>
    <w:rsid w:val="00A00CBA"/>
    <w:rsid w:val="00A01183"/>
    <w:rsid w:val="00A0132D"/>
    <w:rsid w:val="00A0205A"/>
    <w:rsid w:val="00A02100"/>
    <w:rsid w:val="00A02113"/>
    <w:rsid w:val="00A02121"/>
    <w:rsid w:val="00A0257E"/>
    <w:rsid w:val="00A02696"/>
    <w:rsid w:val="00A0285E"/>
    <w:rsid w:val="00A031EF"/>
    <w:rsid w:val="00A045DC"/>
    <w:rsid w:val="00A04613"/>
    <w:rsid w:val="00A049B3"/>
    <w:rsid w:val="00A05198"/>
    <w:rsid w:val="00A0546C"/>
    <w:rsid w:val="00A05E16"/>
    <w:rsid w:val="00A06045"/>
    <w:rsid w:val="00A06C5F"/>
    <w:rsid w:val="00A06F7A"/>
    <w:rsid w:val="00A072D8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787"/>
    <w:rsid w:val="00A117E1"/>
    <w:rsid w:val="00A118D0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5BB1"/>
    <w:rsid w:val="00A16053"/>
    <w:rsid w:val="00A1629F"/>
    <w:rsid w:val="00A163CC"/>
    <w:rsid w:val="00A168CD"/>
    <w:rsid w:val="00A16A40"/>
    <w:rsid w:val="00A173D1"/>
    <w:rsid w:val="00A177E9"/>
    <w:rsid w:val="00A17A83"/>
    <w:rsid w:val="00A17E8E"/>
    <w:rsid w:val="00A17FA4"/>
    <w:rsid w:val="00A200F3"/>
    <w:rsid w:val="00A20248"/>
    <w:rsid w:val="00A20CF1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36"/>
    <w:rsid w:val="00A23B79"/>
    <w:rsid w:val="00A2447F"/>
    <w:rsid w:val="00A244A2"/>
    <w:rsid w:val="00A247E3"/>
    <w:rsid w:val="00A24818"/>
    <w:rsid w:val="00A24B1D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C62"/>
    <w:rsid w:val="00A32F0C"/>
    <w:rsid w:val="00A334F6"/>
    <w:rsid w:val="00A3364E"/>
    <w:rsid w:val="00A337C0"/>
    <w:rsid w:val="00A33AE3"/>
    <w:rsid w:val="00A33AF8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C6"/>
    <w:rsid w:val="00A402EA"/>
    <w:rsid w:val="00A40649"/>
    <w:rsid w:val="00A40C4E"/>
    <w:rsid w:val="00A40D67"/>
    <w:rsid w:val="00A41377"/>
    <w:rsid w:val="00A415D4"/>
    <w:rsid w:val="00A41BC8"/>
    <w:rsid w:val="00A41E4C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3B85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084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47D"/>
    <w:rsid w:val="00A505C1"/>
    <w:rsid w:val="00A51241"/>
    <w:rsid w:val="00A5173D"/>
    <w:rsid w:val="00A520ED"/>
    <w:rsid w:val="00A529AD"/>
    <w:rsid w:val="00A52CF2"/>
    <w:rsid w:val="00A53178"/>
    <w:rsid w:val="00A5367E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50BE"/>
    <w:rsid w:val="00A550F5"/>
    <w:rsid w:val="00A5527B"/>
    <w:rsid w:val="00A553C5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7EE"/>
    <w:rsid w:val="00A63A87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54A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67"/>
    <w:rsid w:val="00A7308F"/>
    <w:rsid w:val="00A73A8D"/>
    <w:rsid w:val="00A73EF8"/>
    <w:rsid w:val="00A74004"/>
    <w:rsid w:val="00A740F1"/>
    <w:rsid w:val="00A74701"/>
    <w:rsid w:val="00A748D5"/>
    <w:rsid w:val="00A74BFD"/>
    <w:rsid w:val="00A74C3B"/>
    <w:rsid w:val="00A74E7E"/>
    <w:rsid w:val="00A75723"/>
    <w:rsid w:val="00A75ED2"/>
    <w:rsid w:val="00A75F8E"/>
    <w:rsid w:val="00A761AE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20"/>
    <w:rsid w:val="00A8047A"/>
    <w:rsid w:val="00A80E9B"/>
    <w:rsid w:val="00A80EDE"/>
    <w:rsid w:val="00A812F9"/>
    <w:rsid w:val="00A814A2"/>
    <w:rsid w:val="00A815D9"/>
    <w:rsid w:val="00A816A9"/>
    <w:rsid w:val="00A819FF"/>
    <w:rsid w:val="00A81A7E"/>
    <w:rsid w:val="00A81DDB"/>
    <w:rsid w:val="00A82016"/>
    <w:rsid w:val="00A8207D"/>
    <w:rsid w:val="00A82511"/>
    <w:rsid w:val="00A825DC"/>
    <w:rsid w:val="00A82CED"/>
    <w:rsid w:val="00A82D9A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4681"/>
    <w:rsid w:val="00A85125"/>
    <w:rsid w:val="00A8535B"/>
    <w:rsid w:val="00A8582C"/>
    <w:rsid w:val="00A85ADC"/>
    <w:rsid w:val="00A85AFB"/>
    <w:rsid w:val="00A86D51"/>
    <w:rsid w:val="00A870D9"/>
    <w:rsid w:val="00A8710E"/>
    <w:rsid w:val="00A871CD"/>
    <w:rsid w:val="00A8736C"/>
    <w:rsid w:val="00A87FCD"/>
    <w:rsid w:val="00A90206"/>
    <w:rsid w:val="00A904EB"/>
    <w:rsid w:val="00A908C5"/>
    <w:rsid w:val="00A90936"/>
    <w:rsid w:val="00A90B3A"/>
    <w:rsid w:val="00A90B70"/>
    <w:rsid w:val="00A91176"/>
    <w:rsid w:val="00A9171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7D6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8FC"/>
    <w:rsid w:val="00A95A0F"/>
    <w:rsid w:val="00A95C70"/>
    <w:rsid w:val="00A95F01"/>
    <w:rsid w:val="00A961F3"/>
    <w:rsid w:val="00A965EF"/>
    <w:rsid w:val="00A968B1"/>
    <w:rsid w:val="00A96E22"/>
    <w:rsid w:val="00A970C6"/>
    <w:rsid w:val="00A975B3"/>
    <w:rsid w:val="00A9760E"/>
    <w:rsid w:val="00A97BBA"/>
    <w:rsid w:val="00A97CC9"/>
    <w:rsid w:val="00AA0060"/>
    <w:rsid w:val="00AA01AB"/>
    <w:rsid w:val="00AA0243"/>
    <w:rsid w:val="00AA035B"/>
    <w:rsid w:val="00AA0744"/>
    <w:rsid w:val="00AA0B63"/>
    <w:rsid w:val="00AA0E20"/>
    <w:rsid w:val="00AA0FF6"/>
    <w:rsid w:val="00AA1155"/>
    <w:rsid w:val="00AA11BB"/>
    <w:rsid w:val="00AA1458"/>
    <w:rsid w:val="00AA15EA"/>
    <w:rsid w:val="00AA19B6"/>
    <w:rsid w:val="00AA23F5"/>
    <w:rsid w:val="00AA245E"/>
    <w:rsid w:val="00AA26BD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39EE"/>
    <w:rsid w:val="00AA3D5E"/>
    <w:rsid w:val="00AA40EB"/>
    <w:rsid w:val="00AA4648"/>
    <w:rsid w:val="00AA464A"/>
    <w:rsid w:val="00AA4A5E"/>
    <w:rsid w:val="00AA4ABA"/>
    <w:rsid w:val="00AA50C2"/>
    <w:rsid w:val="00AA55A8"/>
    <w:rsid w:val="00AA5AA5"/>
    <w:rsid w:val="00AA5C26"/>
    <w:rsid w:val="00AA5E75"/>
    <w:rsid w:val="00AA6015"/>
    <w:rsid w:val="00AA6C6D"/>
    <w:rsid w:val="00AA6FF8"/>
    <w:rsid w:val="00AA7548"/>
    <w:rsid w:val="00AA757D"/>
    <w:rsid w:val="00AA7672"/>
    <w:rsid w:val="00AA78CB"/>
    <w:rsid w:val="00AA7B90"/>
    <w:rsid w:val="00AA7BDF"/>
    <w:rsid w:val="00AB0006"/>
    <w:rsid w:val="00AB0454"/>
    <w:rsid w:val="00AB064F"/>
    <w:rsid w:val="00AB099A"/>
    <w:rsid w:val="00AB0F17"/>
    <w:rsid w:val="00AB13BB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D8"/>
    <w:rsid w:val="00AB3B35"/>
    <w:rsid w:val="00AB404E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37C"/>
    <w:rsid w:val="00AB7628"/>
    <w:rsid w:val="00AB78BD"/>
    <w:rsid w:val="00AB7948"/>
    <w:rsid w:val="00AB7F72"/>
    <w:rsid w:val="00AB7FF8"/>
    <w:rsid w:val="00AC0081"/>
    <w:rsid w:val="00AC0184"/>
    <w:rsid w:val="00AC01CF"/>
    <w:rsid w:val="00AC0308"/>
    <w:rsid w:val="00AC03E0"/>
    <w:rsid w:val="00AC0535"/>
    <w:rsid w:val="00AC081B"/>
    <w:rsid w:val="00AC097B"/>
    <w:rsid w:val="00AC0F90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252"/>
    <w:rsid w:val="00AC67D6"/>
    <w:rsid w:val="00AC69B4"/>
    <w:rsid w:val="00AC6AC2"/>
    <w:rsid w:val="00AC7072"/>
    <w:rsid w:val="00AC768F"/>
    <w:rsid w:val="00AC7AFD"/>
    <w:rsid w:val="00AD058A"/>
    <w:rsid w:val="00AD09DB"/>
    <w:rsid w:val="00AD0A48"/>
    <w:rsid w:val="00AD0AF9"/>
    <w:rsid w:val="00AD0B40"/>
    <w:rsid w:val="00AD0C18"/>
    <w:rsid w:val="00AD0DF7"/>
    <w:rsid w:val="00AD0EB6"/>
    <w:rsid w:val="00AD12CB"/>
    <w:rsid w:val="00AD1693"/>
    <w:rsid w:val="00AD16E2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57D4"/>
    <w:rsid w:val="00AD641C"/>
    <w:rsid w:val="00AD6653"/>
    <w:rsid w:val="00AD694C"/>
    <w:rsid w:val="00AD6E4E"/>
    <w:rsid w:val="00AD7092"/>
    <w:rsid w:val="00AD72E4"/>
    <w:rsid w:val="00AD7658"/>
    <w:rsid w:val="00AD7A92"/>
    <w:rsid w:val="00AD7B67"/>
    <w:rsid w:val="00AE0915"/>
    <w:rsid w:val="00AE11A8"/>
    <w:rsid w:val="00AE1530"/>
    <w:rsid w:val="00AE17E6"/>
    <w:rsid w:val="00AE1FC7"/>
    <w:rsid w:val="00AE207B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52E3"/>
    <w:rsid w:val="00AE5616"/>
    <w:rsid w:val="00AE5A26"/>
    <w:rsid w:val="00AE5A5C"/>
    <w:rsid w:val="00AE5D8D"/>
    <w:rsid w:val="00AE61C0"/>
    <w:rsid w:val="00AE6245"/>
    <w:rsid w:val="00AE64E8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391"/>
    <w:rsid w:val="00AF542C"/>
    <w:rsid w:val="00AF54D7"/>
    <w:rsid w:val="00AF5CDC"/>
    <w:rsid w:val="00AF6791"/>
    <w:rsid w:val="00AF6C08"/>
    <w:rsid w:val="00AF6D94"/>
    <w:rsid w:val="00AF755C"/>
    <w:rsid w:val="00AF79F7"/>
    <w:rsid w:val="00AF7C0A"/>
    <w:rsid w:val="00B005C9"/>
    <w:rsid w:val="00B006FE"/>
    <w:rsid w:val="00B0087C"/>
    <w:rsid w:val="00B00BAF"/>
    <w:rsid w:val="00B00D32"/>
    <w:rsid w:val="00B012FB"/>
    <w:rsid w:val="00B01447"/>
    <w:rsid w:val="00B018C7"/>
    <w:rsid w:val="00B01D0D"/>
    <w:rsid w:val="00B01D38"/>
    <w:rsid w:val="00B01EB6"/>
    <w:rsid w:val="00B025C4"/>
    <w:rsid w:val="00B0288C"/>
    <w:rsid w:val="00B02A79"/>
    <w:rsid w:val="00B02FB0"/>
    <w:rsid w:val="00B03627"/>
    <w:rsid w:val="00B044D4"/>
    <w:rsid w:val="00B047DA"/>
    <w:rsid w:val="00B0497A"/>
    <w:rsid w:val="00B04B2D"/>
    <w:rsid w:val="00B04BA7"/>
    <w:rsid w:val="00B04EBF"/>
    <w:rsid w:val="00B04F0B"/>
    <w:rsid w:val="00B05465"/>
    <w:rsid w:val="00B05649"/>
    <w:rsid w:val="00B05C75"/>
    <w:rsid w:val="00B06021"/>
    <w:rsid w:val="00B0654F"/>
    <w:rsid w:val="00B06740"/>
    <w:rsid w:val="00B06769"/>
    <w:rsid w:val="00B068DC"/>
    <w:rsid w:val="00B069BA"/>
    <w:rsid w:val="00B06A7F"/>
    <w:rsid w:val="00B06BB1"/>
    <w:rsid w:val="00B07377"/>
    <w:rsid w:val="00B101E8"/>
    <w:rsid w:val="00B10432"/>
    <w:rsid w:val="00B10807"/>
    <w:rsid w:val="00B10812"/>
    <w:rsid w:val="00B10DBA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5D4"/>
    <w:rsid w:val="00B1285A"/>
    <w:rsid w:val="00B12A39"/>
    <w:rsid w:val="00B12E31"/>
    <w:rsid w:val="00B13948"/>
    <w:rsid w:val="00B13D7B"/>
    <w:rsid w:val="00B13F2B"/>
    <w:rsid w:val="00B14134"/>
    <w:rsid w:val="00B142B4"/>
    <w:rsid w:val="00B14518"/>
    <w:rsid w:val="00B149F2"/>
    <w:rsid w:val="00B14CEF"/>
    <w:rsid w:val="00B14F20"/>
    <w:rsid w:val="00B153DC"/>
    <w:rsid w:val="00B16389"/>
    <w:rsid w:val="00B166D6"/>
    <w:rsid w:val="00B1671D"/>
    <w:rsid w:val="00B16B9E"/>
    <w:rsid w:val="00B16C82"/>
    <w:rsid w:val="00B175EB"/>
    <w:rsid w:val="00B178B2"/>
    <w:rsid w:val="00B2028A"/>
    <w:rsid w:val="00B20402"/>
    <w:rsid w:val="00B20604"/>
    <w:rsid w:val="00B2077D"/>
    <w:rsid w:val="00B20B6A"/>
    <w:rsid w:val="00B21424"/>
    <w:rsid w:val="00B21586"/>
    <w:rsid w:val="00B2165D"/>
    <w:rsid w:val="00B216DB"/>
    <w:rsid w:val="00B21877"/>
    <w:rsid w:val="00B21B67"/>
    <w:rsid w:val="00B21D7C"/>
    <w:rsid w:val="00B21F54"/>
    <w:rsid w:val="00B22463"/>
    <w:rsid w:val="00B22610"/>
    <w:rsid w:val="00B22849"/>
    <w:rsid w:val="00B2284B"/>
    <w:rsid w:val="00B229A6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5D1"/>
    <w:rsid w:val="00B246C5"/>
    <w:rsid w:val="00B24BCA"/>
    <w:rsid w:val="00B24D5F"/>
    <w:rsid w:val="00B2588E"/>
    <w:rsid w:val="00B25A3A"/>
    <w:rsid w:val="00B264C2"/>
    <w:rsid w:val="00B268F7"/>
    <w:rsid w:val="00B269B3"/>
    <w:rsid w:val="00B26FDF"/>
    <w:rsid w:val="00B27F6C"/>
    <w:rsid w:val="00B3069F"/>
    <w:rsid w:val="00B30773"/>
    <w:rsid w:val="00B308FD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6454"/>
    <w:rsid w:val="00B36AE9"/>
    <w:rsid w:val="00B36D85"/>
    <w:rsid w:val="00B36DC3"/>
    <w:rsid w:val="00B36DE5"/>
    <w:rsid w:val="00B37621"/>
    <w:rsid w:val="00B37AC8"/>
    <w:rsid w:val="00B37D27"/>
    <w:rsid w:val="00B40667"/>
    <w:rsid w:val="00B410DC"/>
    <w:rsid w:val="00B41145"/>
    <w:rsid w:val="00B41232"/>
    <w:rsid w:val="00B41B67"/>
    <w:rsid w:val="00B421A8"/>
    <w:rsid w:val="00B4239D"/>
    <w:rsid w:val="00B4251D"/>
    <w:rsid w:val="00B42532"/>
    <w:rsid w:val="00B433BA"/>
    <w:rsid w:val="00B434C8"/>
    <w:rsid w:val="00B43595"/>
    <w:rsid w:val="00B43ED8"/>
    <w:rsid w:val="00B4419F"/>
    <w:rsid w:val="00B4427F"/>
    <w:rsid w:val="00B44516"/>
    <w:rsid w:val="00B44577"/>
    <w:rsid w:val="00B4571C"/>
    <w:rsid w:val="00B45922"/>
    <w:rsid w:val="00B46514"/>
    <w:rsid w:val="00B46B39"/>
    <w:rsid w:val="00B46CB3"/>
    <w:rsid w:val="00B46DCB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3A6"/>
    <w:rsid w:val="00B5388A"/>
    <w:rsid w:val="00B5424E"/>
    <w:rsid w:val="00B54343"/>
    <w:rsid w:val="00B5452E"/>
    <w:rsid w:val="00B553C2"/>
    <w:rsid w:val="00B5540D"/>
    <w:rsid w:val="00B55449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A52"/>
    <w:rsid w:val="00B61B77"/>
    <w:rsid w:val="00B61C7A"/>
    <w:rsid w:val="00B622D0"/>
    <w:rsid w:val="00B62388"/>
    <w:rsid w:val="00B62570"/>
    <w:rsid w:val="00B62DA2"/>
    <w:rsid w:val="00B632F3"/>
    <w:rsid w:val="00B634B1"/>
    <w:rsid w:val="00B634B7"/>
    <w:rsid w:val="00B638E2"/>
    <w:rsid w:val="00B63EE3"/>
    <w:rsid w:val="00B63F91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139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10F"/>
    <w:rsid w:val="00B7318A"/>
    <w:rsid w:val="00B735EF"/>
    <w:rsid w:val="00B73AE0"/>
    <w:rsid w:val="00B74408"/>
    <w:rsid w:val="00B744E0"/>
    <w:rsid w:val="00B74A25"/>
    <w:rsid w:val="00B74A5C"/>
    <w:rsid w:val="00B7517D"/>
    <w:rsid w:val="00B75AE3"/>
    <w:rsid w:val="00B7624B"/>
    <w:rsid w:val="00B76279"/>
    <w:rsid w:val="00B76292"/>
    <w:rsid w:val="00B76A1D"/>
    <w:rsid w:val="00B76F4F"/>
    <w:rsid w:val="00B772BA"/>
    <w:rsid w:val="00B7793A"/>
    <w:rsid w:val="00B77F56"/>
    <w:rsid w:val="00B77FA2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A5D"/>
    <w:rsid w:val="00B83F42"/>
    <w:rsid w:val="00B84017"/>
    <w:rsid w:val="00B847CF"/>
    <w:rsid w:val="00B84CBC"/>
    <w:rsid w:val="00B8505D"/>
    <w:rsid w:val="00B860CA"/>
    <w:rsid w:val="00B86130"/>
    <w:rsid w:val="00B86149"/>
    <w:rsid w:val="00B8618F"/>
    <w:rsid w:val="00B86530"/>
    <w:rsid w:val="00B86623"/>
    <w:rsid w:val="00B8718F"/>
    <w:rsid w:val="00B8751B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A4E"/>
    <w:rsid w:val="00B92B53"/>
    <w:rsid w:val="00B92CFF"/>
    <w:rsid w:val="00B9365D"/>
    <w:rsid w:val="00B9394F"/>
    <w:rsid w:val="00B93EA3"/>
    <w:rsid w:val="00B94B4B"/>
    <w:rsid w:val="00B94E9F"/>
    <w:rsid w:val="00B950B7"/>
    <w:rsid w:val="00B951BC"/>
    <w:rsid w:val="00B952A7"/>
    <w:rsid w:val="00B959DA"/>
    <w:rsid w:val="00B96050"/>
    <w:rsid w:val="00B965DF"/>
    <w:rsid w:val="00B96DCF"/>
    <w:rsid w:val="00B96E57"/>
    <w:rsid w:val="00B96EDE"/>
    <w:rsid w:val="00B97831"/>
    <w:rsid w:val="00B9792E"/>
    <w:rsid w:val="00B9795C"/>
    <w:rsid w:val="00B97D29"/>
    <w:rsid w:val="00B97D2B"/>
    <w:rsid w:val="00BA006C"/>
    <w:rsid w:val="00BA0144"/>
    <w:rsid w:val="00BA071A"/>
    <w:rsid w:val="00BA0BB8"/>
    <w:rsid w:val="00BA1121"/>
    <w:rsid w:val="00BA15E9"/>
    <w:rsid w:val="00BA1659"/>
    <w:rsid w:val="00BA1843"/>
    <w:rsid w:val="00BA1CB8"/>
    <w:rsid w:val="00BA1EFF"/>
    <w:rsid w:val="00BA1FD7"/>
    <w:rsid w:val="00BA2179"/>
    <w:rsid w:val="00BA24CF"/>
    <w:rsid w:val="00BA25E4"/>
    <w:rsid w:val="00BA3164"/>
    <w:rsid w:val="00BA318D"/>
    <w:rsid w:val="00BA31D3"/>
    <w:rsid w:val="00BA37E1"/>
    <w:rsid w:val="00BA3FFD"/>
    <w:rsid w:val="00BA407F"/>
    <w:rsid w:val="00BA42BF"/>
    <w:rsid w:val="00BA4397"/>
    <w:rsid w:val="00BA48DF"/>
    <w:rsid w:val="00BA4DC2"/>
    <w:rsid w:val="00BA53CF"/>
    <w:rsid w:val="00BA5503"/>
    <w:rsid w:val="00BA565E"/>
    <w:rsid w:val="00BA5C46"/>
    <w:rsid w:val="00BA619A"/>
    <w:rsid w:val="00BA63CA"/>
    <w:rsid w:val="00BA64A2"/>
    <w:rsid w:val="00BA663A"/>
    <w:rsid w:val="00BA66B1"/>
    <w:rsid w:val="00BA706D"/>
    <w:rsid w:val="00BA7315"/>
    <w:rsid w:val="00BA7321"/>
    <w:rsid w:val="00BA7568"/>
    <w:rsid w:val="00BA7871"/>
    <w:rsid w:val="00BA7E66"/>
    <w:rsid w:val="00BB0069"/>
    <w:rsid w:val="00BB08ED"/>
    <w:rsid w:val="00BB0BE2"/>
    <w:rsid w:val="00BB0E13"/>
    <w:rsid w:val="00BB0E72"/>
    <w:rsid w:val="00BB0FC3"/>
    <w:rsid w:val="00BB132F"/>
    <w:rsid w:val="00BB172D"/>
    <w:rsid w:val="00BB181B"/>
    <w:rsid w:val="00BB1ECF"/>
    <w:rsid w:val="00BB2229"/>
    <w:rsid w:val="00BB2B9E"/>
    <w:rsid w:val="00BB2E7F"/>
    <w:rsid w:val="00BB3233"/>
    <w:rsid w:val="00BB3380"/>
    <w:rsid w:val="00BB35EF"/>
    <w:rsid w:val="00BB3883"/>
    <w:rsid w:val="00BB3967"/>
    <w:rsid w:val="00BB3E8A"/>
    <w:rsid w:val="00BB41D4"/>
    <w:rsid w:val="00BB44F8"/>
    <w:rsid w:val="00BB4597"/>
    <w:rsid w:val="00BB469A"/>
    <w:rsid w:val="00BB473D"/>
    <w:rsid w:val="00BB4B0A"/>
    <w:rsid w:val="00BB521A"/>
    <w:rsid w:val="00BB522A"/>
    <w:rsid w:val="00BB538E"/>
    <w:rsid w:val="00BB571B"/>
    <w:rsid w:val="00BB5944"/>
    <w:rsid w:val="00BB5C19"/>
    <w:rsid w:val="00BB6084"/>
    <w:rsid w:val="00BB68B3"/>
    <w:rsid w:val="00BB68CC"/>
    <w:rsid w:val="00BB6C5C"/>
    <w:rsid w:val="00BB7281"/>
    <w:rsid w:val="00BB7502"/>
    <w:rsid w:val="00BB7627"/>
    <w:rsid w:val="00BB778F"/>
    <w:rsid w:val="00BC01C7"/>
    <w:rsid w:val="00BC03F6"/>
    <w:rsid w:val="00BC0926"/>
    <w:rsid w:val="00BC119F"/>
    <w:rsid w:val="00BC12F2"/>
    <w:rsid w:val="00BC1468"/>
    <w:rsid w:val="00BC1AE8"/>
    <w:rsid w:val="00BC1E53"/>
    <w:rsid w:val="00BC217E"/>
    <w:rsid w:val="00BC2601"/>
    <w:rsid w:val="00BC2649"/>
    <w:rsid w:val="00BC2FBA"/>
    <w:rsid w:val="00BC31E4"/>
    <w:rsid w:val="00BC3406"/>
    <w:rsid w:val="00BC40D3"/>
    <w:rsid w:val="00BC4194"/>
    <w:rsid w:val="00BC4286"/>
    <w:rsid w:val="00BC46BF"/>
    <w:rsid w:val="00BC476D"/>
    <w:rsid w:val="00BC4C94"/>
    <w:rsid w:val="00BC52A2"/>
    <w:rsid w:val="00BC582A"/>
    <w:rsid w:val="00BC5FA1"/>
    <w:rsid w:val="00BC600A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336"/>
    <w:rsid w:val="00BD2B28"/>
    <w:rsid w:val="00BD2B38"/>
    <w:rsid w:val="00BD2C54"/>
    <w:rsid w:val="00BD2E79"/>
    <w:rsid w:val="00BD2EC1"/>
    <w:rsid w:val="00BD2F0E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B05"/>
    <w:rsid w:val="00BD5762"/>
    <w:rsid w:val="00BD5A5D"/>
    <w:rsid w:val="00BD602F"/>
    <w:rsid w:val="00BD6087"/>
    <w:rsid w:val="00BD6172"/>
    <w:rsid w:val="00BD6173"/>
    <w:rsid w:val="00BD61D6"/>
    <w:rsid w:val="00BD637F"/>
    <w:rsid w:val="00BD63E3"/>
    <w:rsid w:val="00BD6432"/>
    <w:rsid w:val="00BD6A04"/>
    <w:rsid w:val="00BD6EFD"/>
    <w:rsid w:val="00BD7128"/>
    <w:rsid w:val="00BD757A"/>
    <w:rsid w:val="00BD79AF"/>
    <w:rsid w:val="00BD7AE4"/>
    <w:rsid w:val="00BD7C13"/>
    <w:rsid w:val="00BD7CDF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712"/>
    <w:rsid w:val="00BE2B9C"/>
    <w:rsid w:val="00BE2C9E"/>
    <w:rsid w:val="00BE331D"/>
    <w:rsid w:val="00BE3A17"/>
    <w:rsid w:val="00BE3C62"/>
    <w:rsid w:val="00BE3D96"/>
    <w:rsid w:val="00BE3F4D"/>
    <w:rsid w:val="00BE4450"/>
    <w:rsid w:val="00BE46E3"/>
    <w:rsid w:val="00BE4B46"/>
    <w:rsid w:val="00BE4B8F"/>
    <w:rsid w:val="00BE4E86"/>
    <w:rsid w:val="00BE578A"/>
    <w:rsid w:val="00BE5C89"/>
    <w:rsid w:val="00BE6184"/>
    <w:rsid w:val="00BE6B24"/>
    <w:rsid w:val="00BE7030"/>
    <w:rsid w:val="00BE785D"/>
    <w:rsid w:val="00BE7897"/>
    <w:rsid w:val="00BE795D"/>
    <w:rsid w:val="00BE79C7"/>
    <w:rsid w:val="00BF0471"/>
    <w:rsid w:val="00BF0592"/>
    <w:rsid w:val="00BF059D"/>
    <w:rsid w:val="00BF078B"/>
    <w:rsid w:val="00BF0AFB"/>
    <w:rsid w:val="00BF0D14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665"/>
    <w:rsid w:val="00BF5ACE"/>
    <w:rsid w:val="00BF5AD9"/>
    <w:rsid w:val="00BF5F6F"/>
    <w:rsid w:val="00BF6227"/>
    <w:rsid w:val="00BF692A"/>
    <w:rsid w:val="00BF6ABC"/>
    <w:rsid w:val="00BF6E27"/>
    <w:rsid w:val="00BF6F8C"/>
    <w:rsid w:val="00BF7218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EC7"/>
    <w:rsid w:val="00C0227B"/>
    <w:rsid w:val="00C02FAB"/>
    <w:rsid w:val="00C032C5"/>
    <w:rsid w:val="00C03363"/>
    <w:rsid w:val="00C03394"/>
    <w:rsid w:val="00C03506"/>
    <w:rsid w:val="00C03A57"/>
    <w:rsid w:val="00C03BE5"/>
    <w:rsid w:val="00C03D66"/>
    <w:rsid w:val="00C04271"/>
    <w:rsid w:val="00C04308"/>
    <w:rsid w:val="00C0438A"/>
    <w:rsid w:val="00C045CD"/>
    <w:rsid w:val="00C0473B"/>
    <w:rsid w:val="00C049A3"/>
    <w:rsid w:val="00C0504D"/>
    <w:rsid w:val="00C05071"/>
    <w:rsid w:val="00C054DB"/>
    <w:rsid w:val="00C056BE"/>
    <w:rsid w:val="00C05995"/>
    <w:rsid w:val="00C05E35"/>
    <w:rsid w:val="00C06117"/>
    <w:rsid w:val="00C0654F"/>
    <w:rsid w:val="00C06778"/>
    <w:rsid w:val="00C069AD"/>
    <w:rsid w:val="00C06D7A"/>
    <w:rsid w:val="00C06E56"/>
    <w:rsid w:val="00C07299"/>
    <w:rsid w:val="00C072CA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585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C9E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60"/>
    <w:rsid w:val="00C21697"/>
    <w:rsid w:val="00C21AD8"/>
    <w:rsid w:val="00C21DD4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3D45"/>
    <w:rsid w:val="00C24833"/>
    <w:rsid w:val="00C248F3"/>
    <w:rsid w:val="00C24A3F"/>
    <w:rsid w:val="00C2504F"/>
    <w:rsid w:val="00C25241"/>
    <w:rsid w:val="00C25807"/>
    <w:rsid w:val="00C25982"/>
    <w:rsid w:val="00C25CC1"/>
    <w:rsid w:val="00C25DD5"/>
    <w:rsid w:val="00C26557"/>
    <w:rsid w:val="00C267E6"/>
    <w:rsid w:val="00C26ABB"/>
    <w:rsid w:val="00C26B4F"/>
    <w:rsid w:val="00C26C28"/>
    <w:rsid w:val="00C26D10"/>
    <w:rsid w:val="00C271EA"/>
    <w:rsid w:val="00C272D2"/>
    <w:rsid w:val="00C273C0"/>
    <w:rsid w:val="00C2755F"/>
    <w:rsid w:val="00C2772A"/>
    <w:rsid w:val="00C27872"/>
    <w:rsid w:val="00C278E3"/>
    <w:rsid w:val="00C30019"/>
    <w:rsid w:val="00C304D6"/>
    <w:rsid w:val="00C306F5"/>
    <w:rsid w:val="00C30818"/>
    <w:rsid w:val="00C30DBC"/>
    <w:rsid w:val="00C30DF1"/>
    <w:rsid w:val="00C31049"/>
    <w:rsid w:val="00C310A6"/>
    <w:rsid w:val="00C310DD"/>
    <w:rsid w:val="00C3139A"/>
    <w:rsid w:val="00C3158E"/>
    <w:rsid w:val="00C3163C"/>
    <w:rsid w:val="00C3163E"/>
    <w:rsid w:val="00C31B12"/>
    <w:rsid w:val="00C31BD4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39BA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6A1A"/>
    <w:rsid w:val="00C36E6D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39F"/>
    <w:rsid w:val="00C4299C"/>
    <w:rsid w:val="00C429E1"/>
    <w:rsid w:val="00C42B91"/>
    <w:rsid w:val="00C42FDB"/>
    <w:rsid w:val="00C43974"/>
    <w:rsid w:val="00C43EA8"/>
    <w:rsid w:val="00C43FC2"/>
    <w:rsid w:val="00C441C8"/>
    <w:rsid w:val="00C4450F"/>
    <w:rsid w:val="00C44540"/>
    <w:rsid w:val="00C448FD"/>
    <w:rsid w:val="00C44B93"/>
    <w:rsid w:val="00C44DCA"/>
    <w:rsid w:val="00C44F37"/>
    <w:rsid w:val="00C45357"/>
    <w:rsid w:val="00C45AC9"/>
    <w:rsid w:val="00C45BFC"/>
    <w:rsid w:val="00C45FE2"/>
    <w:rsid w:val="00C4612D"/>
    <w:rsid w:val="00C46233"/>
    <w:rsid w:val="00C463B1"/>
    <w:rsid w:val="00C46765"/>
    <w:rsid w:val="00C46CF3"/>
    <w:rsid w:val="00C46FA4"/>
    <w:rsid w:val="00C472CE"/>
    <w:rsid w:val="00C47472"/>
    <w:rsid w:val="00C475DB"/>
    <w:rsid w:val="00C4764B"/>
    <w:rsid w:val="00C477E1"/>
    <w:rsid w:val="00C47D2D"/>
    <w:rsid w:val="00C50625"/>
    <w:rsid w:val="00C50714"/>
    <w:rsid w:val="00C507E7"/>
    <w:rsid w:val="00C50860"/>
    <w:rsid w:val="00C50AD9"/>
    <w:rsid w:val="00C50AEF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371E"/>
    <w:rsid w:val="00C537E9"/>
    <w:rsid w:val="00C539BB"/>
    <w:rsid w:val="00C53E5F"/>
    <w:rsid w:val="00C54145"/>
    <w:rsid w:val="00C54C68"/>
    <w:rsid w:val="00C54F42"/>
    <w:rsid w:val="00C551AC"/>
    <w:rsid w:val="00C5527E"/>
    <w:rsid w:val="00C55585"/>
    <w:rsid w:val="00C558A8"/>
    <w:rsid w:val="00C559B1"/>
    <w:rsid w:val="00C55B07"/>
    <w:rsid w:val="00C55B7A"/>
    <w:rsid w:val="00C56B50"/>
    <w:rsid w:val="00C56BB6"/>
    <w:rsid w:val="00C56BCD"/>
    <w:rsid w:val="00C56C12"/>
    <w:rsid w:val="00C574DA"/>
    <w:rsid w:val="00C57656"/>
    <w:rsid w:val="00C5780F"/>
    <w:rsid w:val="00C601A5"/>
    <w:rsid w:val="00C601C6"/>
    <w:rsid w:val="00C6042F"/>
    <w:rsid w:val="00C605D1"/>
    <w:rsid w:val="00C60BB7"/>
    <w:rsid w:val="00C61233"/>
    <w:rsid w:val="00C612B9"/>
    <w:rsid w:val="00C6152B"/>
    <w:rsid w:val="00C61608"/>
    <w:rsid w:val="00C620EC"/>
    <w:rsid w:val="00C6258E"/>
    <w:rsid w:val="00C62CBC"/>
    <w:rsid w:val="00C62EFB"/>
    <w:rsid w:val="00C63443"/>
    <w:rsid w:val="00C63BED"/>
    <w:rsid w:val="00C640DD"/>
    <w:rsid w:val="00C645F6"/>
    <w:rsid w:val="00C64B41"/>
    <w:rsid w:val="00C64CA8"/>
    <w:rsid w:val="00C64CDB"/>
    <w:rsid w:val="00C653F5"/>
    <w:rsid w:val="00C6575B"/>
    <w:rsid w:val="00C659B2"/>
    <w:rsid w:val="00C660F7"/>
    <w:rsid w:val="00C666F8"/>
    <w:rsid w:val="00C67106"/>
    <w:rsid w:val="00C6711D"/>
    <w:rsid w:val="00C67170"/>
    <w:rsid w:val="00C674AA"/>
    <w:rsid w:val="00C6762A"/>
    <w:rsid w:val="00C67BFB"/>
    <w:rsid w:val="00C703A6"/>
    <w:rsid w:val="00C705E7"/>
    <w:rsid w:val="00C709A8"/>
    <w:rsid w:val="00C70BF9"/>
    <w:rsid w:val="00C70D4B"/>
    <w:rsid w:val="00C7146F"/>
    <w:rsid w:val="00C71525"/>
    <w:rsid w:val="00C71541"/>
    <w:rsid w:val="00C71826"/>
    <w:rsid w:val="00C71896"/>
    <w:rsid w:val="00C71F2E"/>
    <w:rsid w:val="00C71F52"/>
    <w:rsid w:val="00C72220"/>
    <w:rsid w:val="00C725F1"/>
    <w:rsid w:val="00C726E2"/>
    <w:rsid w:val="00C72B6A"/>
    <w:rsid w:val="00C72C7A"/>
    <w:rsid w:val="00C72FC9"/>
    <w:rsid w:val="00C7306A"/>
    <w:rsid w:val="00C73260"/>
    <w:rsid w:val="00C739AE"/>
    <w:rsid w:val="00C73CE7"/>
    <w:rsid w:val="00C741A8"/>
    <w:rsid w:val="00C743B6"/>
    <w:rsid w:val="00C7466F"/>
    <w:rsid w:val="00C74EB5"/>
    <w:rsid w:val="00C75226"/>
    <w:rsid w:val="00C75E8C"/>
    <w:rsid w:val="00C75F44"/>
    <w:rsid w:val="00C760F3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DF3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27C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1B1"/>
    <w:rsid w:val="00C86C7F"/>
    <w:rsid w:val="00C86C9B"/>
    <w:rsid w:val="00C86D70"/>
    <w:rsid w:val="00C873A4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6B1"/>
    <w:rsid w:val="00C91939"/>
    <w:rsid w:val="00C91CFF"/>
    <w:rsid w:val="00C91D49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62E"/>
    <w:rsid w:val="00C958CA"/>
    <w:rsid w:val="00C95A1B"/>
    <w:rsid w:val="00C95A40"/>
    <w:rsid w:val="00C95BAD"/>
    <w:rsid w:val="00C96038"/>
    <w:rsid w:val="00C963BC"/>
    <w:rsid w:val="00C96477"/>
    <w:rsid w:val="00C96478"/>
    <w:rsid w:val="00C964A4"/>
    <w:rsid w:val="00C965EB"/>
    <w:rsid w:val="00C9679D"/>
    <w:rsid w:val="00C967E0"/>
    <w:rsid w:val="00C96C57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10D3"/>
    <w:rsid w:val="00CA12CE"/>
    <w:rsid w:val="00CA1576"/>
    <w:rsid w:val="00CA1648"/>
    <w:rsid w:val="00CA1697"/>
    <w:rsid w:val="00CA18C9"/>
    <w:rsid w:val="00CA1CA2"/>
    <w:rsid w:val="00CA1D8E"/>
    <w:rsid w:val="00CA229E"/>
    <w:rsid w:val="00CA27B7"/>
    <w:rsid w:val="00CA2868"/>
    <w:rsid w:val="00CA2D6F"/>
    <w:rsid w:val="00CA2DC9"/>
    <w:rsid w:val="00CA2F79"/>
    <w:rsid w:val="00CA34C6"/>
    <w:rsid w:val="00CA361F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A96"/>
    <w:rsid w:val="00CA7101"/>
    <w:rsid w:val="00CA7884"/>
    <w:rsid w:val="00CA78D9"/>
    <w:rsid w:val="00CA7A67"/>
    <w:rsid w:val="00CA7A7C"/>
    <w:rsid w:val="00CA7C0C"/>
    <w:rsid w:val="00CA7CCC"/>
    <w:rsid w:val="00CB0425"/>
    <w:rsid w:val="00CB0E89"/>
    <w:rsid w:val="00CB10B0"/>
    <w:rsid w:val="00CB16E8"/>
    <w:rsid w:val="00CB2778"/>
    <w:rsid w:val="00CB2977"/>
    <w:rsid w:val="00CB2A03"/>
    <w:rsid w:val="00CB2AA9"/>
    <w:rsid w:val="00CB2ABD"/>
    <w:rsid w:val="00CB2B79"/>
    <w:rsid w:val="00CB3023"/>
    <w:rsid w:val="00CB3035"/>
    <w:rsid w:val="00CB3081"/>
    <w:rsid w:val="00CB31BD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5E9A"/>
    <w:rsid w:val="00CB5F6B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934"/>
    <w:rsid w:val="00CC1CBB"/>
    <w:rsid w:val="00CC1DC7"/>
    <w:rsid w:val="00CC25E6"/>
    <w:rsid w:val="00CC28D4"/>
    <w:rsid w:val="00CC2D56"/>
    <w:rsid w:val="00CC2E64"/>
    <w:rsid w:val="00CC3019"/>
    <w:rsid w:val="00CC3150"/>
    <w:rsid w:val="00CC331E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071"/>
    <w:rsid w:val="00CC46C8"/>
    <w:rsid w:val="00CC4909"/>
    <w:rsid w:val="00CC49F8"/>
    <w:rsid w:val="00CC4CDC"/>
    <w:rsid w:val="00CC4DD0"/>
    <w:rsid w:val="00CC5232"/>
    <w:rsid w:val="00CC5432"/>
    <w:rsid w:val="00CC55A1"/>
    <w:rsid w:val="00CC56D9"/>
    <w:rsid w:val="00CC57BD"/>
    <w:rsid w:val="00CC59F5"/>
    <w:rsid w:val="00CC5C6E"/>
    <w:rsid w:val="00CC5E95"/>
    <w:rsid w:val="00CC6406"/>
    <w:rsid w:val="00CC673A"/>
    <w:rsid w:val="00CC6E1B"/>
    <w:rsid w:val="00CC6ED8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8A4"/>
    <w:rsid w:val="00CD3AA6"/>
    <w:rsid w:val="00CD3B4F"/>
    <w:rsid w:val="00CD3B8B"/>
    <w:rsid w:val="00CD4030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6DD"/>
    <w:rsid w:val="00CD5C54"/>
    <w:rsid w:val="00CD6540"/>
    <w:rsid w:val="00CD6652"/>
    <w:rsid w:val="00CD676B"/>
    <w:rsid w:val="00CD67BB"/>
    <w:rsid w:val="00CD6A98"/>
    <w:rsid w:val="00CD6AB6"/>
    <w:rsid w:val="00CD7021"/>
    <w:rsid w:val="00CD7053"/>
    <w:rsid w:val="00CD71F5"/>
    <w:rsid w:val="00CD7303"/>
    <w:rsid w:val="00CD7A78"/>
    <w:rsid w:val="00CE045A"/>
    <w:rsid w:val="00CE0B0B"/>
    <w:rsid w:val="00CE0B4E"/>
    <w:rsid w:val="00CE0DC4"/>
    <w:rsid w:val="00CE1123"/>
    <w:rsid w:val="00CE1803"/>
    <w:rsid w:val="00CE1AA8"/>
    <w:rsid w:val="00CE1AE1"/>
    <w:rsid w:val="00CE246E"/>
    <w:rsid w:val="00CE2486"/>
    <w:rsid w:val="00CE2581"/>
    <w:rsid w:val="00CE2665"/>
    <w:rsid w:val="00CE26B3"/>
    <w:rsid w:val="00CE2B1B"/>
    <w:rsid w:val="00CE311D"/>
    <w:rsid w:val="00CE3375"/>
    <w:rsid w:val="00CE37F9"/>
    <w:rsid w:val="00CE3A7B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E7F"/>
    <w:rsid w:val="00CF3FF6"/>
    <w:rsid w:val="00CF4AE0"/>
    <w:rsid w:val="00CF4B24"/>
    <w:rsid w:val="00CF4D82"/>
    <w:rsid w:val="00CF4E99"/>
    <w:rsid w:val="00CF571B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21B"/>
    <w:rsid w:val="00CF73C8"/>
    <w:rsid w:val="00CF7679"/>
    <w:rsid w:val="00CF7B35"/>
    <w:rsid w:val="00CF7D83"/>
    <w:rsid w:val="00CF7F68"/>
    <w:rsid w:val="00D006C2"/>
    <w:rsid w:val="00D00B9F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554"/>
    <w:rsid w:val="00D049A4"/>
    <w:rsid w:val="00D04BE5"/>
    <w:rsid w:val="00D04E57"/>
    <w:rsid w:val="00D0513A"/>
    <w:rsid w:val="00D055AA"/>
    <w:rsid w:val="00D055C2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4C7"/>
    <w:rsid w:val="00D125F3"/>
    <w:rsid w:val="00D127DA"/>
    <w:rsid w:val="00D1285B"/>
    <w:rsid w:val="00D12968"/>
    <w:rsid w:val="00D12B3B"/>
    <w:rsid w:val="00D12C90"/>
    <w:rsid w:val="00D131DA"/>
    <w:rsid w:val="00D13667"/>
    <w:rsid w:val="00D13CE9"/>
    <w:rsid w:val="00D1413C"/>
    <w:rsid w:val="00D1419B"/>
    <w:rsid w:val="00D147F3"/>
    <w:rsid w:val="00D14C32"/>
    <w:rsid w:val="00D14DDA"/>
    <w:rsid w:val="00D14EF1"/>
    <w:rsid w:val="00D1566F"/>
    <w:rsid w:val="00D159F6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3FF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4DA1"/>
    <w:rsid w:val="00D25493"/>
    <w:rsid w:val="00D25CD8"/>
    <w:rsid w:val="00D2623D"/>
    <w:rsid w:val="00D26510"/>
    <w:rsid w:val="00D2676C"/>
    <w:rsid w:val="00D26A69"/>
    <w:rsid w:val="00D26BA3"/>
    <w:rsid w:val="00D26ECF"/>
    <w:rsid w:val="00D277B2"/>
    <w:rsid w:val="00D2790B"/>
    <w:rsid w:val="00D279E1"/>
    <w:rsid w:val="00D27B69"/>
    <w:rsid w:val="00D27C8B"/>
    <w:rsid w:val="00D3000C"/>
    <w:rsid w:val="00D301E4"/>
    <w:rsid w:val="00D30423"/>
    <w:rsid w:val="00D30787"/>
    <w:rsid w:val="00D30ED5"/>
    <w:rsid w:val="00D30EDE"/>
    <w:rsid w:val="00D30F4A"/>
    <w:rsid w:val="00D31035"/>
    <w:rsid w:val="00D3178A"/>
    <w:rsid w:val="00D31C7E"/>
    <w:rsid w:val="00D31E48"/>
    <w:rsid w:val="00D31F96"/>
    <w:rsid w:val="00D3231B"/>
    <w:rsid w:val="00D32740"/>
    <w:rsid w:val="00D32916"/>
    <w:rsid w:val="00D32E0F"/>
    <w:rsid w:val="00D33644"/>
    <w:rsid w:val="00D33DC8"/>
    <w:rsid w:val="00D33E1B"/>
    <w:rsid w:val="00D341C8"/>
    <w:rsid w:val="00D34296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5C17"/>
    <w:rsid w:val="00D3636B"/>
    <w:rsid w:val="00D363D4"/>
    <w:rsid w:val="00D36857"/>
    <w:rsid w:val="00D36EBB"/>
    <w:rsid w:val="00D36F19"/>
    <w:rsid w:val="00D376D0"/>
    <w:rsid w:val="00D37804"/>
    <w:rsid w:val="00D40437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2853"/>
    <w:rsid w:val="00D435B2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92A"/>
    <w:rsid w:val="00D46A5D"/>
    <w:rsid w:val="00D46C09"/>
    <w:rsid w:val="00D47131"/>
    <w:rsid w:val="00D477DD"/>
    <w:rsid w:val="00D47B59"/>
    <w:rsid w:val="00D47CCA"/>
    <w:rsid w:val="00D47D08"/>
    <w:rsid w:val="00D5025B"/>
    <w:rsid w:val="00D502B1"/>
    <w:rsid w:val="00D504E9"/>
    <w:rsid w:val="00D508CB"/>
    <w:rsid w:val="00D50AC0"/>
    <w:rsid w:val="00D50DDB"/>
    <w:rsid w:val="00D50F75"/>
    <w:rsid w:val="00D51073"/>
    <w:rsid w:val="00D51118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1F6"/>
    <w:rsid w:val="00D562E3"/>
    <w:rsid w:val="00D56FFA"/>
    <w:rsid w:val="00D57747"/>
    <w:rsid w:val="00D57F1C"/>
    <w:rsid w:val="00D6039B"/>
    <w:rsid w:val="00D60797"/>
    <w:rsid w:val="00D607BC"/>
    <w:rsid w:val="00D60D1C"/>
    <w:rsid w:val="00D60DE4"/>
    <w:rsid w:val="00D6102C"/>
    <w:rsid w:val="00D613A0"/>
    <w:rsid w:val="00D61641"/>
    <w:rsid w:val="00D617CA"/>
    <w:rsid w:val="00D617CE"/>
    <w:rsid w:val="00D62161"/>
    <w:rsid w:val="00D6222D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49F0"/>
    <w:rsid w:val="00D650BD"/>
    <w:rsid w:val="00D6519A"/>
    <w:rsid w:val="00D65C05"/>
    <w:rsid w:val="00D65D8E"/>
    <w:rsid w:val="00D6602D"/>
    <w:rsid w:val="00D66291"/>
    <w:rsid w:val="00D662CF"/>
    <w:rsid w:val="00D6636A"/>
    <w:rsid w:val="00D6668F"/>
    <w:rsid w:val="00D667E9"/>
    <w:rsid w:val="00D66814"/>
    <w:rsid w:val="00D66A10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266E"/>
    <w:rsid w:val="00D72B07"/>
    <w:rsid w:val="00D730C5"/>
    <w:rsid w:val="00D735C7"/>
    <w:rsid w:val="00D7387A"/>
    <w:rsid w:val="00D73F6A"/>
    <w:rsid w:val="00D74606"/>
    <w:rsid w:val="00D747C2"/>
    <w:rsid w:val="00D74896"/>
    <w:rsid w:val="00D74969"/>
    <w:rsid w:val="00D74C79"/>
    <w:rsid w:val="00D75083"/>
    <w:rsid w:val="00D75359"/>
    <w:rsid w:val="00D7574E"/>
    <w:rsid w:val="00D759BD"/>
    <w:rsid w:val="00D75FCA"/>
    <w:rsid w:val="00D76404"/>
    <w:rsid w:val="00D76EE9"/>
    <w:rsid w:val="00D77117"/>
    <w:rsid w:val="00D77751"/>
    <w:rsid w:val="00D779A0"/>
    <w:rsid w:val="00D77D90"/>
    <w:rsid w:val="00D804AD"/>
    <w:rsid w:val="00D804DB"/>
    <w:rsid w:val="00D80708"/>
    <w:rsid w:val="00D80789"/>
    <w:rsid w:val="00D80BA8"/>
    <w:rsid w:val="00D80D2B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3EC6"/>
    <w:rsid w:val="00D848F0"/>
    <w:rsid w:val="00D84CD6"/>
    <w:rsid w:val="00D84DDE"/>
    <w:rsid w:val="00D852D3"/>
    <w:rsid w:val="00D85BB5"/>
    <w:rsid w:val="00D85D34"/>
    <w:rsid w:val="00D8669D"/>
    <w:rsid w:val="00D866AA"/>
    <w:rsid w:val="00D86D97"/>
    <w:rsid w:val="00D86DFB"/>
    <w:rsid w:val="00D87173"/>
    <w:rsid w:val="00D8751B"/>
    <w:rsid w:val="00D87AEA"/>
    <w:rsid w:val="00D87EC8"/>
    <w:rsid w:val="00D87EE5"/>
    <w:rsid w:val="00D87F81"/>
    <w:rsid w:val="00D87FD0"/>
    <w:rsid w:val="00D90485"/>
    <w:rsid w:val="00D90514"/>
    <w:rsid w:val="00D905C6"/>
    <w:rsid w:val="00D907BF"/>
    <w:rsid w:val="00D90E5B"/>
    <w:rsid w:val="00D91035"/>
    <w:rsid w:val="00D911BD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892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6A0"/>
    <w:rsid w:val="00D96C1B"/>
    <w:rsid w:val="00D96EAC"/>
    <w:rsid w:val="00D96F14"/>
    <w:rsid w:val="00D971EA"/>
    <w:rsid w:val="00D9755F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6E6"/>
    <w:rsid w:val="00DA3795"/>
    <w:rsid w:val="00DA38D4"/>
    <w:rsid w:val="00DA3D9B"/>
    <w:rsid w:val="00DA3EA8"/>
    <w:rsid w:val="00DA464A"/>
    <w:rsid w:val="00DA472A"/>
    <w:rsid w:val="00DA493F"/>
    <w:rsid w:val="00DA4C40"/>
    <w:rsid w:val="00DA4D7A"/>
    <w:rsid w:val="00DA502C"/>
    <w:rsid w:val="00DA548F"/>
    <w:rsid w:val="00DA57F7"/>
    <w:rsid w:val="00DA594B"/>
    <w:rsid w:val="00DA5AA0"/>
    <w:rsid w:val="00DA5BD1"/>
    <w:rsid w:val="00DA5C1B"/>
    <w:rsid w:val="00DA6734"/>
    <w:rsid w:val="00DA6909"/>
    <w:rsid w:val="00DA6A0C"/>
    <w:rsid w:val="00DA6B24"/>
    <w:rsid w:val="00DA6B59"/>
    <w:rsid w:val="00DA6C72"/>
    <w:rsid w:val="00DA6D52"/>
    <w:rsid w:val="00DA6EB9"/>
    <w:rsid w:val="00DA7333"/>
    <w:rsid w:val="00DB0442"/>
    <w:rsid w:val="00DB091F"/>
    <w:rsid w:val="00DB0CD3"/>
    <w:rsid w:val="00DB0EDB"/>
    <w:rsid w:val="00DB158C"/>
    <w:rsid w:val="00DB15B6"/>
    <w:rsid w:val="00DB18CE"/>
    <w:rsid w:val="00DB2087"/>
    <w:rsid w:val="00DB2114"/>
    <w:rsid w:val="00DB233C"/>
    <w:rsid w:val="00DB2367"/>
    <w:rsid w:val="00DB252A"/>
    <w:rsid w:val="00DB266B"/>
    <w:rsid w:val="00DB2735"/>
    <w:rsid w:val="00DB2CE6"/>
    <w:rsid w:val="00DB30AE"/>
    <w:rsid w:val="00DB30E5"/>
    <w:rsid w:val="00DB35D4"/>
    <w:rsid w:val="00DB377E"/>
    <w:rsid w:val="00DB4128"/>
    <w:rsid w:val="00DB4891"/>
    <w:rsid w:val="00DB4C16"/>
    <w:rsid w:val="00DB4E69"/>
    <w:rsid w:val="00DB554A"/>
    <w:rsid w:val="00DB5E3B"/>
    <w:rsid w:val="00DB653F"/>
    <w:rsid w:val="00DB6759"/>
    <w:rsid w:val="00DB6802"/>
    <w:rsid w:val="00DB6AC5"/>
    <w:rsid w:val="00DB6C8F"/>
    <w:rsid w:val="00DB75A2"/>
    <w:rsid w:val="00DB7637"/>
    <w:rsid w:val="00DB7658"/>
    <w:rsid w:val="00DB7677"/>
    <w:rsid w:val="00DB7C34"/>
    <w:rsid w:val="00DB7E6B"/>
    <w:rsid w:val="00DB7F9B"/>
    <w:rsid w:val="00DC008F"/>
    <w:rsid w:val="00DC0789"/>
    <w:rsid w:val="00DC08F2"/>
    <w:rsid w:val="00DC10DE"/>
    <w:rsid w:val="00DC1595"/>
    <w:rsid w:val="00DC17BF"/>
    <w:rsid w:val="00DC1AD2"/>
    <w:rsid w:val="00DC1B70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85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D1182"/>
    <w:rsid w:val="00DD12FF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3B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F53"/>
    <w:rsid w:val="00DE0021"/>
    <w:rsid w:val="00DE0112"/>
    <w:rsid w:val="00DE0170"/>
    <w:rsid w:val="00DE074D"/>
    <w:rsid w:val="00DE0E31"/>
    <w:rsid w:val="00DE1128"/>
    <w:rsid w:val="00DE13A5"/>
    <w:rsid w:val="00DE1561"/>
    <w:rsid w:val="00DE189D"/>
    <w:rsid w:val="00DE18DE"/>
    <w:rsid w:val="00DE190C"/>
    <w:rsid w:val="00DE1980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513F"/>
    <w:rsid w:val="00DE5228"/>
    <w:rsid w:val="00DE530F"/>
    <w:rsid w:val="00DE5327"/>
    <w:rsid w:val="00DE5438"/>
    <w:rsid w:val="00DE54B3"/>
    <w:rsid w:val="00DE598E"/>
    <w:rsid w:val="00DE5ABF"/>
    <w:rsid w:val="00DE66D0"/>
    <w:rsid w:val="00DE6918"/>
    <w:rsid w:val="00DE6B37"/>
    <w:rsid w:val="00DE6D39"/>
    <w:rsid w:val="00DE72B3"/>
    <w:rsid w:val="00DE7462"/>
    <w:rsid w:val="00DE7B0E"/>
    <w:rsid w:val="00DE7DB0"/>
    <w:rsid w:val="00DE7DC8"/>
    <w:rsid w:val="00DE7E67"/>
    <w:rsid w:val="00DE7FB7"/>
    <w:rsid w:val="00DF084C"/>
    <w:rsid w:val="00DF0B20"/>
    <w:rsid w:val="00DF0C32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EC4"/>
    <w:rsid w:val="00DF5121"/>
    <w:rsid w:val="00DF5267"/>
    <w:rsid w:val="00DF556E"/>
    <w:rsid w:val="00DF558B"/>
    <w:rsid w:val="00DF5841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659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4706"/>
    <w:rsid w:val="00E04757"/>
    <w:rsid w:val="00E04FBC"/>
    <w:rsid w:val="00E05027"/>
    <w:rsid w:val="00E053B6"/>
    <w:rsid w:val="00E0569C"/>
    <w:rsid w:val="00E05D8B"/>
    <w:rsid w:val="00E05F89"/>
    <w:rsid w:val="00E061DB"/>
    <w:rsid w:val="00E063C5"/>
    <w:rsid w:val="00E063DA"/>
    <w:rsid w:val="00E06827"/>
    <w:rsid w:val="00E06856"/>
    <w:rsid w:val="00E06AD7"/>
    <w:rsid w:val="00E074E4"/>
    <w:rsid w:val="00E101E2"/>
    <w:rsid w:val="00E10897"/>
    <w:rsid w:val="00E108EC"/>
    <w:rsid w:val="00E10BCE"/>
    <w:rsid w:val="00E10DF2"/>
    <w:rsid w:val="00E10EE3"/>
    <w:rsid w:val="00E10FE6"/>
    <w:rsid w:val="00E11AAD"/>
    <w:rsid w:val="00E11D26"/>
    <w:rsid w:val="00E1217F"/>
    <w:rsid w:val="00E1246E"/>
    <w:rsid w:val="00E12853"/>
    <w:rsid w:val="00E12CF5"/>
    <w:rsid w:val="00E130BF"/>
    <w:rsid w:val="00E135CB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207A8"/>
    <w:rsid w:val="00E2086B"/>
    <w:rsid w:val="00E208AD"/>
    <w:rsid w:val="00E20E87"/>
    <w:rsid w:val="00E21095"/>
    <w:rsid w:val="00E212B9"/>
    <w:rsid w:val="00E212E8"/>
    <w:rsid w:val="00E2188A"/>
    <w:rsid w:val="00E21B59"/>
    <w:rsid w:val="00E21F07"/>
    <w:rsid w:val="00E2269D"/>
    <w:rsid w:val="00E22E30"/>
    <w:rsid w:val="00E22EE4"/>
    <w:rsid w:val="00E23243"/>
    <w:rsid w:val="00E233DD"/>
    <w:rsid w:val="00E2341F"/>
    <w:rsid w:val="00E2358D"/>
    <w:rsid w:val="00E24761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1E"/>
    <w:rsid w:val="00E26E72"/>
    <w:rsid w:val="00E27193"/>
    <w:rsid w:val="00E27550"/>
    <w:rsid w:val="00E27596"/>
    <w:rsid w:val="00E27C8C"/>
    <w:rsid w:val="00E27EEF"/>
    <w:rsid w:val="00E3001B"/>
    <w:rsid w:val="00E304A2"/>
    <w:rsid w:val="00E304E1"/>
    <w:rsid w:val="00E3076E"/>
    <w:rsid w:val="00E308E5"/>
    <w:rsid w:val="00E30906"/>
    <w:rsid w:val="00E3091A"/>
    <w:rsid w:val="00E315BF"/>
    <w:rsid w:val="00E31A4B"/>
    <w:rsid w:val="00E31DB6"/>
    <w:rsid w:val="00E3295D"/>
    <w:rsid w:val="00E32B0D"/>
    <w:rsid w:val="00E32BAF"/>
    <w:rsid w:val="00E32CA1"/>
    <w:rsid w:val="00E3399C"/>
    <w:rsid w:val="00E34669"/>
    <w:rsid w:val="00E34736"/>
    <w:rsid w:val="00E34E06"/>
    <w:rsid w:val="00E35671"/>
    <w:rsid w:val="00E35CB0"/>
    <w:rsid w:val="00E361F9"/>
    <w:rsid w:val="00E364B4"/>
    <w:rsid w:val="00E36578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C4"/>
    <w:rsid w:val="00E37CA8"/>
    <w:rsid w:val="00E406CC"/>
    <w:rsid w:val="00E40846"/>
    <w:rsid w:val="00E40B3B"/>
    <w:rsid w:val="00E41417"/>
    <w:rsid w:val="00E41B51"/>
    <w:rsid w:val="00E41BA0"/>
    <w:rsid w:val="00E41D42"/>
    <w:rsid w:val="00E4200A"/>
    <w:rsid w:val="00E423A0"/>
    <w:rsid w:val="00E42537"/>
    <w:rsid w:val="00E42570"/>
    <w:rsid w:val="00E426A3"/>
    <w:rsid w:val="00E42810"/>
    <w:rsid w:val="00E429D1"/>
    <w:rsid w:val="00E4307C"/>
    <w:rsid w:val="00E431BA"/>
    <w:rsid w:val="00E43233"/>
    <w:rsid w:val="00E43641"/>
    <w:rsid w:val="00E43B29"/>
    <w:rsid w:val="00E43D13"/>
    <w:rsid w:val="00E43D6A"/>
    <w:rsid w:val="00E4425D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5B"/>
    <w:rsid w:val="00E45BD2"/>
    <w:rsid w:val="00E45C5D"/>
    <w:rsid w:val="00E45E1E"/>
    <w:rsid w:val="00E467D8"/>
    <w:rsid w:val="00E46B8C"/>
    <w:rsid w:val="00E46CA4"/>
    <w:rsid w:val="00E47286"/>
    <w:rsid w:val="00E47497"/>
    <w:rsid w:val="00E47644"/>
    <w:rsid w:val="00E47796"/>
    <w:rsid w:val="00E50576"/>
    <w:rsid w:val="00E50C42"/>
    <w:rsid w:val="00E50E6B"/>
    <w:rsid w:val="00E51487"/>
    <w:rsid w:val="00E516EF"/>
    <w:rsid w:val="00E5200C"/>
    <w:rsid w:val="00E52256"/>
    <w:rsid w:val="00E52356"/>
    <w:rsid w:val="00E52867"/>
    <w:rsid w:val="00E52878"/>
    <w:rsid w:val="00E52AB1"/>
    <w:rsid w:val="00E53361"/>
    <w:rsid w:val="00E533F7"/>
    <w:rsid w:val="00E53EDD"/>
    <w:rsid w:val="00E53F2E"/>
    <w:rsid w:val="00E53F8F"/>
    <w:rsid w:val="00E54314"/>
    <w:rsid w:val="00E5461C"/>
    <w:rsid w:val="00E557A4"/>
    <w:rsid w:val="00E559EB"/>
    <w:rsid w:val="00E55B2F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8CB"/>
    <w:rsid w:val="00E5797F"/>
    <w:rsid w:val="00E579CD"/>
    <w:rsid w:val="00E57C20"/>
    <w:rsid w:val="00E57CDE"/>
    <w:rsid w:val="00E60206"/>
    <w:rsid w:val="00E603AD"/>
    <w:rsid w:val="00E60430"/>
    <w:rsid w:val="00E607E4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806"/>
    <w:rsid w:val="00E62C08"/>
    <w:rsid w:val="00E62E61"/>
    <w:rsid w:val="00E63279"/>
    <w:rsid w:val="00E632F6"/>
    <w:rsid w:val="00E63471"/>
    <w:rsid w:val="00E640A3"/>
    <w:rsid w:val="00E642C8"/>
    <w:rsid w:val="00E6432E"/>
    <w:rsid w:val="00E64591"/>
    <w:rsid w:val="00E6495B"/>
    <w:rsid w:val="00E64A7D"/>
    <w:rsid w:val="00E64A9D"/>
    <w:rsid w:val="00E64BDC"/>
    <w:rsid w:val="00E64D6C"/>
    <w:rsid w:val="00E651B3"/>
    <w:rsid w:val="00E651B9"/>
    <w:rsid w:val="00E6560E"/>
    <w:rsid w:val="00E65AC3"/>
    <w:rsid w:val="00E65D1D"/>
    <w:rsid w:val="00E65E06"/>
    <w:rsid w:val="00E65E3A"/>
    <w:rsid w:val="00E661E6"/>
    <w:rsid w:val="00E66361"/>
    <w:rsid w:val="00E668EE"/>
    <w:rsid w:val="00E67130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4B7"/>
    <w:rsid w:val="00E72643"/>
    <w:rsid w:val="00E7279E"/>
    <w:rsid w:val="00E7299E"/>
    <w:rsid w:val="00E72F35"/>
    <w:rsid w:val="00E72FAD"/>
    <w:rsid w:val="00E7339F"/>
    <w:rsid w:val="00E7342F"/>
    <w:rsid w:val="00E73475"/>
    <w:rsid w:val="00E73829"/>
    <w:rsid w:val="00E7394E"/>
    <w:rsid w:val="00E73E79"/>
    <w:rsid w:val="00E73ED0"/>
    <w:rsid w:val="00E74D5E"/>
    <w:rsid w:val="00E753F1"/>
    <w:rsid w:val="00E7559D"/>
    <w:rsid w:val="00E75A17"/>
    <w:rsid w:val="00E75A5E"/>
    <w:rsid w:val="00E76071"/>
    <w:rsid w:val="00E760E8"/>
    <w:rsid w:val="00E76164"/>
    <w:rsid w:val="00E7643C"/>
    <w:rsid w:val="00E76A82"/>
    <w:rsid w:val="00E76AAC"/>
    <w:rsid w:val="00E77A7E"/>
    <w:rsid w:val="00E807B2"/>
    <w:rsid w:val="00E807D0"/>
    <w:rsid w:val="00E810B2"/>
    <w:rsid w:val="00E81215"/>
    <w:rsid w:val="00E81275"/>
    <w:rsid w:val="00E81525"/>
    <w:rsid w:val="00E816DF"/>
    <w:rsid w:val="00E81D48"/>
    <w:rsid w:val="00E82B25"/>
    <w:rsid w:val="00E82DBF"/>
    <w:rsid w:val="00E83079"/>
    <w:rsid w:val="00E83615"/>
    <w:rsid w:val="00E83832"/>
    <w:rsid w:val="00E83B9B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A5D"/>
    <w:rsid w:val="00E87B7A"/>
    <w:rsid w:val="00E902F5"/>
    <w:rsid w:val="00E9043B"/>
    <w:rsid w:val="00E90575"/>
    <w:rsid w:val="00E90868"/>
    <w:rsid w:val="00E90AEF"/>
    <w:rsid w:val="00E917A6"/>
    <w:rsid w:val="00E91B89"/>
    <w:rsid w:val="00E91E0E"/>
    <w:rsid w:val="00E91E54"/>
    <w:rsid w:val="00E92171"/>
    <w:rsid w:val="00E92A31"/>
    <w:rsid w:val="00E92BEC"/>
    <w:rsid w:val="00E92D33"/>
    <w:rsid w:val="00E93108"/>
    <w:rsid w:val="00E93203"/>
    <w:rsid w:val="00E93311"/>
    <w:rsid w:val="00E9369F"/>
    <w:rsid w:val="00E936F3"/>
    <w:rsid w:val="00E93F3B"/>
    <w:rsid w:val="00E94279"/>
    <w:rsid w:val="00E9439E"/>
    <w:rsid w:val="00E94471"/>
    <w:rsid w:val="00E94607"/>
    <w:rsid w:val="00E94C1A"/>
    <w:rsid w:val="00E94CE1"/>
    <w:rsid w:val="00E95915"/>
    <w:rsid w:val="00E95A6D"/>
    <w:rsid w:val="00E95B96"/>
    <w:rsid w:val="00E964FB"/>
    <w:rsid w:val="00E965F7"/>
    <w:rsid w:val="00E9666C"/>
    <w:rsid w:val="00E966C2"/>
    <w:rsid w:val="00E96A36"/>
    <w:rsid w:val="00E96A6D"/>
    <w:rsid w:val="00E96AEF"/>
    <w:rsid w:val="00E97199"/>
    <w:rsid w:val="00E9733B"/>
    <w:rsid w:val="00E9754E"/>
    <w:rsid w:val="00E9764B"/>
    <w:rsid w:val="00E97A32"/>
    <w:rsid w:val="00E97D33"/>
    <w:rsid w:val="00E97F80"/>
    <w:rsid w:val="00EA0400"/>
    <w:rsid w:val="00EA04E1"/>
    <w:rsid w:val="00EA08D1"/>
    <w:rsid w:val="00EA09DB"/>
    <w:rsid w:val="00EA0DBB"/>
    <w:rsid w:val="00EA1635"/>
    <w:rsid w:val="00EA179A"/>
    <w:rsid w:val="00EA1AE3"/>
    <w:rsid w:val="00EA1BFC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63C5"/>
    <w:rsid w:val="00EA7037"/>
    <w:rsid w:val="00EA70B7"/>
    <w:rsid w:val="00EA761C"/>
    <w:rsid w:val="00EA7950"/>
    <w:rsid w:val="00EA7C62"/>
    <w:rsid w:val="00EA7DC7"/>
    <w:rsid w:val="00EB0175"/>
    <w:rsid w:val="00EB0349"/>
    <w:rsid w:val="00EB04C6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CA7"/>
    <w:rsid w:val="00EB3E4B"/>
    <w:rsid w:val="00EB3E80"/>
    <w:rsid w:val="00EB3F6E"/>
    <w:rsid w:val="00EB45CE"/>
    <w:rsid w:val="00EB4E00"/>
    <w:rsid w:val="00EB5B84"/>
    <w:rsid w:val="00EB5C0E"/>
    <w:rsid w:val="00EB5FE7"/>
    <w:rsid w:val="00EB61DE"/>
    <w:rsid w:val="00EB653E"/>
    <w:rsid w:val="00EB661B"/>
    <w:rsid w:val="00EB662D"/>
    <w:rsid w:val="00EB6A1A"/>
    <w:rsid w:val="00EB6D0E"/>
    <w:rsid w:val="00EB6DF4"/>
    <w:rsid w:val="00EB6E55"/>
    <w:rsid w:val="00EB70B4"/>
    <w:rsid w:val="00EB7205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DF8"/>
    <w:rsid w:val="00EC2F1E"/>
    <w:rsid w:val="00EC3E83"/>
    <w:rsid w:val="00EC3FCA"/>
    <w:rsid w:val="00EC43E1"/>
    <w:rsid w:val="00EC47F7"/>
    <w:rsid w:val="00EC49CA"/>
    <w:rsid w:val="00EC4C58"/>
    <w:rsid w:val="00EC4FDA"/>
    <w:rsid w:val="00EC53B4"/>
    <w:rsid w:val="00EC54F0"/>
    <w:rsid w:val="00EC58F3"/>
    <w:rsid w:val="00EC5994"/>
    <w:rsid w:val="00EC5B0A"/>
    <w:rsid w:val="00EC5B22"/>
    <w:rsid w:val="00EC60D1"/>
    <w:rsid w:val="00EC6366"/>
    <w:rsid w:val="00EC63B7"/>
    <w:rsid w:val="00EC64ED"/>
    <w:rsid w:val="00EC6B11"/>
    <w:rsid w:val="00EC7331"/>
    <w:rsid w:val="00EC73F1"/>
    <w:rsid w:val="00EC774D"/>
    <w:rsid w:val="00ED0147"/>
    <w:rsid w:val="00ED014E"/>
    <w:rsid w:val="00ED044B"/>
    <w:rsid w:val="00ED063C"/>
    <w:rsid w:val="00ED0678"/>
    <w:rsid w:val="00ED0CA4"/>
    <w:rsid w:val="00ED0D1A"/>
    <w:rsid w:val="00ED11B9"/>
    <w:rsid w:val="00ED1322"/>
    <w:rsid w:val="00ED29D4"/>
    <w:rsid w:val="00ED2ED2"/>
    <w:rsid w:val="00ED34D5"/>
    <w:rsid w:val="00ED373C"/>
    <w:rsid w:val="00ED37BC"/>
    <w:rsid w:val="00ED3834"/>
    <w:rsid w:val="00ED38D2"/>
    <w:rsid w:val="00ED5DB7"/>
    <w:rsid w:val="00ED6560"/>
    <w:rsid w:val="00ED6588"/>
    <w:rsid w:val="00ED6617"/>
    <w:rsid w:val="00ED6689"/>
    <w:rsid w:val="00ED6AC9"/>
    <w:rsid w:val="00ED6B7A"/>
    <w:rsid w:val="00ED6D84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2A5F"/>
    <w:rsid w:val="00EE376E"/>
    <w:rsid w:val="00EE3C45"/>
    <w:rsid w:val="00EE3D40"/>
    <w:rsid w:val="00EE3E3B"/>
    <w:rsid w:val="00EE40C0"/>
    <w:rsid w:val="00EE4289"/>
    <w:rsid w:val="00EE46A7"/>
    <w:rsid w:val="00EE4AB4"/>
    <w:rsid w:val="00EE4FC4"/>
    <w:rsid w:val="00EE5302"/>
    <w:rsid w:val="00EE594D"/>
    <w:rsid w:val="00EE5A18"/>
    <w:rsid w:val="00EE62B2"/>
    <w:rsid w:val="00EE63FE"/>
    <w:rsid w:val="00EE7412"/>
    <w:rsid w:val="00EE76B6"/>
    <w:rsid w:val="00EE76B8"/>
    <w:rsid w:val="00EE7B62"/>
    <w:rsid w:val="00EE7B90"/>
    <w:rsid w:val="00EF0197"/>
    <w:rsid w:val="00EF0618"/>
    <w:rsid w:val="00EF1820"/>
    <w:rsid w:val="00EF1D34"/>
    <w:rsid w:val="00EF224C"/>
    <w:rsid w:val="00EF23CE"/>
    <w:rsid w:val="00EF24EB"/>
    <w:rsid w:val="00EF294D"/>
    <w:rsid w:val="00EF2EBE"/>
    <w:rsid w:val="00EF3135"/>
    <w:rsid w:val="00EF3691"/>
    <w:rsid w:val="00EF393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53"/>
    <w:rsid w:val="00EF658F"/>
    <w:rsid w:val="00EF674C"/>
    <w:rsid w:val="00EF67EA"/>
    <w:rsid w:val="00EF68D4"/>
    <w:rsid w:val="00EF6A16"/>
    <w:rsid w:val="00EF7A50"/>
    <w:rsid w:val="00EF7ABE"/>
    <w:rsid w:val="00EF7DC1"/>
    <w:rsid w:val="00F0012E"/>
    <w:rsid w:val="00F003DD"/>
    <w:rsid w:val="00F00905"/>
    <w:rsid w:val="00F00DF4"/>
    <w:rsid w:val="00F01014"/>
    <w:rsid w:val="00F01045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9A9"/>
    <w:rsid w:val="00F07B41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2F4D"/>
    <w:rsid w:val="00F132AA"/>
    <w:rsid w:val="00F1332D"/>
    <w:rsid w:val="00F135C4"/>
    <w:rsid w:val="00F1362B"/>
    <w:rsid w:val="00F138C1"/>
    <w:rsid w:val="00F13E71"/>
    <w:rsid w:val="00F141A0"/>
    <w:rsid w:val="00F14657"/>
    <w:rsid w:val="00F14A28"/>
    <w:rsid w:val="00F14B80"/>
    <w:rsid w:val="00F14C01"/>
    <w:rsid w:val="00F14C9F"/>
    <w:rsid w:val="00F14EC5"/>
    <w:rsid w:val="00F15671"/>
    <w:rsid w:val="00F15710"/>
    <w:rsid w:val="00F157FE"/>
    <w:rsid w:val="00F16393"/>
    <w:rsid w:val="00F1670C"/>
    <w:rsid w:val="00F16E72"/>
    <w:rsid w:val="00F16EA9"/>
    <w:rsid w:val="00F171BD"/>
    <w:rsid w:val="00F176B6"/>
    <w:rsid w:val="00F17890"/>
    <w:rsid w:val="00F178A9"/>
    <w:rsid w:val="00F17AC6"/>
    <w:rsid w:val="00F17B38"/>
    <w:rsid w:val="00F17BB2"/>
    <w:rsid w:val="00F17F5B"/>
    <w:rsid w:val="00F202CD"/>
    <w:rsid w:val="00F20534"/>
    <w:rsid w:val="00F20606"/>
    <w:rsid w:val="00F20B9D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118"/>
    <w:rsid w:val="00F23282"/>
    <w:rsid w:val="00F2330D"/>
    <w:rsid w:val="00F23763"/>
    <w:rsid w:val="00F23812"/>
    <w:rsid w:val="00F23CB3"/>
    <w:rsid w:val="00F23E96"/>
    <w:rsid w:val="00F24320"/>
    <w:rsid w:val="00F244E2"/>
    <w:rsid w:val="00F24960"/>
    <w:rsid w:val="00F24A73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6C"/>
    <w:rsid w:val="00F279D0"/>
    <w:rsid w:val="00F27B6C"/>
    <w:rsid w:val="00F27E98"/>
    <w:rsid w:val="00F301D9"/>
    <w:rsid w:val="00F30427"/>
    <w:rsid w:val="00F307EB"/>
    <w:rsid w:val="00F308C9"/>
    <w:rsid w:val="00F30C30"/>
    <w:rsid w:val="00F30D74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88B"/>
    <w:rsid w:val="00F3696B"/>
    <w:rsid w:val="00F36AE4"/>
    <w:rsid w:val="00F36C36"/>
    <w:rsid w:val="00F36F93"/>
    <w:rsid w:val="00F3722E"/>
    <w:rsid w:val="00F37390"/>
    <w:rsid w:val="00F376F1"/>
    <w:rsid w:val="00F37920"/>
    <w:rsid w:val="00F3792A"/>
    <w:rsid w:val="00F37A7A"/>
    <w:rsid w:val="00F37B07"/>
    <w:rsid w:val="00F37EC9"/>
    <w:rsid w:val="00F4003E"/>
    <w:rsid w:val="00F40421"/>
    <w:rsid w:val="00F40F38"/>
    <w:rsid w:val="00F410B9"/>
    <w:rsid w:val="00F41467"/>
    <w:rsid w:val="00F41591"/>
    <w:rsid w:val="00F418C9"/>
    <w:rsid w:val="00F4207D"/>
    <w:rsid w:val="00F428BA"/>
    <w:rsid w:val="00F42A0C"/>
    <w:rsid w:val="00F4305D"/>
    <w:rsid w:val="00F43118"/>
    <w:rsid w:val="00F432AA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B7C"/>
    <w:rsid w:val="00F45E7B"/>
    <w:rsid w:val="00F4625C"/>
    <w:rsid w:val="00F46A1A"/>
    <w:rsid w:val="00F46B86"/>
    <w:rsid w:val="00F46E31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4FA"/>
    <w:rsid w:val="00F52F65"/>
    <w:rsid w:val="00F5329E"/>
    <w:rsid w:val="00F532D8"/>
    <w:rsid w:val="00F535E3"/>
    <w:rsid w:val="00F53B40"/>
    <w:rsid w:val="00F53B78"/>
    <w:rsid w:val="00F53DDF"/>
    <w:rsid w:val="00F54778"/>
    <w:rsid w:val="00F54C20"/>
    <w:rsid w:val="00F54DF5"/>
    <w:rsid w:val="00F54EEB"/>
    <w:rsid w:val="00F55059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633"/>
    <w:rsid w:val="00F5673E"/>
    <w:rsid w:val="00F57193"/>
    <w:rsid w:val="00F573C6"/>
    <w:rsid w:val="00F57406"/>
    <w:rsid w:val="00F60248"/>
    <w:rsid w:val="00F60253"/>
    <w:rsid w:val="00F602BF"/>
    <w:rsid w:val="00F607D6"/>
    <w:rsid w:val="00F60AD4"/>
    <w:rsid w:val="00F60B26"/>
    <w:rsid w:val="00F60D61"/>
    <w:rsid w:val="00F60D8B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2C0"/>
    <w:rsid w:val="00F64416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6743"/>
    <w:rsid w:val="00F66A83"/>
    <w:rsid w:val="00F6700A"/>
    <w:rsid w:val="00F671A0"/>
    <w:rsid w:val="00F6734B"/>
    <w:rsid w:val="00F673F8"/>
    <w:rsid w:val="00F67477"/>
    <w:rsid w:val="00F67FDE"/>
    <w:rsid w:val="00F70496"/>
    <w:rsid w:val="00F709A3"/>
    <w:rsid w:val="00F70CF0"/>
    <w:rsid w:val="00F70D5D"/>
    <w:rsid w:val="00F7101D"/>
    <w:rsid w:val="00F71395"/>
    <w:rsid w:val="00F71447"/>
    <w:rsid w:val="00F717A5"/>
    <w:rsid w:val="00F71853"/>
    <w:rsid w:val="00F71D3F"/>
    <w:rsid w:val="00F722E3"/>
    <w:rsid w:val="00F72CA7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932"/>
    <w:rsid w:val="00F76C6B"/>
    <w:rsid w:val="00F76D21"/>
    <w:rsid w:val="00F773E4"/>
    <w:rsid w:val="00F77518"/>
    <w:rsid w:val="00F7758B"/>
    <w:rsid w:val="00F77F95"/>
    <w:rsid w:val="00F801B4"/>
    <w:rsid w:val="00F80484"/>
    <w:rsid w:val="00F806C2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87A8C"/>
    <w:rsid w:val="00F90035"/>
    <w:rsid w:val="00F90322"/>
    <w:rsid w:val="00F90483"/>
    <w:rsid w:val="00F90614"/>
    <w:rsid w:val="00F906CC"/>
    <w:rsid w:val="00F90714"/>
    <w:rsid w:val="00F9073C"/>
    <w:rsid w:val="00F907C9"/>
    <w:rsid w:val="00F90C55"/>
    <w:rsid w:val="00F90C97"/>
    <w:rsid w:val="00F90D3C"/>
    <w:rsid w:val="00F90ECA"/>
    <w:rsid w:val="00F91355"/>
    <w:rsid w:val="00F91A66"/>
    <w:rsid w:val="00F91BE6"/>
    <w:rsid w:val="00F91DDF"/>
    <w:rsid w:val="00F92435"/>
    <w:rsid w:val="00F92ACE"/>
    <w:rsid w:val="00F931DD"/>
    <w:rsid w:val="00F93397"/>
    <w:rsid w:val="00F9422B"/>
    <w:rsid w:val="00F94BB7"/>
    <w:rsid w:val="00F94CDD"/>
    <w:rsid w:val="00F94EAF"/>
    <w:rsid w:val="00F94F66"/>
    <w:rsid w:val="00F9508F"/>
    <w:rsid w:val="00F952BD"/>
    <w:rsid w:val="00F953EA"/>
    <w:rsid w:val="00F95557"/>
    <w:rsid w:val="00F95569"/>
    <w:rsid w:val="00F955EB"/>
    <w:rsid w:val="00F95862"/>
    <w:rsid w:val="00F95BC9"/>
    <w:rsid w:val="00F9600B"/>
    <w:rsid w:val="00F96BE3"/>
    <w:rsid w:val="00F96F2B"/>
    <w:rsid w:val="00F97019"/>
    <w:rsid w:val="00F9739D"/>
    <w:rsid w:val="00F973E7"/>
    <w:rsid w:val="00F97666"/>
    <w:rsid w:val="00F97D0C"/>
    <w:rsid w:val="00FA01C4"/>
    <w:rsid w:val="00FA0346"/>
    <w:rsid w:val="00FA0684"/>
    <w:rsid w:val="00FA0AE2"/>
    <w:rsid w:val="00FA0E12"/>
    <w:rsid w:val="00FA0F19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0EE"/>
    <w:rsid w:val="00FA618E"/>
    <w:rsid w:val="00FA63F3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734"/>
    <w:rsid w:val="00FB2B2E"/>
    <w:rsid w:val="00FB2C93"/>
    <w:rsid w:val="00FB2E24"/>
    <w:rsid w:val="00FB3743"/>
    <w:rsid w:val="00FB382B"/>
    <w:rsid w:val="00FB3924"/>
    <w:rsid w:val="00FB3ABF"/>
    <w:rsid w:val="00FB3E37"/>
    <w:rsid w:val="00FB3F80"/>
    <w:rsid w:val="00FB3FB4"/>
    <w:rsid w:val="00FB420F"/>
    <w:rsid w:val="00FB46AD"/>
    <w:rsid w:val="00FB4AA0"/>
    <w:rsid w:val="00FB4B95"/>
    <w:rsid w:val="00FB4CB6"/>
    <w:rsid w:val="00FB54B9"/>
    <w:rsid w:val="00FB5525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97D"/>
    <w:rsid w:val="00FC4C0E"/>
    <w:rsid w:val="00FC4DF6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6F1E"/>
    <w:rsid w:val="00FC710F"/>
    <w:rsid w:val="00FC76D2"/>
    <w:rsid w:val="00FC7956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B40"/>
    <w:rsid w:val="00FD2C63"/>
    <w:rsid w:val="00FD314C"/>
    <w:rsid w:val="00FD3268"/>
    <w:rsid w:val="00FD360B"/>
    <w:rsid w:val="00FD3740"/>
    <w:rsid w:val="00FD390E"/>
    <w:rsid w:val="00FD3D3D"/>
    <w:rsid w:val="00FD4107"/>
    <w:rsid w:val="00FD45B5"/>
    <w:rsid w:val="00FD4840"/>
    <w:rsid w:val="00FD4896"/>
    <w:rsid w:val="00FD4AD3"/>
    <w:rsid w:val="00FD4EAF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48B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4CD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974"/>
    <w:rsid w:val="00FE3CA7"/>
    <w:rsid w:val="00FE41ED"/>
    <w:rsid w:val="00FE4350"/>
    <w:rsid w:val="00FE45C7"/>
    <w:rsid w:val="00FE461A"/>
    <w:rsid w:val="00FE4802"/>
    <w:rsid w:val="00FE4851"/>
    <w:rsid w:val="00FE531C"/>
    <w:rsid w:val="00FE5519"/>
    <w:rsid w:val="00FE57C0"/>
    <w:rsid w:val="00FE5833"/>
    <w:rsid w:val="00FE611E"/>
    <w:rsid w:val="00FE6790"/>
    <w:rsid w:val="00FE6B0A"/>
    <w:rsid w:val="00FE6CAB"/>
    <w:rsid w:val="00FE6FD7"/>
    <w:rsid w:val="00FE7289"/>
    <w:rsid w:val="00FE73CF"/>
    <w:rsid w:val="00FE7669"/>
    <w:rsid w:val="00FE7EF6"/>
    <w:rsid w:val="00FF03C1"/>
    <w:rsid w:val="00FF05FA"/>
    <w:rsid w:val="00FF074F"/>
    <w:rsid w:val="00FF081F"/>
    <w:rsid w:val="00FF0B3B"/>
    <w:rsid w:val="00FF0D11"/>
    <w:rsid w:val="00FF0D50"/>
    <w:rsid w:val="00FF0F39"/>
    <w:rsid w:val="00FF0F6A"/>
    <w:rsid w:val="00FF109B"/>
    <w:rsid w:val="00FF142D"/>
    <w:rsid w:val="00FF14A9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63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C4DA3"/>
  <w15:chartTrackingRefBased/>
  <w15:docId w15:val="{8B6C7C62-6596-A343-9782-4C3C7949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B69"/>
    <w:pPr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318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页眉 字符"/>
    <w:basedOn w:val="a0"/>
    <w:link w:val="a4"/>
    <w:uiPriority w:val="99"/>
    <w:rsid w:val="009B7C43"/>
  </w:style>
  <w:style w:type="paragraph" w:styleId="a6">
    <w:name w:val="footer"/>
    <w:basedOn w:val="a"/>
    <w:link w:val="a7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页脚 字符"/>
    <w:basedOn w:val="a0"/>
    <w:link w:val="a6"/>
    <w:uiPriority w:val="99"/>
    <w:rsid w:val="009B7C43"/>
  </w:style>
  <w:style w:type="character" w:styleId="a8">
    <w:name w:val="annotation reference"/>
    <w:basedOn w:val="a0"/>
    <w:uiPriority w:val="99"/>
    <w:semiHidden/>
    <w:unhideWhenUsed/>
    <w:rsid w:val="00C620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C620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0E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620E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D83B37"/>
    <w:rPr>
      <w:i/>
      <w:iCs/>
    </w:rPr>
  </w:style>
  <w:style w:type="paragraph" w:styleId="af0">
    <w:name w:val="Normal (Web)"/>
    <w:basedOn w:val="a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af1">
    <w:name w:val="Table Grid"/>
    <w:basedOn w:val="a1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63187E"/>
    <w:rPr>
      <w:rFonts w:ascii="宋体" w:eastAsia="宋体" w:hAnsi="宋体" w:cs="宋体"/>
      <w:b/>
      <w:bCs/>
      <w:sz w:val="27"/>
      <w:szCs w:val="27"/>
    </w:rPr>
  </w:style>
  <w:style w:type="character" w:styleId="af2">
    <w:name w:val="Strong"/>
    <w:basedOn w:val="a0"/>
    <w:uiPriority w:val="22"/>
    <w:qFormat/>
    <w:rsid w:val="0063187E"/>
    <w:rPr>
      <w:b/>
      <w:bCs/>
    </w:rPr>
  </w:style>
  <w:style w:type="character" w:styleId="af3">
    <w:name w:val="Hyperlink"/>
    <w:basedOn w:val="a0"/>
    <w:uiPriority w:val="99"/>
    <w:semiHidden/>
    <w:unhideWhenUsed/>
    <w:rsid w:val="00E36578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0157D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372B29"/>
  </w:style>
  <w:style w:type="character" w:customStyle="1" w:styleId="ykmvie">
    <w:name w:val="ykmvie"/>
    <w:basedOn w:val="a0"/>
    <w:rsid w:val="0062674D"/>
  </w:style>
  <w:style w:type="character" w:customStyle="1" w:styleId="ilh-all">
    <w:name w:val="ilh-all"/>
    <w:basedOn w:val="a0"/>
    <w:rsid w:val="00CA7A7C"/>
  </w:style>
  <w:style w:type="character" w:customStyle="1" w:styleId="ilh-page">
    <w:name w:val="ilh-page"/>
    <w:basedOn w:val="a0"/>
    <w:rsid w:val="00CA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88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4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8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1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5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1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1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2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7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9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LOLO/&#25945;&#20250;&#32593;&#32476;&#26381;&#20365;/&#25945;&#26371;&#23815;&#25308;&#23398;/&#25945;&#20250;&#23815;&#25308;&#23398;%20&#19979;/&#31532;2&#35838;%20&#26032;&#32422;&#20013;&#30340;&#25964;&#25308;&#19977;/&#31532;2&#35838;%20&#25945;&#20250;&#23815;&#25308;&#23398;&#20108;%20&#23398;&#21592;&#29256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3E7C-6E96-4547-A7B5-0BE45D2D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第2课 教会崇拜学二 学员版2.dotx</Template>
  <TotalTime>32</TotalTime>
  <Pages>7</Pages>
  <Words>2614</Words>
  <Characters>2980</Characters>
  <Application>Microsoft Office Word</Application>
  <DocSecurity>0</DocSecurity>
  <Lines>106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Leyi.Ling</cp:lastModifiedBy>
  <cp:revision>12</cp:revision>
  <cp:lastPrinted>2021-01-29T16:11:00Z</cp:lastPrinted>
  <dcterms:created xsi:type="dcterms:W3CDTF">2023-03-22T22:14:00Z</dcterms:created>
  <dcterms:modified xsi:type="dcterms:W3CDTF">2023-03-23T20:14:00Z</dcterms:modified>
</cp:coreProperties>
</file>