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9FB2B" w14:textId="057DFAA7" w:rsidR="005D5234" w:rsidRPr="006D452D" w:rsidRDefault="00F34E99" w:rsidP="005D5234">
      <w:pPr>
        <w:autoSpaceDE w:val="0"/>
        <w:autoSpaceDN w:val="0"/>
        <w:adjustRightInd w:val="0"/>
        <w:spacing w:before="360"/>
        <w:jc w:val="center"/>
        <w:rPr>
          <w:rFonts w:ascii="Microsoft YaHei" w:eastAsia="Microsoft YaHei" w:hAnsi="Microsoft YaHei"/>
          <w:b/>
          <w:color w:val="000000" w:themeColor="text1"/>
          <w:lang w:eastAsia="zh-TW"/>
        </w:rPr>
      </w:pPr>
      <w:r w:rsidRPr="006D452D">
        <w:rPr>
          <w:b/>
          <w:color w:val="000000" w:themeColor="text1"/>
          <w:lang w:val="zh-Hant" w:eastAsia="zh-TW"/>
        </w:rPr>
        <w:t xml:space="preserve"> 教會崇拜學（二）</w:t>
      </w:r>
    </w:p>
    <w:p w14:paraId="7159FDD9" w14:textId="5341A40C" w:rsidR="00E01659" w:rsidRPr="00E01659" w:rsidRDefault="00821512" w:rsidP="00E01659">
      <w:pPr>
        <w:autoSpaceDE w:val="0"/>
        <w:autoSpaceDN w:val="0"/>
        <w:adjustRightInd w:val="0"/>
        <w:jc w:val="center"/>
        <w:rPr>
          <w:rFonts w:ascii="Microsoft YaHei" w:eastAsia="Microsoft YaHei" w:hAnsi="Microsoft YaHei" w:cs="Calibri"/>
          <w:b/>
          <w:lang w:eastAsia="zh-TW" w:bidi="he-IL"/>
        </w:rPr>
      </w:pPr>
      <w:r w:rsidRPr="006D452D">
        <w:rPr>
          <w:b/>
          <w:color w:val="000000" w:themeColor="text1"/>
          <w:lang w:val="zh-Hant" w:eastAsia="zh-TW"/>
        </w:rPr>
        <w:t>第</w:t>
      </w:r>
      <w:r w:rsidR="002E3385">
        <w:rPr>
          <w:b/>
          <w:color w:val="000000" w:themeColor="text1"/>
          <w:lang w:val="zh-Hant" w:eastAsia="zh-TW"/>
        </w:rPr>
        <w:t>6</w:t>
      </w:r>
      <w:r w:rsidR="00F34E99" w:rsidRPr="006D452D">
        <w:rPr>
          <w:b/>
          <w:color w:val="000000" w:themeColor="text1"/>
          <w:lang w:val="zh-Hant" w:eastAsia="zh-TW"/>
        </w:rPr>
        <w:t>課：</w:t>
      </w:r>
      <w:r w:rsidR="00E40B3B">
        <w:rPr>
          <w:b/>
          <w:lang w:val="zh-Hant" w:eastAsia="zh-TW"/>
        </w:rPr>
        <w:t xml:space="preserve"> 宗教改革</w:t>
      </w:r>
      <w:r w:rsidR="00200C8B">
        <w:rPr>
          <w:b/>
          <w:lang w:val="zh-Hant" w:eastAsia="zh-TW"/>
        </w:rPr>
        <w:t>后</w:t>
      </w:r>
      <w:r w:rsidR="002B1968" w:rsidRPr="006D452D">
        <w:rPr>
          <w:b/>
          <w:lang w:val="zh-Hant" w:eastAsia="zh-TW"/>
        </w:rPr>
        <w:t>的敬拜</w:t>
      </w:r>
    </w:p>
    <w:p w14:paraId="005F427B" w14:textId="40D96F10" w:rsidR="00E01659" w:rsidRDefault="00E01659" w:rsidP="0095608D">
      <w:pPr>
        <w:pStyle w:val="ListParagraph"/>
        <w:numPr>
          <w:ilvl w:val="0"/>
          <w:numId w:val="48"/>
        </w:numPr>
        <w:ind w:left="270" w:hanging="90"/>
        <w:rPr>
          <w:rFonts w:ascii="Microsoft YaHei" w:eastAsia="Microsoft YaHei" w:hAnsi="Microsoft YaHei" w:cs="Calibri"/>
          <w:b/>
          <w:sz w:val="24"/>
          <w:szCs w:val="24"/>
          <w:lang w:bidi="he-IL"/>
        </w:rPr>
      </w:pPr>
      <w:r>
        <w:rPr>
          <w:b/>
          <w:sz w:val="24"/>
          <w:szCs w:val="24"/>
          <w:lang w:val="zh-Hant" w:bidi="he-IL"/>
        </w:rPr>
        <w:t>讀經</w:t>
      </w:r>
      <w:r>
        <w:rPr>
          <w:b/>
          <w:sz w:val="24"/>
          <w:szCs w:val="24"/>
          <w:lang w:val="zh-Hant" w:bidi="he-IL"/>
        </w:rPr>
        <w:t>/</w:t>
      </w:r>
      <w:r>
        <w:rPr>
          <w:b/>
          <w:sz w:val="24"/>
          <w:szCs w:val="24"/>
          <w:lang w:val="zh-Hant" w:bidi="he-IL"/>
        </w:rPr>
        <w:t>詩歌</w:t>
      </w:r>
      <w:r w:rsidR="00D804AD">
        <w:rPr>
          <w:b/>
          <w:sz w:val="24"/>
          <w:szCs w:val="24"/>
          <w:lang w:val="zh-Hant" w:bidi="he-IL"/>
        </w:rPr>
        <w:t>/</w:t>
      </w:r>
      <w:r>
        <w:rPr>
          <w:b/>
          <w:sz w:val="24"/>
          <w:szCs w:val="24"/>
          <w:lang w:val="zh-Hant" w:bidi="he-IL"/>
        </w:rPr>
        <w:t>禱告</w:t>
      </w:r>
    </w:p>
    <w:p w14:paraId="61F68F33" w14:textId="41261FBF" w:rsidR="00E01659" w:rsidRDefault="00E01659" w:rsidP="0095608D">
      <w:pPr>
        <w:pStyle w:val="ListParagraph"/>
        <w:numPr>
          <w:ilvl w:val="0"/>
          <w:numId w:val="48"/>
        </w:numPr>
        <w:ind w:left="270" w:hanging="90"/>
        <w:rPr>
          <w:rFonts w:ascii="Microsoft YaHei" w:eastAsia="Microsoft YaHei" w:hAnsi="Microsoft YaHei" w:cs="Calibri"/>
          <w:b/>
          <w:sz w:val="24"/>
          <w:szCs w:val="24"/>
          <w:lang w:bidi="he-IL"/>
        </w:rPr>
      </w:pPr>
      <w:r>
        <w:rPr>
          <w:b/>
          <w:sz w:val="24"/>
          <w:szCs w:val="24"/>
          <w:lang w:val="zh-Hant" w:bidi="he-IL"/>
        </w:rPr>
        <w:t>工作：</w:t>
      </w:r>
    </w:p>
    <w:p w14:paraId="0B007E79" w14:textId="2EDC419D" w:rsidR="007E44D0" w:rsidRDefault="00D804AD" w:rsidP="00D804AD">
      <w:pPr>
        <w:pStyle w:val="ListParagraph"/>
        <w:numPr>
          <w:ilvl w:val="1"/>
          <w:numId w:val="48"/>
        </w:numPr>
        <w:spacing w:after="0" w:line="360" w:lineRule="auto"/>
        <w:ind w:left="1170" w:hanging="270"/>
        <w:rPr>
          <w:rFonts w:ascii="Microsoft YaHei" w:eastAsia="Microsoft YaHei" w:hAnsi="Microsoft YaHei" w:cs="Calibri"/>
          <w:bCs/>
          <w:sz w:val="24"/>
          <w:szCs w:val="24"/>
          <w:lang w:eastAsia="zh-TW" w:bidi="he-IL"/>
        </w:rPr>
      </w:pPr>
      <w:r>
        <w:rPr>
          <w:bCs/>
          <w:sz w:val="24"/>
          <w:szCs w:val="24"/>
          <w:lang w:val="zh-Hant" w:eastAsia="zh-TW" w:bidi="he-IL"/>
        </w:rPr>
        <w:t>閱讀聖詩典故</w:t>
      </w:r>
      <w:r w:rsidR="007E44D0">
        <w:rPr>
          <w:bCs/>
          <w:sz w:val="24"/>
          <w:szCs w:val="24"/>
          <w:lang w:val="zh-Hant" w:eastAsia="zh-TW" w:bidi="he-IL"/>
        </w:rPr>
        <w:t>（附錄第</w:t>
      </w:r>
      <w:r w:rsidR="007E44D0">
        <w:rPr>
          <w:bCs/>
          <w:sz w:val="24"/>
          <w:szCs w:val="24"/>
          <w:lang w:val="zh-Hant" w:eastAsia="zh-TW" w:bidi="he-IL"/>
        </w:rPr>
        <w:t>6-7</w:t>
      </w:r>
      <w:r w:rsidR="007E44D0">
        <w:rPr>
          <w:bCs/>
          <w:sz w:val="24"/>
          <w:szCs w:val="24"/>
          <w:lang w:val="zh-Hant" w:eastAsia="zh-TW" w:bidi="he-IL"/>
        </w:rPr>
        <w:t>頁）</w:t>
      </w:r>
    </w:p>
    <w:p w14:paraId="75B644DB" w14:textId="17044566" w:rsidR="007E44D0" w:rsidRPr="00D804AD" w:rsidRDefault="007E44D0" w:rsidP="007E44D0">
      <w:pPr>
        <w:pStyle w:val="ListParagraph"/>
        <w:numPr>
          <w:ilvl w:val="1"/>
          <w:numId w:val="48"/>
        </w:numPr>
        <w:spacing w:after="0" w:line="360" w:lineRule="auto"/>
        <w:ind w:left="1170" w:hanging="270"/>
        <w:rPr>
          <w:rFonts w:ascii="Microsoft YaHei" w:eastAsia="Microsoft YaHei" w:hAnsi="Microsoft YaHei" w:cs="Calibri"/>
          <w:bCs/>
          <w:sz w:val="24"/>
          <w:szCs w:val="24"/>
          <w:lang w:eastAsia="zh-TW" w:bidi="he-IL"/>
        </w:rPr>
      </w:pPr>
      <w:r>
        <w:rPr>
          <w:bCs/>
          <w:sz w:val="24"/>
          <w:szCs w:val="24"/>
          <w:lang w:val="zh-Hant" w:eastAsia="zh-TW" w:bidi="he-IL"/>
        </w:rPr>
        <w:t>這首詩歌哪幾句結合了主觀和個人靈里的體驗？</w:t>
      </w:r>
      <w:r>
        <w:rPr>
          <w:bCs/>
          <w:sz w:val="24"/>
          <w:szCs w:val="24"/>
          <w:lang w:val="zh-Hant" w:eastAsia="zh-TW" w:bidi="he-IL"/>
        </w:rPr>
        <w:t xml:space="preserve"> </w:t>
      </w:r>
    </w:p>
    <w:p w14:paraId="153B74B8" w14:textId="254CB675" w:rsidR="00D804AD" w:rsidRDefault="00D804AD" w:rsidP="00D804AD">
      <w:pPr>
        <w:pStyle w:val="ListParagraph"/>
        <w:numPr>
          <w:ilvl w:val="1"/>
          <w:numId w:val="48"/>
        </w:numPr>
        <w:spacing w:after="0" w:line="360" w:lineRule="auto"/>
        <w:ind w:left="1170" w:hanging="270"/>
        <w:rPr>
          <w:rFonts w:ascii="Microsoft YaHei" w:eastAsia="Microsoft YaHei" w:hAnsi="Microsoft YaHei" w:cs="Calibri"/>
          <w:bCs/>
          <w:sz w:val="24"/>
          <w:szCs w:val="24"/>
          <w:lang w:eastAsia="zh-TW" w:bidi="he-IL"/>
        </w:rPr>
      </w:pPr>
      <w:r>
        <w:rPr>
          <w:bCs/>
          <w:sz w:val="24"/>
          <w:szCs w:val="24"/>
          <w:lang w:val="zh-Hant" w:eastAsia="zh-TW" w:bidi="he-IL"/>
        </w:rPr>
        <w:t>你是否會選擇這首詩歌來紀念主的受難？</w:t>
      </w:r>
      <w:r>
        <w:rPr>
          <w:bCs/>
          <w:sz w:val="24"/>
          <w:szCs w:val="24"/>
          <w:lang w:val="zh-Hant" w:eastAsia="zh-TW" w:bidi="he-IL"/>
        </w:rPr>
        <w:t xml:space="preserve"> </w:t>
      </w:r>
      <w:r>
        <w:rPr>
          <w:bCs/>
          <w:sz w:val="24"/>
          <w:szCs w:val="24"/>
          <w:lang w:val="zh-Hant" w:eastAsia="zh-TW" w:bidi="he-IL"/>
        </w:rPr>
        <w:t>為什麼？</w:t>
      </w:r>
    </w:p>
    <w:p w14:paraId="201A30DC" w14:textId="05DCBD85" w:rsidR="000D76F7" w:rsidRPr="0095608D" w:rsidRDefault="007231F2" w:rsidP="0095608D">
      <w:pPr>
        <w:pStyle w:val="ListParagraph"/>
        <w:numPr>
          <w:ilvl w:val="0"/>
          <w:numId w:val="48"/>
        </w:numPr>
        <w:ind w:left="270" w:hanging="90"/>
        <w:rPr>
          <w:rFonts w:ascii="Microsoft YaHei" w:eastAsia="Microsoft YaHei" w:hAnsi="Microsoft YaHei" w:cs="Calibri"/>
          <w:b/>
          <w:sz w:val="24"/>
          <w:szCs w:val="24"/>
          <w:lang w:bidi="he-IL"/>
        </w:rPr>
      </w:pPr>
      <w:r w:rsidRPr="007231F2">
        <w:rPr>
          <w:b/>
          <w:sz w:val="24"/>
          <w:szCs w:val="24"/>
          <w:lang w:val="zh-Hant" w:bidi="he-IL"/>
        </w:rPr>
        <w:t>上期</w:t>
      </w:r>
      <w:r>
        <w:rPr>
          <w:b/>
          <w:sz w:val="24"/>
          <w:szCs w:val="24"/>
          <w:lang w:val="zh-Hant" w:bidi="he-IL"/>
        </w:rPr>
        <w:t>回顧與</w:t>
      </w:r>
      <w:r w:rsidR="00583200">
        <w:rPr>
          <w:b/>
          <w:sz w:val="24"/>
          <w:szCs w:val="24"/>
          <w:lang w:val="zh-Hant" w:bidi="he-IL"/>
        </w:rPr>
        <w:t>補充</w:t>
      </w:r>
      <w:r>
        <w:rPr>
          <w:b/>
          <w:sz w:val="24"/>
          <w:szCs w:val="24"/>
          <w:lang w:val="zh-Hant" w:bidi="he-IL"/>
        </w:rPr>
        <w:t>：</w:t>
      </w:r>
    </w:p>
    <w:p w14:paraId="11C7EBD6" w14:textId="7F4707C9" w:rsidR="005646E3" w:rsidRDefault="005646E3" w:rsidP="006861B9">
      <w:pPr>
        <w:pStyle w:val="ListParagraph"/>
        <w:numPr>
          <w:ilvl w:val="1"/>
          <w:numId w:val="48"/>
        </w:numPr>
        <w:ind w:left="1170" w:hanging="360"/>
        <w:rPr>
          <w:rFonts w:ascii="Microsoft YaHei" w:eastAsia="Microsoft YaHei" w:hAnsi="Microsoft YaHei" w:cs="Calibri"/>
          <w:bCs/>
          <w:sz w:val="24"/>
          <w:szCs w:val="24"/>
          <w:lang w:bidi="he-IL"/>
        </w:rPr>
      </w:pPr>
      <w:r>
        <w:rPr>
          <w:bCs/>
          <w:sz w:val="24"/>
          <w:szCs w:val="24"/>
          <w:lang w:val="zh-Hant" w:bidi="he-IL"/>
        </w:rPr>
        <w:t>文藝復興運動：</w:t>
      </w:r>
    </w:p>
    <w:p w14:paraId="5F4FE5E0" w14:textId="1E3E7296" w:rsidR="005646E3" w:rsidRDefault="00583200" w:rsidP="005646E3">
      <w:pPr>
        <w:pStyle w:val="ListParagraph"/>
        <w:numPr>
          <w:ilvl w:val="2"/>
          <w:numId w:val="48"/>
        </w:numPr>
        <w:ind w:left="1620" w:hanging="60"/>
        <w:rPr>
          <w:rFonts w:ascii="Microsoft YaHei" w:eastAsia="Microsoft YaHei" w:hAnsi="Microsoft YaHei" w:cs="Calibri"/>
          <w:bCs/>
          <w:sz w:val="24"/>
          <w:szCs w:val="24"/>
          <w:lang w:eastAsia="zh-TW" w:bidi="he-IL"/>
        </w:rPr>
      </w:pPr>
      <w:r>
        <w:rPr>
          <w:bCs/>
          <w:sz w:val="24"/>
          <w:szCs w:val="24"/>
          <w:lang w:val="zh-Hant" w:eastAsia="zh-TW" w:bidi="he-IL"/>
        </w:rPr>
        <w:t>在文學和藝術創作上</w:t>
      </w:r>
      <w:r w:rsidR="005646E3">
        <w:rPr>
          <w:bCs/>
          <w:sz w:val="24"/>
          <w:szCs w:val="24"/>
          <w:lang w:val="zh-Hant" w:eastAsia="zh-TW" w:bidi="he-IL"/>
        </w:rPr>
        <w:t>主張</w:t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  <w:t xml:space="preserve"> ____________</w:t>
      </w:r>
      <w:r w:rsidR="005646E3">
        <w:rPr>
          <w:bCs/>
          <w:sz w:val="24"/>
          <w:szCs w:val="24"/>
          <w:lang w:val="zh-Hant" w:eastAsia="zh-TW" w:bidi="he-IL"/>
        </w:rPr>
        <w:t>解放，反對教會皇權下的禁慾主義和</w:t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  <w:t>____________</w:t>
      </w:r>
      <w:r w:rsidR="005646E3">
        <w:rPr>
          <w:bCs/>
          <w:sz w:val="24"/>
          <w:szCs w:val="24"/>
          <w:lang w:val="zh-Hant" w:eastAsia="zh-TW" w:bidi="he-IL"/>
        </w:rPr>
        <w:t>位的宗教觀</w:t>
      </w:r>
      <w:r w:rsidR="005646E3">
        <w:rPr>
          <w:bCs/>
          <w:sz w:val="24"/>
          <w:szCs w:val="24"/>
          <w:lang w:val="zh-Hant" w:eastAsia="zh-TW" w:bidi="he-IL"/>
        </w:rPr>
        <w:t xml:space="preserve">; </w:t>
      </w:r>
    </w:p>
    <w:p w14:paraId="213AF5C2" w14:textId="60886542" w:rsidR="005646E3" w:rsidRPr="00560C5E" w:rsidRDefault="005646E3" w:rsidP="00560C5E">
      <w:pPr>
        <w:pStyle w:val="ListParagraph"/>
        <w:numPr>
          <w:ilvl w:val="2"/>
          <w:numId w:val="48"/>
        </w:numPr>
        <w:ind w:left="1620" w:hanging="60"/>
        <w:rPr>
          <w:rFonts w:ascii="Microsoft YaHei" w:eastAsia="Microsoft YaHei" w:hAnsi="Microsoft YaHei" w:cs="Calibri"/>
          <w:bCs/>
          <w:sz w:val="24"/>
          <w:szCs w:val="24"/>
          <w:lang w:eastAsia="zh-TW" w:bidi="he-IL"/>
        </w:rPr>
      </w:pPr>
      <w:r>
        <w:rPr>
          <w:bCs/>
          <w:sz w:val="24"/>
          <w:szCs w:val="24"/>
          <w:lang w:val="zh-Hant" w:eastAsia="zh-TW" w:bidi="he-IL"/>
        </w:rPr>
        <w:t>提倡</w:t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  <w:t>____________</w:t>
      </w:r>
      <w:r>
        <w:rPr>
          <w:bCs/>
          <w:sz w:val="24"/>
          <w:szCs w:val="24"/>
          <w:lang w:val="zh-Hant" w:eastAsia="zh-TW" w:bidi="he-IL"/>
        </w:rPr>
        <w:t>文化，反對蒙昧主義，肯定</w:t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  <w:t>____________</w:t>
      </w:r>
      <w:r w:rsidR="00F37390">
        <w:rPr>
          <w:b/>
          <w:color w:val="FF0000"/>
          <w:sz w:val="24"/>
          <w:szCs w:val="24"/>
          <w:lang w:val="zh-Hant" w:eastAsia="zh-TW" w:bidi="he-IL"/>
        </w:rPr>
        <w:t>，</w:t>
      </w:r>
      <w:r>
        <w:rPr>
          <w:bCs/>
          <w:sz w:val="24"/>
          <w:szCs w:val="24"/>
          <w:lang w:val="zh-Hant" w:eastAsia="zh-TW" w:bidi="he-IL"/>
        </w:rPr>
        <w:t>反對神權</w:t>
      </w:r>
      <w:r>
        <w:rPr>
          <w:bCs/>
          <w:sz w:val="24"/>
          <w:szCs w:val="24"/>
          <w:lang w:val="zh-Hant" w:eastAsia="zh-TW" w:bidi="he-IL"/>
        </w:rPr>
        <w:t xml:space="preserve">; </w:t>
      </w:r>
      <w:r w:rsidR="00560C5E">
        <w:rPr>
          <w:bCs/>
          <w:sz w:val="24"/>
          <w:szCs w:val="24"/>
          <w:lang w:val="zh-Hant" w:eastAsia="zh-TW" w:bidi="he-IL"/>
        </w:rPr>
        <w:t>世俗文化</w:t>
      </w:r>
      <w:r w:rsidR="00F37390">
        <w:rPr>
          <w:b/>
          <w:color w:val="FF0000"/>
          <w:sz w:val="24"/>
          <w:szCs w:val="24"/>
          <w:lang w:val="zh-Hant" w:eastAsia="zh-TW" w:bidi="he-IL"/>
        </w:rPr>
        <w:t>_________</w:t>
      </w:r>
      <w:r w:rsidR="00560C5E">
        <w:rPr>
          <w:bCs/>
          <w:sz w:val="24"/>
          <w:szCs w:val="24"/>
          <w:lang w:val="zh-Hant" w:eastAsia="zh-TW" w:bidi="he-IL"/>
        </w:rPr>
        <w:t>教會文化</w:t>
      </w:r>
      <w:r w:rsidR="00560C5E">
        <w:rPr>
          <w:bCs/>
          <w:sz w:val="24"/>
          <w:szCs w:val="24"/>
          <w:lang w:val="zh-Hant" w:eastAsia="zh-TW" w:bidi="he-IL"/>
        </w:rPr>
        <w:t xml:space="preserve">; </w:t>
      </w:r>
    </w:p>
    <w:p w14:paraId="7A5A06A8" w14:textId="75CA3121" w:rsidR="00583200" w:rsidRDefault="00583200" w:rsidP="006861B9">
      <w:pPr>
        <w:pStyle w:val="ListParagraph"/>
        <w:numPr>
          <w:ilvl w:val="1"/>
          <w:numId w:val="48"/>
        </w:numPr>
        <w:ind w:left="1170" w:hanging="360"/>
        <w:rPr>
          <w:rFonts w:ascii="Microsoft YaHei" w:eastAsia="Microsoft YaHei" w:hAnsi="Microsoft YaHei" w:cs="Calibri"/>
          <w:bCs/>
          <w:sz w:val="24"/>
          <w:szCs w:val="24"/>
          <w:lang w:bidi="he-IL"/>
        </w:rPr>
      </w:pPr>
      <w:r>
        <w:rPr>
          <w:bCs/>
          <w:sz w:val="24"/>
          <w:szCs w:val="24"/>
          <w:lang w:val="zh-Hant" w:bidi="he-IL"/>
        </w:rPr>
        <w:t>啟蒙運動：</w:t>
      </w:r>
    </w:p>
    <w:p w14:paraId="56811FAD" w14:textId="7024CD5D" w:rsidR="00583200" w:rsidRDefault="00583200" w:rsidP="00583200">
      <w:pPr>
        <w:pStyle w:val="ListParagraph"/>
        <w:numPr>
          <w:ilvl w:val="2"/>
          <w:numId w:val="48"/>
        </w:numPr>
        <w:ind w:left="1710" w:hanging="150"/>
        <w:rPr>
          <w:rFonts w:ascii="Microsoft YaHei" w:eastAsia="Microsoft YaHei" w:hAnsi="Microsoft YaHei" w:cs="Calibri"/>
          <w:bCs/>
          <w:sz w:val="24"/>
          <w:szCs w:val="24"/>
          <w:lang w:eastAsia="zh-TW" w:bidi="he-IL"/>
        </w:rPr>
      </w:pPr>
      <w:r>
        <w:rPr>
          <w:bCs/>
          <w:sz w:val="24"/>
          <w:szCs w:val="24"/>
          <w:lang w:val="zh-Hant" w:eastAsia="zh-TW" w:bidi="he-IL"/>
        </w:rPr>
        <w:t>以法國為中心，核心思想是</w:t>
      </w:r>
      <w:r>
        <w:rPr>
          <w:bCs/>
          <w:sz w:val="24"/>
          <w:szCs w:val="24"/>
          <w:lang w:val="zh-Hant" w:eastAsia="zh-TW" w:bidi="he-IL"/>
        </w:rPr>
        <w:t>“</w:t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  <w:t>____________</w:t>
      </w:r>
      <w:r w:rsidR="00F37390">
        <w:rPr>
          <w:b/>
          <w:color w:val="FF0000"/>
          <w:sz w:val="24"/>
          <w:szCs w:val="24"/>
          <w:lang w:val="zh-Hant" w:eastAsia="zh-TW" w:bidi="he-IL"/>
        </w:rPr>
        <w:t>崇拜</w:t>
      </w:r>
      <w:r>
        <w:rPr>
          <w:bCs/>
          <w:sz w:val="24"/>
          <w:szCs w:val="24"/>
          <w:lang w:val="zh-Hant" w:eastAsia="zh-TW" w:bidi="he-IL"/>
        </w:rPr>
        <w:t xml:space="preserve">”; </w:t>
      </w:r>
    </w:p>
    <w:p w14:paraId="65CA47CE" w14:textId="1FA7D897" w:rsidR="00583200" w:rsidRPr="00A80420" w:rsidRDefault="00583200" w:rsidP="00A80420">
      <w:pPr>
        <w:pStyle w:val="ListParagraph"/>
        <w:numPr>
          <w:ilvl w:val="2"/>
          <w:numId w:val="48"/>
        </w:numPr>
        <w:ind w:left="1710" w:hanging="150"/>
        <w:rPr>
          <w:rFonts w:ascii="Microsoft YaHei" w:eastAsia="Microsoft YaHei" w:hAnsi="Microsoft YaHei" w:cs="Calibri"/>
          <w:bCs/>
          <w:sz w:val="24"/>
          <w:szCs w:val="24"/>
          <w:lang w:eastAsia="zh-TW" w:bidi="he-IL"/>
        </w:rPr>
      </w:pPr>
      <w:r>
        <w:rPr>
          <w:bCs/>
          <w:sz w:val="24"/>
          <w:szCs w:val="24"/>
          <w:lang w:val="zh-Hant" w:eastAsia="zh-TW" w:bidi="he-IL"/>
        </w:rPr>
        <w:t>宣揚了自由，</w:t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  <w:t>____________</w:t>
      </w:r>
      <w:r>
        <w:rPr>
          <w:bCs/>
          <w:sz w:val="24"/>
          <w:szCs w:val="24"/>
          <w:lang w:val="zh-Hant" w:eastAsia="zh-TW" w:bidi="he-IL"/>
        </w:rPr>
        <w:t>和平等的思想</w:t>
      </w:r>
      <w:r>
        <w:rPr>
          <w:bCs/>
          <w:sz w:val="24"/>
          <w:szCs w:val="24"/>
          <w:lang w:val="zh-Hant" w:eastAsia="zh-TW" w:bidi="he-IL"/>
        </w:rPr>
        <w:t xml:space="preserve">; </w:t>
      </w:r>
    </w:p>
    <w:p w14:paraId="4D0A14B1" w14:textId="288AE090" w:rsidR="00E92BEC" w:rsidRPr="00560C5E" w:rsidRDefault="00E92BEC" w:rsidP="006861B9">
      <w:pPr>
        <w:pStyle w:val="ListParagraph"/>
        <w:numPr>
          <w:ilvl w:val="1"/>
          <w:numId w:val="48"/>
        </w:numPr>
        <w:ind w:left="1170" w:hanging="360"/>
        <w:rPr>
          <w:rFonts w:ascii="Microsoft YaHei" w:eastAsia="Microsoft YaHei" w:hAnsi="Microsoft YaHei" w:cs="Calibri"/>
          <w:bCs/>
          <w:sz w:val="24"/>
          <w:szCs w:val="24"/>
          <w:lang w:bidi="he-IL"/>
        </w:rPr>
      </w:pPr>
      <w:r w:rsidRPr="00560C5E">
        <w:rPr>
          <w:sz w:val="24"/>
          <w:szCs w:val="24"/>
          <w:lang w:val="zh-Hant" w:bidi="he-IL"/>
        </w:rPr>
        <w:t>約翰</w:t>
      </w:r>
      <w:r w:rsidR="00116395">
        <w:rPr>
          <w:color w:val="000000"/>
          <w:sz w:val="20"/>
          <w:szCs w:val="20"/>
          <w:lang w:val="zh-Hant"/>
        </w:rPr>
        <w:t>·</w:t>
      </w:r>
      <w:r>
        <w:rPr>
          <w:lang w:val="zh-Hant"/>
        </w:rPr>
        <w:t xml:space="preserve"> </w:t>
      </w:r>
      <w:r w:rsidRPr="00560C5E">
        <w:rPr>
          <w:sz w:val="24"/>
          <w:szCs w:val="24"/>
          <w:lang w:val="zh-Hant" w:bidi="he-IL"/>
        </w:rPr>
        <w:t>諾克斯（</w:t>
      </w:r>
      <w:r w:rsidRPr="00560C5E">
        <w:rPr>
          <w:sz w:val="24"/>
          <w:szCs w:val="24"/>
          <w:lang w:val="zh-Hant" w:bidi="he-IL"/>
        </w:rPr>
        <w:t>John Knox</w:t>
      </w:r>
      <w:r w:rsidRPr="00560C5E">
        <w:rPr>
          <w:sz w:val="24"/>
          <w:szCs w:val="24"/>
          <w:lang w:val="zh-Hant" w:bidi="he-IL"/>
        </w:rPr>
        <w:t>）：</w:t>
      </w:r>
    </w:p>
    <w:p w14:paraId="4237D2D6" w14:textId="279591C7" w:rsidR="0021161B" w:rsidRPr="00560C5E" w:rsidRDefault="00E92BEC" w:rsidP="00E92BEC">
      <w:pPr>
        <w:pStyle w:val="ListParagraph"/>
        <w:numPr>
          <w:ilvl w:val="2"/>
          <w:numId w:val="48"/>
        </w:numPr>
        <w:ind w:left="1620" w:hanging="60"/>
        <w:rPr>
          <w:rFonts w:ascii="Microsoft YaHei" w:eastAsia="Microsoft YaHei" w:hAnsi="Microsoft YaHei" w:cs="Calibri"/>
          <w:bCs/>
          <w:sz w:val="24"/>
          <w:szCs w:val="24"/>
          <w:lang w:eastAsia="zh-TW" w:bidi="he-IL"/>
        </w:rPr>
      </w:pPr>
      <w:r w:rsidRPr="00560C5E">
        <w:rPr>
          <w:sz w:val="24"/>
          <w:szCs w:val="24"/>
          <w:lang w:val="zh-Hant" w:eastAsia="zh-TW" w:bidi="he-IL"/>
        </w:rPr>
        <w:t>用激勵人心的</w:t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  <w:t>____________</w:t>
      </w:r>
      <w:r w:rsidR="0021161B" w:rsidRPr="00560C5E">
        <w:rPr>
          <w:sz w:val="24"/>
          <w:szCs w:val="24"/>
          <w:lang w:val="zh-Hant" w:eastAsia="zh-TW" w:bidi="he-IL"/>
        </w:rPr>
        <w:t>使宗教改革之火在蘇格蘭燃起。</w:t>
      </w:r>
      <w:r w:rsidR="0021161B" w:rsidRPr="00560C5E">
        <w:rPr>
          <w:sz w:val="24"/>
          <w:szCs w:val="24"/>
          <w:lang w:val="zh-Hant" w:eastAsia="zh-TW" w:bidi="he-IL"/>
        </w:rPr>
        <w:t xml:space="preserve"> </w:t>
      </w:r>
    </w:p>
    <w:p w14:paraId="76EB5EED" w14:textId="2C0647C6" w:rsidR="00931668" w:rsidRPr="00560C5E" w:rsidRDefault="00931668" w:rsidP="00E92BEC">
      <w:pPr>
        <w:pStyle w:val="ListParagraph"/>
        <w:numPr>
          <w:ilvl w:val="2"/>
          <w:numId w:val="48"/>
        </w:numPr>
        <w:ind w:left="1620" w:hanging="60"/>
        <w:rPr>
          <w:rFonts w:ascii="Microsoft YaHei" w:eastAsia="Microsoft YaHei" w:hAnsi="Microsoft YaHei" w:cs="Calibri"/>
          <w:bCs/>
          <w:sz w:val="24"/>
          <w:szCs w:val="24"/>
          <w:lang w:eastAsia="zh-TW" w:bidi="he-IL"/>
        </w:rPr>
      </w:pPr>
      <w:r w:rsidRPr="00560C5E">
        <w:rPr>
          <w:sz w:val="24"/>
          <w:szCs w:val="24"/>
          <w:lang w:val="zh-Hant" w:eastAsia="zh-TW" w:bidi="he-IL"/>
        </w:rPr>
        <w:t>宣導</w:t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  <w:t>____________</w:t>
      </w:r>
      <w:r w:rsidRPr="00560C5E">
        <w:rPr>
          <w:sz w:val="24"/>
          <w:szCs w:val="24"/>
          <w:lang w:val="zh-Hant" w:eastAsia="zh-TW" w:bidi="he-IL"/>
        </w:rPr>
        <w:t>改革的教義，並將其新的</w:t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  <w:t>____________</w:t>
      </w:r>
      <w:r w:rsidRPr="00560C5E">
        <w:rPr>
          <w:sz w:val="24"/>
          <w:szCs w:val="24"/>
          <w:lang w:val="zh-Hant" w:eastAsia="zh-TW" w:bidi="he-IL"/>
        </w:rPr>
        <w:t>模式帶到蘇格蘭的教會。</w:t>
      </w:r>
      <w:r w:rsidRPr="00560C5E">
        <w:rPr>
          <w:sz w:val="24"/>
          <w:szCs w:val="24"/>
          <w:lang w:val="zh-Hant" w:eastAsia="zh-TW" w:bidi="he-IL"/>
        </w:rPr>
        <w:t xml:space="preserve"> </w:t>
      </w:r>
    </w:p>
    <w:p w14:paraId="1FA402E2" w14:textId="759C6845" w:rsidR="00931668" w:rsidRPr="00560C5E" w:rsidRDefault="00931668" w:rsidP="00E92BEC">
      <w:pPr>
        <w:pStyle w:val="ListParagraph"/>
        <w:numPr>
          <w:ilvl w:val="2"/>
          <w:numId w:val="48"/>
        </w:numPr>
        <w:ind w:left="1620" w:hanging="60"/>
        <w:rPr>
          <w:rFonts w:ascii="Microsoft YaHei" w:eastAsia="Microsoft YaHei" w:hAnsi="Microsoft YaHei" w:cs="Calibri"/>
          <w:bCs/>
          <w:sz w:val="24"/>
          <w:szCs w:val="24"/>
          <w:lang w:eastAsia="zh-TW" w:bidi="he-IL"/>
        </w:rPr>
      </w:pPr>
      <w:r w:rsidRPr="00560C5E">
        <w:rPr>
          <w:sz w:val="24"/>
          <w:szCs w:val="24"/>
          <w:lang w:val="zh-Hant" w:eastAsia="zh-TW" w:bidi="he-IL"/>
        </w:rPr>
        <w:t>推動</w:t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  <w:t>____________</w:t>
      </w:r>
      <w:r w:rsidRPr="00560C5E">
        <w:rPr>
          <w:sz w:val="24"/>
          <w:szCs w:val="24"/>
          <w:lang w:val="zh-Hant" w:eastAsia="zh-TW" w:bidi="he-IL"/>
        </w:rPr>
        <w:t>在蘇格蘭的初建。</w:t>
      </w:r>
      <w:r w:rsidRPr="00560C5E">
        <w:rPr>
          <w:sz w:val="24"/>
          <w:szCs w:val="24"/>
          <w:lang w:val="zh-Hant" w:eastAsia="zh-TW" w:bidi="he-IL"/>
        </w:rPr>
        <w:t xml:space="preserve"> </w:t>
      </w:r>
    </w:p>
    <w:p w14:paraId="19747D40" w14:textId="233DBA06" w:rsidR="00E92BEC" w:rsidRDefault="006861B9" w:rsidP="006861B9">
      <w:pPr>
        <w:pStyle w:val="ListParagraph"/>
        <w:numPr>
          <w:ilvl w:val="1"/>
          <w:numId w:val="48"/>
        </w:numPr>
        <w:ind w:left="1170" w:hanging="360"/>
        <w:rPr>
          <w:rFonts w:ascii="Microsoft YaHei" w:eastAsia="Microsoft YaHei" w:hAnsi="Microsoft YaHei" w:cs="Calibri"/>
          <w:bCs/>
          <w:sz w:val="24"/>
          <w:szCs w:val="24"/>
          <w:lang w:eastAsia="zh-TW" w:bidi="he-IL"/>
        </w:rPr>
      </w:pPr>
      <w:r>
        <w:rPr>
          <w:bCs/>
          <w:sz w:val="24"/>
          <w:szCs w:val="24"/>
          <w:lang w:val="zh-Hant" w:eastAsia="zh-TW" w:bidi="he-IL"/>
        </w:rPr>
        <w:t>宗教改革是</w:t>
      </w:r>
      <w:r w:rsidR="00817EAD">
        <w:rPr>
          <w:bCs/>
          <w:sz w:val="24"/>
          <w:szCs w:val="24"/>
          <w:lang w:val="zh-Hant" w:eastAsia="zh-TW" w:bidi="he-IL"/>
        </w:rPr>
        <w:t>教會</w:t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  <w:t>____________</w:t>
      </w:r>
      <w:r w:rsidR="00817EAD">
        <w:rPr>
          <w:bCs/>
          <w:sz w:val="24"/>
          <w:szCs w:val="24"/>
          <w:lang w:val="zh-Hant" w:eastAsia="zh-TW" w:bidi="he-IL"/>
        </w:rPr>
        <w:t>的覺醒</w:t>
      </w:r>
      <w:r>
        <w:rPr>
          <w:bCs/>
          <w:sz w:val="24"/>
          <w:szCs w:val="24"/>
          <w:lang w:val="zh-Hant" w:eastAsia="zh-TW" w:bidi="he-IL"/>
        </w:rPr>
        <w:t>，使千萬人有機會</w:t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  <w:t>____________</w:t>
      </w:r>
      <w:r>
        <w:rPr>
          <w:bCs/>
          <w:sz w:val="24"/>
          <w:szCs w:val="24"/>
          <w:lang w:val="zh-Hant" w:eastAsia="zh-TW" w:bidi="he-IL"/>
        </w:rPr>
        <w:t>透過聖經認識神並與神建立親密關係。</w:t>
      </w:r>
      <w:r>
        <w:rPr>
          <w:bCs/>
          <w:sz w:val="24"/>
          <w:szCs w:val="24"/>
          <w:lang w:val="zh-Hant" w:eastAsia="zh-TW" w:bidi="he-IL"/>
        </w:rPr>
        <w:t xml:space="preserve"> </w:t>
      </w:r>
    </w:p>
    <w:p w14:paraId="6149C341" w14:textId="290E0A24" w:rsidR="009A38C7" w:rsidRDefault="009A38C7" w:rsidP="009A38C7">
      <w:pPr>
        <w:pStyle w:val="ListParagraph"/>
        <w:numPr>
          <w:ilvl w:val="1"/>
          <w:numId w:val="48"/>
        </w:numPr>
        <w:ind w:left="1170" w:hanging="360"/>
        <w:rPr>
          <w:rFonts w:ascii="Microsoft YaHei" w:eastAsia="Microsoft YaHei" w:hAnsi="Microsoft YaHei" w:cs="Calibri"/>
          <w:bCs/>
          <w:sz w:val="24"/>
          <w:szCs w:val="24"/>
          <w:lang w:eastAsia="zh-TW" w:bidi="he-IL"/>
        </w:rPr>
      </w:pPr>
      <w:r>
        <w:rPr>
          <w:bCs/>
          <w:sz w:val="24"/>
          <w:szCs w:val="24"/>
          <w:lang w:val="zh-Hant" w:eastAsia="zh-TW" w:bidi="he-IL"/>
        </w:rPr>
        <w:t>宗教改革給基督徒的敬拜帶來許多前所未有的改變。</w:t>
      </w:r>
    </w:p>
    <w:p w14:paraId="1AA7C8F1" w14:textId="744F2A15" w:rsidR="00645CF0" w:rsidRDefault="00645CF0" w:rsidP="00645CF0">
      <w:pPr>
        <w:pStyle w:val="ListParagraph"/>
        <w:numPr>
          <w:ilvl w:val="2"/>
          <w:numId w:val="48"/>
        </w:numPr>
        <w:ind w:left="1710" w:hanging="150"/>
        <w:rPr>
          <w:rFonts w:ascii="Microsoft YaHei" w:eastAsia="Microsoft YaHei" w:hAnsi="Microsoft YaHei" w:cs="Calibri"/>
          <w:bCs/>
          <w:sz w:val="24"/>
          <w:szCs w:val="24"/>
          <w:lang w:eastAsia="zh-TW" w:bidi="he-IL"/>
        </w:rPr>
      </w:pPr>
      <w:r>
        <w:rPr>
          <w:bCs/>
          <w:sz w:val="24"/>
          <w:szCs w:val="24"/>
          <w:lang w:val="zh-Hant" w:eastAsia="zh-TW" w:bidi="he-IL"/>
        </w:rPr>
        <w:t>在聖餐禮儀上</w:t>
      </w:r>
      <w:r w:rsidR="004F3962">
        <w:rPr>
          <w:bCs/>
          <w:sz w:val="24"/>
          <w:szCs w:val="24"/>
          <w:lang w:val="zh-Hant" w:eastAsia="zh-TW" w:bidi="he-IL"/>
        </w:rPr>
        <w:t>不再</w:t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  <w:t>____________</w:t>
      </w:r>
      <w:r w:rsidR="004F3962">
        <w:rPr>
          <w:bCs/>
          <w:sz w:val="24"/>
          <w:szCs w:val="24"/>
          <w:lang w:val="zh-Hant" w:eastAsia="zh-TW" w:bidi="he-IL"/>
        </w:rPr>
        <w:t>儀式本身的功效，更注重屬靈生命中的</w:t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  <w:t>____________</w:t>
      </w:r>
      <w:r w:rsidR="004F3962">
        <w:rPr>
          <w:bCs/>
          <w:sz w:val="24"/>
          <w:szCs w:val="24"/>
          <w:lang w:val="zh-Hant" w:eastAsia="zh-TW" w:bidi="he-IL"/>
        </w:rPr>
        <w:t>和感恩</w:t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  <w:t>____________</w:t>
      </w:r>
      <w:r w:rsidR="00F37390">
        <w:rPr>
          <w:b/>
          <w:color w:val="FF0000"/>
          <w:sz w:val="24"/>
          <w:szCs w:val="24"/>
          <w:lang w:val="zh-Hant" w:eastAsia="zh-TW" w:bidi="he-IL"/>
        </w:rPr>
        <w:t>。</w:t>
      </w:r>
      <w:r w:rsidR="004F3962">
        <w:rPr>
          <w:bCs/>
          <w:sz w:val="24"/>
          <w:szCs w:val="24"/>
          <w:lang w:val="zh-Hant" w:eastAsia="zh-TW" w:bidi="he-IL"/>
        </w:rPr>
        <w:t xml:space="preserve"> </w:t>
      </w:r>
    </w:p>
    <w:p w14:paraId="4A291608" w14:textId="10C1824F" w:rsidR="00645CF0" w:rsidRDefault="00645CF0" w:rsidP="00645CF0">
      <w:pPr>
        <w:pStyle w:val="ListParagraph"/>
        <w:numPr>
          <w:ilvl w:val="2"/>
          <w:numId w:val="48"/>
        </w:numPr>
        <w:ind w:left="1710" w:hanging="150"/>
        <w:rPr>
          <w:rFonts w:ascii="Microsoft YaHei" w:eastAsia="Microsoft YaHei" w:hAnsi="Microsoft YaHei" w:cs="Calibri"/>
          <w:bCs/>
          <w:sz w:val="24"/>
          <w:szCs w:val="24"/>
          <w:lang w:eastAsia="zh-TW" w:bidi="he-IL"/>
        </w:rPr>
      </w:pPr>
      <w:r>
        <w:rPr>
          <w:bCs/>
          <w:sz w:val="24"/>
          <w:szCs w:val="24"/>
          <w:lang w:val="zh-Hant" w:eastAsia="zh-TW" w:bidi="he-IL"/>
        </w:rPr>
        <w:t>在個人敬拜</w:t>
      </w:r>
      <w:r w:rsidR="004F3962">
        <w:rPr>
          <w:bCs/>
          <w:sz w:val="24"/>
          <w:szCs w:val="24"/>
          <w:lang w:val="zh-Hant" w:eastAsia="zh-TW" w:bidi="he-IL"/>
        </w:rPr>
        <w:t>上不再需要神職人員作為</w:t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  <w:t>____________</w:t>
      </w:r>
      <w:r w:rsidR="004F3962">
        <w:rPr>
          <w:bCs/>
          <w:sz w:val="24"/>
          <w:szCs w:val="24"/>
          <w:lang w:val="zh-Hant" w:eastAsia="zh-TW" w:bidi="he-IL"/>
        </w:rPr>
        <w:t>，各人可以有真實靠著</w:t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  <w:t>____________</w:t>
      </w:r>
      <w:r w:rsidR="00FC7956">
        <w:rPr>
          <w:bCs/>
          <w:sz w:val="24"/>
          <w:szCs w:val="24"/>
          <w:lang w:val="zh-Hant" w:eastAsia="zh-TW" w:bidi="he-IL"/>
        </w:rPr>
        <w:t>內住和基督里的信心</w:t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  <w:t>____________</w:t>
      </w:r>
      <w:r w:rsidR="00FC7956">
        <w:rPr>
          <w:bCs/>
          <w:sz w:val="24"/>
          <w:szCs w:val="24"/>
          <w:lang w:val="zh-Hant" w:eastAsia="zh-TW" w:bidi="he-IL"/>
        </w:rPr>
        <w:t>來到天父面前與神親近。</w:t>
      </w:r>
      <w:r w:rsidR="00FC7956">
        <w:rPr>
          <w:bCs/>
          <w:sz w:val="24"/>
          <w:szCs w:val="24"/>
          <w:lang w:val="zh-Hant" w:eastAsia="zh-TW" w:bidi="he-IL"/>
        </w:rPr>
        <w:t xml:space="preserve"> </w:t>
      </w:r>
    </w:p>
    <w:p w14:paraId="40B7187F" w14:textId="1A5A2469" w:rsidR="00931668" w:rsidRDefault="00931668" w:rsidP="00931668">
      <w:pPr>
        <w:pStyle w:val="ListParagraph"/>
        <w:numPr>
          <w:ilvl w:val="1"/>
          <w:numId w:val="48"/>
        </w:numPr>
        <w:ind w:left="1170" w:hanging="360"/>
        <w:rPr>
          <w:rFonts w:ascii="Microsoft YaHei" w:eastAsia="Microsoft YaHei" w:hAnsi="Microsoft YaHei" w:cs="Calibri"/>
          <w:bCs/>
          <w:sz w:val="24"/>
          <w:szCs w:val="24"/>
          <w:lang w:eastAsia="zh-TW" w:bidi="he-IL"/>
        </w:rPr>
      </w:pPr>
      <w:r>
        <w:rPr>
          <w:bCs/>
          <w:sz w:val="24"/>
          <w:szCs w:val="24"/>
          <w:lang w:val="zh-Hant" w:eastAsia="zh-TW" w:bidi="he-IL"/>
        </w:rPr>
        <w:t>英國的</w:t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  <w:t>____________</w:t>
      </w:r>
      <w:r>
        <w:rPr>
          <w:bCs/>
          <w:sz w:val="24"/>
          <w:szCs w:val="24"/>
          <w:lang w:val="zh-Hant" w:eastAsia="zh-TW" w:bidi="he-IL"/>
        </w:rPr>
        <w:t>運動</w:t>
      </w:r>
      <w:r w:rsidR="00895B33">
        <w:rPr>
          <w:bCs/>
          <w:sz w:val="24"/>
          <w:szCs w:val="24"/>
          <w:lang w:val="zh-Hant" w:eastAsia="zh-TW" w:bidi="he-IL"/>
        </w:rPr>
        <w:t>帶來深遠影響：</w:t>
      </w:r>
    </w:p>
    <w:p w14:paraId="229F5B19" w14:textId="5DB96BC4" w:rsidR="00536D24" w:rsidRDefault="00536D24" w:rsidP="00560C5E">
      <w:pPr>
        <w:pStyle w:val="ListParagraph"/>
        <w:numPr>
          <w:ilvl w:val="2"/>
          <w:numId w:val="48"/>
        </w:numPr>
        <w:ind w:left="1710" w:hanging="150"/>
        <w:rPr>
          <w:rFonts w:ascii="Microsoft YaHei" w:eastAsia="Microsoft YaHei" w:hAnsi="Microsoft YaHei" w:cs="Calibri"/>
          <w:bCs/>
          <w:sz w:val="24"/>
          <w:szCs w:val="24"/>
          <w:lang w:eastAsia="zh-TW" w:bidi="he-IL"/>
        </w:rPr>
      </w:pPr>
      <w:r>
        <w:rPr>
          <w:bCs/>
          <w:sz w:val="24"/>
          <w:szCs w:val="24"/>
          <w:lang w:val="zh-Hant" w:eastAsia="zh-TW" w:bidi="he-IL"/>
        </w:rPr>
        <w:t>留下豐富的屬靈著作資源</w:t>
      </w:r>
      <w:r w:rsidR="00DC08F2">
        <w:rPr>
          <w:bCs/>
          <w:sz w:val="24"/>
          <w:szCs w:val="24"/>
          <w:lang w:val="zh-Hant" w:eastAsia="zh-TW" w:bidi="he-IL"/>
        </w:rPr>
        <w:t>：</w:t>
      </w:r>
    </w:p>
    <w:p w14:paraId="583B7885" w14:textId="3A2078F6" w:rsidR="00536D24" w:rsidRDefault="00536D24" w:rsidP="00536D24">
      <w:pPr>
        <w:pStyle w:val="ListParagraph"/>
        <w:numPr>
          <w:ilvl w:val="3"/>
          <w:numId w:val="48"/>
        </w:numPr>
        <w:rPr>
          <w:rFonts w:ascii="Microsoft YaHei" w:eastAsia="Microsoft YaHei" w:hAnsi="Microsoft YaHei" w:cs="Calibri"/>
          <w:bCs/>
          <w:sz w:val="24"/>
          <w:szCs w:val="24"/>
          <w:lang w:bidi="he-IL"/>
        </w:rPr>
      </w:pPr>
      <w:r>
        <w:rPr>
          <w:bCs/>
          <w:sz w:val="24"/>
          <w:szCs w:val="24"/>
          <w:lang w:val="zh-Hant" w:bidi="he-IL"/>
        </w:rPr>
        <w:t>約翰</w:t>
      </w:r>
      <w:r w:rsidR="00116395">
        <w:rPr>
          <w:color w:val="000000"/>
          <w:sz w:val="20"/>
          <w:szCs w:val="20"/>
          <w:lang w:val="zh-Hant"/>
        </w:rPr>
        <w:t>·</w:t>
      </w:r>
      <w:r>
        <w:rPr>
          <w:lang w:val="zh-Hant"/>
        </w:rPr>
        <w:t xml:space="preserve"> </w:t>
      </w:r>
      <w:r>
        <w:rPr>
          <w:bCs/>
          <w:sz w:val="24"/>
          <w:szCs w:val="24"/>
          <w:lang w:val="zh-Hant" w:bidi="he-IL"/>
        </w:rPr>
        <w:t>歐文（</w:t>
      </w:r>
      <w:r>
        <w:rPr>
          <w:bCs/>
          <w:sz w:val="24"/>
          <w:szCs w:val="24"/>
          <w:lang w:val="zh-Hant" w:bidi="he-IL"/>
        </w:rPr>
        <w:t>John Owen</w:t>
      </w:r>
      <w:r>
        <w:rPr>
          <w:bCs/>
          <w:sz w:val="24"/>
          <w:szCs w:val="24"/>
          <w:lang w:val="zh-Hant" w:bidi="he-IL"/>
        </w:rPr>
        <w:t>）：《信徒內在的</w:t>
      </w:r>
      <w:r w:rsidR="00F37390">
        <w:rPr>
          <w:b/>
          <w:color w:val="FF0000"/>
          <w:sz w:val="24"/>
          <w:szCs w:val="24"/>
          <w:lang w:val="zh-Hant" w:bidi="he-IL"/>
        </w:rPr>
        <w:softHyphen/>
      </w:r>
      <w:r w:rsidR="00F37390">
        <w:rPr>
          <w:b/>
          <w:color w:val="FF0000"/>
          <w:sz w:val="24"/>
          <w:szCs w:val="24"/>
          <w:lang w:val="zh-Hant" w:bidi="he-IL"/>
        </w:rPr>
        <w:softHyphen/>
      </w:r>
      <w:r w:rsidR="00F37390">
        <w:rPr>
          <w:b/>
          <w:color w:val="FF0000"/>
          <w:sz w:val="24"/>
          <w:szCs w:val="24"/>
          <w:lang w:val="zh-Hant" w:bidi="he-IL"/>
        </w:rPr>
        <w:softHyphen/>
        <w:t>______</w:t>
      </w:r>
      <w:r>
        <w:rPr>
          <w:bCs/>
          <w:sz w:val="24"/>
          <w:szCs w:val="24"/>
          <w:lang w:val="zh-Hant" w:bidi="he-IL"/>
        </w:rPr>
        <w:t>》</w:t>
      </w:r>
    </w:p>
    <w:p w14:paraId="70FEB8F5" w14:textId="27007C08" w:rsidR="00536D24" w:rsidRDefault="00536D24" w:rsidP="00536D24">
      <w:pPr>
        <w:pStyle w:val="ListParagraph"/>
        <w:numPr>
          <w:ilvl w:val="3"/>
          <w:numId w:val="48"/>
        </w:numPr>
        <w:rPr>
          <w:rFonts w:ascii="Microsoft YaHei" w:eastAsia="Microsoft YaHei" w:hAnsi="Microsoft YaHei" w:cs="Calibri"/>
          <w:bCs/>
          <w:sz w:val="24"/>
          <w:szCs w:val="24"/>
          <w:lang w:bidi="he-IL"/>
        </w:rPr>
      </w:pPr>
      <w:r>
        <w:rPr>
          <w:bCs/>
          <w:sz w:val="24"/>
          <w:szCs w:val="24"/>
          <w:lang w:val="zh-Hant" w:bidi="he-IL"/>
        </w:rPr>
        <w:lastRenderedPageBreak/>
        <w:t>理查</w:t>
      </w:r>
      <w:r>
        <w:rPr>
          <w:bCs/>
          <w:sz w:val="24"/>
          <w:szCs w:val="24"/>
          <w:lang w:val="zh-Hant" w:bidi="he-IL"/>
        </w:rPr>
        <w:t xml:space="preserve"> </w:t>
      </w:r>
      <w:r w:rsidR="00F37390">
        <w:rPr>
          <w:b/>
          <w:color w:val="FF0000"/>
          <w:sz w:val="24"/>
          <w:szCs w:val="24"/>
          <w:lang w:val="zh-Hant" w:bidi="he-IL"/>
        </w:rPr>
        <w:softHyphen/>
      </w:r>
      <w:r w:rsidR="00F37390">
        <w:rPr>
          <w:b/>
          <w:color w:val="FF0000"/>
          <w:sz w:val="24"/>
          <w:szCs w:val="24"/>
          <w:lang w:val="zh-Hant" w:bidi="he-IL"/>
        </w:rPr>
        <w:softHyphen/>
      </w:r>
      <w:r w:rsidR="00F37390">
        <w:rPr>
          <w:b/>
          <w:color w:val="FF0000"/>
          <w:sz w:val="24"/>
          <w:szCs w:val="24"/>
          <w:lang w:val="zh-Hant" w:bidi="he-IL"/>
        </w:rPr>
        <w:softHyphen/>
        <w:t>____________</w:t>
      </w:r>
      <w:r>
        <w:rPr>
          <w:bCs/>
          <w:sz w:val="24"/>
          <w:szCs w:val="24"/>
          <w:lang w:val="zh-Hant" w:bidi="he-IL"/>
        </w:rPr>
        <w:t xml:space="preserve"> </w:t>
      </w:r>
      <w:r>
        <w:rPr>
          <w:bCs/>
          <w:sz w:val="24"/>
          <w:szCs w:val="24"/>
          <w:lang w:val="zh-Hant" w:bidi="he-IL"/>
        </w:rPr>
        <w:t>（</w:t>
      </w:r>
      <w:r>
        <w:rPr>
          <w:bCs/>
          <w:sz w:val="24"/>
          <w:szCs w:val="24"/>
          <w:lang w:val="zh-Hant" w:bidi="he-IL"/>
        </w:rPr>
        <w:t>Richard Sibbs</w:t>
      </w:r>
      <w:r>
        <w:rPr>
          <w:bCs/>
          <w:sz w:val="24"/>
          <w:szCs w:val="24"/>
          <w:lang w:val="zh-Hant" w:bidi="he-IL"/>
        </w:rPr>
        <w:t>）：</w:t>
      </w:r>
      <w:r>
        <w:rPr>
          <w:bCs/>
          <w:sz w:val="24"/>
          <w:szCs w:val="24"/>
          <w:lang w:val="zh-Hant" w:bidi="he-IL"/>
        </w:rPr>
        <w:t xml:space="preserve"> </w:t>
      </w:r>
      <w:r>
        <w:rPr>
          <w:bCs/>
          <w:sz w:val="24"/>
          <w:szCs w:val="24"/>
          <w:lang w:val="zh-Hant" w:bidi="he-IL"/>
        </w:rPr>
        <w:t>《壓傷的蘆葦和將殘的燈火》</w:t>
      </w:r>
    </w:p>
    <w:p w14:paraId="23ADE2C5" w14:textId="1B1D3E33" w:rsidR="00536D24" w:rsidRDefault="00536D24" w:rsidP="00536D24">
      <w:pPr>
        <w:pStyle w:val="ListParagraph"/>
        <w:numPr>
          <w:ilvl w:val="3"/>
          <w:numId w:val="48"/>
        </w:numPr>
        <w:rPr>
          <w:rFonts w:ascii="Microsoft YaHei" w:eastAsia="Microsoft YaHei" w:hAnsi="Microsoft YaHei" w:cs="Calibri"/>
          <w:bCs/>
          <w:sz w:val="24"/>
          <w:szCs w:val="24"/>
          <w:lang w:bidi="he-IL"/>
        </w:rPr>
      </w:pPr>
      <w:r>
        <w:rPr>
          <w:bCs/>
          <w:sz w:val="24"/>
          <w:szCs w:val="24"/>
          <w:lang w:val="zh-Hant" w:bidi="he-IL"/>
        </w:rPr>
        <w:t>斯蒂芬</w:t>
      </w:r>
      <w:r w:rsidR="00116395">
        <w:rPr>
          <w:color w:val="000000"/>
          <w:sz w:val="20"/>
          <w:szCs w:val="20"/>
          <w:lang w:val="zh-Hant"/>
        </w:rPr>
        <w:t>·</w:t>
      </w:r>
      <w:r>
        <w:rPr>
          <w:lang w:val="zh-Hant"/>
        </w:rPr>
        <w:t xml:space="preserve"> </w:t>
      </w:r>
      <w:r>
        <w:rPr>
          <w:bCs/>
          <w:sz w:val="24"/>
          <w:szCs w:val="24"/>
          <w:lang w:val="zh-Hant" w:bidi="he-IL"/>
        </w:rPr>
        <w:t>查諾克（</w:t>
      </w:r>
      <w:r>
        <w:rPr>
          <w:bCs/>
          <w:sz w:val="24"/>
          <w:szCs w:val="24"/>
          <w:lang w:val="zh-Hant" w:bidi="he-IL"/>
        </w:rPr>
        <w:t>Stephen Charnock</w:t>
      </w:r>
      <w:r>
        <w:rPr>
          <w:bCs/>
          <w:sz w:val="24"/>
          <w:szCs w:val="24"/>
          <w:lang w:val="zh-Hant" w:bidi="he-IL"/>
        </w:rPr>
        <w:t>）：</w:t>
      </w:r>
      <w:r>
        <w:rPr>
          <w:bCs/>
          <w:sz w:val="24"/>
          <w:szCs w:val="24"/>
          <w:lang w:val="zh-Hant" w:bidi="he-IL"/>
        </w:rPr>
        <w:t xml:space="preserve"> </w:t>
      </w:r>
      <w:r>
        <w:rPr>
          <w:bCs/>
          <w:sz w:val="24"/>
          <w:szCs w:val="24"/>
          <w:lang w:val="zh-Hant" w:bidi="he-IL"/>
        </w:rPr>
        <w:t>《論</w:t>
      </w:r>
      <w:r w:rsidR="00F37390">
        <w:rPr>
          <w:b/>
          <w:color w:val="FF0000"/>
          <w:sz w:val="24"/>
          <w:szCs w:val="24"/>
          <w:lang w:val="zh-Hant" w:bidi="he-IL"/>
        </w:rPr>
        <w:softHyphen/>
      </w:r>
      <w:r w:rsidR="00F37390">
        <w:rPr>
          <w:b/>
          <w:color w:val="FF0000"/>
          <w:sz w:val="24"/>
          <w:szCs w:val="24"/>
          <w:lang w:val="zh-Hant" w:bidi="he-IL"/>
        </w:rPr>
        <w:softHyphen/>
      </w:r>
      <w:r w:rsidR="00F37390">
        <w:rPr>
          <w:b/>
          <w:color w:val="FF0000"/>
          <w:sz w:val="24"/>
          <w:szCs w:val="24"/>
          <w:lang w:val="zh-Hant" w:bidi="he-IL"/>
        </w:rPr>
        <w:softHyphen/>
        <w:t>____________</w:t>
      </w:r>
      <w:r>
        <w:rPr>
          <w:bCs/>
          <w:sz w:val="24"/>
          <w:szCs w:val="24"/>
          <w:lang w:val="zh-Hant" w:bidi="he-IL"/>
        </w:rPr>
        <w:t>的基督》</w:t>
      </w:r>
    </w:p>
    <w:p w14:paraId="7B6DC992" w14:textId="745D2F97" w:rsidR="00536D24" w:rsidRDefault="00536D24" w:rsidP="00C26D10">
      <w:pPr>
        <w:pStyle w:val="ListParagraph"/>
        <w:numPr>
          <w:ilvl w:val="3"/>
          <w:numId w:val="48"/>
        </w:numPr>
        <w:ind w:left="2430" w:hanging="360"/>
        <w:rPr>
          <w:rFonts w:ascii="Microsoft YaHei" w:eastAsia="Microsoft YaHei" w:hAnsi="Microsoft YaHei" w:cs="Calibri"/>
          <w:bCs/>
          <w:sz w:val="24"/>
          <w:szCs w:val="24"/>
          <w:lang w:bidi="he-IL"/>
        </w:rPr>
      </w:pPr>
      <w:r>
        <w:rPr>
          <w:bCs/>
          <w:sz w:val="24"/>
          <w:szCs w:val="24"/>
          <w:lang w:val="zh-Hant" w:bidi="he-IL"/>
        </w:rPr>
        <w:t>湯瑪斯</w:t>
      </w:r>
      <w:r w:rsidR="00116395">
        <w:rPr>
          <w:color w:val="000000"/>
          <w:sz w:val="20"/>
          <w:szCs w:val="20"/>
          <w:lang w:val="zh-Hant"/>
        </w:rPr>
        <w:t>·</w:t>
      </w:r>
      <w:r>
        <w:rPr>
          <w:lang w:val="zh-Hant"/>
        </w:rPr>
        <w:t xml:space="preserve"> </w:t>
      </w:r>
      <w:r w:rsidR="00DC08F2">
        <w:rPr>
          <w:bCs/>
          <w:sz w:val="24"/>
          <w:szCs w:val="24"/>
          <w:lang w:val="zh-Hant" w:bidi="he-IL"/>
        </w:rPr>
        <w:t>波士頓（</w:t>
      </w:r>
      <w:r w:rsidR="00DC08F2" w:rsidRPr="00DC08F2">
        <w:rPr>
          <w:bCs/>
          <w:sz w:val="24"/>
          <w:szCs w:val="24"/>
          <w:lang w:val="zh-Hant" w:bidi="he-IL"/>
        </w:rPr>
        <w:t>Thomas Boston</w:t>
      </w:r>
      <w:r w:rsidR="00DC08F2">
        <w:rPr>
          <w:bCs/>
          <w:sz w:val="24"/>
          <w:szCs w:val="24"/>
          <w:lang w:val="zh-Hant" w:bidi="he-IL"/>
        </w:rPr>
        <w:t>）：《得人如漁的</w:t>
      </w:r>
      <w:r w:rsidR="00F37390">
        <w:rPr>
          <w:b/>
          <w:color w:val="FF0000"/>
          <w:sz w:val="24"/>
          <w:szCs w:val="24"/>
          <w:lang w:val="zh-Hant" w:bidi="he-IL"/>
        </w:rPr>
        <w:softHyphen/>
      </w:r>
      <w:r w:rsidR="00F37390">
        <w:rPr>
          <w:b/>
          <w:color w:val="FF0000"/>
          <w:sz w:val="24"/>
          <w:szCs w:val="24"/>
          <w:lang w:val="zh-Hant" w:bidi="he-IL"/>
        </w:rPr>
        <w:softHyphen/>
      </w:r>
      <w:r w:rsidR="00F37390">
        <w:rPr>
          <w:b/>
          <w:color w:val="FF0000"/>
          <w:sz w:val="24"/>
          <w:szCs w:val="24"/>
          <w:lang w:val="zh-Hant" w:bidi="he-IL"/>
        </w:rPr>
        <w:softHyphen/>
        <w:t>_____</w:t>
      </w:r>
      <w:r w:rsidR="00F37390">
        <w:rPr>
          <w:b/>
          <w:color w:val="FF0000"/>
          <w:sz w:val="24"/>
          <w:szCs w:val="24"/>
          <w:lang w:val="zh-Hant" w:bidi="he-IL"/>
        </w:rPr>
        <w:softHyphen/>
      </w:r>
      <w:r w:rsidR="00F37390">
        <w:rPr>
          <w:b/>
          <w:color w:val="FF0000"/>
          <w:sz w:val="24"/>
          <w:szCs w:val="24"/>
          <w:lang w:val="zh-Hant" w:bidi="he-IL"/>
        </w:rPr>
        <w:softHyphen/>
      </w:r>
      <w:r w:rsidR="00F37390">
        <w:rPr>
          <w:b/>
          <w:color w:val="FF0000"/>
          <w:sz w:val="24"/>
          <w:szCs w:val="24"/>
          <w:lang w:val="zh-Hant" w:bidi="he-IL"/>
        </w:rPr>
        <w:softHyphen/>
        <w:t>____________</w:t>
      </w:r>
      <w:r w:rsidR="00F37390">
        <w:rPr>
          <w:b/>
          <w:color w:val="FF0000"/>
          <w:sz w:val="24"/>
          <w:szCs w:val="24"/>
          <w:lang w:val="zh-Hant" w:bidi="he-IL"/>
        </w:rPr>
        <w:t>》</w:t>
      </w:r>
    </w:p>
    <w:p w14:paraId="625DFFA3" w14:textId="0B3483EE" w:rsidR="00C26D10" w:rsidRDefault="00C26D10" w:rsidP="00C26D10">
      <w:pPr>
        <w:pStyle w:val="ListParagraph"/>
        <w:numPr>
          <w:ilvl w:val="3"/>
          <w:numId w:val="48"/>
        </w:numPr>
        <w:ind w:left="2430" w:hanging="360"/>
        <w:rPr>
          <w:rFonts w:ascii="Microsoft YaHei" w:eastAsia="Microsoft YaHei" w:hAnsi="Microsoft YaHei" w:cs="Calibri"/>
          <w:bCs/>
          <w:sz w:val="24"/>
          <w:szCs w:val="24"/>
          <w:lang w:eastAsia="zh-TW" w:bidi="he-IL"/>
        </w:rPr>
      </w:pPr>
      <w:r>
        <w:rPr>
          <w:bCs/>
          <w:sz w:val="24"/>
          <w:szCs w:val="24"/>
          <w:lang w:val="zh-Hant" w:eastAsia="zh-TW" w:bidi="he-IL"/>
        </w:rPr>
        <w:t>約翰</w:t>
      </w:r>
      <w:r w:rsidR="00116395">
        <w:rPr>
          <w:color w:val="000000"/>
          <w:sz w:val="20"/>
          <w:szCs w:val="20"/>
          <w:lang w:val="zh-Hant" w:eastAsia="zh-TW"/>
        </w:rPr>
        <w:t>·</w:t>
      </w:r>
      <w:r>
        <w:rPr>
          <w:lang w:val="zh-Hant" w:eastAsia="zh-TW"/>
        </w:rPr>
        <w:t xml:space="preserve"> </w:t>
      </w:r>
      <w:r>
        <w:rPr>
          <w:bCs/>
          <w:sz w:val="24"/>
          <w:szCs w:val="24"/>
          <w:lang w:val="zh-Hant" w:eastAsia="zh-TW" w:bidi="he-IL"/>
        </w:rPr>
        <w:t>班揚：《天路歷程》《</w:t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  <w:t>____________</w:t>
      </w:r>
      <w:r>
        <w:rPr>
          <w:bCs/>
          <w:sz w:val="24"/>
          <w:szCs w:val="24"/>
          <w:lang w:val="zh-Hant" w:eastAsia="zh-TW" w:bidi="he-IL"/>
        </w:rPr>
        <w:t>傳》《自省》</w:t>
      </w:r>
      <w:r>
        <w:rPr>
          <w:bCs/>
          <w:sz w:val="24"/>
          <w:szCs w:val="24"/>
          <w:lang w:val="zh-Hant" w:eastAsia="zh-TW" w:bidi="he-IL"/>
        </w:rPr>
        <w:t xml:space="preserve"> </w:t>
      </w:r>
    </w:p>
    <w:p w14:paraId="024FC8A7" w14:textId="091362D2" w:rsidR="00DC08F2" w:rsidRPr="00C26D10" w:rsidRDefault="00536D24" w:rsidP="00DC08F2">
      <w:pPr>
        <w:pStyle w:val="ListParagraph"/>
        <w:numPr>
          <w:ilvl w:val="2"/>
          <w:numId w:val="48"/>
        </w:numPr>
        <w:ind w:left="1710" w:hanging="150"/>
        <w:rPr>
          <w:rFonts w:ascii="Microsoft YaHei" w:eastAsia="Microsoft YaHei" w:hAnsi="Microsoft YaHei" w:cs="Calibri"/>
          <w:bCs/>
          <w:sz w:val="24"/>
          <w:szCs w:val="24"/>
          <w:lang w:eastAsia="zh-TW" w:bidi="he-IL"/>
        </w:rPr>
      </w:pPr>
      <w:r>
        <w:rPr>
          <w:bCs/>
          <w:sz w:val="24"/>
          <w:szCs w:val="24"/>
          <w:lang w:val="zh-Hant" w:eastAsia="zh-TW" w:bidi="he-IL"/>
        </w:rPr>
        <w:t>注重</w:t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  <w:t>____________</w:t>
      </w:r>
      <w:r>
        <w:rPr>
          <w:bCs/>
          <w:sz w:val="24"/>
          <w:szCs w:val="24"/>
          <w:lang w:val="zh-Hant" w:eastAsia="zh-TW" w:bidi="he-IL"/>
        </w:rPr>
        <w:t>敬拜和個人敬拜</w:t>
      </w:r>
      <w:r w:rsidR="00DC08F2">
        <w:rPr>
          <w:bCs/>
          <w:sz w:val="24"/>
          <w:szCs w:val="24"/>
          <w:lang w:val="zh-Hant" w:eastAsia="zh-TW" w:bidi="he-IL"/>
        </w:rPr>
        <w:t>，</w:t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  <w:t>____________</w:t>
      </w:r>
      <w:r w:rsidR="00DC08F2">
        <w:rPr>
          <w:bCs/>
          <w:sz w:val="24"/>
          <w:szCs w:val="24"/>
          <w:lang w:val="zh-Hant" w:eastAsia="zh-TW" w:bidi="he-IL"/>
        </w:rPr>
        <w:t>的生命深深影響了後來的信徒</w:t>
      </w:r>
      <w:r>
        <w:rPr>
          <w:bCs/>
          <w:sz w:val="24"/>
          <w:szCs w:val="24"/>
          <w:lang w:val="zh-Hant" w:eastAsia="zh-TW" w:bidi="he-IL"/>
        </w:rPr>
        <w:t xml:space="preserve">; </w:t>
      </w:r>
    </w:p>
    <w:p w14:paraId="721AE70B" w14:textId="3ED2FBED" w:rsidR="00560C5E" w:rsidRDefault="00536D24" w:rsidP="00560C5E">
      <w:pPr>
        <w:pStyle w:val="ListParagraph"/>
        <w:numPr>
          <w:ilvl w:val="2"/>
          <w:numId w:val="48"/>
        </w:numPr>
        <w:ind w:left="1710" w:hanging="150"/>
        <w:rPr>
          <w:rFonts w:ascii="Microsoft YaHei" w:eastAsia="Microsoft YaHei" w:hAnsi="Microsoft YaHei" w:cs="Calibri"/>
          <w:bCs/>
          <w:sz w:val="24"/>
          <w:szCs w:val="24"/>
          <w:lang w:eastAsia="zh-TW" w:bidi="he-IL"/>
        </w:rPr>
      </w:pPr>
      <w:r>
        <w:rPr>
          <w:bCs/>
          <w:sz w:val="24"/>
          <w:szCs w:val="24"/>
          <w:lang w:val="zh-Hant" w:eastAsia="zh-TW" w:bidi="he-IL"/>
        </w:rPr>
        <w:t>強調</w:t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  <w:t>____________</w:t>
      </w:r>
      <w:r>
        <w:rPr>
          <w:bCs/>
          <w:sz w:val="24"/>
          <w:szCs w:val="24"/>
          <w:lang w:val="zh-Hant" w:eastAsia="zh-TW" w:bidi="he-IL"/>
        </w:rPr>
        <w:t>的重要性</w:t>
      </w:r>
      <w:r w:rsidR="00DC08F2">
        <w:rPr>
          <w:bCs/>
          <w:sz w:val="24"/>
          <w:szCs w:val="24"/>
          <w:lang w:val="zh-Hant" w:eastAsia="zh-TW" w:bidi="he-IL"/>
        </w:rPr>
        <w:t>，並撰寫</w:t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  <w:t>____________</w:t>
      </w:r>
      <w:r w:rsidR="00DC08F2">
        <w:rPr>
          <w:bCs/>
          <w:sz w:val="24"/>
          <w:szCs w:val="24"/>
          <w:lang w:val="zh-Hant" w:eastAsia="zh-TW" w:bidi="he-IL"/>
        </w:rPr>
        <w:t>真理的講章</w:t>
      </w:r>
      <w:r w:rsidR="00DC08F2">
        <w:rPr>
          <w:bCs/>
          <w:sz w:val="24"/>
          <w:szCs w:val="24"/>
          <w:lang w:val="zh-Hant" w:eastAsia="zh-TW" w:bidi="he-IL"/>
        </w:rPr>
        <w:t xml:space="preserve">; </w:t>
      </w:r>
    </w:p>
    <w:p w14:paraId="65523901" w14:textId="539114BE" w:rsidR="0047025F" w:rsidRPr="00C26D10" w:rsidRDefault="00DC08F2" w:rsidP="00560C5E">
      <w:pPr>
        <w:pStyle w:val="ListParagraph"/>
        <w:numPr>
          <w:ilvl w:val="2"/>
          <w:numId w:val="48"/>
        </w:numPr>
        <w:ind w:left="1710" w:hanging="150"/>
        <w:rPr>
          <w:rFonts w:ascii="Microsoft YaHei" w:eastAsia="Microsoft YaHei" w:hAnsi="Microsoft YaHei" w:cs="Calibri"/>
          <w:bCs/>
          <w:sz w:val="24"/>
          <w:szCs w:val="24"/>
          <w:lang w:eastAsia="zh-TW" w:bidi="he-IL"/>
        </w:rPr>
      </w:pPr>
      <w:r>
        <w:rPr>
          <w:bCs/>
          <w:sz w:val="24"/>
          <w:szCs w:val="24"/>
          <w:lang w:val="zh-Hant" w:eastAsia="zh-TW" w:bidi="he-IL"/>
        </w:rPr>
        <w:t>強調</w:t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  <w:t>____________</w:t>
      </w:r>
      <w:r>
        <w:rPr>
          <w:bCs/>
          <w:sz w:val="24"/>
          <w:szCs w:val="24"/>
          <w:lang w:val="zh-Hant" w:eastAsia="zh-TW" w:bidi="he-IL"/>
        </w:rPr>
        <w:t>的工作在個人靈命成長和解經讀經等基督徒生活各方面的重要性。</w:t>
      </w:r>
      <w:r>
        <w:rPr>
          <w:bCs/>
          <w:sz w:val="24"/>
          <w:szCs w:val="24"/>
          <w:lang w:val="zh-Hant" w:eastAsia="zh-TW" w:bidi="he-IL"/>
        </w:rPr>
        <w:t xml:space="preserve"> </w:t>
      </w:r>
    </w:p>
    <w:p w14:paraId="5859C5CA" w14:textId="27154580" w:rsidR="002622C2" w:rsidRPr="006D452D" w:rsidRDefault="00200C8B" w:rsidP="006F23E6">
      <w:pPr>
        <w:pStyle w:val="ListParagraph"/>
        <w:numPr>
          <w:ilvl w:val="0"/>
          <w:numId w:val="48"/>
        </w:numPr>
        <w:ind w:left="270" w:hanging="90"/>
        <w:rPr>
          <w:rFonts w:ascii="Microsoft YaHei" w:eastAsia="Microsoft YaHei" w:hAnsi="Microsoft YaHei" w:cs="Calibri"/>
          <w:bCs/>
          <w:sz w:val="24"/>
          <w:szCs w:val="24"/>
          <w:lang w:bidi="he-IL"/>
        </w:rPr>
      </w:pPr>
      <w:r>
        <w:rPr>
          <w:b/>
          <w:sz w:val="24"/>
          <w:szCs w:val="24"/>
          <w:lang w:val="zh-Hant" w:eastAsia="zh-TW" w:bidi="he-IL"/>
        </w:rPr>
        <w:t>18</w:t>
      </w:r>
      <w:r>
        <w:rPr>
          <w:b/>
          <w:sz w:val="24"/>
          <w:szCs w:val="24"/>
          <w:lang w:val="zh-Hant" w:eastAsia="zh-TW" w:bidi="he-IL"/>
        </w:rPr>
        <w:t>世紀到</w:t>
      </w:r>
      <w:r>
        <w:rPr>
          <w:b/>
          <w:sz w:val="24"/>
          <w:szCs w:val="24"/>
          <w:lang w:val="zh-Hant" w:eastAsia="zh-TW" w:bidi="he-IL"/>
        </w:rPr>
        <w:t>19</w:t>
      </w:r>
      <w:r>
        <w:rPr>
          <w:b/>
          <w:sz w:val="24"/>
          <w:szCs w:val="24"/>
          <w:lang w:val="zh-Hant" w:eastAsia="zh-TW" w:bidi="he-IL"/>
        </w:rPr>
        <w:t>世紀的</w:t>
      </w:r>
      <w:r w:rsidR="008C5D8F" w:rsidRPr="006D452D">
        <w:rPr>
          <w:b/>
          <w:sz w:val="24"/>
          <w:szCs w:val="24"/>
          <w:lang w:val="zh-Hant" w:eastAsia="zh-TW" w:bidi="he-IL"/>
        </w:rPr>
        <w:t>教會在什麼歷史背景下敬拜？</w:t>
      </w:r>
      <w:r w:rsidR="008C5D8F" w:rsidRPr="006D452D">
        <w:rPr>
          <w:b/>
          <w:sz w:val="24"/>
          <w:szCs w:val="24"/>
          <w:lang w:val="zh-Hant" w:eastAsia="zh-TW" w:bidi="he-IL"/>
        </w:rPr>
        <w:t xml:space="preserve"> </w:t>
      </w:r>
      <w:r w:rsidR="00632F46">
        <w:rPr>
          <w:b/>
          <w:sz w:val="24"/>
          <w:szCs w:val="24"/>
          <w:lang w:val="zh-Hant" w:bidi="he-IL"/>
        </w:rPr>
        <w:t>5min</w:t>
      </w:r>
    </w:p>
    <w:p w14:paraId="43D75AC3" w14:textId="0330BFC3" w:rsidR="00A40649" w:rsidRPr="006D452D" w:rsidRDefault="00AC768F" w:rsidP="00DB30AE">
      <w:pPr>
        <w:pStyle w:val="ListParagraph"/>
        <w:numPr>
          <w:ilvl w:val="1"/>
          <w:numId w:val="48"/>
        </w:numPr>
        <w:ind w:left="1170" w:hanging="360"/>
        <w:rPr>
          <w:rFonts w:ascii="Microsoft YaHei" w:eastAsia="Microsoft YaHei" w:hAnsi="Microsoft YaHei" w:cs="Calibri"/>
          <w:bCs/>
          <w:sz w:val="24"/>
          <w:szCs w:val="24"/>
          <w:lang w:bidi="he-IL"/>
        </w:rPr>
      </w:pPr>
      <w:r w:rsidRPr="006D452D">
        <w:rPr>
          <w:bCs/>
          <w:sz w:val="24"/>
          <w:szCs w:val="24"/>
          <w:lang w:val="zh-Hant" w:bidi="he-IL"/>
        </w:rPr>
        <w:t>時間：</w:t>
      </w:r>
      <w:r w:rsidR="00A40649">
        <w:rPr>
          <w:bCs/>
          <w:sz w:val="24"/>
          <w:szCs w:val="24"/>
          <w:lang w:val="zh-Hant" w:bidi="he-IL"/>
        </w:rPr>
        <w:t>約</w:t>
      </w:r>
      <w:r w:rsidR="00E578CB" w:rsidRPr="006D452D">
        <w:rPr>
          <w:bCs/>
          <w:sz w:val="24"/>
          <w:szCs w:val="24"/>
          <w:lang w:val="zh-Hant" w:bidi="he-IL"/>
        </w:rPr>
        <w:t>西元</w:t>
      </w:r>
      <w:r w:rsidR="00AA40EB">
        <w:rPr>
          <w:bCs/>
          <w:sz w:val="24"/>
          <w:szCs w:val="24"/>
          <w:lang w:val="zh-Hant" w:bidi="he-IL"/>
        </w:rPr>
        <w:t xml:space="preserve"> 1700~</w:t>
      </w:r>
      <w:r w:rsidR="00F37390">
        <w:rPr>
          <w:b/>
          <w:color w:val="FF0000"/>
          <w:sz w:val="24"/>
          <w:szCs w:val="24"/>
          <w:lang w:val="zh-Hant" w:bidi="he-IL"/>
        </w:rPr>
        <w:softHyphen/>
      </w:r>
      <w:r w:rsidR="00F37390">
        <w:rPr>
          <w:b/>
          <w:color w:val="FF0000"/>
          <w:sz w:val="24"/>
          <w:szCs w:val="24"/>
          <w:lang w:val="zh-Hant" w:bidi="he-IL"/>
        </w:rPr>
        <w:softHyphen/>
      </w:r>
      <w:r w:rsidR="00F37390">
        <w:rPr>
          <w:b/>
          <w:color w:val="FF0000"/>
          <w:sz w:val="24"/>
          <w:szCs w:val="24"/>
          <w:lang w:val="zh-Hant" w:bidi="he-IL"/>
        </w:rPr>
        <w:softHyphen/>
        <w:t>____________</w:t>
      </w:r>
    </w:p>
    <w:p w14:paraId="53FE5D1D" w14:textId="02DAE1BF" w:rsidR="00E578CB" w:rsidRPr="006D452D" w:rsidRDefault="00E578CB" w:rsidP="006F23E6">
      <w:pPr>
        <w:pStyle w:val="ListParagraph"/>
        <w:numPr>
          <w:ilvl w:val="1"/>
          <w:numId w:val="48"/>
        </w:numPr>
        <w:ind w:left="1170" w:hanging="360"/>
        <w:rPr>
          <w:rFonts w:ascii="Microsoft YaHei" w:eastAsia="Microsoft YaHei" w:hAnsi="Microsoft YaHei" w:cs="Calibri"/>
          <w:bCs/>
          <w:sz w:val="24"/>
          <w:szCs w:val="24"/>
          <w:lang w:eastAsia="zh-TW" w:bidi="he-IL"/>
        </w:rPr>
      </w:pPr>
      <w:r w:rsidRPr="006D452D">
        <w:rPr>
          <w:bCs/>
          <w:sz w:val="24"/>
          <w:szCs w:val="24"/>
          <w:lang w:val="zh-Hant" w:eastAsia="zh-TW" w:bidi="he-IL"/>
        </w:rPr>
        <w:t>地理：</w:t>
      </w:r>
      <w:r w:rsidR="00914B22">
        <w:rPr>
          <w:bCs/>
          <w:sz w:val="24"/>
          <w:szCs w:val="24"/>
          <w:lang w:val="zh-Hant" w:eastAsia="zh-TW" w:bidi="he-IL"/>
        </w:rPr>
        <w:t>主要在</w:t>
      </w:r>
      <w:r w:rsidR="00E92BEC">
        <w:rPr>
          <w:bCs/>
          <w:sz w:val="24"/>
          <w:szCs w:val="24"/>
          <w:lang w:val="zh-Hant" w:eastAsia="zh-TW" w:bidi="he-IL"/>
        </w:rPr>
        <w:t>歐洲，</w:t>
      </w:r>
      <w:r w:rsidR="008931A1">
        <w:rPr>
          <w:bCs/>
          <w:sz w:val="24"/>
          <w:szCs w:val="24"/>
          <w:lang w:val="zh-Hant" w:eastAsia="zh-TW" w:bidi="he-IL"/>
        </w:rPr>
        <w:t>北美</w:t>
      </w:r>
      <w:r w:rsidR="00E92BEC">
        <w:rPr>
          <w:bCs/>
          <w:sz w:val="24"/>
          <w:szCs w:val="24"/>
          <w:lang w:val="zh-Hant" w:eastAsia="zh-TW" w:bidi="he-IL"/>
        </w:rPr>
        <w:t>等地</w:t>
      </w:r>
    </w:p>
    <w:p w14:paraId="2D5F0ACC" w14:textId="3C1F7F3C" w:rsidR="00E578CB" w:rsidRDefault="00FB4CB6" w:rsidP="006F23E6">
      <w:pPr>
        <w:pStyle w:val="ListParagraph"/>
        <w:numPr>
          <w:ilvl w:val="1"/>
          <w:numId w:val="48"/>
        </w:numPr>
        <w:ind w:left="1170" w:hanging="360"/>
        <w:rPr>
          <w:rFonts w:ascii="Microsoft YaHei" w:eastAsia="Microsoft YaHei" w:hAnsi="Microsoft YaHei" w:cs="Calibri"/>
          <w:bCs/>
          <w:sz w:val="24"/>
          <w:szCs w:val="24"/>
          <w:lang w:bidi="he-IL"/>
        </w:rPr>
      </w:pPr>
      <w:r>
        <w:rPr>
          <w:bCs/>
          <w:sz w:val="24"/>
          <w:szCs w:val="24"/>
          <w:lang w:val="zh-Hant" w:bidi="he-IL"/>
        </w:rPr>
        <w:t>人文：</w:t>
      </w:r>
    </w:p>
    <w:p w14:paraId="38016E8F" w14:textId="4F9408E2" w:rsidR="00BF5665" w:rsidRDefault="005F22C6" w:rsidP="002E70E8">
      <w:pPr>
        <w:pStyle w:val="ListParagraph"/>
        <w:numPr>
          <w:ilvl w:val="2"/>
          <w:numId w:val="48"/>
        </w:numPr>
        <w:ind w:left="1620" w:hanging="60"/>
        <w:rPr>
          <w:rFonts w:ascii="Microsoft YaHei" w:eastAsia="Microsoft YaHei" w:hAnsi="Microsoft YaHei" w:cs="Calibri"/>
          <w:bCs/>
          <w:sz w:val="24"/>
          <w:szCs w:val="24"/>
          <w:lang w:eastAsia="zh-TW" w:bidi="he-IL"/>
        </w:rPr>
      </w:pPr>
      <w:r>
        <w:rPr>
          <w:bCs/>
          <w:sz w:val="24"/>
          <w:szCs w:val="24"/>
          <w:lang w:val="zh-Hant" w:eastAsia="zh-TW" w:bidi="he-IL"/>
        </w:rPr>
        <w:t>宗教改革的火焰撩起了之後的</w:t>
      </w:r>
      <w:r w:rsidR="001F68BE">
        <w:rPr>
          <w:bCs/>
          <w:sz w:val="24"/>
          <w:szCs w:val="24"/>
          <w:lang w:val="zh-Hant" w:eastAsia="zh-TW" w:bidi="he-IL"/>
        </w:rPr>
        <w:t>歐洲</w:t>
      </w:r>
      <w:r>
        <w:rPr>
          <w:bCs/>
          <w:sz w:val="24"/>
          <w:szCs w:val="24"/>
          <w:lang w:val="zh-Hant" w:eastAsia="zh-TW" w:bidi="he-IL"/>
        </w:rPr>
        <w:t>三十年戰爭期</w:t>
      </w:r>
      <w:r w:rsidR="001F68BE">
        <w:rPr>
          <w:bCs/>
          <w:sz w:val="24"/>
          <w:szCs w:val="24"/>
          <w:lang w:val="zh-Hant" w:eastAsia="zh-TW" w:bidi="he-IL"/>
        </w:rPr>
        <w:t>，人們在</w:t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  <w:t>___________</w:t>
      </w:r>
      <w:r w:rsidR="001F68BE">
        <w:rPr>
          <w:bCs/>
          <w:sz w:val="24"/>
          <w:szCs w:val="24"/>
          <w:lang w:val="zh-Hant" w:eastAsia="zh-TW" w:bidi="he-IL"/>
        </w:rPr>
        <w:t>尋找真理和希望。</w:t>
      </w:r>
      <w:r w:rsidR="001F68BE">
        <w:rPr>
          <w:bCs/>
          <w:sz w:val="24"/>
          <w:szCs w:val="24"/>
          <w:lang w:val="zh-Hant" w:eastAsia="zh-TW" w:bidi="he-IL"/>
        </w:rPr>
        <w:t xml:space="preserve"> </w:t>
      </w:r>
    </w:p>
    <w:p w14:paraId="3D0E1B53" w14:textId="6F1D822A" w:rsidR="0062674D" w:rsidRPr="00C25807" w:rsidRDefault="00474FD0" w:rsidP="0062674D">
      <w:pPr>
        <w:pStyle w:val="ListParagraph"/>
        <w:numPr>
          <w:ilvl w:val="2"/>
          <w:numId w:val="48"/>
        </w:numPr>
        <w:ind w:left="1620" w:hanging="60"/>
        <w:rPr>
          <w:rFonts w:ascii="Microsoft YaHei" w:eastAsia="Microsoft YaHei" w:hAnsi="Microsoft YaHei" w:cs="Calibri"/>
          <w:bCs/>
          <w:sz w:val="24"/>
          <w:szCs w:val="24"/>
          <w:lang w:eastAsia="zh-TW" w:bidi="he-IL"/>
        </w:rPr>
      </w:pPr>
      <w:r>
        <w:rPr>
          <w:bCs/>
          <w:sz w:val="24"/>
          <w:szCs w:val="24"/>
          <w:lang w:val="zh-Hant" w:eastAsia="zh-TW" w:bidi="he-IL"/>
        </w:rPr>
        <w:t>北美大陸也經歷美國的獨立戰爭</w:t>
      </w:r>
      <w:r w:rsidR="000F259E">
        <w:rPr>
          <w:bCs/>
          <w:sz w:val="24"/>
          <w:szCs w:val="24"/>
          <w:lang w:val="zh-Hant" w:eastAsia="zh-TW" w:bidi="he-IL"/>
        </w:rPr>
        <w:t>和南北戰爭</w:t>
      </w:r>
      <w:r>
        <w:rPr>
          <w:bCs/>
          <w:sz w:val="24"/>
          <w:szCs w:val="24"/>
          <w:lang w:val="zh-Hant" w:eastAsia="zh-TW" w:bidi="he-IL"/>
        </w:rPr>
        <w:t>，社會秩序</w:t>
      </w:r>
      <w:r w:rsidR="000F259E">
        <w:rPr>
          <w:bCs/>
          <w:sz w:val="24"/>
          <w:szCs w:val="24"/>
          <w:lang w:val="zh-Hant" w:eastAsia="zh-TW" w:bidi="he-IL"/>
        </w:rPr>
        <w:t>和人民生活與歐洲相似</w:t>
      </w:r>
      <w:r>
        <w:rPr>
          <w:bCs/>
          <w:sz w:val="24"/>
          <w:szCs w:val="24"/>
          <w:lang w:val="zh-Hant" w:eastAsia="zh-TW" w:bidi="he-IL"/>
        </w:rPr>
        <w:t>。</w:t>
      </w:r>
      <w:r>
        <w:rPr>
          <w:bCs/>
          <w:sz w:val="24"/>
          <w:szCs w:val="24"/>
          <w:lang w:val="zh-Hant" w:eastAsia="zh-TW" w:bidi="he-IL"/>
        </w:rPr>
        <w:t xml:space="preserve"> </w:t>
      </w:r>
    </w:p>
    <w:p w14:paraId="76E1CD12" w14:textId="7C8E9C4B" w:rsidR="00E55B2F" w:rsidRPr="000E3F73" w:rsidRDefault="00F71D3F" w:rsidP="000E3F73">
      <w:pPr>
        <w:pStyle w:val="ListParagraph"/>
        <w:numPr>
          <w:ilvl w:val="0"/>
          <w:numId w:val="48"/>
        </w:numPr>
        <w:ind w:left="270" w:hanging="90"/>
        <w:rPr>
          <w:rFonts w:ascii="Microsoft YaHei" w:eastAsia="Microsoft YaHei" w:hAnsi="Microsoft YaHei" w:cs="Calibri"/>
          <w:bCs/>
          <w:sz w:val="24"/>
          <w:szCs w:val="24"/>
          <w:lang w:bidi="he-IL"/>
        </w:rPr>
      </w:pPr>
      <w:r w:rsidRPr="006D452D">
        <w:rPr>
          <w:b/>
          <w:sz w:val="24"/>
          <w:szCs w:val="24"/>
          <w:lang w:val="zh-Hant" w:eastAsia="zh-TW" w:bidi="he-IL"/>
        </w:rPr>
        <w:t>哪些</w:t>
      </w:r>
      <w:r w:rsidR="002873BF">
        <w:rPr>
          <w:b/>
          <w:sz w:val="24"/>
          <w:szCs w:val="24"/>
          <w:lang w:val="zh-Hant" w:eastAsia="zh-TW" w:bidi="he-IL"/>
        </w:rPr>
        <w:t>思潮</w:t>
      </w:r>
      <w:r w:rsidR="008C5D8F" w:rsidRPr="006D452D">
        <w:rPr>
          <w:b/>
          <w:sz w:val="24"/>
          <w:szCs w:val="24"/>
          <w:lang w:val="zh-Hant" w:eastAsia="zh-TW" w:bidi="he-IL"/>
        </w:rPr>
        <w:t>影響了這個時期的敬拜？</w:t>
      </w:r>
      <w:r w:rsidR="008C5D8F" w:rsidRPr="006D452D">
        <w:rPr>
          <w:b/>
          <w:sz w:val="24"/>
          <w:szCs w:val="24"/>
          <w:lang w:val="zh-Hant" w:eastAsia="zh-TW" w:bidi="he-IL"/>
        </w:rPr>
        <w:t xml:space="preserve"> </w:t>
      </w:r>
      <w:r w:rsidR="000A238F">
        <w:rPr>
          <w:b/>
          <w:sz w:val="24"/>
          <w:szCs w:val="24"/>
          <w:lang w:val="zh-Hant" w:bidi="he-IL"/>
        </w:rPr>
        <w:t>10</w:t>
      </w:r>
      <w:r w:rsidR="00632F46">
        <w:rPr>
          <w:b/>
          <w:sz w:val="24"/>
          <w:szCs w:val="24"/>
          <w:lang w:val="zh-Hant" w:bidi="he-IL"/>
        </w:rPr>
        <w:t>min</w:t>
      </w:r>
    </w:p>
    <w:p w14:paraId="72698464" w14:textId="20D0CE7B" w:rsidR="002873BF" w:rsidRDefault="002873BF" w:rsidP="002873BF">
      <w:pPr>
        <w:pStyle w:val="ListParagraph"/>
        <w:numPr>
          <w:ilvl w:val="1"/>
          <w:numId w:val="48"/>
        </w:numPr>
        <w:ind w:left="1170" w:hanging="360"/>
        <w:rPr>
          <w:rFonts w:ascii="Microsoft YaHei" w:eastAsia="Microsoft YaHei" w:hAnsi="Microsoft YaHei" w:cs="Calibri"/>
          <w:bCs/>
          <w:sz w:val="24"/>
          <w:szCs w:val="24"/>
          <w:lang w:eastAsia="zh-TW" w:bidi="he-IL"/>
        </w:rPr>
      </w:pPr>
      <w:r>
        <w:rPr>
          <w:bCs/>
          <w:sz w:val="24"/>
          <w:szCs w:val="24"/>
          <w:lang w:val="zh-Hant" w:eastAsia="zh-TW" w:bidi="he-IL"/>
        </w:rPr>
        <w:t>德國的</w:t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  <w:t>____________</w:t>
      </w:r>
      <w:r w:rsidR="00F37390">
        <w:rPr>
          <w:b/>
          <w:color w:val="FF0000"/>
          <w:sz w:val="24"/>
          <w:szCs w:val="24"/>
          <w:lang w:val="zh-Hant" w:eastAsia="zh-TW" w:bidi="he-IL"/>
        </w:rPr>
        <w:t>主義</w:t>
      </w:r>
      <w:r>
        <w:rPr>
          <w:bCs/>
          <w:sz w:val="24"/>
          <w:szCs w:val="24"/>
          <w:lang w:val="zh-Hant" w:eastAsia="zh-TW" w:bidi="he-IL"/>
        </w:rPr>
        <w:t>興起帶來深遠影響：</w:t>
      </w:r>
    </w:p>
    <w:p w14:paraId="32FF258D" w14:textId="4D959698" w:rsidR="000E3F73" w:rsidRPr="0062674D" w:rsidRDefault="000E3F73" w:rsidP="002873BF">
      <w:pPr>
        <w:pStyle w:val="ListParagraph"/>
        <w:numPr>
          <w:ilvl w:val="2"/>
          <w:numId w:val="48"/>
        </w:numPr>
        <w:ind w:left="1710" w:hanging="150"/>
        <w:rPr>
          <w:rFonts w:ascii="Microsoft YaHei" w:eastAsia="Microsoft YaHei" w:hAnsi="Microsoft YaHei" w:cs="Calibri"/>
          <w:bCs/>
          <w:sz w:val="24"/>
          <w:szCs w:val="24"/>
          <w:lang w:bidi="he-IL"/>
        </w:rPr>
      </w:pPr>
      <w:r w:rsidRPr="00F20B9D">
        <w:rPr>
          <w:bCs/>
          <w:sz w:val="24"/>
          <w:szCs w:val="24"/>
          <w:lang w:val="zh-Hant" w:bidi="he-IL"/>
        </w:rPr>
        <w:t>主要宣導人：</w:t>
      </w:r>
      <w:r w:rsidRPr="00F20B9D">
        <w:rPr>
          <w:color w:val="333333"/>
          <w:sz w:val="24"/>
          <w:szCs w:val="24"/>
          <w:lang w:val="zh-Hant"/>
        </w:rPr>
        <w:t>施本爾（</w:t>
      </w:r>
      <w:r w:rsidRPr="00F20B9D">
        <w:rPr>
          <w:color w:val="333333"/>
          <w:sz w:val="24"/>
          <w:szCs w:val="24"/>
          <w:lang w:val="zh-Hant"/>
        </w:rPr>
        <w:t>Philipp Jacob Spener</w:t>
      </w:r>
      <w:r w:rsidRPr="00F20B9D">
        <w:rPr>
          <w:color w:val="333333"/>
          <w:sz w:val="24"/>
          <w:szCs w:val="24"/>
          <w:lang w:val="zh-Hant"/>
        </w:rPr>
        <w:t>）</w:t>
      </w:r>
    </w:p>
    <w:p w14:paraId="7EBF232D" w14:textId="21CA3B14" w:rsidR="0062674D" w:rsidRPr="0062674D" w:rsidRDefault="00C25807" w:rsidP="0062674D">
      <w:pPr>
        <w:pStyle w:val="ListParagraph"/>
        <w:numPr>
          <w:ilvl w:val="3"/>
          <w:numId w:val="48"/>
        </w:numPr>
        <w:ind w:left="2340" w:hanging="240"/>
        <w:rPr>
          <w:rFonts w:ascii="Microsoft YaHei" w:eastAsia="Microsoft YaHei" w:hAnsi="Microsoft YaHei" w:cs="Calibri"/>
          <w:bCs/>
          <w:sz w:val="24"/>
          <w:szCs w:val="24"/>
          <w:lang w:eastAsia="zh-TW" w:bidi="he-IL"/>
        </w:rPr>
      </w:pPr>
      <w:r>
        <w:rPr>
          <w:color w:val="333333"/>
          <w:sz w:val="24"/>
          <w:szCs w:val="24"/>
          <w:lang w:val="zh-Hant" w:eastAsia="zh-TW"/>
        </w:rPr>
        <w:t>率先</w:t>
      </w:r>
      <w:r w:rsidR="0062674D">
        <w:rPr>
          <w:color w:val="333333"/>
          <w:sz w:val="24"/>
          <w:szCs w:val="24"/>
          <w:lang w:val="zh-Hant" w:eastAsia="zh-TW"/>
        </w:rPr>
        <w:t>開始</w:t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  <w:t>____________</w:t>
      </w:r>
      <w:r w:rsidR="0062674D">
        <w:rPr>
          <w:color w:val="333333"/>
          <w:sz w:val="24"/>
          <w:szCs w:val="24"/>
          <w:lang w:val="zh-Hant" w:eastAsia="zh-TW"/>
        </w:rPr>
        <w:t>聚會，在家中</w:t>
      </w:r>
      <w:r>
        <w:rPr>
          <w:color w:val="333333"/>
          <w:sz w:val="24"/>
          <w:szCs w:val="24"/>
          <w:lang w:val="zh-Hant" w:eastAsia="zh-TW"/>
        </w:rPr>
        <w:t>查經</w:t>
      </w:r>
      <w:r w:rsidR="0062674D">
        <w:rPr>
          <w:color w:val="333333"/>
          <w:sz w:val="24"/>
          <w:szCs w:val="24"/>
          <w:lang w:val="zh-Hant" w:eastAsia="zh-TW"/>
        </w:rPr>
        <w:t>禱告</w:t>
      </w:r>
      <w:r>
        <w:rPr>
          <w:color w:val="333333"/>
          <w:sz w:val="24"/>
          <w:szCs w:val="24"/>
          <w:lang w:val="zh-Hant" w:eastAsia="zh-TW"/>
        </w:rPr>
        <w:t>，</w:t>
      </w:r>
      <w:r w:rsidR="0062674D">
        <w:rPr>
          <w:color w:val="333333"/>
          <w:sz w:val="24"/>
          <w:szCs w:val="24"/>
          <w:lang w:val="zh-Hant" w:eastAsia="zh-TW"/>
        </w:rPr>
        <w:t>彼此勉勵，一起追求活潑的生命。</w:t>
      </w:r>
      <w:r w:rsidR="0062674D">
        <w:rPr>
          <w:color w:val="333333"/>
          <w:sz w:val="24"/>
          <w:szCs w:val="24"/>
          <w:lang w:val="zh-Hant" w:eastAsia="zh-TW"/>
        </w:rPr>
        <w:t xml:space="preserve"> </w:t>
      </w:r>
    </w:p>
    <w:p w14:paraId="106F193E" w14:textId="7D35E4F5" w:rsidR="000E3F73" w:rsidRPr="00C25807" w:rsidRDefault="0062674D" w:rsidP="000E3F73">
      <w:pPr>
        <w:pStyle w:val="ListParagraph"/>
        <w:numPr>
          <w:ilvl w:val="3"/>
          <w:numId w:val="48"/>
        </w:numPr>
        <w:ind w:left="2340" w:hanging="240"/>
        <w:rPr>
          <w:rFonts w:ascii="Microsoft YaHei" w:eastAsia="Microsoft YaHei" w:hAnsi="Microsoft YaHei" w:cs="Calibri"/>
          <w:sz w:val="24"/>
          <w:szCs w:val="24"/>
          <w:lang w:eastAsia="zh-TW" w:bidi="he-IL"/>
        </w:rPr>
      </w:pPr>
      <w:r w:rsidRPr="0062674D">
        <w:rPr>
          <w:color w:val="333333"/>
          <w:sz w:val="24"/>
          <w:szCs w:val="24"/>
          <w:lang w:val="zh-Hant" w:eastAsia="zh-TW"/>
        </w:rPr>
        <w:t>出版的《</w:t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  <w:t>____________</w:t>
      </w:r>
      <w:r w:rsidRPr="0062674D">
        <w:rPr>
          <w:color w:val="333333"/>
          <w:sz w:val="24"/>
          <w:szCs w:val="24"/>
          <w:lang w:val="zh-Hant" w:eastAsia="zh-TW"/>
        </w:rPr>
        <w:t>願望》（</w:t>
      </w:r>
      <w:r w:rsidRPr="0062674D">
        <w:rPr>
          <w:color w:val="333333"/>
          <w:sz w:val="24"/>
          <w:szCs w:val="24"/>
          <w:lang w:val="zh-Hant" w:eastAsia="zh-TW"/>
        </w:rPr>
        <w:t>Pia Desideria</w:t>
      </w:r>
      <w:r w:rsidRPr="0062674D">
        <w:rPr>
          <w:color w:val="333333"/>
          <w:sz w:val="24"/>
          <w:szCs w:val="24"/>
          <w:lang w:val="zh-Hant" w:eastAsia="zh-TW"/>
        </w:rPr>
        <w:t>）建議教會</w:t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  <w:t>____________</w:t>
      </w:r>
      <w:r w:rsidRPr="0062674D">
        <w:rPr>
          <w:color w:val="333333"/>
          <w:sz w:val="24"/>
          <w:szCs w:val="24"/>
          <w:lang w:val="zh-Hant" w:eastAsia="zh-TW"/>
        </w:rPr>
        <w:t>查經學習小組，</w:t>
      </w:r>
      <w:r w:rsidR="00C25807">
        <w:rPr>
          <w:color w:val="333333"/>
          <w:sz w:val="24"/>
          <w:szCs w:val="24"/>
          <w:lang w:val="zh-Hant" w:eastAsia="zh-TW"/>
        </w:rPr>
        <w:t>説明</w:t>
      </w:r>
      <w:r w:rsidRPr="0062674D">
        <w:rPr>
          <w:color w:val="333333"/>
          <w:sz w:val="24"/>
          <w:szCs w:val="24"/>
          <w:lang w:val="zh-Hant" w:eastAsia="zh-TW"/>
        </w:rPr>
        <w:t>信徒在屬靈上成長，強調講道要</w:t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  <w:t xml:space="preserve">____________ </w:t>
      </w:r>
      <w:r w:rsidRPr="0062674D">
        <w:rPr>
          <w:color w:val="333333"/>
          <w:sz w:val="24"/>
          <w:szCs w:val="24"/>
          <w:lang w:val="zh-Hant" w:eastAsia="zh-TW"/>
        </w:rPr>
        <w:t>，鼓勵信徒過節</w:t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  <w:t>________</w:t>
      </w:r>
      <w:r w:rsidRPr="0062674D">
        <w:rPr>
          <w:color w:val="333333"/>
          <w:sz w:val="24"/>
          <w:szCs w:val="24"/>
          <w:lang w:val="zh-Hant" w:eastAsia="zh-TW"/>
        </w:rPr>
        <w:t>，節</w:t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  <w:t>____________</w:t>
      </w:r>
      <w:r w:rsidRPr="0062674D">
        <w:rPr>
          <w:color w:val="333333"/>
          <w:sz w:val="24"/>
          <w:szCs w:val="24"/>
          <w:lang w:val="zh-Hant" w:eastAsia="zh-TW"/>
        </w:rPr>
        <w:t>，儉樸的生活。</w:t>
      </w:r>
      <w:r w:rsidRPr="0062674D">
        <w:rPr>
          <w:color w:val="333333"/>
          <w:sz w:val="24"/>
          <w:szCs w:val="24"/>
          <w:lang w:val="zh-Hant" w:eastAsia="zh-TW"/>
        </w:rPr>
        <w:t xml:space="preserve"> </w:t>
      </w:r>
    </w:p>
    <w:p w14:paraId="7A13CC2C" w14:textId="25537E51" w:rsidR="00C25807" w:rsidRDefault="002873BF" w:rsidP="002873BF">
      <w:pPr>
        <w:pStyle w:val="ListParagraph"/>
        <w:numPr>
          <w:ilvl w:val="2"/>
          <w:numId w:val="48"/>
        </w:numPr>
        <w:ind w:left="1710" w:hanging="150"/>
        <w:rPr>
          <w:rFonts w:ascii="Microsoft YaHei" w:eastAsia="Microsoft YaHei" w:hAnsi="Microsoft YaHei" w:cs="Calibri"/>
          <w:bCs/>
          <w:sz w:val="24"/>
          <w:szCs w:val="24"/>
          <w:lang w:eastAsia="zh-TW" w:bidi="he-IL"/>
        </w:rPr>
      </w:pPr>
      <w:r>
        <w:rPr>
          <w:bCs/>
          <w:sz w:val="24"/>
          <w:szCs w:val="24"/>
          <w:lang w:val="zh-Hant" w:eastAsia="zh-TW" w:bidi="he-IL"/>
        </w:rPr>
        <w:t>宣導研經解經</w:t>
      </w:r>
      <w:r w:rsidR="002E3DDC">
        <w:rPr>
          <w:bCs/>
          <w:sz w:val="24"/>
          <w:szCs w:val="24"/>
          <w:lang w:val="zh-Hant" w:eastAsia="zh-TW" w:bidi="he-IL"/>
        </w:rPr>
        <w:t>，個人靈修</w:t>
      </w:r>
      <w:r>
        <w:rPr>
          <w:bCs/>
          <w:sz w:val="24"/>
          <w:szCs w:val="24"/>
          <w:lang w:val="zh-Hant" w:eastAsia="zh-TW" w:bidi="he-IL"/>
        </w:rPr>
        <w:t>，反對</w:t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  <w:t>____________</w:t>
      </w:r>
      <w:r>
        <w:rPr>
          <w:bCs/>
          <w:sz w:val="24"/>
          <w:szCs w:val="24"/>
          <w:lang w:val="zh-Hant" w:eastAsia="zh-TW" w:bidi="he-IL"/>
        </w:rPr>
        <w:t>主義</w:t>
      </w:r>
      <w:r w:rsidR="00C25807">
        <w:rPr>
          <w:bCs/>
          <w:sz w:val="24"/>
          <w:szCs w:val="24"/>
          <w:lang w:val="zh-Hant" w:eastAsia="zh-TW" w:bidi="he-IL"/>
        </w:rPr>
        <w:t>和</w:t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  <w:t>____________</w:t>
      </w:r>
      <w:r>
        <w:rPr>
          <w:bCs/>
          <w:sz w:val="24"/>
          <w:szCs w:val="24"/>
          <w:lang w:val="zh-Hant" w:eastAsia="zh-TW" w:bidi="he-IL"/>
        </w:rPr>
        <w:t>主義地敬拜</w:t>
      </w:r>
      <w:r w:rsidR="00C25807">
        <w:rPr>
          <w:bCs/>
          <w:sz w:val="24"/>
          <w:szCs w:val="24"/>
          <w:lang w:val="zh-Hant" w:eastAsia="zh-TW" w:bidi="he-IL"/>
        </w:rPr>
        <w:t>，</w:t>
      </w:r>
    </w:p>
    <w:p w14:paraId="5508EBBC" w14:textId="1179876F" w:rsidR="002873BF" w:rsidRDefault="00C25807" w:rsidP="002873BF">
      <w:pPr>
        <w:pStyle w:val="ListParagraph"/>
        <w:numPr>
          <w:ilvl w:val="2"/>
          <w:numId w:val="48"/>
        </w:numPr>
        <w:ind w:left="1710" w:hanging="150"/>
        <w:rPr>
          <w:rFonts w:ascii="Microsoft YaHei" w:eastAsia="Microsoft YaHei" w:hAnsi="Microsoft YaHei" w:cs="Calibri"/>
          <w:bCs/>
          <w:sz w:val="24"/>
          <w:szCs w:val="24"/>
          <w:lang w:eastAsia="zh-TW" w:bidi="he-IL"/>
        </w:rPr>
      </w:pPr>
      <w:r>
        <w:rPr>
          <w:bCs/>
          <w:sz w:val="24"/>
          <w:szCs w:val="24"/>
          <w:lang w:val="zh-Hant" w:eastAsia="zh-TW" w:bidi="he-IL"/>
        </w:rPr>
        <w:t>反對</w:t>
      </w:r>
      <w:r w:rsidR="002873BF">
        <w:rPr>
          <w:bCs/>
          <w:sz w:val="24"/>
          <w:szCs w:val="24"/>
          <w:lang w:val="zh-Hant" w:eastAsia="zh-TW" w:bidi="he-IL"/>
        </w:rPr>
        <w:t>奉行</w:t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  <w:t>____________</w:t>
      </w:r>
      <w:r>
        <w:rPr>
          <w:bCs/>
          <w:sz w:val="24"/>
          <w:szCs w:val="24"/>
          <w:lang w:val="zh-Hant" w:eastAsia="zh-TW" w:bidi="he-IL"/>
        </w:rPr>
        <w:t>多於聖經的行為</w:t>
      </w:r>
      <w:r w:rsidR="002873BF">
        <w:rPr>
          <w:bCs/>
          <w:sz w:val="24"/>
          <w:szCs w:val="24"/>
          <w:lang w:val="zh-Hant" w:eastAsia="zh-TW" w:bidi="he-IL"/>
        </w:rPr>
        <w:t xml:space="preserve">; </w:t>
      </w:r>
    </w:p>
    <w:p w14:paraId="52486B6E" w14:textId="3D990320" w:rsidR="002873BF" w:rsidRDefault="002873BF" w:rsidP="002873BF">
      <w:pPr>
        <w:pStyle w:val="ListParagraph"/>
        <w:numPr>
          <w:ilvl w:val="2"/>
          <w:numId w:val="48"/>
        </w:numPr>
        <w:ind w:left="1710" w:hanging="150"/>
        <w:rPr>
          <w:rFonts w:ascii="Microsoft YaHei" w:eastAsia="Microsoft YaHei" w:hAnsi="Microsoft YaHei" w:cs="Calibri"/>
          <w:bCs/>
          <w:sz w:val="24"/>
          <w:szCs w:val="24"/>
          <w:lang w:eastAsia="zh-TW" w:bidi="he-IL"/>
        </w:rPr>
      </w:pPr>
      <w:r>
        <w:rPr>
          <w:bCs/>
          <w:sz w:val="24"/>
          <w:szCs w:val="24"/>
          <w:lang w:val="zh-Hant" w:eastAsia="zh-TW" w:bidi="he-IL"/>
        </w:rPr>
        <w:t>注重聖潔的生活，關懷</w:t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  <w:t>__________</w:t>
      </w:r>
      <w:r w:rsidR="00F37390">
        <w:rPr>
          <w:b/>
          <w:color w:val="FF0000"/>
          <w:sz w:val="24"/>
          <w:szCs w:val="24"/>
          <w:lang w:val="zh-Hant" w:eastAsia="zh-TW" w:bidi="he-IL"/>
        </w:rPr>
        <w:t>群體</w:t>
      </w:r>
      <w:r>
        <w:rPr>
          <w:bCs/>
          <w:sz w:val="24"/>
          <w:szCs w:val="24"/>
          <w:lang w:val="zh-Hant" w:eastAsia="zh-TW" w:bidi="he-IL"/>
        </w:rPr>
        <w:t xml:space="preserve">; </w:t>
      </w:r>
    </w:p>
    <w:p w14:paraId="3F4E3686" w14:textId="01EDCC06" w:rsidR="002873BF" w:rsidRDefault="002873BF" w:rsidP="002873BF">
      <w:pPr>
        <w:pStyle w:val="ListParagraph"/>
        <w:numPr>
          <w:ilvl w:val="2"/>
          <w:numId w:val="48"/>
        </w:numPr>
        <w:ind w:left="1710" w:hanging="150"/>
        <w:rPr>
          <w:rFonts w:ascii="Microsoft YaHei" w:eastAsia="Microsoft YaHei" w:hAnsi="Microsoft YaHei" w:cs="Calibri"/>
          <w:bCs/>
          <w:sz w:val="24"/>
          <w:szCs w:val="24"/>
          <w:lang w:eastAsia="zh-TW" w:bidi="he-IL"/>
        </w:rPr>
      </w:pPr>
      <w:r>
        <w:rPr>
          <w:bCs/>
          <w:sz w:val="24"/>
          <w:szCs w:val="24"/>
          <w:lang w:val="zh-Hant" w:eastAsia="zh-TW" w:bidi="he-IL"/>
        </w:rPr>
        <w:t>強調會眾敬拜中的講道不應</w:t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  <w:t>____________</w:t>
      </w:r>
      <w:r>
        <w:rPr>
          <w:bCs/>
          <w:sz w:val="24"/>
          <w:szCs w:val="24"/>
          <w:lang w:val="zh-Hant" w:eastAsia="zh-TW" w:bidi="he-IL"/>
        </w:rPr>
        <w:t>教義，更應講如何將聖經</w:t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  <w:t>____________</w:t>
      </w:r>
      <w:r>
        <w:rPr>
          <w:bCs/>
          <w:sz w:val="24"/>
          <w:szCs w:val="24"/>
          <w:lang w:val="zh-Hant" w:eastAsia="zh-TW" w:bidi="he-IL"/>
        </w:rPr>
        <w:t>到生活</w:t>
      </w:r>
      <w:r>
        <w:rPr>
          <w:bCs/>
          <w:sz w:val="24"/>
          <w:szCs w:val="24"/>
          <w:lang w:val="zh-Hant" w:eastAsia="zh-TW" w:bidi="he-IL"/>
        </w:rPr>
        <w:t xml:space="preserve">; </w:t>
      </w:r>
    </w:p>
    <w:p w14:paraId="368E8B2C" w14:textId="79A19F24" w:rsidR="002873BF" w:rsidRDefault="002873BF" w:rsidP="002873BF">
      <w:pPr>
        <w:pStyle w:val="ListParagraph"/>
        <w:numPr>
          <w:ilvl w:val="2"/>
          <w:numId w:val="48"/>
        </w:numPr>
        <w:ind w:left="1710" w:hanging="150"/>
        <w:rPr>
          <w:rFonts w:ascii="Microsoft YaHei" w:eastAsia="Microsoft YaHei" w:hAnsi="Microsoft YaHei" w:cs="Calibri"/>
          <w:bCs/>
          <w:sz w:val="24"/>
          <w:szCs w:val="24"/>
          <w:lang w:eastAsia="zh-TW" w:bidi="he-IL"/>
        </w:rPr>
      </w:pPr>
      <w:r>
        <w:rPr>
          <w:bCs/>
          <w:sz w:val="24"/>
          <w:szCs w:val="24"/>
          <w:lang w:val="zh-Hant" w:eastAsia="zh-TW" w:bidi="he-IL"/>
        </w:rPr>
        <w:t>強調</w:t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  <w:t>____________</w:t>
      </w:r>
      <w:r>
        <w:rPr>
          <w:bCs/>
          <w:sz w:val="24"/>
          <w:szCs w:val="24"/>
          <w:lang w:val="zh-Hant" w:eastAsia="zh-TW" w:bidi="he-IL"/>
        </w:rPr>
        <w:t>生活上作虔誠表率的人，才能作</w:t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  <w:t>____________</w:t>
      </w:r>
      <w:r>
        <w:rPr>
          <w:bCs/>
          <w:sz w:val="24"/>
          <w:szCs w:val="24"/>
          <w:lang w:val="zh-Hant" w:eastAsia="zh-TW" w:bidi="he-IL"/>
        </w:rPr>
        <w:t>。</w:t>
      </w:r>
      <w:r>
        <w:rPr>
          <w:bCs/>
          <w:sz w:val="24"/>
          <w:szCs w:val="24"/>
          <w:lang w:val="zh-Hant" w:eastAsia="zh-TW" w:bidi="he-IL"/>
        </w:rPr>
        <w:t xml:space="preserve"> </w:t>
      </w:r>
    </w:p>
    <w:p w14:paraId="35DEF44C" w14:textId="6E126399" w:rsidR="00DC08F2" w:rsidRPr="00DB0EDB" w:rsidRDefault="000E3F73" w:rsidP="00DB0EDB">
      <w:pPr>
        <w:pStyle w:val="ListParagraph"/>
        <w:numPr>
          <w:ilvl w:val="1"/>
          <w:numId w:val="48"/>
        </w:numPr>
        <w:ind w:left="1170" w:hanging="360"/>
        <w:rPr>
          <w:rFonts w:ascii="Microsoft YaHei" w:eastAsia="Microsoft YaHei" w:hAnsi="Microsoft YaHei" w:cs="Calibri"/>
          <w:sz w:val="24"/>
          <w:szCs w:val="24"/>
          <w:lang w:eastAsia="zh-TW" w:bidi="he-IL"/>
        </w:rPr>
      </w:pPr>
      <w:r>
        <w:rPr>
          <w:sz w:val="24"/>
          <w:szCs w:val="24"/>
          <w:lang w:val="zh-Hant" w:eastAsia="zh-TW" w:bidi="he-IL"/>
        </w:rPr>
        <w:t>大覺醒</w:t>
      </w:r>
      <w:r w:rsidR="00DC08F2">
        <w:rPr>
          <w:sz w:val="24"/>
          <w:szCs w:val="24"/>
          <w:lang w:val="zh-Hant" w:eastAsia="zh-TW" w:bidi="he-IL"/>
        </w:rPr>
        <w:t>運動：</w:t>
      </w:r>
      <w:r w:rsidR="00DC08F2" w:rsidRPr="00DB0EDB">
        <w:rPr>
          <w:lang w:val="zh-Hant" w:eastAsia="zh-TW" w:bidi="he-IL"/>
        </w:rPr>
        <w:t xml:space="preserve"> 1720</w:t>
      </w:r>
      <w:r w:rsidR="00DC08F2" w:rsidRPr="00DB0EDB">
        <w:rPr>
          <w:lang w:val="zh-Hant" w:eastAsia="zh-TW" w:bidi="he-IL"/>
        </w:rPr>
        <w:t>年左右</w:t>
      </w:r>
      <w:r w:rsidR="00DC08F2" w:rsidRPr="00DB0EDB">
        <w:rPr>
          <w:lang w:val="zh-Hant" w:eastAsia="zh-TW" w:bidi="he-IL"/>
        </w:rPr>
        <w:t>~1760</w:t>
      </w:r>
      <w:r w:rsidR="00DC08F2" w:rsidRPr="00DB0EDB">
        <w:rPr>
          <w:lang w:val="zh-Hant" w:eastAsia="zh-TW" w:bidi="he-IL"/>
        </w:rPr>
        <w:t>年左右</w:t>
      </w:r>
    </w:p>
    <w:p w14:paraId="09D38C40" w14:textId="5BB97FEB" w:rsidR="007937DD" w:rsidRDefault="00DC08F2" w:rsidP="007937DD">
      <w:pPr>
        <w:pStyle w:val="ListParagraph"/>
        <w:numPr>
          <w:ilvl w:val="2"/>
          <w:numId w:val="48"/>
        </w:numPr>
        <w:ind w:left="1710" w:firstLine="0"/>
        <w:rPr>
          <w:rFonts w:ascii="Microsoft YaHei" w:eastAsia="Microsoft YaHei" w:hAnsi="Microsoft YaHei" w:cs="Calibri"/>
          <w:sz w:val="24"/>
          <w:szCs w:val="24"/>
          <w:lang w:eastAsia="zh-TW" w:bidi="he-IL"/>
        </w:rPr>
      </w:pPr>
      <w:r>
        <w:rPr>
          <w:sz w:val="24"/>
          <w:szCs w:val="24"/>
          <w:lang w:val="zh-Hant" w:eastAsia="zh-TW" w:bidi="he-IL"/>
        </w:rPr>
        <w:t>衝擊了</w:t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  <w:t>____________</w:t>
      </w:r>
      <w:r>
        <w:rPr>
          <w:sz w:val="24"/>
          <w:szCs w:val="24"/>
          <w:lang w:val="zh-Hant" w:eastAsia="zh-TW" w:bidi="he-IL"/>
        </w:rPr>
        <w:t>人民的信仰生活</w:t>
      </w:r>
      <w:r w:rsidR="007937DD">
        <w:rPr>
          <w:sz w:val="24"/>
          <w:szCs w:val="24"/>
          <w:lang w:val="zh-Hant" w:eastAsia="zh-TW" w:bidi="he-IL"/>
        </w:rPr>
        <w:t>，強調個人</w:t>
      </w:r>
      <w:r w:rsidR="00EB3F6E">
        <w:rPr>
          <w:sz w:val="24"/>
          <w:szCs w:val="24"/>
          <w:lang w:val="zh-Hant" w:eastAsia="zh-TW" w:bidi="he-IL"/>
        </w:rPr>
        <w:t>的</w:t>
      </w:r>
      <w:r w:rsidR="007937DD">
        <w:rPr>
          <w:sz w:val="24"/>
          <w:szCs w:val="24"/>
          <w:lang w:val="zh-Hant" w:eastAsia="zh-TW" w:bidi="he-IL"/>
        </w:rPr>
        <w:t>悔改</w:t>
      </w:r>
      <w:r w:rsidR="00EB3F6E">
        <w:rPr>
          <w:sz w:val="24"/>
          <w:szCs w:val="24"/>
          <w:lang w:val="zh-Hant" w:eastAsia="zh-TW" w:bidi="he-IL"/>
        </w:rPr>
        <w:t>和</w:t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  <w:t>____________</w:t>
      </w:r>
      <w:r w:rsidR="00E34736">
        <w:rPr>
          <w:sz w:val="24"/>
          <w:szCs w:val="24"/>
          <w:lang w:val="zh-Hant" w:eastAsia="zh-TW" w:bidi="he-IL"/>
        </w:rPr>
        <w:t>，在思想道德和生活上</w:t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  <w:t>____________;</w:t>
      </w:r>
      <w:r w:rsidR="00E34736">
        <w:rPr>
          <w:sz w:val="24"/>
          <w:szCs w:val="24"/>
          <w:lang w:val="zh-Hant" w:eastAsia="zh-TW" w:bidi="he-IL"/>
        </w:rPr>
        <w:t xml:space="preserve"> </w:t>
      </w:r>
    </w:p>
    <w:p w14:paraId="33FB3664" w14:textId="54BF721C" w:rsidR="00DC08F2" w:rsidRDefault="007937DD" w:rsidP="00DC08F2">
      <w:pPr>
        <w:pStyle w:val="ListParagraph"/>
        <w:numPr>
          <w:ilvl w:val="2"/>
          <w:numId w:val="48"/>
        </w:numPr>
        <w:ind w:left="1710" w:hanging="60"/>
        <w:rPr>
          <w:rFonts w:ascii="Microsoft YaHei" w:eastAsia="Microsoft YaHei" w:hAnsi="Microsoft YaHei" w:cs="Calibri"/>
          <w:sz w:val="24"/>
          <w:szCs w:val="24"/>
          <w:lang w:eastAsia="zh-TW" w:bidi="he-IL"/>
        </w:rPr>
      </w:pPr>
      <w:r>
        <w:rPr>
          <w:sz w:val="24"/>
          <w:szCs w:val="24"/>
          <w:lang w:val="zh-Hant" w:eastAsia="zh-TW" w:bidi="he-IL"/>
        </w:rPr>
        <w:lastRenderedPageBreak/>
        <w:t>反對官方教會繁瑣的</w:t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  <w:t>____________</w:t>
      </w:r>
      <w:r>
        <w:rPr>
          <w:sz w:val="24"/>
          <w:szCs w:val="24"/>
          <w:lang w:val="zh-Hant" w:eastAsia="zh-TW" w:bidi="he-IL"/>
        </w:rPr>
        <w:t>和</w:t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  <w:t>____________</w:t>
      </w:r>
      <w:r>
        <w:rPr>
          <w:sz w:val="24"/>
          <w:szCs w:val="24"/>
          <w:lang w:val="zh-Hant" w:eastAsia="zh-TW" w:bidi="he-IL"/>
        </w:rPr>
        <w:t>教導</w:t>
      </w:r>
      <w:r>
        <w:rPr>
          <w:sz w:val="24"/>
          <w:szCs w:val="24"/>
          <w:lang w:val="zh-Hant" w:eastAsia="zh-TW" w:bidi="he-IL"/>
        </w:rPr>
        <w:t xml:space="preserve">; </w:t>
      </w:r>
    </w:p>
    <w:p w14:paraId="55ABA8DE" w14:textId="66508779" w:rsidR="007937DD" w:rsidRDefault="007937DD" w:rsidP="00DC08F2">
      <w:pPr>
        <w:pStyle w:val="ListParagraph"/>
        <w:numPr>
          <w:ilvl w:val="2"/>
          <w:numId w:val="48"/>
        </w:numPr>
        <w:ind w:left="1710" w:hanging="60"/>
        <w:rPr>
          <w:rFonts w:ascii="Microsoft YaHei" w:eastAsia="Microsoft YaHei" w:hAnsi="Microsoft YaHei" w:cs="Calibri"/>
          <w:sz w:val="24"/>
          <w:szCs w:val="24"/>
          <w:lang w:eastAsia="zh-TW" w:bidi="he-IL"/>
        </w:rPr>
      </w:pPr>
      <w:r>
        <w:rPr>
          <w:sz w:val="24"/>
          <w:szCs w:val="24"/>
          <w:lang w:val="zh-Hant" w:eastAsia="zh-TW" w:bidi="he-IL"/>
        </w:rPr>
        <w:t>強調教會獨立民主，由信徒</w:t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  <w:t>____________</w:t>
      </w:r>
      <w:r w:rsidR="00F37390">
        <w:rPr>
          <w:b/>
          <w:color w:val="FF0000"/>
          <w:sz w:val="24"/>
          <w:szCs w:val="24"/>
          <w:lang w:val="zh-Hant" w:eastAsia="zh-TW" w:bidi="he-IL"/>
        </w:rPr>
        <w:t>選</w:t>
      </w:r>
      <w:r>
        <w:rPr>
          <w:sz w:val="24"/>
          <w:szCs w:val="24"/>
          <w:lang w:val="zh-Hant" w:eastAsia="zh-TW" w:bidi="he-IL"/>
        </w:rPr>
        <w:t>出教會領袖</w:t>
      </w:r>
      <w:r>
        <w:rPr>
          <w:sz w:val="24"/>
          <w:szCs w:val="24"/>
          <w:lang w:val="zh-Hant" w:eastAsia="zh-TW" w:bidi="he-IL"/>
        </w:rPr>
        <w:t xml:space="preserve">; </w:t>
      </w:r>
    </w:p>
    <w:p w14:paraId="7F4B3EF7" w14:textId="61AEA076" w:rsidR="00E27596" w:rsidRDefault="00523D07" w:rsidP="00523D07">
      <w:pPr>
        <w:pStyle w:val="ListParagraph"/>
        <w:numPr>
          <w:ilvl w:val="2"/>
          <w:numId w:val="48"/>
        </w:numPr>
        <w:ind w:left="1710" w:firstLine="0"/>
        <w:rPr>
          <w:rFonts w:ascii="Microsoft YaHei" w:eastAsia="Microsoft YaHei" w:hAnsi="Microsoft YaHei" w:cs="Calibri"/>
          <w:sz w:val="24"/>
          <w:szCs w:val="24"/>
          <w:lang w:bidi="he-IL"/>
        </w:rPr>
      </w:pPr>
      <w:r>
        <w:rPr>
          <w:sz w:val="24"/>
          <w:szCs w:val="24"/>
          <w:lang w:val="zh-Hant" w:bidi="he-IL"/>
        </w:rPr>
        <w:t>代表人物：</w:t>
      </w:r>
    </w:p>
    <w:p w14:paraId="003FC4AA" w14:textId="4014A5AE" w:rsidR="00523D07" w:rsidRDefault="00523D07" w:rsidP="00523D07">
      <w:pPr>
        <w:pStyle w:val="ListParagraph"/>
        <w:numPr>
          <w:ilvl w:val="3"/>
          <w:numId w:val="48"/>
        </w:numPr>
        <w:rPr>
          <w:rFonts w:ascii="Microsoft YaHei" w:eastAsia="Microsoft YaHei" w:hAnsi="Microsoft YaHei" w:cs="Calibri"/>
          <w:sz w:val="24"/>
          <w:szCs w:val="24"/>
          <w:lang w:eastAsia="zh-TW" w:bidi="he-IL"/>
        </w:rPr>
      </w:pPr>
      <w:r>
        <w:rPr>
          <w:sz w:val="24"/>
          <w:szCs w:val="24"/>
          <w:lang w:val="zh-Hant" w:eastAsia="zh-TW" w:bidi="he-IL"/>
        </w:rPr>
        <w:t>衛斯理兄弟：建立了</w:t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  <w:t>____________</w:t>
      </w:r>
      <w:r>
        <w:rPr>
          <w:sz w:val="24"/>
          <w:szCs w:val="24"/>
          <w:lang w:val="zh-Hant" w:eastAsia="zh-TW" w:bidi="he-IL"/>
        </w:rPr>
        <w:t>會也稱衛斯理公會</w:t>
      </w:r>
      <w:r w:rsidR="00E34736">
        <w:rPr>
          <w:sz w:val="24"/>
          <w:szCs w:val="24"/>
          <w:lang w:val="zh-Hant" w:eastAsia="zh-TW" w:bidi="he-IL"/>
        </w:rPr>
        <w:t xml:space="preserve">; </w:t>
      </w:r>
    </w:p>
    <w:p w14:paraId="5C599D57" w14:textId="4D869E39" w:rsidR="00E34736" w:rsidRPr="009F4692" w:rsidRDefault="00E34736" w:rsidP="00E34736">
      <w:pPr>
        <w:pStyle w:val="ListParagraph"/>
        <w:numPr>
          <w:ilvl w:val="4"/>
          <w:numId w:val="48"/>
        </w:numPr>
        <w:ind w:left="3150" w:hanging="270"/>
        <w:rPr>
          <w:rFonts w:ascii="Microsoft YaHei" w:eastAsia="Microsoft YaHei" w:hAnsi="Microsoft YaHei" w:cs="Calibri"/>
          <w:sz w:val="24"/>
          <w:szCs w:val="24"/>
          <w:lang w:eastAsia="zh-TW" w:bidi="he-IL"/>
        </w:rPr>
      </w:pPr>
      <w:r w:rsidRPr="009F4692">
        <w:rPr>
          <w:sz w:val="24"/>
          <w:szCs w:val="24"/>
          <w:lang w:val="zh-Hant" w:eastAsia="zh-TW" w:bidi="he-IL"/>
        </w:rPr>
        <w:t>強調認真</w:t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  <w:t>____________</w:t>
      </w:r>
      <w:r w:rsidRPr="009F4692">
        <w:rPr>
          <w:sz w:val="24"/>
          <w:szCs w:val="24"/>
          <w:lang w:val="zh-Hant" w:eastAsia="zh-TW" w:bidi="he-IL"/>
        </w:rPr>
        <w:t>聖經，</w:t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  <w:t>____________</w:t>
      </w:r>
      <w:r w:rsidRPr="009F4692">
        <w:rPr>
          <w:sz w:val="24"/>
          <w:szCs w:val="24"/>
          <w:lang w:val="zh-Hant" w:eastAsia="zh-TW" w:bidi="he-IL"/>
        </w:rPr>
        <w:t>嚴格敬虔的生活準則</w:t>
      </w:r>
      <w:r w:rsidRPr="009F4692">
        <w:rPr>
          <w:sz w:val="24"/>
          <w:szCs w:val="24"/>
          <w:lang w:val="zh-Hant" w:eastAsia="zh-TW" w:bidi="he-IL"/>
        </w:rPr>
        <w:t xml:space="preserve">; </w:t>
      </w:r>
    </w:p>
    <w:p w14:paraId="0E3A1DD8" w14:textId="115FA89A" w:rsidR="00D562E3" w:rsidRPr="009F4692" w:rsidRDefault="00D562E3" w:rsidP="00E34736">
      <w:pPr>
        <w:pStyle w:val="ListParagraph"/>
        <w:numPr>
          <w:ilvl w:val="4"/>
          <w:numId w:val="48"/>
        </w:numPr>
        <w:ind w:left="3150" w:hanging="270"/>
        <w:rPr>
          <w:rFonts w:ascii="Microsoft YaHei" w:eastAsia="Microsoft YaHei" w:hAnsi="Microsoft YaHei" w:cs="Calibri"/>
          <w:sz w:val="24"/>
          <w:szCs w:val="24"/>
          <w:lang w:eastAsia="zh-TW" w:bidi="he-IL"/>
        </w:rPr>
      </w:pPr>
      <w:r w:rsidRPr="009F4692">
        <w:rPr>
          <w:sz w:val="24"/>
          <w:szCs w:val="24"/>
          <w:lang w:val="zh-Hant" w:eastAsia="zh-TW" w:bidi="he-IL"/>
        </w:rPr>
        <w:t>將福音廣傳於</w:t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  <w:t>____________</w:t>
      </w:r>
      <w:r w:rsidRPr="009F4692">
        <w:rPr>
          <w:sz w:val="24"/>
          <w:szCs w:val="24"/>
          <w:lang w:val="zh-Hant" w:eastAsia="zh-TW" w:bidi="he-IL"/>
        </w:rPr>
        <w:t>人民，勤於布道傳講福音</w:t>
      </w:r>
      <w:r w:rsidRPr="009F4692">
        <w:rPr>
          <w:sz w:val="24"/>
          <w:szCs w:val="24"/>
          <w:lang w:val="zh-Hant" w:eastAsia="zh-TW" w:bidi="he-IL"/>
        </w:rPr>
        <w:t xml:space="preserve">; </w:t>
      </w:r>
    </w:p>
    <w:p w14:paraId="4DCF0DFB" w14:textId="0BC1F148" w:rsidR="00D562E3" w:rsidRPr="009F4692" w:rsidRDefault="00D562E3" w:rsidP="00E34736">
      <w:pPr>
        <w:pStyle w:val="ListParagraph"/>
        <w:numPr>
          <w:ilvl w:val="4"/>
          <w:numId w:val="48"/>
        </w:numPr>
        <w:ind w:left="3150" w:hanging="270"/>
        <w:rPr>
          <w:rFonts w:ascii="Microsoft YaHei" w:eastAsia="Microsoft YaHei" w:hAnsi="Microsoft YaHei" w:cs="Calibri"/>
          <w:sz w:val="24"/>
          <w:szCs w:val="24"/>
          <w:lang w:eastAsia="zh-TW" w:bidi="he-IL"/>
        </w:rPr>
      </w:pPr>
      <w:r w:rsidRPr="009F4692">
        <w:rPr>
          <w:sz w:val="24"/>
          <w:szCs w:val="24"/>
          <w:lang w:val="zh-Hant" w:eastAsia="zh-TW" w:bidi="he-IL"/>
        </w:rPr>
        <w:t>組織「聖潔社團」研討聖經和社會</w:t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  <w:t>____________</w:t>
      </w:r>
      <w:r w:rsidR="00F37390">
        <w:rPr>
          <w:b/>
          <w:color w:val="FF0000"/>
          <w:sz w:val="24"/>
          <w:szCs w:val="24"/>
          <w:lang w:val="zh-Hant" w:eastAsia="zh-TW" w:bidi="he-IL"/>
        </w:rPr>
        <w:t>問題</w:t>
      </w:r>
      <w:r w:rsidRPr="009F4692">
        <w:rPr>
          <w:sz w:val="24"/>
          <w:szCs w:val="24"/>
          <w:lang w:val="zh-Hant" w:eastAsia="zh-TW" w:bidi="he-IL"/>
        </w:rPr>
        <w:t xml:space="preserve">; </w:t>
      </w:r>
    </w:p>
    <w:p w14:paraId="69FE661B" w14:textId="224685F5" w:rsidR="00B7310F" w:rsidRPr="009F4692" w:rsidRDefault="00B7310F" w:rsidP="00E34736">
      <w:pPr>
        <w:pStyle w:val="ListParagraph"/>
        <w:numPr>
          <w:ilvl w:val="4"/>
          <w:numId w:val="48"/>
        </w:numPr>
        <w:ind w:left="3150" w:hanging="270"/>
        <w:rPr>
          <w:rFonts w:ascii="Microsoft YaHei" w:eastAsia="Microsoft YaHei" w:hAnsi="Microsoft YaHei" w:cs="Calibri"/>
          <w:sz w:val="24"/>
          <w:szCs w:val="24"/>
          <w:lang w:eastAsia="zh-TW" w:bidi="he-IL"/>
        </w:rPr>
      </w:pPr>
      <w:r w:rsidRPr="009F4692">
        <w:rPr>
          <w:sz w:val="24"/>
          <w:szCs w:val="24"/>
          <w:lang w:val="zh-Hant" w:eastAsia="zh-TW" w:bidi="he-IL"/>
        </w:rPr>
        <w:t>設立教會監督機制，</w:t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  <w:t>____________</w:t>
      </w:r>
      <w:r w:rsidRPr="009F4692">
        <w:rPr>
          <w:sz w:val="24"/>
          <w:szCs w:val="24"/>
          <w:lang w:val="zh-Hant" w:eastAsia="zh-TW" w:bidi="he-IL"/>
        </w:rPr>
        <w:t>基督徒過敬虔的生活</w:t>
      </w:r>
      <w:r w:rsidRPr="009F4692">
        <w:rPr>
          <w:sz w:val="24"/>
          <w:szCs w:val="24"/>
          <w:lang w:val="zh-Hant" w:eastAsia="zh-TW" w:bidi="he-IL"/>
        </w:rPr>
        <w:t xml:space="preserve">; </w:t>
      </w:r>
    </w:p>
    <w:p w14:paraId="23F5DF94" w14:textId="0A750EBD" w:rsidR="00E34736" w:rsidRPr="009F4692" w:rsidRDefault="00E34736" w:rsidP="00E34736">
      <w:pPr>
        <w:pStyle w:val="ListParagraph"/>
        <w:numPr>
          <w:ilvl w:val="4"/>
          <w:numId w:val="48"/>
        </w:numPr>
        <w:ind w:left="3150" w:hanging="270"/>
        <w:rPr>
          <w:rFonts w:ascii="Microsoft YaHei" w:eastAsia="Microsoft YaHei" w:hAnsi="Microsoft YaHei" w:cs="Calibri"/>
          <w:sz w:val="24"/>
          <w:szCs w:val="24"/>
          <w:lang w:eastAsia="zh-TW" w:bidi="he-IL"/>
        </w:rPr>
      </w:pPr>
      <w:r w:rsidRPr="009F4692">
        <w:rPr>
          <w:sz w:val="24"/>
          <w:szCs w:val="24"/>
          <w:lang w:val="zh-Hant" w:eastAsia="zh-TW" w:bidi="he-IL"/>
        </w:rPr>
        <w:t>學習莫拉維亞信徒使用</w:t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  <w:t>____________</w:t>
      </w:r>
      <w:r w:rsidRPr="009F4692">
        <w:rPr>
          <w:sz w:val="24"/>
          <w:szCs w:val="24"/>
          <w:lang w:val="zh-Hant" w:eastAsia="zh-TW" w:bidi="he-IL"/>
        </w:rPr>
        <w:t>表達信仰的方式，出版了</w:t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  <w:t>____________</w:t>
      </w:r>
      <w:r w:rsidRPr="009F4692">
        <w:rPr>
          <w:sz w:val="24"/>
          <w:szCs w:val="24"/>
          <w:lang w:val="zh-Hant" w:eastAsia="zh-TW" w:bidi="he-IL"/>
        </w:rPr>
        <w:t>多首詩歌</w:t>
      </w:r>
      <w:r w:rsidRPr="009F4692">
        <w:rPr>
          <w:sz w:val="24"/>
          <w:szCs w:val="24"/>
          <w:lang w:val="zh-Hant" w:eastAsia="zh-TW" w:bidi="he-IL"/>
        </w:rPr>
        <w:t xml:space="preserve">; </w:t>
      </w:r>
    </w:p>
    <w:p w14:paraId="361F09BB" w14:textId="7230603B" w:rsidR="00E27596" w:rsidRPr="009F4692" w:rsidRDefault="00E27596" w:rsidP="00E27596">
      <w:pPr>
        <w:pStyle w:val="ListParagraph"/>
        <w:numPr>
          <w:ilvl w:val="3"/>
          <w:numId w:val="48"/>
        </w:numPr>
        <w:rPr>
          <w:rFonts w:ascii="Microsoft YaHei" w:eastAsia="Microsoft YaHei" w:hAnsi="Microsoft YaHei" w:cs="Calibri"/>
          <w:sz w:val="24"/>
          <w:szCs w:val="24"/>
          <w:lang w:eastAsia="zh-TW" w:bidi="he-IL"/>
        </w:rPr>
      </w:pPr>
      <w:r w:rsidRPr="009F4692">
        <w:rPr>
          <w:sz w:val="24"/>
          <w:szCs w:val="24"/>
          <w:lang w:val="zh-Hant" w:eastAsia="zh-TW" w:bidi="he-IL"/>
        </w:rPr>
        <w:t>愛德華茲：《落在憤怒之神手中的</w:t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  <w:t>____________</w:t>
      </w:r>
      <w:r w:rsidRPr="009F4692">
        <w:rPr>
          <w:sz w:val="24"/>
          <w:szCs w:val="24"/>
          <w:lang w:val="zh-Hant" w:eastAsia="zh-TW" w:bidi="he-IL"/>
        </w:rPr>
        <w:t>》《宗教情感》</w:t>
      </w:r>
    </w:p>
    <w:p w14:paraId="4DF77721" w14:textId="69A67C0A" w:rsidR="00372B29" w:rsidRPr="009F4692" w:rsidRDefault="00E27596" w:rsidP="009F4692">
      <w:pPr>
        <w:pStyle w:val="ListParagraph"/>
        <w:numPr>
          <w:ilvl w:val="3"/>
          <w:numId w:val="48"/>
        </w:numPr>
        <w:rPr>
          <w:rFonts w:ascii="Microsoft YaHei" w:eastAsia="Microsoft YaHei" w:hAnsi="Microsoft YaHei" w:cs="Calibri"/>
          <w:b/>
          <w:sz w:val="24"/>
          <w:szCs w:val="24"/>
          <w:lang w:eastAsia="zh-TW" w:bidi="he-IL"/>
        </w:rPr>
      </w:pPr>
      <w:r w:rsidRPr="009F4692">
        <w:rPr>
          <w:sz w:val="24"/>
          <w:szCs w:val="24"/>
          <w:lang w:val="zh-Hant" w:eastAsia="zh-TW" w:bidi="he-IL"/>
        </w:rPr>
        <w:t>懷特腓爾德：用深入淺出且富有感情的</w:t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  <w:t>____________</w:t>
      </w:r>
      <w:r w:rsidR="00E34736" w:rsidRPr="009F4692">
        <w:rPr>
          <w:sz w:val="24"/>
          <w:szCs w:val="24"/>
          <w:lang w:val="zh-Hant" w:eastAsia="zh-TW" w:bidi="he-IL"/>
        </w:rPr>
        <w:t>感染聽眾歸信悔改</w:t>
      </w:r>
      <w:r w:rsidR="00E34736" w:rsidRPr="009F4692">
        <w:rPr>
          <w:sz w:val="24"/>
          <w:szCs w:val="24"/>
          <w:lang w:val="zh-Hant" w:eastAsia="zh-TW" w:bidi="he-IL"/>
        </w:rPr>
        <w:t xml:space="preserve">; </w:t>
      </w:r>
    </w:p>
    <w:p w14:paraId="05A0F504" w14:textId="08B2E66B" w:rsidR="00E34736" w:rsidRDefault="00E34736" w:rsidP="002E3DDC">
      <w:pPr>
        <w:pStyle w:val="ListParagraph"/>
        <w:numPr>
          <w:ilvl w:val="0"/>
          <w:numId w:val="48"/>
        </w:numPr>
        <w:ind w:left="270" w:hanging="90"/>
        <w:rPr>
          <w:rFonts w:ascii="Microsoft YaHei" w:eastAsia="Microsoft YaHei" w:hAnsi="Microsoft YaHei" w:cs="Calibri"/>
          <w:b/>
          <w:sz w:val="24"/>
          <w:szCs w:val="24"/>
          <w:lang w:eastAsia="zh-TW" w:bidi="he-IL"/>
        </w:rPr>
      </w:pPr>
      <w:r w:rsidRPr="006D452D">
        <w:rPr>
          <w:b/>
          <w:sz w:val="24"/>
          <w:szCs w:val="24"/>
          <w:lang w:val="zh-Hant" w:eastAsia="zh-TW" w:bidi="he-IL"/>
        </w:rPr>
        <w:t>敬拜</w:t>
      </w:r>
      <w:r>
        <w:rPr>
          <w:b/>
          <w:sz w:val="24"/>
          <w:szCs w:val="24"/>
          <w:lang w:val="zh-Hant" w:eastAsia="zh-TW" w:bidi="he-IL"/>
        </w:rPr>
        <w:t>禮儀</w:t>
      </w:r>
      <w:r w:rsidRPr="006D452D">
        <w:rPr>
          <w:b/>
          <w:sz w:val="24"/>
          <w:szCs w:val="24"/>
          <w:lang w:val="zh-Hant" w:eastAsia="zh-TW" w:bidi="he-IL"/>
        </w:rPr>
        <w:t>的</w:t>
      </w:r>
      <w:r>
        <w:rPr>
          <w:b/>
          <w:sz w:val="24"/>
          <w:szCs w:val="24"/>
          <w:lang w:val="zh-Hant" w:eastAsia="zh-TW" w:bidi="he-IL"/>
        </w:rPr>
        <w:t>特點</w:t>
      </w:r>
      <w:r w:rsidRPr="006D452D">
        <w:rPr>
          <w:b/>
          <w:sz w:val="24"/>
          <w:szCs w:val="24"/>
          <w:lang w:val="zh-Hant" w:eastAsia="zh-TW" w:bidi="he-IL"/>
        </w:rPr>
        <w:t>：</w:t>
      </w:r>
      <w:r>
        <w:rPr>
          <w:b/>
          <w:sz w:val="24"/>
          <w:szCs w:val="24"/>
          <w:lang w:val="zh-Hant" w:eastAsia="zh-TW" w:bidi="he-IL"/>
        </w:rPr>
        <w:t>5min</w:t>
      </w:r>
    </w:p>
    <w:p w14:paraId="1876DC4E" w14:textId="07E5134B" w:rsidR="00B66139" w:rsidRDefault="00B66139" w:rsidP="00E34736">
      <w:pPr>
        <w:pStyle w:val="ListParagraph"/>
        <w:numPr>
          <w:ilvl w:val="1"/>
          <w:numId w:val="48"/>
        </w:numPr>
        <w:rPr>
          <w:rFonts w:ascii="Microsoft YaHei" w:eastAsia="Microsoft YaHei" w:hAnsi="Microsoft YaHei" w:cs="Calibri"/>
          <w:bCs/>
          <w:sz w:val="24"/>
          <w:szCs w:val="24"/>
          <w:lang w:eastAsia="zh-TW" w:bidi="he-IL"/>
        </w:rPr>
      </w:pPr>
      <w:r w:rsidRPr="00B66139">
        <w:rPr>
          <w:bCs/>
          <w:sz w:val="24"/>
          <w:szCs w:val="24"/>
          <w:lang w:val="zh-Hant" w:eastAsia="zh-TW" w:bidi="he-IL"/>
        </w:rPr>
        <w:t>敬拜儀式多樣化</w:t>
      </w:r>
      <w:r>
        <w:rPr>
          <w:bCs/>
          <w:sz w:val="24"/>
          <w:szCs w:val="24"/>
          <w:lang w:val="zh-Hant" w:eastAsia="zh-TW" w:bidi="he-IL"/>
        </w:rPr>
        <w:t>，</w:t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  <w:t>____________</w:t>
      </w:r>
      <w:r>
        <w:rPr>
          <w:bCs/>
          <w:sz w:val="24"/>
          <w:szCs w:val="24"/>
          <w:lang w:val="zh-Hant" w:eastAsia="zh-TW" w:bidi="he-IL"/>
        </w:rPr>
        <w:t>化，主要分為兩派：</w:t>
      </w:r>
    </w:p>
    <w:p w14:paraId="61143B97" w14:textId="505067EA" w:rsidR="00B66139" w:rsidRDefault="00B66139" w:rsidP="00B66139">
      <w:pPr>
        <w:pStyle w:val="ListParagraph"/>
        <w:numPr>
          <w:ilvl w:val="2"/>
          <w:numId w:val="48"/>
        </w:numPr>
        <w:ind w:left="1710" w:hanging="150"/>
        <w:rPr>
          <w:rFonts w:ascii="Microsoft YaHei" w:eastAsia="Microsoft YaHei" w:hAnsi="Microsoft YaHei" w:cs="Calibri"/>
          <w:bCs/>
          <w:sz w:val="24"/>
          <w:szCs w:val="24"/>
          <w:lang w:eastAsia="zh-TW" w:bidi="he-IL"/>
        </w:rPr>
      </w:pPr>
      <w:r>
        <w:rPr>
          <w:bCs/>
          <w:sz w:val="24"/>
          <w:szCs w:val="24"/>
          <w:lang w:val="zh-Hant" w:eastAsia="zh-TW" w:bidi="he-IL"/>
        </w:rPr>
        <w:t>正統福音派</w:t>
      </w:r>
      <w:r w:rsidR="00E431BA">
        <w:rPr>
          <w:bCs/>
          <w:sz w:val="24"/>
          <w:szCs w:val="24"/>
          <w:lang w:val="zh-Hant" w:eastAsia="zh-TW" w:bidi="he-IL"/>
        </w:rPr>
        <w:t>（儀程請看附錄</w:t>
      </w:r>
      <w:r w:rsidR="00613B5B">
        <w:rPr>
          <w:bCs/>
          <w:sz w:val="24"/>
          <w:szCs w:val="24"/>
          <w:lang w:val="zh-Hant" w:eastAsia="zh-TW" w:bidi="he-IL"/>
        </w:rPr>
        <w:t>第</w:t>
      </w:r>
      <w:r w:rsidR="00613B5B">
        <w:rPr>
          <w:bCs/>
          <w:sz w:val="24"/>
          <w:szCs w:val="24"/>
          <w:lang w:val="zh-Hant" w:eastAsia="zh-TW" w:bidi="he-IL"/>
        </w:rPr>
        <w:t>8</w:t>
      </w:r>
      <w:r w:rsidR="00613B5B">
        <w:rPr>
          <w:bCs/>
          <w:sz w:val="24"/>
          <w:szCs w:val="24"/>
          <w:lang w:val="zh-Hant" w:eastAsia="zh-TW" w:bidi="he-IL"/>
        </w:rPr>
        <w:t>頁</w:t>
      </w:r>
      <w:r w:rsidR="00E431BA">
        <w:rPr>
          <w:bCs/>
          <w:sz w:val="24"/>
          <w:szCs w:val="24"/>
          <w:lang w:val="zh-Hant" w:eastAsia="zh-TW" w:bidi="he-IL"/>
        </w:rPr>
        <w:t>）</w:t>
      </w:r>
      <w:r>
        <w:rPr>
          <w:bCs/>
          <w:sz w:val="24"/>
          <w:szCs w:val="24"/>
          <w:lang w:val="zh-Hant" w:eastAsia="zh-TW" w:bidi="he-IL"/>
        </w:rPr>
        <w:t>：</w:t>
      </w:r>
    </w:p>
    <w:p w14:paraId="1E1E2BCC" w14:textId="63516A9C" w:rsidR="00B66139" w:rsidRDefault="00B66139" w:rsidP="00B66139">
      <w:pPr>
        <w:pStyle w:val="ListParagraph"/>
        <w:numPr>
          <w:ilvl w:val="3"/>
          <w:numId w:val="48"/>
        </w:numPr>
        <w:rPr>
          <w:rFonts w:ascii="Microsoft YaHei" w:eastAsia="Microsoft YaHei" w:hAnsi="Microsoft YaHei" w:cs="Calibri"/>
          <w:b/>
          <w:sz w:val="24"/>
          <w:szCs w:val="24"/>
          <w:lang w:eastAsia="zh-TW" w:bidi="he-IL"/>
        </w:rPr>
      </w:pPr>
      <w:r w:rsidRPr="00E34736">
        <w:rPr>
          <w:bCs/>
          <w:sz w:val="24"/>
          <w:szCs w:val="24"/>
          <w:lang w:val="zh-Hant" w:eastAsia="zh-TW" w:bidi="he-IL"/>
        </w:rPr>
        <w:t>強調敬拜是有</w:t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  <w:t>____________</w:t>
      </w:r>
      <w:r w:rsidRPr="00E34736">
        <w:rPr>
          <w:bCs/>
          <w:sz w:val="24"/>
          <w:szCs w:val="24"/>
          <w:lang w:val="zh-Hant" w:eastAsia="zh-TW" w:bidi="he-IL"/>
        </w:rPr>
        <w:t>的，是莊嚴的，</w:t>
      </w:r>
      <w:r>
        <w:rPr>
          <w:bCs/>
          <w:sz w:val="24"/>
          <w:szCs w:val="24"/>
          <w:lang w:val="zh-Hant" w:eastAsia="zh-TW" w:bidi="he-IL"/>
        </w:rPr>
        <w:t>也是洋溢</w:t>
      </w:r>
      <w:r w:rsidR="009F4692">
        <w:rPr>
          <w:bCs/>
          <w:sz w:val="24"/>
          <w:szCs w:val="24"/>
          <w:lang w:val="zh-Hant" w:eastAsia="zh-TW" w:bidi="he-IL"/>
        </w:rPr>
        <w:t>著</w:t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  <w:t>____________</w:t>
      </w:r>
      <w:r w:rsidRPr="00E34736">
        <w:rPr>
          <w:bCs/>
          <w:sz w:val="24"/>
          <w:szCs w:val="24"/>
          <w:lang w:val="zh-Hant" w:eastAsia="zh-TW" w:bidi="he-IL"/>
        </w:rPr>
        <w:t>熱情</w:t>
      </w:r>
      <w:r>
        <w:rPr>
          <w:bCs/>
          <w:sz w:val="24"/>
          <w:szCs w:val="24"/>
          <w:lang w:val="zh-Hant" w:eastAsia="zh-TW" w:bidi="he-IL"/>
        </w:rPr>
        <w:t>的</w:t>
      </w:r>
      <w:r>
        <w:rPr>
          <w:b/>
          <w:sz w:val="24"/>
          <w:szCs w:val="24"/>
          <w:lang w:val="zh-Hant" w:eastAsia="zh-TW" w:bidi="he-IL"/>
        </w:rPr>
        <w:t xml:space="preserve">; </w:t>
      </w:r>
    </w:p>
    <w:p w14:paraId="0682FEE4" w14:textId="288BF75A" w:rsidR="00B66139" w:rsidRPr="00E34736" w:rsidRDefault="00B66139" w:rsidP="00B66139">
      <w:pPr>
        <w:pStyle w:val="ListParagraph"/>
        <w:numPr>
          <w:ilvl w:val="3"/>
          <w:numId w:val="48"/>
        </w:numPr>
        <w:rPr>
          <w:rFonts w:ascii="Microsoft YaHei" w:eastAsia="Microsoft YaHei" w:hAnsi="Microsoft YaHei" w:cs="Calibri"/>
          <w:bCs/>
          <w:sz w:val="24"/>
          <w:szCs w:val="24"/>
          <w:lang w:eastAsia="zh-TW" w:bidi="he-IL"/>
        </w:rPr>
      </w:pPr>
      <w:r w:rsidRPr="00E34736">
        <w:rPr>
          <w:bCs/>
          <w:sz w:val="24"/>
          <w:szCs w:val="24"/>
          <w:lang w:val="zh-Hant" w:eastAsia="zh-TW" w:bidi="he-IL"/>
        </w:rPr>
        <w:t>會眾敬拜與布道會是</w:t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  <w:t>____________</w:t>
      </w:r>
      <w:r w:rsidRPr="00E34736">
        <w:rPr>
          <w:bCs/>
          <w:sz w:val="24"/>
          <w:szCs w:val="24"/>
          <w:lang w:val="zh-Hant" w:eastAsia="zh-TW" w:bidi="he-IL"/>
        </w:rPr>
        <w:t>的，絕不心血來潮地</w:t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  <w:t>____________</w:t>
      </w:r>
      <w:r w:rsidRPr="00E34736">
        <w:rPr>
          <w:bCs/>
          <w:sz w:val="24"/>
          <w:szCs w:val="24"/>
          <w:lang w:val="zh-Hant" w:eastAsia="zh-TW" w:bidi="he-IL"/>
        </w:rPr>
        <w:t>聚會</w:t>
      </w:r>
      <w:r w:rsidRPr="00E34736">
        <w:rPr>
          <w:bCs/>
          <w:sz w:val="24"/>
          <w:szCs w:val="24"/>
          <w:lang w:val="zh-Hant" w:eastAsia="zh-TW" w:bidi="he-IL"/>
        </w:rPr>
        <w:t xml:space="preserve">; </w:t>
      </w:r>
    </w:p>
    <w:p w14:paraId="3623FFEE" w14:textId="13DCC216" w:rsidR="00B66139" w:rsidRPr="00B66139" w:rsidRDefault="00B66139" w:rsidP="00B66139">
      <w:pPr>
        <w:pStyle w:val="ListParagraph"/>
        <w:numPr>
          <w:ilvl w:val="3"/>
          <w:numId w:val="48"/>
        </w:numPr>
        <w:rPr>
          <w:rFonts w:ascii="Microsoft YaHei" w:eastAsia="Microsoft YaHei" w:hAnsi="Microsoft YaHei" w:cs="Calibri"/>
          <w:bCs/>
          <w:sz w:val="24"/>
          <w:szCs w:val="24"/>
          <w:lang w:eastAsia="zh-TW" w:bidi="he-IL"/>
        </w:rPr>
      </w:pPr>
      <w:r w:rsidRPr="00E34736">
        <w:rPr>
          <w:bCs/>
          <w:sz w:val="24"/>
          <w:szCs w:val="24"/>
          <w:lang w:val="zh-Hant" w:eastAsia="zh-TW" w:bidi="he-IL"/>
        </w:rPr>
        <w:t>強調會眾敬拜的目標是</w:t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  <w:t>____________</w:t>
      </w:r>
      <w:r w:rsidRPr="00E34736">
        <w:rPr>
          <w:bCs/>
          <w:sz w:val="24"/>
          <w:szCs w:val="24"/>
          <w:lang w:val="zh-Hant" w:eastAsia="zh-TW" w:bidi="he-IL"/>
        </w:rPr>
        <w:t>神，不是</w:t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  <w:t>____________</w:t>
      </w:r>
      <w:r w:rsidRPr="00E34736">
        <w:rPr>
          <w:bCs/>
          <w:sz w:val="24"/>
          <w:szCs w:val="24"/>
          <w:lang w:val="zh-Hant" w:eastAsia="zh-TW" w:bidi="he-IL"/>
        </w:rPr>
        <w:t>大眾的</w:t>
      </w:r>
    </w:p>
    <w:p w14:paraId="2F2CF738" w14:textId="7A23F1C5" w:rsidR="00B66139" w:rsidRDefault="00B66139" w:rsidP="00B66139">
      <w:pPr>
        <w:pStyle w:val="ListParagraph"/>
        <w:numPr>
          <w:ilvl w:val="2"/>
          <w:numId w:val="48"/>
        </w:numPr>
        <w:ind w:left="1710" w:hanging="150"/>
        <w:rPr>
          <w:rFonts w:ascii="Microsoft YaHei" w:eastAsia="Microsoft YaHei" w:hAnsi="Microsoft YaHei" w:cs="Calibri"/>
          <w:bCs/>
          <w:sz w:val="24"/>
          <w:szCs w:val="24"/>
          <w:lang w:bidi="he-IL"/>
        </w:rPr>
      </w:pPr>
      <w:r>
        <w:rPr>
          <w:bCs/>
          <w:sz w:val="24"/>
          <w:szCs w:val="24"/>
          <w:lang w:val="zh-Hant" w:bidi="he-IL"/>
        </w:rPr>
        <w:t>奮興運動派：</w:t>
      </w:r>
    </w:p>
    <w:p w14:paraId="4FFF01C2" w14:textId="4092B5D3" w:rsidR="00B66139" w:rsidRPr="00B66139" w:rsidRDefault="00B66139" w:rsidP="00B66139">
      <w:pPr>
        <w:pStyle w:val="ListParagraph"/>
        <w:numPr>
          <w:ilvl w:val="3"/>
          <w:numId w:val="48"/>
        </w:numPr>
        <w:rPr>
          <w:rFonts w:ascii="Microsoft YaHei" w:eastAsia="Microsoft YaHei" w:hAnsi="Microsoft YaHei" w:cs="Calibri"/>
          <w:bCs/>
          <w:sz w:val="24"/>
          <w:szCs w:val="24"/>
          <w:lang w:eastAsia="zh-TW" w:bidi="he-IL"/>
        </w:rPr>
      </w:pPr>
      <w:r>
        <w:rPr>
          <w:bCs/>
          <w:sz w:val="24"/>
          <w:szCs w:val="24"/>
          <w:lang w:val="zh-Hant" w:eastAsia="zh-TW" w:bidi="he-IL"/>
        </w:rPr>
        <w:t>講道，禱告和唱詩，</w:t>
      </w:r>
      <w:r w:rsidRPr="00B66139">
        <w:rPr>
          <w:bCs/>
          <w:sz w:val="24"/>
          <w:szCs w:val="24"/>
          <w:lang w:val="zh-Hant" w:eastAsia="zh-TW" w:bidi="he-IL"/>
        </w:rPr>
        <w:t>不注重</w:t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  <w:t>____________</w:t>
      </w:r>
      <w:r w:rsidRPr="00B66139">
        <w:rPr>
          <w:bCs/>
          <w:sz w:val="24"/>
          <w:szCs w:val="24"/>
          <w:lang w:val="zh-Hant" w:eastAsia="zh-TW" w:bidi="he-IL"/>
        </w:rPr>
        <w:t>，</w:t>
      </w:r>
      <w:r w:rsidR="009F4692">
        <w:rPr>
          <w:bCs/>
          <w:sz w:val="24"/>
          <w:szCs w:val="24"/>
          <w:lang w:val="zh-Hant" w:eastAsia="zh-TW" w:bidi="he-IL"/>
        </w:rPr>
        <w:t>非常</w:t>
      </w:r>
      <w:r w:rsidRPr="00B66139">
        <w:rPr>
          <w:bCs/>
          <w:sz w:val="24"/>
          <w:szCs w:val="24"/>
          <w:lang w:val="zh-Hant" w:eastAsia="zh-TW" w:bidi="he-IL"/>
        </w:rPr>
        <w:t>強調聖靈</w:t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  <w:t>____________</w:t>
      </w:r>
      <w:r w:rsidRPr="00B66139">
        <w:rPr>
          <w:bCs/>
          <w:sz w:val="24"/>
          <w:szCs w:val="24"/>
          <w:lang w:val="zh-Hant" w:eastAsia="zh-TW" w:bidi="he-IL"/>
        </w:rPr>
        <w:t>感動</w:t>
      </w:r>
      <w:r w:rsidRPr="00B66139">
        <w:rPr>
          <w:bCs/>
          <w:sz w:val="24"/>
          <w:szCs w:val="24"/>
          <w:lang w:val="zh-Hant" w:eastAsia="zh-TW" w:bidi="he-IL"/>
        </w:rPr>
        <w:t xml:space="preserve">; </w:t>
      </w:r>
    </w:p>
    <w:p w14:paraId="7475B210" w14:textId="6C984CF7" w:rsidR="00B66139" w:rsidRDefault="00B66139" w:rsidP="00B66139">
      <w:pPr>
        <w:pStyle w:val="ListParagraph"/>
        <w:numPr>
          <w:ilvl w:val="3"/>
          <w:numId w:val="48"/>
        </w:numPr>
        <w:rPr>
          <w:rFonts w:ascii="Microsoft YaHei" w:eastAsia="Microsoft YaHei" w:hAnsi="Microsoft YaHei" w:cs="Calibri"/>
          <w:bCs/>
          <w:sz w:val="24"/>
          <w:szCs w:val="24"/>
          <w:lang w:eastAsia="zh-TW" w:bidi="he-IL"/>
        </w:rPr>
      </w:pPr>
      <w:r>
        <w:rPr>
          <w:bCs/>
          <w:sz w:val="24"/>
          <w:szCs w:val="24"/>
          <w:lang w:val="zh-Hant" w:eastAsia="zh-TW" w:bidi="he-IL"/>
        </w:rPr>
        <w:t>講員必須精力充沛，熱情，具有</w:t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  <w:t>____________</w:t>
      </w:r>
      <w:r>
        <w:rPr>
          <w:bCs/>
          <w:sz w:val="24"/>
          <w:szCs w:val="24"/>
          <w:lang w:val="zh-Hant" w:eastAsia="zh-TW" w:bidi="he-IL"/>
        </w:rPr>
        <w:t>，大聲疾呼</w:t>
      </w:r>
      <w:r>
        <w:rPr>
          <w:bCs/>
          <w:sz w:val="24"/>
          <w:szCs w:val="24"/>
          <w:lang w:val="zh-Hant" w:eastAsia="zh-TW" w:bidi="he-IL"/>
        </w:rPr>
        <w:t xml:space="preserve">; </w:t>
      </w:r>
    </w:p>
    <w:p w14:paraId="349E3B7E" w14:textId="2AE15E55" w:rsidR="00B66139" w:rsidRDefault="00B66139" w:rsidP="00B66139">
      <w:pPr>
        <w:pStyle w:val="ListParagraph"/>
        <w:numPr>
          <w:ilvl w:val="3"/>
          <w:numId w:val="48"/>
        </w:numPr>
        <w:rPr>
          <w:rFonts w:ascii="Microsoft YaHei" w:eastAsia="Microsoft YaHei" w:hAnsi="Microsoft YaHei" w:cs="Calibri"/>
          <w:bCs/>
          <w:sz w:val="24"/>
          <w:szCs w:val="24"/>
          <w:lang w:eastAsia="zh-TW" w:bidi="he-IL"/>
        </w:rPr>
      </w:pPr>
      <w:r>
        <w:rPr>
          <w:bCs/>
          <w:sz w:val="24"/>
          <w:szCs w:val="24"/>
          <w:lang w:val="zh-Hant" w:eastAsia="zh-TW" w:bidi="he-IL"/>
        </w:rPr>
        <w:t>會眾要有豐沛的情感，傷心流淚，嚎啕大哭，甚至</w:t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  <w:t>____________</w:t>
      </w:r>
      <w:r>
        <w:rPr>
          <w:bCs/>
          <w:sz w:val="24"/>
          <w:szCs w:val="24"/>
          <w:lang w:val="zh-Hant" w:eastAsia="zh-TW" w:bidi="he-IL"/>
        </w:rPr>
        <w:t>在地</w:t>
      </w:r>
      <w:r>
        <w:rPr>
          <w:bCs/>
          <w:sz w:val="24"/>
          <w:szCs w:val="24"/>
          <w:lang w:val="zh-Hant" w:eastAsia="zh-TW" w:bidi="he-IL"/>
        </w:rPr>
        <w:t xml:space="preserve">; </w:t>
      </w:r>
    </w:p>
    <w:p w14:paraId="1C550656" w14:textId="2D97D89A" w:rsidR="00E34736" w:rsidRPr="00B20B6A" w:rsidRDefault="00B66139" w:rsidP="00B20B6A">
      <w:pPr>
        <w:pStyle w:val="ListParagraph"/>
        <w:numPr>
          <w:ilvl w:val="3"/>
          <w:numId w:val="48"/>
        </w:numPr>
        <w:rPr>
          <w:rFonts w:ascii="Microsoft YaHei" w:eastAsia="Microsoft YaHei" w:hAnsi="Microsoft YaHei" w:cs="Calibri"/>
          <w:bCs/>
          <w:sz w:val="24"/>
          <w:szCs w:val="24"/>
          <w:lang w:eastAsia="zh-TW" w:bidi="he-IL"/>
        </w:rPr>
      </w:pPr>
      <w:r>
        <w:rPr>
          <w:bCs/>
          <w:sz w:val="24"/>
          <w:szCs w:val="24"/>
          <w:lang w:val="zh-Hant" w:eastAsia="zh-TW" w:bidi="he-IL"/>
        </w:rPr>
        <w:t>會眾可以</w:t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  <w:t>____________</w:t>
      </w:r>
      <w:r>
        <w:rPr>
          <w:bCs/>
          <w:sz w:val="24"/>
          <w:szCs w:val="24"/>
          <w:lang w:val="zh-Hant" w:eastAsia="zh-TW" w:bidi="he-IL"/>
        </w:rPr>
        <w:t>順從聖靈感動站起來禱告，勸勉，或作見證。</w:t>
      </w:r>
      <w:r>
        <w:rPr>
          <w:bCs/>
          <w:sz w:val="24"/>
          <w:szCs w:val="24"/>
          <w:lang w:val="zh-Hant" w:eastAsia="zh-TW" w:bidi="he-IL"/>
        </w:rPr>
        <w:t xml:space="preserve"> </w:t>
      </w:r>
    </w:p>
    <w:p w14:paraId="3F2551EB" w14:textId="7C3A8F88" w:rsidR="002E3DDC" w:rsidRDefault="003824F5" w:rsidP="002E3DDC">
      <w:pPr>
        <w:pStyle w:val="ListParagraph"/>
        <w:numPr>
          <w:ilvl w:val="0"/>
          <w:numId w:val="48"/>
        </w:numPr>
        <w:ind w:left="270" w:hanging="90"/>
        <w:rPr>
          <w:rFonts w:ascii="Microsoft YaHei" w:eastAsia="Microsoft YaHei" w:hAnsi="Microsoft YaHei" w:cs="Calibri"/>
          <w:b/>
          <w:sz w:val="24"/>
          <w:szCs w:val="24"/>
          <w:lang w:bidi="he-IL"/>
        </w:rPr>
      </w:pPr>
      <w:r>
        <w:rPr>
          <w:b/>
          <w:sz w:val="24"/>
          <w:szCs w:val="24"/>
          <w:lang w:val="zh-Hant" w:bidi="he-IL"/>
        </w:rPr>
        <w:t>關於聖樂</w:t>
      </w:r>
      <w:r w:rsidRPr="006D452D">
        <w:rPr>
          <w:b/>
          <w:sz w:val="24"/>
          <w:szCs w:val="24"/>
          <w:lang w:val="zh-Hant" w:bidi="he-IL"/>
        </w:rPr>
        <w:t>：</w:t>
      </w:r>
      <w:r w:rsidR="000A238F">
        <w:rPr>
          <w:b/>
          <w:sz w:val="24"/>
          <w:szCs w:val="24"/>
          <w:lang w:val="zh-Hant" w:bidi="he-IL"/>
        </w:rPr>
        <w:t>5</w:t>
      </w:r>
      <w:r>
        <w:rPr>
          <w:b/>
          <w:sz w:val="24"/>
          <w:szCs w:val="24"/>
          <w:lang w:val="zh-Hant" w:bidi="he-IL"/>
        </w:rPr>
        <w:t>min</w:t>
      </w:r>
    </w:p>
    <w:p w14:paraId="4594956C" w14:textId="5D7DC221" w:rsidR="002E3DDC" w:rsidRPr="002E3DDC" w:rsidRDefault="002E3DDC" w:rsidP="002E3DDC">
      <w:pPr>
        <w:pStyle w:val="ListParagraph"/>
        <w:numPr>
          <w:ilvl w:val="1"/>
          <w:numId w:val="48"/>
        </w:numPr>
        <w:rPr>
          <w:rFonts w:ascii="Microsoft YaHei" w:eastAsia="Microsoft YaHei" w:hAnsi="Microsoft YaHei" w:cs="Calibri"/>
          <w:b/>
          <w:sz w:val="24"/>
          <w:szCs w:val="24"/>
          <w:lang w:eastAsia="zh-TW" w:bidi="he-IL"/>
        </w:rPr>
      </w:pPr>
      <w:r w:rsidRPr="002E3DDC">
        <w:rPr>
          <w:bCs/>
          <w:sz w:val="24"/>
          <w:szCs w:val="24"/>
          <w:lang w:val="zh-Hant" w:eastAsia="zh-TW" w:bidi="he-IL"/>
        </w:rPr>
        <w:t>敬虔主義</w:t>
      </w:r>
      <w:r w:rsidR="009F4692">
        <w:rPr>
          <w:bCs/>
          <w:sz w:val="24"/>
          <w:szCs w:val="24"/>
          <w:lang w:val="zh-Hant" w:eastAsia="zh-TW" w:bidi="he-IL"/>
        </w:rPr>
        <w:t>信徒和清教徒都</w:t>
      </w:r>
      <w:r w:rsidRPr="002E3DDC">
        <w:rPr>
          <w:bCs/>
          <w:sz w:val="24"/>
          <w:szCs w:val="24"/>
          <w:lang w:val="zh-Hant" w:eastAsia="zh-TW" w:bidi="he-IL"/>
        </w:rPr>
        <w:t>認為會眾敬拜和聖樂</w:t>
      </w:r>
      <w:r w:rsidR="0049369C">
        <w:rPr>
          <w:bCs/>
          <w:sz w:val="24"/>
          <w:szCs w:val="24"/>
          <w:lang w:val="zh-Hant" w:eastAsia="zh-TW" w:bidi="he-IL"/>
        </w:rPr>
        <w:t>首要</w:t>
      </w:r>
      <w:r w:rsidRPr="002E3DDC">
        <w:rPr>
          <w:bCs/>
          <w:sz w:val="24"/>
          <w:szCs w:val="24"/>
          <w:lang w:val="zh-Hant" w:eastAsia="zh-TW" w:bidi="he-IL"/>
        </w:rPr>
        <w:t>的目標是</w:t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  <w:t>____________</w:t>
      </w:r>
      <w:r w:rsidRPr="002E3DDC">
        <w:rPr>
          <w:bCs/>
          <w:sz w:val="24"/>
          <w:szCs w:val="24"/>
          <w:lang w:val="zh-Hant" w:eastAsia="zh-TW" w:bidi="he-IL"/>
        </w:rPr>
        <w:t>真理</w:t>
      </w:r>
      <w:r w:rsidR="0049369C">
        <w:rPr>
          <w:bCs/>
          <w:sz w:val="24"/>
          <w:szCs w:val="24"/>
          <w:lang w:val="zh-Hant" w:eastAsia="zh-TW" w:bidi="he-IL"/>
        </w:rPr>
        <w:t>與盡基督徒的</w:t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  <w:t>____________</w:t>
      </w:r>
      <w:r w:rsidR="00F37390">
        <w:rPr>
          <w:b/>
          <w:color w:val="FF0000"/>
          <w:sz w:val="24"/>
          <w:szCs w:val="24"/>
          <w:lang w:val="zh-Hant" w:eastAsia="zh-TW" w:bidi="he-IL"/>
        </w:rPr>
        <w:t>與</w:t>
      </w:r>
      <w:r w:rsidR="0049369C">
        <w:rPr>
          <w:bCs/>
          <w:sz w:val="24"/>
          <w:szCs w:val="24"/>
          <w:lang w:val="zh-Hant" w:eastAsia="zh-TW" w:bidi="he-IL"/>
        </w:rPr>
        <w:t>祭司的責任</w:t>
      </w:r>
      <w:r w:rsidRPr="002E3DDC">
        <w:rPr>
          <w:bCs/>
          <w:sz w:val="24"/>
          <w:szCs w:val="24"/>
          <w:lang w:val="zh-Hant" w:eastAsia="zh-TW" w:bidi="he-IL"/>
        </w:rPr>
        <w:t>。</w:t>
      </w:r>
      <w:r w:rsidRPr="002E3DDC">
        <w:rPr>
          <w:bCs/>
          <w:sz w:val="24"/>
          <w:szCs w:val="24"/>
          <w:lang w:val="zh-Hant" w:eastAsia="zh-TW" w:bidi="he-IL"/>
        </w:rPr>
        <w:t xml:space="preserve"> </w:t>
      </w:r>
    </w:p>
    <w:p w14:paraId="32557629" w14:textId="0AADA2E7" w:rsidR="002E3DDC" w:rsidRPr="000E3F73" w:rsidRDefault="00116395" w:rsidP="002E3DDC">
      <w:pPr>
        <w:pStyle w:val="ListParagraph"/>
        <w:numPr>
          <w:ilvl w:val="1"/>
          <w:numId w:val="48"/>
        </w:numPr>
        <w:rPr>
          <w:rFonts w:ascii="Microsoft YaHei" w:eastAsia="Microsoft YaHei" w:hAnsi="Microsoft YaHei" w:cs="Calibri"/>
          <w:b/>
          <w:sz w:val="24"/>
          <w:szCs w:val="24"/>
          <w:lang w:eastAsia="zh-TW" w:bidi="he-IL"/>
        </w:rPr>
      </w:pPr>
      <w:r w:rsidRPr="002E3DDC">
        <w:rPr>
          <w:bCs/>
          <w:sz w:val="24"/>
          <w:szCs w:val="24"/>
          <w:lang w:val="zh-Hant" w:eastAsia="zh-TW" w:bidi="he-IL"/>
        </w:rPr>
        <w:t>敬虔主義深信聖樂是為</w:t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  <w:t>____________</w:t>
      </w:r>
      <w:r w:rsidR="00F37390">
        <w:rPr>
          <w:b/>
          <w:color w:val="FF0000"/>
          <w:sz w:val="24"/>
          <w:szCs w:val="24"/>
          <w:lang w:val="zh-Hant" w:eastAsia="zh-TW" w:bidi="he-IL"/>
        </w:rPr>
        <w:t>信</w:t>
      </w:r>
      <w:r w:rsidR="002E3DDC" w:rsidRPr="002E3DDC">
        <w:rPr>
          <w:bCs/>
          <w:sz w:val="24"/>
          <w:szCs w:val="24"/>
          <w:lang w:val="zh-Hant" w:eastAsia="zh-TW" w:bidi="he-IL"/>
        </w:rPr>
        <w:t>徒創作的，歌詞和旋律應當簡單</w:t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  <w:t>______________</w:t>
      </w:r>
      <w:r w:rsidR="002E3DDC" w:rsidRPr="002E3DDC">
        <w:rPr>
          <w:bCs/>
          <w:sz w:val="24"/>
          <w:szCs w:val="24"/>
          <w:lang w:val="zh-Hant" w:eastAsia="zh-TW" w:bidi="he-IL"/>
        </w:rPr>
        <w:t xml:space="preserve"> </w:t>
      </w:r>
    </w:p>
    <w:p w14:paraId="5E0F5717" w14:textId="710FE112" w:rsidR="000E3F73" w:rsidRPr="002E3DDC" w:rsidRDefault="00116395" w:rsidP="000E3F73">
      <w:pPr>
        <w:pStyle w:val="ListParagraph"/>
        <w:numPr>
          <w:ilvl w:val="2"/>
          <w:numId w:val="48"/>
        </w:numPr>
        <w:ind w:hanging="90"/>
        <w:rPr>
          <w:rFonts w:ascii="Microsoft YaHei" w:eastAsia="Microsoft YaHei" w:hAnsi="Microsoft YaHei" w:cs="Calibri"/>
          <w:b/>
          <w:sz w:val="24"/>
          <w:szCs w:val="24"/>
          <w:lang w:eastAsia="zh-TW" w:bidi="he-IL"/>
        </w:rPr>
      </w:pPr>
      <w:r w:rsidRPr="002E3DDC">
        <w:rPr>
          <w:bCs/>
          <w:sz w:val="24"/>
          <w:szCs w:val="24"/>
          <w:lang w:val="zh-Hant" w:eastAsia="zh-TW" w:bidi="he-IL"/>
        </w:rPr>
        <w:t>敬虔主義</w:t>
      </w:r>
      <w:r w:rsidR="000E3F73">
        <w:rPr>
          <w:bCs/>
          <w:sz w:val="24"/>
          <w:szCs w:val="24"/>
          <w:lang w:val="zh-Hant" w:eastAsia="zh-TW" w:bidi="he-IL"/>
        </w:rPr>
        <w:t>推崇的詩歌特點：常用</w:t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  <w:t>____________</w:t>
      </w:r>
      <w:r w:rsidR="000E3F73">
        <w:rPr>
          <w:bCs/>
          <w:sz w:val="24"/>
          <w:szCs w:val="24"/>
          <w:lang w:val="zh-Hant" w:eastAsia="zh-TW" w:bidi="he-IL"/>
        </w:rPr>
        <w:t>描述基督與教會的關係。</w:t>
      </w:r>
      <w:r w:rsidR="000E3F73">
        <w:rPr>
          <w:bCs/>
          <w:sz w:val="24"/>
          <w:szCs w:val="24"/>
          <w:lang w:val="zh-Hant" w:eastAsia="zh-TW" w:bidi="he-IL"/>
        </w:rPr>
        <w:t xml:space="preserve"> </w:t>
      </w:r>
    </w:p>
    <w:p w14:paraId="4C0B7821" w14:textId="7C1A0350" w:rsidR="00523D07" w:rsidRPr="00523D07" w:rsidRDefault="00523D07" w:rsidP="002E3DDC">
      <w:pPr>
        <w:pStyle w:val="ListParagraph"/>
        <w:numPr>
          <w:ilvl w:val="1"/>
          <w:numId w:val="48"/>
        </w:numPr>
        <w:rPr>
          <w:rFonts w:ascii="Microsoft YaHei" w:eastAsia="Microsoft YaHei" w:hAnsi="Microsoft YaHei" w:cs="Calibri"/>
          <w:b/>
          <w:sz w:val="24"/>
          <w:szCs w:val="24"/>
          <w:lang w:eastAsia="zh-TW" w:bidi="he-IL"/>
        </w:rPr>
      </w:pPr>
      <w:r>
        <w:rPr>
          <w:bCs/>
          <w:sz w:val="24"/>
          <w:szCs w:val="24"/>
          <w:lang w:val="zh-Hant" w:eastAsia="zh-TW" w:bidi="he-IL"/>
        </w:rPr>
        <w:t>受</w:t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  <w:t>____________</w:t>
      </w:r>
      <w:r>
        <w:rPr>
          <w:bCs/>
          <w:sz w:val="24"/>
          <w:szCs w:val="24"/>
          <w:lang w:val="zh-Hant" w:eastAsia="zh-TW" w:bidi="he-IL"/>
        </w:rPr>
        <w:t>主義影響較深的英國清教徒教會從原來只唱詩篇，漸漸改唱</w:t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  <w:t>____________</w:t>
      </w:r>
      <w:r>
        <w:rPr>
          <w:bCs/>
          <w:sz w:val="24"/>
          <w:szCs w:val="24"/>
          <w:lang w:val="zh-Hant" w:eastAsia="zh-TW" w:bidi="he-IL"/>
        </w:rPr>
        <w:t>，特別是以撒</w:t>
      </w:r>
      <w:r w:rsidR="00116395">
        <w:rPr>
          <w:color w:val="000000"/>
          <w:sz w:val="20"/>
          <w:szCs w:val="20"/>
          <w:lang w:val="zh-Hant" w:eastAsia="zh-TW"/>
        </w:rPr>
        <w:t>·</w:t>
      </w:r>
      <w:r>
        <w:rPr>
          <w:lang w:val="zh-Hant" w:eastAsia="zh-TW"/>
        </w:rPr>
        <w:t xml:space="preserve"> </w:t>
      </w:r>
      <w:r w:rsidRPr="00523D07">
        <w:rPr>
          <w:bCs/>
          <w:sz w:val="24"/>
          <w:szCs w:val="24"/>
          <w:lang w:val="zh-Hant" w:eastAsia="zh-TW" w:bidi="he-IL"/>
        </w:rPr>
        <w:t>瓦茨</w:t>
      </w:r>
      <w:r>
        <w:rPr>
          <w:bCs/>
          <w:sz w:val="24"/>
          <w:szCs w:val="24"/>
          <w:lang w:val="zh-Hant" w:eastAsia="zh-TW" w:bidi="he-IL"/>
        </w:rPr>
        <w:t>的聖詩。</w:t>
      </w:r>
      <w:r>
        <w:rPr>
          <w:bCs/>
          <w:sz w:val="24"/>
          <w:szCs w:val="24"/>
          <w:lang w:val="zh-Hant" w:eastAsia="zh-TW" w:bidi="he-IL"/>
        </w:rPr>
        <w:t xml:space="preserve"> </w:t>
      </w:r>
    </w:p>
    <w:p w14:paraId="3135292E" w14:textId="0A464CDA" w:rsidR="00523D07" w:rsidRPr="00E34736" w:rsidRDefault="00523D07" w:rsidP="002E3DDC">
      <w:pPr>
        <w:pStyle w:val="ListParagraph"/>
        <w:numPr>
          <w:ilvl w:val="1"/>
          <w:numId w:val="48"/>
        </w:numPr>
        <w:rPr>
          <w:rFonts w:ascii="Microsoft YaHei" w:eastAsia="Microsoft YaHei" w:hAnsi="Microsoft YaHei" w:cs="Calibri"/>
          <w:b/>
          <w:sz w:val="24"/>
          <w:szCs w:val="24"/>
          <w:lang w:bidi="he-IL"/>
        </w:rPr>
      </w:pPr>
      <w:r>
        <w:rPr>
          <w:bCs/>
          <w:sz w:val="24"/>
          <w:szCs w:val="24"/>
          <w:lang w:val="zh-Hant" w:eastAsia="zh-TW" w:bidi="he-IL"/>
        </w:rPr>
        <w:lastRenderedPageBreak/>
        <w:t>以撒</w:t>
      </w:r>
      <w:r w:rsidR="00116395">
        <w:rPr>
          <w:color w:val="000000"/>
          <w:sz w:val="20"/>
          <w:szCs w:val="20"/>
          <w:lang w:val="zh-Hant" w:eastAsia="zh-TW"/>
        </w:rPr>
        <w:t>·</w:t>
      </w:r>
      <w:r>
        <w:rPr>
          <w:lang w:val="zh-Hant" w:eastAsia="zh-TW"/>
        </w:rPr>
        <w:t xml:space="preserve"> </w:t>
      </w:r>
      <w:r w:rsidRPr="00523D07">
        <w:rPr>
          <w:bCs/>
          <w:sz w:val="24"/>
          <w:szCs w:val="24"/>
          <w:lang w:val="zh-Hant" w:eastAsia="zh-TW" w:bidi="he-IL"/>
        </w:rPr>
        <w:t>瓦茨</w:t>
      </w:r>
      <w:r>
        <w:rPr>
          <w:bCs/>
          <w:sz w:val="24"/>
          <w:szCs w:val="24"/>
          <w:lang w:val="zh-Hant" w:eastAsia="zh-TW" w:bidi="he-IL"/>
        </w:rPr>
        <w:t>的聖詩不同於後期</w:t>
      </w:r>
      <w:r w:rsidR="0049369C">
        <w:rPr>
          <w:bCs/>
          <w:sz w:val="24"/>
          <w:szCs w:val="24"/>
          <w:lang w:val="zh-Hant" w:eastAsia="zh-TW" w:bidi="he-IL"/>
        </w:rPr>
        <w:t>奮興</w:t>
      </w:r>
      <w:r>
        <w:rPr>
          <w:bCs/>
          <w:sz w:val="24"/>
          <w:szCs w:val="24"/>
          <w:lang w:val="zh-Hant" w:eastAsia="zh-TW" w:bidi="he-IL"/>
        </w:rPr>
        <w:t>運動所生產的膚淺通俗</w:t>
      </w:r>
      <w:r w:rsidR="0049369C">
        <w:rPr>
          <w:bCs/>
          <w:sz w:val="24"/>
          <w:szCs w:val="24"/>
          <w:lang w:val="zh-Hant" w:eastAsia="zh-TW" w:bidi="he-IL"/>
        </w:rPr>
        <w:t>式</w:t>
      </w:r>
      <w:r>
        <w:rPr>
          <w:bCs/>
          <w:sz w:val="24"/>
          <w:szCs w:val="24"/>
          <w:lang w:val="zh-Hant" w:eastAsia="zh-TW" w:bidi="he-IL"/>
        </w:rPr>
        <w:t>詩歌，他巧妙結合了</w:t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  <w:t>____________</w:t>
      </w:r>
      <w:r>
        <w:rPr>
          <w:bCs/>
          <w:sz w:val="24"/>
          <w:szCs w:val="24"/>
          <w:lang w:val="zh-Hant" w:eastAsia="zh-TW" w:bidi="he-IL"/>
        </w:rPr>
        <w:t>和整體性的崇拜</w:t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  <w:t>____________</w:t>
      </w:r>
      <w:r>
        <w:rPr>
          <w:bCs/>
          <w:sz w:val="24"/>
          <w:szCs w:val="24"/>
          <w:lang w:val="zh-Hant" w:eastAsia="zh-TW" w:bidi="he-IL"/>
        </w:rPr>
        <w:t>，以及</w:t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  <w:t xml:space="preserve">____________ </w:t>
      </w:r>
      <w:r>
        <w:rPr>
          <w:bCs/>
          <w:sz w:val="24"/>
          <w:szCs w:val="24"/>
          <w:lang w:val="zh-Hant" w:eastAsia="zh-TW" w:bidi="he-IL"/>
        </w:rPr>
        <w:t>和個人</w:t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  <w:t>____________</w:t>
      </w:r>
      <w:r>
        <w:rPr>
          <w:bCs/>
          <w:sz w:val="24"/>
          <w:szCs w:val="24"/>
          <w:lang w:val="zh-Hant" w:eastAsia="zh-TW" w:bidi="he-IL"/>
        </w:rPr>
        <w:t>的體驗。</w:t>
      </w:r>
      <w:r>
        <w:rPr>
          <w:bCs/>
          <w:sz w:val="24"/>
          <w:szCs w:val="24"/>
          <w:lang w:val="zh-Hant" w:eastAsia="zh-TW" w:bidi="he-IL"/>
        </w:rPr>
        <w:t xml:space="preserve"> </w:t>
      </w:r>
      <w:r w:rsidR="00564B49">
        <w:rPr>
          <w:bCs/>
          <w:sz w:val="24"/>
          <w:szCs w:val="24"/>
          <w:lang w:val="zh-Hant" w:bidi="he-IL"/>
        </w:rPr>
        <w:t>例如《流血歌》</w:t>
      </w:r>
    </w:p>
    <w:p w14:paraId="23D1E26F" w14:textId="68945240" w:rsidR="00E34736" w:rsidRPr="00E34736" w:rsidRDefault="00E34736" w:rsidP="002E3DDC">
      <w:pPr>
        <w:pStyle w:val="ListParagraph"/>
        <w:numPr>
          <w:ilvl w:val="1"/>
          <w:numId w:val="48"/>
        </w:numPr>
        <w:rPr>
          <w:rFonts w:ascii="Microsoft YaHei" w:eastAsia="Microsoft YaHei" w:hAnsi="Microsoft YaHei" w:cs="Calibri"/>
          <w:b/>
          <w:sz w:val="24"/>
          <w:szCs w:val="24"/>
          <w:lang w:eastAsia="zh-TW" w:bidi="he-IL"/>
        </w:rPr>
      </w:pPr>
      <w:r>
        <w:rPr>
          <w:bCs/>
          <w:sz w:val="24"/>
          <w:szCs w:val="24"/>
          <w:lang w:val="zh-Hant" w:eastAsia="zh-TW" w:bidi="he-IL"/>
        </w:rPr>
        <w:t>衛斯理兄弟的詩歌開創了新的詩歌風格：</w:t>
      </w:r>
    </w:p>
    <w:p w14:paraId="1D2446B5" w14:textId="3B0A3E82" w:rsidR="00E34736" w:rsidRPr="00E34736" w:rsidRDefault="00E34736" w:rsidP="00E34736">
      <w:pPr>
        <w:pStyle w:val="ListParagraph"/>
        <w:numPr>
          <w:ilvl w:val="2"/>
          <w:numId w:val="48"/>
        </w:numPr>
        <w:ind w:left="2520" w:hanging="90"/>
        <w:rPr>
          <w:rFonts w:ascii="Microsoft YaHei" w:eastAsia="Microsoft YaHei" w:hAnsi="Microsoft YaHei" w:cs="Calibri"/>
          <w:b/>
          <w:sz w:val="24"/>
          <w:szCs w:val="24"/>
          <w:lang w:eastAsia="zh-TW" w:bidi="he-IL"/>
        </w:rPr>
      </w:pPr>
      <w:r>
        <w:rPr>
          <w:bCs/>
          <w:sz w:val="24"/>
          <w:szCs w:val="24"/>
          <w:lang w:val="zh-Hant" w:eastAsia="zh-TW" w:bidi="he-IL"/>
        </w:rPr>
        <w:t>詩歌</w:t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  <w:t>____________</w:t>
      </w:r>
      <w:r w:rsidR="00F37390">
        <w:rPr>
          <w:b/>
          <w:color w:val="FF0000"/>
          <w:sz w:val="24"/>
          <w:szCs w:val="24"/>
          <w:lang w:val="zh-Hant" w:eastAsia="zh-TW" w:bidi="he-IL"/>
        </w:rPr>
        <w:t>多</w:t>
      </w:r>
      <w:r>
        <w:rPr>
          <w:bCs/>
          <w:sz w:val="24"/>
          <w:szCs w:val="24"/>
          <w:lang w:val="zh-Hant" w:eastAsia="zh-TW" w:bidi="he-IL"/>
        </w:rPr>
        <w:t>樣性增加，不再局限於</w:t>
      </w:r>
      <w:r>
        <w:rPr>
          <w:bCs/>
          <w:sz w:val="24"/>
          <w:szCs w:val="24"/>
          <w:lang w:val="zh-Hant" w:eastAsia="zh-TW" w:bidi="he-IL"/>
        </w:rPr>
        <w:t>2/4</w:t>
      </w:r>
      <w:r>
        <w:rPr>
          <w:bCs/>
          <w:sz w:val="24"/>
          <w:szCs w:val="24"/>
          <w:lang w:val="zh-Hant" w:eastAsia="zh-TW" w:bidi="he-IL"/>
        </w:rPr>
        <w:t>或</w:t>
      </w:r>
      <w:r>
        <w:rPr>
          <w:bCs/>
          <w:sz w:val="24"/>
          <w:szCs w:val="24"/>
          <w:lang w:val="zh-Hant" w:eastAsia="zh-TW" w:bidi="he-IL"/>
        </w:rPr>
        <w:t>4/4</w:t>
      </w:r>
      <w:r w:rsidR="0049369C">
        <w:rPr>
          <w:bCs/>
          <w:sz w:val="24"/>
          <w:szCs w:val="24"/>
          <w:lang w:val="zh-Hant" w:eastAsia="zh-TW" w:bidi="he-IL"/>
        </w:rPr>
        <w:t>拍</w:t>
      </w:r>
    </w:p>
    <w:p w14:paraId="0A683238" w14:textId="6E07B7EA" w:rsidR="00E34736" w:rsidRPr="00E34736" w:rsidRDefault="00E34736" w:rsidP="00E34736">
      <w:pPr>
        <w:pStyle w:val="ListParagraph"/>
        <w:numPr>
          <w:ilvl w:val="2"/>
          <w:numId w:val="48"/>
        </w:numPr>
        <w:ind w:left="2520" w:hanging="90"/>
        <w:rPr>
          <w:rFonts w:ascii="Microsoft YaHei" w:eastAsia="Microsoft YaHei" w:hAnsi="Microsoft YaHei" w:cs="Calibri"/>
          <w:b/>
          <w:sz w:val="24"/>
          <w:szCs w:val="24"/>
          <w:lang w:eastAsia="zh-TW" w:bidi="he-IL"/>
        </w:rPr>
      </w:pPr>
      <w:r>
        <w:rPr>
          <w:bCs/>
          <w:sz w:val="24"/>
          <w:szCs w:val="24"/>
          <w:lang w:val="zh-Hant" w:eastAsia="zh-TW" w:bidi="he-IL"/>
        </w:rPr>
        <w:t>詩歌曲調比路德宗更為</w:t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  <w:t>____________</w:t>
      </w:r>
      <w:r>
        <w:rPr>
          <w:bCs/>
          <w:sz w:val="24"/>
          <w:szCs w:val="24"/>
          <w:lang w:val="zh-Hant" w:eastAsia="zh-TW" w:bidi="he-IL"/>
        </w:rPr>
        <w:t>地新創作的流行歌劇旋律，德國民謠等</w:t>
      </w:r>
      <w:r>
        <w:rPr>
          <w:bCs/>
          <w:sz w:val="24"/>
          <w:szCs w:val="24"/>
          <w:lang w:val="zh-Hant" w:eastAsia="zh-TW" w:bidi="he-IL"/>
        </w:rPr>
        <w:t xml:space="preserve">; </w:t>
      </w:r>
    </w:p>
    <w:p w14:paraId="1907805F" w14:textId="386D61BA" w:rsidR="00E34736" w:rsidRPr="00E34736" w:rsidRDefault="00E34736" w:rsidP="00E34736">
      <w:pPr>
        <w:pStyle w:val="ListParagraph"/>
        <w:numPr>
          <w:ilvl w:val="2"/>
          <w:numId w:val="48"/>
        </w:numPr>
        <w:ind w:left="2520" w:hanging="90"/>
        <w:rPr>
          <w:rFonts w:ascii="Microsoft YaHei" w:eastAsia="Microsoft YaHei" w:hAnsi="Microsoft YaHei" w:cs="Calibri"/>
          <w:b/>
          <w:sz w:val="24"/>
          <w:szCs w:val="24"/>
          <w:lang w:eastAsia="zh-TW" w:bidi="he-IL"/>
        </w:rPr>
      </w:pPr>
      <w:r>
        <w:rPr>
          <w:bCs/>
          <w:sz w:val="24"/>
          <w:szCs w:val="24"/>
          <w:lang w:val="zh-Hant" w:eastAsia="zh-TW" w:bidi="he-IL"/>
        </w:rPr>
        <w:t>宣佈重新啟用</w:t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  <w:t>____________</w:t>
      </w:r>
      <w:r>
        <w:rPr>
          <w:bCs/>
          <w:sz w:val="24"/>
          <w:szCs w:val="24"/>
          <w:lang w:val="zh-Hant" w:eastAsia="zh-TW" w:bidi="he-IL"/>
        </w:rPr>
        <w:t>在會眾敬拜中</w:t>
      </w:r>
      <w:r>
        <w:rPr>
          <w:bCs/>
          <w:sz w:val="24"/>
          <w:szCs w:val="24"/>
          <w:lang w:val="zh-Hant" w:eastAsia="zh-TW" w:bidi="he-IL"/>
        </w:rPr>
        <w:t xml:space="preserve">; </w:t>
      </w:r>
    </w:p>
    <w:p w14:paraId="2832D236" w14:textId="5400F2EF" w:rsidR="00E34736" w:rsidRPr="00E34736" w:rsidRDefault="00E34736" w:rsidP="00E34736">
      <w:pPr>
        <w:pStyle w:val="ListParagraph"/>
        <w:numPr>
          <w:ilvl w:val="1"/>
          <w:numId w:val="48"/>
        </w:numPr>
        <w:rPr>
          <w:rFonts w:ascii="Microsoft YaHei" w:eastAsia="Microsoft YaHei" w:hAnsi="Microsoft YaHei" w:cs="Calibri"/>
          <w:b/>
          <w:sz w:val="24"/>
          <w:szCs w:val="24"/>
          <w:lang w:eastAsia="zh-TW" w:bidi="he-IL"/>
        </w:rPr>
      </w:pPr>
      <w:r>
        <w:rPr>
          <w:bCs/>
          <w:sz w:val="24"/>
          <w:szCs w:val="24"/>
          <w:lang w:val="zh-Hant" w:eastAsia="zh-TW" w:bidi="he-IL"/>
        </w:rPr>
        <w:t>同時期美洲大陸上，較具規模的教會都</w:t>
      </w:r>
      <w:r w:rsidR="00116395">
        <w:rPr>
          <w:bCs/>
          <w:sz w:val="24"/>
          <w:szCs w:val="24"/>
          <w:lang w:val="zh-Hant" w:eastAsia="zh-TW" w:bidi="he-IL"/>
        </w:rPr>
        <w:t>用</w:t>
      </w:r>
      <w:r>
        <w:rPr>
          <w:bCs/>
          <w:sz w:val="24"/>
          <w:szCs w:val="24"/>
          <w:lang w:val="zh-Hant" w:eastAsia="zh-TW" w:bidi="he-IL"/>
        </w:rPr>
        <w:t>管風琴和詩班來鼓勵説明會眾唱詩</w:t>
      </w:r>
      <w:r w:rsidR="00B66139">
        <w:rPr>
          <w:bCs/>
          <w:sz w:val="24"/>
          <w:szCs w:val="24"/>
          <w:lang w:val="zh-Hant" w:eastAsia="zh-TW" w:bidi="he-IL"/>
        </w:rPr>
        <w:t>：</w:t>
      </w:r>
    </w:p>
    <w:p w14:paraId="20D44E03" w14:textId="01DB3B67" w:rsidR="00E34736" w:rsidRPr="00E34736" w:rsidRDefault="00E34736" w:rsidP="00E34736">
      <w:pPr>
        <w:pStyle w:val="ListParagraph"/>
        <w:numPr>
          <w:ilvl w:val="2"/>
          <w:numId w:val="48"/>
        </w:numPr>
        <w:ind w:firstLine="0"/>
        <w:rPr>
          <w:rFonts w:ascii="Microsoft YaHei" w:eastAsia="Microsoft YaHei" w:hAnsi="Microsoft YaHei" w:cs="Calibri"/>
          <w:b/>
          <w:sz w:val="24"/>
          <w:szCs w:val="24"/>
          <w:lang w:eastAsia="zh-TW" w:bidi="he-IL"/>
        </w:rPr>
      </w:pPr>
      <w:r>
        <w:rPr>
          <w:bCs/>
          <w:sz w:val="24"/>
          <w:szCs w:val="24"/>
          <w:lang w:val="zh-Hant" w:eastAsia="zh-TW" w:bidi="he-IL"/>
        </w:rPr>
        <w:t>有許多教會因會眾音樂基礎太差成立了</w:t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  <w:t>______________</w:t>
      </w:r>
      <w:r>
        <w:rPr>
          <w:bCs/>
          <w:sz w:val="24"/>
          <w:szCs w:val="24"/>
          <w:lang w:val="zh-Hant" w:eastAsia="zh-TW" w:bidi="he-IL"/>
        </w:rPr>
        <w:t>（</w:t>
      </w:r>
      <w:r>
        <w:rPr>
          <w:bCs/>
          <w:sz w:val="24"/>
          <w:szCs w:val="24"/>
          <w:lang w:val="zh-Hant" w:eastAsia="zh-TW" w:bidi="he-IL"/>
        </w:rPr>
        <w:t>singing school</w:t>
      </w:r>
      <w:r>
        <w:rPr>
          <w:bCs/>
          <w:sz w:val="24"/>
          <w:szCs w:val="24"/>
          <w:lang w:val="zh-Hant" w:eastAsia="zh-TW" w:bidi="he-IL"/>
        </w:rPr>
        <w:t>），訓練會眾唱詩，也培訓詩班員</w:t>
      </w:r>
      <w:r>
        <w:rPr>
          <w:bCs/>
          <w:sz w:val="24"/>
          <w:szCs w:val="24"/>
          <w:lang w:val="zh-Hant" w:eastAsia="zh-TW" w:bidi="he-IL"/>
        </w:rPr>
        <w:t xml:space="preserve">; </w:t>
      </w:r>
    </w:p>
    <w:p w14:paraId="6B3470A6" w14:textId="071B681C" w:rsidR="00E34736" w:rsidRPr="00B66139" w:rsidRDefault="00E34736" w:rsidP="00E34736">
      <w:pPr>
        <w:pStyle w:val="ListParagraph"/>
        <w:numPr>
          <w:ilvl w:val="2"/>
          <w:numId w:val="48"/>
        </w:numPr>
        <w:ind w:firstLine="0"/>
        <w:rPr>
          <w:rFonts w:ascii="Microsoft YaHei" w:eastAsia="Microsoft YaHei" w:hAnsi="Microsoft YaHei" w:cs="Calibri"/>
          <w:b/>
          <w:sz w:val="24"/>
          <w:szCs w:val="24"/>
          <w:lang w:eastAsia="zh-TW" w:bidi="he-IL"/>
        </w:rPr>
      </w:pPr>
      <w:r>
        <w:rPr>
          <w:bCs/>
          <w:sz w:val="24"/>
          <w:szCs w:val="24"/>
          <w:lang w:val="zh-Hant" w:eastAsia="zh-TW" w:bidi="he-IL"/>
        </w:rPr>
        <w:t>後期這些</w:t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  <w:t>____________</w:t>
      </w:r>
      <w:r>
        <w:rPr>
          <w:bCs/>
          <w:sz w:val="24"/>
          <w:szCs w:val="24"/>
          <w:lang w:val="zh-Hant" w:eastAsia="zh-TW" w:bidi="he-IL"/>
        </w:rPr>
        <w:t>學校的團隊會四處</w:t>
      </w:r>
      <w:r w:rsidRPr="00E651B3">
        <w:rPr>
          <w:bCs/>
          <w:color w:val="000000" w:themeColor="text1"/>
          <w:sz w:val="24"/>
          <w:szCs w:val="24"/>
          <w:lang w:val="zh-Hant" w:eastAsia="zh-TW" w:bidi="he-IL"/>
        </w:rPr>
        <w:t>旅行</w:t>
      </w:r>
      <w:r>
        <w:rPr>
          <w:bCs/>
          <w:sz w:val="24"/>
          <w:szCs w:val="24"/>
          <w:lang w:val="zh-Hant" w:eastAsia="zh-TW" w:bidi="he-IL"/>
        </w:rPr>
        <w:t>，説明各地的教會</w:t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  <w:t>____________</w:t>
      </w:r>
      <w:r>
        <w:rPr>
          <w:bCs/>
          <w:sz w:val="24"/>
          <w:szCs w:val="24"/>
          <w:lang w:val="zh-Hant" w:eastAsia="zh-TW" w:bidi="he-IL"/>
        </w:rPr>
        <w:t>教會歌唱人員，教導新的詩歌，幫助教會</w:t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  <w:t>____________</w:t>
      </w:r>
      <w:r>
        <w:rPr>
          <w:bCs/>
          <w:sz w:val="24"/>
          <w:szCs w:val="24"/>
          <w:lang w:val="zh-Hant" w:eastAsia="zh-TW" w:bidi="he-IL"/>
        </w:rPr>
        <w:t>詩歌</w:t>
      </w:r>
      <w:r>
        <w:rPr>
          <w:bCs/>
          <w:sz w:val="24"/>
          <w:szCs w:val="24"/>
          <w:lang w:val="zh-Hant" w:eastAsia="zh-TW" w:bidi="he-IL"/>
        </w:rPr>
        <w:t xml:space="preserve">; </w:t>
      </w:r>
    </w:p>
    <w:p w14:paraId="45E074C1" w14:textId="1061313B" w:rsidR="003F0B37" w:rsidRPr="00E651B3" w:rsidRDefault="00B66139" w:rsidP="003F0B37">
      <w:pPr>
        <w:pStyle w:val="ListParagraph"/>
        <w:numPr>
          <w:ilvl w:val="2"/>
          <w:numId w:val="48"/>
        </w:numPr>
        <w:ind w:firstLine="0"/>
        <w:rPr>
          <w:rFonts w:ascii="Microsoft YaHei" w:eastAsia="Microsoft YaHei" w:hAnsi="Microsoft YaHei" w:cs="Calibri"/>
          <w:b/>
          <w:sz w:val="24"/>
          <w:szCs w:val="24"/>
          <w:lang w:eastAsia="zh-TW" w:bidi="he-IL"/>
        </w:rPr>
      </w:pPr>
      <w:r>
        <w:rPr>
          <w:bCs/>
          <w:sz w:val="24"/>
          <w:szCs w:val="24"/>
          <w:lang w:val="zh-Hant" w:eastAsia="zh-TW" w:bidi="he-IL"/>
        </w:rPr>
        <w:t>教會紛紛出版各種詩歌集，也出現了許多不同的靈歌，例如白人靈歌，黑人靈歌</w:t>
      </w:r>
      <w:r w:rsidR="003F0B37">
        <w:rPr>
          <w:bCs/>
          <w:sz w:val="24"/>
          <w:szCs w:val="24"/>
          <w:lang w:val="zh-Hant" w:eastAsia="zh-TW" w:bidi="he-IL"/>
        </w:rPr>
        <w:t xml:space="preserve">; </w:t>
      </w:r>
    </w:p>
    <w:p w14:paraId="7BAA532F" w14:textId="75BFAF1A" w:rsidR="00E651B3" w:rsidRPr="00426875" w:rsidRDefault="00E651B3" w:rsidP="003F0B37">
      <w:pPr>
        <w:pStyle w:val="ListParagraph"/>
        <w:numPr>
          <w:ilvl w:val="2"/>
          <w:numId w:val="48"/>
        </w:numPr>
        <w:ind w:firstLine="0"/>
        <w:rPr>
          <w:rFonts w:ascii="Microsoft YaHei" w:eastAsia="Microsoft YaHei" w:hAnsi="Microsoft YaHei" w:cs="Calibri"/>
          <w:b/>
          <w:sz w:val="24"/>
          <w:szCs w:val="24"/>
          <w:lang w:eastAsia="zh-TW" w:bidi="he-IL"/>
        </w:rPr>
      </w:pPr>
      <w:r>
        <w:rPr>
          <w:bCs/>
          <w:sz w:val="24"/>
          <w:szCs w:val="24"/>
          <w:lang w:val="zh-Hant" w:eastAsia="zh-TW" w:bidi="he-IL"/>
        </w:rPr>
        <w:t>有資源的教會開始使用</w:t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  <w:t>____________</w:t>
      </w:r>
      <w:r>
        <w:rPr>
          <w:bCs/>
          <w:sz w:val="24"/>
          <w:szCs w:val="24"/>
          <w:lang w:val="zh-Hant" w:eastAsia="zh-TW" w:bidi="he-IL"/>
        </w:rPr>
        <w:t>伴奏會眾敬拜的詩歌</w:t>
      </w:r>
      <w:r>
        <w:rPr>
          <w:bCs/>
          <w:sz w:val="24"/>
          <w:szCs w:val="24"/>
          <w:lang w:val="zh-Hant" w:eastAsia="zh-TW" w:bidi="he-IL"/>
        </w:rPr>
        <w:t xml:space="preserve">; </w:t>
      </w:r>
    </w:p>
    <w:p w14:paraId="59CBAA36" w14:textId="5D67B082" w:rsidR="00426875" w:rsidRPr="003F0B37" w:rsidRDefault="00426875" w:rsidP="00426875">
      <w:pPr>
        <w:pStyle w:val="ListParagraph"/>
        <w:numPr>
          <w:ilvl w:val="1"/>
          <w:numId w:val="48"/>
        </w:numPr>
        <w:rPr>
          <w:rFonts w:ascii="Microsoft YaHei" w:eastAsia="Microsoft YaHei" w:hAnsi="Microsoft YaHei" w:cs="Calibri"/>
          <w:b/>
          <w:sz w:val="24"/>
          <w:szCs w:val="24"/>
          <w:lang w:eastAsia="zh-TW" w:bidi="he-IL"/>
        </w:rPr>
      </w:pPr>
      <w:r>
        <w:rPr>
          <w:bCs/>
          <w:sz w:val="24"/>
          <w:szCs w:val="24"/>
          <w:lang w:val="zh-Hant" w:eastAsia="zh-TW" w:bidi="he-IL"/>
        </w:rPr>
        <w:t>十九世紀美學觀念與教會音樂</w:t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  <w:t>____________</w:t>
      </w:r>
      <w:r>
        <w:rPr>
          <w:bCs/>
          <w:sz w:val="24"/>
          <w:szCs w:val="24"/>
          <w:lang w:val="zh-Hant" w:eastAsia="zh-TW" w:bidi="he-IL"/>
        </w:rPr>
        <w:t>而馳，音樂界主流作曲家不似從前的時代那樣創作更多</w:t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  <w:t>____________</w:t>
      </w:r>
      <w:r>
        <w:rPr>
          <w:bCs/>
          <w:sz w:val="24"/>
          <w:szCs w:val="24"/>
          <w:lang w:val="zh-Hant" w:eastAsia="zh-TW" w:bidi="he-IL"/>
        </w:rPr>
        <w:t>聖樂，聖樂漸漸與音樂藝術</w:t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  <w:t>____________</w:t>
      </w:r>
      <w:r>
        <w:rPr>
          <w:bCs/>
          <w:sz w:val="24"/>
          <w:szCs w:val="24"/>
          <w:lang w:val="zh-Hant" w:eastAsia="zh-TW" w:bidi="he-IL"/>
        </w:rPr>
        <w:t>揚鑣。</w:t>
      </w:r>
      <w:r>
        <w:rPr>
          <w:bCs/>
          <w:sz w:val="24"/>
          <w:szCs w:val="24"/>
          <w:lang w:val="zh-Hant" w:eastAsia="zh-TW" w:bidi="he-IL"/>
        </w:rPr>
        <w:t xml:space="preserve"> </w:t>
      </w:r>
    </w:p>
    <w:p w14:paraId="7F862528" w14:textId="6D8D426D" w:rsidR="00E34736" w:rsidRPr="00E34736" w:rsidRDefault="00E34736" w:rsidP="00E34736">
      <w:pPr>
        <w:ind w:left="1980"/>
        <w:rPr>
          <w:rFonts w:ascii="Microsoft YaHei" w:eastAsia="Microsoft YaHei" w:hAnsi="Microsoft YaHei" w:cs="Calibri"/>
          <w:b/>
          <w:lang w:eastAsia="zh-TW" w:bidi="he-IL"/>
        </w:rPr>
      </w:pPr>
    </w:p>
    <w:p w14:paraId="39936AFB" w14:textId="710325E1" w:rsidR="009B37CA" w:rsidRPr="006D452D" w:rsidRDefault="00116395" w:rsidP="006F23E6">
      <w:pPr>
        <w:pStyle w:val="ListParagraph"/>
        <w:numPr>
          <w:ilvl w:val="0"/>
          <w:numId w:val="48"/>
        </w:numPr>
        <w:ind w:left="270" w:hanging="90"/>
        <w:rPr>
          <w:rFonts w:ascii="Microsoft YaHei" w:eastAsia="Microsoft YaHei" w:hAnsi="Microsoft YaHei" w:cs="Calibri"/>
          <w:b/>
          <w:sz w:val="24"/>
          <w:szCs w:val="24"/>
          <w:lang w:eastAsia="zh-TW" w:bidi="he-IL"/>
        </w:rPr>
      </w:pPr>
      <w:r>
        <w:rPr>
          <w:b/>
          <w:sz w:val="24"/>
          <w:szCs w:val="24"/>
          <w:lang w:val="zh-Hant" w:eastAsia="zh-TW" w:bidi="he-IL"/>
        </w:rPr>
        <w:t>18~19</w:t>
      </w:r>
      <w:r>
        <w:rPr>
          <w:b/>
          <w:sz w:val="24"/>
          <w:szCs w:val="24"/>
          <w:lang w:val="zh-Hant" w:eastAsia="zh-TW" w:bidi="he-IL"/>
        </w:rPr>
        <w:t>世紀的敬拜</w:t>
      </w:r>
      <w:r w:rsidR="00327803">
        <w:rPr>
          <w:b/>
          <w:sz w:val="24"/>
          <w:szCs w:val="24"/>
          <w:lang w:val="zh-Hant" w:eastAsia="zh-TW" w:bidi="he-IL"/>
        </w:rPr>
        <w:t>對於</w:t>
      </w:r>
      <w:r>
        <w:rPr>
          <w:b/>
          <w:sz w:val="24"/>
          <w:szCs w:val="24"/>
          <w:lang w:val="zh-Hant" w:eastAsia="zh-TW" w:bidi="he-IL"/>
        </w:rPr>
        <w:t>當代</w:t>
      </w:r>
      <w:r w:rsidR="006549B8">
        <w:rPr>
          <w:b/>
          <w:sz w:val="24"/>
          <w:szCs w:val="24"/>
          <w:lang w:val="zh-Hant" w:eastAsia="zh-TW" w:bidi="he-IL"/>
        </w:rPr>
        <w:t>敬拜的影</w:t>
      </w:r>
      <w:r w:rsidR="009B37CA" w:rsidRPr="006D452D">
        <w:rPr>
          <w:b/>
          <w:sz w:val="24"/>
          <w:szCs w:val="24"/>
          <w:lang w:val="zh-Hant" w:eastAsia="zh-TW" w:bidi="he-IL"/>
        </w:rPr>
        <w:t>響力：</w:t>
      </w:r>
      <w:r w:rsidR="000A238F">
        <w:rPr>
          <w:b/>
          <w:sz w:val="24"/>
          <w:szCs w:val="24"/>
          <w:lang w:val="zh-Hant" w:eastAsia="zh-TW" w:bidi="he-IL"/>
        </w:rPr>
        <w:t>5</w:t>
      </w:r>
      <w:r w:rsidR="00632F46">
        <w:rPr>
          <w:b/>
          <w:sz w:val="24"/>
          <w:szCs w:val="24"/>
          <w:lang w:val="zh-Hant" w:eastAsia="zh-TW" w:bidi="he-IL"/>
        </w:rPr>
        <w:t>min</w:t>
      </w:r>
    </w:p>
    <w:p w14:paraId="35B13929" w14:textId="71BC1E2D" w:rsidR="007135BE" w:rsidRDefault="007135BE" w:rsidP="006F23E6">
      <w:pPr>
        <w:pStyle w:val="ListParagraph"/>
        <w:numPr>
          <w:ilvl w:val="1"/>
          <w:numId w:val="48"/>
        </w:numPr>
        <w:ind w:left="1440" w:hanging="300"/>
        <w:rPr>
          <w:rFonts w:ascii="Microsoft YaHei" w:eastAsia="Microsoft YaHei" w:hAnsi="Microsoft YaHei" w:cs="Calibri"/>
          <w:bCs/>
          <w:sz w:val="24"/>
          <w:szCs w:val="24"/>
          <w:lang w:bidi="he-IL"/>
        </w:rPr>
      </w:pPr>
      <w:r>
        <w:rPr>
          <w:bCs/>
          <w:sz w:val="24"/>
          <w:szCs w:val="24"/>
          <w:lang w:val="zh-Hant" w:bidi="he-IL"/>
        </w:rPr>
        <w:t>積極方面：</w:t>
      </w:r>
    </w:p>
    <w:p w14:paraId="22803615" w14:textId="74082F7A" w:rsidR="00090C7D" w:rsidRDefault="00090C7D" w:rsidP="00B20B6A">
      <w:pPr>
        <w:pStyle w:val="ListParagraph"/>
        <w:numPr>
          <w:ilvl w:val="5"/>
          <w:numId w:val="48"/>
        </w:numPr>
        <w:ind w:leftChars="750" w:left="1889" w:hangingChars="37" w:hanging="89"/>
        <w:rPr>
          <w:rFonts w:ascii="Microsoft YaHei" w:eastAsia="Microsoft YaHei" w:hAnsi="Microsoft YaHei" w:cs="Calibri"/>
          <w:bCs/>
          <w:sz w:val="24"/>
          <w:szCs w:val="24"/>
          <w:lang w:eastAsia="zh-TW" w:bidi="he-IL"/>
        </w:rPr>
      </w:pPr>
      <w:r>
        <w:rPr>
          <w:bCs/>
          <w:sz w:val="24"/>
          <w:szCs w:val="24"/>
          <w:lang w:val="zh-Hant" w:eastAsia="zh-TW" w:bidi="he-IL"/>
        </w:rPr>
        <w:t>敬拜儀程進一步簡化，敬拜更多以</w:t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  <w:t>____________</w:t>
      </w:r>
      <w:r>
        <w:rPr>
          <w:bCs/>
          <w:sz w:val="24"/>
          <w:szCs w:val="24"/>
          <w:lang w:val="zh-Hant" w:eastAsia="zh-TW" w:bidi="he-IL"/>
        </w:rPr>
        <w:t>為中心</w:t>
      </w:r>
      <w:r>
        <w:rPr>
          <w:bCs/>
          <w:sz w:val="24"/>
          <w:szCs w:val="24"/>
          <w:lang w:val="zh-Hant" w:eastAsia="zh-TW" w:bidi="he-IL"/>
        </w:rPr>
        <w:t xml:space="preserve">; </w:t>
      </w:r>
    </w:p>
    <w:p w14:paraId="062EFD3F" w14:textId="180CB194" w:rsidR="002E3DDC" w:rsidRDefault="00B20B6A" w:rsidP="00B20B6A">
      <w:pPr>
        <w:pStyle w:val="ListParagraph"/>
        <w:numPr>
          <w:ilvl w:val="5"/>
          <w:numId w:val="48"/>
        </w:numPr>
        <w:ind w:leftChars="750" w:left="1889" w:hangingChars="37" w:hanging="89"/>
        <w:rPr>
          <w:rFonts w:ascii="Microsoft YaHei" w:eastAsia="Microsoft YaHei" w:hAnsi="Microsoft YaHei" w:cs="Calibri"/>
          <w:bCs/>
          <w:sz w:val="24"/>
          <w:szCs w:val="24"/>
          <w:lang w:eastAsia="zh-TW" w:bidi="he-IL"/>
        </w:rPr>
      </w:pPr>
      <w:r>
        <w:rPr>
          <w:bCs/>
          <w:sz w:val="24"/>
          <w:szCs w:val="24"/>
          <w:lang w:val="zh-Hant" w:eastAsia="zh-TW" w:bidi="he-IL"/>
        </w:rPr>
        <w:t>強調了個人敬拜在信徒</w:t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  <w:t>____________</w:t>
      </w:r>
      <w:r>
        <w:rPr>
          <w:bCs/>
          <w:sz w:val="24"/>
          <w:szCs w:val="24"/>
          <w:lang w:val="zh-Hant" w:eastAsia="zh-TW" w:bidi="he-IL"/>
        </w:rPr>
        <w:t>路上的重要性</w:t>
      </w:r>
      <w:r>
        <w:rPr>
          <w:bCs/>
          <w:sz w:val="24"/>
          <w:szCs w:val="24"/>
          <w:lang w:val="zh-Hant" w:eastAsia="zh-TW" w:bidi="he-IL"/>
        </w:rPr>
        <w:t xml:space="preserve">; </w:t>
      </w:r>
    </w:p>
    <w:p w14:paraId="17495600" w14:textId="31FD9DE5" w:rsidR="00B20B6A" w:rsidRDefault="00090C7D" w:rsidP="00B20B6A">
      <w:pPr>
        <w:pStyle w:val="ListParagraph"/>
        <w:numPr>
          <w:ilvl w:val="5"/>
          <w:numId w:val="48"/>
        </w:numPr>
        <w:ind w:leftChars="750" w:left="1889" w:hangingChars="37" w:hanging="89"/>
        <w:rPr>
          <w:rFonts w:ascii="Microsoft YaHei" w:eastAsia="Microsoft YaHei" w:hAnsi="Microsoft YaHei" w:cs="Calibri"/>
          <w:bCs/>
          <w:sz w:val="24"/>
          <w:szCs w:val="24"/>
          <w:lang w:eastAsia="zh-TW" w:bidi="he-IL"/>
        </w:rPr>
      </w:pPr>
      <w:r>
        <w:rPr>
          <w:bCs/>
          <w:sz w:val="24"/>
          <w:szCs w:val="24"/>
          <w:lang w:val="zh-Hant" w:eastAsia="zh-TW" w:bidi="he-IL"/>
        </w:rPr>
        <w:t>在清教徒見證中，</w:t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  <w:t>____________</w:t>
      </w:r>
      <w:r>
        <w:rPr>
          <w:bCs/>
          <w:sz w:val="24"/>
          <w:szCs w:val="24"/>
          <w:lang w:val="zh-Hant" w:eastAsia="zh-TW" w:bidi="he-IL"/>
        </w:rPr>
        <w:t>敬拜的重要性得到了充分體現</w:t>
      </w:r>
      <w:r>
        <w:rPr>
          <w:bCs/>
          <w:sz w:val="24"/>
          <w:szCs w:val="24"/>
          <w:lang w:val="zh-Hant" w:eastAsia="zh-TW" w:bidi="he-IL"/>
        </w:rPr>
        <w:t xml:space="preserve">; </w:t>
      </w:r>
    </w:p>
    <w:p w14:paraId="5A60E853" w14:textId="0FF47E04" w:rsidR="00090C7D" w:rsidRDefault="00090C7D" w:rsidP="00B20B6A">
      <w:pPr>
        <w:pStyle w:val="ListParagraph"/>
        <w:numPr>
          <w:ilvl w:val="5"/>
          <w:numId w:val="48"/>
        </w:numPr>
        <w:ind w:leftChars="750" w:left="1889" w:hangingChars="37" w:hanging="89"/>
        <w:rPr>
          <w:rFonts w:ascii="Microsoft YaHei" w:eastAsia="Microsoft YaHei" w:hAnsi="Microsoft YaHei" w:cs="Calibri"/>
          <w:bCs/>
          <w:sz w:val="24"/>
          <w:szCs w:val="24"/>
          <w:lang w:eastAsia="zh-TW" w:bidi="he-IL"/>
        </w:rPr>
      </w:pPr>
      <w:r>
        <w:rPr>
          <w:bCs/>
          <w:sz w:val="24"/>
          <w:szCs w:val="24"/>
          <w:lang w:val="zh-Hant" w:eastAsia="zh-TW" w:bidi="he-IL"/>
        </w:rPr>
        <w:t>在敬</w:t>
      </w:r>
      <w:r w:rsidR="00116395">
        <w:rPr>
          <w:bCs/>
          <w:sz w:val="24"/>
          <w:szCs w:val="24"/>
          <w:lang w:val="zh-Hant" w:eastAsia="zh-TW" w:bidi="he-IL"/>
        </w:rPr>
        <w:t>虔</w:t>
      </w:r>
      <w:r>
        <w:rPr>
          <w:bCs/>
          <w:sz w:val="24"/>
          <w:szCs w:val="24"/>
          <w:lang w:val="zh-Hant" w:eastAsia="zh-TW" w:bidi="he-IL"/>
        </w:rPr>
        <w:t>主義掀起的運動中，</w:t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  <w:t>____________</w:t>
      </w:r>
      <w:r>
        <w:rPr>
          <w:bCs/>
          <w:sz w:val="24"/>
          <w:szCs w:val="24"/>
          <w:lang w:val="zh-Hant" w:eastAsia="zh-TW" w:bidi="he-IL"/>
        </w:rPr>
        <w:t>敬拜這種介於家庭敬拜與個人敬拜之間的敬拜也開始</w:t>
      </w:r>
      <w:r w:rsidR="001D70E5">
        <w:rPr>
          <w:bCs/>
          <w:sz w:val="24"/>
          <w:szCs w:val="24"/>
          <w:lang w:val="zh-Hant" w:eastAsia="zh-TW" w:bidi="he-IL"/>
        </w:rPr>
        <w:t>積極</w:t>
      </w:r>
      <w:r>
        <w:rPr>
          <w:bCs/>
          <w:sz w:val="24"/>
          <w:szCs w:val="24"/>
          <w:lang w:val="zh-Hant" w:eastAsia="zh-TW" w:bidi="he-IL"/>
        </w:rPr>
        <w:t>影響信徒的敬拜生活</w:t>
      </w:r>
      <w:r>
        <w:rPr>
          <w:bCs/>
          <w:sz w:val="24"/>
          <w:szCs w:val="24"/>
          <w:lang w:val="zh-Hant" w:eastAsia="zh-TW" w:bidi="he-IL"/>
        </w:rPr>
        <w:t xml:space="preserve">; </w:t>
      </w:r>
    </w:p>
    <w:p w14:paraId="20F85458" w14:textId="7DA02EB3" w:rsidR="00090C7D" w:rsidRDefault="00090C7D" w:rsidP="00B20B6A">
      <w:pPr>
        <w:pStyle w:val="ListParagraph"/>
        <w:numPr>
          <w:ilvl w:val="5"/>
          <w:numId w:val="48"/>
        </w:numPr>
        <w:ind w:leftChars="750" w:left="1889" w:hangingChars="37" w:hanging="89"/>
        <w:rPr>
          <w:rFonts w:ascii="Microsoft YaHei" w:eastAsia="Microsoft YaHei" w:hAnsi="Microsoft YaHei" w:cs="Calibri"/>
          <w:bCs/>
          <w:sz w:val="24"/>
          <w:szCs w:val="24"/>
          <w:lang w:eastAsia="zh-TW" w:bidi="he-IL"/>
        </w:rPr>
      </w:pPr>
      <w:r>
        <w:rPr>
          <w:bCs/>
          <w:sz w:val="24"/>
          <w:szCs w:val="24"/>
          <w:lang w:val="zh-Hant" w:eastAsia="zh-TW" w:bidi="he-IL"/>
        </w:rPr>
        <w:t>聖樂的多樣性和多元性</w:t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  <w:t>____________</w:t>
      </w:r>
      <w:r>
        <w:rPr>
          <w:bCs/>
          <w:sz w:val="24"/>
          <w:szCs w:val="24"/>
          <w:lang w:val="zh-Hant" w:eastAsia="zh-TW" w:bidi="he-IL"/>
        </w:rPr>
        <w:t>了基督徒的敬拜生活</w:t>
      </w:r>
      <w:r>
        <w:rPr>
          <w:bCs/>
          <w:sz w:val="24"/>
          <w:szCs w:val="24"/>
          <w:lang w:val="zh-Hant" w:eastAsia="zh-TW" w:bidi="he-IL"/>
        </w:rPr>
        <w:t xml:space="preserve">; </w:t>
      </w:r>
    </w:p>
    <w:p w14:paraId="06889FCF" w14:textId="2026C751" w:rsidR="00090C7D" w:rsidRDefault="00090C7D" w:rsidP="00090C7D">
      <w:pPr>
        <w:pStyle w:val="ListParagraph"/>
        <w:numPr>
          <w:ilvl w:val="1"/>
          <w:numId w:val="48"/>
        </w:numPr>
        <w:rPr>
          <w:rFonts w:ascii="Microsoft YaHei" w:eastAsia="Microsoft YaHei" w:hAnsi="Microsoft YaHei" w:cs="Calibri"/>
          <w:bCs/>
          <w:sz w:val="24"/>
          <w:szCs w:val="24"/>
          <w:lang w:bidi="he-IL"/>
        </w:rPr>
      </w:pPr>
      <w:r>
        <w:rPr>
          <w:bCs/>
          <w:sz w:val="24"/>
          <w:szCs w:val="24"/>
          <w:lang w:val="zh-Hant" w:bidi="he-IL"/>
        </w:rPr>
        <w:t>消極方面：</w:t>
      </w:r>
    </w:p>
    <w:p w14:paraId="0AB91EC2" w14:textId="1B3D4F5C" w:rsidR="00090C7D" w:rsidRDefault="00090C7D" w:rsidP="00090C7D">
      <w:pPr>
        <w:pStyle w:val="ListParagraph"/>
        <w:numPr>
          <w:ilvl w:val="2"/>
          <w:numId w:val="48"/>
        </w:numPr>
        <w:ind w:hanging="180"/>
        <w:rPr>
          <w:rFonts w:ascii="Microsoft YaHei" w:eastAsia="Microsoft YaHei" w:hAnsi="Microsoft YaHei" w:cs="Calibri"/>
          <w:bCs/>
          <w:sz w:val="24"/>
          <w:szCs w:val="24"/>
          <w:lang w:eastAsia="zh-TW" w:bidi="he-IL"/>
        </w:rPr>
      </w:pPr>
      <w:r>
        <w:rPr>
          <w:bCs/>
          <w:sz w:val="24"/>
          <w:szCs w:val="24"/>
          <w:lang w:val="zh-Hant" w:eastAsia="zh-TW" w:bidi="he-IL"/>
        </w:rPr>
        <w:t>部分教會領袖</w:t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  <w:t>____________</w:t>
      </w:r>
      <w:r>
        <w:rPr>
          <w:bCs/>
          <w:sz w:val="24"/>
          <w:szCs w:val="24"/>
          <w:lang w:val="zh-Hant" w:eastAsia="zh-TW" w:bidi="he-IL"/>
        </w:rPr>
        <w:t>地看待敬拜儀程，導致了敬拜中出現</w:t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  <w:t>____________</w:t>
      </w:r>
      <w:r>
        <w:rPr>
          <w:bCs/>
          <w:sz w:val="24"/>
          <w:szCs w:val="24"/>
          <w:lang w:val="zh-Hant" w:eastAsia="zh-TW" w:bidi="he-IL"/>
        </w:rPr>
        <w:t>的情況</w:t>
      </w:r>
      <w:r>
        <w:rPr>
          <w:bCs/>
          <w:sz w:val="24"/>
          <w:szCs w:val="24"/>
          <w:lang w:val="zh-Hant" w:eastAsia="zh-TW" w:bidi="he-IL"/>
        </w:rPr>
        <w:t xml:space="preserve">; </w:t>
      </w:r>
    </w:p>
    <w:p w14:paraId="7EA809B5" w14:textId="0C74794D" w:rsidR="00090C7D" w:rsidRDefault="003F0B37" w:rsidP="00090C7D">
      <w:pPr>
        <w:pStyle w:val="ListParagraph"/>
        <w:numPr>
          <w:ilvl w:val="2"/>
          <w:numId w:val="48"/>
        </w:numPr>
        <w:ind w:hanging="180"/>
        <w:rPr>
          <w:rFonts w:ascii="Microsoft YaHei" w:eastAsia="Microsoft YaHei" w:hAnsi="Microsoft YaHei" w:cs="Calibri"/>
          <w:bCs/>
          <w:sz w:val="24"/>
          <w:szCs w:val="24"/>
          <w:lang w:eastAsia="zh-TW" w:bidi="he-IL"/>
        </w:rPr>
      </w:pPr>
      <w:r>
        <w:rPr>
          <w:bCs/>
          <w:sz w:val="24"/>
          <w:szCs w:val="24"/>
          <w:lang w:val="zh-Hant" w:eastAsia="zh-TW" w:bidi="he-IL"/>
        </w:rPr>
        <w:t>聖樂被更多運用在</w:t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  <w:t>____________</w:t>
      </w:r>
      <w:r>
        <w:rPr>
          <w:bCs/>
          <w:sz w:val="24"/>
          <w:szCs w:val="24"/>
          <w:lang w:val="zh-Hant" w:eastAsia="zh-TW" w:bidi="he-IL"/>
        </w:rPr>
        <w:t>人的情緒上而不是表達合乎</w:t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  <w:t>____________</w:t>
      </w:r>
      <w:r>
        <w:rPr>
          <w:bCs/>
          <w:sz w:val="24"/>
          <w:szCs w:val="24"/>
          <w:lang w:val="zh-Hant" w:eastAsia="zh-TW" w:bidi="he-IL"/>
        </w:rPr>
        <w:t>和</w:t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  <w:t>____________</w:t>
      </w:r>
      <w:r>
        <w:rPr>
          <w:bCs/>
          <w:sz w:val="24"/>
          <w:szCs w:val="24"/>
          <w:lang w:val="zh-Hant" w:eastAsia="zh-TW" w:bidi="he-IL"/>
        </w:rPr>
        <w:t>經歷的歌詞上</w:t>
      </w:r>
      <w:r>
        <w:rPr>
          <w:bCs/>
          <w:sz w:val="24"/>
          <w:szCs w:val="24"/>
          <w:lang w:val="zh-Hant" w:eastAsia="zh-TW" w:bidi="he-IL"/>
        </w:rPr>
        <w:t xml:space="preserve">; </w:t>
      </w:r>
    </w:p>
    <w:p w14:paraId="6567E06F" w14:textId="77777777" w:rsidR="003F0B37" w:rsidRDefault="003F0B37" w:rsidP="000A238F">
      <w:pPr>
        <w:pStyle w:val="ListParagraph"/>
        <w:ind w:left="1980"/>
        <w:rPr>
          <w:rFonts w:ascii="Microsoft YaHei" w:eastAsia="Microsoft YaHei" w:hAnsi="Microsoft YaHei" w:cs="Calibri"/>
          <w:bCs/>
          <w:sz w:val="24"/>
          <w:szCs w:val="24"/>
          <w:lang w:eastAsia="zh-TW" w:bidi="he-IL"/>
        </w:rPr>
      </w:pPr>
    </w:p>
    <w:p w14:paraId="7066F71C" w14:textId="06F0DBE6" w:rsidR="002666AC" w:rsidRPr="006D452D" w:rsidRDefault="0038712B" w:rsidP="006F23E6">
      <w:pPr>
        <w:pStyle w:val="ListParagraph"/>
        <w:numPr>
          <w:ilvl w:val="0"/>
          <w:numId w:val="48"/>
        </w:numPr>
        <w:ind w:left="270" w:hanging="90"/>
        <w:rPr>
          <w:rFonts w:ascii="Microsoft YaHei" w:eastAsia="Microsoft YaHei" w:hAnsi="Microsoft YaHei" w:cs="Calibri"/>
          <w:bCs/>
          <w:sz w:val="24"/>
          <w:szCs w:val="24"/>
          <w:lang w:bidi="he-IL"/>
        </w:rPr>
      </w:pPr>
      <w:r w:rsidRPr="006D452D">
        <w:rPr>
          <w:b/>
          <w:sz w:val="24"/>
          <w:szCs w:val="24"/>
          <w:lang w:val="zh-Hant" w:bidi="he-IL"/>
        </w:rPr>
        <w:lastRenderedPageBreak/>
        <w:t>應用</w:t>
      </w:r>
      <w:r w:rsidRPr="006D452D">
        <w:rPr>
          <w:b/>
          <w:sz w:val="24"/>
          <w:szCs w:val="24"/>
          <w:lang w:val="zh-Hant" w:bidi="he-IL"/>
        </w:rPr>
        <w:t>&amp;</w:t>
      </w:r>
      <w:r w:rsidRPr="006D452D">
        <w:rPr>
          <w:b/>
          <w:sz w:val="24"/>
          <w:szCs w:val="24"/>
          <w:lang w:val="zh-Hant" w:bidi="he-IL"/>
        </w:rPr>
        <w:t>反思：</w:t>
      </w:r>
      <w:r w:rsidR="00310D66">
        <w:rPr>
          <w:b/>
          <w:sz w:val="24"/>
          <w:szCs w:val="24"/>
          <w:lang w:val="zh-Hant" w:bidi="he-IL"/>
        </w:rPr>
        <w:t>5</w:t>
      </w:r>
      <w:r w:rsidR="00632F46">
        <w:rPr>
          <w:b/>
          <w:sz w:val="24"/>
          <w:szCs w:val="24"/>
          <w:lang w:val="zh-Hant" w:bidi="he-IL"/>
        </w:rPr>
        <w:t>min</w:t>
      </w:r>
    </w:p>
    <w:p w14:paraId="653151B1" w14:textId="4FCC2975" w:rsidR="00B10DBA" w:rsidRPr="00B10DBA" w:rsidRDefault="00487B61" w:rsidP="006F23E6">
      <w:pPr>
        <w:pStyle w:val="ListParagraph"/>
        <w:numPr>
          <w:ilvl w:val="1"/>
          <w:numId w:val="48"/>
        </w:numPr>
        <w:ind w:left="990" w:hanging="270"/>
        <w:rPr>
          <w:rFonts w:ascii="Microsoft YaHei" w:eastAsia="Microsoft YaHei" w:hAnsi="Microsoft YaHei" w:cs="Calibri"/>
          <w:b/>
          <w:sz w:val="24"/>
          <w:szCs w:val="24"/>
          <w:lang w:bidi="he-IL"/>
        </w:rPr>
      </w:pPr>
      <w:r>
        <w:rPr>
          <w:b/>
          <w:sz w:val="24"/>
          <w:szCs w:val="24"/>
          <w:lang w:val="zh-Hant" w:bidi="he-IL"/>
        </w:rPr>
        <w:t>會眾敬拜：</w:t>
      </w:r>
    </w:p>
    <w:p w14:paraId="5A10BC4D" w14:textId="637D13E4" w:rsidR="009422D6" w:rsidRPr="00BB6084" w:rsidRDefault="00BB6084" w:rsidP="003F5F7D">
      <w:pPr>
        <w:pStyle w:val="ListParagraph"/>
        <w:numPr>
          <w:ilvl w:val="2"/>
          <w:numId w:val="48"/>
        </w:numPr>
        <w:ind w:left="1620" w:hanging="60"/>
        <w:rPr>
          <w:rFonts w:ascii="Microsoft YaHei" w:eastAsia="Microsoft YaHei" w:hAnsi="Microsoft YaHei" w:cs="Calibri"/>
          <w:b/>
          <w:sz w:val="24"/>
          <w:szCs w:val="24"/>
          <w:lang w:eastAsia="zh-TW" w:bidi="he-IL"/>
        </w:rPr>
      </w:pPr>
      <w:r>
        <w:rPr>
          <w:bCs/>
          <w:sz w:val="24"/>
          <w:szCs w:val="24"/>
          <w:lang w:val="zh-Hant" w:eastAsia="zh-TW" w:bidi="he-IL"/>
        </w:rPr>
        <w:t>我們的敬拜有哪些地方受這一時期敬拜影響</w:t>
      </w:r>
      <w:r w:rsidR="00FF0B3B">
        <w:rPr>
          <w:bCs/>
          <w:sz w:val="24"/>
          <w:szCs w:val="24"/>
          <w:lang w:val="zh-Hant" w:eastAsia="zh-TW" w:bidi="he-IL"/>
        </w:rPr>
        <w:t>？</w:t>
      </w:r>
      <w:r w:rsidR="00FF0B3B">
        <w:rPr>
          <w:bCs/>
          <w:sz w:val="24"/>
          <w:szCs w:val="24"/>
          <w:lang w:val="zh-Hant" w:eastAsia="zh-TW" w:bidi="he-IL"/>
        </w:rPr>
        <w:t xml:space="preserve"> </w:t>
      </w:r>
      <w:r>
        <w:rPr>
          <w:bCs/>
          <w:sz w:val="24"/>
          <w:szCs w:val="24"/>
          <w:lang w:val="zh-Hant" w:eastAsia="zh-TW" w:bidi="he-IL"/>
        </w:rPr>
        <w:t>積極方面有哪些？</w:t>
      </w:r>
      <w:r>
        <w:rPr>
          <w:bCs/>
          <w:sz w:val="24"/>
          <w:szCs w:val="24"/>
          <w:lang w:val="zh-Hant" w:eastAsia="zh-TW" w:bidi="he-IL"/>
        </w:rPr>
        <w:t xml:space="preserve"> </w:t>
      </w:r>
      <w:r>
        <w:rPr>
          <w:bCs/>
          <w:sz w:val="24"/>
          <w:szCs w:val="24"/>
          <w:lang w:val="zh-Hant" w:eastAsia="zh-TW" w:bidi="he-IL"/>
        </w:rPr>
        <w:t>消極方面呢？</w:t>
      </w:r>
      <w:r>
        <w:rPr>
          <w:bCs/>
          <w:sz w:val="24"/>
          <w:szCs w:val="24"/>
          <w:lang w:val="zh-Hant" w:eastAsia="zh-TW" w:bidi="he-IL"/>
        </w:rPr>
        <w:t xml:space="preserve"> </w:t>
      </w:r>
    </w:p>
    <w:p w14:paraId="580CE07C" w14:textId="7B7948D0" w:rsidR="00BB6084" w:rsidRPr="003D46D4" w:rsidRDefault="00BB6084" w:rsidP="003F5F7D">
      <w:pPr>
        <w:pStyle w:val="ListParagraph"/>
        <w:numPr>
          <w:ilvl w:val="2"/>
          <w:numId w:val="48"/>
        </w:numPr>
        <w:ind w:left="1620" w:hanging="60"/>
        <w:rPr>
          <w:rFonts w:ascii="Microsoft YaHei" w:eastAsia="Microsoft YaHei" w:hAnsi="Microsoft YaHei" w:cs="Calibri"/>
          <w:b/>
          <w:sz w:val="24"/>
          <w:szCs w:val="24"/>
          <w:lang w:eastAsia="zh-TW" w:bidi="he-IL"/>
        </w:rPr>
      </w:pPr>
      <w:r>
        <w:rPr>
          <w:bCs/>
          <w:sz w:val="24"/>
          <w:szCs w:val="24"/>
          <w:lang w:val="zh-Hant" w:eastAsia="zh-TW" w:bidi="he-IL"/>
        </w:rPr>
        <w:t>繼承這麼多屬靈遺產的我們，可以如何</w:t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  <w:t>____________</w:t>
      </w:r>
      <w:r>
        <w:rPr>
          <w:bCs/>
          <w:sz w:val="24"/>
          <w:szCs w:val="24"/>
          <w:lang w:val="zh-Hant" w:eastAsia="zh-TW" w:bidi="he-IL"/>
        </w:rPr>
        <w:t>我們的會眾敬拜？</w:t>
      </w:r>
      <w:r>
        <w:rPr>
          <w:bCs/>
          <w:sz w:val="24"/>
          <w:szCs w:val="24"/>
          <w:lang w:val="zh-Hant" w:eastAsia="zh-TW" w:bidi="he-IL"/>
        </w:rPr>
        <w:t xml:space="preserve"> </w:t>
      </w:r>
    </w:p>
    <w:p w14:paraId="07419C26" w14:textId="3EDC4239" w:rsidR="003D46D4" w:rsidRPr="003D46D4" w:rsidRDefault="003D46D4" w:rsidP="003D46D4">
      <w:pPr>
        <w:pStyle w:val="ListParagraph"/>
        <w:numPr>
          <w:ilvl w:val="2"/>
          <w:numId w:val="48"/>
        </w:numPr>
        <w:ind w:left="1620" w:hanging="60"/>
        <w:rPr>
          <w:rFonts w:ascii="Microsoft YaHei" w:eastAsia="Microsoft YaHei" w:hAnsi="Microsoft YaHei" w:cs="Calibri"/>
          <w:b/>
          <w:sz w:val="24"/>
          <w:szCs w:val="24"/>
          <w:lang w:eastAsia="zh-TW" w:bidi="he-IL"/>
        </w:rPr>
      </w:pPr>
      <w:r>
        <w:rPr>
          <w:bCs/>
          <w:sz w:val="24"/>
          <w:szCs w:val="24"/>
          <w:lang w:val="zh-Hant" w:eastAsia="zh-TW" w:bidi="he-IL"/>
        </w:rPr>
        <w:t>我們可以如何</w:t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  <w:t>____________</w:t>
      </w:r>
      <w:r>
        <w:rPr>
          <w:bCs/>
          <w:sz w:val="24"/>
          <w:szCs w:val="24"/>
          <w:lang w:val="zh-Hant" w:eastAsia="zh-TW" w:bidi="he-IL"/>
        </w:rPr>
        <w:t>看待聖樂？</w:t>
      </w:r>
      <w:r>
        <w:rPr>
          <w:bCs/>
          <w:sz w:val="24"/>
          <w:szCs w:val="24"/>
          <w:lang w:val="zh-Hant" w:eastAsia="zh-TW" w:bidi="he-IL"/>
        </w:rPr>
        <w:t xml:space="preserve"> </w:t>
      </w:r>
    </w:p>
    <w:p w14:paraId="0494B965" w14:textId="313946A5" w:rsidR="009E0512" w:rsidRDefault="00487B61" w:rsidP="006F23E6">
      <w:pPr>
        <w:pStyle w:val="ListParagraph"/>
        <w:numPr>
          <w:ilvl w:val="1"/>
          <w:numId w:val="48"/>
        </w:numPr>
        <w:ind w:left="1080" w:hanging="270"/>
        <w:rPr>
          <w:rFonts w:ascii="Microsoft YaHei" w:eastAsia="Microsoft YaHei" w:hAnsi="Microsoft YaHei" w:cs="Calibri"/>
          <w:b/>
          <w:sz w:val="24"/>
          <w:szCs w:val="24"/>
          <w:lang w:bidi="he-IL"/>
        </w:rPr>
      </w:pPr>
      <w:r>
        <w:rPr>
          <w:b/>
          <w:sz w:val="24"/>
          <w:szCs w:val="24"/>
          <w:lang w:val="zh-Hant" w:bidi="he-IL"/>
        </w:rPr>
        <w:t>個人敬拜：</w:t>
      </w:r>
    </w:p>
    <w:p w14:paraId="43B53542" w14:textId="5520EA41" w:rsidR="00685F88" w:rsidRPr="003D46D4" w:rsidRDefault="00857916" w:rsidP="003F5F7D">
      <w:pPr>
        <w:pStyle w:val="ListParagraph"/>
        <w:numPr>
          <w:ilvl w:val="2"/>
          <w:numId w:val="48"/>
        </w:numPr>
        <w:ind w:left="1620" w:hanging="60"/>
        <w:rPr>
          <w:rFonts w:ascii="Microsoft YaHei" w:eastAsia="Microsoft YaHei" w:hAnsi="Microsoft YaHei" w:cs="Calibri"/>
          <w:b/>
          <w:sz w:val="24"/>
          <w:szCs w:val="24"/>
          <w:lang w:eastAsia="zh-TW" w:bidi="he-IL"/>
        </w:rPr>
      </w:pPr>
      <w:r>
        <w:rPr>
          <w:bCs/>
          <w:sz w:val="24"/>
          <w:szCs w:val="24"/>
          <w:lang w:val="zh-Hant" w:eastAsia="zh-TW" w:bidi="he-IL"/>
        </w:rPr>
        <w:t>我的屬靈生命是否有</w:t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</w:r>
      <w:r w:rsidR="00F37390">
        <w:rPr>
          <w:b/>
          <w:color w:val="FF0000"/>
          <w:sz w:val="24"/>
          <w:szCs w:val="24"/>
          <w:lang w:val="zh-Hant" w:eastAsia="zh-TW" w:bidi="he-IL"/>
        </w:rPr>
        <w:softHyphen/>
        <w:t>____________</w:t>
      </w:r>
      <w:r>
        <w:rPr>
          <w:bCs/>
          <w:sz w:val="24"/>
          <w:szCs w:val="24"/>
          <w:lang w:val="zh-Hant" w:eastAsia="zh-TW" w:bidi="he-IL"/>
        </w:rPr>
        <w:t>的時刻</w:t>
      </w:r>
      <w:r w:rsidR="00B4419F">
        <w:rPr>
          <w:bCs/>
          <w:sz w:val="24"/>
          <w:szCs w:val="24"/>
          <w:lang w:val="zh-Hant" w:eastAsia="zh-TW" w:bidi="he-IL"/>
        </w:rPr>
        <w:t>？</w:t>
      </w:r>
      <w:r w:rsidR="00B4419F">
        <w:rPr>
          <w:bCs/>
          <w:sz w:val="24"/>
          <w:szCs w:val="24"/>
          <w:lang w:val="zh-Hant" w:eastAsia="zh-TW" w:bidi="he-IL"/>
        </w:rPr>
        <w:t xml:space="preserve"> </w:t>
      </w:r>
      <w:r>
        <w:rPr>
          <w:bCs/>
          <w:sz w:val="24"/>
          <w:szCs w:val="24"/>
          <w:lang w:val="zh-Hant" w:eastAsia="zh-TW" w:bidi="he-IL"/>
        </w:rPr>
        <w:t>覺醒之後我的敬拜生活有改變嗎？</w:t>
      </w:r>
      <w:r>
        <w:rPr>
          <w:bCs/>
          <w:sz w:val="24"/>
          <w:szCs w:val="24"/>
          <w:lang w:val="zh-Hant" w:eastAsia="zh-TW" w:bidi="he-IL"/>
        </w:rPr>
        <w:t xml:space="preserve"> </w:t>
      </w:r>
    </w:p>
    <w:p w14:paraId="66AD792F" w14:textId="5B347D17" w:rsidR="003D46D4" w:rsidRPr="00BB6084" w:rsidRDefault="00F37390" w:rsidP="003F5F7D">
      <w:pPr>
        <w:pStyle w:val="ListParagraph"/>
        <w:numPr>
          <w:ilvl w:val="2"/>
          <w:numId w:val="48"/>
        </w:numPr>
        <w:ind w:left="1620" w:hanging="60"/>
        <w:rPr>
          <w:rFonts w:ascii="Microsoft YaHei" w:eastAsia="Microsoft YaHei" w:hAnsi="Microsoft YaHei" w:cs="Calibri"/>
          <w:b/>
          <w:sz w:val="24"/>
          <w:szCs w:val="24"/>
          <w:lang w:eastAsia="zh-TW" w:bidi="he-IL"/>
        </w:rPr>
      </w:pPr>
      <w:r>
        <w:rPr>
          <w:b/>
          <w:color w:val="FF0000"/>
          <w:sz w:val="24"/>
          <w:szCs w:val="24"/>
          <w:lang w:val="zh-Hant" w:eastAsia="zh-TW" w:bidi="he-IL"/>
        </w:rPr>
        <w:softHyphen/>
      </w:r>
      <w:r>
        <w:rPr>
          <w:b/>
          <w:color w:val="FF0000"/>
          <w:sz w:val="24"/>
          <w:szCs w:val="24"/>
          <w:lang w:val="zh-Hant" w:eastAsia="zh-TW" w:bidi="he-IL"/>
        </w:rPr>
        <w:softHyphen/>
      </w:r>
      <w:r>
        <w:rPr>
          <w:b/>
          <w:color w:val="FF0000"/>
          <w:sz w:val="24"/>
          <w:szCs w:val="24"/>
          <w:lang w:val="zh-Hant" w:eastAsia="zh-TW" w:bidi="he-IL"/>
        </w:rPr>
        <w:softHyphen/>
        <w:t>____________</w:t>
      </w:r>
      <w:r w:rsidR="003D46D4">
        <w:rPr>
          <w:bCs/>
          <w:sz w:val="24"/>
          <w:szCs w:val="24"/>
          <w:lang w:val="zh-Hant" w:eastAsia="zh-TW" w:bidi="he-IL"/>
        </w:rPr>
        <w:t>在我個人敬拜中處於什麼地位？</w:t>
      </w:r>
      <w:r w:rsidR="003D46D4">
        <w:rPr>
          <w:bCs/>
          <w:sz w:val="24"/>
          <w:szCs w:val="24"/>
          <w:lang w:val="zh-Hant" w:eastAsia="zh-TW" w:bidi="he-IL"/>
        </w:rPr>
        <w:t xml:space="preserve"> </w:t>
      </w:r>
      <w:r w:rsidR="003D46D4">
        <w:rPr>
          <w:bCs/>
          <w:sz w:val="24"/>
          <w:szCs w:val="24"/>
          <w:lang w:val="zh-Hant" w:eastAsia="zh-TW" w:bidi="he-IL"/>
        </w:rPr>
        <w:t>我應當如何看待</w:t>
      </w:r>
      <w:r>
        <w:rPr>
          <w:b/>
          <w:color w:val="FF0000"/>
          <w:sz w:val="24"/>
          <w:szCs w:val="24"/>
          <w:lang w:val="zh-Hant" w:eastAsia="zh-TW" w:bidi="he-IL"/>
        </w:rPr>
        <w:softHyphen/>
      </w:r>
      <w:r>
        <w:rPr>
          <w:b/>
          <w:color w:val="FF0000"/>
          <w:sz w:val="24"/>
          <w:szCs w:val="24"/>
          <w:lang w:val="zh-Hant" w:eastAsia="zh-TW" w:bidi="he-IL"/>
        </w:rPr>
        <w:softHyphen/>
      </w:r>
      <w:r>
        <w:rPr>
          <w:b/>
          <w:color w:val="FF0000"/>
          <w:sz w:val="24"/>
          <w:szCs w:val="24"/>
          <w:lang w:val="zh-Hant" w:eastAsia="zh-TW" w:bidi="he-IL"/>
        </w:rPr>
        <w:softHyphen/>
        <w:t>____________</w:t>
      </w:r>
      <w:r>
        <w:rPr>
          <w:b/>
          <w:color w:val="FF0000"/>
          <w:sz w:val="24"/>
          <w:szCs w:val="24"/>
          <w:lang w:val="zh-Hant" w:eastAsia="zh-TW" w:bidi="he-IL"/>
        </w:rPr>
        <w:t>？</w:t>
      </w:r>
      <w:r w:rsidR="003D46D4">
        <w:rPr>
          <w:bCs/>
          <w:sz w:val="24"/>
          <w:szCs w:val="24"/>
          <w:lang w:val="zh-Hant" w:eastAsia="zh-TW" w:bidi="he-IL"/>
        </w:rPr>
        <w:t xml:space="preserve"> </w:t>
      </w:r>
    </w:p>
    <w:p w14:paraId="44DDD5A1" w14:textId="77777777" w:rsidR="00857916" w:rsidRDefault="00857916" w:rsidP="00857916">
      <w:pPr>
        <w:pStyle w:val="ListParagraph"/>
        <w:ind w:left="1620"/>
        <w:rPr>
          <w:rFonts w:ascii="Microsoft YaHei" w:eastAsia="Microsoft YaHei" w:hAnsi="Microsoft YaHei" w:cs="Calibri"/>
          <w:b/>
          <w:sz w:val="24"/>
          <w:szCs w:val="24"/>
          <w:lang w:eastAsia="zh-TW" w:bidi="he-IL"/>
        </w:rPr>
      </w:pPr>
    </w:p>
    <w:p w14:paraId="08FDEB45" w14:textId="33836362" w:rsidR="00C67170" w:rsidRPr="00821287" w:rsidRDefault="0063187E" w:rsidP="005B717E">
      <w:pPr>
        <w:pStyle w:val="ListParagraph"/>
        <w:numPr>
          <w:ilvl w:val="0"/>
          <w:numId w:val="48"/>
        </w:numPr>
        <w:ind w:left="450" w:hanging="90"/>
        <w:rPr>
          <w:rFonts w:ascii="Microsoft YaHei" w:eastAsia="Microsoft YaHei" w:hAnsi="Microsoft YaHei"/>
          <w:sz w:val="24"/>
          <w:szCs w:val="24"/>
        </w:rPr>
      </w:pPr>
      <w:r w:rsidRPr="00857916">
        <w:rPr>
          <w:b/>
          <w:bCs/>
          <w:color w:val="3A3A3A"/>
          <w:sz w:val="24"/>
          <w:szCs w:val="24"/>
          <w:bdr w:val="none" w:sz="0" w:space="0" w:color="auto" w:frame="1"/>
          <w:lang w:val="zh-Hant"/>
        </w:rPr>
        <w:t>聖詩典故：《</w:t>
      </w:r>
      <w:r w:rsidR="0067234B" w:rsidRPr="0067234B">
        <w:rPr>
          <w:b/>
          <w:bCs/>
          <w:sz w:val="24"/>
          <w:szCs w:val="24"/>
          <w:bdr w:val="none" w:sz="0" w:space="0" w:color="auto" w:frame="1"/>
          <w:lang w:val="zh-Hant"/>
        </w:rPr>
        <w:t>流血歌</w:t>
      </w:r>
      <w:r w:rsidR="006549B8" w:rsidRPr="00857916">
        <w:rPr>
          <w:b/>
          <w:bCs/>
          <w:color w:val="3A3A3A"/>
          <w:sz w:val="24"/>
          <w:szCs w:val="24"/>
          <w:bdr w:val="none" w:sz="0" w:space="0" w:color="auto" w:frame="1"/>
          <w:lang w:val="zh-Hant"/>
        </w:rPr>
        <w:t>》</w:t>
      </w:r>
      <w:r w:rsidR="006549B8" w:rsidRPr="00857916">
        <w:rPr>
          <w:b/>
          <w:bCs/>
          <w:color w:val="3A3A3A"/>
          <w:sz w:val="24"/>
          <w:szCs w:val="24"/>
          <w:bdr w:val="none" w:sz="0" w:space="0" w:color="auto" w:frame="1"/>
          <w:lang w:val="zh-Hant"/>
        </w:rPr>
        <w:t>“</w:t>
      </w:r>
      <w:r w:rsidR="0067234B" w:rsidRPr="00821287">
        <w:rPr>
          <w:sz w:val="24"/>
          <w:szCs w:val="24"/>
          <w:lang w:val="zh-Hant"/>
        </w:rPr>
        <w:t>Alas</w:t>
      </w:r>
      <w:r w:rsidR="0067234B" w:rsidRPr="0067234B">
        <w:rPr>
          <w:sz w:val="24"/>
          <w:szCs w:val="24"/>
          <w:lang w:val="zh-Hant"/>
        </w:rPr>
        <w:t>！</w:t>
      </w:r>
      <w:r w:rsidR="0067234B" w:rsidRPr="0067234B">
        <w:rPr>
          <w:sz w:val="24"/>
          <w:szCs w:val="24"/>
          <w:lang w:val="zh-Hant"/>
        </w:rPr>
        <w:t xml:space="preserve"> and </w:t>
      </w:r>
      <w:r w:rsidR="00144D4D">
        <w:rPr>
          <w:sz w:val="24"/>
          <w:szCs w:val="24"/>
          <w:lang w:val="zh-Hant"/>
        </w:rPr>
        <w:t>D</w:t>
      </w:r>
      <w:r w:rsidR="0067234B" w:rsidRPr="0067234B">
        <w:rPr>
          <w:sz w:val="24"/>
          <w:szCs w:val="24"/>
          <w:lang w:val="zh-Hant"/>
        </w:rPr>
        <w:t xml:space="preserve">id My </w:t>
      </w:r>
      <w:r w:rsidR="0067234B" w:rsidRPr="00821287">
        <w:rPr>
          <w:sz w:val="24"/>
          <w:szCs w:val="24"/>
          <w:lang w:val="zh-Hant"/>
        </w:rPr>
        <w:t>Savior B</w:t>
      </w:r>
      <w:r w:rsidR="0067234B" w:rsidRPr="0067234B">
        <w:rPr>
          <w:sz w:val="24"/>
          <w:szCs w:val="24"/>
          <w:lang w:val="zh-Hant"/>
        </w:rPr>
        <w:t>leed</w:t>
      </w:r>
      <w:r w:rsidR="006549B8" w:rsidRPr="00821287">
        <w:rPr>
          <w:sz w:val="24"/>
          <w:szCs w:val="24"/>
          <w:lang w:val="zh-Hant"/>
        </w:rPr>
        <w:t xml:space="preserve">” </w:t>
      </w:r>
      <w:r w:rsidR="006549B8" w:rsidRPr="00821287">
        <w:rPr>
          <w:sz w:val="24"/>
          <w:szCs w:val="24"/>
          <w:lang w:val="zh-Hant"/>
        </w:rPr>
        <w:t>作於</w:t>
      </w:r>
      <w:r w:rsidR="006549B8" w:rsidRPr="00821287">
        <w:rPr>
          <w:sz w:val="24"/>
          <w:szCs w:val="24"/>
          <w:lang w:val="zh-Hant"/>
        </w:rPr>
        <w:t>1</w:t>
      </w:r>
      <w:r w:rsidR="0067234B" w:rsidRPr="00821287">
        <w:rPr>
          <w:sz w:val="24"/>
          <w:szCs w:val="24"/>
          <w:lang w:val="zh-Hant"/>
        </w:rPr>
        <w:t>707</w:t>
      </w:r>
      <w:r w:rsidR="006549B8" w:rsidRPr="00821287">
        <w:rPr>
          <w:sz w:val="24"/>
          <w:szCs w:val="24"/>
          <w:lang w:val="zh-Hant"/>
        </w:rPr>
        <w:t>年</w:t>
      </w:r>
    </w:p>
    <w:p w14:paraId="08D46298" w14:textId="77777777" w:rsidR="0067234B" w:rsidRPr="00821287" w:rsidRDefault="0067234B" w:rsidP="0067234B">
      <w:pPr>
        <w:rPr>
          <w:rFonts w:ascii="Microsoft YaHei" w:eastAsia="Microsoft YaHei" w:hAnsi="Microsoft YaHei"/>
          <w:bdr w:val="none" w:sz="0" w:space="0" w:color="auto" w:frame="1"/>
          <w:lang w:eastAsia="zh-TW"/>
        </w:rPr>
      </w:pPr>
      <w:r w:rsidRPr="0067234B">
        <w:rPr>
          <w:bdr w:val="none" w:sz="0" w:space="0" w:color="auto" w:frame="1"/>
          <w:lang w:val="zh-Hant" w:eastAsia="zh-TW"/>
        </w:rPr>
        <w:t>經文：「</w:t>
      </w:r>
      <w:r w:rsidRPr="0067234B">
        <w:rPr>
          <w:color w:val="FF0000"/>
          <w:bdr w:val="none" w:sz="0" w:space="0" w:color="auto" w:frame="1"/>
          <w:lang w:val="zh-Hant" w:eastAsia="zh-TW"/>
        </w:rPr>
        <w:t xml:space="preserve">唯有一個兵拿槍扎他的肋旁，隨即有血和水流出來 </w:t>
      </w:r>
      <w:r w:rsidRPr="0067234B">
        <w:rPr>
          <w:bdr w:val="none" w:sz="0" w:space="0" w:color="auto" w:frame="1"/>
          <w:lang w:val="zh-Hant" w:eastAsia="zh-TW"/>
        </w:rPr>
        <w:t xml:space="preserve">」 （約19：34）。 </w:t>
      </w:r>
    </w:p>
    <w:p w14:paraId="2EF33CCD" w14:textId="4ADDB476" w:rsidR="00A117E1" w:rsidRDefault="0067234B" w:rsidP="006E662B">
      <w:pPr>
        <w:rPr>
          <w:rFonts w:ascii="Microsoft YaHei" w:eastAsia="Microsoft YaHei" w:hAnsi="Microsoft YaHei"/>
          <w:lang w:eastAsia="zh-TW"/>
        </w:rPr>
      </w:pPr>
      <w:r w:rsidRPr="0067234B">
        <w:rPr>
          <w:bdr w:val="none" w:sz="0" w:space="0" w:color="auto" w:frame="1"/>
          <w:lang w:val="zh-Hant" w:eastAsia="zh-TW"/>
        </w:rPr>
        <w:t>這首《流血歌》</w:t>
      </w:r>
      <w:r w:rsidR="00C916B1">
        <w:rPr>
          <w:bdr w:val="none" w:sz="0" w:space="0" w:color="auto" w:frame="1"/>
          <w:lang w:val="zh-Hant" w:eastAsia="zh-TW"/>
        </w:rPr>
        <w:t>的</w:t>
      </w:r>
      <w:r w:rsidRPr="0067234B">
        <w:rPr>
          <w:bdr w:val="none" w:sz="0" w:space="0" w:color="auto" w:frame="1"/>
          <w:lang w:val="zh-Hant" w:eastAsia="zh-TW"/>
        </w:rPr>
        <w:t>原詩載於瓦茨所著《</w:t>
      </w:r>
      <w:r w:rsidRPr="0067234B">
        <w:rPr>
          <w:b/>
          <w:bCs/>
          <w:bdr w:val="none" w:sz="0" w:space="0" w:color="auto" w:frame="1"/>
          <w:lang w:val="zh-Hant" w:eastAsia="zh-TW"/>
        </w:rPr>
        <w:t>讚美詩與屬靈的歌曲</w:t>
      </w:r>
      <w:r w:rsidRPr="0067234B">
        <w:rPr>
          <w:bdr w:val="none" w:sz="0" w:space="0" w:color="auto" w:frame="1"/>
          <w:lang w:val="zh-Hant" w:eastAsia="zh-TW"/>
        </w:rPr>
        <w:t>》第二冊中，1707年出版。 該詩集裡都是追念救主</w:t>
      </w:r>
      <w:r w:rsidR="00C916B1">
        <w:rPr>
          <w:bdr w:val="none" w:sz="0" w:space="0" w:color="auto" w:frame="1"/>
          <w:lang w:val="zh-Hant" w:eastAsia="zh-TW"/>
        </w:rPr>
        <w:t>事蹟</w:t>
      </w:r>
      <w:r w:rsidRPr="0067234B">
        <w:rPr>
          <w:bdr w:val="none" w:sz="0" w:space="0" w:color="auto" w:frame="1"/>
          <w:lang w:val="zh-Hant" w:eastAsia="zh-TW"/>
        </w:rPr>
        <w:t>的詩歌。 這首詩原來的題目是：《</w:t>
      </w:r>
      <w:r w:rsidRPr="0067234B">
        <w:rPr>
          <w:b/>
          <w:bCs/>
          <w:bdr w:val="none" w:sz="0" w:space="0" w:color="auto" w:frame="1"/>
          <w:lang w:val="zh-Hant" w:eastAsia="zh-TW"/>
        </w:rPr>
        <w:t>默想基督的痛苦而生敬虔的憂傷</w:t>
      </w:r>
      <w:r w:rsidRPr="0067234B">
        <w:rPr>
          <w:bdr w:val="none" w:sz="0" w:space="0" w:color="auto" w:frame="1"/>
          <w:lang w:val="zh-Hant" w:eastAsia="zh-TW"/>
        </w:rPr>
        <w:t>》。 它是一首很有</w:t>
      </w:r>
      <w:r w:rsidR="00C916B1">
        <w:rPr>
          <w:bdr w:val="none" w:sz="0" w:space="0" w:color="auto" w:frame="1"/>
          <w:lang w:val="zh-Hant" w:eastAsia="zh-TW"/>
        </w:rPr>
        <w:t>感染</w:t>
      </w:r>
      <w:r w:rsidRPr="0067234B">
        <w:rPr>
          <w:bdr w:val="none" w:sz="0" w:space="0" w:color="auto" w:frame="1"/>
          <w:lang w:val="zh-Hant" w:eastAsia="zh-TW"/>
        </w:rPr>
        <w:t>力的聖詩。 著名盲詩人</w:t>
      </w:r>
      <w:r w:rsidRPr="0067234B">
        <w:rPr>
          <w:b/>
          <w:bCs/>
          <w:bdr w:val="none" w:sz="0" w:space="0" w:color="auto" w:frame="1"/>
          <w:lang w:val="zh-Hant" w:eastAsia="zh-TW"/>
        </w:rPr>
        <w:t>克羅斯比</w:t>
      </w:r>
      <w:r w:rsidR="00A117E1" w:rsidRPr="00821287">
        <w:rPr>
          <w:color w:val="3A3A3A"/>
          <w:sz w:val="20"/>
          <w:szCs w:val="20"/>
          <w:lang w:val="zh-Hant" w:eastAsia="zh-TW"/>
        </w:rPr>
        <w:t>Fanny Crosby</w:t>
      </w:r>
      <w:r w:rsidRPr="0067234B">
        <w:rPr>
          <w:bdr w:val="none" w:sz="0" w:space="0" w:color="auto" w:frame="1"/>
          <w:lang w:val="zh-Hant" w:eastAsia="zh-TW"/>
        </w:rPr>
        <w:t>因受這詩的感動而歸主，得了重生的經驗; 大布道家</w:t>
      </w:r>
      <w:r w:rsidRPr="0067234B">
        <w:rPr>
          <w:b/>
          <w:bCs/>
          <w:bdr w:val="none" w:sz="0" w:space="0" w:color="auto" w:frame="1"/>
          <w:lang w:val="zh-Hant" w:eastAsia="zh-TW"/>
        </w:rPr>
        <w:t>哈蒙德</w:t>
      </w:r>
      <w:r w:rsidRPr="0067234B">
        <w:rPr>
          <w:bdr w:val="none" w:sz="0" w:space="0" w:color="auto" w:frame="1"/>
          <w:lang w:val="zh-Hant" w:eastAsia="zh-TW"/>
        </w:rPr>
        <w:t xml:space="preserve"> （Hammond）也見證說，他17歲時因聽人唱這首詩而幡然改途</w:t>
      </w:r>
      <w:r w:rsidR="00857916">
        <w:rPr>
          <w:bdr w:val="none" w:sz="0" w:space="0" w:color="auto" w:frame="1"/>
          <w:lang w:val="zh-Hant" w:eastAsia="zh-TW"/>
        </w:rPr>
        <w:t>歸</w:t>
      </w:r>
      <w:r w:rsidRPr="0067234B">
        <w:rPr>
          <w:bdr w:val="none" w:sz="0" w:space="0" w:color="auto" w:frame="1"/>
          <w:lang w:val="zh-Hant" w:eastAsia="zh-TW"/>
        </w:rPr>
        <w:t xml:space="preserve">主的。 </w:t>
      </w:r>
      <w:r w:rsidR="00A5367E">
        <w:rPr>
          <w:bdr w:val="none" w:sz="0" w:space="0" w:color="auto" w:frame="1"/>
          <w:lang w:val="zh-Hant" w:eastAsia="zh-TW"/>
        </w:rPr>
        <w:t>歌詞幫助讀者</w:t>
      </w:r>
      <w:r w:rsidR="00A5367E" w:rsidRPr="006C1687">
        <w:rPr>
          <w:b/>
          <w:bCs/>
          <w:bdr w:val="none" w:sz="0" w:space="0" w:color="auto" w:frame="1"/>
          <w:lang w:val="zh-Hant" w:eastAsia="zh-TW"/>
        </w:rPr>
        <w:t>深切思想</w:t>
      </w:r>
      <w:r w:rsidR="00A5367E">
        <w:rPr>
          <w:bdr w:val="none" w:sz="0" w:space="0" w:color="auto" w:frame="1"/>
          <w:lang w:val="zh-Hant" w:eastAsia="zh-TW"/>
        </w:rPr>
        <w:t>主所受的痛苦和十架之</w:t>
      </w:r>
      <w:r w:rsidR="006C1687">
        <w:rPr>
          <w:bdr w:val="none" w:sz="0" w:space="0" w:color="auto" w:frame="1"/>
          <w:lang w:val="zh-Hant" w:eastAsia="zh-TW"/>
        </w:rPr>
        <w:t>愛</w:t>
      </w:r>
      <w:r w:rsidR="00A5367E">
        <w:rPr>
          <w:bdr w:val="none" w:sz="0" w:space="0" w:color="auto" w:frame="1"/>
          <w:lang w:val="zh-Hant" w:eastAsia="zh-TW"/>
        </w:rPr>
        <w:t>的</w:t>
      </w:r>
      <w:r w:rsidR="00A5367E" w:rsidRPr="006C1687">
        <w:rPr>
          <w:b/>
          <w:bCs/>
          <w:bdr w:val="none" w:sz="0" w:space="0" w:color="auto" w:frame="1"/>
          <w:lang w:val="zh-Hant" w:eastAsia="zh-TW"/>
        </w:rPr>
        <w:t>寶貴</w:t>
      </w:r>
      <w:r w:rsidR="0034041A">
        <w:rPr>
          <w:bdr w:val="none" w:sz="0" w:space="0" w:color="auto" w:frame="1"/>
          <w:lang w:val="zh-Hant" w:eastAsia="zh-TW"/>
        </w:rPr>
        <w:t>。 在歌詞第三，第四段，詩人也幫助讀者向主</w:t>
      </w:r>
      <w:r w:rsidR="006C1687">
        <w:rPr>
          <w:bdr w:val="none" w:sz="0" w:space="0" w:color="auto" w:frame="1"/>
          <w:lang w:val="zh-Hant" w:eastAsia="zh-TW"/>
        </w:rPr>
        <w:t>流血之愛</w:t>
      </w:r>
      <w:r w:rsidR="0034041A">
        <w:rPr>
          <w:bdr w:val="none" w:sz="0" w:space="0" w:color="auto" w:frame="1"/>
          <w:lang w:val="zh-Hant" w:eastAsia="zh-TW"/>
        </w:rPr>
        <w:t>表達</w:t>
      </w:r>
      <w:r w:rsidR="0034041A" w:rsidRPr="006C1687">
        <w:rPr>
          <w:b/>
          <w:bCs/>
          <w:bdr w:val="none" w:sz="0" w:space="0" w:color="auto" w:frame="1"/>
          <w:lang w:val="zh-Hant" w:eastAsia="zh-TW"/>
        </w:rPr>
        <w:t>感謝之情</w:t>
      </w:r>
      <w:r w:rsidR="0034041A">
        <w:rPr>
          <w:bdr w:val="none" w:sz="0" w:space="0" w:color="auto" w:frame="1"/>
          <w:lang w:val="zh-Hant" w:eastAsia="zh-TW"/>
        </w:rPr>
        <w:t>，以</w:t>
      </w:r>
      <w:r w:rsidR="0034041A" w:rsidRPr="006C1687">
        <w:rPr>
          <w:b/>
          <w:bCs/>
          <w:bdr w:val="none" w:sz="0" w:space="0" w:color="auto" w:frame="1"/>
          <w:lang w:val="zh-Hant" w:eastAsia="zh-TW"/>
        </w:rPr>
        <w:t>委身</w:t>
      </w:r>
      <w:r w:rsidR="0034041A">
        <w:rPr>
          <w:bdr w:val="none" w:sz="0" w:space="0" w:color="auto" w:frame="1"/>
          <w:lang w:val="zh-Hant" w:eastAsia="zh-TW"/>
        </w:rPr>
        <w:t>的禱告</w:t>
      </w:r>
      <w:r w:rsidR="0034041A" w:rsidRPr="006C1687">
        <w:rPr>
          <w:b/>
          <w:bCs/>
          <w:bdr w:val="none" w:sz="0" w:space="0" w:color="auto" w:frame="1"/>
          <w:lang w:val="zh-Hant" w:eastAsia="zh-TW"/>
        </w:rPr>
        <w:t>回應</w:t>
      </w:r>
      <w:r w:rsidR="0034041A">
        <w:rPr>
          <w:bdr w:val="none" w:sz="0" w:space="0" w:color="auto" w:frame="1"/>
          <w:lang w:val="zh-Hant" w:eastAsia="zh-TW"/>
        </w:rPr>
        <w:t>這份用</w:t>
      </w:r>
      <w:r w:rsidR="0034041A" w:rsidRPr="006C1687">
        <w:rPr>
          <w:b/>
          <w:bCs/>
          <w:bdr w:val="none" w:sz="0" w:space="0" w:color="auto" w:frame="1"/>
          <w:lang w:val="zh-Hant" w:eastAsia="zh-TW"/>
        </w:rPr>
        <w:t>血書寫的愛</w:t>
      </w:r>
      <w:r w:rsidR="0034041A">
        <w:rPr>
          <w:bdr w:val="none" w:sz="0" w:space="0" w:color="auto" w:frame="1"/>
          <w:lang w:val="zh-Hant" w:eastAsia="zh-TW"/>
        </w:rPr>
        <w:t xml:space="preserve">。 </w:t>
      </w:r>
    </w:p>
    <w:p w14:paraId="1AF29022" w14:textId="77777777" w:rsidR="006E662B" w:rsidRPr="006E662B" w:rsidRDefault="006E662B" w:rsidP="006E662B">
      <w:pPr>
        <w:rPr>
          <w:rFonts w:ascii="Microsoft YaHei" w:eastAsia="Microsoft YaHei" w:hAnsi="Microsoft YaHei"/>
          <w:lang w:eastAsia="zh-TW"/>
        </w:rPr>
      </w:pPr>
    </w:p>
    <w:p w14:paraId="30AB545E" w14:textId="453812E0" w:rsidR="00435CE8" w:rsidRPr="00821287" w:rsidRDefault="00435CE8" w:rsidP="00435CE8">
      <w:pPr>
        <w:spacing w:after="360"/>
        <w:rPr>
          <w:rFonts w:ascii="Microsoft YaHei" w:eastAsia="Microsoft YaHei" w:hAnsi="Microsoft YaHei"/>
          <w:color w:val="3A3A3A"/>
          <w:lang w:eastAsia="zh-TW"/>
        </w:rPr>
      </w:pPr>
      <w:r w:rsidRPr="00821287">
        <w:rPr>
          <w:color w:val="3A3A3A"/>
          <w:lang w:val="zh-Hant" w:eastAsia="zh-TW"/>
        </w:rPr>
        <w:t>作</w:t>
      </w:r>
      <w:r w:rsidR="00F9739D" w:rsidRPr="00C916B1">
        <w:rPr>
          <w:color w:val="3A3A3A"/>
          <w:lang w:val="zh-Hant" w:eastAsia="zh-TW"/>
        </w:rPr>
        <w:t>詞</w:t>
      </w:r>
      <w:r w:rsidRPr="00821287">
        <w:rPr>
          <w:color w:val="3A3A3A"/>
          <w:lang w:val="zh-Hant" w:eastAsia="zh-TW"/>
        </w:rPr>
        <w:t>者</w:t>
      </w:r>
      <w:r w:rsidR="00F9739D" w:rsidRPr="00C916B1">
        <w:rPr>
          <w:color w:val="3A3A3A"/>
          <w:lang w:val="zh-Hant" w:eastAsia="zh-TW"/>
        </w:rPr>
        <w:t xml:space="preserve"> 以撒 </w:t>
      </w:r>
      <w:r w:rsidRPr="00821287">
        <w:rPr>
          <w:color w:val="3A3A3A"/>
          <w:lang w:val="zh-Hant" w:eastAsia="zh-TW"/>
        </w:rPr>
        <w:t>瓦茨 （I</w:t>
      </w:r>
      <w:r w:rsidR="00F9739D" w:rsidRPr="00C916B1">
        <w:rPr>
          <w:color w:val="3A3A3A"/>
          <w:lang w:val="zh-Hant" w:eastAsia="zh-TW"/>
        </w:rPr>
        <w:t>saac W</w:t>
      </w:r>
      <w:r w:rsidRPr="00821287">
        <w:rPr>
          <w:color w:val="3A3A3A"/>
          <w:lang w:val="zh-Hant" w:eastAsia="zh-TW"/>
        </w:rPr>
        <w:t>atts，1674一1748）出生於英國獨立教會一位執事的家庭。 當時不屬國教的信徒橫遭迫害，瓦茨的父親曾因此被捕入獄，但他們全家人都信仰堅定，</w:t>
      </w:r>
      <w:r w:rsidR="00245A4E" w:rsidRPr="00C916B1">
        <w:rPr>
          <w:color w:val="3A3A3A"/>
          <w:lang w:val="zh-Hant" w:eastAsia="zh-TW"/>
        </w:rPr>
        <w:t>哪怕遭逼迫也不曾放棄信仰</w:t>
      </w:r>
      <w:r w:rsidRPr="00821287">
        <w:rPr>
          <w:color w:val="3A3A3A"/>
          <w:lang w:val="zh-Hant" w:eastAsia="zh-TW"/>
        </w:rPr>
        <w:t>。 母親常抱著小瓦茨去探監。 由於家境貧困，營養不足，小瓦茨從小身體虛弱，身材矮小</w:t>
      </w:r>
      <w:r w:rsidR="00245A4E" w:rsidRPr="00C916B1">
        <w:rPr>
          <w:color w:val="3A3A3A"/>
          <w:lang w:val="zh-Hant" w:eastAsia="zh-TW"/>
        </w:rPr>
        <w:t>，</w:t>
      </w:r>
      <w:r w:rsidRPr="00821287">
        <w:rPr>
          <w:color w:val="3A3A3A"/>
          <w:lang w:val="zh-Hant" w:eastAsia="zh-TW"/>
        </w:rPr>
        <w:t>及至長大</w:t>
      </w:r>
      <w:r w:rsidR="00245A4E" w:rsidRPr="00C916B1">
        <w:rPr>
          <w:color w:val="3A3A3A"/>
          <w:lang w:val="zh-Hant" w:eastAsia="zh-TW"/>
        </w:rPr>
        <w:t>，也是</w:t>
      </w:r>
      <w:r w:rsidRPr="00821287">
        <w:rPr>
          <w:color w:val="3A3A3A"/>
          <w:lang w:val="zh-Hant" w:eastAsia="zh-TW"/>
        </w:rPr>
        <w:t>無錢上大學</w:t>
      </w:r>
      <w:r w:rsidR="00245A4E" w:rsidRPr="00C916B1">
        <w:rPr>
          <w:color w:val="3A3A3A"/>
          <w:lang w:val="zh-Hant" w:eastAsia="zh-TW"/>
        </w:rPr>
        <w:t xml:space="preserve">。 </w:t>
      </w:r>
      <w:r w:rsidRPr="00821287">
        <w:rPr>
          <w:color w:val="3A3A3A"/>
          <w:lang w:val="zh-Hant" w:eastAsia="zh-TW"/>
        </w:rPr>
        <w:t xml:space="preserve">曾有人願出資供他上學，但以畢業后要在國教聖公會內任聖職為條件，遭到他父子的堅決拒絕，毅然決然自己到倫敦私立學校半工半讀。 </w:t>
      </w:r>
    </w:p>
    <w:p w14:paraId="37D076D6" w14:textId="77777777" w:rsidR="00435CE8" w:rsidRPr="00821287" w:rsidRDefault="00435CE8" w:rsidP="00435CE8">
      <w:pPr>
        <w:spacing w:after="360"/>
        <w:rPr>
          <w:rFonts w:ascii="Microsoft YaHei" w:eastAsia="Microsoft YaHei" w:hAnsi="Microsoft YaHei"/>
          <w:color w:val="3A3A3A"/>
          <w:lang w:eastAsia="zh-TW"/>
        </w:rPr>
      </w:pPr>
      <w:r w:rsidRPr="00821287">
        <w:rPr>
          <w:color w:val="3A3A3A"/>
          <w:lang w:val="zh-Hant" w:eastAsia="zh-TW"/>
        </w:rPr>
        <w:t>瓦茨從小就表現出文學方面的才華，18歲那年從倫敦學校回家度暑假，在參加禮拜後，指出所唱詩篇實在平淡乏味，太無生氣。 擔任該堂執事的父親對他說：“</w:t>
      </w:r>
      <w:r w:rsidRPr="00821287">
        <w:rPr>
          <w:b/>
          <w:bCs/>
          <w:color w:val="3A3A3A"/>
          <w:lang w:val="zh-Hant" w:eastAsia="zh-TW"/>
        </w:rPr>
        <w:t>青年人不要消極地指責和批評。 你說不好，請你寫點好的給我們吧 ！</w:t>
      </w:r>
      <w:r>
        <w:rPr>
          <w:lang w:val="zh-Hant" w:eastAsia="zh-TW"/>
        </w:rPr>
        <w:t xml:space="preserve"> </w:t>
      </w:r>
      <w:r w:rsidRPr="00821287">
        <w:rPr>
          <w:color w:val="3A3A3A"/>
          <w:lang w:val="zh-Hant" w:eastAsia="zh-TW"/>
        </w:rPr>
        <w:t>“他接受了這個挑戰，回家后就根據啟示錄第5章寫了一首八節的長詩，題為《頌讚被殺的羔羊》，下一主日帶到教會，讓信徒群眾試唱，受到他們熱烈的歡迎，要求他繼續寫下去。 於是他幾乎每主日都寫一首，到他2l歲時便積累了一百多首，先後出版了好幾本聖詩集，其中以 1707年問世的《</w:t>
      </w:r>
      <w:r w:rsidRPr="00821287">
        <w:rPr>
          <w:b/>
          <w:bCs/>
          <w:color w:val="3A3A3A"/>
          <w:lang w:val="zh-Hant" w:eastAsia="zh-TW"/>
        </w:rPr>
        <w:t>聖詩與靈歌》</w:t>
      </w:r>
      <w:r w:rsidRPr="00821287">
        <w:rPr>
          <w:color w:val="3A3A3A"/>
          <w:lang w:val="zh-Hant" w:eastAsia="zh-TW"/>
        </w:rPr>
        <w:t>和1719年出版的</w:t>
      </w:r>
      <w:r w:rsidRPr="00821287">
        <w:rPr>
          <w:b/>
          <w:bCs/>
          <w:color w:val="3A3A3A"/>
          <w:lang w:val="zh-Hant" w:eastAsia="zh-TW"/>
        </w:rPr>
        <w:t>《以新約的言語仿寫大衛的詩篇》</w:t>
      </w:r>
      <w:r w:rsidRPr="00821287">
        <w:rPr>
          <w:color w:val="3A3A3A"/>
          <w:lang w:val="zh-Hant" w:eastAsia="zh-TW"/>
        </w:rPr>
        <w:t xml:space="preserve">，最為膾炙人口。 這些詩是根據舊約的詩篇，寫出具有福音特點的現代聖詩，為教會崇拜增色不少。 </w:t>
      </w:r>
    </w:p>
    <w:p w14:paraId="21AFD849" w14:textId="77777777" w:rsidR="00B06A7F" w:rsidRPr="00C916B1" w:rsidRDefault="00435CE8" w:rsidP="00435CE8">
      <w:pPr>
        <w:spacing w:after="360"/>
        <w:rPr>
          <w:rFonts w:ascii="Microsoft YaHei" w:eastAsia="Microsoft YaHei" w:hAnsi="Microsoft YaHei"/>
          <w:color w:val="3A3A3A"/>
          <w:lang w:eastAsia="zh-TW"/>
        </w:rPr>
      </w:pPr>
      <w:r w:rsidRPr="00821287">
        <w:rPr>
          <w:color w:val="3A3A3A"/>
          <w:lang w:val="zh-Hant" w:eastAsia="zh-TW"/>
        </w:rPr>
        <w:t>瓦茨雖然很有才華，但為人和藹可親，平易近人，通情達理。 他一生健康欠佳，卻經常力疾登壇，誨人不倦。 他生平軼事甚多，現選擇下列</w:t>
      </w:r>
      <w:r w:rsidR="00B06A7F" w:rsidRPr="00C916B1">
        <w:rPr>
          <w:color w:val="3A3A3A"/>
          <w:lang w:val="zh-Hant" w:eastAsia="zh-TW"/>
        </w:rPr>
        <w:t>兩</w:t>
      </w:r>
      <w:r w:rsidRPr="00821287">
        <w:rPr>
          <w:color w:val="3A3A3A"/>
          <w:lang w:val="zh-Hant" w:eastAsia="zh-TW"/>
        </w:rPr>
        <w:t>件：</w:t>
      </w:r>
    </w:p>
    <w:p w14:paraId="7C0C5758" w14:textId="77777777" w:rsidR="00B06A7F" w:rsidRPr="00C916B1" w:rsidRDefault="00435CE8" w:rsidP="003F6C97">
      <w:pPr>
        <w:spacing w:after="360"/>
        <w:rPr>
          <w:rFonts w:ascii="Microsoft YaHei" w:eastAsia="Microsoft YaHei" w:hAnsi="Microsoft YaHei"/>
          <w:color w:val="3A3A3A"/>
          <w:lang w:eastAsia="zh-TW"/>
        </w:rPr>
      </w:pPr>
      <w:r w:rsidRPr="00821287">
        <w:rPr>
          <w:color w:val="3A3A3A"/>
          <w:lang w:val="zh-Hant" w:eastAsia="zh-TW"/>
        </w:rPr>
        <w:lastRenderedPageBreak/>
        <w:t>瓦茨身量雖然矮小，但聲音宏亮，言詞動聽，講道有力。 某次，他在一座禮拜堂講道，有個信徒見他氣貌不揚，竟以譏諷的口氣問別人：“那位矮子，難道就是鼎鼎大名的瓦茨博士嗎？” 瓦茨聽見了，卻出口成章，以下列絕句作為回答：</w:t>
      </w:r>
      <w:r w:rsidRPr="00821287">
        <w:rPr>
          <w:b/>
          <w:bCs/>
          <w:color w:val="3A3A3A"/>
          <w:lang w:val="zh-Hant" w:eastAsia="zh-TW"/>
        </w:rPr>
        <w:t xml:space="preserve">頂天立地豈算高？ 手握洋海又如何？ 方寸心靈斷一切，思想判別人高低。 </w:t>
      </w:r>
    </w:p>
    <w:p w14:paraId="074618B2" w14:textId="402C0481" w:rsidR="00435CE8" w:rsidRPr="00C916B1" w:rsidRDefault="00435CE8" w:rsidP="0067234B">
      <w:pPr>
        <w:spacing w:after="360"/>
        <w:rPr>
          <w:rFonts w:ascii="Microsoft YaHei" w:eastAsia="Microsoft YaHei" w:hAnsi="Microsoft YaHei"/>
          <w:color w:val="3A3A3A"/>
          <w:lang w:eastAsia="zh-TW"/>
        </w:rPr>
      </w:pPr>
      <w:r w:rsidRPr="00821287">
        <w:rPr>
          <w:color w:val="3A3A3A"/>
          <w:lang w:val="zh-Hant" w:eastAsia="zh-TW"/>
        </w:rPr>
        <w:t>瓦茨在1712年曾一度健康不繼，承倫敦阿布尼爵士 （Sir Abney）及夫人的邀請要他到公爵別墅休養，當時言明做客一星期，誰知：一住就住了36年，直到他息勞歸天。 瓦茨的許多詩文是在這個別墅內寫成的。 除寫聖詩外，瓦茨還將《詩篇》譯為韻詩，且著《</w:t>
      </w:r>
      <w:r w:rsidRPr="00821287">
        <w:rPr>
          <w:b/>
          <w:bCs/>
          <w:color w:val="3A3A3A"/>
          <w:lang w:val="zh-Hant" w:eastAsia="zh-TW"/>
        </w:rPr>
        <w:t>邏輯學</w:t>
      </w:r>
      <w:r w:rsidRPr="00821287">
        <w:rPr>
          <w:color w:val="3A3A3A"/>
          <w:lang w:val="zh-Hant" w:eastAsia="zh-TW"/>
        </w:rPr>
        <w:t>》一書，英國牛津大學曾選作課本。 1728年愛丁堡大學贈送他榮譽博士學位; 他的名字被列入《</w:t>
      </w:r>
      <w:r w:rsidRPr="00821287">
        <w:rPr>
          <w:b/>
          <w:bCs/>
          <w:color w:val="3A3A3A"/>
          <w:lang w:val="zh-Hant" w:eastAsia="zh-TW"/>
        </w:rPr>
        <w:t>英國詩人列傳</w:t>
      </w:r>
      <w:r w:rsidRPr="00821287">
        <w:rPr>
          <w:color w:val="3A3A3A"/>
          <w:lang w:val="zh-Hant" w:eastAsia="zh-TW"/>
        </w:rPr>
        <w:t xml:space="preserve">》一書之內。 </w:t>
      </w:r>
      <w:r w:rsidR="003F6C97" w:rsidRPr="00C916B1">
        <w:rPr>
          <w:color w:val="3A3A3A"/>
          <w:lang w:val="zh-Hant" w:eastAsia="zh-TW"/>
        </w:rPr>
        <w:t>他於</w:t>
      </w:r>
      <w:r w:rsidR="003F6C97" w:rsidRPr="00821287">
        <w:rPr>
          <w:color w:val="3A3A3A"/>
          <w:lang w:val="zh-Hant" w:eastAsia="zh-TW"/>
        </w:rPr>
        <w:t>1748 年 11 月 25 日死於倫敦，葬於清教徒的墓地──Bunhill Field，其墳墓和本仁約翰的墳墓距離不遠。 去世后，英國威斯敏斯特教堂特為他立了一個紀念碑。 瓦茨一生寫聖詩600餘首。 在當時是一個最高記錄，難得的是至今仍為人</w:t>
      </w:r>
      <w:r w:rsidRPr="00821287">
        <w:rPr>
          <w:b/>
          <w:bCs/>
          <w:color w:val="3A3A3A"/>
          <w:lang w:val="zh-Hant" w:eastAsia="zh-TW"/>
        </w:rPr>
        <w:t>傳誦不衰</w:t>
      </w:r>
      <w:r w:rsidRPr="00C916B1">
        <w:rPr>
          <w:color w:val="3A3A3A"/>
          <w:lang w:val="zh-Hant" w:eastAsia="zh-TW"/>
        </w:rPr>
        <w:t xml:space="preserve">。 </w:t>
      </w:r>
    </w:p>
    <w:p w14:paraId="0B7B57F0" w14:textId="501FC0D7" w:rsidR="0067234B" w:rsidRDefault="0067234B" w:rsidP="0067234B">
      <w:pPr>
        <w:spacing w:after="360"/>
        <w:rPr>
          <w:rFonts w:ascii="Microsoft YaHei" w:eastAsia="Microsoft YaHei" w:hAnsi="Microsoft YaHei"/>
          <w:color w:val="3A3A3A"/>
          <w:lang w:eastAsia="zh-TW"/>
        </w:rPr>
      </w:pPr>
      <w:r w:rsidRPr="0067234B">
        <w:rPr>
          <w:color w:val="3A3A3A"/>
          <w:lang w:val="zh-Hant" w:eastAsia="zh-TW"/>
        </w:rPr>
        <w:t>曲調為蘇格蘭聖詩作曲家威爾遜 （H. Wilson，1766一1824）所譜，調名叫《殉道 （MARTYRDOM）》。 威氏只受過高小教育，後來便跟著父親學製鞋，但在業餘時間自學音樂、數學，還設計太陽儀，並在本村學校教課; 1800年以後成為一名計算學家，且在一家麵粉廠任儀錶匠人。 他還在禮拜堂當義工，負責教會生產事宜; 並在所屬教堂創辦主日學，還譜寫了許多供唱誦詩篇的曲調和讚美詩。 但立下遺囑要在他死後把這些音樂稿件燒掉。 現在只有兩首在教會中流傳，《殉道》就是其中的一首</w:t>
      </w:r>
      <w:r w:rsidR="00F37390">
        <w:rPr>
          <w:noProof/>
          <w:lang w:val="zh-Hant"/>
        </w:rPr>
        <w:drawing>
          <wp:anchor distT="0" distB="0" distL="114300" distR="114300" simplePos="0" relativeHeight="251659264" behindDoc="1" locked="0" layoutInCell="1" allowOverlap="1" wp14:anchorId="49FF9A4D" wp14:editId="637CB547">
            <wp:simplePos x="0" y="0"/>
            <wp:positionH relativeFrom="column">
              <wp:posOffset>38100</wp:posOffset>
            </wp:positionH>
            <wp:positionV relativeFrom="paragraph">
              <wp:posOffset>1249680</wp:posOffset>
            </wp:positionV>
            <wp:extent cx="6461125" cy="6735651"/>
            <wp:effectExtent l="0" t="0" r="3175" b="0"/>
            <wp:wrapNone/>
            <wp:docPr id="1" name="图片 1" descr="手机屏幕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手机屏幕截图&#10;&#10;描述已自动生成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2702" cy="6737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6395">
        <w:rPr>
          <w:color w:val="3A3A3A"/>
          <w:lang w:val="zh-Hant" w:eastAsia="zh-TW"/>
        </w:rPr>
        <w:t>，</w:t>
      </w:r>
      <w:r w:rsidRPr="0067234B">
        <w:rPr>
          <w:color w:val="3A3A3A"/>
          <w:lang w:val="zh-Hant" w:eastAsia="zh-TW"/>
        </w:rPr>
        <w:t>有人考證</w:t>
      </w:r>
      <w:r w:rsidR="00116395">
        <w:rPr>
          <w:color w:val="3A3A3A"/>
          <w:lang w:val="zh-Hant" w:eastAsia="zh-TW"/>
        </w:rPr>
        <w:t>此</w:t>
      </w:r>
      <w:r w:rsidRPr="0067234B">
        <w:rPr>
          <w:color w:val="3A3A3A"/>
          <w:lang w:val="zh-Hant" w:eastAsia="zh-TW"/>
        </w:rPr>
        <w:t xml:space="preserve">曲是威爾遜根據18世紀老蘇格蘭舞曲改編而成。 </w:t>
      </w:r>
    </w:p>
    <w:p w14:paraId="63761754" w14:textId="43D5C14C" w:rsidR="00E40B3B" w:rsidRPr="0067234B" w:rsidRDefault="00E40B3B" w:rsidP="0067234B">
      <w:pPr>
        <w:spacing w:after="360"/>
        <w:rPr>
          <w:rFonts w:ascii="Microsoft YaHei" w:eastAsia="Microsoft YaHei" w:hAnsi="Microsoft YaHei"/>
          <w:color w:val="3A3A3A"/>
          <w:lang w:eastAsia="zh-TW"/>
        </w:rPr>
      </w:pPr>
    </w:p>
    <w:p w14:paraId="212A08B1" w14:textId="16315EE3" w:rsidR="00E95A6D" w:rsidRDefault="00E95A6D" w:rsidP="005B717E">
      <w:pPr>
        <w:rPr>
          <w:rFonts w:ascii="Microsoft YaHei" w:eastAsia="Microsoft YaHei" w:hAnsi="Microsoft YaHei"/>
          <w:lang w:eastAsia="zh-TW"/>
        </w:rPr>
      </w:pPr>
    </w:p>
    <w:p w14:paraId="5829DA09" w14:textId="220F61D2" w:rsidR="00E95A6D" w:rsidRDefault="00E95A6D" w:rsidP="005B717E">
      <w:pPr>
        <w:rPr>
          <w:rFonts w:ascii="Microsoft YaHei" w:eastAsia="Microsoft YaHei" w:hAnsi="Microsoft YaHei"/>
          <w:lang w:eastAsia="zh-TW"/>
        </w:rPr>
      </w:pPr>
    </w:p>
    <w:p w14:paraId="535CA985" w14:textId="37A4F59B" w:rsidR="00E95A6D" w:rsidRDefault="00E95A6D" w:rsidP="005B717E">
      <w:pPr>
        <w:rPr>
          <w:rFonts w:ascii="Microsoft YaHei" w:eastAsia="Microsoft YaHei" w:hAnsi="Microsoft YaHei"/>
          <w:lang w:eastAsia="zh-TW"/>
        </w:rPr>
      </w:pPr>
    </w:p>
    <w:p w14:paraId="47340913" w14:textId="6B3B108C" w:rsidR="00E95A6D" w:rsidRDefault="00E95A6D" w:rsidP="005B717E">
      <w:pPr>
        <w:rPr>
          <w:rFonts w:ascii="Microsoft YaHei" w:eastAsia="Microsoft YaHei" w:hAnsi="Microsoft YaHei"/>
          <w:lang w:eastAsia="zh-TW"/>
        </w:rPr>
      </w:pPr>
    </w:p>
    <w:p w14:paraId="2700E670" w14:textId="3B972B99" w:rsidR="00C67170" w:rsidRDefault="00C67170" w:rsidP="00DB30AE">
      <w:pPr>
        <w:spacing w:after="160" w:line="259" w:lineRule="auto"/>
        <w:rPr>
          <w:rFonts w:ascii="Microsoft YaHei" w:eastAsia="Microsoft YaHei" w:hAnsi="Microsoft YaHei"/>
          <w:b/>
          <w:bCs/>
          <w:lang w:eastAsia="zh-TW"/>
        </w:rPr>
      </w:pPr>
    </w:p>
    <w:p w14:paraId="317070B0" w14:textId="66ECA663" w:rsidR="00E40B3B" w:rsidRDefault="00E40B3B" w:rsidP="00DB30AE">
      <w:pPr>
        <w:spacing w:after="160" w:line="259" w:lineRule="auto"/>
        <w:rPr>
          <w:rFonts w:ascii="Microsoft YaHei" w:eastAsia="Microsoft YaHei" w:hAnsi="Microsoft YaHei"/>
          <w:b/>
          <w:bCs/>
          <w:lang w:eastAsia="zh-TW"/>
        </w:rPr>
      </w:pPr>
    </w:p>
    <w:p w14:paraId="1FB802AD" w14:textId="714B7119" w:rsidR="00E40B3B" w:rsidRDefault="00E40B3B" w:rsidP="00DB30AE">
      <w:pPr>
        <w:spacing w:after="160" w:line="259" w:lineRule="auto"/>
        <w:rPr>
          <w:rFonts w:ascii="Microsoft YaHei" w:eastAsia="Microsoft YaHei" w:hAnsi="Microsoft YaHei"/>
          <w:b/>
          <w:bCs/>
          <w:lang w:eastAsia="zh-TW"/>
        </w:rPr>
      </w:pPr>
    </w:p>
    <w:p w14:paraId="763ECC82" w14:textId="62387DF4" w:rsidR="00E40B3B" w:rsidRDefault="00E40B3B" w:rsidP="00DB30AE">
      <w:pPr>
        <w:spacing w:after="160" w:line="259" w:lineRule="auto"/>
        <w:rPr>
          <w:rFonts w:ascii="Microsoft YaHei" w:eastAsia="Microsoft YaHei" w:hAnsi="Microsoft YaHei"/>
          <w:b/>
          <w:bCs/>
          <w:lang w:eastAsia="zh-TW"/>
        </w:rPr>
      </w:pPr>
    </w:p>
    <w:p w14:paraId="2C44D4AE" w14:textId="679FE549" w:rsidR="00E40B3B" w:rsidRDefault="00E40B3B" w:rsidP="00DB30AE">
      <w:pPr>
        <w:spacing w:after="160" w:line="259" w:lineRule="auto"/>
        <w:rPr>
          <w:rFonts w:ascii="Microsoft YaHei" w:eastAsia="Microsoft YaHei" w:hAnsi="Microsoft YaHei"/>
          <w:b/>
          <w:bCs/>
          <w:lang w:eastAsia="zh-TW"/>
        </w:rPr>
      </w:pPr>
    </w:p>
    <w:p w14:paraId="7C2C05B2" w14:textId="3FE3783F" w:rsidR="00E40B3B" w:rsidRDefault="00E40B3B" w:rsidP="00DB30AE">
      <w:pPr>
        <w:spacing w:after="160" w:line="259" w:lineRule="auto"/>
        <w:rPr>
          <w:rFonts w:ascii="Microsoft YaHei" w:eastAsia="Microsoft YaHei" w:hAnsi="Microsoft YaHei"/>
          <w:b/>
          <w:bCs/>
          <w:lang w:eastAsia="zh-TW"/>
        </w:rPr>
      </w:pPr>
    </w:p>
    <w:p w14:paraId="1488E906" w14:textId="63604060" w:rsidR="00E40B3B" w:rsidRDefault="00E40B3B" w:rsidP="00DB30AE">
      <w:pPr>
        <w:spacing w:after="160" w:line="259" w:lineRule="auto"/>
        <w:rPr>
          <w:rFonts w:ascii="Microsoft YaHei" w:eastAsia="Microsoft YaHei" w:hAnsi="Microsoft YaHei"/>
          <w:b/>
          <w:bCs/>
          <w:lang w:eastAsia="zh-TW"/>
        </w:rPr>
      </w:pPr>
    </w:p>
    <w:p w14:paraId="7E92A1BA" w14:textId="5A534A44" w:rsidR="00E40B3B" w:rsidRDefault="00E40B3B" w:rsidP="00DB30AE">
      <w:pPr>
        <w:spacing w:after="160" w:line="259" w:lineRule="auto"/>
        <w:rPr>
          <w:rFonts w:ascii="Microsoft YaHei" w:eastAsia="Microsoft YaHei" w:hAnsi="Microsoft YaHei"/>
          <w:b/>
          <w:bCs/>
          <w:lang w:eastAsia="zh-TW"/>
        </w:rPr>
      </w:pPr>
    </w:p>
    <w:p w14:paraId="4854E98B" w14:textId="3A805D19" w:rsidR="00E40B3B" w:rsidRDefault="00E40B3B" w:rsidP="00DB30AE">
      <w:pPr>
        <w:spacing w:after="160" w:line="259" w:lineRule="auto"/>
        <w:rPr>
          <w:rFonts w:ascii="Microsoft YaHei" w:eastAsia="Microsoft YaHei" w:hAnsi="Microsoft YaHei"/>
          <w:b/>
          <w:bCs/>
          <w:lang w:eastAsia="zh-TW"/>
        </w:rPr>
      </w:pPr>
    </w:p>
    <w:p w14:paraId="698068E3" w14:textId="257E316E" w:rsidR="00F37390" w:rsidRDefault="00F37390" w:rsidP="00DB30AE">
      <w:pPr>
        <w:spacing w:after="160" w:line="259" w:lineRule="auto"/>
        <w:rPr>
          <w:rFonts w:ascii="Microsoft YaHei" w:eastAsia="Microsoft YaHei" w:hAnsi="Microsoft YaHei"/>
          <w:b/>
          <w:bCs/>
          <w:lang w:eastAsia="zh-TW"/>
        </w:rPr>
      </w:pPr>
    </w:p>
    <w:p w14:paraId="753B0E91" w14:textId="75AAC70F" w:rsidR="00F37390" w:rsidRDefault="00F37390" w:rsidP="00DB30AE">
      <w:pPr>
        <w:spacing w:after="160" w:line="259" w:lineRule="auto"/>
        <w:rPr>
          <w:rFonts w:ascii="Microsoft YaHei" w:eastAsia="Microsoft YaHei" w:hAnsi="Microsoft YaHei"/>
          <w:b/>
          <w:bCs/>
          <w:lang w:eastAsia="zh-TW"/>
        </w:rPr>
      </w:pPr>
    </w:p>
    <w:p w14:paraId="33A38A5A" w14:textId="23FF7AEF" w:rsidR="00F37390" w:rsidRDefault="00F37390" w:rsidP="00DB30AE">
      <w:pPr>
        <w:spacing w:after="160" w:line="259" w:lineRule="auto"/>
        <w:rPr>
          <w:rFonts w:ascii="Microsoft YaHei" w:eastAsia="Microsoft YaHei" w:hAnsi="Microsoft YaHei"/>
          <w:b/>
          <w:bCs/>
          <w:lang w:eastAsia="zh-TW"/>
        </w:rPr>
      </w:pPr>
    </w:p>
    <w:p w14:paraId="1B1BED4E" w14:textId="196B91F2" w:rsidR="00F37390" w:rsidRDefault="00F37390" w:rsidP="00DB30AE">
      <w:pPr>
        <w:spacing w:after="160" w:line="259" w:lineRule="auto"/>
        <w:rPr>
          <w:rFonts w:ascii="Microsoft YaHei" w:eastAsia="Microsoft YaHei" w:hAnsi="Microsoft YaHei"/>
          <w:b/>
          <w:bCs/>
          <w:lang w:eastAsia="zh-TW"/>
        </w:rPr>
      </w:pPr>
    </w:p>
    <w:p w14:paraId="4ECAA4C4" w14:textId="4F1FC15A" w:rsidR="00F37390" w:rsidRDefault="00F37390" w:rsidP="00DB30AE">
      <w:pPr>
        <w:spacing w:after="160" w:line="259" w:lineRule="auto"/>
        <w:rPr>
          <w:rFonts w:ascii="Microsoft YaHei" w:eastAsia="Microsoft YaHei" w:hAnsi="Microsoft YaHei"/>
          <w:b/>
          <w:bCs/>
          <w:lang w:eastAsia="zh-TW"/>
        </w:rPr>
      </w:pPr>
    </w:p>
    <w:p w14:paraId="104984D9" w14:textId="77777777" w:rsidR="00F37390" w:rsidRDefault="00F37390" w:rsidP="00DB30AE">
      <w:pPr>
        <w:spacing w:after="160" w:line="259" w:lineRule="auto"/>
        <w:rPr>
          <w:rFonts w:ascii="Microsoft YaHei" w:eastAsia="Microsoft YaHei" w:hAnsi="Microsoft YaHei"/>
          <w:b/>
          <w:bCs/>
          <w:lang w:eastAsia="zh-TW"/>
        </w:rPr>
      </w:pPr>
    </w:p>
    <w:p w14:paraId="4AD95962" w14:textId="0BBBF9DE" w:rsidR="00E40B3B" w:rsidRDefault="00E431BA" w:rsidP="00E431BA">
      <w:pPr>
        <w:spacing w:after="160" w:line="259" w:lineRule="auto"/>
        <w:jc w:val="center"/>
        <w:rPr>
          <w:rFonts w:ascii="Microsoft YaHei" w:eastAsia="Microsoft YaHei" w:hAnsi="Microsoft YaHei"/>
          <w:b/>
          <w:bCs/>
          <w:lang w:eastAsia="zh-TW"/>
        </w:rPr>
      </w:pPr>
      <w:r>
        <w:rPr>
          <w:b/>
          <w:bCs/>
          <w:lang w:val="zh-Hant" w:eastAsia="zh-TW"/>
        </w:rPr>
        <w:t>19世紀中後期美洲大陸教會儀程大綱</w:t>
      </w:r>
    </w:p>
    <w:p w14:paraId="456D7488" w14:textId="6C910EB3" w:rsidR="00E431BA" w:rsidRPr="00E431BA" w:rsidRDefault="00E431BA" w:rsidP="00E431BA">
      <w:pPr>
        <w:rPr>
          <w:rFonts w:ascii="Microsoft YaHei" w:eastAsia="Microsoft YaHei" w:hAnsi="Microsoft YaHei"/>
          <w:lang w:eastAsia="zh-TW"/>
        </w:rPr>
      </w:pPr>
      <w:r w:rsidRPr="00E431BA">
        <w:rPr>
          <w:lang w:val="zh-Hant" w:eastAsia="zh-TW"/>
        </w:rPr>
        <w:t>簡短的禱告</w:t>
      </w:r>
    </w:p>
    <w:p w14:paraId="13EDE5F0" w14:textId="1D8386A7" w:rsidR="00E431BA" w:rsidRPr="00E431BA" w:rsidRDefault="00E431BA" w:rsidP="00E431BA">
      <w:pPr>
        <w:rPr>
          <w:rFonts w:ascii="Microsoft YaHei" w:eastAsia="Microsoft YaHei" w:hAnsi="Microsoft YaHei"/>
          <w:lang w:eastAsia="zh-TW"/>
        </w:rPr>
      </w:pPr>
      <w:r w:rsidRPr="00E431BA">
        <w:rPr>
          <w:lang w:val="zh-Hant" w:eastAsia="zh-TW"/>
        </w:rPr>
        <w:t>讀經</w:t>
      </w:r>
    </w:p>
    <w:p w14:paraId="59D16392" w14:textId="6823EA16" w:rsidR="00E431BA" w:rsidRPr="00E431BA" w:rsidRDefault="00E431BA" w:rsidP="00E431BA">
      <w:pPr>
        <w:rPr>
          <w:rFonts w:ascii="Microsoft YaHei" w:eastAsia="Microsoft YaHei" w:hAnsi="Microsoft YaHei"/>
          <w:lang w:eastAsia="zh-TW"/>
        </w:rPr>
      </w:pPr>
      <w:r w:rsidRPr="00E431BA">
        <w:rPr>
          <w:lang w:val="zh-Hant" w:eastAsia="zh-TW"/>
        </w:rPr>
        <w:t>禱告</w:t>
      </w:r>
    </w:p>
    <w:p w14:paraId="44D83638" w14:textId="100392C3" w:rsidR="00E431BA" w:rsidRPr="00E431BA" w:rsidRDefault="00E431BA" w:rsidP="00E431BA">
      <w:pPr>
        <w:rPr>
          <w:rFonts w:ascii="Microsoft YaHei" w:eastAsia="Microsoft YaHei" w:hAnsi="Microsoft YaHei"/>
          <w:lang w:eastAsia="zh-TW"/>
        </w:rPr>
      </w:pPr>
      <w:r w:rsidRPr="00E431BA">
        <w:rPr>
          <w:lang w:val="zh-Hant" w:eastAsia="zh-TW"/>
        </w:rPr>
        <w:t>會眾唱詩歌</w:t>
      </w:r>
    </w:p>
    <w:p w14:paraId="742209B8" w14:textId="62551DFF" w:rsidR="00E431BA" w:rsidRPr="00E431BA" w:rsidRDefault="00E431BA" w:rsidP="00E431BA">
      <w:pPr>
        <w:rPr>
          <w:rFonts w:ascii="Microsoft YaHei" w:eastAsia="Microsoft YaHei" w:hAnsi="Microsoft YaHei"/>
          <w:lang w:eastAsia="zh-TW"/>
        </w:rPr>
      </w:pPr>
      <w:r w:rsidRPr="00E431BA">
        <w:rPr>
          <w:lang w:val="zh-Hant" w:eastAsia="zh-TW"/>
        </w:rPr>
        <w:t>講道</w:t>
      </w:r>
    </w:p>
    <w:p w14:paraId="766CAA8E" w14:textId="03AB071F" w:rsidR="00E431BA" w:rsidRPr="00E431BA" w:rsidRDefault="00E431BA" w:rsidP="00E431BA">
      <w:pPr>
        <w:rPr>
          <w:rFonts w:ascii="Microsoft YaHei" w:eastAsia="Microsoft YaHei" w:hAnsi="Microsoft YaHei"/>
          <w:lang w:eastAsia="zh-TW"/>
        </w:rPr>
      </w:pPr>
      <w:r w:rsidRPr="00E431BA">
        <w:rPr>
          <w:lang w:val="zh-Hant" w:eastAsia="zh-TW"/>
        </w:rPr>
        <w:t>禱告</w:t>
      </w:r>
    </w:p>
    <w:p w14:paraId="533CEDDA" w14:textId="543AD0F4" w:rsidR="00E431BA" w:rsidRPr="00E431BA" w:rsidRDefault="00E431BA" w:rsidP="00E431BA">
      <w:pPr>
        <w:rPr>
          <w:rFonts w:ascii="Microsoft YaHei" w:eastAsia="Microsoft YaHei" w:hAnsi="Microsoft YaHei"/>
          <w:lang w:eastAsia="zh-TW"/>
        </w:rPr>
      </w:pPr>
      <w:r w:rsidRPr="00E431BA">
        <w:rPr>
          <w:lang w:val="zh-Hant" w:eastAsia="zh-TW"/>
        </w:rPr>
        <w:t>唱詩</w:t>
      </w:r>
    </w:p>
    <w:p w14:paraId="6F6F1454" w14:textId="68C5958E" w:rsidR="00E431BA" w:rsidRPr="00E431BA" w:rsidRDefault="00E431BA" w:rsidP="00E431BA">
      <w:pPr>
        <w:rPr>
          <w:rFonts w:ascii="Microsoft YaHei" w:eastAsia="Microsoft YaHei" w:hAnsi="Microsoft YaHei"/>
          <w:lang w:eastAsia="zh-TW"/>
        </w:rPr>
      </w:pPr>
      <w:r w:rsidRPr="00E431BA">
        <w:rPr>
          <w:lang w:val="zh-Hant" w:eastAsia="zh-TW"/>
        </w:rPr>
        <w:t>恭守聖餐</w:t>
      </w:r>
      <w:r>
        <w:rPr>
          <w:lang w:val="zh-Hant" w:eastAsia="zh-TW"/>
        </w:rPr>
        <w:t xml:space="preserve"> （在某些主日或每個主日）</w:t>
      </w:r>
    </w:p>
    <w:p w14:paraId="22260E02" w14:textId="3A775360" w:rsidR="00E431BA" w:rsidRPr="00E431BA" w:rsidRDefault="00E431BA" w:rsidP="00E431BA">
      <w:pPr>
        <w:rPr>
          <w:rFonts w:ascii="Microsoft YaHei" w:eastAsia="Microsoft YaHei" w:hAnsi="Microsoft YaHei"/>
        </w:rPr>
      </w:pPr>
      <w:r w:rsidRPr="00E431BA">
        <w:rPr>
          <w:lang w:val="zh-Hant"/>
        </w:rPr>
        <w:t>奉獻</w:t>
      </w:r>
    </w:p>
    <w:p w14:paraId="0EC66E5B" w14:textId="4FD3E2A6" w:rsidR="00E431BA" w:rsidRPr="00E431BA" w:rsidRDefault="00E431BA" w:rsidP="00E431BA">
      <w:pPr>
        <w:rPr>
          <w:rFonts w:ascii="Microsoft YaHei" w:eastAsia="Microsoft YaHei" w:hAnsi="Microsoft YaHei"/>
        </w:rPr>
      </w:pPr>
      <w:r w:rsidRPr="00E431BA">
        <w:rPr>
          <w:lang w:val="zh-Hant"/>
        </w:rPr>
        <w:t>祝福</w:t>
      </w:r>
    </w:p>
    <w:p w14:paraId="2E96924A" w14:textId="6176FB52" w:rsidR="00E40B3B" w:rsidRDefault="00E40B3B" w:rsidP="00DB30AE">
      <w:pPr>
        <w:spacing w:after="160" w:line="259" w:lineRule="auto"/>
        <w:rPr>
          <w:rFonts w:ascii="Microsoft YaHei" w:eastAsia="Microsoft YaHei" w:hAnsi="Microsoft YaHei"/>
          <w:b/>
          <w:bCs/>
        </w:rPr>
      </w:pPr>
    </w:p>
    <w:p w14:paraId="2C945BD9" w14:textId="52944C41" w:rsidR="00E40B3B" w:rsidRDefault="00E40B3B" w:rsidP="00DB30AE">
      <w:pPr>
        <w:spacing w:after="160" w:line="259" w:lineRule="auto"/>
        <w:rPr>
          <w:rFonts w:ascii="Microsoft YaHei" w:eastAsia="Microsoft YaHei" w:hAnsi="Microsoft YaHei"/>
          <w:b/>
          <w:bCs/>
        </w:rPr>
      </w:pPr>
    </w:p>
    <w:p w14:paraId="1E3E2AD7" w14:textId="51FE29AF" w:rsidR="00E40B3B" w:rsidRDefault="00E40B3B" w:rsidP="00DB30AE">
      <w:pPr>
        <w:spacing w:after="160" w:line="259" w:lineRule="auto"/>
        <w:rPr>
          <w:rFonts w:ascii="Microsoft YaHei" w:eastAsia="Microsoft YaHei" w:hAnsi="Microsoft YaHei"/>
          <w:b/>
          <w:bCs/>
        </w:rPr>
      </w:pPr>
    </w:p>
    <w:p w14:paraId="056B9418" w14:textId="182CB08E" w:rsidR="00E40B3B" w:rsidRPr="00DB30AE" w:rsidRDefault="00E40B3B" w:rsidP="00E40B3B">
      <w:pPr>
        <w:spacing w:after="160" w:line="259" w:lineRule="auto"/>
        <w:rPr>
          <w:rFonts w:ascii="Microsoft YaHei" w:eastAsia="Microsoft YaHei" w:hAnsi="Microsoft YaHei"/>
          <w:b/>
          <w:bCs/>
        </w:rPr>
      </w:pPr>
    </w:p>
    <w:sectPr w:rsidR="00E40B3B" w:rsidRPr="00DB30AE" w:rsidSect="003E70EB">
      <w:headerReference w:type="default" r:id="rId9"/>
      <w:pgSz w:w="12240" w:h="15840"/>
      <w:pgMar w:top="1440" w:right="54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AF2F7" w14:textId="77777777" w:rsidR="00632191" w:rsidRDefault="00632191" w:rsidP="002D0FD2">
      <w:r>
        <w:rPr>
          <w:lang w:val="zh-Hant"/>
        </w:rPr>
        <w:separator/>
      </w:r>
    </w:p>
  </w:endnote>
  <w:endnote w:type="continuationSeparator" w:id="0">
    <w:p w14:paraId="4F614316" w14:textId="77777777" w:rsidR="00632191" w:rsidRDefault="00632191" w:rsidP="002D0FD2">
      <w:r>
        <w:rPr>
          <w:lang w:val="zh-Han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64885" w14:textId="77777777" w:rsidR="00632191" w:rsidRDefault="00632191" w:rsidP="002D0FD2">
      <w:r>
        <w:rPr>
          <w:lang w:val="zh-Hant"/>
        </w:rPr>
        <w:separator/>
      </w:r>
    </w:p>
  </w:footnote>
  <w:footnote w:type="continuationSeparator" w:id="0">
    <w:p w14:paraId="785D68FA" w14:textId="77777777" w:rsidR="00632191" w:rsidRDefault="00632191" w:rsidP="002D0FD2">
      <w:r>
        <w:rPr>
          <w:lang w:val="zh-Han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853815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D205BCF" w14:textId="77777777" w:rsidR="001713C1" w:rsidRDefault="001713C1">
        <w:pPr>
          <w:pStyle w:val="Header"/>
          <w:jc w:val="right"/>
        </w:pPr>
        <w:r>
          <w:rPr>
            <w:lang w:val="zh-Hant"/>
          </w:rPr>
          <w:fldChar w:fldCharType="begin"/>
        </w:r>
        <w:r>
          <w:rPr>
            <w:lang w:val="zh-Hant"/>
          </w:rPr>
          <w:instrText xml:space="preserve"> PAGE   \* MERGEFORMAT </w:instrText>
        </w:r>
        <w:r>
          <w:rPr>
            <w:lang w:val="zh-Hant"/>
          </w:rPr>
          <w:fldChar w:fldCharType="separate"/>
        </w:r>
        <w:r>
          <w:rPr>
            <w:noProof/>
            <w:lang w:val="zh-Hant"/>
          </w:rPr>
          <w:t>2</w:t>
        </w:r>
        <w:r>
          <w:rPr>
            <w:noProof/>
            <w:lang w:val="zh-Hant"/>
          </w:rPr>
          <w:fldChar w:fldCharType="end"/>
        </w:r>
      </w:p>
    </w:sdtContent>
  </w:sdt>
  <w:p w14:paraId="1D6EF276" w14:textId="77777777" w:rsidR="001713C1" w:rsidRDefault="001713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B425F5"/>
    <w:multiLevelType w:val="hybridMultilevel"/>
    <w:tmpl w:val="75862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5790A"/>
    <w:multiLevelType w:val="hybridMultilevel"/>
    <w:tmpl w:val="F00A6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93DA0"/>
    <w:multiLevelType w:val="hybridMultilevel"/>
    <w:tmpl w:val="8B7448B6"/>
    <w:lvl w:ilvl="0" w:tplc="1D10450E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B0AAE"/>
    <w:multiLevelType w:val="hybridMultilevel"/>
    <w:tmpl w:val="7152B01A"/>
    <w:lvl w:ilvl="0" w:tplc="B1127748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E29D7"/>
    <w:multiLevelType w:val="hybridMultilevel"/>
    <w:tmpl w:val="B420D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03727"/>
    <w:multiLevelType w:val="hybridMultilevel"/>
    <w:tmpl w:val="5F7EE6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44308"/>
    <w:multiLevelType w:val="hybridMultilevel"/>
    <w:tmpl w:val="E9CCEF0C"/>
    <w:lvl w:ilvl="0" w:tplc="4EB6FB5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A45981"/>
    <w:multiLevelType w:val="hybridMultilevel"/>
    <w:tmpl w:val="1E644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66B3B"/>
    <w:multiLevelType w:val="hybridMultilevel"/>
    <w:tmpl w:val="18108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B35F68"/>
    <w:multiLevelType w:val="hybridMultilevel"/>
    <w:tmpl w:val="C5085920"/>
    <w:lvl w:ilvl="0" w:tplc="4768F0E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825149"/>
    <w:multiLevelType w:val="hybridMultilevel"/>
    <w:tmpl w:val="99D64E16"/>
    <w:lvl w:ilvl="0" w:tplc="C622C1E8">
      <w:start w:val="1"/>
      <w:numFmt w:val="upperLetter"/>
      <w:lvlText w:val="%1."/>
      <w:lvlJc w:val="left"/>
      <w:pPr>
        <w:ind w:left="1010" w:hanging="6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265318"/>
    <w:multiLevelType w:val="hybridMultilevel"/>
    <w:tmpl w:val="FC26FEFC"/>
    <w:lvl w:ilvl="0" w:tplc="5568F3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2A7F43"/>
    <w:multiLevelType w:val="hybridMultilevel"/>
    <w:tmpl w:val="51C66B42"/>
    <w:lvl w:ilvl="0" w:tplc="3F168A1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EC05A8"/>
    <w:multiLevelType w:val="hybridMultilevel"/>
    <w:tmpl w:val="4F04D2BC"/>
    <w:lvl w:ilvl="0" w:tplc="D49E66C0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D9B02D1"/>
    <w:multiLevelType w:val="hybridMultilevel"/>
    <w:tmpl w:val="17B87032"/>
    <w:lvl w:ilvl="0" w:tplc="B414D138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AA0843"/>
    <w:multiLevelType w:val="hybridMultilevel"/>
    <w:tmpl w:val="6720B92C"/>
    <w:lvl w:ilvl="0" w:tplc="18D4CF78">
      <w:start w:val="1"/>
      <w:numFmt w:val="upperRoman"/>
      <w:lvlText w:val="%1."/>
      <w:lvlJc w:val="right"/>
      <w:pPr>
        <w:ind w:left="1140" w:hanging="420"/>
      </w:pPr>
      <w:rPr>
        <w:b/>
        <w:bCs w:val="0"/>
      </w:rPr>
    </w:lvl>
    <w:lvl w:ilvl="1" w:tplc="45B24C52">
      <w:start w:val="1"/>
      <w:numFmt w:val="decimal"/>
      <w:lvlText w:val="%2)"/>
      <w:lvlJc w:val="left"/>
      <w:pPr>
        <w:ind w:left="1560" w:hanging="420"/>
      </w:pPr>
      <w:rPr>
        <w:b w:val="0"/>
        <w:bCs/>
      </w:rPr>
    </w:lvl>
    <w:lvl w:ilvl="2" w:tplc="3BB4B956">
      <w:start w:val="1"/>
      <w:numFmt w:val="lowerRoman"/>
      <w:lvlText w:val="%3."/>
      <w:lvlJc w:val="right"/>
      <w:pPr>
        <w:ind w:left="1980" w:hanging="420"/>
      </w:pPr>
      <w:rPr>
        <w:rFonts w:ascii="Microsoft YaHei" w:eastAsia="Microsoft YaHei" w:hAnsi="Microsoft YaHei"/>
        <w:b w:val="0"/>
        <w:bCs w:val="0"/>
        <w:i w:val="0"/>
        <w:iCs w:val="0"/>
        <w:sz w:val="24"/>
        <w:szCs w:val="24"/>
      </w:rPr>
    </w:lvl>
    <w:lvl w:ilvl="3" w:tplc="0409000F">
      <w:start w:val="1"/>
      <w:numFmt w:val="decimal"/>
      <w:lvlText w:val="%4."/>
      <w:lvlJc w:val="left"/>
      <w:pPr>
        <w:ind w:left="2400" w:hanging="420"/>
      </w:pPr>
    </w:lvl>
    <w:lvl w:ilvl="4" w:tplc="B908135A">
      <w:start w:val="1"/>
      <w:numFmt w:val="lowerLetter"/>
      <w:lvlText w:val="%5."/>
      <w:lvlJc w:val="left"/>
      <w:pPr>
        <w:ind w:left="234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3240" w:hanging="420"/>
      </w:pPr>
    </w:lvl>
    <w:lvl w:ilvl="6" w:tplc="0409000F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7" w15:restartNumberingAfterBreak="0">
    <w:nsid w:val="20575E50"/>
    <w:multiLevelType w:val="hybridMultilevel"/>
    <w:tmpl w:val="9E129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6C0E7A"/>
    <w:multiLevelType w:val="hybridMultilevel"/>
    <w:tmpl w:val="27BE0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784931"/>
    <w:multiLevelType w:val="hybridMultilevel"/>
    <w:tmpl w:val="51547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C776BE"/>
    <w:multiLevelType w:val="hybridMultilevel"/>
    <w:tmpl w:val="1B0E3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457C9A"/>
    <w:multiLevelType w:val="hybridMultilevel"/>
    <w:tmpl w:val="D940E9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7F038F"/>
    <w:multiLevelType w:val="hybridMultilevel"/>
    <w:tmpl w:val="54D27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894426"/>
    <w:multiLevelType w:val="hybridMultilevel"/>
    <w:tmpl w:val="8B6AE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284D5E"/>
    <w:multiLevelType w:val="hybridMultilevel"/>
    <w:tmpl w:val="B3CE7AC0"/>
    <w:lvl w:ilvl="0" w:tplc="45B24C52">
      <w:start w:val="1"/>
      <w:numFmt w:val="decimal"/>
      <w:lvlText w:val="%1)"/>
      <w:lvlJc w:val="left"/>
      <w:pPr>
        <w:ind w:left="1560" w:hanging="420"/>
      </w:pPr>
      <w:rPr>
        <w:b w:val="0"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2FC10B1"/>
    <w:multiLevelType w:val="hybridMultilevel"/>
    <w:tmpl w:val="5DC02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6468B5"/>
    <w:multiLevelType w:val="hybridMultilevel"/>
    <w:tmpl w:val="3CFCE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5953C6"/>
    <w:multiLevelType w:val="hybridMultilevel"/>
    <w:tmpl w:val="7A4642AC"/>
    <w:lvl w:ilvl="0" w:tplc="18D4CF78">
      <w:start w:val="1"/>
      <w:numFmt w:val="upperRoman"/>
      <w:lvlText w:val="%1."/>
      <w:lvlJc w:val="right"/>
      <w:pPr>
        <w:ind w:left="1140" w:hanging="420"/>
      </w:pPr>
      <w:rPr>
        <w:b/>
        <w:bCs w:val="0"/>
      </w:rPr>
    </w:lvl>
    <w:lvl w:ilvl="1" w:tplc="2D7EC648">
      <w:start w:val="1"/>
      <w:numFmt w:val="decimal"/>
      <w:lvlText w:val="%2)"/>
      <w:lvlJc w:val="left"/>
      <w:pPr>
        <w:ind w:left="1560" w:hanging="420"/>
      </w:pPr>
      <w:rPr>
        <w:b w:val="0"/>
        <w:bCs/>
        <w:sz w:val="24"/>
        <w:szCs w:val="24"/>
      </w:rPr>
    </w:lvl>
    <w:lvl w:ilvl="2" w:tplc="3BB4B956">
      <w:start w:val="1"/>
      <w:numFmt w:val="lowerRoman"/>
      <w:lvlText w:val="%3."/>
      <w:lvlJc w:val="right"/>
      <w:pPr>
        <w:ind w:left="1980" w:hanging="420"/>
      </w:pPr>
      <w:rPr>
        <w:rFonts w:ascii="Microsoft YaHei" w:eastAsia="Microsoft YaHei" w:hAnsi="Microsoft YaHei"/>
        <w:b w:val="0"/>
        <w:bCs w:val="0"/>
        <w:i w:val="0"/>
        <w:iCs w:val="0"/>
        <w:sz w:val="24"/>
        <w:szCs w:val="24"/>
      </w:rPr>
    </w:lvl>
    <w:lvl w:ilvl="3" w:tplc="0409000F">
      <w:start w:val="1"/>
      <w:numFmt w:val="decimal"/>
      <w:lvlText w:val="%4."/>
      <w:lvlJc w:val="left"/>
      <w:pPr>
        <w:ind w:left="2490" w:hanging="420"/>
      </w:pPr>
    </w:lvl>
    <w:lvl w:ilvl="4" w:tplc="B908135A">
      <w:start w:val="1"/>
      <w:numFmt w:val="lowerLetter"/>
      <w:lvlText w:val="%5."/>
      <w:lvlJc w:val="left"/>
      <w:pPr>
        <w:ind w:left="234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3240" w:hanging="420"/>
      </w:pPr>
    </w:lvl>
    <w:lvl w:ilvl="6" w:tplc="0409000F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8" w15:restartNumberingAfterBreak="0">
    <w:nsid w:val="4C7B5E59"/>
    <w:multiLevelType w:val="hybridMultilevel"/>
    <w:tmpl w:val="BAB64C50"/>
    <w:lvl w:ilvl="0" w:tplc="C884EE76">
      <w:start w:val="1"/>
      <w:numFmt w:val="decimal"/>
      <w:lvlText w:val="%1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143510"/>
    <w:multiLevelType w:val="hybridMultilevel"/>
    <w:tmpl w:val="923A5AE4"/>
    <w:lvl w:ilvl="0" w:tplc="4D9474E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A2254E"/>
    <w:multiLevelType w:val="hybridMultilevel"/>
    <w:tmpl w:val="CAD049F8"/>
    <w:lvl w:ilvl="0" w:tplc="A1F8350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802E85"/>
    <w:multiLevelType w:val="hybridMultilevel"/>
    <w:tmpl w:val="BAC0CC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3B62C91"/>
    <w:multiLevelType w:val="hybridMultilevel"/>
    <w:tmpl w:val="1B4A52B2"/>
    <w:lvl w:ilvl="0" w:tplc="B7E42E64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56711B3"/>
    <w:multiLevelType w:val="hybridMultilevel"/>
    <w:tmpl w:val="E432D58C"/>
    <w:lvl w:ilvl="0" w:tplc="869696C8">
      <w:start w:val="1"/>
      <w:numFmt w:val="upperRoman"/>
      <w:lvlText w:val="%1．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C0434E"/>
    <w:multiLevelType w:val="hybridMultilevel"/>
    <w:tmpl w:val="B3766488"/>
    <w:lvl w:ilvl="0" w:tplc="14ECF7AA">
      <w:start w:val="1"/>
      <w:numFmt w:val="lowerRoman"/>
      <w:lvlText w:val="%1."/>
      <w:lvlJc w:val="right"/>
      <w:pPr>
        <w:ind w:left="1980" w:hanging="420"/>
      </w:pPr>
      <w:rPr>
        <w:b w:val="0"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57953150"/>
    <w:multiLevelType w:val="hybridMultilevel"/>
    <w:tmpl w:val="0852B064"/>
    <w:lvl w:ilvl="0" w:tplc="74DC8C12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C6717B"/>
    <w:multiLevelType w:val="hybridMultilevel"/>
    <w:tmpl w:val="91B8BF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613A34"/>
    <w:multiLevelType w:val="hybridMultilevel"/>
    <w:tmpl w:val="61C07842"/>
    <w:lvl w:ilvl="0" w:tplc="F14EFD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050CB1"/>
    <w:multiLevelType w:val="hybridMultilevel"/>
    <w:tmpl w:val="2AB85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000050"/>
    <w:multiLevelType w:val="hybridMultilevel"/>
    <w:tmpl w:val="EF6495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0F3412"/>
    <w:multiLevelType w:val="hybridMultilevel"/>
    <w:tmpl w:val="4E0A5D00"/>
    <w:lvl w:ilvl="0" w:tplc="2AB4B110">
      <w:start w:val="1"/>
      <w:numFmt w:val="decimal"/>
      <w:lvlText w:val="%1"/>
      <w:lvlJc w:val="left"/>
      <w:pPr>
        <w:ind w:left="1080" w:hanging="720"/>
      </w:pPr>
      <w:rPr>
        <w:rFonts w:ascii="Microsoft YaHei" w:eastAsia="Microsoft YaHei" w:hAnsi="Microsoft YaHe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E436BD"/>
    <w:multiLevelType w:val="hybridMultilevel"/>
    <w:tmpl w:val="31529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336EEA"/>
    <w:multiLevelType w:val="hybridMultilevel"/>
    <w:tmpl w:val="5ABAF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BB3E60"/>
    <w:multiLevelType w:val="hybridMultilevel"/>
    <w:tmpl w:val="827EA1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193496"/>
    <w:multiLevelType w:val="hybridMultilevel"/>
    <w:tmpl w:val="3AFAE4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4D036C"/>
    <w:multiLevelType w:val="hybridMultilevel"/>
    <w:tmpl w:val="8A7079B6"/>
    <w:lvl w:ilvl="0" w:tplc="859AED26">
      <w:start w:val="1"/>
      <w:numFmt w:val="decimal"/>
      <w:lvlText w:val="%1．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AF1A16"/>
    <w:multiLevelType w:val="hybridMultilevel"/>
    <w:tmpl w:val="1974C2E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536B19"/>
    <w:multiLevelType w:val="hybridMultilevel"/>
    <w:tmpl w:val="AD16D65C"/>
    <w:lvl w:ilvl="0" w:tplc="CD18A934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5B551B"/>
    <w:multiLevelType w:val="hybridMultilevel"/>
    <w:tmpl w:val="8C90F00A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381559953">
    <w:abstractNumId w:val="40"/>
  </w:num>
  <w:num w:numId="2" w16cid:durableId="1899130405">
    <w:abstractNumId w:val="25"/>
  </w:num>
  <w:num w:numId="3" w16cid:durableId="853155946">
    <w:abstractNumId w:val="12"/>
  </w:num>
  <w:num w:numId="4" w16cid:durableId="1894928763">
    <w:abstractNumId w:val="11"/>
  </w:num>
  <w:num w:numId="5" w16cid:durableId="1463646097">
    <w:abstractNumId w:val="36"/>
  </w:num>
  <w:num w:numId="6" w16cid:durableId="768235511">
    <w:abstractNumId w:val="21"/>
  </w:num>
  <w:num w:numId="7" w16cid:durableId="1255044767">
    <w:abstractNumId w:val="22"/>
  </w:num>
  <w:num w:numId="8" w16cid:durableId="268507290">
    <w:abstractNumId w:val="45"/>
  </w:num>
  <w:num w:numId="9" w16cid:durableId="1734115119">
    <w:abstractNumId w:val="46"/>
  </w:num>
  <w:num w:numId="10" w16cid:durableId="1002077486">
    <w:abstractNumId w:val="13"/>
  </w:num>
  <w:num w:numId="11" w16cid:durableId="1911650090">
    <w:abstractNumId w:val="2"/>
  </w:num>
  <w:num w:numId="12" w16cid:durableId="2038698052">
    <w:abstractNumId w:val="43"/>
  </w:num>
  <w:num w:numId="13" w16cid:durableId="1472282016">
    <w:abstractNumId w:val="5"/>
  </w:num>
  <w:num w:numId="14" w16cid:durableId="2000305609">
    <w:abstractNumId w:val="26"/>
  </w:num>
  <w:num w:numId="15" w16cid:durableId="832261535">
    <w:abstractNumId w:val="15"/>
  </w:num>
  <w:num w:numId="16" w16cid:durableId="19860842">
    <w:abstractNumId w:val="29"/>
  </w:num>
  <w:num w:numId="17" w16cid:durableId="768623098">
    <w:abstractNumId w:val="41"/>
  </w:num>
  <w:num w:numId="18" w16cid:durableId="2124180573">
    <w:abstractNumId w:val="30"/>
  </w:num>
  <w:num w:numId="19" w16cid:durableId="1527715410">
    <w:abstractNumId w:val="47"/>
  </w:num>
  <w:num w:numId="20" w16cid:durableId="1673412231">
    <w:abstractNumId w:val="10"/>
  </w:num>
  <w:num w:numId="21" w16cid:durableId="823468662">
    <w:abstractNumId w:val="18"/>
  </w:num>
  <w:num w:numId="22" w16cid:durableId="382682807">
    <w:abstractNumId w:val="17"/>
  </w:num>
  <w:num w:numId="23" w16cid:durableId="933781167">
    <w:abstractNumId w:val="35"/>
  </w:num>
  <w:num w:numId="24" w16cid:durableId="1965842562">
    <w:abstractNumId w:val="39"/>
  </w:num>
  <w:num w:numId="25" w16cid:durableId="101077940">
    <w:abstractNumId w:val="3"/>
  </w:num>
  <w:num w:numId="26" w16cid:durableId="1000040794">
    <w:abstractNumId w:val="19"/>
  </w:num>
  <w:num w:numId="27" w16cid:durableId="1728987709">
    <w:abstractNumId w:val="32"/>
  </w:num>
  <w:num w:numId="28" w16cid:durableId="1486044566">
    <w:abstractNumId w:val="14"/>
  </w:num>
  <w:num w:numId="29" w16cid:durableId="775251079">
    <w:abstractNumId w:val="9"/>
  </w:num>
  <w:num w:numId="30" w16cid:durableId="285042442">
    <w:abstractNumId w:val="7"/>
  </w:num>
  <w:num w:numId="31" w16cid:durableId="722288343">
    <w:abstractNumId w:val="28"/>
  </w:num>
  <w:num w:numId="32" w16cid:durableId="1308634743">
    <w:abstractNumId w:val="4"/>
  </w:num>
  <w:num w:numId="33" w16cid:durableId="978337796">
    <w:abstractNumId w:val="44"/>
  </w:num>
  <w:num w:numId="34" w16cid:durableId="1648896050">
    <w:abstractNumId w:val="6"/>
  </w:num>
  <w:num w:numId="35" w16cid:durableId="590315029">
    <w:abstractNumId w:val="1"/>
  </w:num>
  <w:num w:numId="36" w16cid:durableId="1129009506">
    <w:abstractNumId w:val="23"/>
  </w:num>
  <w:num w:numId="37" w16cid:durableId="370958144">
    <w:abstractNumId w:val="37"/>
  </w:num>
  <w:num w:numId="38" w16cid:durableId="1829708749">
    <w:abstractNumId w:val="38"/>
  </w:num>
  <w:num w:numId="39" w16cid:durableId="1394278694">
    <w:abstractNumId w:val="33"/>
  </w:num>
  <w:num w:numId="40" w16cid:durableId="1096514925">
    <w:abstractNumId w:val="8"/>
  </w:num>
  <w:num w:numId="41" w16cid:durableId="1590121649">
    <w:abstractNumId w:val="20"/>
  </w:num>
  <w:num w:numId="42" w16cid:durableId="593635297">
    <w:abstractNumId w:val="42"/>
  </w:num>
  <w:num w:numId="43" w16cid:durableId="1017392690">
    <w:abstractNumId w:val="16"/>
  </w:num>
  <w:num w:numId="44" w16cid:durableId="228541621">
    <w:abstractNumId w:val="24"/>
  </w:num>
  <w:num w:numId="45" w16cid:durableId="585918696">
    <w:abstractNumId w:val="34"/>
  </w:num>
  <w:num w:numId="46" w16cid:durableId="2127045308">
    <w:abstractNumId w:val="0"/>
  </w:num>
  <w:num w:numId="47" w16cid:durableId="1362902644">
    <w:abstractNumId w:val="48"/>
  </w:num>
  <w:num w:numId="48" w16cid:durableId="2095738369">
    <w:abstractNumId w:val="27"/>
  </w:num>
  <w:num w:numId="49" w16cid:durableId="45954041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AED"/>
    <w:rsid w:val="000008DB"/>
    <w:rsid w:val="00001784"/>
    <w:rsid w:val="000018F7"/>
    <w:rsid w:val="00001BB6"/>
    <w:rsid w:val="00001F4E"/>
    <w:rsid w:val="0000287F"/>
    <w:rsid w:val="000028F1"/>
    <w:rsid w:val="00002A75"/>
    <w:rsid w:val="00002ABD"/>
    <w:rsid w:val="00002D07"/>
    <w:rsid w:val="00002D2B"/>
    <w:rsid w:val="00002E3D"/>
    <w:rsid w:val="00004418"/>
    <w:rsid w:val="0000449B"/>
    <w:rsid w:val="000050A1"/>
    <w:rsid w:val="000056D9"/>
    <w:rsid w:val="00005ABA"/>
    <w:rsid w:val="00005B07"/>
    <w:rsid w:val="00005BB4"/>
    <w:rsid w:val="00005F2B"/>
    <w:rsid w:val="00006125"/>
    <w:rsid w:val="000068A8"/>
    <w:rsid w:val="00006B3B"/>
    <w:rsid w:val="00007056"/>
    <w:rsid w:val="00007296"/>
    <w:rsid w:val="0000735C"/>
    <w:rsid w:val="000078E7"/>
    <w:rsid w:val="00007B88"/>
    <w:rsid w:val="00007DB6"/>
    <w:rsid w:val="00010027"/>
    <w:rsid w:val="00010195"/>
    <w:rsid w:val="00010951"/>
    <w:rsid w:val="0001125C"/>
    <w:rsid w:val="000116B1"/>
    <w:rsid w:val="000116C8"/>
    <w:rsid w:val="000123DD"/>
    <w:rsid w:val="000127BE"/>
    <w:rsid w:val="00012A68"/>
    <w:rsid w:val="00012F86"/>
    <w:rsid w:val="00013444"/>
    <w:rsid w:val="00013509"/>
    <w:rsid w:val="0001361D"/>
    <w:rsid w:val="00014630"/>
    <w:rsid w:val="00014AC8"/>
    <w:rsid w:val="00014C55"/>
    <w:rsid w:val="00014D52"/>
    <w:rsid w:val="00014E2C"/>
    <w:rsid w:val="000152AC"/>
    <w:rsid w:val="00015515"/>
    <w:rsid w:val="0001575B"/>
    <w:rsid w:val="000157DE"/>
    <w:rsid w:val="00015B08"/>
    <w:rsid w:val="0001650F"/>
    <w:rsid w:val="000167A2"/>
    <w:rsid w:val="00016920"/>
    <w:rsid w:val="00016B19"/>
    <w:rsid w:val="00016CF5"/>
    <w:rsid w:val="000170A6"/>
    <w:rsid w:val="00017776"/>
    <w:rsid w:val="00020084"/>
    <w:rsid w:val="000203C8"/>
    <w:rsid w:val="000206A3"/>
    <w:rsid w:val="00020FBD"/>
    <w:rsid w:val="00021058"/>
    <w:rsid w:val="0002141F"/>
    <w:rsid w:val="000214FF"/>
    <w:rsid w:val="00021B9B"/>
    <w:rsid w:val="00021C82"/>
    <w:rsid w:val="00021F44"/>
    <w:rsid w:val="00021F8F"/>
    <w:rsid w:val="0002219B"/>
    <w:rsid w:val="0002260C"/>
    <w:rsid w:val="00022979"/>
    <w:rsid w:val="00022A0D"/>
    <w:rsid w:val="00022B41"/>
    <w:rsid w:val="00022C87"/>
    <w:rsid w:val="000231CA"/>
    <w:rsid w:val="000231F7"/>
    <w:rsid w:val="000232E6"/>
    <w:rsid w:val="000237C4"/>
    <w:rsid w:val="00023B11"/>
    <w:rsid w:val="00023B13"/>
    <w:rsid w:val="000244A0"/>
    <w:rsid w:val="0002497A"/>
    <w:rsid w:val="00024B53"/>
    <w:rsid w:val="00024C94"/>
    <w:rsid w:val="00024D7A"/>
    <w:rsid w:val="00024DE1"/>
    <w:rsid w:val="00024F85"/>
    <w:rsid w:val="00025585"/>
    <w:rsid w:val="00026A5F"/>
    <w:rsid w:val="00026E1F"/>
    <w:rsid w:val="00026E5D"/>
    <w:rsid w:val="00026F10"/>
    <w:rsid w:val="000270CC"/>
    <w:rsid w:val="000271D1"/>
    <w:rsid w:val="0002752C"/>
    <w:rsid w:val="0002765B"/>
    <w:rsid w:val="00027A59"/>
    <w:rsid w:val="00027ACE"/>
    <w:rsid w:val="00027D15"/>
    <w:rsid w:val="00027D88"/>
    <w:rsid w:val="00027FEC"/>
    <w:rsid w:val="0003027B"/>
    <w:rsid w:val="00030412"/>
    <w:rsid w:val="0003050A"/>
    <w:rsid w:val="00030AEB"/>
    <w:rsid w:val="00030DBE"/>
    <w:rsid w:val="00031124"/>
    <w:rsid w:val="00031D58"/>
    <w:rsid w:val="00031E57"/>
    <w:rsid w:val="000327D8"/>
    <w:rsid w:val="00032981"/>
    <w:rsid w:val="00032B09"/>
    <w:rsid w:val="00032CD5"/>
    <w:rsid w:val="00032D91"/>
    <w:rsid w:val="00032EE7"/>
    <w:rsid w:val="00033163"/>
    <w:rsid w:val="000337C9"/>
    <w:rsid w:val="00033864"/>
    <w:rsid w:val="00033EAC"/>
    <w:rsid w:val="00034582"/>
    <w:rsid w:val="00034ABF"/>
    <w:rsid w:val="00034CAF"/>
    <w:rsid w:val="000351EF"/>
    <w:rsid w:val="0003572D"/>
    <w:rsid w:val="000359BA"/>
    <w:rsid w:val="00035A2D"/>
    <w:rsid w:val="00035A71"/>
    <w:rsid w:val="00036898"/>
    <w:rsid w:val="000371B6"/>
    <w:rsid w:val="00037A16"/>
    <w:rsid w:val="00037A4D"/>
    <w:rsid w:val="00037F4E"/>
    <w:rsid w:val="0004034F"/>
    <w:rsid w:val="000403B5"/>
    <w:rsid w:val="00040BD4"/>
    <w:rsid w:val="00040E1C"/>
    <w:rsid w:val="000412CE"/>
    <w:rsid w:val="00041565"/>
    <w:rsid w:val="000417FA"/>
    <w:rsid w:val="00041A2F"/>
    <w:rsid w:val="00041C8B"/>
    <w:rsid w:val="00041D7D"/>
    <w:rsid w:val="00041E28"/>
    <w:rsid w:val="00041EEC"/>
    <w:rsid w:val="00042026"/>
    <w:rsid w:val="0004211B"/>
    <w:rsid w:val="000423C9"/>
    <w:rsid w:val="00043162"/>
    <w:rsid w:val="000434A9"/>
    <w:rsid w:val="00043559"/>
    <w:rsid w:val="00043721"/>
    <w:rsid w:val="00043B76"/>
    <w:rsid w:val="00043DFC"/>
    <w:rsid w:val="00043E78"/>
    <w:rsid w:val="0004437E"/>
    <w:rsid w:val="00044537"/>
    <w:rsid w:val="00044622"/>
    <w:rsid w:val="0004471C"/>
    <w:rsid w:val="00044750"/>
    <w:rsid w:val="00044758"/>
    <w:rsid w:val="00044764"/>
    <w:rsid w:val="000449B5"/>
    <w:rsid w:val="00044ADD"/>
    <w:rsid w:val="0004510C"/>
    <w:rsid w:val="00045FC5"/>
    <w:rsid w:val="0004600B"/>
    <w:rsid w:val="000463EC"/>
    <w:rsid w:val="00046B22"/>
    <w:rsid w:val="00046BE1"/>
    <w:rsid w:val="00046F3C"/>
    <w:rsid w:val="00046F9C"/>
    <w:rsid w:val="000472F9"/>
    <w:rsid w:val="0004735F"/>
    <w:rsid w:val="000479C6"/>
    <w:rsid w:val="00047D03"/>
    <w:rsid w:val="00047E5C"/>
    <w:rsid w:val="00047EA3"/>
    <w:rsid w:val="00047EC5"/>
    <w:rsid w:val="00050183"/>
    <w:rsid w:val="00050FD6"/>
    <w:rsid w:val="000510C1"/>
    <w:rsid w:val="0005144D"/>
    <w:rsid w:val="000518C4"/>
    <w:rsid w:val="00051A20"/>
    <w:rsid w:val="00051E43"/>
    <w:rsid w:val="00051EA9"/>
    <w:rsid w:val="0005210B"/>
    <w:rsid w:val="00052254"/>
    <w:rsid w:val="000522EE"/>
    <w:rsid w:val="000527F4"/>
    <w:rsid w:val="00052934"/>
    <w:rsid w:val="00052C30"/>
    <w:rsid w:val="000533DE"/>
    <w:rsid w:val="00053411"/>
    <w:rsid w:val="00053614"/>
    <w:rsid w:val="00053FF7"/>
    <w:rsid w:val="000542C7"/>
    <w:rsid w:val="00054352"/>
    <w:rsid w:val="0005485E"/>
    <w:rsid w:val="00054C8D"/>
    <w:rsid w:val="00055273"/>
    <w:rsid w:val="000553EE"/>
    <w:rsid w:val="000558BE"/>
    <w:rsid w:val="000559FE"/>
    <w:rsid w:val="00055D56"/>
    <w:rsid w:val="00055F0F"/>
    <w:rsid w:val="000561AE"/>
    <w:rsid w:val="000569B3"/>
    <w:rsid w:val="00056A47"/>
    <w:rsid w:val="00056A93"/>
    <w:rsid w:val="00056BEC"/>
    <w:rsid w:val="00057338"/>
    <w:rsid w:val="00057384"/>
    <w:rsid w:val="000574E3"/>
    <w:rsid w:val="00057570"/>
    <w:rsid w:val="000578E8"/>
    <w:rsid w:val="00057AEC"/>
    <w:rsid w:val="00057AF1"/>
    <w:rsid w:val="00057C66"/>
    <w:rsid w:val="00057EC6"/>
    <w:rsid w:val="0006018C"/>
    <w:rsid w:val="0006048D"/>
    <w:rsid w:val="00060786"/>
    <w:rsid w:val="00060AFD"/>
    <w:rsid w:val="00060AFE"/>
    <w:rsid w:val="00060CEE"/>
    <w:rsid w:val="00060F94"/>
    <w:rsid w:val="000610AE"/>
    <w:rsid w:val="000612CB"/>
    <w:rsid w:val="00061863"/>
    <w:rsid w:val="00061B70"/>
    <w:rsid w:val="00061FF4"/>
    <w:rsid w:val="0006275E"/>
    <w:rsid w:val="00062B66"/>
    <w:rsid w:val="00063236"/>
    <w:rsid w:val="000634B4"/>
    <w:rsid w:val="00063DBE"/>
    <w:rsid w:val="00064A6D"/>
    <w:rsid w:val="000650E3"/>
    <w:rsid w:val="000651A1"/>
    <w:rsid w:val="000655BD"/>
    <w:rsid w:val="000657B5"/>
    <w:rsid w:val="00065D91"/>
    <w:rsid w:val="00065E08"/>
    <w:rsid w:val="00066054"/>
    <w:rsid w:val="000665D7"/>
    <w:rsid w:val="000668AD"/>
    <w:rsid w:val="00066936"/>
    <w:rsid w:val="000669D7"/>
    <w:rsid w:val="00066F04"/>
    <w:rsid w:val="00066F2F"/>
    <w:rsid w:val="00066FD2"/>
    <w:rsid w:val="00067063"/>
    <w:rsid w:val="00067317"/>
    <w:rsid w:val="00067A17"/>
    <w:rsid w:val="00070BC5"/>
    <w:rsid w:val="00070C46"/>
    <w:rsid w:val="0007173C"/>
    <w:rsid w:val="00071827"/>
    <w:rsid w:val="0007186D"/>
    <w:rsid w:val="00071C5D"/>
    <w:rsid w:val="00072232"/>
    <w:rsid w:val="000723FE"/>
    <w:rsid w:val="00072403"/>
    <w:rsid w:val="00072499"/>
    <w:rsid w:val="00072970"/>
    <w:rsid w:val="00072A33"/>
    <w:rsid w:val="00072A38"/>
    <w:rsid w:val="00072B09"/>
    <w:rsid w:val="00072CB7"/>
    <w:rsid w:val="00073415"/>
    <w:rsid w:val="000735C6"/>
    <w:rsid w:val="000737EE"/>
    <w:rsid w:val="00073C25"/>
    <w:rsid w:val="00073E17"/>
    <w:rsid w:val="0007430B"/>
    <w:rsid w:val="000743ED"/>
    <w:rsid w:val="000744C5"/>
    <w:rsid w:val="0007466B"/>
    <w:rsid w:val="00074E46"/>
    <w:rsid w:val="00074E53"/>
    <w:rsid w:val="00074F14"/>
    <w:rsid w:val="00075AA2"/>
    <w:rsid w:val="00076387"/>
    <w:rsid w:val="000764B8"/>
    <w:rsid w:val="00076997"/>
    <w:rsid w:val="00076E66"/>
    <w:rsid w:val="000771AC"/>
    <w:rsid w:val="00077240"/>
    <w:rsid w:val="00077A3C"/>
    <w:rsid w:val="00077A4C"/>
    <w:rsid w:val="00077C11"/>
    <w:rsid w:val="000803F7"/>
    <w:rsid w:val="00080463"/>
    <w:rsid w:val="00080A46"/>
    <w:rsid w:val="00080B96"/>
    <w:rsid w:val="00080D7D"/>
    <w:rsid w:val="000814A1"/>
    <w:rsid w:val="000815E2"/>
    <w:rsid w:val="00081814"/>
    <w:rsid w:val="000818C7"/>
    <w:rsid w:val="00081A35"/>
    <w:rsid w:val="00082241"/>
    <w:rsid w:val="000823AC"/>
    <w:rsid w:val="000823B1"/>
    <w:rsid w:val="0008255B"/>
    <w:rsid w:val="000826ED"/>
    <w:rsid w:val="00082BB1"/>
    <w:rsid w:val="00082F09"/>
    <w:rsid w:val="0008372B"/>
    <w:rsid w:val="00083894"/>
    <w:rsid w:val="00083896"/>
    <w:rsid w:val="00083CA3"/>
    <w:rsid w:val="000841C7"/>
    <w:rsid w:val="0008426D"/>
    <w:rsid w:val="0008438C"/>
    <w:rsid w:val="0008490B"/>
    <w:rsid w:val="00084B4C"/>
    <w:rsid w:val="00085739"/>
    <w:rsid w:val="00086162"/>
    <w:rsid w:val="0008681B"/>
    <w:rsid w:val="00086A61"/>
    <w:rsid w:val="00087F43"/>
    <w:rsid w:val="00090271"/>
    <w:rsid w:val="000904AB"/>
    <w:rsid w:val="00090532"/>
    <w:rsid w:val="00090B5D"/>
    <w:rsid w:val="00090C7D"/>
    <w:rsid w:val="00090EAD"/>
    <w:rsid w:val="00090EF9"/>
    <w:rsid w:val="00090F6D"/>
    <w:rsid w:val="000910FF"/>
    <w:rsid w:val="0009147A"/>
    <w:rsid w:val="0009185E"/>
    <w:rsid w:val="00091CB3"/>
    <w:rsid w:val="00092105"/>
    <w:rsid w:val="000926CD"/>
    <w:rsid w:val="000927C9"/>
    <w:rsid w:val="00092CE5"/>
    <w:rsid w:val="00093020"/>
    <w:rsid w:val="000930AC"/>
    <w:rsid w:val="00093365"/>
    <w:rsid w:val="0009390A"/>
    <w:rsid w:val="00093F1D"/>
    <w:rsid w:val="00094592"/>
    <w:rsid w:val="00094B0D"/>
    <w:rsid w:val="00095D92"/>
    <w:rsid w:val="000967E0"/>
    <w:rsid w:val="00096BD6"/>
    <w:rsid w:val="00096C3A"/>
    <w:rsid w:val="00096E72"/>
    <w:rsid w:val="0009710E"/>
    <w:rsid w:val="0009716E"/>
    <w:rsid w:val="0009718B"/>
    <w:rsid w:val="00097E2B"/>
    <w:rsid w:val="000A0833"/>
    <w:rsid w:val="000A0DCA"/>
    <w:rsid w:val="000A0FC3"/>
    <w:rsid w:val="000A1905"/>
    <w:rsid w:val="000A1DCF"/>
    <w:rsid w:val="000A1F8B"/>
    <w:rsid w:val="000A20FA"/>
    <w:rsid w:val="000A2151"/>
    <w:rsid w:val="000A226A"/>
    <w:rsid w:val="000A238F"/>
    <w:rsid w:val="000A2618"/>
    <w:rsid w:val="000A2961"/>
    <w:rsid w:val="000A2E2E"/>
    <w:rsid w:val="000A301D"/>
    <w:rsid w:val="000A32C8"/>
    <w:rsid w:val="000A33F4"/>
    <w:rsid w:val="000A35AB"/>
    <w:rsid w:val="000A38B8"/>
    <w:rsid w:val="000A395D"/>
    <w:rsid w:val="000A3B9E"/>
    <w:rsid w:val="000A3C17"/>
    <w:rsid w:val="000A3E8B"/>
    <w:rsid w:val="000A414B"/>
    <w:rsid w:val="000A470E"/>
    <w:rsid w:val="000A4895"/>
    <w:rsid w:val="000A5477"/>
    <w:rsid w:val="000A57AF"/>
    <w:rsid w:val="000A59C3"/>
    <w:rsid w:val="000A5A51"/>
    <w:rsid w:val="000A5A56"/>
    <w:rsid w:val="000A5CD1"/>
    <w:rsid w:val="000A6A33"/>
    <w:rsid w:val="000A6B45"/>
    <w:rsid w:val="000A6B91"/>
    <w:rsid w:val="000A6D32"/>
    <w:rsid w:val="000A6ED2"/>
    <w:rsid w:val="000A6FD1"/>
    <w:rsid w:val="000A74B5"/>
    <w:rsid w:val="000A782A"/>
    <w:rsid w:val="000A7946"/>
    <w:rsid w:val="000B0465"/>
    <w:rsid w:val="000B0526"/>
    <w:rsid w:val="000B0E37"/>
    <w:rsid w:val="000B2163"/>
    <w:rsid w:val="000B2198"/>
    <w:rsid w:val="000B2529"/>
    <w:rsid w:val="000B28CF"/>
    <w:rsid w:val="000B2AA2"/>
    <w:rsid w:val="000B2C0A"/>
    <w:rsid w:val="000B2D25"/>
    <w:rsid w:val="000B3172"/>
    <w:rsid w:val="000B3364"/>
    <w:rsid w:val="000B3B3C"/>
    <w:rsid w:val="000B4026"/>
    <w:rsid w:val="000B4232"/>
    <w:rsid w:val="000B43C1"/>
    <w:rsid w:val="000B43FD"/>
    <w:rsid w:val="000B4700"/>
    <w:rsid w:val="000B4733"/>
    <w:rsid w:val="000B4946"/>
    <w:rsid w:val="000B497A"/>
    <w:rsid w:val="000B4AA7"/>
    <w:rsid w:val="000B4ECA"/>
    <w:rsid w:val="000B58B9"/>
    <w:rsid w:val="000B5D50"/>
    <w:rsid w:val="000B5DB2"/>
    <w:rsid w:val="000B6AF9"/>
    <w:rsid w:val="000B6F6A"/>
    <w:rsid w:val="000B70F0"/>
    <w:rsid w:val="000B720E"/>
    <w:rsid w:val="000B77C1"/>
    <w:rsid w:val="000B7941"/>
    <w:rsid w:val="000B7C5B"/>
    <w:rsid w:val="000C00C1"/>
    <w:rsid w:val="000C019C"/>
    <w:rsid w:val="000C08F3"/>
    <w:rsid w:val="000C0ACC"/>
    <w:rsid w:val="000C0BC8"/>
    <w:rsid w:val="000C0C30"/>
    <w:rsid w:val="000C0EF6"/>
    <w:rsid w:val="000C122E"/>
    <w:rsid w:val="000C1528"/>
    <w:rsid w:val="000C1703"/>
    <w:rsid w:val="000C1833"/>
    <w:rsid w:val="000C1D6F"/>
    <w:rsid w:val="000C212E"/>
    <w:rsid w:val="000C2178"/>
    <w:rsid w:val="000C229D"/>
    <w:rsid w:val="000C259C"/>
    <w:rsid w:val="000C2736"/>
    <w:rsid w:val="000C2E9D"/>
    <w:rsid w:val="000C31A2"/>
    <w:rsid w:val="000C3378"/>
    <w:rsid w:val="000C353D"/>
    <w:rsid w:val="000C39B3"/>
    <w:rsid w:val="000C3B29"/>
    <w:rsid w:val="000C488C"/>
    <w:rsid w:val="000C4952"/>
    <w:rsid w:val="000C49E4"/>
    <w:rsid w:val="000C4CFD"/>
    <w:rsid w:val="000C4EA9"/>
    <w:rsid w:val="000C4F11"/>
    <w:rsid w:val="000C53B1"/>
    <w:rsid w:val="000C5829"/>
    <w:rsid w:val="000C58CD"/>
    <w:rsid w:val="000C5992"/>
    <w:rsid w:val="000C5AD5"/>
    <w:rsid w:val="000C5AFF"/>
    <w:rsid w:val="000C5EB8"/>
    <w:rsid w:val="000C5F56"/>
    <w:rsid w:val="000C65F9"/>
    <w:rsid w:val="000C6C5B"/>
    <w:rsid w:val="000C6E99"/>
    <w:rsid w:val="000C751F"/>
    <w:rsid w:val="000C773E"/>
    <w:rsid w:val="000C77C3"/>
    <w:rsid w:val="000C78FE"/>
    <w:rsid w:val="000C79F8"/>
    <w:rsid w:val="000C7D02"/>
    <w:rsid w:val="000D0040"/>
    <w:rsid w:val="000D029C"/>
    <w:rsid w:val="000D0705"/>
    <w:rsid w:val="000D0B8C"/>
    <w:rsid w:val="000D0BD9"/>
    <w:rsid w:val="000D0CDB"/>
    <w:rsid w:val="000D0F12"/>
    <w:rsid w:val="000D1089"/>
    <w:rsid w:val="000D123B"/>
    <w:rsid w:val="000D134C"/>
    <w:rsid w:val="000D2248"/>
    <w:rsid w:val="000D2284"/>
    <w:rsid w:val="000D25CA"/>
    <w:rsid w:val="000D26C5"/>
    <w:rsid w:val="000D274E"/>
    <w:rsid w:val="000D2BA8"/>
    <w:rsid w:val="000D2C84"/>
    <w:rsid w:val="000D2EA1"/>
    <w:rsid w:val="000D30EC"/>
    <w:rsid w:val="000D31FE"/>
    <w:rsid w:val="000D33D3"/>
    <w:rsid w:val="000D34BE"/>
    <w:rsid w:val="000D38E6"/>
    <w:rsid w:val="000D3A3F"/>
    <w:rsid w:val="000D3FD0"/>
    <w:rsid w:val="000D422E"/>
    <w:rsid w:val="000D45A0"/>
    <w:rsid w:val="000D466E"/>
    <w:rsid w:val="000D4697"/>
    <w:rsid w:val="000D46EE"/>
    <w:rsid w:val="000D4720"/>
    <w:rsid w:val="000D4AF6"/>
    <w:rsid w:val="000D4F37"/>
    <w:rsid w:val="000D5409"/>
    <w:rsid w:val="000D5624"/>
    <w:rsid w:val="000D57AB"/>
    <w:rsid w:val="000D5A13"/>
    <w:rsid w:val="000D5DF3"/>
    <w:rsid w:val="000D600B"/>
    <w:rsid w:val="000D6148"/>
    <w:rsid w:val="000D6496"/>
    <w:rsid w:val="000D68AF"/>
    <w:rsid w:val="000D6926"/>
    <w:rsid w:val="000D694C"/>
    <w:rsid w:val="000D6C24"/>
    <w:rsid w:val="000D6C9B"/>
    <w:rsid w:val="000D6D9D"/>
    <w:rsid w:val="000D72B4"/>
    <w:rsid w:val="000D76F7"/>
    <w:rsid w:val="000D77CF"/>
    <w:rsid w:val="000D7858"/>
    <w:rsid w:val="000D7861"/>
    <w:rsid w:val="000D7A73"/>
    <w:rsid w:val="000D7CA8"/>
    <w:rsid w:val="000D7CC3"/>
    <w:rsid w:val="000E048F"/>
    <w:rsid w:val="000E0761"/>
    <w:rsid w:val="000E07EE"/>
    <w:rsid w:val="000E08CE"/>
    <w:rsid w:val="000E0D72"/>
    <w:rsid w:val="000E0D89"/>
    <w:rsid w:val="000E12E1"/>
    <w:rsid w:val="000E1355"/>
    <w:rsid w:val="000E1A1A"/>
    <w:rsid w:val="000E1A41"/>
    <w:rsid w:val="000E1DA7"/>
    <w:rsid w:val="000E211A"/>
    <w:rsid w:val="000E21B5"/>
    <w:rsid w:val="000E2E82"/>
    <w:rsid w:val="000E339C"/>
    <w:rsid w:val="000E3DDD"/>
    <w:rsid w:val="000E3F73"/>
    <w:rsid w:val="000E423E"/>
    <w:rsid w:val="000E4276"/>
    <w:rsid w:val="000E43FD"/>
    <w:rsid w:val="000E4853"/>
    <w:rsid w:val="000E4C24"/>
    <w:rsid w:val="000E502F"/>
    <w:rsid w:val="000E5359"/>
    <w:rsid w:val="000E594E"/>
    <w:rsid w:val="000E5A19"/>
    <w:rsid w:val="000E5C50"/>
    <w:rsid w:val="000E5FB6"/>
    <w:rsid w:val="000E5FCA"/>
    <w:rsid w:val="000E60BA"/>
    <w:rsid w:val="000E621D"/>
    <w:rsid w:val="000E62F5"/>
    <w:rsid w:val="000E65FB"/>
    <w:rsid w:val="000E6F9D"/>
    <w:rsid w:val="000E7628"/>
    <w:rsid w:val="000E78AC"/>
    <w:rsid w:val="000E7BDA"/>
    <w:rsid w:val="000E7E10"/>
    <w:rsid w:val="000E7E3C"/>
    <w:rsid w:val="000F07A7"/>
    <w:rsid w:val="000F0BD8"/>
    <w:rsid w:val="000F0D35"/>
    <w:rsid w:val="000F1722"/>
    <w:rsid w:val="000F1A05"/>
    <w:rsid w:val="000F1A5C"/>
    <w:rsid w:val="000F2324"/>
    <w:rsid w:val="000F259E"/>
    <w:rsid w:val="000F2884"/>
    <w:rsid w:val="000F2C62"/>
    <w:rsid w:val="000F2C90"/>
    <w:rsid w:val="000F2DDA"/>
    <w:rsid w:val="000F313E"/>
    <w:rsid w:val="000F3666"/>
    <w:rsid w:val="000F3781"/>
    <w:rsid w:val="000F390D"/>
    <w:rsid w:val="000F391C"/>
    <w:rsid w:val="000F3C19"/>
    <w:rsid w:val="000F3E3D"/>
    <w:rsid w:val="000F3EBB"/>
    <w:rsid w:val="000F439C"/>
    <w:rsid w:val="000F448E"/>
    <w:rsid w:val="000F44CB"/>
    <w:rsid w:val="000F46AE"/>
    <w:rsid w:val="000F4DDB"/>
    <w:rsid w:val="000F5057"/>
    <w:rsid w:val="000F527A"/>
    <w:rsid w:val="000F564E"/>
    <w:rsid w:val="000F56FF"/>
    <w:rsid w:val="000F5D63"/>
    <w:rsid w:val="000F5F3F"/>
    <w:rsid w:val="000F6084"/>
    <w:rsid w:val="000F61E9"/>
    <w:rsid w:val="000F6379"/>
    <w:rsid w:val="000F6424"/>
    <w:rsid w:val="000F6824"/>
    <w:rsid w:val="000F6AA9"/>
    <w:rsid w:val="000F6DF2"/>
    <w:rsid w:val="000F706E"/>
    <w:rsid w:val="000F7084"/>
    <w:rsid w:val="000F77E2"/>
    <w:rsid w:val="000F7FE9"/>
    <w:rsid w:val="0010002C"/>
    <w:rsid w:val="0010040B"/>
    <w:rsid w:val="00100487"/>
    <w:rsid w:val="001006F8"/>
    <w:rsid w:val="00100B33"/>
    <w:rsid w:val="00100C98"/>
    <w:rsid w:val="00100D72"/>
    <w:rsid w:val="0010101E"/>
    <w:rsid w:val="001015B3"/>
    <w:rsid w:val="00101DDF"/>
    <w:rsid w:val="00101FAF"/>
    <w:rsid w:val="00102075"/>
    <w:rsid w:val="00102212"/>
    <w:rsid w:val="00102442"/>
    <w:rsid w:val="00102D09"/>
    <w:rsid w:val="00103653"/>
    <w:rsid w:val="001037F1"/>
    <w:rsid w:val="00103AB3"/>
    <w:rsid w:val="00103AE3"/>
    <w:rsid w:val="00103BB5"/>
    <w:rsid w:val="00103E45"/>
    <w:rsid w:val="00104481"/>
    <w:rsid w:val="001044B5"/>
    <w:rsid w:val="001045E4"/>
    <w:rsid w:val="001046CC"/>
    <w:rsid w:val="00104CD7"/>
    <w:rsid w:val="00105090"/>
    <w:rsid w:val="0010550C"/>
    <w:rsid w:val="00105A8C"/>
    <w:rsid w:val="00105C36"/>
    <w:rsid w:val="00105D34"/>
    <w:rsid w:val="001065F8"/>
    <w:rsid w:val="00106EB4"/>
    <w:rsid w:val="0010720D"/>
    <w:rsid w:val="00107226"/>
    <w:rsid w:val="001077FA"/>
    <w:rsid w:val="00107C02"/>
    <w:rsid w:val="00107D94"/>
    <w:rsid w:val="00110A7F"/>
    <w:rsid w:val="00111045"/>
    <w:rsid w:val="0011121B"/>
    <w:rsid w:val="00111314"/>
    <w:rsid w:val="001116CD"/>
    <w:rsid w:val="00111AF3"/>
    <w:rsid w:val="0011215F"/>
    <w:rsid w:val="00112C49"/>
    <w:rsid w:val="00112F4B"/>
    <w:rsid w:val="0011309A"/>
    <w:rsid w:val="0011312C"/>
    <w:rsid w:val="00113AED"/>
    <w:rsid w:val="00113B31"/>
    <w:rsid w:val="0011418D"/>
    <w:rsid w:val="0011419C"/>
    <w:rsid w:val="00114957"/>
    <w:rsid w:val="00114A92"/>
    <w:rsid w:val="00114A9C"/>
    <w:rsid w:val="00114B0E"/>
    <w:rsid w:val="00114C2F"/>
    <w:rsid w:val="00114C82"/>
    <w:rsid w:val="00115524"/>
    <w:rsid w:val="00116022"/>
    <w:rsid w:val="001161EA"/>
    <w:rsid w:val="001162A4"/>
    <w:rsid w:val="00116395"/>
    <w:rsid w:val="00116457"/>
    <w:rsid w:val="00116725"/>
    <w:rsid w:val="00116BFF"/>
    <w:rsid w:val="0011725C"/>
    <w:rsid w:val="00117CF9"/>
    <w:rsid w:val="00117E6C"/>
    <w:rsid w:val="00120336"/>
    <w:rsid w:val="00120F24"/>
    <w:rsid w:val="00120F3D"/>
    <w:rsid w:val="001211AE"/>
    <w:rsid w:val="001211D0"/>
    <w:rsid w:val="001212F1"/>
    <w:rsid w:val="00121386"/>
    <w:rsid w:val="001217C6"/>
    <w:rsid w:val="00121950"/>
    <w:rsid w:val="00121AF0"/>
    <w:rsid w:val="001228C0"/>
    <w:rsid w:val="00122FC3"/>
    <w:rsid w:val="00122FF0"/>
    <w:rsid w:val="00123162"/>
    <w:rsid w:val="001233F6"/>
    <w:rsid w:val="001238A1"/>
    <w:rsid w:val="00123AD6"/>
    <w:rsid w:val="00123C84"/>
    <w:rsid w:val="00124061"/>
    <w:rsid w:val="00124196"/>
    <w:rsid w:val="00124336"/>
    <w:rsid w:val="0012450C"/>
    <w:rsid w:val="00124775"/>
    <w:rsid w:val="00124788"/>
    <w:rsid w:val="00124EBC"/>
    <w:rsid w:val="00125000"/>
    <w:rsid w:val="001264AD"/>
    <w:rsid w:val="00126519"/>
    <w:rsid w:val="00126DD9"/>
    <w:rsid w:val="00126EEB"/>
    <w:rsid w:val="0012701B"/>
    <w:rsid w:val="0012733B"/>
    <w:rsid w:val="001273DD"/>
    <w:rsid w:val="001278B4"/>
    <w:rsid w:val="001278EF"/>
    <w:rsid w:val="00127BB9"/>
    <w:rsid w:val="00127CAE"/>
    <w:rsid w:val="00127D30"/>
    <w:rsid w:val="00127DA7"/>
    <w:rsid w:val="00127DFA"/>
    <w:rsid w:val="00130683"/>
    <w:rsid w:val="001307AF"/>
    <w:rsid w:val="001307BE"/>
    <w:rsid w:val="00130ABF"/>
    <w:rsid w:val="001326C8"/>
    <w:rsid w:val="001328FB"/>
    <w:rsid w:val="001332C8"/>
    <w:rsid w:val="00133E49"/>
    <w:rsid w:val="00134145"/>
    <w:rsid w:val="00134A1C"/>
    <w:rsid w:val="00134B0F"/>
    <w:rsid w:val="00134B3A"/>
    <w:rsid w:val="00135077"/>
    <w:rsid w:val="0013557B"/>
    <w:rsid w:val="00135595"/>
    <w:rsid w:val="001359D9"/>
    <w:rsid w:val="00135E81"/>
    <w:rsid w:val="00136011"/>
    <w:rsid w:val="00136147"/>
    <w:rsid w:val="00136350"/>
    <w:rsid w:val="0013647F"/>
    <w:rsid w:val="001365AF"/>
    <w:rsid w:val="00136682"/>
    <w:rsid w:val="00136B58"/>
    <w:rsid w:val="001374FD"/>
    <w:rsid w:val="0013757D"/>
    <w:rsid w:val="001379CB"/>
    <w:rsid w:val="00137EE2"/>
    <w:rsid w:val="00137FBC"/>
    <w:rsid w:val="00140112"/>
    <w:rsid w:val="001402AE"/>
    <w:rsid w:val="00140636"/>
    <w:rsid w:val="001409E1"/>
    <w:rsid w:val="001409ED"/>
    <w:rsid w:val="00140EA4"/>
    <w:rsid w:val="00140FDF"/>
    <w:rsid w:val="00141022"/>
    <w:rsid w:val="001411C3"/>
    <w:rsid w:val="001411F0"/>
    <w:rsid w:val="00141875"/>
    <w:rsid w:val="00141AEF"/>
    <w:rsid w:val="00142B36"/>
    <w:rsid w:val="00142C28"/>
    <w:rsid w:val="001431D0"/>
    <w:rsid w:val="00143D32"/>
    <w:rsid w:val="00143E4F"/>
    <w:rsid w:val="001445E1"/>
    <w:rsid w:val="001447F2"/>
    <w:rsid w:val="00144C79"/>
    <w:rsid w:val="00144D4D"/>
    <w:rsid w:val="0014553B"/>
    <w:rsid w:val="00145541"/>
    <w:rsid w:val="001456A1"/>
    <w:rsid w:val="00145708"/>
    <w:rsid w:val="00145762"/>
    <w:rsid w:val="00145775"/>
    <w:rsid w:val="001457EE"/>
    <w:rsid w:val="00145B47"/>
    <w:rsid w:val="00145CE0"/>
    <w:rsid w:val="001463BC"/>
    <w:rsid w:val="001468C2"/>
    <w:rsid w:val="0014697B"/>
    <w:rsid w:val="001469F8"/>
    <w:rsid w:val="00146BAB"/>
    <w:rsid w:val="0014728A"/>
    <w:rsid w:val="001473B2"/>
    <w:rsid w:val="00147731"/>
    <w:rsid w:val="0014776C"/>
    <w:rsid w:val="0014796A"/>
    <w:rsid w:val="00147E4B"/>
    <w:rsid w:val="00150144"/>
    <w:rsid w:val="001502A9"/>
    <w:rsid w:val="00150510"/>
    <w:rsid w:val="001507C9"/>
    <w:rsid w:val="001507CF"/>
    <w:rsid w:val="00150ADF"/>
    <w:rsid w:val="00150CDA"/>
    <w:rsid w:val="0015109D"/>
    <w:rsid w:val="001521F3"/>
    <w:rsid w:val="001523B8"/>
    <w:rsid w:val="0015258A"/>
    <w:rsid w:val="00152810"/>
    <w:rsid w:val="00152B73"/>
    <w:rsid w:val="00153813"/>
    <w:rsid w:val="00153848"/>
    <w:rsid w:val="00153A12"/>
    <w:rsid w:val="00153CCA"/>
    <w:rsid w:val="00153F2D"/>
    <w:rsid w:val="0015468F"/>
    <w:rsid w:val="001550EE"/>
    <w:rsid w:val="0015522F"/>
    <w:rsid w:val="00156272"/>
    <w:rsid w:val="001563C7"/>
    <w:rsid w:val="00156C20"/>
    <w:rsid w:val="00156C81"/>
    <w:rsid w:val="00156E00"/>
    <w:rsid w:val="00156E3D"/>
    <w:rsid w:val="001579A1"/>
    <w:rsid w:val="00160695"/>
    <w:rsid w:val="001608FE"/>
    <w:rsid w:val="00160C55"/>
    <w:rsid w:val="001617E5"/>
    <w:rsid w:val="00161BB1"/>
    <w:rsid w:val="001620C0"/>
    <w:rsid w:val="001626B5"/>
    <w:rsid w:val="001627ED"/>
    <w:rsid w:val="00162D9D"/>
    <w:rsid w:val="00162DDE"/>
    <w:rsid w:val="0016376B"/>
    <w:rsid w:val="00164249"/>
    <w:rsid w:val="00164627"/>
    <w:rsid w:val="00164744"/>
    <w:rsid w:val="001649CE"/>
    <w:rsid w:val="00164C91"/>
    <w:rsid w:val="001652FC"/>
    <w:rsid w:val="0016543C"/>
    <w:rsid w:val="00165A07"/>
    <w:rsid w:val="00165A6B"/>
    <w:rsid w:val="00165CE2"/>
    <w:rsid w:val="00165E42"/>
    <w:rsid w:val="00165ED5"/>
    <w:rsid w:val="0016606B"/>
    <w:rsid w:val="00166261"/>
    <w:rsid w:val="001668C7"/>
    <w:rsid w:val="00166FFF"/>
    <w:rsid w:val="00167529"/>
    <w:rsid w:val="001675A2"/>
    <w:rsid w:val="0016765E"/>
    <w:rsid w:val="001676A0"/>
    <w:rsid w:val="001677FF"/>
    <w:rsid w:val="00167B16"/>
    <w:rsid w:val="00170A05"/>
    <w:rsid w:val="001711B8"/>
    <w:rsid w:val="001713B4"/>
    <w:rsid w:val="001713C1"/>
    <w:rsid w:val="00171CE8"/>
    <w:rsid w:val="00172134"/>
    <w:rsid w:val="001728A9"/>
    <w:rsid w:val="00172974"/>
    <w:rsid w:val="00172E8D"/>
    <w:rsid w:val="00173362"/>
    <w:rsid w:val="0017359B"/>
    <w:rsid w:val="0017374B"/>
    <w:rsid w:val="00173BCF"/>
    <w:rsid w:val="00173DF2"/>
    <w:rsid w:val="001741BD"/>
    <w:rsid w:val="00174288"/>
    <w:rsid w:val="00174322"/>
    <w:rsid w:val="001746F4"/>
    <w:rsid w:val="00174824"/>
    <w:rsid w:val="00174AD5"/>
    <w:rsid w:val="00174B33"/>
    <w:rsid w:val="00174BC9"/>
    <w:rsid w:val="00175235"/>
    <w:rsid w:val="001753D5"/>
    <w:rsid w:val="00175F42"/>
    <w:rsid w:val="0017649A"/>
    <w:rsid w:val="0017681D"/>
    <w:rsid w:val="0017682E"/>
    <w:rsid w:val="00176B31"/>
    <w:rsid w:val="00176DD9"/>
    <w:rsid w:val="00177011"/>
    <w:rsid w:val="00177238"/>
    <w:rsid w:val="001774D9"/>
    <w:rsid w:val="001778EC"/>
    <w:rsid w:val="001779D1"/>
    <w:rsid w:val="00180844"/>
    <w:rsid w:val="00180E79"/>
    <w:rsid w:val="001818AB"/>
    <w:rsid w:val="00182615"/>
    <w:rsid w:val="0018294B"/>
    <w:rsid w:val="00182A68"/>
    <w:rsid w:val="00182DB4"/>
    <w:rsid w:val="00182DC8"/>
    <w:rsid w:val="00182E53"/>
    <w:rsid w:val="00183196"/>
    <w:rsid w:val="0018349D"/>
    <w:rsid w:val="0018462B"/>
    <w:rsid w:val="00184633"/>
    <w:rsid w:val="00184794"/>
    <w:rsid w:val="0018481C"/>
    <w:rsid w:val="001850C3"/>
    <w:rsid w:val="0018534C"/>
    <w:rsid w:val="00186893"/>
    <w:rsid w:val="001869C5"/>
    <w:rsid w:val="00186A8E"/>
    <w:rsid w:val="00187304"/>
    <w:rsid w:val="00187395"/>
    <w:rsid w:val="00187782"/>
    <w:rsid w:val="00187809"/>
    <w:rsid w:val="00190987"/>
    <w:rsid w:val="00191106"/>
    <w:rsid w:val="0019153C"/>
    <w:rsid w:val="001916D1"/>
    <w:rsid w:val="00191DC0"/>
    <w:rsid w:val="00191FFE"/>
    <w:rsid w:val="001920C9"/>
    <w:rsid w:val="001927ED"/>
    <w:rsid w:val="00192E8B"/>
    <w:rsid w:val="001935A2"/>
    <w:rsid w:val="001939B0"/>
    <w:rsid w:val="00193C93"/>
    <w:rsid w:val="00193D04"/>
    <w:rsid w:val="00193D90"/>
    <w:rsid w:val="00193DD3"/>
    <w:rsid w:val="00194386"/>
    <w:rsid w:val="001943BD"/>
    <w:rsid w:val="001945D3"/>
    <w:rsid w:val="00194877"/>
    <w:rsid w:val="001948CE"/>
    <w:rsid w:val="001948E6"/>
    <w:rsid w:val="00194A4A"/>
    <w:rsid w:val="00195012"/>
    <w:rsid w:val="0019574B"/>
    <w:rsid w:val="00195B1C"/>
    <w:rsid w:val="00195D40"/>
    <w:rsid w:val="001965DA"/>
    <w:rsid w:val="00196FC2"/>
    <w:rsid w:val="00197B61"/>
    <w:rsid w:val="00197BEA"/>
    <w:rsid w:val="001A0277"/>
    <w:rsid w:val="001A04F2"/>
    <w:rsid w:val="001A04FF"/>
    <w:rsid w:val="001A0D86"/>
    <w:rsid w:val="001A1F9C"/>
    <w:rsid w:val="001A21ED"/>
    <w:rsid w:val="001A3044"/>
    <w:rsid w:val="001A3131"/>
    <w:rsid w:val="001A322F"/>
    <w:rsid w:val="001A3305"/>
    <w:rsid w:val="001A332B"/>
    <w:rsid w:val="001A36E0"/>
    <w:rsid w:val="001A3A9B"/>
    <w:rsid w:val="001A40B9"/>
    <w:rsid w:val="001A41D1"/>
    <w:rsid w:val="001A45FF"/>
    <w:rsid w:val="001A4677"/>
    <w:rsid w:val="001A4745"/>
    <w:rsid w:val="001A47CA"/>
    <w:rsid w:val="001A4958"/>
    <w:rsid w:val="001A4AEC"/>
    <w:rsid w:val="001A4BAD"/>
    <w:rsid w:val="001A54DD"/>
    <w:rsid w:val="001A5938"/>
    <w:rsid w:val="001A636F"/>
    <w:rsid w:val="001A68B2"/>
    <w:rsid w:val="001A6C06"/>
    <w:rsid w:val="001A6E11"/>
    <w:rsid w:val="001A6F6C"/>
    <w:rsid w:val="001A748C"/>
    <w:rsid w:val="001A75A5"/>
    <w:rsid w:val="001A7FAB"/>
    <w:rsid w:val="001B04B9"/>
    <w:rsid w:val="001B0715"/>
    <w:rsid w:val="001B08F0"/>
    <w:rsid w:val="001B0F04"/>
    <w:rsid w:val="001B0F4F"/>
    <w:rsid w:val="001B105C"/>
    <w:rsid w:val="001B1456"/>
    <w:rsid w:val="001B1941"/>
    <w:rsid w:val="001B1D93"/>
    <w:rsid w:val="001B21C4"/>
    <w:rsid w:val="001B21F4"/>
    <w:rsid w:val="001B225B"/>
    <w:rsid w:val="001B2266"/>
    <w:rsid w:val="001B2324"/>
    <w:rsid w:val="001B234F"/>
    <w:rsid w:val="001B24BD"/>
    <w:rsid w:val="001B29F6"/>
    <w:rsid w:val="001B2C10"/>
    <w:rsid w:val="001B3003"/>
    <w:rsid w:val="001B338E"/>
    <w:rsid w:val="001B3458"/>
    <w:rsid w:val="001B370F"/>
    <w:rsid w:val="001B3C62"/>
    <w:rsid w:val="001B3CE0"/>
    <w:rsid w:val="001B416C"/>
    <w:rsid w:val="001B42A6"/>
    <w:rsid w:val="001B493D"/>
    <w:rsid w:val="001B521D"/>
    <w:rsid w:val="001B5689"/>
    <w:rsid w:val="001B56E4"/>
    <w:rsid w:val="001B5822"/>
    <w:rsid w:val="001B67B6"/>
    <w:rsid w:val="001B6F5F"/>
    <w:rsid w:val="001B7301"/>
    <w:rsid w:val="001B7881"/>
    <w:rsid w:val="001B7AD6"/>
    <w:rsid w:val="001B7D10"/>
    <w:rsid w:val="001C04DA"/>
    <w:rsid w:val="001C0A0C"/>
    <w:rsid w:val="001C1262"/>
    <w:rsid w:val="001C17FC"/>
    <w:rsid w:val="001C1C8C"/>
    <w:rsid w:val="001C1CAF"/>
    <w:rsid w:val="001C23BA"/>
    <w:rsid w:val="001C2AC9"/>
    <w:rsid w:val="001C2AF2"/>
    <w:rsid w:val="001C2CC8"/>
    <w:rsid w:val="001C2CD0"/>
    <w:rsid w:val="001C2E86"/>
    <w:rsid w:val="001C35F7"/>
    <w:rsid w:val="001C37D0"/>
    <w:rsid w:val="001C3BCC"/>
    <w:rsid w:val="001C3CE2"/>
    <w:rsid w:val="001C41A3"/>
    <w:rsid w:val="001C422F"/>
    <w:rsid w:val="001C486A"/>
    <w:rsid w:val="001C4C29"/>
    <w:rsid w:val="001C4F54"/>
    <w:rsid w:val="001C51C1"/>
    <w:rsid w:val="001C5483"/>
    <w:rsid w:val="001C54A7"/>
    <w:rsid w:val="001C55D8"/>
    <w:rsid w:val="001C5690"/>
    <w:rsid w:val="001C59E6"/>
    <w:rsid w:val="001C5E09"/>
    <w:rsid w:val="001C6094"/>
    <w:rsid w:val="001C6190"/>
    <w:rsid w:val="001C62A0"/>
    <w:rsid w:val="001C6331"/>
    <w:rsid w:val="001C642E"/>
    <w:rsid w:val="001C69D8"/>
    <w:rsid w:val="001C6BE3"/>
    <w:rsid w:val="001C6DAC"/>
    <w:rsid w:val="001C700A"/>
    <w:rsid w:val="001C7105"/>
    <w:rsid w:val="001C7778"/>
    <w:rsid w:val="001C79DE"/>
    <w:rsid w:val="001C7D8C"/>
    <w:rsid w:val="001C7DF6"/>
    <w:rsid w:val="001D020F"/>
    <w:rsid w:val="001D0644"/>
    <w:rsid w:val="001D08EA"/>
    <w:rsid w:val="001D0FDA"/>
    <w:rsid w:val="001D1081"/>
    <w:rsid w:val="001D1188"/>
    <w:rsid w:val="001D1343"/>
    <w:rsid w:val="001D139B"/>
    <w:rsid w:val="001D1545"/>
    <w:rsid w:val="001D1833"/>
    <w:rsid w:val="001D1C3D"/>
    <w:rsid w:val="001D1E4D"/>
    <w:rsid w:val="001D1E5B"/>
    <w:rsid w:val="001D2037"/>
    <w:rsid w:val="001D2276"/>
    <w:rsid w:val="001D268B"/>
    <w:rsid w:val="001D2817"/>
    <w:rsid w:val="001D3802"/>
    <w:rsid w:val="001D396E"/>
    <w:rsid w:val="001D3C89"/>
    <w:rsid w:val="001D3EA3"/>
    <w:rsid w:val="001D4401"/>
    <w:rsid w:val="001D461F"/>
    <w:rsid w:val="001D46E7"/>
    <w:rsid w:val="001D4B45"/>
    <w:rsid w:val="001D4F46"/>
    <w:rsid w:val="001D561F"/>
    <w:rsid w:val="001D5926"/>
    <w:rsid w:val="001D5998"/>
    <w:rsid w:val="001D5A15"/>
    <w:rsid w:val="001D5E5C"/>
    <w:rsid w:val="001D5F0A"/>
    <w:rsid w:val="001D640B"/>
    <w:rsid w:val="001D659C"/>
    <w:rsid w:val="001D65CA"/>
    <w:rsid w:val="001D661F"/>
    <w:rsid w:val="001D6CE7"/>
    <w:rsid w:val="001D6E92"/>
    <w:rsid w:val="001D70E5"/>
    <w:rsid w:val="001D715B"/>
    <w:rsid w:val="001D74E8"/>
    <w:rsid w:val="001D7975"/>
    <w:rsid w:val="001D7A83"/>
    <w:rsid w:val="001E02F9"/>
    <w:rsid w:val="001E0819"/>
    <w:rsid w:val="001E0F13"/>
    <w:rsid w:val="001E133C"/>
    <w:rsid w:val="001E1790"/>
    <w:rsid w:val="001E1791"/>
    <w:rsid w:val="001E1CBA"/>
    <w:rsid w:val="001E20E2"/>
    <w:rsid w:val="001E284D"/>
    <w:rsid w:val="001E2BEA"/>
    <w:rsid w:val="001E3203"/>
    <w:rsid w:val="001E39B4"/>
    <w:rsid w:val="001E3B67"/>
    <w:rsid w:val="001E42D0"/>
    <w:rsid w:val="001E4470"/>
    <w:rsid w:val="001E459B"/>
    <w:rsid w:val="001E4804"/>
    <w:rsid w:val="001E48DD"/>
    <w:rsid w:val="001E4970"/>
    <w:rsid w:val="001E54FF"/>
    <w:rsid w:val="001E5C50"/>
    <w:rsid w:val="001E5D36"/>
    <w:rsid w:val="001E5FF8"/>
    <w:rsid w:val="001E614D"/>
    <w:rsid w:val="001E614E"/>
    <w:rsid w:val="001E6840"/>
    <w:rsid w:val="001E6D36"/>
    <w:rsid w:val="001E71F0"/>
    <w:rsid w:val="001E7673"/>
    <w:rsid w:val="001E7955"/>
    <w:rsid w:val="001F0286"/>
    <w:rsid w:val="001F07A0"/>
    <w:rsid w:val="001F0A17"/>
    <w:rsid w:val="001F0E83"/>
    <w:rsid w:val="001F139E"/>
    <w:rsid w:val="001F14D3"/>
    <w:rsid w:val="001F1795"/>
    <w:rsid w:val="001F1D0B"/>
    <w:rsid w:val="001F2117"/>
    <w:rsid w:val="001F241E"/>
    <w:rsid w:val="001F2620"/>
    <w:rsid w:val="001F2975"/>
    <w:rsid w:val="001F2BC6"/>
    <w:rsid w:val="001F2DDE"/>
    <w:rsid w:val="001F2F8C"/>
    <w:rsid w:val="001F3247"/>
    <w:rsid w:val="001F3485"/>
    <w:rsid w:val="001F369E"/>
    <w:rsid w:val="001F3754"/>
    <w:rsid w:val="001F3CD1"/>
    <w:rsid w:val="001F4007"/>
    <w:rsid w:val="001F4384"/>
    <w:rsid w:val="001F4417"/>
    <w:rsid w:val="001F46D6"/>
    <w:rsid w:val="001F4AB4"/>
    <w:rsid w:val="001F51B9"/>
    <w:rsid w:val="001F51DC"/>
    <w:rsid w:val="001F57C1"/>
    <w:rsid w:val="001F5A66"/>
    <w:rsid w:val="001F5A6B"/>
    <w:rsid w:val="001F68BE"/>
    <w:rsid w:val="001F6CD4"/>
    <w:rsid w:val="001F6FD7"/>
    <w:rsid w:val="001F701D"/>
    <w:rsid w:val="001F7CCD"/>
    <w:rsid w:val="001F7F45"/>
    <w:rsid w:val="001F7F4E"/>
    <w:rsid w:val="0020016A"/>
    <w:rsid w:val="0020051D"/>
    <w:rsid w:val="00200C8B"/>
    <w:rsid w:val="002010C9"/>
    <w:rsid w:val="002011D9"/>
    <w:rsid w:val="00201D74"/>
    <w:rsid w:val="0020211A"/>
    <w:rsid w:val="002030AF"/>
    <w:rsid w:val="002032DE"/>
    <w:rsid w:val="00203A7A"/>
    <w:rsid w:val="00203ACE"/>
    <w:rsid w:val="00203FE3"/>
    <w:rsid w:val="002044A4"/>
    <w:rsid w:val="002048B6"/>
    <w:rsid w:val="002050AD"/>
    <w:rsid w:val="0020561A"/>
    <w:rsid w:val="00205D2E"/>
    <w:rsid w:val="00205F1E"/>
    <w:rsid w:val="002064DD"/>
    <w:rsid w:val="00206B07"/>
    <w:rsid w:val="00206D8F"/>
    <w:rsid w:val="00206ECD"/>
    <w:rsid w:val="00207150"/>
    <w:rsid w:val="00207264"/>
    <w:rsid w:val="00207769"/>
    <w:rsid w:val="00207ADE"/>
    <w:rsid w:val="00207ECF"/>
    <w:rsid w:val="002100E4"/>
    <w:rsid w:val="00210129"/>
    <w:rsid w:val="002102FB"/>
    <w:rsid w:val="00210331"/>
    <w:rsid w:val="002108E8"/>
    <w:rsid w:val="0021161B"/>
    <w:rsid w:val="00211AEE"/>
    <w:rsid w:val="00211BBB"/>
    <w:rsid w:val="00211CAF"/>
    <w:rsid w:val="00212206"/>
    <w:rsid w:val="00212213"/>
    <w:rsid w:val="0021259F"/>
    <w:rsid w:val="00212A7E"/>
    <w:rsid w:val="00212CD6"/>
    <w:rsid w:val="00213300"/>
    <w:rsid w:val="00213CFE"/>
    <w:rsid w:val="0021425D"/>
    <w:rsid w:val="002147CE"/>
    <w:rsid w:val="00214A93"/>
    <w:rsid w:val="0021518A"/>
    <w:rsid w:val="0021566B"/>
    <w:rsid w:val="00215B04"/>
    <w:rsid w:val="00215B4C"/>
    <w:rsid w:val="0021620D"/>
    <w:rsid w:val="002162C2"/>
    <w:rsid w:val="0021668D"/>
    <w:rsid w:val="0021675F"/>
    <w:rsid w:val="002169A7"/>
    <w:rsid w:val="00216CD8"/>
    <w:rsid w:val="00217491"/>
    <w:rsid w:val="0021779B"/>
    <w:rsid w:val="00220453"/>
    <w:rsid w:val="002206C7"/>
    <w:rsid w:val="00220792"/>
    <w:rsid w:val="0022085A"/>
    <w:rsid w:val="002208B0"/>
    <w:rsid w:val="00220935"/>
    <w:rsid w:val="00220B15"/>
    <w:rsid w:val="00220C97"/>
    <w:rsid w:val="00220E9A"/>
    <w:rsid w:val="002212FF"/>
    <w:rsid w:val="00221C1F"/>
    <w:rsid w:val="00221D5E"/>
    <w:rsid w:val="00221DFA"/>
    <w:rsid w:val="00221E11"/>
    <w:rsid w:val="00221E55"/>
    <w:rsid w:val="002221BF"/>
    <w:rsid w:val="00222629"/>
    <w:rsid w:val="00222872"/>
    <w:rsid w:val="00222972"/>
    <w:rsid w:val="00223329"/>
    <w:rsid w:val="00223348"/>
    <w:rsid w:val="00223611"/>
    <w:rsid w:val="002238AA"/>
    <w:rsid w:val="00223AF0"/>
    <w:rsid w:val="00223C54"/>
    <w:rsid w:val="00224BA5"/>
    <w:rsid w:val="00224C64"/>
    <w:rsid w:val="00224D38"/>
    <w:rsid w:val="0022523C"/>
    <w:rsid w:val="0022532D"/>
    <w:rsid w:val="00225820"/>
    <w:rsid w:val="00225FA7"/>
    <w:rsid w:val="0022684C"/>
    <w:rsid w:val="0022699E"/>
    <w:rsid w:val="00226DBD"/>
    <w:rsid w:val="00226E3E"/>
    <w:rsid w:val="00226F8C"/>
    <w:rsid w:val="002271A4"/>
    <w:rsid w:val="002272C0"/>
    <w:rsid w:val="002274DE"/>
    <w:rsid w:val="00227709"/>
    <w:rsid w:val="00227A5F"/>
    <w:rsid w:val="00227B63"/>
    <w:rsid w:val="0023020C"/>
    <w:rsid w:val="00230686"/>
    <w:rsid w:val="00230844"/>
    <w:rsid w:val="00230D67"/>
    <w:rsid w:val="002310AB"/>
    <w:rsid w:val="00231560"/>
    <w:rsid w:val="00231C2E"/>
    <w:rsid w:val="00232185"/>
    <w:rsid w:val="0023244C"/>
    <w:rsid w:val="002325FD"/>
    <w:rsid w:val="00232961"/>
    <w:rsid w:val="00232CDC"/>
    <w:rsid w:val="00233188"/>
    <w:rsid w:val="00233331"/>
    <w:rsid w:val="00233545"/>
    <w:rsid w:val="0023382A"/>
    <w:rsid w:val="00233F21"/>
    <w:rsid w:val="00234C4A"/>
    <w:rsid w:val="00234EA8"/>
    <w:rsid w:val="0023512F"/>
    <w:rsid w:val="0023561B"/>
    <w:rsid w:val="00235802"/>
    <w:rsid w:val="00235803"/>
    <w:rsid w:val="0023597E"/>
    <w:rsid w:val="00235AA4"/>
    <w:rsid w:val="002363EB"/>
    <w:rsid w:val="0023640A"/>
    <w:rsid w:val="0023645C"/>
    <w:rsid w:val="002369EF"/>
    <w:rsid w:val="00236B97"/>
    <w:rsid w:val="00236DBD"/>
    <w:rsid w:val="00236E2A"/>
    <w:rsid w:val="00237055"/>
    <w:rsid w:val="002371FD"/>
    <w:rsid w:val="002373F9"/>
    <w:rsid w:val="00237C7D"/>
    <w:rsid w:val="00237D60"/>
    <w:rsid w:val="002401F4"/>
    <w:rsid w:val="00240262"/>
    <w:rsid w:val="00240460"/>
    <w:rsid w:val="002405AC"/>
    <w:rsid w:val="00240F49"/>
    <w:rsid w:val="0024108A"/>
    <w:rsid w:val="002414A0"/>
    <w:rsid w:val="00241525"/>
    <w:rsid w:val="002415BA"/>
    <w:rsid w:val="00241853"/>
    <w:rsid w:val="00241F2A"/>
    <w:rsid w:val="002420A9"/>
    <w:rsid w:val="00242380"/>
    <w:rsid w:val="00242630"/>
    <w:rsid w:val="00242BEB"/>
    <w:rsid w:val="00243754"/>
    <w:rsid w:val="00244274"/>
    <w:rsid w:val="002442AE"/>
    <w:rsid w:val="002443F5"/>
    <w:rsid w:val="00244CD2"/>
    <w:rsid w:val="00244F3A"/>
    <w:rsid w:val="00245698"/>
    <w:rsid w:val="0024592B"/>
    <w:rsid w:val="00245A4E"/>
    <w:rsid w:val="002463CF"/>
    <w:rsid w:val="0024675D"/>
    <w:rsid w:val="00246E55"/>
    <w:rsid w:val="0024757D"/>
    <w:rsid w:val="0024765F"/>
    <w:rsid w:val="002477ED"/>
    <w:rsid w:val="00247814"/>
    <w:rsid w:val="002479E2"/>
    <w:rsid w:val="00250549"/>
    <w:rsid w:val="0025074A"/>
    <w:rsid w:val="00250BDA"/>
    <w:rsid w:val="00250FF2"/>
    <w:rsid w:val="0025126F"/>
    <w:rsid w:val="00251585"/>
    <w:rsid w:val="002516C8"/>
    <w:rsid w:val="002517E5"/>
    <w:rsid w:val="00251867"/>
    <w:rsid w:val="00251976"/>
    <w:rsid w:val="002519D3"/>
    <w:rsid w:val="00251CA9"/>
    <w:rsid w:val="00251E2E"/>
    <w:rsid w:val="00251F35"/>
    <w:rsid w:val="00252429"/>
    <w:rsid w:val="00252472"/>
    <w:rsid w:val="00252599"/>
    <w:rsid w:val="00253603"/>
    <w:rsid w:val="00253A88"/>
    <w:rsid w:val="00253BDA"/>
    <w:rsid w:val="00253CF5"/>
    <w:rsid w:val="00254036"/>
    <w:rsid w:val="00254259"/>
    <w:rsid w:val="002547A8"/>
    <w:rsid w:val="002549F8"/>
    <w:rsid w:val="00254BEA"/>
    <w:rsid w:val="002551AC"/>
    <w:rsid w:val="002556C8"/>
    <w:rsid w:val="00256050"/>
    <w:rsid w:val="0025610F"/>
    <w:rsid w:val="00256633"/>
    <w:rsid w:val="002566E7"/>
    <w:rsid w:val="00256C5E"/>
    <w:rsid w:val="00256CC7"/>
    <w:rsid w:val="00256E5C"/>
    <w:rsid w:val="0025755D"/>
    <w:rsid w:val="00257852"/>
    <w:rsid w:val="00257D1B"/>
    <w:rsid w:val="00257D48"/>
    <w:rsid w:val="00257DC0"/>
    <w:rsid w:val="00260007"/>
    <w:rsid w:val="00260437"/>
    <w:rsid w:val="00261204"/>
    <w:rsid w:val="00261624"/>
    <w:rsid w:val="00261D2E"/>
    <w:rsid w:val="00261FC7"/>
    <w:rsid w:val="002622C2"/>
    <w:rsid w:val="00262790"/>
    <w:rsid w:val="00262D40"/>
    <w:rsid w:val="00263231"/>
    <w:rsid w:val="00263373"/>
    <w:rsid w:val="00263491"/>
    <w:rsid w:val="00263898"/>
    <w:rsid w:val="00263DF2"/>
    <w:rsid w:val="00264104"/>
    <w:rsid w:val="00264299"/>
    <w:rsid w:val="00264E19"/>
    <w:rsid w:val="00264E25"/>
    <w:rsid w:val="00264E29"/>
    <w:rsid w:val="00265195"/>
    <w:rsid w:val="0026560F"/>
    <w:rsid w:val="00265670"/>
    <w:rsid w:val="00265FA9"/>
    <w:rsid w:val="0026650C"/>
    <w:rsid w:val="00266533"/>
    <w:rsid w:val="002666AC"/>
    <w:rsid w:val="00266860"/>
    <w:rsid w:val="0026686A"/>
    <w:rsid w:val="00266B7C"/>
    <w:rsid w:val="00266CFD"/>
    <w:rsid w:val="00266FFF"/>
    <w:rsid w:val="002673C7"/>
    <w:rsid w:val="002674DA"/>
    <w:rsid w:val="00270005"/>
    <w:rsid w:val="002705D9"/>
    <w:rsid w:val="00270894"/>
    <w:rsid w:val="00270B3B"/>
    <w:rsid w:val="002713C4"/>
    <w:rsid w:val="00271A8E"/>
    <w:rsid w:val="00271F97"/>
    <w:rsid w:val="002722DB"/>
    <w:rsid w:val="00272378"/>
    <w:rsid w:val="0027258C"/>
    <w:rsid w:val="0027267A"/>
    <w:rsid w:val="002728D2"/>
    <w:rsid w:val="00272EB3"/>
    <w:rsid w:val="0027318B"/>
    <w:rsid w:val="002736B1"/>
    <w:rsid w:val="00273CD2"/>
    <w:rsid w:val="0027418E"/>
    <w:rsid w:val="0027433F"/>
    <w:rsid w:val="00274360"/>
    <w:rsid w:val="002744E1"/>
    <w:rsid w:val="002751F0"/>
    <w:rsid w:val="00275321"/>
    <w:rsid w:val="0027546E"/>
    <w:rsid w:val="002754DA"/>
    <w:rsid w:val="00275A0C"/>
    <w:rsid w:val="00275D76"/>
    <w:rsid w:val="00275DC8"/>
    <w:rsid w:val="00275DD5"/>
    <w:rsid w:val="002766B7"/>
    <w:rsid w:val="00276761"/>
    <w:rsid w:val="00276B3E"/>
    <w:rsid w:val="00276B82"/>
    <w:rsid w:val="0027727D"/>
    <w:rsid w:val="0027767C"/>
    <w:rsid w:val="00277B32"/>
    <w:rsid w:val="00280015"/>
    <w:rsid w:val="00280222"/>
    <w:rsid w:val="002807B9"/>
    <w:rsid w:val="002807F0"/>
    <w:rsid w:val="00281064"/>
    <w:rsid w:val="002811A7"/>
    <w:rsid w:val="00281293"/>
    <w:rsid w:val="002817BE"/>
    <w:rsid w:val="0028183E"/>
    <w:rsid w:val="00281A49"/>
    <w:rsid w:val="00281BD7"/>
    <w:rsid w:val="00281FB0"/>
    <w:rsid w:val="002823B0"/>
    <w:rsid w:val="0028256D"/>
    <w:rsid w:val="00282A83"/>
    <w:rsid w:val="00282C62"/>
    <w:rsid w:val="00282DEB"/>
    <w:rsid w:val="00282E1F"/>
    <w:rsid w:val="002831A8"/>
    <w:rsid w:val="00283765"/>
    <w:rsid w:val="00283941"/>
    <w:rsid w:val="00283A08"/>
    <w:rsid w:val="00283A31"/>
    <w:rsid w:val="00283BA2"/>
    <w:rsid w:val="00284443"/>
    <w:rsid w:val="00284456"/>
    <w:rsid w:val="00284984"/>
    <w:rsid w:val="00284BC8"/>
    <w:rsid w:val="00284ED7"/>
    <w:rsid w:val="00284F94"/>
    <w:rsid w:val="00285160"/>
    <w:rsid w:val="0028555E"/>
    <w:rsid w:val="00285B44"/>
    <w:rsid w:val="00285FFF"/>
    <w:rsid w:val="00286505"/>
    <w:rsid w:val="0028656E"/>
    <w:rsid w:val="00286F44"/>
    <w:rsid w:val="0028711C"/>
    <w:rsid w:val="002871D4"/>
    <w:rsid w:val="002873BF"/>
    <w:rsid w:val="0028754F"/>
    <w:rsid w:val="00287794"/>
    <w:rsid w:val="00287B32"/>
    <w:rsid w:val="00287FB4"/>
    <w:rsid w:val="002901BB"/>
    <w:rsid w:val="002902D2"/>
    <w:rsid w:val="0029046B"/>
    <w:rsid w:val="0029079F"/>
    <w:rsid w:val="002912DA"/>
    <w:rsid w:val="0029170A"/>
    <w:rsid w:val="00291856"/>
    <w:rsid w:val="00291A6C"/>
    <w:rsid w:val="00291B1D"/>
    <w:rsid w:val="00291B77"/>
    <w:rsid w:val="00291C38"/>
    <w:rsid w:val="00291D00"/>
    <w:rsid w:val="00292010"/>
    <w:rsid w:val="002922F3"/>
    <w:rsid w:val="002922FD"/>
    <w:rsid w:val="00292571"/>
    <w:rsid w:val="0029294B"/>
    <w:rsid w:val="0029296D"/>
    <w:rsid w:val="00292DA8"/>
    <w:rsid w:val="00292DAB"/>
    <w:rsid w:val="00292E5C"/>
    <w:rsid w:val="00292ED5"/>
    <w:rsid w:val="00293227"/>
    <w:rsid w:val="00293386"/>
    <w:rsid w:val="00293724"/>
    <w:rsid w:val="002938CA"/>
    <w:rsid w:val="002939D2"/>
    <w:rsid w:val="00293A45"/>
    <w:rsid w:val="00293F04"/>
    <w:rsid w:val="0029404F"/>
    <w:rsid w:val="0029434D"/>
    <w:rsid w:val="00294A81"/>
    <w:rsid w:val="00294EF0"/>
    <w:rsid w:val="002955AE"/>
    <w:rsid w:val="0029593C"/>
    <w:rsid w:val="00295A5F"/>
    <w:rsid w:val="00295C42"/>
    <w:rsid w:val="00296539"/>
    <w:rsid w:val="00296654"/>
    <w:rsid w:val="00296D40"/>
    <w:rsid w:val="00296DAB"/>
    <w:rsid w:val="00297278"/>
    <w:rsid w:val="0029733E"/>
    <w:rsid w:val="002973E0"/>
    <w:rsid w:val="00297451"/>
    <w:rsid w:val="00297712"/>
    <w:rsid w:val="002977AF"/>
    <w:rsid w:val="00297A7C"/>
    <w:rsid w:val="00297FCF"/>
    <w:rsid w:val="002A0582"/>
    <w:rsid w:val="002A0D24"/>
    <w:rsid w:val="002A0F86"/>
    <w:rsid w:val="002A12E1"/>
    <w:rsid w:val="002A13DD"/>
    <w:rsid w:val="002A16EB"/>
    <w:rsid w:val="002A1718"/>
    <w:rsid w:val="002A17B8"/>
    <w:rsid w:val="002A19D7"/>
    <w:rsid w:val="002A1B86"/>
    <w:rsid w:val="002A2B72"/>
    <w:rsid w:val="002A3005"/>
    <w:rsid w:val="002A383C"/>
    <w:rsid w:val="002A3B6F"/>
    <w:rsid w:val="002A46C0"/>
    <w:rsid w:val="002A487A"/>
    <w:rsid w:val="002A48AB"/>
    <w:rsid w:val="002A4B1F"/>
    <w:rsid w:val="002A4CCF"/>
    <w:rsid w:val="002A4CF9"/>
    <w:rsid w:val="002A4E64"/>
    <w:rsid w:val="002A4E90"/>
    <w:rsid w:val="002A51D7"/>
    <w:rsid w:val="002A531D"/>
    <w:rsid w:val="002A58CC"/>
    <w:rsid w:val="002A5FBA"/>
    <w:rsid w:val="002A606E"/>
    <w:rsid w:val="002A60CD"/>
    <w:rsid w:val="002A65B5"/>
    <w:rsid w:val="002A6756"/>
    <w:rsid w:val="002A69E2"/>
    <w:rsid w:val="002A6C72"/>
    <w:rsid w:val="002A6F9F"/>
    <w:rsid w:val="002A70A0"/>
    <w:rsid w:val="002A758A"/>
    <w:rsid w:val="002A774E"/>
    <w:rsid w:val="002A782A"/>
    <w:rsid w:val="002A7D97"/>
    <w:rsid w:val="002B02C9"/>
    <w:rsid w:val="002B0384"/>
    <w:rsid w:val="002B077C"/>
    <w:rsid w:val="002B0838"/>
    <w:rsid w:val="002B0947"/>
    <w:rsid w:val="002B0CAD"/>
    <w:rsid w:val="002B0E30"/>
    <w:rsid w:val="002B0E87"/>
    <w:rsid w:val="002B149F"/>
    <w:rsid w:val="002B16E2"/>
    <w:rsid w:val="002B1968"/>
    <w:rsid w:val="002B1D8D"/>
    <w:rsid w:val="002B1EA6"/>
    <w:rsid w:val="002B1F0C"/>
    <w:rsid w:val="002B1F0E"/>
    <w:rsid w:val="002B2442"/>
    <w:rsid w:val="002B260D"/>
    <w:rsid w:val="002B33BA"/>
    <w:rsid w:val="002B3EDD"/>
    <w:rsid w:val="002B407B"/>
    <w:rsid w:val="002B4713"/>
    <w:rsid w:val="002B482E"/>
    <w:rsid w:val="002B55B1"/>
    <w:rsid w:val="002B5774"/>
    <w:rsid w:val="002B58C2"/>
    <w:rsid w:val="002B5A07"/>
    <w:rsid w:val="002B5BD7"/>
    <w:rsid w:val="002B5E98"/>
    <w:rsid w:val="002B5EC5"/>
    <w:rsid w:val="002B60B2"/>
    <w:rsid w:val="002B6153"/>
    <w:rsid w:val="002B6278"/>
    <w:rsid w:val="002B63E6"/>
    <w:rsid w:val="002B6F00"/>
    <w:rsid w:val="002B71A5"/>
    <w:rsid w:val="002B72A9"/>
    <w:rsid w:val="002B75C5"/>
    <w:rsid w:val="002C02A3"/>
    <w:rsid w:val="002C0604"/>
    <w:rsid w:val="002C0A5C"/>
    <w:rsid w:val="002C0A67"/>
    <w:rsid w:val="002C163B"/>
    <w:rsid w:val="002C1723"/>
    <w:rsid w:val="002C185E"/>
    <w:rsid w:val="002C1BF4"/>
    <w:rsid w:val="002C1F4E"/>
    <w:rsid w:val="002C2260"/>
    <w:rsid w:val="002C239E"/>
    <w:rsid w:val="002C2687"/>
    <w:rsid w:val="002C27B2"/>
    <w:rsid w:val="002C2D32"/>
    <w:rsid w:val="002C3031"/>
    <w:rsid w:val="002C31E2"/>
    <w:rsid w:val="002C383A"/>
    <w:rsid w:val="002C44BF"/>
    <w:rsid w:val="002C455E"/>
    <w:rsid w:val="002C4B1C"/>
    <w:rsid w:val="002C4D87"/>
    <w:rsid w:val="002C5044"/>
    <w:rsid w:val="002C516E"/>
    <w:rsid w:val="002C57B3"/>
    <w:rsid w:val="002C5A6F"/>
    <w:rsid w:val="002C634C"/>
    <w:rsid w:val="002C6584"/>
    <w:rsid w:val="002C66D1"/>
    <w:rsid w:val="002C6F50"/>
    <w:rsid w:val="002C725F"/>
    <w:rsid w:val="002C72C6"/>
    <w:rsid w:val="002C7379"/>
    <w:rsid w:val="002C73AF"/>
    <w:rsid w:val="002C74AA"/>
    <w:rsid w:val="002C7BD4"/>
    <w:rsid w:val="002D00A9"/>
    <w:rsid w:val="002D0658"/>
    <w:rsid w:val="002D0902"/>
    <w:rsid w:val="002D0DEF"/>
    <w:rsid w:val="002D0FD2"/>
    <w:rsid w:val="002D1849"/>
    <w:rsid w:val="002D18D8"/>
    <w:rsid w:val="002D1BC6"/>
    <w:rsid w:val="002D1C98"/>
    <w:rsid w:val="002D1CE8"/>
    <w:rsid w:val="002D204B"/>
    <w:rsid w:val="002D221C"/>
    <w:rsid w:val="002D2731"/>
    <w:rsid w:val="002D2C02"/>
    <w:rsid w:val="002D318D"/>
    <w:rsid w:val="002D32D7"/>
    <w:rsid w:val="002D3514"/>
    <w:rsid w:val="002D355C"/>
    <w:rsid w:val="002D35EF"/>
    <w:rsid w:val="002D39C6"/>
    <w:rsid w:val="002D3A7E"/>
    <w:rsid w:val="002D3C2B"/>
    <w:rsid w:val="002D4C70"/>
    <w:rsid w:val="002D4D8B"/>
    <w:rsid w:val="002D56EE"/>
    <w:rsid w:val="002D56F6"/>
    <w:rsid w:val="002D57D9"/>
    <w:rsid w:val="002D57DF"/>
    <w:rsid w:val="002D59B3"/>
    <w:rsid w:val="002D59CE"/>
    <w:rsid w:val="002D6431"/>
    <w:rsid w:val="002D6926"/>
    <w:rsid w:val="002D69B7"/>
    <w:rsid w:val="002D6C86"/>
    <w:rsid w:val="002D708A"/>
    <w:rsid w:val="002D7423"/>
    <w:rsid w:val="002D742E"/>
    <w:rsid w:val="002D756E"/>
    <w:rsid w:val="002D779C"/>
    <w:rsid w:val="002D7D0A"/>
    <w:rsid w:val="002D7D25"/>
    <w:rsid w:val="002E044E"/>
    <w:rsid w:val="002E045C"/>
    <w:rsid w:val="002E048C"/>
    <w:rsid w:val="002E0A7E"/>
    <w:rsid w:val="002E0B89"/>
    <w:rsid w:val="002E0C65"/>
    <w:rsid w:val="002E0D0C"/>
    <w:rsid w:val="002E0EA0"/>
    <w:rsid w:val="002E0FCB"/>
    <w:rsid w:val="002E14B6"/>
    <w:rsid w:val="002E17D4"/>
    <w:rsid w:val="002E1907"/>
    <w:rsid w:val="002E1956"/>
    <w:rsid w:val="002E1A7A"/>
    <w:rsid w:val="002E1DF9"/>
    <w:rsid w:val="002E26D0"/>
    <w:rsid w:val="002E293E"/>
    <w:rsid w:val="002E2AC9"/>
    <w:rsid w:val="002E307A"/>
    <w:rsid w:val="002E30E5"/>
    <w:rsid w:val="002E32BE"/>
    <w:rsid w:val="002E3385"/>
    <w:rsid w:val="002E3447"/>
    <w:rsid w:val="002E3616"/>
    <w:rsid w:val="002E3663"/>
    <w:rsid w:val="002E3717"/>
    <w:rsid w:val="002E3AD6"/>
    <w:rsid w:val="002E3D47"/>
    <w:rsid w:val="002E3DDC"/>
    <w:rsid w:val="002E40FC"/>
    <w:rsid w:val="002E430D"/>
    <w:rsid w:val="002E432B"/>
    <w:rsid w:val="002E4531"/>
    <w:rsid w:val="002E5866"/>
    <w:rsid w:val="002E5ED2"/>
    <w:rsid w:val="002E6075"/>
    <w:rsid w:val="002E60ED"/>
    <w:rsid w:val="002E631D"/>
    <w:rsid w:val="002E64E2"/>
    <w:rsid w:val="002E6684"/>
    <w:rsid w:val="002E6AF8"/>
    <w:rsid w:val="002E6D83"/>
    <w:rsid w:val="002E6F19"/>
    <w:rsid w:val="002E701E"/>
    <w:rsid w:val="002E70E8"/>
    <w:rsid w:val="002E7446"/>
    <w:rsid w:val="002E77EF"/>
    <w:rsid w:val="002E7F92"/>
    <w:rsid w:val="002F042D"/>
    <w:rsid w:val="002F044B"/>
    <w:rsid w:val="002F0481"/>
    <w:rsid w:val="002F0731"/>
    <w:rsid w:val="002F0AAD"/>
    <w:rsid w:val="002F0D9B"/>
    <w:rsid w:val="002F11C3"/>
    <w:rsid w:val="002F123C"/>
    <w:rsid w:val="002F1871"/>
    <w:rsid w:val="002F1F49"/>
    <w:rsid w:val="002F1F9F"/>
    <w:rsid w:val="002F2623"/>
    <w:rsid w:val="002F2756"/>
    <w:rsid w:val="002F30BB"/>
    <w:rsid w:val="002F376A"/>
    <w:rsid w:val="002F3B0B"/>
    <w:rsid w:val="002F3C10"/>
    <w:rsid w:val="002F3E06"/>
    <w:rsid w:val="002F3E13"/>
    <w:rsid w:val="002F3F2B"/>
    <w:rsid w:val="002F46C6"/>
    <w:rsid w:val="002F4B3D"/>
    <w:rsid w:val="002F4B79"/>
    <w:rsid w:val="002F4C66"/>
    <w:rsid w:val="002F4F24"/>
    <w:rsid w:val="002F5209"/>
    <w:rsid w:val="002F574D"/>
    <w:rsid w:val="002F5923"/>
    <w:rsid w:val="002F5977"/>
    <w:rsid w:val="002F5AC5"/>
    <w:rsid w:val="002F5BB5"/>
    <w:rsid w:val="002F5F09"/>
    <w:rsid w:val="002F6535"/>
    <w:rsid w:val="002F68D0"/>
    <w:rsid w:val="002F6A2D"/>
    <w:rsid w:val="002F6CA4"/>
    <w:rsid w:val="002F6E2B"/>
    <w:rsid w:val="002F77A2"/>
    <w:rsid w:val="002F77DA"/>
    <w:rsid w:val="002F7A78"/>
    <w:rsid w:val="002F7A7B"/>
    <w:rsid w:val="002F7F0D"/>
    <w:rsid w:val="003003BF"/>
    <w:rsid w:val="003004E1"/>
    <w:rsid w:val="00300A85"/>
    <w:rsid w:val="00300C2F"/>
    <w:rsid w:val="00300D70"/>
    <w:rsid w:val="00300F54"/>
    <w:rsid w:val="00301475"/>
    <w:rsid w:val="0030155E"/>
    <w:rsid w:val="003016EB"/>
    <w:rsid w:val="00302BE7"/>
    <w:rsid w:val="003036D3"/>
    <w:rsid w:val="003037AD"/>
    <w:rsid w:val="003038AC"/>
    <w:rsid w:val="00303CA0"/>
    <w:rsid w:val="00304310"/>
    <w:rsid w:val="003043BE"/>
    <w:rsid w:val="003043F7"/>
    <w:rsid w:val="003045BC"/>
    <w:rsid w:val="003047E6"/>
    <w:rsid w:val="00304F17"/>
    <w:rsid w:val="00304F8F"/>
    <w:rsid w:val="00305201"/>
    <w:rsid w:val="00305FFE"/>
    <w:rsid w:val="00306230"/>
    <w:rsid w:val="00306517"/>
    <w:rsid w:val="003065DE"/>
    <w:rsid w:val="00306BEF"/>
    <w:rsid w:val="00306EB3"/>
    <w:rsid w:val="00306F04"/>
    <w:rsid w:val="00306F3A"/>
    <w:rsid w:val="003075E4"/>
    <w:rsid w:val="00307690"/>
    <w:rsid w:val="003079A8"/>
    <w:rsid w:val="00307C44"/>
    <w:rsid w:val="00307D33"/>
    <w:rsid w:val="00307EA2"/>
    <w:rsid w:val="003100DC"/>
    <w:rsid w:val="0031010E"/>
    <w:rsid w:val="00310736"/>
    <w:rsid w:val="0031074F"/>
    <w:rsid w:val="0031088C"/>
    <w:rsid w:val="00310A5E"/>
    <w:rsid w:val="00310CAA"/>
    <w:rsid w:val="00310D66"/>
    <w:rsid w:val="0031121B"/>
    <w:rsid w:val="00311531"/>
    <w:rsid w:val="003120FB"/>
    <w:rsid w:val="0031221B"/>
    <w:rsid w:val="0031224A"/>
    <w:rsid w:val="00312726"/>
    <w:rsid w:val="0031280F"/>
    <w:rsid w:val="00312842"/>
    <w:rsid w:val="00312F44"/>
    <w:rsid w:val="003134AF"/>
    <w:rsid w:val="0031382C"/>
    <w:rsid w:val="00313BB1"/>
    <w:rsid w:val="00313E2D"/>
    <w:rsid w:val="003144EA"/>
    <w:rsid w:val="0031475D"/>
    <w:rsid w:val="0031494A"/>
    <w:rsid w:val="00314E55"/>
    <w:rsid w:val="00315066"/>
    <w:rsid w:val="0031592D"/>
    <w:rsid w:val="00315983"/>
    <w:rsid w:val="00315A8A"/>
    <w:rsid w:val="00315B63"/>
    <w:rsid w:val="00315D64"/>
    <w:rsid w:val="00315EE6"/>
    <w:rsid w:val="003162E3"/>
    <w:rsid w:val="0031637F"/>
    <w:rsid w:val="00316668"/>
    <w:rsid w:val="003167D9"/>
    <w:rsid w:val="00316F39"/>
    <w:rsid w:val="00316FF6"/>
    <w:rsid w:val="00317443"/>
    <w:rsid w:val="00317653"/>
    <w:rsid w:val="003176A9"/>
    <w:rsid w:val="00317A14"/>
    <w:rsid w:val="00317B04"/>
    <w:rsid w:val="00317B6E"/>
    <w:rsid w:val="00317C96"/>
    <w:rsid w:val="003205B0"/>
    <w:rsid w:val="0032071C"/>
    <w:rsid w:val="00320AEB"/>
    <w:rsid w:val="00321061"/>
    <w:rsid w:val="00321244"/>
    <w:rsid w:val="003215E5"/>
    <w:rsid w:val="00321702"/>
    <w:rsid w:val="0032177D"/>
    <w:rsid w:val="003217D8"/>
    <w:rsid w:val="00321AE1"/>
    <w:rsid w:val="00321CE6"/>
    <w:rsid w:val="00322279"/>
    <w:rsid w:val="00322B8E"/>
    <w:rsid w:val="00323269"/>
    <w:rsid w:val="00323806"/>
    <w:rsid w:val="00323911"/>
    <w:rsid w:val="003239C6"/>
    <w:rsid w:val="00323A38"/>
    <w:rsid w:val="00323B41"/>
    <w:rsid w:val="00323CA1"/>
    <w:rsid w:val="00323DE8"/>
    <w:rsid w:val="00323E42"/>
    <w:rsid w:val="003244A4"/>
    <w:rsid w:val="00324FA8"/>
    <w:rsid w:val="003252B9"/>
    <w:rsid w:val="00325332"/>
    <w:rsid w:val="00325DAD"/>
    <w:rsid w:val="00325F1E"/>
    <w:rsid w:val="00326168"/>
    <w:rsid w:val="00326E44"/>
    <w:rsid w:val="00327312"/>
    <w:rsid w:val="00327803"/>
    <w:rsid w:val="003278C9"/>
    <w:rsid w:val="003279B5"/>
    <w:rsid w:val="00327E11"/>
    <w:rsid w:val="00327F2C"/>
    <w:rsid w:val="0033033E"/>
    <w:rsid w:val="00330FCA"/>
    <w:rsid w:val="003310C6"/>
    <w:rsid w:val="0033123C"/>
    <w:rsid w:val="00331959"/>
    <w:rsid w:val="00331B51"/>
    <w:rsid w:val="00331D9C"/>
    <w:rsid w:val="00332119"/>
    <w:rsid w:val="003323A2"/>
    <w:rsid w:val="003323B0"/>
    <w:rsid w:val="003329C3"/>
    <w:rsid w:val="00332BDC"/>
    <w:rsid w:val="00333004"/>
    <w:rsid w:val="003333DE"/>
    <w:rsid w:val="00333A75"/>
    <w:rsid w:val="00333BD1"/>
    <w:rsid w:val="00334303"/>
    <w:rsid w:val="0033483A"/>
    <w:rsid w:val="003348A0"/>
    <w:rsid w:val="0033519A"/>
    <w:rsid w:val="00335857"/>
    <w:rsid w:val="00335C90"/>
    <w:rsid w:val="00336469"/>
    <w:rsid w:val="00336D2B"/>
    <w:rsid w:val="003371E6"/>
    <w:rsid w:val="00337215"/>
    <w:rsid w:val="0033726A"/>
    <w:rsid w:val="00337C49"/>
    <w:rsid w:val="00337D95"/>
    <w:rsid w:val="00337DE0"/>
    <w:rsid w:val="00337FE9"/>
    <w:rsid w:val="0034041A"/>
    <w:rsid w:val="00340E94"/>
    <w:rsid w:val="003411FE"/>
    <w:rsid w:val="0034143A"/>
    <w:rsid w:val="0034187F"/>
    <w:rsid w:val="00341A74"/>
    <w:rsid w:val="00341AD4"/>
    <w:rsid w:val="00341B41"/>
    <w:rsid w:val="00341BCC"/>
    <w:rsid w:val="003422E2"/>
    <w:rsid w:val="0034233B"/>
    <w:rsid w:val="003424CB"/>
    <w:rsid w:val="003428D5"/>
    <w:rsid w:val="00342BAC"/>
    <w:rsid w:val="00342CC8"/>
    <w:rsid w:val="0034353F"/>
    <w:rsid w:val="003440E3"/>
    <w:rsid w:val="00344306"/>
    <w:rsid w:val="00344A5C"/>
    <w:rsid w:val="00344BAA"/>
    <w:rsid w:val="00344D13"/>
    <w:rsid w:val="00345A41"/>
    <w:rsid w:val="00345B82"/>
    <w:rsid w:val="00345D1C"/>
    <w:rsid w:val="0034673A"/>
    <w:rsid w:val="003468F5"/>
    <w:rsid w:val="00346993"/>
    <w:rsid w:val="00346BB8"/>
    <w:rsid w:val="003472F7"/>
    <w:rsid w:val="003475E8"/>
    <w:rsid w:val="00347890"/>
    <w:rsid w:val="00350125"/>
    <w:rsid w:val="0035041F"/>
    <w:rsid w:val="0035067E"/>
    <w:rsid w:val="003506A0"/>
    <w:rsid w:val="00350718"/>
    <w:rsid w:val="003508C9"/>
    <w:rsid w:val="00350BFD"/>
    <w:rsid w:val="00350C39"/>
    <w:rsid w:val="00351234"/>
    <w:rsid w:val="0035180F"/>
    <w:rsid w:val="00351C6D"/>
    <w:rsid w:val="00351C75"/>
    <w:rsid w:val="00351DEF"/>
    <w:rsid w:val="003520E1"/>
    <w:rsid w:val="0035219B"/>
    <w:rsid w:val="00352ACB"/>
    <w:rsid w:val="003533F2"/>
    <w:rsid w:val="0035358E"/>
    <w:rsid w:val="00353A53"/>
    <w:rsid w:val="00353CF9"/>
    <w:rsid w:val="00353CFD"/>
    <w:rsid w:val="003540AC"/>
    <w:rsid w:val="0035451E"/>
    <w:rsid w:val="00354A73"/>
    <w:rsid w:val="00354A8A"/>
    <w:rsid w:val="00354C68"/>
    <w:rsid w:val="00355174"/>
    <w:rsid w:val="00355635"/>
    <w:rsid w:val="003556E9"/>
    <w:rsid w:val="00355823"/>
    <w:rsid w:val="003558D0"/>
    <w:rsid w:val="00355AC9"/>
    <w:rsid w:val="00355FDB"/>
    <w:rsid w:val="003562B2"/>
    <w:rsid w:val="00356605"/>
    <w:rsid w:val="00356BD5"/>
    <w:rsid w:val="00356E96"/>
    <w:rsid w:val="00356F75"/>
    <w:rsid w:val="003570EC"/>
    <w:rsid w:val="0035729B"/>
    <w:rsid w:val="00357762"/>
    <w:rsid w:val="00357B15"/>
    <w:rsid w:val="00357CE6"/>
    <w:rsid w:val="00357EBB"/>
    <w:rsid w:val="0036025F"/>
    <w:rsid w:val="003608B3"/>
    <w:rsid w:val="00360ABB"/>
    <w:rsid w:val="00360B91"/>
    <w:rsid w:val="00360C50"/>
    <w:rsid w:val="00360E53"/>
    <w:rsid w:val="00360F64"/>
    <w:rsid w:val="00361059"/>
    <w:rsid w:val="003611EC"/>
    <w:rsid w:val="003611F2"/>
    <w:rsid w:val="003612FE"/>
    <w:rsid w:val="003614D2"/>
    <w:rsid w:val="003617AC"/>
    <w:rsid w:val="00361AFB"/>
    <w:rsid w:val="00361C9D"/>
    <w:rsid w:val="00362182"/>
    <w:rsid w:val="00362A7C"/>
    <w:rsid w:val="00362B78"/>
    <w:rsid w:val="00362B7D"/>
    <w:rsid w:val="00362E09"/>
    <w:rsid w:val="00363C8C"/>
    <w:rsid w:val="00363F56"/>
    <w:rsid w:val="00363FC9"/>
    <w:rsid w:val="003641F8"/>
    <w:rsid w:val="003644A4"/>
    <w:rsid w:val="003644CB"/>
    <w:rsid w:val="00364549"/>
    <w:rsid w:val="00364587"/>
    <w:rsid w:val="003648F7"/>
    <w:rsid w:val="00364C00"/>
    <w:rsid w:val="00364EAA"/>
    <w:rsid w:val="00364F96"/>
    <w:rsid w:val="003650FC"/>
    <w:rsid w:val="003654FB"/>
    <w:rsid w:val="003656D6"/>
    <w:rsid w:val="003658B3"/>
    <w:rsid w:val="0036590E"/>
    <w:rsid w:val="00365C10"/>
    <w:rsid w:val="00366265"/>
    <w:rsid w:val="003665DC"/>
    <w:rsid w:val="00366612"/>
    <w:rsid w:val="003669A1"/>
    <w:rsid w:val="00366D2C"/>
    <w:rsid w:val="003677BC"/>
    <w:rsid w:val="00370038"/>
    <w:rsid w:val="003702C2"/>
    <w:rsid w:val="0037058C"/>
    <w:rsid w:val="003708DE"/>
    <w:rsid w:val="003709D2"/>
    <w:rsid w:val="00370DA3"/>
    <w:rsid w:val="00371215"/>
    <w:rsid w:val="0037179F"/>
    <w:rsid w:val="00371DE3"/>
    <w:rsid w:val="00371E7E"/>
    <w:rsid w:val="003722EB"/>
    <w:rsid w:val="003724E0"/>
    <w:rsid w:val="003727E7"/>
    <w:rsid w:val="00372A98"/>
    <w:rsid w:val="00372AAA"/>
    <w:rsid w:val="00372B29"/>
    <w:rsid w:val="00372BF8"/>
    <w:rsid w:val="00372EA2"/>
    <w:rsid w:val="0037365B"/>
    <w:rsid w:val="00373776"/>
    <w:rsid w:val="00373897"/>
    <w:rsid w:val="00373B16"/>
    <w:rsid w:val="00373FF9"/>
    <w:rsid w:val="003742D3"/>
    <w:rsid w:val="003742DB"/>
    <w:rsid w:val="0037447D"/>
    <w:rsid w:val="0037465D"/>
    <w:rsid w:val="003748F4"/>
    <w:rsid w:val="00374A02"/>
    <w:rsid w:val="00374A4A"/>
    <w:rsid w:val="00374D7A"/>
    <w:rsid w:val="00374E8A"/>
    <w:rsid w:val="00375D89"/>
    <w:rsid w:val="00375FC7"/>
    <w:rsid w:val="00375FDA"/>
    <w:rsid w:val="00376072"/>
    <w:rsid w:val="00376233"/>
    <w:rsid w:val="00376969"/>
    <w:rsid w:val="00376EE6"/>
    <w:rsid w:val="003771F9"/>
    <w:rsid w:val="00377412"/>
    <w:rsid w:val="003775DD"/>
    <w:rsid w:val="0037769D"/>
    <w:rsid w:val="003776EF"/>
    <w:rsid w:val="00377924"/>
    <w:rsid w:val="0037799E"/>
    <w:rsid w:val="00377AFE"/>
    <w:rsid w:val="00377BF2"/>
    <w:rsid w:val="00377C67"/>
    <w:rsid w:val="003802E4"/>
    <w:rsid w:val="0038068C"/>
    <w:rsid w:val="0038199B"/>
    <w:rsid w:val="00381C44"/>
    <w:rsid w:val="00381DB2"/>
    <w:rsid w:val="003824A2"/>
    <w:rsid w:val="003824DF"/>
    <w:rsid w:val="003824F5"/>
    <w:rsid w:val="00382773"/>
    <w:rsid w:val="00382873"/>
    <w:rsid w:val="00382915"/>
    <w:rsid w:val="00382A78"/>
    <w:rsid w:val="00382BD8"/>
    <w:rsid w:val="00382E12"/>
    <w:rsid w:val="0038329A"/>
    <w:rsid w:val="0038397C"/>
    <w:rsid w:val="00383B4D"/>
    <w:rsid w:val="00383B70"/>
    <w:rsid w:val="00383B92"/>
    <w:rsid w:val="00383CFF"/>
    <w:rsid w:val="00383F08"/>
    <w:rsid w:val="00384694"/>
    <w:rsid w:val="00384CBD"/>
    <w:rsid w:val="00384D7D"/>
    <w:rsid w:val="00384E09"/>
    <w:rsid w:val="00384F6D"/>
    <w:rsid w:val="00384FAC"/>
    <w:rsid w:val="00385065"/>
    <w:rsid w:val="003855D5"/>
    <w:rsid w:val="00385612"/>
    <w:rsid w:val="00385685"/>
    <w:rsid w:val="00385C38"/>
    <w:rsid w:val="00385CFE"/>
    <w:rsid w:val="00385E26"/>
    <w:rsid w:val="00385F8C"/>
    <w:rsid w:val="0038654B"/>
    <w:rsid w:val="003867B0"/>
    <w:rsid w:val="00386ACB"/>
    <w:rsid w:val="0038712B"/>
    <w:rsid w:val="0038766C"/>
    <w:rsid w:val="003876A5"/>
    <w:rsid w:val="00387921"/>
    <w:rsid w:val="00387F95"/>
    <w:rsid w:val="003907BE"/>
    <w:rsid w:val="00390C6D"/>
    <w:rsid w:val="00390D49"/>
    <w:rsid w:val="00390F36"/>
    <w:rsid w:val="00391066"/>
    <w:rsid w:val="003916B1"/>
    <w:rsid w:val="00392349"/>
    <w:rsid w:val="003924B8"/>
    <w:rsid w:val="0039255D"/>
    <w:rsid w:val="003926DD"/>
    <w:rsid w:val="00392702"/>
    <w:rsid w:val="00392742"/>
    <w:rsid w:val="00392A0B"/>
    <w:rsid w:val="00392F3E"/>
    <w:rsid w:val="0039397C"/>
    <w:rsid w:val="00393BCD"/>
    <w:rsid w:val="003949F3"/>
    <w:rsid w:val="00394A25"/>
    <w:rsid w:val="00394E3E"/>
    <w:rsid w:val="00394F3A"/>
    <w:rsid w:val="003957D0"/>
    <w:rsid w:val="003958EF"/>
    <w:rsid w:val="003958F5"/>
    <w:rsid w:val="00395941"/>
    <w:rsid w:val="003959C4"/>
    <w:rsid w:val="00395C39"/>
    <w:rsid w:val="00395DE4"/>
    <w:rsid w:val="00395EC3"/>
    <w:rsid w:val="00395EFF"/>
    <w:rsid w:val="00395F7C"/>
    <w:rsid w:val="00395F81"/>
    <w:rsid w:val="003960EF"/>
    <w:rsid w:val="003966A7"/>
    <w:rsid w:val="0039682C"/>
    <w:rsid w:val="00396887"/>
    <w:rsid w:val="00396934"/>
    <w:rsid w:val="00396F40"/>
    <w:rsid w:val="00397729"/>
    <w:rsid w:val="003A0216"/>
    <w:rsid w:val="003A0466"/>
    <w:rsid w:val="003A068A"/>
    <w:rsid w:val="003A0963"/>
    <w:rsid w:val="003A0DC2"/>
    <w:rsid w:val="003A0DDD"/>
    <w:rsid w:val="003A0EA3"/>
    <w:rsid w:val="003A0F3A"/>
    <w:rsid w:val="003A12B7"/>
    <w:rsid w:val="003A13E7"/>
    <w:rsid w:val="003A1A2B"/>
    <w:rsid w:val="003A1EB4"/>
    <w:rsid w:val="003A2415"/>
    <w:rsid w:val="003A2550"/>
    <w:rsid w:val="003A2961"/>
    <w:rsid w:val="003A2CD4"/>
    <w:rsid w:val="003A3018"/>
    <w:rsid w:val="003A339E"/>
    <w:rsid w:val="003A380A"/>
    <w:rsid w:val="003A3A2A"/>
    <w:rsid w:val="003A3A3C"/>
    <w:rsid w:val="003A3F81"/>
    <w:rsid w:val="003A41E5"/>
    <w:rsid w:val="003A441B"/>
    <w:rsid w:val="003A45D5"/>
    <w:rsid w:val="003A4799"/>
    <w:rsid w:val="003A56F7"/>
    <w:rsid w:val="003A599D"/>
    <w:rsid w:val="003A5B22"/>
    <w:rsid w:val="003A5E9D"/>
    <w:rsid w:val="003A5ECF"/>
    <w:rsid w:val="003A6E1E"/>
    <w:rsid w:val="003A72DA"/>
    <w:rsid w:val="003A73A2"/>
    <w:rsid w:val="003A751E"/>
    <w:rsid w:val="003A75A6"/>
    <w:rsid w:val="003A784D"/>
    <w:rsid w:val="003B029F"/>
    <w:rsid w:val="003B0673"/>
    <w:rsid w:val="003B0783"/>
    <w:rsid w:val="003B0918"/>
    <w:rsid w:val="003B0A9A"/>
    <w:rsid w:val="003B0D60"/>
    <w:rsid w:val="003B10DF"/>
    <w:rsid w:val="003B132B"/>
    <w:rsid w:val="003B135C"/>
    <w:rsid w:val="003B1558"/>
    <w:rsid w:val="003B160B"/>
    <w:rsid w:val="003B1955"/>
    <w:rsid w:val="003B1F65"/>
    <w:rsid w:val="003B22A0"/>
    <w:rsid w:val="003B275C"/>
    <w:rsid w:val="003B285E"/>
    <w:rsid w:val="003B28E2"/>
    <w:rsid w:val="003B2B00"/>
    <w:rsid w:val="003B2D59"/>
    <w:rsid w:val="003B2E83"/>
    <w:rsid w:val="003B2EA9"/>
    <w:rsid w:val="003B3129"/>
    <w:rsid w:val="003B322E"/>
    <w:rsid w:val="003B3635"/>
    <w:rsid w:val="003B3758"/>
    <w:rsid w:val="003B3B45"/>
    <w:rsid w:val="003B3D85"/>
    <w:rsid w:val="003B3F81"/>
    <w:rsid w:val="003B4094"/>
    <w:rsid w:val="003B40AB"/>
    <w:rsid w:val="003B40BA"/>
    <w:rsid w:val="003B4345"/>
    <w:rsid w:val="003B479D"/>
    <w:rsid w:val="003B47CF"/>
    <w:rsid w:val="003B4864"/>
    <w:rsid w:val="003B49B3"/>
    <w:rsid w:val="003B49E8"/>
    <w:rsid w:val="003B4F81"/>
    <w:rsid w:val="003B5209"/>
    <w:rsid w:val="003B5A40"/>
    <w:rsid w:val="003B5B5A"/>
    <w:rsid w:val="003B6063"/>
    <w:rsid w:val="003B6211"/>
    <w:rsid w:val="003B6441"/>
    <w:rsid w:val="003B69FA"/>
    <w:rsid w:val="003B6C4D"/>
    <w:rsid w:val="003B7014"/>
    <w:rsid w:val="003B7075"/>
    <w:rsid w:val="003B74C4"/>
    <w:rsid w:val="003B7775"/>
    <w:rsid w:val="003B7935"/>
    <w:rsid w:val="003B7A6E"/>
    <w:rsid w:val="003B7B14"/>
    <w:rsid w:val="003B7B6D"/>
    <w:rsid w:val="003B7DE6"/>
    <w:rsid w:val="003C02DD"/>
    <w:rsid w:val="003C0420"/>
    <w:rsid w:val="003C055A"/>
    <w:rsid w:val="003C0612"/>
    <w:rsid w:val="003C06CF"/>
    <w:rsid w:val="003C0A36"/>
    <w:rsid w:val="003C0F5A"/>
    <w:rsid w:val="003C1C91"/>
    <w:rsid w:val="003C1DE4"/>
    <w:rsid w:val="003C29AC"/>
    <w:rsid w:val="003C29AD"/>
    <w:rsid w:val="003C3105"/>
    <w:rsid w:val="003C33AA"/>
    <w:rsid w:val="003C3703"/>
    <w:rsid w:val="003C3821"/>
    <w:rsid w:val="003C3FFC"/>
    <w:rsid w:val="003C4532"/>
    <w:rsid w:val="003C4705"/>
    <w:rsid w:val="003C4C9C"/>
    <w:rsid w:val="003C56B9"/>
    <w:rsid w:val="003C573D"/>
    <w:rsid w:val="003C57A6"/>
    <w:rsid w:val="003C5D74"/>
    <w:rsid w:val="003C5DDA"/>
    <w:rsid w:val="003C620E"/>
    <w:rsid w:val="003C6907"/>
    <w:rsid w:val="003C6919"/>
    <w:rsid w:val="003C6E6A"/>
    <w:rsid w:val="003C7002"/>
    <w:rsid w:val="003C7021"/>
    <w:rsid w:val="003C7BC1"/>
    <w:rsid w:val="003D000B"/>
    <w:rsid w:val="003D090A"/>
    <w:rsid w:val="003D09DD"/>
    <w:rsid w:val="003D0B17"/>
    <w:rsid w:val="003D0E2F"/>
    <w:rsid w:val="003D0F6F"/>
    <w:rsid w:val="003D118A"/>
    <w:rsid w:val="003D12F9"/>
    <w:rsid w:val="003D1348"/>
    <w:rsid w:val="003D1A31"/>
    <w:rsid w:val="003D2128"/>
    <w:rsid w:val="003D21C5"/>
    <w:rsid w:val="003D2263"/>
    <w:rsid w:val="003D2556"/>
    <w:rsid w:val="003D29BC"/>
    <w:rsid w:val="003D2D13"/>
    <w:rsid w:val="003D2D88"/>
    <w:rsid w:val="003D2DA5"/>
    <w:rsid w:val="003D351A"/>
    <w:rsid w:val="003D36FB"/>
    <w:rsid w:val="003D4078"/>
    <w:rsid w:val="003D444A"/>
    <w:rsid w:val="003D46D4"/>
    <w:rsid w:val="003D479A"/>
    <w:rsid w:val="003D47E6"/>
    <w:rsid w:val="003D5140"/>
    <w:rsid w:val="003D5983"/>
    <w:rsid w:val="003D5EC6"/>
    <w:rsid w:val="003D5F8F"/>
    <w:rsid w:val="003D6963"/>
    <w:rsid w:val="003D6F6F"/>
    <w:rsid w:val="003D74BF"/>
    <w:rsid w:val="003D79A0"/>
    <w:rsid w:val="003D7D2F"/>
    <w:rsid w:val="003E0084"/>
    <w:rsid w:val="003E074E"/>
    <w:rsid w:val="003E0828"/>
    <w:rsid w:val="003E0ACE"/>
    <w:rsid w:val="003E0B4D"/>
    <w:rsid w:val="003E1018"/>
    <w:rsid w:val="003E1875"/>
    <w:rsid w:val="003E2487"/>
    <w:rsid w:val="003E26AA"/>
    <w:rsid w:val="003E30FE"/>
    <w:rsid w:val="003E3CC1"/>
    <w:rsid w:val="003E4077"/>
    <w:rsid w:val="003E4082"/>
    <w:rsid w:val="003E4999"/>
    <w:rsid w:val="003E5004"/>
    <w:rsid w:val="003E5083"/>
    <w:rsid w:val="003E5CCA"/>
    <w:rsid w:val="003E5D4B"/>
    <w:rsid w:val="003E636F"/>
    <w:rsid w:val="003E647A"/>
    <w:rsid w:val="003E6497"/>
    <w:rsid w:val="003E6BE4"/>
    <w:rsid w:val="003E6D55"/>
    <w:rsid w:val="003E6F11"/>
    <w:rsid w:val="003E70EB"/>
    <w:rsid w:val="003E7256"/>
    <w:rsid w:val="003E7BDC"/>
    <w:rsid w:val="003F0469"/>
    <w:rsid w:val="003F0704"/>
    <w:rsid w:val="003F0849"/>
    <w:rsid w:val="003F0982"/>
    <w:rsid w:val="003F0998"/>
    <w:rsid w:val="003F0B37"/>
    <w:rsid w:val="003F0E6A"/>
    <w:rsid w:val="003F0EAE"/>
    <w:rsid w:val="003F0F58"/>
    <w:rsid w:val="003F0FFE"/>
    <w:rsid w:val="003F1007"/>
    <w:rsid w:val="003F1069"/>
    <w:rsid w:val="003F10CF"/>
    <w:rsid w:val="003F17B3"/>
    <w:rsid w:val="003F206A"/>
    <w:rsid w:val="003F20C8"/>
    <w:rsid w:val="003F2178"/>
    <w:rsid w:val="003F227E"/>
    <w:rsid w:val="003F23D8"/>
    <w:rsid w:val="003F2436"/>
    <w:rsid w:val="003F2B3D"/>
    <w:rsid w:val="003F2CD6"/>
    <w:rsid w:val="003F2DA9"/>
    <w:rsid w:val="003F3061"/>
    <w:rsid w:val="003F35AC"/>
    <w:rsid w:val="003F388C"/>
    <w:rsid w:val="003F38C5"/>
    <w:rsid w:val="003F3FB3"/>
    <w:rsid w:val="003F4112"/>
    <w:rsid w:val="003F478F"/>
    <w:rsid w:val="003F4C5C"/>
    <w:rsid w:val="003F55AF"/>
    <w:rsid w:val="003F5828"/>
    <w:rsid w:val="003F5AC2"/>
    <w:rsid w:val="003F5F7D"/>
    <w:rsid w:val="003F60B5"/>
    <w:rsid w:val="003F665C"/>
    <w:rsid w:val="003F67EA"/>
    <w:rsid w:val="003F6B4E"/>
    <w:rsid w:val="003F6C97"/>
    <w:rsid w:val="003F6F57"/>
    <w:rsid w:val="003F712A"/>
    <w:rsid w:val="003F740A"/>
    <w:rsid w:val="004006DF"/>
    <w:rsid w:val="00400A26"/>
    <w:rsid w:val="00400C17"/>
    <w:rsid w:val="00400D07"/>
    <w:rsid w:val="00401C15"/>
    <w:rsid w:val="00401D82"/>
    <w:rsid w:val="004020ED"/>
    <w:rsid w:val="00402157"/>
    <w:rsid w:val="00402167"/>
    <w:rsid w:val="0040258E"/>
    <w:rsid w:val="004026A8"/>
    <w:rsid w:val="00402880"/>
    <w:rsid w:val="0040292D"/>
    <w:rsid w:val="00402B3B"/>
    <w:rsid w:val="00402D09"/>
    <w:rsid w:val="00402E97"/>
    <w:rsid w:val="00403397"/>
    <w:rsid w:val="0040352C"/>
    <w:rsid w:val="00403698"/>
    <w:rsid w:val="00403735"/>
    <w:rsid w:val="004039D5"/>
    <w:rsid w:val="00403BCD"/>
    <w:rsid w:val="00403BE6"/>
    <w:rsid w:val="00404418"/>
    <w:rsid w:val="00404709"/>
    <w:rsid w:val="00405385"/>
    <w:rsid w:val="00405395"/>
    <w:rsid w:val="004055E2"/>
    <w:rsid w:val="0040567D"/>
    <w:rsid w:val="00405AC4"/>
    <w:rsid w:val="00405E1C"/>
    <w:rsid w:val="00405E43"/>
    <w:rsid w:val="00405FCE"/>
    <w:rsid w:val="00406205"/>
    <w:rsid w:val="004062CF"/>
    <w:rsid w:val="004064FD"/>
    <w:rsid w:val="00406566"/>
    <w:rsid w:val="00406872"/>
    <w:rsid w:val="004074E4"/>
    <w:rsid w:val="00407AA7"/>
    <w:rsid w:val="00407AC5"/>
    <w:rsid w:val="00407E00"/>
    <w:rsid w:val="0041034A"/>
    <w:rsid w:val="004106C4"/>
    <w:rsid w:val="00410DA2"/>
    <w:rsid w:val="00410DEB"/>
    <w:rsid w:val="00411005"/>
    <w:rsid w:val="00411055"/>
    <w:rsid w:val="00411CEA"/>
    <w:rsid w:val="004123EB"/>
    <w:rsid w:val="00412452"/>
    <w:rsid w:val="00412458"/>
    <w:rsid w:val="0041337D"/>
    <w:rsid w:val="00413691"/>
    <w:rsid w:val="0041386B"/>
    <w:rsid w:val="004139B5"/>
    <w:rsid w:val="004142BD"/>
    <w:rsid w:val="00414879"/>
    <w:rsid w:val="00414E54"/>
    <w:rsid w:val="00415139"/>
    <w:rsid w:val="00415274"/>
    <w:rsid w:val="0041573A"/>
    <w:rsid w:val="004158CA"/>
    <w:rsid w:val="00415A8B"/>
    <w:rsid w:val="00415ABB"/>
    <w:rsid w:val="00415D01"/>
    <w:rsid w:val="00415DB5"/>
    <w:rsid w:val="004160B6"/>
    <w:rsid w:val="004162E5"/>
    <w:rsid w:val="00416344"/>
    <w:rsid w:val="00416876"/>
    <w:rsid w:val="00416B77"/>
    <w:rsid w:val="0041718B"/>
    <w:rsid w:val="00417D7D"/>
    <w:rsid w:val="004203A6"/>
    <w:rsid w:val="004205D7"/>
    <w:rsid w:val="00421BB9"/>
    <w:rsid w:val="00421BE6"/>
    <w:rsid w:val="00421D98"/>
    <w:rsid w:val="00421DC3"/>
    <w:rsid w:val="0042221E"/>
    <w:rsid w:val="004222DD"/>
    <w:rsid w:val="004222ED"/>
    <w:rsid w:val="00422794"/>
    <w:rsid w:val="00422CC0"/>
    <w:rsid w:val="00422ECB"/>
    <w:rsid w:val="00422F3A"/>
    <w:rsid w:val="004239BD"/>
    <w:rsid w:val="00423A75"/>
    <w:rsid w:val="004241A6"/>
    <w:rsid w:val="0042453B"/>
    <w:rsid w:val="00424581"/>
    <w:rsid w:val="00424878"/>
    <w:rsid w:val="00424883"/>
    <w:rsid w:val="004248D4"/>
    <w:rsid w:val="00424AF6"/>
    <w:rsid w:val="00424B3B"/>
    <w:rsid w:val="00424E32"/>
    <w:rsid w:val="00425875"/>
    <w:rsid w:val="00425D56"/>
    <w:rsid w:val="004261CD"/>
    <w:rsid w:val="004264B4"/>
    <w:rsid w:val="00426875"/>
    <w:rsid w:val="00426E5E"/>
    <w:rsid w:val="00426ECC"/>
    <w:rsid w:val="00426F03"/>
    <w:rsid w:val="00427D2F"/>
    <w:rsid w:val="00427D85"/>
    <w:rsid w:val="00430249"/>
    <w:rsid w:val="004302D9"/>
    <w:rsid w:val="00430351"/>
    <w:rsid w:val="0043042F"/>
    <w:rsid w:val="0043152F"/>
    <w:rsid w:val="004315C5"/>
    <w:rsid w:val="004315F3"/>
    <w:rsid w:val="0043174A"/>
    <w:rsid w:val="00431E88"/>
    <w:rsid w:val="00431FC8"/>
    <w:rsid w:val="004325C2"/>
    <w:rsid w:val="00432B60"/>
    <w:rsid w:val="00433662"/>
    <w:rsid w:val="00433BB0"/>
    <w:rsid w:val="00433D9D"/>
    <w:rsid w:val="00433E41"/>
    <w:rsid w:val="004345DC"/>
    <w:rsid w:val="00434CA8"/>
    <w:rsid w:val="004358D8"/>
    <w:rsid w:val="00435968"/>
    <w:rsid w:val="004359E6"/>
    <w:rsid w:val="00435B42"/>
    <w:rsid w:val="00435C1B"/>
    <w:rsid w:val="00435CE8"/>
    <w:rsid w:val="00435D57"/>
    <w:rsid w:val="0043638D"/>
    <w:rsid w:val="0043664A"/>
    <w:rsid w:val="00436C24"/>
    <w:rsid w:val="00436EE6"/>
    <w:rsid w:val="0043735A"/>
    <w:rsid w:val="00437635"/>
    <w:rsid w:val="00437649"/>
    <w:rsid w:val="00437958"/>
    <w:rsid w:val="004379B6"/>
    <w:rsid w:val="00437BB1"/>
    <w:rsid w:val="00437F24"/>
    <w:rsid w:val="004400F1"/>
    <w:rsid w:val="0044016F"/>
    <w:rsid w:val="0044042F"/>
    <w:rsid w:val="0044090E"/>
    <w:rsid w:val="00440A66"/>
    <w:rsid w:val="00440D98"/>
    <w:rsid w:val="00441070"/>
    <w:rsid w:val="004412EB"/>
    <w:rsid w:val="00441465"/>
    <w:rsid w:val="00441514"/>
    <w:rsid w:val="00441763"/>
    <w:rsid w:val="004417E6"/>
    <w:rsid w:val="004420F1"/>
    <w:rsid w:val="00442760"/>
    <w:rsid w:val="00442866"/>
    <w:rsid w:val="00442CB8"/>
    <w:rsid w:val="00442D80"/>
    <w:rsid w:val="00442FFF"/>
    <w:rsid w:val="00443156"/>
    <w:rsid w:val="004433EF"/>
    <w:rsid w:val="00443548"/>
    <w:rsid w:val="004435AB"/>
    <w:rsid w:val="004440D1"/>
    <w:rsid w:val="00444371"/>
    <w:rsid w:val="00444767"/>
    <w:rsid w:val="00444B38"/>
    <w:rsid w:val="0044524E"/>
    <w:rsid w:val="004453A5"/>
    <w:rsid w:val="004453C7"/>
    <w:rsid w:val="00445E2A"/>
    <w:rsid w:val="00445E3B"/>
    <w:rsid w:val="004465C7"/>
    <w:rsid w:val="00446CD4"/>
    <w:rsid w:val="0044746F"/>
    <w:rsid w:val="00447A2C"/>
    <w:rsid w:val="00447DF3"/>
    <w:rsid w:val="00447F48"/>
    <w:rsid w:val="004501F3"/>
    <w:rsid w:val="00450542"/>
    <w:rsid w:val="00450E9C"/>
    <w:rsid w:val="00450F10"/>
    <w:rsid w:val="004513B6"/>
    <w:rsid w:val="004513FD"/>
    <w:rsid w:val="004525FE"/>
    <w:rsid w:val="00452AA0"/>
    <w:rsid w:val="00452B46"/>
    <w:rsid w:val="00452B6D"/>
    <w:rsid w:val="004534DB"/>
    <w:rsid w:val="0045351B"/>
    <w:rsid w:val="00453AA3"/>
    <w:rsid w:val="00454738"/>
    <w:rsid w:val="00454870"/>
    <w:rsid w:val="0045489F"/>
    <w:rsid w:val="004548B4"/>
    <w:rsid w:val="00455158"/>
    <w:rsid w:val="0045576B"/>
    <w:rsid w:val="0045582C"/>
    <w:rsid w:val="004559BB"/>
    <w:rsid w:val="00455A51"/>
    <w:rsid w:val="00455ADF"/>
    <w:rsid w:val="00455F00"/>
    <w:rsid w:val="00456096"/>
    <w:rsid w:val="0045619E"/>
    <w:rsid w:val="004561CF"/>
    <w:rsid w:val="004561E6"/>
    <w:rsid w:val="004561FD"/>
    <w:rsid w:val="004564DF"/>
    <w:rsid w:val="00456B58"/>
    <w:rsid w:val="004573D1"/>
    <w:rsid w:val="004573D2"/>
    <w:rsid w:val="00457A9C"/>
    <w:rsid w:val="00460431"/>
    <w:rsid w:val="0046142F"/>
    <w:rsid w:val="00461729"/>
    <w:rsid w:val="004619C9"/>
    <w:rsid w:val="00461FEC"/>
    <w:rsid w:val="0046219B"/>
    <w:rsid w:val="00462346"/>
    <w:rsid w:val="0046256F"/>
    <w:rsid w:val="00463176"/>
    <w:rsid w:val="004631A9"/>
    <w:rsid w:val="0046330B"/>
    <w:rsid w:val="0046368B"/>
    <w:rsid w:val="00463A52"/>
    <w:rsid w:val="00463DC8"/>
    <w:rsid w:val="00463FB1"/>
    <w:rsid w:val="0046442D"/>
    <w:rsid w:val="004648DE"/>
    <w:rsid w:val="00464984"/>
    <w:rsid w:val="00464B90"/>
    <w:rsid w:val="00465182"/>
    <w:rsid w:val="004656FB"/>
    <w:rsid w:val="0046573B"/>
    <w:rsid w:val="0046618C"/>
    <w:rsid w:val="004664AA"/>
    <w:rsid w:val="00466CB4"/>
    <w:rsid w:val="00466FB2"/>
    <w:rsid w:val="0046701A"/>
    <w:rsid w:val="00467125"/>
    <w:rsid w:val="0046743F"/>
    <w:rsid w:val="00467644"/>
    <w:rsid w:val="00467952"/>
    <w:rsid w:val="004679CC"/>
    <w:rsid w:val="00467AB6"/>
    <w:rsid w:val="00467E27"/>
    <w:rsid w:val="00467E7B"/>
    <w:rsid w:val="004700FF"/>
    <w:rsid w:val="0047025F"/>
    <w:rsid w:val="00470E04"/>
    <w:rsid w:val="004710A1"/>
    <w:rsid w:val="0047115D"/>
    <w:rsid w:val="004713D7"/>
    <w:rsid w:val="004724E8"/>
    <w:rsid w:val="0047256C"/>
    <w:rsid w:val="0047260E"/>
    <w:rsid w:val="0047279A"/>
    <w:rsid w:val="00473166"/>
    <w:rsid w:val="00473EA2"/>
    <w:rsid w:val="00474204"/>
    <w:rsid w:val="00474F4E"/>
    <w:rsid w:val="00474F90"/>
    <w:rsid w:val="00474FA9"/>
    <w:rsid w:val="00474FD0"/>
    <w:rsid w:val="004757B3"/>
    <w:rsid w:val="00475881"/>
    <w:rsid w:val="00475B45"/>
    <w:rsid w:val="00476131"/>
    <w:rsid w:val="004762B4"/>
    <w:rsid w:val="004767AD"/>
    <w:rsid w:val="00476961"/>
    <w:rsid w:val="00476B14"/>
    <w:rsid w:val="00477530"/>
    <w:rsid w:val="00477E7C"/>
    <w:rsid w:val="00477F12"/>
    <w:rsid w:val="00480069"/>
    <w:rsid w:val="00480743"/>
    <w:rsid w:val="00480A9E"/>
    <w:rsid w:val="00480B05"/>
    <w:rsid w:val="00480FA4"/>
    <w:rsid w:val="004812F5"/>
    <w:rsid w:val="004814B2"/>
    <w:rsid w:val="004816DF"/>
    <w:rsid w:val="00482567"/>
    <w:rsid w:val="00482930"/>
    <w:rsid w:val="004829A9"/>
    <w:rsid w:val="00482B52"/>
    <w:rsid w:val="004837BE"/>
    <w:rsid w:val="00483D63"/>
    <w:rsid w:val="00483DDC"/>
    <w:rsid w:val="00483E59"/>
    <w:rsid w:val="0048421C"/>
    <w:rsid w:val="00484303"/>
    <w:rsid w:val="004846B2"/>
    <w:rsid w:val="00484890"/>
    <w:rsid w:val="00484B48"/>
    <w:rsid w:val="00484EB6"/>
    <w:rsid w:val="00484F0A"/>
    <w:rsid w:val="00485093"/>
    <w:rsid w:val="0048513C"/>
    <w:rsid w:val="004855E6"/>
    <w:rsid w:val="00485819"/>
    <w:rsid w:val="004863A3"/>
    <w:rsid w:val="0048641E"/>
    <w:rsid w:val="00486895"/>
    <w:rsid w:val="00486AAB"/>
    <w:rsid w:val="00486D56"/>
    <w:rsid w:val="0048719E"/>
    <w:rsid w:val="00487842"/>
    <w:rsid w:val="0048790C"/>
    <w:rsid w:val="00487B61"/>
    <w:rsid w:val="0049007A"/>
    <w:rsid w:val="004902FE"/>
    <w:rsid w:val="0049042F"/>
    <w:rsid w:val="004904F8"/>
    <w:rsid w:val="00490566"/>
    <w:rsid w:val="00490665"/>
    <w:rsid w:val="0049106B"/>
    <w:rsid w:val="00491240"/>
    <w:rsid w:val="004912DC"/>
    <w:rsid w:val="004916AE"/>
    <w:rsid w:val="00491B28"/>
    <w:rsid w:val="00491B73"/>
    <w:rsid w:val="004925B6"/>
    <w:rsid w:val="00492ACF"/>
    <w:rsid w:val="00492C87"/>
    <w:rsid w:val="004935DD"/>
    <w:rsid w:val="0049369C"/>
    <w:rsid w:val="00493A6A"/>
    <w:rsid w:val="00493F76"/>
    <w:rsid w:val="00494350"/>
    <w:rsid w:val="00494575"/>
    <w:rsid w:val="004946E0"/>
    <w:rsid w:val="00494783"/>
    <w:rsid w:val="00494DB0"/>
    <w:rsid w:val="00495DA8"/>
    <w:rsid w:val="00495F54"/>
    <w:rsid w:val="00496618"/>
    <w:rsid w:val="0049677B"/>
    <w:rsid w:val="004968D9"/>
    <w:rsid w:val="00496C4B"/>
    <w:rsid w:val="004970F5"/>
    <w:rsid w:val="00497508"/>
    <w:rsid w:val="00497C47"/>
    <w:rsid w:val="00497DF3"/>
    <w:rsid w:val="004A06D8"/>
    <w:rsid w:val="004A0703"/>
    <w:rsid w:val="004A07E4"/>
    <w:rsid w:val="004A0CED"/>
    <w:rsid w:val="004A128D"/>
    <w:rsid w:val="004A1459"/>
    <w:rsid w:val="004A159E"/>
    <w:rsid w:val="004A1602"/>
    <w:rsid w:val="004A17EC"/>
    <w:rsid w:val="004A1959"/>
    <w:rsid w:val="004A1A6D"/>
    <w:rsid w:val="004A1B4F"/>
    <w:rsid w:val="004A1CCE"/>
    <w:rsid w:val="004A25CC"/>
    <w:rsid w:val="004A28A1"/>
    <w:rsid w:val="004A28F1"/>
    <w:rsid w:val="004A2A77"/>
    <w:rsid w:val="004A2F77"/>
    <w:rsid w:val="004A2FC0"/>
    <w:rsid w:val="004A3501"/>
    <w:rsid w:val="004A39BF"/>
    <w:rsid w:val="004A3E98"/>
    <w:rsid w:val="004A40EF"/>
    <w:rsid w:val="004A426A"/>
    <w:rsid w:val="004A4299"/>
    <w:rsid w:val="004A42C9"/>
    <w:rsid w:val="004A474C"/>
    <w:rsid w:val="004A48E9"/>
    <w:rsid w:val="004A4A83"/>
    <w:rsid w:val="004A4A8C"/>
    <w:rsid w:val="004A4FF4"/>
    <w:rsid w:val="004A5189"/>
    <w:rsid w:val="004A5BC5"/>
    <w:rsid w:val="004A5E40"/>
    <w:rsid w:val="004A5F5D"/>
    <w:rsid w:val="004A5FB9"/>
    <w:rsid w:val="004A652C"/>
    <w:rsid w:val="004A69E1"/>
    <w:rsid w:val="004A73ED"/>
    <w:rsid w:val="004A742C"/>
    <w:rsid w:val="004A7750"/>
    <w:rsid w:val="004A7BC2"/>
    <w:rsid w:val="004A7ED6"/>
    <w:rsid w:val="004B0779"/>
    <w:rsid w:val="004B07E4"/>
    <w:rsid w:val="004B0CBF"/>
    <w:rsid w:val="004B116F"/>
    <w:rsid w:val="004B19D1"/>
    <w:rsid w:val="004B1AE5"/>
    <w:rsid w:val="004B1C55"/>
    <w:rsid w:val="004B1CB0"/>
    <w:rsid w:val="004B219F"/>
    <w:rsid w:val="004B22A4"/>
    <w:rsid w:val="004B2493"/>
    <w:rsid w:val="004B24A1"/>
    <w:rsid w:val="004B25C4"/>
    <w:rsid w:val="004B2697"/>
    <w:rsid w:val="004B2DE6"/>
    <w:rsid w:val="004B3507"/>
    <w:rsid w:val="004B3620"/>
    <w:rsid w:val="004B37BD"/>
    <w:rsid w:val="004B387B"/>
    <w:rsid w:val="004B3EF9"/>
    <w:rsid w:val="004B421A"/>
    <w:rsid w:val="004B426A"/>
    <w:rsid w:val="004B4518"/>
    <w:rsid w:val="004B498F"/>
    <w:rsid w:val="004B49C5"/>
    <w:rsid w:val="004B4EE9"/>
    <w:rsid w:val="004B5232"/>
    <w:rsid w:val="004B5430"/>
    <w:rsid w:val="004B54C4"/>
    <w:rsid w:val="004B59ED"/>
    <w:rsid w:val="004B60D2"/>
    <w:rsid w:val="004B6297"/>
    <w:rsid w:val="004B6312"/>
    <w:rsid w:val="004B6D50"/>
    <w:rsid w:val="004B6DA7"/>
    <w:rsid w:val="004B78CA"/>
    <w:rsid w:val="004B7A32"/>
    <w:rsid w:val="004B7A8D"/>
    <w:rsid w:val="004B7AF8"/>
    <w:rsid w:val="004B7C7E"/>
    <w:rsid w:val="004B7DE1"/>
    <w:rsid w:val="004C0270"/>
    <w:rsid w:val="004C064E"/>
    <w:rsid w:val="004C07D7"/>
    <w:rsid w:val="004C09FE"/>
    <w:rsid w:val="004C0F61"/>
    <w:rsid w:val="004C1862"/>
    <w:rsid w:val="004C1D7F"/>
    <w:rsid w:val="004C1E23"/>
    <w:rsid w:val="004C2274"/>
    <w:rsid w:val="004C2B2A"/>
    <w:rsid w:val="004C3049"/>
    <w:rsid w:val="004C31DA"/>
    <w:rsid w:val="004C351F"/>
    <w:rsid w:val="004C36BD"/>
    <w:rsid w:val="004C36D6"/>
    <w:rsid w:val="004C3798"/>
    <w:rsid w:val="004C3EB8"/>
    <w:rsid w:val="004C4285"/>
    <w:rsid w:val="004C4645"/>
    <w:rsid w:val="004C4A8D"/>
    <w:rsid w:val="004C4CC2"/>
    <w:rsid w:val="004C4F03"/>
    <w:rsid w:val="004C56AC"/>
    <w:rsid w:val="004C57C2"/>
    <w:rsid w:val="004C617D"/>
    <w:rsid w:val="004C6B6F"/>
    <w:rsid w:val="004C6BA1"/>
    <w:rsid w:val="004C6CB1"/>
    <w:rsid w:val="004C6F2A"/>
    <w:rsid w:val="004C712A"/>
    <w:rsid w:val="004C7218"/>
    <w:rsid w:val="004C7C18"/>
    <w:rsid w:val="004C7D9E"/>
    <w:rsid w:val="004C7DEC"/>
    <w:rsid w:val="004D0344"/>
    <w:rsid w:val="004D0BB7"/>
    <w:rsid w:val="004D11D6"/>
    <w:rsid w:val="004D1CF2"/>
    <w:rsid w:val="004D1DCF"/>
    <w:rsid w:val="004D1FEA"/>
    <w:rsid w:val="004D2037"/>
    <w:rsid w:val="004D212E"/>
    <w:rsid w:val="004D252E"/>
    <w:rsid w:val="004D2B79"/>
    <w:rsid w:val="004D2B9B"/>
    <w:rsid w:val="004D34A8"/>
    <w:rsid w:val="004D367F"/>
    <w:rsid w:val="004D379E"/>
    <w:rsid w:val="004D3B63"/>
    <w:rsid w:val="004D404B"/>
    <w:rsid w:val="004D470F"/>
    <w:rsid w:val="004D4B83"/>
    <w:rsid w:val="004D4CA0"/>
    <w:rsid w:val="004D4D4A"/>
    <w:rsid w:val="004D4DEE"/>
    <w:rsid w:val="004D4E6F"/>
    <w:rsid w:val="004D4FA6"/>
    <w:rsid w:val="004D5259"/>
    <w:rsid w:val="004D52D9"/>
    <w:rsid w:val="004D55A0"/>
    <w:rsid w:val="004D5CFA"/>
    <w:rsid w:val="004D5F40"/>
    <w:rsid w:val="004D69F6"/>
    <w:rsid w:val="004D6F35"/>
    <w:rsid w:val="004D7C1B"/>
    <w:rsid w:val="004D7D39"/>
    <w:rsid w:val="004E093B"/>
    <w:rsid w:val="004E0AAA"/>
    <w:rsid w:val="004E0C22"/>
    <w:rsid w:val="004E0E3D"/>
    <w:rsid w:val="004E0EB4"/>
    <w:rsid w:val="004E0F78"/>
    <w:rsid w:val="004E1723"/>
    <w:rsid w:val="004E1784"/>
    <w:rsid w:val="004E17A2"/>
    <w:rsid w:val="004E1966"/>
    <w:rsid w:val="004E1C06"/>
    <w:rsid w:val="004E1D37"/>
    <w:rsid w:val="004E2046"/>
    <w:rsid w:val="004E23A1"/>
    <w:rsid w:val="004E27C9"/>
    <w:rsid w:val="004E2891"/>
    <w:rsid w:val="004E2C86"/>
    <w:rsid w:val="004E395C"/>
    <w:rsid w:val="004E3CB4"/>
    <w:rsid w:val="004E3DC1"/>
    <w:rsid w:val="004E3FC1"/>
    <w:rsid w:val="004E414B"/>
    <w:rsid w:val="004E4414"/>
    <w:rsid w:val="004E452D"/>
    <w:rsid w:val="004E46FC"/>
    <w:rsid w:val="004E4F00"/>
    <w:rsid w:val="004E5B00"/>
    <w:rsid w:val="004E67B3"/>
    <w:rsid w:val="004E6DA0"/>
    <w:rsid w:val="004E6E5B"/>
    <w:rsid w:val="004E7188"/>
    <w:rsid w:val="004E73B9"/>
    <w:rsid w:val="004E75AB"/>
    <w:rsid w:val="004E7A5C"/>
    <w:rsid w:val="004E7C3B"/>
    <w:rsid w:val="004F0481"/>
    <w:rsid w:val="004F0B6B"/>
    <w:rsid w:val="004F0C11"/>
    <w:rsid w:val="004F0D94"/>
    <w:rsid w:val="004F0FA3"/>
    <w:rsid w:val="004F106A"/>
    <w:rsid w:val="004F14D5"/>
    <w:rsid w:val="004F1D2B"/>
    <w:rsid w:val="004F1EAA"/>
    <w:rsid w:val="004F240A"/>
    <w:rsid w:val="004F29AC"/>
    <w:rsid w:val="004F29FA"/>
    <w:rsid w:val="004F2A17"/>
    <w:rsid w:val="004F2D6D"/>
    <w:rsid w:val="004F33B0"/>
    <w:rsid w:val="004F34B6"/>
    <w:rsid w:val="004F36C2"/>
    <w:rsid w:val="004F38CB"/>
    <w:rsid w:val="004F3962"/>
    <w:rsid w:val="004F398D"/>
    <w:rsid w:val="004F3A0B"/>
    <w:rsid w:val="004F3AFC"/>
    <w:rsid w:val="004F3DF6"/>
    <w:rsid w:val="004F3EA5"/>
    <w:rsid w:val="004F4264"/>
    <w:rsid w:val="004F47D0"/>
    <w:rsid w:val="004F486E"/>
    <w:rsid w:val="004F578A"/>
    <w:rsid w:val="004F5911"/>
    <w:rsid w:val="004F59B6"/>
    <w:rsid w:val="004F5A72"/>
    <w:rsid w:val="004F5FB0"/>
    <w:rsid w:val="004F6126"/>
    <w:rsid w:val="004F6541"/>
    <w:rsid w:val="004F65D7"/>
    <w:rsid w:val="004F69AA"/>
    <w:rsid w:val="004F69B2"/>
    <w:rsid w:val="004F6EA1"/>
    <w:rsid w:val="004F6F20"/>
    <w:rsid w:val="004F70D3"/>
    <w:rsid w:val="004F7164"/>
    <w:rsid w:val="004F7468"/>
    <w:rsid w:val="004F768C"/>
    <w:rsid w:val="004F77D1"/>
    <w:rsid w:val="004F7E1A"/>
    <w:rsid w:val="004F7EA3"/>
    <w:rsid w:val="005004CA"/>
    <w:rsid w:val="00500548"/>
    <w:rsid w:val="00500687"/>
    <w:rsid w:val="00500ECE"/>
    <w:rsid w:val="0050119D"/>
    <w:rsid w:val="005012BA"/>
    <w:rsid w:val="00501364"/>
    <w:rsid w:val="00501629"/>
    <w:rsid w:val="00501637"/>
    <w:rsid w:val="00501752"/>
    <w:rsid w:val="00501920"/>
    <w:rsid w:val="00501CD4"/>
    <w:rsid w:val="00502569"/>
    <w:rsid w:val="005029C5"/>
    <w:rsid w:val="00502C8E"/>
    <w:rsid w:val="00503562"/>
    <w:rsid w:val="0050357A"/>
    <w:rsid w:val="00503949"/>
    <w:rsid w:val="005039C5"/>
    <w:rsid w:val="00503E37"/>
    <w:rsid w:val="00503E85"/>
    <w:rsid w:val="00504250"/>
    <w:rsid w:val="0050454A"/>
    <w:rsid w:val="005045C9"/>
    <w:rsid w:val="00504B99"/>
    <w:rsid w:val="00504F02"/>
    <w:rsid w:val="00506758"/>
    <w:rsid w:val="0050725F"/>
    <w:rsid w:val="005073E3"/>
    <w:rsid w:val="005075D6"/>
    <w:rsid w:val="005076DC"/>
    <w:rsid w:val="005077E9"/>
    <w:rsid w:val="00507EAD"/>
    <w:rsid w:val="00507ECB"/>
    <w:rsid w:val="00507EF1"/>
    <w:rsid w:val="0051120E"/>
    <w:rsid w:val="005114C3"/>
    <w:rsid w:val="0051173C"/>
    <w:rsid w:val="00511802"/>
    <w:rsid w:val="00511B22"/>
    <w:rsid w:val="00511DE3"/>
    <w:rsid w:val="005120C1"/>
    <w:rsid w:val="00512532"/>
    <w:rsid w:val="005128AE"/>
    <w:rsid w:val="00512DE7"/>
    <w:rsid w:val="00513010"/>
    <w:rsid w:val="00513707"/>
    <w:rsid w:val="00514218"/>
    <w:rsid w:val="0051463B"/>
    <w:rsid w:val="00514C87"/>
    <w:rsid w:val="00515156"/>
    <w:rsid w:val="0051584D"/>
    <w:rsid w:val="0051586D"/>
    <w:rsid w:val="005158D4"/>
    <w:rsid w:val="00515C4F"/>
    <w:rsid w:val="005160D2"/>
    <w:rsid w:val="005160DE"/>
    <w:rsid w:val="0051616B"/>
    <w:rsid w:val="00516461"/>
    <w:rsid w:val="00517436"/>
    <w:rsid w:val="00517788"/>
    <w:rsid w:val="00517BBF"/>
    <w:rsid w:val="00517D7A"/>
    <w:rsid w:val="005208D7"/>
    <w:rsid w:val="00521145"/>
    <w:rsid w:val="005216BA"/>
    <w:rsid w:val="0052188A"/>
    <w:rsid w:val="0052215D"/>
    <w:rsid w:val="00522163"/>
    <w:rsid w:val="005224F4"/>
    <w:rsid w:val="0052343A"/>
    <w:rsid w:val="00523676"/>
    <w:rsid w:val="00523832"/>
    <w:rsid w:val="00523D07"/>
    <w:rsid w:val="0052412E"/>
    <w:rsid w:val="005245BC"/>
    <w:rsid w:val="00524E8D"/>
    <w:rsid w:val="00525A62"/>
    <w:rsid w:val="00525A9B"/>
    <w:rsid w:val="005262C8"/>
    <w:rsid w:val="00526719"/>
    <w:rsid w:val="005268D9"/>
    <w:rsid w:val="00526A30"/>
    <w:rsid w:val="00526EFE"/>
    <w:rsid w:val="005274CC"/>
    <w:rsid w:val="005276F5"/>
    <w:rsid w:val="005279D8"/>
    <w:rsid w:val="00527FD3"/>
    <w:rsid w:val="00530016"/>
    <w:rsid w:val="005300CE"/>
    <w:rsid w:val="00530130"/>
    <w:rsid w:val="00530849"/>
    <w:rsid w:val="00530C07"/>
    <w:rsid w:val="00530D5E"/>
    <w:rsid w:val="00530E30"/>
    <w:rsid w:val="005310F5"/>
    <w:rsid w:val="0053179A"/>
    <w:rsid w:val="00532B7F"/>
    <w:rsid w:val="00532B88"/>
    <w:rsid w:val="00532D07"/>
    <w:rsid w:val="0053302C"/>
    <w:rsid w:val="00533098"/>
    <w:rsid w:val="0053323D"/>
    <w:rsid w:val="00533443"/>
    <w:rsid w:val="0053397C"/>
    <w:rsid w:val="00533D01"/>
    <w:rsid w:val="00534439"/>
    <w:rsid w:val="005346E2"/>
    <w:rsid w:val="00534ADA"/>
    <w:rsid w:val="00534E83"/>
    <w:rsid w:val="005357E9"/>
    <w:rsid w:val="00535833"/>
    <w:rsid w:val="00536D24"/>
    <w:rsid w:val="00536EE8"/>
    <w:rsid w:val="00537A57"/>
    <w:rsid w:val="00537B41"/>
    <w:rsid w:val="00537C54"/>
    <w:rsid w:val="00537EC5"/>
    <w:rsid w:val="005409A7"/>
    <w:rsid w:val="00540B49"/>
    <w:rsid w:val="00540D25"/>
    <w:rsid w:val="00540D79"/>
    <w:rsid w:val="00540EAB"/>
    <w:rsid w:val="00540F83"/>
    <w:rsid w:val="00541022"/>
    <w:rsid w:val="00541220"/>
    <w:rsid w:val="00541244"/>
    <w:rsid w:val="00541250"/>
    <w:rsid w:val="00541572"/>
    <w:rsid w:val="00541583"/>
    <w:rsid w:val="00541F32"/>
    <w:rsid w:val="00541F61"/>
    <w:rsid w:val="00541FEB"/>
    <w:rsid w:val="00542048"/>
    <w:rsid w:val="00542138"/>
    <w:rsid w:val="005437A2"/>
    <w:rsid w:val="005437E5"/>
    <w:rsid w:val="00543A97"/>
    <w:rsid w:val="00543D4D"/>
    <w:rsid w:val="0054425B"/>
    <w:rsid w:val="005444DA"/>
    <w:rsid w:val="0054459C"/>
    <w:rsid w:val="00544623"/>
    <w:rsid w:val="005446CC"/>
    <w:rsid w:val="005447BA"/>
    <w:rsid w:val="005447D3"/>
    <w:rsid w:val="005448FE"/>
    <w:rsid w:val="00544DD5"/>
    <w:rsid w:val="0054502A"/>
    <w:rsid w:val="005450BD"/>
    <w:rsid w:val="00545178"/>
    <w:rsid w:val="005454C5"/>
    <w:rsid w:val="0054577B"/>
    <w:rsid w:val="0054598D"/>
    <w:rsid w:val="00545CD2"/>
    <w:rsid w:val="00545F5F"/>
    <w:rsid w:val="005463ED"/>
    <w:rsid w:val="00546491"/>
    <w:rsid w:val="005464EB"/>
    <w:rsid w:val="005467AC"/>
    <w:rsid w:val="005469BF"/>
    <w:rsid w:val="00546E70"/>
    <w:rsid w:val="005476C0"/>
    <w:rsid w:val="00547827"/>
    <w:rsid w:val="00547E03"/>
    <w:rsid w:val="005500D4"/>
    <w:rsid w:val="00550ECB"/>
    <w:rsid w:val="00550F94"/>
    <w:rsid w:val="00551022"/>
    <w:rsid w:val="00551024"/>
    <w:rsid w:val="005515B0"/>
    <w:rsid w:val="00551E53"/>
    <w:rsid w:val="0055223B"/>
    <w:rsid w:val="0055267A"/>
    <w:rsid w:val="0055267C"/>
    <w:rsid w:val="0055271F"/>
    <w:rsid w:val="005528C1"/>
    <w:rsid w:val="00552A0B"/>
    <w:rsid w:val="00552E9B"/>
    <w:rsid w:val="005540B6"/>
    <w:rsid w:val="00554444"/>
    <w:rsid w:val="0055491F"/>
    <w:rsid w:val="00555013"/>
    <w:rsid w:val="0055509B"/>
    <w:rsid w:val="00555183"/>
    <w:rsid w:val="0055519E"/>
    <w:rsid w:val="00555393"/>
    <w:rsid w:val="00555A16"/>
    <w:rsid w:val="00555A17"/>
    <w:rsid w:val="00555A35"/>
    <w:rsid w:val="00555ED6"/>
    <w:rsid w:val="00555F44"/>
    <w:rsid w:val="005565A0"/>
    <w:rsid w:val="00556688"/>
    <w:rsid w:val="00556744"/>
    <w:rsid w:val="00556FB2"/>
    <w:rsid w:val="00557332"/>
    <w:rsid w:val="00557762"/>
    <w:rsid w:val="005602C3"/>
    <w:rsid w:val="00560524"/>
    <w:rsid w:val="00560B6F"/>
    <w:rsid w:val="00560C5E"/>
    <w:rsid w:val="00560FD2"/>
    <w:rsid w:val="005610A7"/>
    <w:rsid w:val="00561242"/>
    <w:rsid w:val="00561601"/>
    <w:rsid w:val="00561FBB"/>
    <w:rsid w:val="0056265C"/>
    <w:rsid w:val="005626AA"/>
    <w:rsid w:val="0056275C"/>
    <w:rsid w:val="00562E6D"/>
    <w:rsid w:val="005634A5"/>
    <w:rsid w:val="00563ADC"/>
    <w:rsid w:val="0056429E"/>
    <w:rsid w:val="0056460C"/>
    <w:rsid w:val="005646E3"/>
    <w:rsid w:val="0056498F"/>
    <w:rsid w:val="00564A51"/>
    <w:rsid w:val="00564B49"/>
    <w:rsid w:val="00565042"/>
    <w:rsid w:val="0056504A"/>
    <w:rsid w:val="005651D9"/>
    <w:rsid w:val="00565D48"/>
    <w:rsid w:val="00565D8A"/>
    <w:rsid w:val="00566010"/>
    <w:rsid w:val="005660E2"/>
    <w:rsid w:val="005660EA"/>
    <w:rsid w:val="00566249"/>
    <w:rsid w:val="005663F2"/>
    <w:rsid w:val="00566BC1"/>
    <w:rsid w:val="005673D8"/>
    <w:rsid w:val="00567C68"/>
    <w:rsid w:val="00567CDC"/>
    <w:rsid w:val="00567D08"/>
    <w:rsid w:val="00567D0C"/>
    <w:rsid w:val="00567F75"/>
    <w:rsid w:val="00567FA5"/>
    <w:rsid w:val="00570072"/>
    <w:rsid w:val="005700C0"/>
    <w:rsid w:val="0057018E"/>
    <w:rsid w:val="005704A1"/>
    <w:rsid w:val="0057069E"/>
    <w:rsid w:val="00570993"/>
    <w:rsid w:val="00570A6E"/>
    <w:rsid w:val="00570D12"/>
    <w:rsid w:val="00570F67"/>
    <w:rsid w:val="0057112F"/>
    <w:rsid w:val="00571181"/>
    <w:rsid w:val="0057150E"/>
    <w:rsid w:val="0057173B"/>
    <w:rsid w:val="005719CA"/>
    <w:rsid w:val="00571E85"/>
    <w:rsid w:val="00571F6F"/>
    <w:rsid w:val="00571FE6"/>
    <w:rsid w:val="00572500"/>
    <w:rsid w:val="005725ED"/>
    <w:rsid w:val="0057271F"/>
    <w:rsid w:val="00572F63"/>
    <w:rsid w:val="00573163"/>
    <w:rsid w:val="005731C4"/>
    <w:rsid w:val="00573989"/>
    <w:rsid w:val="00573AE7"/>
    <w:rsid w:val="00573F0E"/>
    <w:rsid w:val="005743C8"/>
    <w:rsid w:val="0057441F"/>
    <w:rsid w:val="005744C8"/>
    <w:rsid w:val="00574BA5"/>
    <w:rsid w:val="00574E3B"/>
    <w:rsid w:val="00574EE7"/>
    <w:rsid w:val="00574F6E"/>
    <w:rsid w:val="005752BA"/>
    <w:rsid w:val="005755B1"/>
    <w:rsid w:val="00575987"/>
    <w:rsid w:val="00575B9B"/>
    <w:rsid w:val="00576600"/>
    <w:rsid w:val="00577445"/>
    <w:rsid w:val="00577489"/>
    <w:rsid w:val="005774AE"/>
    <w:rsid w:val="005776CE"/>
    <w:rsid w:val="005776F1"/>
    <w:rsid w:val="005778A4"/>
    <w:rsid w:val="005778ED"/>
    <w:rsid w:val="00577EA1"/>
    <w:rsid w:val="00580393"/>
    <w:rsid w:val="005803DA"/>
    <w:rsid w:val="005804E9"/>
    <w:rsid w:val="00580C7B"/>
    <w:rsid w:val="00580D13"/>
    <w:rsid w:val="00580FC6"/>
    <w:rsid w:val="00581174"/>
    <w:rsid w:val="0058171F"/>
    <w:rsid w:val="00581955"/>
    <w:rsid w:val="00581A12"/>
    <w:rsid w:val="00581E85"/>
    <w:rsid w:val="0058217F"/>
    <w:rsid w:val="0058224C"/>
    <w:rsid w:val="005822C7"/>
    <w:rsid w:val="0058264B"/>
    <w:rsid w:val="00582719"/>
    <w:rsid w:val="00582B2E"/>
    <w:rsid w:val="00583200"/>
    <w:rsid w:val="00583494"/>
    <w:rsid w:val="0058381F"/>
    <w:rsid w:val="0058383D"/>
    <w:rsid w:val="005838D9"/>
    <w:rsid w:val="005839BA"/>
    <w:rsid w:val="00583CFE"/>
    <w:rsid w:val="00584044"/>
    <w:rsid w:val="00584058"/>
    <w:rsid w:val="005841E8"/>
    <w:rsid w:val="00584457"/>
    <w:rsid w:val="00584976"/>
    <w:rsid w:val="00584E6A"/>
    <w:rsid w:val="00585026"/>
    <w:rsid w:val="00585316"/>
    <w:rsid w:val="00585538"/>
    <w:rsid w:val="00585DEA"/>
    <w:rsid w:val="00586401"/>
    <w:rsid w:val="005867A3"/>
    <w:rsid w:val="005869D9"/>
    <w:rsid w:val="00586AE1"/>
    <w:rsid w:val="00587409"/>
    <w:rsid w:val="005876DF"/>
    <w:rsid w:val="00587836"/>
    <w:rsid w:val="00587A5C"/>
    <w:rsid w:val="00587D9A"/>
    <w:rsid w:val="00587E94"/>
    <w:rsid w:val="00590277"/>
    <w:rsid w:val="00590AE1"/>
    <w:rsid w:val="00590D9C"/>
    <w:rsid w:val="00591DEB"/>
    <w:rsid w:val="00591F25"/>
    <w:rsid w:val="0059203F"/>
    <w:rsid w:val="00592299"/>
    <w:rsid w:val="00592395"/>
    <w:rsid w:val="005924C3"/>
    <w:rsid w:val="0059251D"/>
    <w:rsid w:val="00592B06"/>
    <w:rsid w:val="00592CFD"/>
    <w:rsid w:val="00592FA3"/>
    <w:rsid w:val="0059312F"/>
    <w:rsid w:val="0059321A"/>
    <w:rsid w:val="00593271"/>
    <w:rsid w:val="0059329A"/>
    <w:rsid w:val="00593C57"/>
    <w:rsid w:val="00593D84"/>
    <w:rsid w:val="00593F67"/>
    <w:rsid w:val="00593F97"/>
    <w:rsid w:val="005944E1"/>
    <w:rsid w:val="005944E2"/>
    <w:rsid w:val="00594F82"/>
    <w:rsid w:val="005951D2"/>
    <w:rsid w:val="005954ED"/>
    <w:rsid w:val="00595586"/>
    <w:rsid w:val="00595710"/>
    <w:rsid w:val="005962A1"/>
    <w:rsid w:val="005966EA"/>
    <w:rsid w:val="00596B23"/>
    <w:rsid w:val="00596B5C"/>
    <w:rsid w:val="00596C6F"/>
    <w:rsid w:val="00596EC1"/>
    <w:rsid w:val="005970E0"/>
    <w:rsid w:val="00597DAD"/>
    <w:rsid w:val="00597FA2"/>
    <w:rsid w:val="005A0B0D"/>
    <w:rsid w:val="005A0CEC"/>
    <w:rsid w:val="005A1243"/>
    <w:rsid w:val="005A1878"/>
    <w:rsid w:val="005A1C13"/>
    <w:rsid w:val="005A1C9C"/>
    <w:rsid w:val="005A1D64"/>
    <w:rsid w:val="005A2B40"/>
    <w:rsid w:val="005A2E0B"/>
    <w:rsid w:val="005A2E23"/>
    <w:rsid w:val="005A34FD"/>
    <w:rsid w:val="005A4185"/>
    <w:rsid w:val="005A42DF"/>
    <w:rsid w:val="005A5123"/>
    <w:rsid w:val="005A52A5"/>
    <w:rsid w:val="005A59D2"/>
    <w:rsid w:val="005A5A7D"/>
    <w:rsid w:val="005A5B1F"/>
    <w:rsid w:val="005A650F"/>
    <w:rsid w:val="005A6C5B"/>
    <w:rsid w:val="005A6C79"/>
    <w:rsid w:val="005A7231"/>
    <w:rsid w:val="005A7446"/>
    <w:rsid w:val="005A7675"/>
    <w:rsid w:val="005A7CEE"/>
    <w:rsid w:val="005B003A"/>
    <w:rsid w:val="005B00FE"/>
    <w:rsid w:val="005B012D"/>
    <w:rsid w:val="005B0487"/>
    <w:rsid w:val="005B0B08"/>
    <w:rsid w:val="005B0F82"/>
    <w:rsid w:val="005B11B3"/>
    <w:rsid w:val="005B1399"/>
    <w:rsid w:val="005B1589"/>
    <w:rsid w:val="005B15EB"/>
    <w:rsid w:val="005B1662"/>
    <w:rsid w:val="005B1961"/>
    <w:rsid w:val="005B1DC3"/>
    <w:rsid w:val="005B215D"/>
    <w:rsid w:val="005B2501"/>
    <w:rsid w:val="005B25F4"/>
    <w:rsid w:val="005B2D1C"/>
    <w:rsid w:val="005B2D9A"/>
    <w:rsid w:val="005B3538"/>
    <w:rsid w:val="005B386F"/>
    <w:rsid w:val="005B38AC"/>
    <w:rsid w:val="005B3D4E"/>
    <w:rsid w:val="005B43D4"/>
    <w:rsid w:val="005B463B"/>
    <w:rsid w:val="005B493E"/>
    <w:rsid w:val="005B49BA"/>
    <w:rsid w:val="005B4DD2"/>
    <w:rsid w:val="005B506D"/>
    <w:rsid w:val="005B62A3"/>
    <w:rsid w:val="005B66F0"/>
    <w:rsid w:val="005B6974"/>
    <w:rsid w:val="005B6993"/>
    <w:rsid w:val="005B69B3"/>
    <w:rsid w:val="005B69C2"/>
    <w:rsid w:val="005B6AA4"/>
    <w:rsid w:val="005B6F90"/>
    <w:rsid w:val="005B717E"/>
    <w:rsid w:val="005B733C"/>
    <w:rsid w:val="005B75FB"/>
    <w:rsid w:val="005B774A"/>
    <w:rsid w:val="005B79D2"/>
    <w:rsid w:val="005B7EB8"/>
    <w:rsid w:val="005C0B06"/>
    <w:rsid w:val="005C0B82"/>
    <w:rsid w:val="005C1014"/>
    <w:rsid w:val="005C16B9"/>
    <w:rsid w:val="005C185E"/>
    <w:rsid w:val="005C19CA"/>
    <w:rsid w:val="005C1FD1"/>
    <w:rsid w:val="005C2BEB"/>
    <w:rsid w:val="005C31A9"/>
    <w:rsid w:val="005C37B3"/>
    <w:rsid w:val="005C3904"/>
    <w:rsid w:val="005C3AC1"/>
    <w:rsid w:val="005C3E25"/>
    <w:rsid w:val="005C3FC4"/>
    <w:rsid w:val="005C41BC"/>
    <w:rsid w:val="005C4613"/>
    <w:rsid w:val="005C4AF5"/>
    <w:rsid w:val="005C4AFA"/>
    <w:rsid w:val="005C4C82"/>
    <w:rsid w:val="005C4CCE"/>
    <w:rsid w:val="005C4D7C"/>
    <w:rsid w:val="005C4FBD"/>
    <w:rsid w:val="005C50ED"/>
    <w:rsid w:val="005C5304"/>
    <w:rsid w:val="005C58AF"/>
    <w:rsid w:val="005C6155"/>
    <w:rsid w:val="005C665E"/>
    <w:rsid w:val="005C6E38"/>
    <w:rsid w:val="005C70AB"/>
    <w:rsid w:val="005C70DE"/>
    <w:rsid w:val="005C7CCD"/>
    <w:rsid w:val="005D0380"/>
    <w:rsid w:val="005D0835"/>
    <w:rsid w:val="005D0AD7"/>
    <w:rsid w:val="005D0B20"/>
    <w:rsid w:val="005D0FD7"/>
    <w:rsid w:val="005D11D3"/>
    <w:rsid w:val="005D12AB"/>
    <w:rsid w:val="005D12F7"/>
    <w:rsid w:val="005D1C5A"/>
    <w:rsid w:val="005D1D51"/>
    <w:rsid w:val="005D1EC1"/>
    <w:rsid w:val="005D1EF5"/>
    <w:rsid w:val="005D26C2"/>
    <w:rsid w:val="005D26EF"/>
    <w:rsid w:val="005D2AD2"/>
    <w:rsid w:val="005D2E55"/>
    <w:rsid w:val="005D301B"/>
    <w:rsid w:val="005D31B4"/>
    <w:rsid w:val="005D31D8"/>
    <w:rsid w:val="005D3876"/>
    <w:rsid w:val="005D3C2A"/>
    <w:rsid w:val="005D3C89"/>
    <w:rsid w:val="005D4124"/>
    <w:rsid w:val="005D446A"/>
    <w:rsid w:val="005D45C9"/>
    <w:rsid w:val="005D48A9"/>
    <w:rsid w:val="005D4C2B"/>
    <w:rsid w:val="005D5234"/>
    <w:rsid w:val="005D5488"/>
    <w:rsid w:val="005D594B"/>
    <w:rsid w:val="005D5A5A"/>
    <w:rsid w:val="005D60E8"/>
    <w:rsid w:val="005D6E8A"/>
    <w:rsid w:val="005D72D9"/>
    <w:rsid w:val="005D7AD9"/>
    <w:rsid w:val="005D7DAC"/>
    <w:rsid w:val="005E01FC"/>
    <w:rsid w:val="005E0202"/>
    <w:rsid w:val="005E037B"/>
    <w:rsid w:val="005E03FE"/>
    <w:rsid w:val="005E0ED7"/>
    <w:rsid w:val="005E0EFE"/>
    <w:rsid w:val="005E1271"/>
    <w:rsid w:val="005E136B"/>
    <w:rsid w:val="005E1505"/>
    <w:rsid w:val="005E2485"/>
    <w:rsid w:val="005E2CBF"/>
    <w:rsid w:val="005E2D3C"/>
    <w:rsid w:val="005E2FB6"/>
    <w:rsid w:val="005E30F2"/>
    <w:rsid w:val="005E3318"/>
    <w:rsid w:val="005E3418"/>
    <w:rsid w:val="005E34B9"/>
    <w:rsid w:val="005E3800"/>
    <w:rsid w:val="005E3E7A"/>
    <w:rsid w:val="005E424D"/>
    <w:rsid w:val="005E43C5"/>
    <w:rsid w:val="005E4665"/>
    <w:rsid w:val="005E4B00"/>
    <w:rsid w:val="005E4E73"/>
    <w:rsid w:val="005E4F40"/>
    <w:rsid w:val="005E5142"/>
    <w:rsid w:val="005E5867"/>
    <w:rsid w:val="005E5C79"/>
    <w:rsid w:val="005E5CBE"/>
    <w:rsid w:val="005E5ED0"/>
    <w:rsid w:val="005E5F18"/>
    <w:rsid w:val="005E60F1"/>
    <w:rsid w:val="005E6399"/>
    <w:rsid w:val="005E653C"/>
    <w:rsid w:val="005E6CAE"/>
    <w:rsid w:val="005E720F"/>
    <w:rsid w:val="005E72A3"/>
    <w:rsid w:val="005E72FD"/>
    <w:rsid w:val="005E741C"/>
    <w:rsid w:val="005E7530"/>
    <w:rsid w:val="005E79D4"/>
    <w:rsid w:val="005E7A4E"/>
    <w:rsid w:val="005E7BF3"/>
    <w:rsid w:val="005E7D3B"/>
    <w:rsid w:val="005E7E6A"/>
    <w:rsid w:val="005F06CD"/>
    <w:rsid w:val="005F08E8"/>
    <w:rsid w:val="005F0CEA"/>
    <w:rsid w:val="005F153F"/>
    <w:rsid w:val="005F15AC"/>
    <w:rsid w:val="005F1638"/>
    <w:rsid w:val="005F17C6"/>
    <w:rsid w:val="005F1A18"/>
    <w:rsid w:val="005F1A41"/>
    <w:rsid w:val="005F1A73"/>
    <w:rsid w:val="005F1B30"/>
    <w:rsid w:val="005F22C6"/>
    <w:rsid w:val="005F2621"/>
    <w:rsid w:val="005F2742"/>
    <w:rsid w:val="005F27A3"/>
    <w:rsid w:val="005F2B32"/>
    <w:rsid w:val="005F31BB"/>
    <w:rsid w:val="005F351D"/>
    <w:rsid w:val="005F387C"/>
    <w:rsid w:val="005F3B22"/>
    <w:rsid w:val="005F3FCA"/>
    <w:rsid w:val="005F409D"/>
    <w:rsid w:val="005F436E"/>
    <w:rsid w:val="005F4BD5"/>
    <w:rsid w:val="005F513F"/>
    <w:rsid w:val="005F5332"/>
    <w:rsid w:val="005F5559"/>
    <w:rsid w:val="005F71A4"/>
    <w:rsid w:val="005F74A7"/>
    <w:rsid w:val="005F74C8"/>
    <w:rsid w:val="005F7618"/>
    <w:rsid w:val="005F7AF8"/>
    <w:rsid w:val="005F7C51"/>
    <w:rsid w:val="006000C2"/>
    <w:rsid w:val="0060017F"/>
    <w:rsid w:val="0060047D"/>
    <w:rsid w:val="00600C19"/>
    <w:rsid w:val="0060171D"/>
    <w:rsid w:val="00601817"/>
    <w:rsid w:val="00601A3A"/>
    <w:rsid w:val="00601A73"/>
    <w:rsid w:val="00601AB7"/>
    <w:rsid w:val="00601C38"/>
    <w:rsid w:val="006020D2"/>
    <w:rsid w:val="006021D6"/>
    <w:rsid w:val="006021E0"/>
    <w:rsid w:val="006024E0"/>
    <w:rsid w:val="00602512"/>
    <w:rsid w:val="00603061"/>
    <w:rsid w:val="00603338"/>
    <w:rsid w:val="00603375"/>
    <w:rsid w:val="00603B3F"/>
    <w:rsid w:val="006041D7"/>
    <w:rsid w:val="00604A51"/>
    <w:rsid w:val="00604F06"/>
    <w:rsid w:val="006050D5"/>
    <w:rsid w:val="0060563F"/>
    <w:rsid w:val="006057B4"/>
    <w:rsid w:val="006058EE"/>
    <w:rsid w:val="00605EC6"/>
    <w:rsid w:val="0060603B"/>
    <w:rsid w:val="0060616D"/>
    <w:rsid w:val="006066B6"/>
    <w:rsid w:val="00606911"/>
    <w:rsid w:val="00606CAC"/>
    <w:rsid w:val="00606D22"/>
    <w:rsid w:val="00606E0B"/>
    <w:rsid w:val="00607A39"/>
    <w:rsid w:val="00607D55"/>
    <w:rsid w:val="00607DF3"/>
    <w:rsid w:val="006102D6"/>
    <w:rsid w:val="0061083C"/>
    <w:rsid w:val="00610AA5"/>
    <w:rsid w:val="00611412"/>
    <w:rsid w:val="00611524"/>
    <w:rsid w:val="00611AF4"/>
    <w:rsid w:val="00611BC8"/>
    <w:rsid w:val="006121E9"/>
    <w:rsid w:val="00612320"/>
    <w:rsid w:val="0061247D"/>
    <w:rsid w:val="00612793"/>
    <w:rsid w:val="00612AD3"/>
    <w:rsid w:val="00613013"/>
    <w:rsid w:val="00613B5B"/>
    <w:rsid w:val="00614158"/>
    <w:rsid w:val="00614400"/>
    <w:rsid w:val="006146B3"/>
    <w:rsid w:val="00614836"/>
    <w:rsid w:val="00614E64"/>
    <w:rsid w:val="006151A4"/>
    <w:rsid w:val="006158BB"/>
    <w:rsid w:val="00615A8E"/>
    <w:rsid w:val="00615C59"/>
    <w:rsid w:val="00615CFD"/>
    <w:rsid w:val="00615E96"/>
    <w:rsid w:val="00616042"/>
    <w:rsid w:val="00616821"/>
    <w:rsid w:val="00616BBC"/>
    <w:rsid w:val="0061788E"/>
    <w:rsid w:val="006179D2"/>
    <w:rsid w:val="00617A97"/>
    <w:rsid w:val="00620A08"/>
    <w:rsid w:val="00620A14"/>
    <w:rsid w:val="00620EE0"/>
    <w:rsid w:val="0062112D"/>
    <w:rsid w:val="0062120B"/>
    <w:rsid w:val="00621928"/>
    <w:rsid w:val="00621B78"/>
    <w:rsid w:val="006225CF"/>
    <w:rsid w:val="00622995"/>
    <w:rsid w:val="00622B39"/>
    <w:rsid w:val="00622BE2"/>
    <w:rsid w:val="006233A9"/>
    <w:rsid w:val="00623DB0"/>
    <w:rsid w:val="006240DA"/>
    <w:rsid w:val="00624238"/>
    <w:rsid w:val="006247D6"/>
    <w:rsid w:val="00624A0E"/>
    <w:rsid w:val="00624DA2"/>
    <w:rsid w:val="00624DD6"/>
    <w:rsid w:val="00625617"/>
    <w:rsid w:val="00626109"/>
    <w:rsid w:val="00626364"/>
    <w:rsid w:val="0062674D"/>
    <w:rsid w:val="006269FB"/>
    <w:rsid w:val="00626C5F"/>
    <w:rsid w:val="00627280"/>
    <w:rsid w:val="00627567"/>
    <w:rsid w:val="006275C5"/>
    <w:rsid w:val="00630687"/>
    <w:rsid w:val="00630DDB"/>
    <w:rsid w:val="00630E8E"/>
    <w:rsid w:val="00631324"/>
    <w:rsid w:val="0063164E"/>
    <w:rsid w:val="00631832"/>
    <w:rsid w:val="0063187E"/>
    <w:rsid w:val="00631A10"/>
    <w:rsid w:val="00631A8D"/>
    <w:rsid w:val="00632191"/>
    <w:rsid w:val="006325C4"/>
    <w:rsid w:val="006325ED"/>
    <w:rsid w:val="00632B75"/>
    <w:rsid w:val="00632D80"/>
    <w:rsid w:val="00632D90"/>
    <w:rsid w:val="00632E2C"/>
    <w:rsid w:val="00632F46"/>
    <w:rsid w:val="0063339E"/>
    <w:rsid w:val="006337F0"/>
    <w:rsid w:val="00634007"/>
    <w:rsid w:val="006340E0"/>
    <w:rsid w:val="006343BD"/>
    <w:rsid w:val="006345CD"/>
    <w:rsid w:val="00634691"/>
    <w:rsid w:val="006346FA"/>
    <w:rsid w:val="00634AB4"/>
    <w:rsid w:val="006354BE"/>
    <w:rsid w:val="006359C2"/>
    <w:rsid w:val="00635A87"/>
    <w:rsid w:val="00635B9E"/>
    <w:rsid w:val="00635F3E"/>
    <w:rsid w:val="0063688C"/>
    <w:rsid w:val="00636B10"/>
    <w:rsid w:val="00636CF9"/>
    <w:rsid w:val="00636ED8"/>
    <w:rsid w:val="00637548"/>
    <w:rsid w:val="006376A3"/>
    <w:rsid w:val="00637BEB"/>
    <w:rsid w:val="00640055"/>
    <w:rsid w:val="0064014C"/>
    <w:rsid w:val="0064025B"/>
    <w:rsid w:val="00640289"/>
    <w:rsid w:val="00640B84"/>
    <w:rsid w:val="00640C9A"/>
    <w:rsid w:val="006416C1"/>
    <w:rsid w:val="00641755"/>
    <w:rsid w:val="00641ADD"/>
    <w:rsid w:val="00641E5A"/>
    <w:rsid w:val="00641FB1"/>
    <w:rsid w:val="00642523"/>
    <w:rsid w:val="00642A3B"/>
    <w:rsid w:val="00642AF6"/>
    <w:rsid w:val="00642B9D"/>
    <w:rsid w:val="00642CD3"/>
    <w:rsid w:val="006430FF"/>
    <w:rsid w:val="0064352E"/>
    <w:rsid w:val="00643659"/>
    <w:rsid w:val="006438ED"/>
    <w:rsid w:val="006438EF"/>
    <w:rsid w:val="00643D82"/>
    <w:rsid w:val="00643ED8"/>
    <w:rsid w:val="00644174"/>
    <w:rsid w:val="006446B1"/>
    <w:rsid w:val="00644CD5"/>
    <w:rsid w:val="00645123"/>
    <w:rsid w:val="006454E3"/>
    <w:rsid w:val="0064558E"/>
    <w:rsid w:val="00645A18"/>
    <w:rsid w:val="00645C97"/>
    <w:rsid w:val="00645CF0"/>
    <w:rsid w:val="006466EE"/>
    <w:rsid w:val="00646AC6"/>
    <w:rsid w:val="00646BF8"/>
    <w:rsid w:val="00646FE8"/>
    <w:rsid w:val="00647107"/>
    <w:rsid w:val="00647604"/>
    <w:rsid w:val="00647B70"/>
    <w:rsid w:val="00647F22"/>
    <w:rsid w:val="00650337"/>
    <w:rsid w:val="0065065E"/>
    <w:rsid w:val="00650748"/>
    <w:rsid w:val="006509BB"/>
    <w:rsid w:val="00650AA2"/>
    <w:rsid w:val="00651B8E"/>
    <w:rsid w:val="00651CE5"/>
    <w:rsid w:val="00651D51"/>
    <w:rsid w:val="006521C0"/>
    <w:rsid w:val="006522CD"/>
    <w:rsid w:val="006527D9"/>
    <w:rsid w:val="0065297E"/>
    <w:rsid w:val="00652AF3"/>
    <w:rsid w:val="00653831"/>
    <w:rsid w:val="00653895"/>
    <w:rsid w:val="00653924"/>
    <w:rsid w:val="006539E4"/>
    <w:rsid w:val="006539FA"/>
    <w:rsid w:val="00653CF3"/>
    <w:rsid w:val="00654062"/>
    <w:rsid w:val="006549B8"/>
    <w:rsid w:val="00654A89"/>
    <w:rsid w:val="00654D63"/>
    <w:rsid w:val="0065530C"/>
    <w:rsid w:val="00655788"/>
    <w:rsid w:val="00655AAC"/>
    <w:rsid w:val="00655CEB"/>
    <w:rsid w:val="00655D1A"/>
    <w:rsid w:val="00655E08"/>
    <w:rsid w:val="00655FAE"/>
    <w:rsid w:val="00655FFA"/>
    <w:rsid w:val="0065659B"/>
    <w:rsid w:val="00656884"/>
    <w:rsid w:val="00656968"/>
    <w:rsid w:val="00656F69"/>
    <w:rsid w:val="0065771B"/>
    <w:rsid w:val="00657B4B"/>
    <w:rsid w:val="00657FA5"/>
    <w:rsid w:val="0066010D"/>
    <w:rsid w:val="006604D0"/>
    <w:rsid w:val="0066067D"/>
    <w:rsid w:val="0066076C"/>
    <w:rsid w:val="00660CFC"/>
    <w:rsid w:val="00660F98"/>
    <w:rsid w:val="00661053"/>
    <w:rsid w:val="006610BA"/>
    <w:rsid w:val="006614E5"/>
    <w:rsid w:val="00661CE2"/>
    <w:rsid w:val="006626EA"/>
    <w:rsid w:val="00662B55"/>
    <w:rsid w:val="006631C5"/>
    <w:rsid w:val="006631DD"/>
    <w:rsid w:val="00663264"/>
    <w:rsid w:val="00663756"/>
    <w:rsid w:val="006639AE"/>
    <w:rsid w:val="006639B4"/>
    <w:rsid w:val="00663B13"/>
    <w:rsid w:val="00663B8E"/>
    <w:rsid w:val="00663DE4"/>
    <w:rsid w:val="00663E5A"/>
    <w:rsid w:val="00663FAB"/>
    <w:rsid w:val="006645C2"/>
    <w:rsid w:val="00664EAB"/>
    <w:rsid w:val="00665252"/>
    <w:rsid w:val="006654B2"/>
    <w:rsid w:val="0066563D"/>
    <w:rsid w:val="0066579A"/>
    <w:rsid w:val="00665FC4"/>
    <w:rsid w:val="006661DF"/>
    <w:rsid w:val="00666290"/>
    <w:rsid w:val="00666AE3"/>
    <w:rsid w:val="00666EF7"/>
    <w:rsid w:val="00666F8C"/>
    <w:rsid w:val="006674DD"/>
    <w:rsid w:val="0066752F"/>
    <w:rsid w:val="0066796E"/>
    <w:rsid w:val="006679B7"/>
    <w:rsid w:val="00667DC9"/>
    <w:rsid w:val="00667EB8"/>
    <w:rsid w:val="00670047"/>
    <w:rsid w:val="0067012F"/>
    <w:rsid w:val="00670334"/>
    <w:rsid w:val="00670371"/>
    <w:rsid w:val="00670530"/>
    <w:rsid w:val="00670D2A"/>
    <w:rsid w:val="00670E88"/>
    <w:rsid w:val="006710DF"/>
    <w:rsid w:val="0067111A"/>
    <w:rsid w:val="0067149A"/>
    <w:rsid w:val="0067159C"/>
    <w:rsid w:val="00671966"/>
    <w:rsid w:val="00671BC9"/>
    <w:rsid w:val="0067211C"/>
    <w:rsid w:val="00672243"/>
    <w:rsid w:val="00672324"/>
    <w:rsid w:val="0067234B"/>
    <w:rsid w:val="00672488"/>
    <w:rsid w:val="00672533"/>
    <w:rsid w:val="00672645"/>
    <w:rsid w:val="00672B43"/>
    <w:rsid w:val="00672CEB"/>
    <w:rsid w:val="00672DD9"/>
    <w:rsid w:val="00672E73"/>
    <w:rsid w:val="00672EB8"/>
    <w:rsid w:val="00672F80"/>
    <w:rsid w:val="006731C0"/>
    <w:rsid w:val="0067351A"/>
    <w:rsid w:val="00673880"/>
    <w:rsid w:val="0067433E"/>
    <w:rsid w:val="006747DD"/>
    <w:rsid w:val="006748B5"/>
    <w:rsid w:val="00674ABB"/>
    <w:rsid w:val="00674DD9"/>
    <w:rsid w:val="006750A4"/>
    <w:rsid w:val="00675183"/>
    <w:rsid w:val="006751B0"/>
    <w:rsid w:val="006752A8"/>
    <w:rsid w:val="0067553A"/>
    <w:rsid w:val="00675D4D"/>
    <w:rsid w:val="00676485"/>
    <w:rsid w:val="006769D8"/>
    <w:rsid w:val="00676A91"/>
    <w:rsid w:val="00676B40"/>
    <w:rsid w:val="00676B68"/>
    <w:rsid w:val="00677065"/>
    <w:rsid w:val="0067726A"/>
    <w:rsid w:val="006774C5"/>
    <w:rsid w:val="0067769B"/>
    <w:rsid w:val="00677941"/>
    <w:rsid w:val="006779AC"/>
    <w:rsid w:val="00677B98"/>
    <w:rsid w:val="00677E29"/>
    <w:rsid w:val="00677EA0"/>
    <w:rsid w:val="00677F4A"/>
    <w:rsid w:val="00677FF2"/>
    <w:rsid w:val="00680574"/>
    <w:rsid w:val="00680D3A"/>
    <w:rsid w:val="00680DB0"/>
    <w:rsid w:val="00680DC2"/>
    <w:rsid w:val="00680E11"/>
    <w:rsid w:val="00680E9A"/>
    <w:rsid w:val="00681594"/>
    <w:rsid w:val="00681619"/>
    <w:rsid w:val="006816BB"/>
    <w:rsid w:val="00681799"/>
    <w:rsid w:val="00682B18"/>
    <w:rsid w:val="00682FB8"/>
    <w:rsid w:val="0068316F"/>
    <w:rsid w:val="00683ADF"/>
    <w:rsid w:val="00684053"/>
    <w:rsid w:val="0068463A"/>
    <w:rsid w:val="006849AB"/>
    <w:rsid w:val="00684E48"/>
    <w:rsid w:val="0068538C"/>
    <w:rsid w:val="00685DBB"/>
    <w:rsid w:val="00685F88"/>
    <w:rsid w:val="006861B9"/>
    <w:rsid w:val="0068646F"/>
    <w:rsid w:val="00686632"/>
    <w:rsid w:val="006868BD"/>
    <w:rsid w:val="006869C3"/>
    <w:rsid w:val="0068708B"/>
    <w:rsid w:val="006871AB"/>
    <w:rsid w:val="00687694"/>
    <w:rsid w:val="006879F9"/>
    <w:rsid w:val="00687BBA"/>
    <w:rsid w:val="0069037B"/>
    <w:rsid w:val="00690415"/>
    <w:rsid w:val="00690581"/>
    <w:rsid w:val="006905CA"/>
    <w:rsid w:val="0069098A"/>
    <w:rsid w:val="00690A01"/>
    <w:rsid w:val="00691228"/>
    <w:rsid w:val="006912F8"/>
    <w:rsid w:val="00691461"/>
    <w:rsid w:val="0069188B"/>
    <w:rsid w:val="00691E1C"/>
    <w:rsid w:val="00692F05"/>
    <w:rsid w:val="00693578"/>
    <w:rsid w:val="006936DD"/>
    <w:rsid w:val="00693705"/>
    <w:rsid w:val="00693BD7"/>
    <w:rsid w:val="00694474"/>
    <w:rsid w:val="00694827"/>
    <w:rsid w:val="00694CCC"/>
    <w:rsid w:val="00694ED2"/>
    <w:rsid w:val="00694FB4"/>
    <w:rsid w:val="006952E3"/>
    <w:rsid w:val="0069556C"/>
    <w:rsid w:val="006958F3"/>
    <w:rsid w:val="00696299"/>
    <w:rsid w:val="006963B2"/>
    <w:rsid w:val="006964D8"/>
    <w:rsid w:val="00696907"/>
    <w:rsid w:val="00696E8E"/>
    <w:rsid w:val="00696FED"/>
    <w:rsid w:val="00697229"/>
    <w:rsid w:val="0069795B"/>
    <w:rsid w:val="00697B80"/>
    <w:rsid w:val="006A0329"/>
    <w:rsid w:val="006A0436"/>
    <w:rsid w:val="006A0CB3"/>
    <w:rsid w:val="006A0EB5"/>
    <w:rsid w:val="006A108E"/>
    <w:rsid w:val="006A11C5"/>
    <w:rsid w:val="006A13B8"/>
    <w:rsid w:val="006A144C"/>
    <w:rsid w:val="006A1527"/>
    <w:rsid w:val="006A15F6"/>
    <w:rsid w:val="006A16EB"/>
    <w:rsid w:val="006A1772"/>
    <w:rsid w:val="006A1F19"/>
    <w:rsid w:val="006A209C"/>
    <w:rsid w:val="006A2334"/>
    <w:rsid w:val="006A29E7"/>
    <w:rsid w:val="006A2ACE"/>
    <w:rsid w:val="006A2E95"/>
    <w:rsid w:val="006A2F16"/>
    <w:rsid w:val="006A300A"/>
    <w:rsid w:val="006A3889"/>
    <w:rsid w:val="006A3B76"/>
    <w:rsid w:val="006A3F39"/>
    <w:rsid w:val="006A3F7E"/>
    <w:rsid w:val="006A415F"/>
    <w:rsid w:val="006A4306"/>
    <w:rsid w:val="006A43C0"/>
    <w:rsid w:val="006A4500"/>
    <w:rsid w:val="006A45BE"/>
    <w:rsid w:val="006A47D0"/>
    <w:rsid w:val="006A5230"/>
    <w:rsid w:val="006A554B"/>
    <w:rsid w:val="006A6141"/>
    <w:rsid w:val="006A694B"/>
    <w:rsid w:val="006A6A33"/>
    <w:rsid w:val="006A6D6C"/>
    <w:rsid w:val="006A6D8F"/>
    <w:rsid w:val="006A6DEE"/>
    <w:rsid w:val="006A6F36"/>
    <w:rsid w:val="006A7193"/>
    <w:rsid w:val="006A734C"/>
    <w:rsid w:val="006A7CA3"/>
    <w:rsid w:val="006B0324"/>
    <w:rsid w:val="006B039D"/>
    <w:rsid w:val="006B07B5"/>
    <w:rsid w:val="006B13B6"/>
    <w:rsid w:val="006B15EA"/>
    <w:rsid w:val="006B1B02"/>
    <w:rsid w:val="006B253E"/>
    <w:rsid w:val="006B2547"/>
    <w:rsid w:val="006B3024"/>
    <w:rsid w:val="006B36A5"/>
    <w:rsid w:val="006B3750"/>
    <w:rsid w:val="006B386A"/>
    <w:rsid w:val="006B3B0E"/>
    <w:rsid w:val="006B424C"/>
    <w:rsid w:val="006B4AE4"/>
    <w:rsid w:val="006B4F22"/>
    <w:rsid w:val="006B56BA"/>
    <w:rsid w:val="006B6773"/>
    <w:rsid w:val="006B6EF5"/>
    <w:rsid w:val="006B7119"/>
    <w:rsid w:val="006B724A"/>
    <w:rsid w:val="006B74B9"/>
    <w:rsid w:val="006B77DB"/>
    <w:rsid w:val="006B79A2"/>
    <w:rsid w:val="006C041A"/>
    <w:rsid w:val="006C0A25"/>
    <w:rsid w:val="006C0F0A"/>
    <w:rsid w:val="006C11A0"/>
    <w:rsid w:val="006C1499"/>
    <w:rsid w:val="006C1687"/>
    <w:rsid w:val="006C1828"/>
    <w:rsid w:val="006C1A66"/>
    <w:rsid w:val="006C1D67"/>
    <w:rsid w:val="006C1EA4"/>
    <w:rsid w:val="006C220A"/>
    <w:rsid w:val="006C2490"/>
    <w:rsid w:val="006C24EE"/>
    <w:rsid w:val="006C2911"/>
    <w:rsid w:val="006C2B5A"/>
    <w:rsid w:val="006C2D0E"/>
    <w:rsid w:val="006C3210"/>
    <w:rsid w:val="006C321F"/>
    <w:rsid w:val="006C3283"/>
    <w:rsid w:val="006C34A8"/>
    <w:rsid w:val="006C35BC"/>
    <w:rsid w:val="006C3AFD"/>
    <w:rsid w:val="006C42CF"/>
    <w:rsid w:val="006C43E4"/>
    <w:rsid w:val="006C4459"/>
    <w:rsid w:val="006C46CD"/>
    <w:rsid w:val="006C4836"/>
    <w:rsid w:val="006C4852"/>
    <w:rsid w:val="006C5541"/>
    <w:rsid w:val="006C55E4"/>
    <w:rsid w:val="006C56DD"/>
    <w:rsid w:val="006C6023"/>
    <w:rsid w:val="006C6070"/>
    <w:rsid w:val="006C6474"/>
    <w:rsid w:val="006C6798"/>
    <w:rsid w:val="006C6970"/>
    <w:rsid w:val="006C6A1D"/>
    <w:rsid w:val="006C6AEF"/>
    <w:rsid w:val="006C6BAC"/>
    <w:rsid w:val="006C6D7A"/>
    <w:rsid w:val="006C7134"/>
    <w:rsid w:val="006C720A"/>
    <w:rsid w:val="006C7972"/>
    <w:rsid w:val="006C7F6A"/>
    <w:rsid w:val="006D006D"/>
    <w:rsid w:val="006D02D2"/>
    <w:rsid w:val="006D09BD"/>
    <w:rsid w:val="006D0E1F"/>
    <w:rsid w:val="006D1950"/>
    <w:rsid w:val="006D1BDC"/>
    <w:rsid w:val="006D2500"/>
    <w:rsid w:val="006D26C2"/>
    <w:rsid w:val="006D27E6"/>
    <w:rsid w:val="006D2935"/>
    <w:rsid w:val="006D2B0A"/>
    <w:rsid w:val="006D2BEE"/>
    <w:rsid w:val="006D2C3E"/>
    <w:rsid w:val="006D2F18"/>
    <w:rsid w:val="006D36D2"/>
    <w:rsid w:val="006D3C6A"/>
    <w:rsid w:val="006D428D"/>
    <w:rsid w:val="006D42F7"/>
    <w:rsid w:val="006D4487"/>
    <w:rsid w:val="006D449A"/>
    <w:rsid w:val="006D452D"/>
    <w:rsid w:val="006D497D"/>
    <w:rsid w:val="006D4BEB"/>
    <w:rsid w:val="006D4F55"/>
    <w:rsid w:val="006D4F7C"/>
    <w:rsid w:val="006D5432"/>
    <w:rsid w:val="006D5435"/>
    <w:rsid w:val="006D5543"/>
    <w:rsid w:val="006D59BD"/>
    <w:rsid w:val="006D59F7"/>
    <w:rsid w:val="006D6143"/>
    <w:rsid w:val="006D6188"/>
    <w:rsid w:val="006D6198"/>
    <w:rsid w:val="006D625A"/>
    <w:rsid w:val="006D6668"/>
    <w:rsid w:val="006D68BB"/>
    <w:rsid w:val="006D6924"/>
    <w:rsid w:val="006D69A4"/>
    <w:rsid w:val="006D6C72"/>
    <w:rsid w:val="006D720D"/>
    <w:rsid w:val="006D78A1"/>
    <w:rsid w:val="006E04B8"/>
    <w:rsid w:val="006E08F4"/>
    <w:rsid w:val="006E096F"/>
    <w:rsid w:val="006E09A4"/>
    <w:rsid w:val="006E0CCB"/>
    <w:rsid w:val="006E0E43"/>
    <w:rsid w:val="006E1106"/>
    <w:rsid w:val="006E1E13"/>
    <w:rsid w:val="006E222D"/>
    <w:rsid w:val="006E22E4"/>
    <w:rsid w:val="006E2338"/>
    <w:rsid w:val="006E24E7"/>
    <w:rsid w:val="006E352B"/>
    <w:rsid w:val="006E427B"/>
    <w:rsid w:val="006E47B1"/>
    <w:rsid w:val="006E495E"/>
    <w:rsid w:val="006E4B08"/>
    <w:rsid w:val="006E4B35"/>
    <w:rsid w:val="006E4F64"/>
    <w:rsid w:val="006E509C"/>
    <w:rsid w:val="006E552D"/>
    <w:rsid w:val="006E5B2E"/>
    <w:rsid w:val="006E5D9C"/>
    <w:rsid w:val="006E662B"/>
    <w:rsid w:val="006E688A"/>
    <w:rsid w:val="006E6C7F"/>
    <w:rsid w:val="006E6D14"/>
    <w:rsid w:val="006E7197"/>
    <w:rsid w:val="006E7353"/>
    <w:rsid w:val="006E7462"/>
    <w:rsid w:val="006E7BB3"/>
    <w:rsid w:val="006F0063"/>
    <w:rsid w:val="006F03C9"/>
    <w:rsid w:val="006F0478"/>
    <w:rsid w:val="006F08EC"/>
    <w:rsid w:val="006F092C"/>
    <w:rsid w:val="006F0949"/>
    <w:rsid w:val="006F0B24"/>
    <w:rsid w:val="006F171C"/>
    <w:rsid w:val="006F171F"/>
    <w:rsid w:val="006F1B67"/>
    <w:rsid w:val="006F20EE"/>
    <w:rsid w:val="006F23E6"/>
    <w:rsid w:val="006F2967"/>
    <w:rsid w:val="006F2A66"/>
    <w:rsid w:val="006F2D59"/>
    <w:rsid w:val="006F328A"/>
    <w:rsid w:val="006F39F9"/>
    <w:rsid w:val="006F3F05"/>
    <w:rsid w:val="006F439A"/>
    <w:rsid w:val="006F44B2"/>
    <w:rsid w:val="006F4EA8"/>
    <w:rsid w:val="006F533C"/>
    <w:rsid w:val="006F57F9"/>
    <w:rsid w:val="006F5B82"/>
    <w:rsid w:val="006F5D8F"/>
    <w:rsid w:val="006F6053"/>
    <w:rsid w:val="006F6230"/>
    <w:rsid w:val="006F6421"/>
    <w:rsid w:val="006F66C8"/>
    <w:rsid w:val="006F6C1C"/>
    <w:rsid w:val="006F6C3C"/>
    <w:rsid w:val="006F6D36"/>
    <w:rsid w:val="006F6EAC"/>
    <w:rsid w:val="006F78C6"/>
    <w:rsid w:val="006F79AE"/>
    <w:rsid w:val="006F7CD3"/>
    <w:rsid w:val="00700079"/>
    <w:rsid w:val="00700102"/>
    <w:rsid w:val="0070087A"/>
    <w:rsid w:val="00700C2F"/>
    <w:rsid w:val="00700C44"/>
    <w:rsid w:val="0070112D"/>
    <w:rsid w:val="00701344"/>
    <w:rsid w:val="00701627"/>
    <w:rsid w:val="0070205F"/>
    <w:rsid w:val="00702062"/>
    <w:rsid w:val="00702799"/>
    <w:rsid w:val="00702C79"/>
    <w:rsid w:val="007031A5"/>
    <w:rsid w:val="007037C1"/>
    <w:rsid w:val="00703917"/>
    <w:rsid w:val="007045B2"/>
    <w:rsid w:val="00704714"/>
    <w:rsid w:val="00704DC0"/>
    <w:rsid w:val="00704EA9"/>
    <w:rsid w:val="0070506C"/>
    <w:rsid w:val="007050D4"/>
    <w:rsid w:val="00705161"/>
    <w:rsid w:val="007054DF"/>
    <w:rsid w:val="007056B6"/>
    <w:rsid w:val="00705BA8"/>
    <w:rsid w:val="007061C9"/>
    <w:rsid w:val="00706589"/>
    <w:rsid w:val="00706AC1"/>
    <w:rsid w:val="00706CB1"/>
    <w:rsid w:val="00707981"/>
    <w:rsid w:val="007105A4"/>
    <w:rsid w:val="007106F2"/>
    <w:rsid w:val="00710AA8"/>
    <w:rsid w:val="00710DE1"/>
    <w:rsid w:val="00710E0C"/>
    <w:rsid w:val="00711162"/>
    <w:rsid w:val="007112CE"/>
    <w:rsid w:val="0071130F"/>
    <w:rsid w:val="007113BA"/>
    <w:rsid w:val="00711A9A"/>
    <w:rsid w:val="00711B0E"/>
    <w:rsid w:val="00711DCD"/>
    <w:rsid w:val="00712B53"/>
    <w:rsid w:val="00712DC7"/>
    <w:rsid w:val="00712EE0"/>
    <w:rsid w:val="007130FE"/>
    <w:rsid w:val="0071315B"/>
    <w:rsid w:val="007135BE"/>
    <w:rsid w:val="00714512"/>
    <w:rsid w:val="00714621"/>
    <w:rsid w:val="007149DD"/>
    <w:rsid w:val="00714A3B"/>
    <w:rsid w:val="00714E1D"/>
    <w:rsid w:val="0071581C"/>
    <w:rsid w:val="007159E6"/>
    <w:rsid w:val="00715A31"/>
    <w:rsid w:val="00715A82"/>
    <w:rsid w:val="00715AE9"/>
    <w:rsid w:val="00716711"/>
    <w:rsid w:val="0071732E"/>
    <w:rsid w:val="007173BF"/>
    <w:rsid w:val="00717E42"/>
    <w:rsid w:val="00717F42"/>
    <w:rsid w:val="007200FC"/>
    <w:rsid w:val="00720BC1"/>
    <w:rsid w:val="00720D93"/>
    <w:rsid w:val="007219E2"/>
    <w:rsid w:val="00721C68"/>
    <w:rsid w:val="00721DD2"/>
    <w:rsid w:val="00722327"/>
    <w:rsid w:val="00722476"/>
    <w:rsid w:val="00722A5E"/>
    <w:rsid w:val="00722A77"/>
    <w:rsid w:val="00722B50"/>
    <w:rsid w:val="00722DCB"/>
    <w:rsid w:val="007231F2"/>
    <w:rsid w:val="00723681"/>
    <w:rsid w:val="00723B18"/>
    <w:rsid w:val="00724183"/>
    <w:rsid w:val="007241AC"/>
    <w:rsid w:val="0072431B"/>
    <w:rsid w:val="00724F2F"/>
    <w:rsid w:val="0072505C"/>
    <w:rsid w:val="0072548F"/>
    <w:rsid w:val="00725572"/>
    <w:rsid w:val="00725B60"/>
    <w:rsid w:val="0072616F"/>
    <w:rsid w:val="00726188"/>
    <w:rsid w:val="007269B8"/>
    <w:rsid w:val="00726B87"/>
    <w:rsid w:val="00726E5E"/>
    <w:rsid w:val="00727F5B"/>
    <w:rsid w:val="0073014A"/>
    <w:rsid w:val="007302D1"/>
    <w:rsid w:val="007307B1"/>
    <w:rsid w:val="00730999"/>
    <w:rsid w:val="00730D0B"/>
    <w:rsid w:val="007310B3"/>
    <w:rsid w:val="00731257"/>
    <w:rsid w:val="00731353"/>
    <w:rsid w:val="007318EF"/>
    <w:rsid w:val="00731CF6"/>
    <w:rsid w:val="00732292"/>
    <w:rsid w:val="007323C5"/>
    <w:rsid w:val="00732F94"/>
    <w:rsid w:val="0073337F"/>
    <w:rsid w:val="00733974"/>
    <w:rsid w:val="00733B57"/>
    <w:rsid w:val="00733B5F"/>
    <w:rsid w:val="00733DE2"/>
    <w:rsid w:val="00733E90"/>
    <w:rsid w:val="00733F6F"/>
    <w:rsid w:val="0073411A"/>
    <w:rsid w:val="007346EE"/>
    <w:rsid w:val="0073513D"/>
    <w:rsid w:val="007351D4"/>
    <w:rsid w:val="007353F1"/>
    <w:rsid w:val="007353F2"/>
    <w:rsid w:val="00735819"/>
    <w:rsid w:val="007363C7"/>
    <w:rsid w:val="007363FD"/>
    <w:rsid w:val="0073646A"/>
    <w:rsid w:val="00736C4B"/>
    <w:rsid w:val="00736CFE"/>
    <w:rsid w:val="00736E8D"/>
    <w:rsid w:val="00736F5C"/>
    <w:rsid w:val="0073724E"/>
    <w:rsid w:val="00737487"/>
    <w:rsid w:val="007377B7"/>
    <w:rsid w:val="00737C2A"/>
    <w:rsid w:val="00737FE0"/>
    <w:rsid w:val="007401B9"/>
    <w:rsid w:val="0074025E"/>
    <w:rsid w:val="00740F9F"/>
    <w:rsid w:val="00741233"/>
    <w:rsid w:val="00741707"/>
    <w:rsid w:val="007419BE"/>
    <w:rsid w:val="00741CF5"/>
    <w:rsid w:val="00741D82"/>
    <w:rsid w:val="00741FE6"/>
    <w:rsid w:val="00742135"/>
    <w:rsid w:val="007423FB"/>
    <w:rsid w:val="007434DF"/>
    <w:rsid w:val="00743B1C"/>
    <w:rsid w:val="00743B77"/>
    <w:rsid w:val="00743D4F"/>
    <w:rsid w:val="00743F03"/>
    <w:rsid w:val="007442CA"/>
    <w:rsid w:val="007446B7"/>
    <w:rsid w:val="00744899"/>
    <w:rsid w:val="00744E27"/>
    <w:rsid w:val="007452CA"/>
    <w:rsid w:val="00745556"/>
    <w:rsid w:val="0074559F"/>
    <w:rsid w:val="007459F4"/>
    <w:rsid w:val="00745E34"/>
    <w:rsid w:val="0074601B"/>
    <w:rsid w:val="007461C2"/>
    <w:rsid w:val="00746312"/>
    <w:rsid w:val="00746495"/>
    <w:rsid w:val="007466DD"/>
    <w:rsid w:val="00746BDE"/>
    <w:rsid w:val="00746BE7"/>
    <w:rsid w:val="00746CAD"/>
    <w:rsid w:val="00746F10"/>
    <w:rsid w:val="0074725E"/>
    <w:rsid w:val="007475A4"/>
    <w:rsid w:val="007476F8"/>
    <w:rsid w:val="00747F10"/>
    <w:rsid w:val="007500EC"/>
    <w:rsid w:val="00750466"/>
    <w:rsid w:val="007506D9"/>
    <w:rsid w:val="00750861"/>
    <w:rsid w:val="007508D0"/>
    <w:rsid w:val="00750C0C"/>
    <w:rsid w:val="00750D31"/>
    <w:rsid w:val="00751035"/>
    <w:rsid w:val="007516BB"/>
    <w:rsid w:val="0075175A"/>
    <w:rsid w:val="00751B77"/>
    <w:rsid w:val="00751EE4"/>
    <w:rsid w:val="00752166"/>
    <w:rsid w:val="0075245F"/>
    <w:rsid w:val="00752752"/>
    <w:rsid w:val="00752FD4"/>
    <w:rsid w:val="00753E6D"/>
    <w:rsid w:val="00753F87"/>
    <w:rsid w:val="007546E9"/>
    <w:rsid w:val="00754D39"/>
    <w:rsid w:val="00754EAE"/>
    <w:rsid w:val="00755228"/>
    <w:rsid w:val="007552AD"/>
    <w:rsid w:val="00755B47"/>
    <w:rsid w:val="00755E4E"/>
    <w:rsid w:val="00755F39"/>
    <w:rsid w:val="007561F9"/>
    <w:rsid w:val="0075680C"/>
    <w:rsid w:val="00756C2E"/>
    <w:rsid w:val="00757083"/>
    <w:rsid w:val="00757272"/>
    <w:rsid w:val="0076012B"/>
    <w:rsid w:val="0076021C"/>
    <w:rsid w:val="0076026C"/>
    <w:rsid w:val="00760B2E"/>
    <w:rsid w:val="007612D8"/>
    <w:rsid w:val="007615D9"/>
    <w:rsid w:val="007615E8"/>
    <w:rsid w:val="0076192B"/>
    <w:rsid w:val="00761B1B"/>
    <w:rsid w:val="00761EFD"/>
    <w:rsid w:val="00762407"/>
    <w:rsid w:val="0076243D"/>
    <w:rsid w:val="00762551"/>
    <w:rsid w:val="00762588"/>
    <w:rsid w:val="007629D1"/>
    <w:rsid w:val="00762E68"/>
    <w:rsid w:val="00762F0E"/>
    <w:rsid w:val="007633D7"/>
    <w:rsid w:val="00763451"/>
    <w:rsid w:val="007637DC"/>
    <w:rsid w:val="007637F7"/>
    <w:rsid w:val="00763991"/>
    <w:rsid w:val="00763B6F"/>
    <w:rsid w:val="00763C2E"/>
    <w:rsid w:val="00763D3F"/>
    <w:rsid w:val="007640AF"/>
    <w:rsid w:val="007642F6"/>
    <w:rsid w:val="007645A3"/>
    <w:rsid w:val="007649B2"/>
    <w:rsid w:val="00764ECC"/>
    <w:rsid w:val="00764FF0"/>
    <w:rsid w:val="007652EA"/>
    <w:rsid w:val="0076532D"/>
    <w:rsid w:val="00765427"/>
    <w:rsid w:val="00765952"/>
    <w:rsid w:val="0076631D"/>
    <w:rsid w:val="007667B3"/>
    <w:rsid w:val="00766FE1"/>
    <w:rsid w:val="00767160"/>
    <w:rsid w:val="00767440"/>
    <w:rsid w:val="007676CA"/>
    <w:rsid w:val="00767DB9"/>
    <w:rsid w:val="00767E9B"/>
    <w:rsid w:val="007702B6"/>
    <w:rsid w:val="007704C2"/>
    <w:rsid w:val="007704F9"/>
    <w:rsid w:val="00770516"/>
    <w:rsid w:val="0077067F"/>
    <w:rsid w:val="0077074F"/>
    <w:rsid w:val="00770B62"/>
    <w:rsid w:val="00770B96"/>
    <w:rsid w:val="00770C82"/>
    <w:rsid w:val="00771618"/>
    <w:rsid w:val="00771915"/>
    <w:rsid w:val="00771970"/>
    <w:rsid w:val="00771B98"/>
    <w:rsid w:val="00771C6D"/>
    <w:rsid w:val="007725D6"/>
    <w:rsid w:val="00772610"/>
    <w:rsid w:val="007727C4"/>
    <w:rsid w:val="00772E7B"/>
    <w:rsid w:val="00773270"/>
    <w:rsid w:val="00773287"/>
    <w:rsid w:val="00773C9F"/>
    <w:rsid w:val="007743D8"/>
    <w:rsid w:val="007749C6"/>
    <w:rsid w:val="0077518F"/>
    <w:rsid w:val="00775906"/>
    <w:rsid w:val="0077598C"/>
    <w:rsid w:val="0077649F"/>
    <w:rsid w:val="00776DB5"/>
    <w:rsid w:val="00776F98"/>
    <w:rsid w:val="00777003"/>
    <w:rsid w:val="00777739"/>
    <w:rsid w:val="00777939"/>
    <w:rsid w:val="00777BA7"/>
    <w:rsid w:val="00777CA4"/>
    <w:rsid w:val="00777E14"/>
    <w:rsid w:val="00780297"/>
    <w:rsid w:val="00780580"/>
    <w:rsid w:val="007806DD"/>
    <w:rsid w:val="00780960"/>
    <w:rsid w:val="00780B3A"/>
    <w:rsid w:val="00780B69"/>
    <w:rsid w:val="00780C3D"/>
    <w:rsid w:val="00781688"/>
    <w:rsid w:val="007817D0"/>
    <w:rsid w:val="00781A8B"/>
    <w:rsid w:val="00781F37"/>
    <w:rsid w:val="00782123"/>
    <w:rsid w:val="00782375"/>
    <w:rsid w:val="0078239B"/>
    <w:rsid w:val="0078257A"/>
    <w:rsid w:val="0078286F"/>
    <w:rsid w:val="00782A12"/>
    <w:rsid w:val="00782DD7"/>
    <w:rsid w:val="00783099"/>
    <w:rsid w:val="007830E0"/>
    <w:rsid w:val="007831B3"/>
    <w:rsid w:val="007835AC"/>
    <w:rsid w:val="00783722"/>
    <w:rsid w:val="0078385D"/>
    <w:rsid w:val="007839E8"/>
    <w:rsid w:val="00783B52"/>
    <w:rsid w:val="00783D1B"/>
    <w:rsid w:val="00783D91"/>
    <w:rsid w:val="0078433B"/>
    <w:rsid w:val="0078439D"/>
    <w:rsid w:val="007849D9"/>
    <w:rsid w:val="00784AAC"/>
    <w:rsid w:val="00784C16"/>
    <w:rsid w:val="00784E3A"/>
    <w:rsid w:val="007851FB"/>
    <w:rsid w:val="0078550E"/>
    <w:rsid w:val="007855D1"/>
    <w:rsid w:val="007856A4"/>
    <w:rsid w:val="0078583A"/>
    <w:rsid w:val="00785AE7"/>
    <w:rsid w:val="00785D73"/>
    <w:rsid w:val="00786066"/>
    <w:rsid w:val="0078622D"/>
    <w:rsid w:val="00786430"/>
    <w:rsid w:val="0078650F"/>
    <w:rsid w:val="00786532"/>
    <w:rsid w:val="00786923"/>
    <w:rsid w:val="00786FE1"/>
    <w:rsid w:val="00787436"/>
    <w:rsid w:val="00787FC9"/>
    <w:rsid w:val="0079009D"/>
    <w:rsid w:val="0079038F"/>
    <w:rsid w:val="0079064F"/>
    <w:rsid w:val="00790C8F"/>
    <w:rsid w:val="00790F2E"/>
    <w:rsid w:val="00791222"/>
    <w:rsid w:val="0079189A"/>
    <w:rsid w:val="00791C69"/>
    <w:rsid w:val="00791CC8"/>
    <w:rsid w:val="00791CE5"/>
    <w:rsid w:val="007925D0"/>
    <w:rsid w:val="00792D2D"/>
    <w:rsid w:val="00792D4A"/>
    <w:rsid w:val="007933DB"/>
    <w:rsid w:val="007937DD"/>
    <w:rsid w:val="00793829"/>
    <w:rsid w:val="00793C03"/>
    <w:rsid w:val="00793DD1"/>
    <w:rsid w:val="00793FE2"/>
    <w:rsid w:val="0079422C"/>
    <w:rsid w:val="00794456"/>
    <w:rsid w:val="0079446F"/>
    <w:rsid w:val="00794A2A"/>
    <w:rsid w:val="00794A63"/>
    <w:rsid w:val="00794C8D"/>
    <w:rsid w:val="00794EB3"/>
    <w:rsid w:val="0079533C"/>
    <w:rsid w:val="00795922"/>
    <w:rsid w:val="00795E91"/>
    <w:rsid w:val="00796583"/>
    <w:rsid w:val="00796788"/>
    <w:rsid w:val="00796D15"/>
    <w:rsid w:val="00796E69"/>
    <w:rsid w:val="00796F53"/>
    <w:rsid w:val="00797A0F"/>
    <w:rsid w:val="00797A68"/>
    <w:rsid w:val="00797DEA"/>
    <w:rsid w:val="00797E7A"/>
    <w:rsid w:val="00797EED"/>
    <w:rsid w:val="007A012B"/>
    <w:rsid w:val="007A01A3"/>
    <w:rsid w:val="007A02A7"/>
    <w:rsid w:val="007A02B2"/>
    <w:rsid w:val="007A0D2B"/>
    <w:rsid w:val="007A11D6"/>
    <w:rsid w:val="007A1DF3"/>
    <w:rsid w:val="007A1FDD"/>
    <w:rsid w:val="007A217C"/>
    <w:rsid w:val="007A29F7"/>
    <w:rsid w:val="007A2A08"/>
    <w:rsid w:val="007A2D03"/>
    <w:rsid w:val="007A3012"/>
    <w:rsid w:val="007A3E47"/>
    <w:rsid w:val="007A3F40"/>
    <w:rsid w:val="007A4798"/>
    <w:rsid w:val="007A53AF"/>
    <w:rsid w:val="007A5583"/>
    <w:rsid w:val="007A597C"/>
    <w:rsid w:val="007A5ABF"/>
    <w:rsid w:val="007A5BBB"/>
    <w:rsid w:val="007A5D6B"/>
    <w:rsid w:val="007A5D72"/>
    <w:rsid w:val="007A5F74"/>
    <w:rsid w:val="007A5FD6"/>
    <w:rsid w:val="007A6678"/>
    <w:rsid w:val="007A69D9"/>
    <w:rsid w:val="007A71AC"/>
    <w:rsid w:val="007A79A5"/>
    <w:rsid w:val="007B051D"/>
    <w:rsid w:val="007B086A"/>
    <w:rsid w:val="007B0B14"/>
    <w:rsid w:val="007B0C32"/>
    <w:rsid w:val="007B0DBA"/>
    <w:rsid w:val="007B10D2"/>
    <w:rsid w:val="007B11A8"/>
    <w:rsid w:val="007B11FE"/>
    <w:rsid w:val="007B141C"/>
    <w:rsid w:val="007B14DE"/>
    <w:rsid w:val="007B1895"/>
    <w:rsid w:val="007B1D34"/>
    <w:rsid w:val="007B206F"/>
    <w:rsid w:val="007B292E"/>
    <w:rsid w:val="007B2D0A"/>
    <w:rsid w:val="007B30EB"/>
    <w:rsid w:val="007B356E"/>
    <w:rsid w:val="007B3618"/>
    <w:rsid w:val="007B37E5"/>
    <w:rsid w:val="007B3B3D"/>
    <w:rsid w:val="007B4091"/>
    <w:rsid w:val="007B4116"/>
    <w:rsid w:val="007B459B"/>
    <w:rsid w:val="007B47BC"/>
    <w:rsid w:val="007B4C2D"/>
    <w:rsid w:val="007B56AF"/>
    <w:rsid w:val="007B5DA4"/>
    <w:rsid w:val="007B61FE"/>
    <w:rsid w:val="007B62FA"/>
    <w:rsid w:val="007B640F"/>
    <w:rsid w:val="007B6686"/>
    <w:rsid w:val="007B672C"/>
    <w:rsid w:val="007B67FF"/>
    <w:rsid w:val="007B6C73"/>
    <w:rsid w:val="007B7699"/>
    <w:rsid w:val="007C01C7"/>
    <w:rsid w:val="007C0371"/>
    <w:rsid w:val="007C0F28"/>
    <w:rsid w:val="007C129D"/>
    <w:rsid w:val="007C1C0A"/>
    <w:rsid w:val="007C2109"/>
    <w:rsid w:val="007C274D"/>
    <w:rsid w:val="007C2B8C"/>
    <w:rsid w:val="007C3190"/>
    <w:rsid w:val="007C3251"/>
    <w:rsid w:val="007C350A"/>
    <w:rsid w:val="007C362A"/>
    <w:rsid w:val="007C3719"/>
    <w:rsid w:val="007C40F9"/>
    <w:rsid w:val="007C42B0"/>
    <w:rsid w:val="007C43DF"/>
    <w:rsid w:val="007C456D"/>
    <w:rsid w:val="007C469A"/>
    <w:rsid w:val="007C473B"/>
    <w:rsid w:val="007C48F9"/>
    <w:rsid w:val="007C49DE"/>
    <w:rsid w:val="007C5642"/>
    <w:rsid w:val="007C5C11"/>
    <w:rsid w:val="007C5CEC"/>
    <w:rsid w:val="007C6045"/>
    <w:rsid w:val="007C6145"/>
    <w:rsid w:val="007C6589"/>
    <w:rsid w:val="007C6B00"/>
    <w:rsid w:val="007C70DC"/>
    <w:rsid w:val="007C7594"/>
    <w:rsid w:val="007C75F5"/>
    <w:rsid w:val="007C76C1"/>
    <w:rsid w:val="007C7AD9"/>
    <w:rsid w:val="007C7E5D"/>
    <w:rsid w:val="007D021D"/>
    <w:rsid w:val="007D043B"/>
    <w:rsid w:val="007D05C6"/>
    <w:rsid w:val="007D08E8"/>
    <w:rsid w:val="007D09EC"/>
    <w:rsid w:val="007D1198"/>
    <w:rsid w:val="007D17B4"/>
    <w:rsid w:val="007D1F9A"/>
    <w:rsid w:val="007D210D"/>
    <w:rsid w:val="007D290F"/>
    <w:rsid w:val="007D3124"/>
    <w:rsid w:val="007D345F"/>
    <w:rsid w:val="007D36BA"/>
    <w:rsid w:val="007D36FA"/>
    <w:rsid w:val="007D3947"/>
    <w:rsid w:val="007D3A8C"/>
    <w:rsid w:val="007D3EE9"/>
    <w:rsid w:val="007D4168"/>
    <w:rsid w:val="007D42E6"/>
    <w:rsid w:val="007D45E4"/>
    <w:rsid w:val="007D479B"/>
    <w:rsid w:val="007D48AB"/>
    <w:rsid w:val="007D4CDA"/>
    <w:rsid w:val="007D505F"/>
    <w:rsid w:val="007D54BD"/>
    <w:rsid w:val="007D5C85"/>
    <w:rsid w:val="007D61C7"/>
    <w:rsid w:val="007D6A82"/>
    <w:rsid w:val="007D6CCA"/>
    <w:rsid w:val="007D6F52"/>
    <w:rsid w:val="007D7380"/>
    <w:rsid w:val="007D73C8"/>
    <w:rsid w:val="007D75E8"/>
    <w:rsid w:val="007D7971"/>
    <w:rsid w:val="007D7DA2"/>
    <w:rsid w:val="007D7E18"/>
    <w:rsid w:val="007D7F58"/>
    <w:rsid w:val="007E0626"/>
    <w:rsid w:val="007E098A"/>
    <w:rsid w:val="007E099B"/>
    <w:rsid w:val="007E1B52"/>
    <w:rsid w:val="007E248D"/>
    <w:rsid w:val="007E2B46"/>
    <w:rsid w:val="007E2BEA"/>
    <w:rsid w:val="007E2D5B"/>
    <w:rsid w:val="007E2DE8"/>
    <w:rsid w:val="007E33F4"/>
    <w:rsid w:val="007E3629"/>
    <w:rsid w:val="007E412B"/>
    <w:rsid w:val="007E43AB"/>
    <w:rsid w:val="007E44D0"/>
    <w:rsid w:val="007E4501"/>
    <w:rsid w:val="007E469D"/>
    <w:rsid w:val="007E4A0E"/>
    <w:rsid w:val="007E4B2F"/>
    <w:rsid w:val="007E55E9"/>
    <w:rsid w:val="007E5788"/>
    <w:rsid w:val="007E5DF5"/>
    <w:rsid w:val="007E5E0C"/>
    <w:rsid w:val="007E5F63"/>
    <w:rsid w:val="007E671E"/>
    <w:rsid w:val="007E69C0"/>
    <w:rsid w:val="007E7236"/>
    <w:rsid w:val="007E7D3A"/>
    <w:rsid w:val="007E7EDD"/>
    <w:rsid w:val="007F002B"/>
    <w:rsid w:val="007F03C0"/>
    <w:rsid w:val="007F03F0"/>
    <w:rsid w:val="007F0676"/>
    <w:rsid w:val="007F0BE6"/>
    <w:rsid w:val="007F0DB2"/>
    <w:rsid w:val="007F0E97"/>
    <w:rsid w:val="007F11EA"/>
    <w:rsid w:val="007F1C21"/>
    <w:rsid w:val="007F1F2D"/>
    <w:rsid w:val="007F21D5"/>
    <w:rsid w:val="007F2748"/>
    <w:rsid w:val="007F2EA1"/>
    <w:rsid w:val="007F2ED0"/>
    <w:rsid w:val="007F3543"/>
    <w:rsid w:val="007F37A0"/>
    <w:rsid w:val="007F39FB"/>
    <w:rsid w:val="007F3A17"/>
    <w:rsid w:val="007F3DCC"/>
    <w:rsid w:val="007F4655"/>
    <w:rsid w:val="007F5065"/>
    <w:rsid w:val="007F54EC"/>
    <w:rsid w:val="007F569A"/>
    <w:rsid w:val="007F5755"/>
    <w:rsid w:val="007F5B4D"/>
    <w:rsid w:val="007F5B64"/>
    <w:rsid w:val="007F5D63"/>
    <w:rsid w:val="007F5E9B"/>
    <w:rsid w:val="007F65A8"/>
    <w:rsid w:val="007F7911"/>
    <w:rsid w:val="0080074C"/>
    <w:rsid w:val="008008E6"/>
    <w:rsid w:val="008009A9"/>
    <w:rsid w:val="00800C94"/>
    <w:rsid w:val="00800D5D"/>
    <w:rsid w:val="0080122D"/>
    <w:rsid w:val="00801295"/>
    <w:rsid w:val="008013A4"/>
    <w:rsid w:val="008015AF"/>
    <w:rsid w:val="00801C03"/>
    <w:rsid w:val="00802199"/>
    <w:rsid w:val="00802C61"/>
    <w:rsid w:val="00802CE5"/>
    <w:rsid w:val="008034A1"/>
    <w:rsid w:val="00803898"/>
    <w:rsid w:val="00803C72"/>
    <w:rsid w:val="00803EFF"/>
    <w:rsid w:val="00804027"/>
    <w:rsid w:val="008042A4"/>
    <w:rsid w:val="0080484F"/>
    <w:rsid w:val="00804A89"/>
    <w:rsid w:val="0080540F"/>
    <w:rsid w:val="008056E0"/>
    <w:rsid w:val="008057AB"/>
    <w:rsid w:val="0080585F"/>
    <w:rsid w:val="008058F8"/>
    <w:rsid w:val="00805A30"/>
    <w:rsid w:val="00805B1A"/>
    <w:rsid w:val="00805B6A"/>
    <w:rsid w:val="00805DB0"/>
    <w:rsid w:val="008062F5"/>
    <w:rsid w:val="008067AE"/>
    <w:rsid w:val="00806AD7"/>
    <w:rsid w:val="00806B2B"/>
    <w:rsid w:val="00806BB9"/>
    <w:rsid w:val="00806C7B"/>
    <w:rsid w:val="00806F95"/>
    <w:rsid w:val="008075A7"/>
    <w:rsid w:val="0080788C"/>
    <w:rsid w:val="00807AD1"/>
    <w:rsid w:val="00807CCB"/>
    <w:rsid w:val="00807DEC"/>
    <w:rsid w:val="00810174"/>
    <w:rsid w:val="00810177"/>
    <w:rsid w:val="008105CE"/>
    <w:rsid w:val="008109E8"/>
    <w:rsid w:val="00810CB0"/>
    <w:rsid w:val="00811248"/>
    <w:rsid w:val="00811360"/>
    <w:rsid w:val="0081184D"/>
    <w:rsid w:val="00811869"/>
    <w:rsid w:val="00811BD5"/>
    <w:rsid w:val="008122F0"/>
    <w:rsid w:val="00812315"/>
    <w:rsid w:val="008126F7"/>
    <w:rsid w:val="00812794"/>
    <w:rsid w:val="008128D0"/>
    <w:rsid w:val="008129C4"/>
    <w:rsid w:val="00812F8E"/>
    <w:rsid w:val="00813C37"/>
    <w:rsid w:val="00813D80"/>
    <w:rsid w:val="008147A9"/>
    <w:rsid w:val="00814F99"/>
    <w:rsid w:val="0081505F"/>
    <w:rsid w:val="00815799"/>
    <w:rsid w:val="00815AD3"/>
    <w:rsid w:val="00815CD1"/>
    <w:rsid w:val="00815D96"/>
    <w:rsid w:val="0081637E"/>
    <w:rsid w:val="008164DD"/>
    <w:rsid w:val="00816D34"/>
    <w:rsid w:val="00816F30"/>
    <w:rsid w:val="00817D7B"/>
    <w:rsid w:val="00817EAD"/>
    <w:rsid w:val="00820F54"/>
    <w:rsid w:val="0082121B"/>
    <w:rsid w:val="00821287"/>
    <w:rsid w:val="008214E0"/>
    <w:rsid w:val="00821512"/>
    <w:rsid w:val="00821989"/>
    <w:rsid w:val="00821B19"/>
    <w:rsid w:val="00821B8F"/>
    <w:rsid w:val="00821FDC"/>
    <w:rsid w:val="0082240F"/>
    <w:rsid w:val="0082290E"/>
    <w:rsid w:val="00822910"/>
    <w:rsid w:val="00822C81"/>
    <w:rsid w:val="00823491"/>
    <w:rsid w:val="00823B3B"/>
    <w:rsid w:val="00823CA7"/>
    <w:rsid w:val="00823D4E"/>
    <w:rsid w:val="0082419A"/>
    <w:rsid w:val="00824347"/>
    <w:rsid w:val="008243E1"/>
    <w:rsid w:val="008247B9"/>
    <w:rsid w:val="00824989"/>
    <w:rsid w:val="00824A4E"/>
    <w:rsid w:val="00824B9D"/>
    <w:rsid w:val="008253AC"/>
    <w:rsid w:val="00825469"/>
    <w:rsid w:val="00825A22"/>
    <w:rsid w:val="00825E9C"/>
    <w:rsid w:val="00825F74"/>
    <w:rsid w:val="008264D1"/>
    <w:rsid w:val="00826AE3"/>
    <w:rsid w:val="00826E34"/>
    <w:rsid w:val="00826E6D"/>
    <w:rsid w:val="00826FE5"/>
    <w:rsid w:val="008271B0"/>
    <w:rsid w:val="008271CE"/>
    <w:rsid w:val="008272FD"/>
    <w:rsid w:val="008274F7"/>
    <w:rsid w:val="0082787D"/>
    <w:rsid w:val="008278C5"/>
    <w:rsid w:val="0082796A"/>
    <w:rsid w:val="00827BA3"/>
    <w:rsid w:val="00827D43"/>
    <w:rsid w:val="00827DFC"/>
    <w:rsid w:val="00830383"/>
    <w:rsid w:val="00831642"/>
    <w:rsid w:val="008318B8"/>
    <w:rsid w:val="00831AA1"/>
    <w:rsid w:val="00831B16"/>
    <w:rsid w:val="00831BF0"/>
    <w:rsid w:val="00831D0F"/>
    <w:rsid w:val="00832116"/>
    <w:rsid w:val="00832814"/>
    <w:rsid w:val="008328DE"/>
    <w:rsid w:val="0083302E"/>
    <w:rsid w:val="0083341B"/>
    <w:rsid w:val="00833495"/>
    <w:rsid w:val="008334C3"/>
    <w:rsid w:val="008336C3"/>
    <w:rsid w:val="00833A40"/>
    <w:rsid w:val="00833BE7"/>
    <w:rsid w:val="008340D3"/>
    <w:rsid w:val="0083411E"/>
    <w:rsid w:val="0083436A"/>
    <w:rsid w:val="008343AC"/>
    <w:rsid w:val="008343D0"/>
    <w:rsid w:val="00834845"/>
    <w:rsid w:val="00834A23"/>
    <w:rsid w:val="008350C0"/>
    <w:rsid w:val="00835FFF"/>
    <w:rsid w:val="00836017"/>
    <w:rsid w:val="00836041"/>
    <w:rsid w:val="0083619F"/>
    <w:rsid w:val="008362D4"/>
    <w:rsid w:val="00836394"/>
    <w:rsid w:val="0083665B"/>
    <w:rsid w:val="008367A2"/>
    <w:rsid w:val="008368EB"/>
    <w:rsid w:val="00836ABA"/>
    <w:rsid w:val="00836B1E"/>
    <w:rsid w:val="00836E44"/>
    <w:rsid w:val="00836F56"/>
    <w:rsid w:val="00837345"/>
    <w:rsid w:val="00837D16"/>
    <w:rsid w:val="00837F6C"/>
    <w:rsid w:val="00840450"/>
    <w:rsid w:val="00841A4E"/>
    <w:rsid w:val="00842129"/>
    <w:rsid w:val="00842833"/>
    <w:rsid w:val="008428AA"/>
    <w:rsid w:val="00842CD5"/>
    <w:rsid w:val="00842D92"/>
    <w:rsid w:val="008433BA"/>
    <w:rsid w:val="008433EA"/>
    <w:rsid w:val="00843705"/>
    <w:rsid w:val="00843ACD"/>
    <w:rsid w:val="00843C3F"/>
    <w:rsid w:val="008440FD"/>
    <w:rsid w:val="008441E1"/>
    <w:rsid w:val="0084490B"/>
    <w:rsid w:val="008449BA"/>
    <w:rsid w:val="00844ACD"/>
    <w:rsid w:val="00844E2A"/>
    <w:rsid w:val="0084512A"/>
    <w:rsid w:val="008452F4"/>
    <w:rsid w:val="008456FB"/>
    <w:rsid w:val="00845B0F"/>
    <w:rsid w:val="00845BFB"/>
    <w:rsid w:val="0084644A"/>
    <w:rsid w:val="00846DFA"/>
    <w:rsid w:val="0084703A"/>
    <w:rsid w:val="00847324"/>
    <w:rsid w:val="008473BB"/>
    <w:rsid w:val="00847445"/>
    <w:rsid w:val="00847647"/>
    <w:rsid w:val="008477B8"/>
    <w:rsid w:val="008477DD"/>
    <w:rsid w:val="008477E6"/>
    <w:rsid w:val="00847BD6"/>
    <w:rsid w:val="00847C62"/>
    <w:rsid w:val="00847DB1"/>
    <w:rsid w:val="008504FC"/>
    <w:rsid w:val="00850A99"/>
    <w:rsid w:val="00850C04"/>
    <w:rsid w:val="00850C0D"/>
    <w:rsid w:val="00850D16"/>
    <w:rsid w:val="00850F8E"/>
    <w:rsid w:val="00851498"/>
    <w:rsid w:val="00851666"/>
    <w:rsid w:val="00851DE6"/>
    <w:rsid w:val="00851FFC"/>
    <w:rsid w:val="008521E5"/>
    <w:rsid w:val="00852249"/>
    <w:rsid w:val="0085241A"/>
    <w:rsid w:val="00852948"/>
    <w:rsid w:val="00852B07"/>
    <w:rsid w:val="00852EAB"/>
    <w:rsid w:val="008530C8"/>
    <w:rsid w:val="008532BE"/>
    <w:rsid w:val="0085339D"/>
    <w:rsid w:val="00853B56"/>
    <w:rsid w:val="00853E59"/>
    <w:rsid w:val="008542BB"/>
    <w:rsid w:val="008542DB"/>
    <w:rsid w:val="00854995"/>
    <w:rsid w:val="00854A93"/>
    <w:rsid w:val="00854E5F"/>
    <w:rsid w:val="00854F33"/>
    <w:rsid w:val="00855239"/>
    <w:rsid w:val="008552E8"/>
    <w:rsid w:val="00855B9B"/>
    <w:rsid w:val="00855BBC"/>
    <w:rsid w:val="00855D63"/>
    <w:rsid w:val="00855E88"/>
    <w:rsid w:val="0085620B"/>
    <w:rsid w:val="008562DF"/>
    <w:rsid w:val="00856562"/>
    <w:rsid w:val="0085681C"/>
    <w:rsid w:val="00856B1B"/>
    <w:rsid w:val="008571FD"/>
    <w:rsid w:val="00857447"/>
    <w:rsid w:val="00857916"/>
    <w:rsid w:val="00857941"/>
    <w:rsid w:val="00857A27"/>
    <w:rsid w:val="00857D63"/>
    <w:rsid w:val="00857ECC"/>
    <w:rsid w:val="00857F1A"/>
    <w:rsid w:val="008602C0"/>
    <w:rsid w:val="0086048C"/>
    <w:rsid w:val="0086083A"/>
    <w:rsid w:val="00860969"/>
    <w:rsid w:val="008609C8"/>
    <w:rsid w:val="00860EC2"/>
    <w:rsid w:val="00860ECE"/>
    <w:rsid w:val="008612B6"/>
    <w:rsid w:val="008613EF"/>
    <w:rsid w:val="00861444"/>
    <w:rsid w:val="00861E14"/>
    <w:rsid w:val="008622E3"/>
    <w:rsid w:val="0086259C"/>
    <w:rsid w:val="008626AA"/>
    <w:rsid w:val="0086288D"/>
    <w:rsid w:val="00862CBF"/>
    <w:rsid w:val="00862E15"/>
    <w:rsid w:val="00863638"/>
    <w:rsid w:val="008638A9"/>
    <w:rsid w:val="00863C36"/>
    <w:rsid w:val="00863C8D"/>
    <w:rsid w:val="00863F05"/>
    <w:rsid w:val="00864064"/>
    <w:rsid w:val="0086408D"/>
    <w:rsid w:val="00864558"/>
    <w:rsid w:val="00864A91"/>
    <w:rsid w:val="00864B5B"/>
    <w:rsid w:val="00864DC3"/>
    <w:rsid w:val="0086634A"/>
    <w:rsid w:val="00866FB3"/>
    <w:rsid w:val="008672A6"/>
    <w:rsid w:val="00867585"/>
    <w:rsid w:val="0086765F"/>
    <w:rsid w:val="00867682"/>
    <w:rsid w:val="00867703"/>
    <w:rsid w:val="00867845"/>
    <w:rsid w:val="00867C1F"/>
    <w:rsid w:val="00867CAA"/>
    <w:rsid w:val="00870081"/>
    <w:rsid w:val="0087011D"/>
    <w:rsid w:val="0087033F"/>
    <w:rsid w:val="00870344"/>
    <w:rsid w:val="00870367"/>
    <w:rsid w:val="008704DF"/>
    <w:rsid w:val="00870837"/>
    <w:rsid w:val="008709EB"/>
    <w:rsid w:val="00870A81"/>
    <w:rsid w:val="0087120D"/>
    <w:rsid w:val="00871454"/>
    <w:rsid w:val="00871972"/>
    <w:rsid w:val="00871F53"/>
    <w:rsid w:val="00872247"/>
    <w:rsid w:val="008722FD"/>
    <w:rsid w:val="008724EC"/>
    <w:rsid w:val="008724F8"/>
    <w:rsid w:val="00872508"/>
    <w:rsid w:val="0087276F"/>
    <w:rsid w:val="0087283C"/>
    <w:rsid w:val="00872A75"/>
    <w:rsid w:val="00873042"/>
    <w:rsid w:val="00873058"/>
    <w:rsid w:val="0087327A"/>
    <w:rsid w:val="0087329A"/>
    <w:rsid w:val="00873318"/>
    <w:rsid w:val="00873404"/>
    <w:rsid w:val="00873EA7"/>
    <w:rsid w:val="0087458F"/>
    <w:rsid w:val="0087488D"/>
    <w:rsid w:val="0087499B"/>
    <w:rsid w:val="0087508C"/>
    <w:rsid w:val="0087535F"/>
    <w:rsid w:val="00875607"/>
    <w:rsid w:val="00875736"/>
    <w:rsid w:val="0087574C"/>
    <w:rsid w:val="008757E9"/>
    <w:rsid w:val="00875868"/>
    <w:rsid w:val="00875CF2"/>
    <w:rsid w:val="0087611C"/>
    <w:rsid w:val="008761A0"/>
    <w:rsid w:val="008761CB"/>
    <w:rsid w:val="008764F7"/>
    <w:rsid w:val="00876912"/>
    <w:rsid w:val="0087708D"/>
    <w:rsid w:val="008772B5"/>
    <w:rsid w:val="0087788A"/>
    <w:rsid w:val="00877CD7"/>
    <w:rsid w:val="00877D5C"/>
    <w:rsid w:val="00877FED"/>
    <w:rsid w:val="00880620"/>
    <w:rsid w:val="00880722"/>
    <w:rsid w:val="00880726"/>
    <w:rsid w:val="00880EA7"/>
    <w:rsid w:val="0088123E"/>
    <w:rsid w:val="00881695"/>
    <w:rsid w:val="00881754"/>
    <w:rsid w:val="008817F0"/>
    <w:rsid w:val="00881F79"/>
    <w:rsid w:val="00882166"/>
    <w:rsid w:val="0088291C"/>
    <w:rsid w:val="00882950"/>
    <w:rsid w:val="00882C09"/>
    <w:rsid w:val="008833B6"/>
    <w:rsid w:val="0088377E"/>
    <w:rsid w:val="0088483A"/>
    <w:rsid w:val="00884BA0"/>
    <w:rsid w:val="00884CE4"/>
    <w:rsid w:val="008854D2"/>
    <w:rsid w:val="00885B62"/>
    <w:rsid w:val="0088639C"/>
    <w:rsid w:val="00886765"/>
    <w:rsid w:val="008867CD"/>
    <w:rsid w:val="008867DB"/>
    <w:rsid w:val="00886960"/>
    <w:rsid w:val="00886A95"/>
    <w:rsid w:val="00886E73"/>
    <w:rsid w:val="00886F13"/>
    <w:rsid w:val="008870F2"/>
    <w:rsid w:val="00887892"/>
    <w:rsid w:val="00887CAA"/>
    <w:rsid w:val="008901A4"/>
    <w:rsid w:val="00890548"/>
    <w:rsid w:val="00890636"/>
    <w:rsid w:val="008907CA"/>
    <w:rsid w:val="0089085E"/>
    <w:rsid w:val="008918DF"/>
    <w:rsid w:val="00891F85"/>
    <w:rsid w:val="008922D5"/>
    <w:rsid w:val="0089253D"/>
    <w:rsid w:val="008927D3"/>
    <w:rsid w:val="0089286F"/>
    <w:rsid w:val="008928E7"/>
    <w:rsid w:val="00893164"/>
    <w:rsid w:val="008931A1"/>
    <w:rsid w:val="0089325E"/>
    <w:rsid w:val="00893260"/>
    <w:rsid w:val="00893BBF"/>
    <w:rsid w:val="00893F54"/>
    <w:rsid w:val="00893FD1"/>
    <w:rsid w:val="0089405D"/>
    <w:rsid w:val="008941BB"/>
    <w:rsid w:val="00895170"/>
    <w:rsid w:val="00895310"/>
    <w:rsid w:val="0089561D"/>
    <w:rsid w:val="008956A2"/>
    <w:rsid w:val="0089579F"/>
    <w:rsid w:val="00895A2C"/>
    <w:rsid w:val="00895B16"/>
    <w:rsid w:val="00895B33"/>
    <w:rsid w:val="00895CA3"/>
    <w:rsid w:val="00895D9A"/>
    <w:rsid w:val="00895F29"/>
    <w:rsid w:val="0089608B"/>
    <w:rsid w:val="008961DE"/>
    <w:rsid w:val="008965DC"/>
    <w:rsid w:val="008965EF"/>
    <w:rsid w:val="00896B5D"/>
    <w:rsid w:val="00896DD1"/>
    <w:rsid w:val="00896F13"/>
    <w:rsid w:val="0089706F"/>
    <w:rsid w:val="008972D1"/>
    <w:rsid w:val="008977C5"/>
    <w:rsid w:val="0089788B"/>
    <w:rsid w:val="00897AD4"/>
    <w:rsid w:val="00897BA2"/>
    <w:rsid w:val="00897C60"/>
    <w:rsid w:val="00897D52"/>
    <w:rsid w:val="00897D77"/>
    <w:rsid w:val="00897E0D"/>
    <w:rsid w:val="008A0347"/>
    <w:rsid w:val="008A042A"/>
    <w:rsid w:val="008A075C"/>
    <w:rsid w:val="008A091D"/>
    <w:rsid w:val="008A0962"/>
    <w:rsid w:val="008A0EAC"/>
    <w:rsid w:val="008A1A2A"/>
    <w:rsid w:val="008A1B25"/>
    <w:rsid w:val="008A1EB3"/>
    <w:rsid w:val="008A1FD1"/>
    <w:rsid w:val="008A27EC"/>
    <w:rsid w:val="008A2AA3"/>
    <w:rsid w:val="008A3010"/>
    <w:rsid w:val="008A323F"/>
    <w:rsid w:val="008A324B"/>
    <w:rsid w:val="008A39B8"/>
    <w:rsid w:val="008A3E76"/>
    <w:rsid w:val="008A4195"/>
    <w:rsid w:val="008A419B"/>
    <w:rsid w:val="008A449B"/>
    <w:rsid w:val="008A4CE2"/>
    <w:rsid w:val="008A4F9B"/>
    <w:rsid w:val="008A54A4"/>
    <w:rsid w:val="008A58E8"/>
    <w:rsid w:val="008A5A6C"/>
    <w:rsid w:val="008A5AF9"/>
    <w:rsid w:val="008A5DC3"/>
    <w:rsid w:val="008A67CC"/>
    <w:rsid w:val="008A6FD9"/>
    <w:rsid w:val="008A7154"/>
    <w:rsid w:val="008A7452"/>
    <w:rsid w:val="008A74A9"/>
    <w:rsid w:val="008B000B"/>
    <w:rsid w:val="008B049B"/>
    <w:rsid w:val="008B05F4"/>
    <w:rsid w:val="008B0ED6"/>
    <w:rsid w:val="008B0F7A"/>
    <w:rsid w:val="008B11F0"/>
    <w:rsid w:val="008B1544"/>
    <w:rsid w:val="008B1D93"/>
    <w:rsid w:val="008B23DD"/>
    <w:rsid w:val="008B2B6F"/>
    <w:rsid w:val="008B2EAE"/>
    <w:rsid w:val="008B325B"/>
    <w:rsid w:val="008B3496"/>
    <w:rsid w:val="008B3717"/>
    <w:rsid w:val="008B372D"/>
    <w:rsid w:val="008B37A8"/>
    <w:rsid w:val="008B3D9D"/>
    <w:rsid w:val="008B486E"/>
    <w:rsid w:val="008B50B7"/>
    <w:rsid w:val="008B55FB"/>
    <w:rsid w:val="008B5C38"/>
    <w:rsid w:val="008B5DEE"/>
    <w:rsid w:val="008B5E99"/>
    <w:rsid w:val="008B6005"/>
    <w:rsid w:val="008B6178"/>
    <w:rsid w:val="008B6404"/>
    <w:rsid w:val="008B662B"/>
    <w:rsid w:val="008B6A22"/>
    <w:rsid w:val="008B6DF1"/>
    <w:rsid w:val="008B6F10"/>
    <w:rsid w:val="008B705F"/>
    <w:rsid w:val="008B70C4"/>
    <w:rsid w:val="008B7143"/>
    <w:rsid w:val="008B7823"/>
    <w:rsid w:val="008B7AF9"/>
    <w:rsid w:val="008C0155"/>
    <w:rsid w:val="008C03C3"/>
    <w:rsid w:val="008C0565"/>
    <w:rsid w:val="008C09E2"/>
    <w:rsid w:val="008C0A5B"/>
    <w:rsid w:val="008C0C7E"/>
    <w:rsid w:val="008C0E73"/>
    <w:rsid w:val="008C0F97"/>
    <w:rsid w:val="008C0FE1"/>
    <w:rsid w:val="008C1340"/>
    <w:rsid w:val="008C156B"/>
    <w:rsid w:val="008C206E"/>
    <w:rsid w:val="008C27C8"/>
    <w:rsid w:val="008C2A3C"/>
    <w:rsid w:val="008C2D5D"/>
    <w:rsid w:val="008C2EA4"/>
    <w:rsid w:val="008C30C4"/>
    <w:rsid w:val="008C33E8"/>
    <w:rsid w:val="008C39B5"/>
    <w:rsid w:val="008C3BDA"/>
    <w:rsid w:val="008C40F0"/>
    <w:rsid w:val="008C4297"/>
    <w:rsid w:val="008C432A"/>
    <w:rsid w:val="008C4819"/>
    <w:rsid w:val="008C488E"/>
    <w:rsid w:val="008C48D3"/>
    <w:rsid w:val="008C49CB"/>
    <w:rsid w:val="008C4BED"/>
    <w:rsid w:val="008C51D4"/>
    <w:rsid w:val="008C549F"/>
    <w:rsid w:val="008C5AE1"/>
    <w:rsid w:val="008C5BC3"/>
    <w:rsid w:val="008C5D8F"/>
    <w:rsid w:val="008C5E1E"/>
    <w:rsid w:val="008C7023"/>
    <w:rsid w:val="008C7144"/>
    <w:rsid w:val="008C735E"/>
    <w:rsid w:val="008C73A3"/>
    <w:rsid w:val="008C7B4C"/>
    <w:rsid w:val="008C7F67"/>
    <w:rsid w:val="008C7FF7"/>
    <w:rsid w:val="008D02CB"/>
    <w:rsid w:val="008D0C13"/>
    <w:rsid w:val="008D0E31"/>
    <w:rsid w:val="008D13F5"/>
    <w:rsid w:val="008D161A"/>
    <w:rsid w:val="008D1AFE"/>
    <w:rsid w:val="008D1C9B"/>
    <w:rsid w:val="008D2317"/>
    <w:rsid w:val="008D25AB"/>
    <w:rsid w:val="008D2759"/>
    <w:rsid w:val="008D2845"/>
    <w:rsid w:val="008D2AB4"/>
    <w:rsid w:val="008D2EEF"/>
    <w:rsid w:val="008D31A8"/>
    <w:rsid w:val="008D347B"/>
    <w:rsid w:val="008D34B0"/>
    <w:rsid w:val="008D35D0"/>
    <w:rsid w:val="008D36EB"/>
    <w:rsid w:val="008D37CF"/>
    <w:rsid w:val="008D40B5"/>
    <w:rsid w:val="008D416D"/>
    <w:rsid w:val="008D4610"/>
    <w:rsid w:val="008D4B95"/>
    <w:rsid w:val="008D4F74"/>
    <w:rsid w:val="008D582D"/>
    <w:rsid w:val="008D5967"/>
    <w:rsid w:val="008D5D58"/>
    <w:rsid w:val="008D5E40"/>
    <w:rsid w:val="008D66C8"/>
    <w:rsid w:val="008D66F4"/>
    <w:rsid w:val="008D67A2"/>
    <w:rsid w:val="008D6C1F"/>
    <w:rsid w:val="008D6E12"/>
    <w:rsid w:val="008D7199"/>
    <w:rsid w:val="008D7276"/>
    <w:rsid w:val="008D728B"/>
    <w:rsid w:val="008D7390"/>
    <w:rsid w:val="008D742F"/>
    <w:rsid w:val="008D765E"/>
    <w:rsid w:val="008D77DC"/>
    <w:rsid w:val="008D7C99"/>
    <w:rsid w:val="008E004F"/>
    <w:rsid w:val="008E02E5"/>
    <w:rsid w:val="008E0352"/>
    <w:rsid w:val="008E0954"/>
    <w:rsid w:val="008E0B6E"/>
    <w:rsid w:val="008E12CE"/>
    <w:rsid w:val="008E17AD"/>
    <w:rsid w:val="008E1822"/>
    <w:rsid w:val="008E1905"/>
    <w:rsid w:val="008E1D01"/>
    <w:rsid w:val="008E1DF1"/>
    <w:rsid w:val="008E2258"/>
    <w:rsid w:val="008E228F"/>
    <w:rsid w:val="008E289A"/>
    <w:rsid w:val="008E29BD"/>
    <w:rsid w:val="008E2CA9"/>
    <w:rsid w:val="008E2EB4"/>
    <w:rsid w:val="008E30CE"/>
    <w:rsid w:val="008E3612"/>
    <w:rsid w:val="008E3620"/>
    <w:rsid w:val="008E36B0"/>
    <w:rsid w:val="008E3E6C"/>
    <w:rsid w:val="008E417D"/>
    <w:rsid w:val="008E4492"/>
    <w:rsid w:val="008E467A"/>
    <w:rsid w:val="008E46BC"/>
    <w:rsid w:val="008E4DA5"/>
    <w:rsid w:val="008E5C94"/>
    <w:rsid w:val="008E678F"/>
    <w:rsid w:val="008E6CA4"/>
    <w:rsid w:val="008E6FA7"/>
    <w:rsid w:val="008E754E"/>
    <w:rsid w:val="008E7630"/>
    <w:rsid w:val="008E7AB3"/>
    <w:rsid w:val="008E7DEC"/>
    <w:rsid w:val="008F01F5"/>
    <w:rsid w:val="008F0243"/>
    <w:rsid w:val="008F0A49"/>
    <w:rsid w:val="008F0C1D"/>
    <w:rsid w:val="008F1770"/>
    <w:rsid w:val="008F2002"/>
    <w:rsid w:val="008F2039"/>
    <w:rsid w:val="008F217B"/>
    <w:rsid w:val="008F223B"/>
    <w:rsid w:val="008F26C2"/>
    <w:rsid w:val="008F26C8"/>
    <w:rsid w:val="008F2822"/>
    <w:rsid w:val="008F2E26"/>
    <w:rsid w:val="008F2FFB"/>
    <w:rsid w:val="008F31B4"/>
    <w:rsid w:val="008F339C"/>
    <w:rsid w:val="008F3F4D"/>
    <w:rsid w:val="008F4280"/>
    <w:rsid w:val="008F4304"/>
    <w:rsid w:val="008F4689"/>
    <w:rsid w:val="008F4721"/>
    <w:rsid w:val="008F477A"/>
    <w:rsid w:val="008F53EB"/>
    <w:rsid w:val="008F5480"/>
    <w:rsid w:val="008F5FD2"/>
    <w:rsid w:val="008F60F7"/>
    <w:rsid w:val="008F64BD"/>
    <w:rsid w:val="008F69C7"/>
    <w:rsid w:val="008F6C5A"/>
    <w:rsid w:val="008F7326"/>
    <w:rsid w:val="008F7387"/>
    <w:rsid w:val="008F796A"/>
    <w:rsid w:val="008F7E80"/>
    <w:rsid w:val="008F7F17"/>
    <w:rsid w:val="0090018F"/>
    <w:rsid w:val="00900591"/>
    <w:rsid w:val="0090069B"/>
    <w:rsid w:val="009008D5"/>
    <w:rsid w:val="00900A2F"/>
    <w:rsid w:val="00900A7A"/>
    <w:rsid w:val="00900E00"/>
    <w:rsid w:val="00900F5B"/>
    <w:rsid w:val="00900F72"/>
    <w:rsid w:val="00900F9C"/>
    <w:rsid w:val="00901039"/>
    <w:rsid w:val="009012DE"/>
    <w:rsid w:val="00901650"/>
    <w:rsid w:val="009020DB"/>
    <w:rsid w:val="009021CE"/>
    <w:rsid w:val="009026A4"/>
    <w:rsid w:val="00903889"/>
    <w:rsid w:val="00903A77"/>
    <w:rsid w:val="00903B12"/>
    <w:rsid w:val="009042D2"/>
    <w:rsid w:val="0090432A"/>
    <w:rsid w:val="009048AF"/>
    <w:rsid w:val="009049D3"/>
    <w:rsid w:val="00904E62"/>
    <w:rsid w:val="00904F92"/>
    <w:rsid w:val="0090517F"/>
    <w:rsid w:val="009052C6"/>
    <w:rsid w:val="00905558"/>
    <w:rsid w:val="0090560C"/>
    <w:rsid w:val="00905A45"/>
    <w:rsid w:val="00906669"/>
    <w:rsid w:val="00906673"/>
    <w:rsid w:val="00906727"/>
    <w:rsid w:val="00906A35"/>
    <w:rsid w:val="0090712F"/>
    <w:rsid w:val="00907A49"/>
    <w:rsid w:val="00907B95"/>
    <w:rsid w:val="0091040E"/>
    <w:rsid w:val="009104AF"/>
    <w:rsid w:val="00910731"/>
    <w:rsid w:val="00910869"/>
    <w:rsid w:val="00910C1F"/>
    <w:rsid w:val="00910C34"/>
    <w:rsid w:val="00910D8C"/>
    <w:rsid w:val="00910E10"/>
    <w:rsid w:val="00911430"/>
    <w:rsid w:val="00911A1A"/>
    <w:rsid w:val="00911E20"/>
    <w:rsid w:val="00911E73"/>
    <w:rsid w:val="0091206A"/>
    <w:rsid w:val="0091256C"/>
    <w:rsid w:val="0091273D"/>
    <w:rsid w:val="009136E8"/>
    <w:rsid w:val="00913DF5"/>
    <w:rsid w:val="00913ECB"/>
    <w:rsid w:val="00914023"/>
    <w:rsid w:val="009140E7"/>
    <w:rsid w:val="009142A4"/>
    <w:rsid w:val="009142C2"/>
    <w:rsid w:val="009144EF"/>
    <w:rsid w:val="009146A2"/>
    <w:rsid w:val="009148F0"/>
    <w:rsid w:val="00914B22"/>
    <w:rsid w:val="009157A9"/>
    <w:rsid w:val="009159D4"/>
    <w:rsid w:val="00915A97"/>
    <w:rsid w:val="00916033"/>
    <w:rsid w:val="0091623A"/>
    <w:rsid w:val="00916335"/>
    <w:rsid w:val="00916645"/>
    <w:rsid w:val="009170C7"/>
    <w:rsid w:val="009174BC"/>
    <w:rsid w:val="009179F2"/>
    <w:rsid w:val="00917C57"/>
    <w:rsid w:val="00917C67"/>
    <w:rsid w:val="00917DAD"/>
    <w:rsid w:val="009201C6"/>
    <w:rsid w:val="0092053F"/>
    <w:rsid w:val="00920953"/>
    <w:rsid w:val="00920A73"/>
    <w:rsid w:val="00920D3E"/>
    <w:rsid w:val="00920F4C"/>
    <w:rsid w:val="009210BC"/>
    <w:rsid w:val="00921971"/>
    <w:rsid w:val="00921D4D"/>
    <w:rsid w:val="00922062"/>
    <w:rsid w:val="009225A5"/>
    <w:rsid w:val="00922671"/>
    <w:rsid w:val="00922B00"/>
    <w:rsid w:val="00922CCD"/>
    <w:rsid w:val="00922DB2"/>
    <w:rsid w:val="00922E78"/>
    <w:rsid w:val="0092328D"/>
    <w:rsid w:val="009236B3"/>
    <w:rsid w:val="00923770"/>
    <w:rsid w:val="0092381F"/>
    <w:rsid w:val="009238ED"/>
    <w:rsid w:val="00923B7E"/>
    <w:rsid w:val="00923E3E"/>
    <w:rsid w:val="00923FDB"/>
    <w:rsid w:val="009247DF"/>
    <w:rsid w:val="009249F0"/>
    <w:rsid w:val="00924AA6"/>
    <w:rsid w:val="00924B89"/>
    <w:rsid w:val="00924E39"/>
    <w:rsid w:val="00924FB5"/>
    <w:rsid w:val="00925600"/>
    <w:rsid w:val="00925A72"/>
    <w:rsid w:val="00925D2E"/>
    <w:rsid w:val="00925E53"/>
    <w:rsid w:val="009260EB"/>
    <w:rsid w:val="009266EE"/>
    <w:rsid w:val="00926733"/>
    <w:rsid w:val="00927055"/>
    <w:rsid w:val="00927456"/>
    <w:rsid w:val="009274C9"/>
    <w:rsid w:val="009274E8"/>
    <w:rsid w:val="009276D9"/>
    <w:rsid w:val="00927EF8"/>
    <w:rsid w:val="00927FD0"/>
    <w:rsid w:val="0093020B"/>
    <w:rsid w:val="00930CA1"/>
    <w:rsid w:val="00930DC1"/>
    <w:rsid w:val="00931439"/>
    <w:rsid w:val="009314FB"/>
    <w:rsid w:val="00931520"/>
    <w:rsid w:val="00931668"/>
    <w:rsid w:val="00931A6E"/>
    <w:rsid w:val="00931FFD"/>
    <w:rsid w:val="0093204E"/>
    <w:rsid w:val="00932124"/>
    <w:rsid w:val="00932214"/>
    <w:rsid w:val="009322B4"/>
    <w:rsid w:val="00932AB9"/>
    <w:rsid w:val="00932C7A"/>
    <w:rsid w:val="00932DD8"/>
    <w:rsid w:val="00932F93"/>
    <w:rsid w:val="00933270"/>
    <w:rsid w:val="00933498"/>
    <w:rsid w:val="00933C1D"/>
    <w:rsid w:val="00933DAE"/>
    <w:rsid w:val="00934AB9"/>
    <w:rsid w:val="00934B35"/>
    <w:rsid w:val="009354B5"/>
    <w:rsid w:val="00935838"/>
    <w:rsid w:val="00935CEC"/>
    <w:rsid w:val="00936213"/>
    <w:rsid w:val="009367B4"/>
    <w:rsid w:val="00936ADA"/>
    <w:rsid w:val="00936CB2"/>
    <w:rsid w:val="00936D4F"/>
    <w:rsid w:val="00936E86"/>
    <w:rsid w:val="00936F24"/>
    <w:rsid w:val="0093730E"/>
    <w:rsid w:val="00937B99"/>
    <w:rsid w:val="00937D78"/>
    <w:rsid w:val="00937FE7"/>
    <w:rsid w:val="009404A1"/>
    <w:rsid w:val="0094061E"/>
    <w:rsid w:val="00940768"/>
    <w:rsid w:val="00940952"/>
    <w:rsid w:val="00940BB3"/>
    <w:rsid w:val="00941055"/>
    <w:rsid w:val="009410AA"/>
    <w:rsid w:val="009416CF"/>
    <w:rsid w:val="0094180C"/>
    <w:rsid w:val="00941849"/>
    <w:rsid w:val="00941BB1"/>
    <w:rsid w:val="00941BF1"/>
    <w:rsid w:val="00941C78"/>
    <w:rsid w:val="00941D0F"/>
    <w:rsid w:val="00941F98"/>
    <w:rsid w:val="009421C9"/>
    <w:rsid w:val="009422D6"/>
    <w:rsid w:val="00942F7D"/>
    <w:rsid w:val="00942F84"/>
    <w:rsid w:val="00943435"/>
    <w:rsid w:val="009435AD"/>
    <w:rsid w:val="009435F1"/>
    <w:rsid w:val="00943A86"/>
    <w:rsid w:val="00943DA7"/>
    <w:rsid w:val="0094441A"/>
    <w:rsid w:val="0094459F"/>
    <w:rsid w:val="009445C9"/>
    <w:rsid w:val="009448F1"/>
    <w:rsid w:val="00944A95"/>
    <w:rsid w:val="00944D5E"/>
    <w:rsid w:val="00945797"/>
    <w:rsid w:val="00945A5D"/>
    <w:rsid w:val="00945E46"/>
    <w:rsid w:val="009469B2"/>
    <w:rsid w:val="00946D1D"/>
    <w:rsid w:val="00946F82"/>
    <w:rsid w:val="00947820"/>
    <w:rsid w:val="0094797C"/>
    <w:rsid w:val="00947C08"/>
    <w:rsid w:val="00947FED"/>
    <w:rsid w:val="0095132A"/>
    <w:rsid w:val="00951357"/>
    <w:rsid w:val="00951554"/>
    <w:rsid w:val="009517C5"/>
    <w:rsid w:val="009518C8"/>
    <w:rsid w:val="009525BC"/>
    <w:rsid w:val="00952F22"/>
    <w:rsid w:val="00953062"/>
    <w:rsid w:val="0095349E"/>
    <w:rsid w:val="009536D2"/>
    <w:rsid w:val="009542C2"/>
    <w:rsid w:val="0095480F"/>
    <w:rsid w:val="00954842"/>
    <w:rsid w:val="00954AE3"/>
    <w:rsid w:val="00954DDA"/>
    <w:rsid w:val="009558B0"/>
    <w:rsid w:val="0095608D"/>
    <w:rsid w:val="009565CB"/>
    <w:rsid w:val="00956E30"/>
    <w:rsid w:val="009571F9"/>
    <w:rsid w:val="00957310"/>
    <w:rsid w:val="00957332"/>
    <w:rsid w:val="009573C5"/>
    <w:rsid w:val="009573C8"/>
    <w:rsid w:val="0095749C"/>
    <w:rsid w:val="00957505"/>
    <w:rsid w:val="009576D5"/>
    <w:rsid w:val="009607CD"/>
    <w:rsid w:val="00960B02"/>
    <w:rsid w:val="009611D5"/>
    <w:rsid w:val="00961D88"/>
    <w:rsid w:val="00961E1D"/>
    <w:rsid w:val="009624D6"/>
    <w:rsid w:val="0096265C"/>
    <w:rsid w:val="00962D34"/>
    <w:rsid w:val="00962E34"/>
    <w:rsid w:val="00962F73"/>
    <w:rsid w:val="00963102"/>
    <w:rsid w:val="009634B4"/>
    <w:rsid w:val="0096369D"/>
    <w:rsid w:val="00963701"/>
    <w:rsid w:val="00963A56"/>
    <w:rsid w:val="00963D26"/>
    <w:rsid w:val="009640DC"/>
    <w:rsid w:val="00964B04"/>
    <w:rsid w:val="009650E6"/>
    <w:rsid w:val="0096530C"/>
    <w:rsid w:val="00965345"/>
    <w:rsid w:val="009656FC"/>
    <w:rsid w:val="00965942"/>
    <w:rsid w:val="00965999"/>
    <w:rsid w:val="009660BC"/>
    <w:rsid w:val="009666E5"/>
    <w:rsid w:val="009666FD"/>
    <w:rsid w:val="009668C9"/>
    <w:rsid w:val="00966AD2"/>
    <w:rsid w:val="00966C53"/>
    <w:rsid w:val="0096729C"/>
    <w:rsid w:val="0096742F"/>
    <w:rsid w:val="00967922"/>
    <w:rsid w:val="00967C68"/>
    <w:rsid w:val="00970105"/>
    <w:rsid w:val="00970192"/>
    <w:rsid w:val="00970CB7"/>
    <w:rsid w:val="00970DF1"/>
    <w:rsid w:val="00971187"/>
    <w:rsid w:val="0097177D"/>
    <w:rsid w:val="00971987"/>
    <w:rsid w:val="00971B3D"/>
    <w:rsid w:val="00971C55"/>
    <w:rsid w:val="00971D05"/>
    <w:rsid w:val="00972216"/>
    <w:rsid w:val="009724F5"/>
    <w:rsid w:val="009725D7"/>
    <w:rsid w:val="0097297E"/>
    <w:rsid w:val="00972EDC"/>
    <w:rsid w:val="00973D69"/>
    <w:rsid w:val="00973E2D"/>
    <w:rsid w:val="009740A3"/>
    <w:rsid w:val="009740D8"/>
    <w:rsid w:val="00974344"/>
    <w:rsid w:val="009746FA"/>
    <w:rsid w:val="00974843"/>
    <w:rsid w:val="0097486E"/>
    <w:rsid w:val="009749CD"/>
    <w:rsid w:val="00974A5A"/>
    <w:rsid w:val="009758E9"/>
    <w:rsid w:val="00975FCB"/>
    <w:rsid w:val="00976123"/>
    <w:rsid w:val="00976181"/>
    <w:rsid w:val="0097633C"/>
    <w:rsid w:val="009763C1"/>
    <w:rsid w:val="0097673C"/>
    <w:rsid w:val="00976856"/>
    <w:rsid w:val="00976A2A"/>
    <w:rsid w:val="00976F30"/>
    <w:rsid w:val="009770F4"/>
    <w:rsid w:val="00977205"/>
    <w:rsid w:val="0097772B"/>
    <w:rsid w:val="00977937"/>
    <w:rsid w:val="00977F06"/>
    <w:rsid w:val="009803C8"/>
    <w:rsid w:val="00980B1D"/>
    <w:rsid w:val="00980BBF"/>
    <w:rsid w:val="00981225"/>
    <w:rsid w:val="00981348"/>
    <w:rsid w:val="0098137A"/>
    <w:rsid w:val="009814BB"/>
    <w:rsid w:val="009814FB"/>
    <w:rsid w:val="00981C30"/>
    <w:rsid w:val="00981CFF"/>
    <w:rsid w:val="00981FA7"/>
    <w:rsid w:val="0098273B"/>
    <w:rsid w:val="00982BA7"/>
    <w:rsid w:val="00982CA3"/>
    <w:rsid w:val="00982F88"/>
    <w:rsid w:val="009835DF"/>
    <w:rsid w:val="009836B6"/>
    <w:rsid w:val="009838A4"/>
    <w:rsid w:val="00984A7F"/>
    <w:rsid w:val="00984EF7"/>
    <w:rsid w:val="0098521F"/>
    <w:rsid w:val="0098603B"/>
    <w:rsid w:val="00986450"/>
    <w:rsid w:val="0098683C"/>
    <w:rsid w:val="00986A18"/>
    <w:rsid w:val="00986AAF"/>
    <w:rsid w:val="00986BEB"/>
    <w:rsid w:val="00987554"/>
    <w:rsid w:val="0098756C"/>
    <w:rsid w:val="0098772D"/>
    <w:rsid w:val="00987AC2"/>
    <w:rsid w:val="00987C7A"/>
    <w:rsid w:val="00987E8E"/>
    <w:rsid w:val="00987FC9"/>
    <w:rsid w:val="00990F7A"/>
    <w:rsid w:val="009917CC"/>
    <w:rsid w:val="00991867"/>
    <w:rsid w:val="009919AF"/>
    <w:rsid w:val="00991A8F"/>
    <w:rsid w:val="00991D28"/>
    <w:rsid w:val="00991E47"/>
    <w:rsid w:val="00992355"/>
    <w:rsid w:val="00992DE4"/>
    <w:rsid w:val="00992E60"/>
    <w:rsid w:val="00992FBE"/>
    <w:rsid w:val="00993000"/>
    <w:rsid w:val="00993600"/>
    <w:rsid w:val="00993D9D"/>
    <w:rsid w:val="009943E1"/>
    <w:rsid w:val="009947F9"/>
    <w:rsid w:val="00994825"/>
    <w:rsid w:val="00994865"/>
    <w:rsid w:val="0099492B"/>
    <w:rsid w:val="00994DC3"/>
    <w:rsid w:val="00994F4D"/>
    <w:rsid w:val="0099502B"/>
    <w:rsid w:val="0099568B"/>
    <w:rsid w:val="00995AFC"/>
    <w:rsid w:val="00995C72"/>
    <w:rsid w:val="00995FC3"/>
    <w:rsid w:val="009962B4"/>
    <w:rsid w:val="00996853"/>
    <w:rsid w:val="00996A43"/>
    <w:rsid w:val="00996DCA"/>
    <w:rsid w:val="00996E29"/>
    <w:rsid w:val="00997232"/>
    <w:rsid w:val="009973F1"/>
    <w:rsid w:val="00997844"/>
    <w:rsid w:val="0099791C"/>
    <w:rsid w:val="00997C4B"/>
    <w:rsid w:val="00997C89"/>
    <w:rsid w:val="00997FF3"/>
    <w:rsid w:val="009A00DB"/>
    <w:rsid w:val="009A021C"/>
    <w:rsid w:val="009A0415"/>
    <w:rsid w:val="009A0512"/>
    <w:rsid w:val="009A1108"/>
    <w:rsid w:val="009A1750"/>
    <w:rsid w:val="009A17C1"/>
    <w:rsid w:val="009A1E7C"/>
    <w:rsid w:val="009A222A"/>
    <w:rsid w:val="009A256E"/>
    <w:rsid w:val="009A2CCB"/>
    <w:rsid w:val="009A3223"/>
    <w:rsid w:val="009A3387"/>
    <w:rsid w:val="009A3581"/>
    <w:rsid w:val="009A3691"/>
    <w:rsid w:val="009A38C7"/>
    <w:rsid w:val="009A3D7C"/>
    <w:rsid w:val="009A45DB"/>
    <w:rsid w:val="009A47D5"/>
    <w:rsid w:val="009A4D6C"/>
    <w:rsid w:val="009A5275"/>
    <w:rsid w:val="009A540E"/>
    <w:rsid w:val="009A5C15"/>
    <w:rsid w:val="009A66D6"/>
    <w:rsid w:val="009A671E"/>
    <w:rsid w:val="009A6852"/>
    <w:rsid w:val="009A7402"/>
    <w:rsid w:val="009A7659"/>
    <w:rsid w:val="009A788A"/>
    <w:rsid w:val="009B00D6"/>
    <w:rsid w:val="009B010A"/>
    <w:rsid w:val="009B01E2"/>
    <w:rsid w:val="009B01F9"/>
    <w:rsid w:val="009B0337"/>
    <w:rsid w:val="009B068B"/>
    <w:rsid w:val="009B06A4"/>
    <w:rsid w:val="009B09E4"/>
    <w:rsid w:val="009B0B7E"/>
    <w:rsid w:val="009B0BB0"/>
    <w:rsid w:val="009B0DA1"/>
    <w:rsid w:val="009B0F48"/>
    <w:rsid w:val="009B1835"/>
    <w:rsid w:val="009B1A77"/>
    <w:rsid w:val="009B1B3F"/>
    <w:rsid w:val="009B1D67"/>
    <w:rsid w:val="009B1DB5"/>
    <w:rsid w:val="009B2000"/>
    <w:rsid w:val="009B2081"/>
    <w:rsid w:val="009B21D6"/>
    <w:rsid w:val="009B2225"/>
    <w:rsid w:val="009B26B7"/>
    <w:rsid w:val="009B2962"/>
    <w:rsid w:val="009B2A17"/>
    <w:rsid w:val="009B2F8C"/>
    <w:rsid w:val="009B3105"/>
    <w:rsid w:val="009B32A6"/>
    <w:rsid w:val="009B33A0"/>
    <w:rsid w:val="009B341E"/>
    <w:rsid w:val="009B36F1"/>
    <w:rsid w:val="009B371A"/>
    <w:rsid w:val="009B37CA"/>
    <w:rsid w:val="009B3808"/>
    <w:rsid w:val="009B39E2"/>
    <w:rsid w:val="009B3B2F"/>
    <w:rsid w:val="009B3B70"/>
    <w:rsid w:val="009B4179"/>
    <w:rsid w:val="009B4AF1"/>
    <w:rsid w:val="009B4E50"/>
    <w:rsid w:val="009B505B"/>
    <w:rsid w:val="009B53E9"/>
    <w:rsid w:val="009B5E77"/>
    <w:rsid w:val="009B5FA1"/>
    <w:rsid w:val="009B665C"/>
    <w:rsid w:val="009B6681"/>
    <w:rsid w:val="009B697E"/>
    <w:rsid w:val="009B6F84"/>
    <w:rsid w:val="009B7465"/>
    <w:rsid w:val="009B760A"/>
    <w:rsid w:val="009B790D"/>
    <w:rsid w:val="009B7A94"/>
    <w:rsid w:val="009B7B8B"/>
    <w:rsid w:val="009B7C43"/>
    <w:rsid w:val="009B7D54"/>
    <w:rsid w:val="009C071C"/>
    <w:rsid w:val="009C0D50"/>
    <w:rsid w:val="009C0EBE"/>
    <w:rsid w:val="009C0F4D"/>
    <w:rsid w:val="009C0F75"/>
    <w:rsid w:val="009C148E"/>
    <w:rsid w:val="009C15A2"/>
    <w:rsid w:val="009C18E6"/>
    <w:rsid w:val="009C19F5"/>
    <w:rsid w:val="009C1AFF"/>
    <w:rsid w:val="009C1EC5"/>
    <w:rsid w:val="009C25BB"/>
    <w:rsid w:val="009C28A6"/>
    <w:rsid w:val="009C2B9E"/>
    <w:rsid w:val="009C2BD3"/>
    <w:rsid w:val="009C31B7"/>
    <w:rsid w:val="009C323C"/>
    <w:rsid w:val="009C3513"/>
    <w:rsid w:val="009C37AC"/>
    <w:rsid w:val="009C38CD"/>
    <w:rsid w:val="009C3BFB"/>
    <w:rsid w:val="009C4005"/>
    <w:rsid w:val="009C405D"/>
    <w:rsid w:val="009C40BC"/>
    <w:rsid w:val="009C4326"/>
    <w:rsid w:val="009C45B0"/>
    <w:rsid w:val="009C471D"/>
    <w:rsid w:val="009C4738"/>
    <w:rsid w:val="009C4770"/>
    <w:rsid w:val="009C4896"/>
    <w:rsid w:val="009C5064"/>
    <w:rsid w:val="009C559E"/>
    <w:rsid w:val="009C59B1"/>
    <w:rsid w:val="009C5DCB"/>
    <w:rsid w:val="009C5E39"/>
    <w:rsid w:val="009C611C"/>
    <w:rsid w:val="009C6387"/>
    <w:rsid w:val="009C64B4"/>
    <w:rsid w:val="009C6976"/>
    <w:rsid w:val="009C6BA7"/>
    <w:rsid w:val="009C6DA1"/>
    <w:rsid w:val="009C6EE4"/>
    <w:rsid w:val="009C6EEA"/>
    <w:rsid w:val="009C7057"/>
    <w:rsid w:val="009C73A5"/>
    <w:rsid w:val="009C74AD"/>
    <w:rsid w:val="009C7B0F"/>
    <w:rsid w:val="009C7CFB"/>
    <w:rsid w:val="009D086E"/>
    <w:rsid w:val="009D0A92"/>
    <w:rsid w:val="009D0C01"/>
    <w:rsid w:val="009D10C5"/>
    <w:rsid w:val="009D159B"/>
    <w:rsid w:val="009D18F2"/>
    <w:rsid w:val="009D1931"/>
    <w:rsid w:val="009D1DF6"/>
    <w:rsid w:val="009D1EF6"/>
    <w:rsid w:val="009D2832"/>
    <w:rsid w:val="009D2B22"/>
    <w:rsid w:val="009D2D0D"/>
    <w:rsid w:val="009D2E68"/>
    <w:rsid w:val="009D3513"/>
    <w:rsid w:val="009D3A14"/>
    <w:rsid w:val="009D3B31"/>
    <w:rsid w:val="009D3EC4"/>
    <w:rsid w:val="009D4053"/>
    <w:rsid w:val="009D426E"/>
    <w:rsid w:val="009D4432"/>
    <w:rsid w:val="009D45E0"/>
    <w:rsid w:val="009D4E70"/>
    <w:rsid w:val="009D5320"/>
    <w:rsid w:val="009D5474"/>
    <w:rsid w:val="009D584A"/>
    <w:rsid w:val="009D5B76"/>
    <w:rsid w:val="009D634F"/>
    <w:rsid w:val="009D6A6B"/>
    <w:rsid w:val="009D6C38"/>
    <w:rsid w:val="009D6C57"/>
    <w:rsid w:val="009D6FAD"/>
    <w:rsid w:val="009D6FDF"/>
    <w:rsid w:val="009D700E"/>
    <w:rsid w:val="009D7714"/>
    <w:rsid w:val="009D784E"/>
    <w:rsid w:val="009D7F7B"/>
    <w:rsid w:val="009E0352"/>
    <w:rsid w:val="009E03A6"/>
    <w:rsid w:val="009E04F6"/>
    <w:rsid w:val="009E0512"/>
    <w:rsid w:val="009E0CB8"/>
    <w:rsid w:val="009E1442"/>
    <w:rsid w:val="009E173D"/>
    <w:rsid w:val="009E18C0"/>
    <w:rsid w:val="009E1E67"/>
    <w:rsid w:val="009E1E7C"/>
    <w:rsid w:val="009E1FF8"/>
    <w:rsid w:val="009E1FF9"/>
    <w:rsid w:val="009E2638"/>
    <w:rsid w:val="009E2794"/>
    <w:rsid w:val="009E2AA9"/>
    <w:rsid w:val="009E2BF5"/>
    <w:rsid w:val="009E2DD5"/>
    <w:rsid w:val="009E30BE"/>
    <w:rsid w:val="009E3365"/>
    <w:rsid w:val="009E37D6"/>
    <w:rsid w:val="009E3BBD"/>
    <w:rsid w:val="009E3D09"/>
    <w:rsid w:val="009E3F50"/>
    <w:rsid w:val="009E4520"/>
    <w:rsid w:val="009E4D6C"/>
    <w:rsid w:val="009E5043"/>
    <w:rsid w:val="009E504D"/>
    <w:rsid w:val="009E515E"/>
    <w:rsid w:val="009E5318"/>
    <w:rsid w:val="009E61CA"/>
    <w:rsid w:val="009E63FB"/>
    <w:rsid w:val="009E64B9"/>
    <w:rsid w:val="009E64BD"/>
    <w:rsid w:val="009E678D"/>
    <w:rsid w:val="009E692A"/>
    <w:rsid w:val="009E6A86"/>
    <w:rsid w:val="009E6C23"/>
    <w:rsid w:val="009E6C66"/>
    <w:rsid w:val="009E6CDD"/>
    <w:rsid w:val="009E709B"/>
    <w:rsid w:val="009E71F4"/>
    <w:rsid w:val="009E7756"/>
    <w:rsid w:val="009E77EE"/>
    <w:rsid w:val="009F016E"/>
    <w:rsid w:val="009F0411"/>
    <w:rsid w:val="009F07EC"/>
    <w:rsid w:val="009F0F21"/>
    <w:rsid w:val="009F1AED"/>
    <w:rsid w:val="009F26AF"/>
    <w:rsid w:val="009F2C71"/>
    <w:rsid w:val="009F2D37"/>
    <w:rsid w:val="009F3767"/>
    <w:rsid w:val="009F382E"/>
    <w:rsid w:val="009F3D2C"/>
    <w:rsid w:val="009F40E6"/>
    <w:rsid w:val="009F4692"/>
    <w:rsid w:val="009F4B20"/>
    <w:rsid w:val="009F502C"/>
    <w:rsid w:val="009F512B"/>
    <w:rsid w:val="009F5557"/>
    <w:rsid w:val="009F56C5"/>
    <w:rsid w:val="009F59B3"/>
    <w:rsid w:val="009F59E1"/>
    <w:rsid w:val="009F5F03"/>
    <w:rsid w:val="009F63F6"/>
    <w:rsid w:val="009F6CC5"/>
    <w:rsid w:val="009F771E"/>
    <w:rsid w:val="009F7943"/>
    <w:rsid w:val="009F7BD9"/>
    <w:rsid w:val="009F7F05"/>
    <w:rsid w:val="00A00163"/>
    <w:rsid w:val="00A00380"/>
    <w:rsid w:val="00A00902"/>
    <w:rsid w:val="00A009C3"/>
    <w:rsid w:val="00A00CBA"/>
    <w:rsid w:val="00A01183"/>
    <w:rsid w:val="00A0132D"/>
    <w:rsid w:val="00A0205A"/>
    <w:rsid w:val="00A02100"/>
    <w:rsid w:val="00A02113"/>
    <w:rsid w:val="00A02121"/>
    <w:rsid w:val="00A0257E"/>
    <w:rsid w:val="00A02696"/>
    <w:rsid w:val="00A0285E"/>
    <w:rsid w:val="00A031EF"/>
    <w:rsid w:val="00A045DC"/>
    <w:rsid w:val="00A04613"/>
    <w:rsid w:val="00A049B3"/>
    <w:rsid w:val="00A05198"/>
    <w:rsid w:val="00A0546C"/>
    <w:rsid w:val="00A05E16"/>
    <w:rsid w:val="00A06045"/>
    <w:rsid w:val="00A06C5F"/>
    <w:rsid w:val="00A06F7A"/>
    <w:rsid w:val="00A072D8"/>
    <w:rsid w:val="00A07378"/>
    <w:rsid w:val="00A075E8"/>
    <w:rsid w:val="00A07B58"/>
    <w:rsid w:val="00A1061A"/>
    <w:rsid w:val="00A10C05"/>
    <w:rsid w:val="00A10CB9"/>
    <w:rsid w:val="00A1113D"/>
    <w:rsid w:val="00A1138D"/>
    <w:rsid w:val="00A115CD"/>
    <w:rsid w:val="00A11787"/>
    <w:rsid w:val="00A117E1"/>
    <w:rsid w:val="00A118D0"/>
    <w:rsid w:val="00A11BEC"/>
    <w:rsid w:val="00A127CC"/>
    <w:rsid w:val="00A1282A"/>
    <w:rsid w:val="00A12C22"/>
    <w:rsid w:val="00A12D66"/>
    <w:rsid w:val="00A12DB2"/>
    <w:rsid w:val="00A14120"/>
    <w:rsid w:val="00A1442E"/>
    <w:rsid w:val="00A14435"/>
    <w:rsid w:val="00A14548"/>
    <w:rsid w:val="00A1484F"/>
    <w:rsid w:val="00A14ABE"/>
    <w:rsid w:val="00A150C0"/>
    <w:rsid w:val="00A15514"/>
    <w:rsid w:val="00A15AF2"/>
    <w:rsid w:val="00A15BB1"/>
    <w:rsid w:val="00A16053"/>
    <w:rsid w:val="00A1629F"/>
    <w:rsid w:val="00A163CC"/>
    <w:rsid w:val="00A168CD"/>
    <w:rsid w:val="00A16A40"/>
    <w:rsid w:val="00A173D1"/>
    <w:rsid w:val="00A177E9"/>
    <w:rsid w:val="00A17A83"/>
    <w:rsid w:val="00A17E8E"/>
    <w:rsid w:val="00A17FA4"/>
    <w:rsid w:val="00A200F3"/>
    <w:rsid w:val="00A20248"/>
    <w:rsid w:val="00A20CF1"/>
    <w:rsid w:val="00A21012"/>
    <w:rsid w:val="00A21447"/>
    <w:rsid w:val="00A21894"/>
    <w:rsid w:val="00A2196F"/>
    <w:rsid w:val="00A22008"/>
    <w:rsid w:val="00A22665"/>
    <w:rsid w:val="00A22AF6"/>
    <w:rsid w:val="00A22BA1"/>
    <w:rsid w:val="00A23AE1"/>
    <w:rsid w:val="00A23B36"/>
    <w:rsid w:val="00A23B79"/>
    <w:rsid w:val="00A2447F"/>
    <w:rsid w:val="00A244A2"/>
    <w:rsid w:val="00A247E3"/>
    <w:rsid w:val="00A24818"/>
    <w:rsid w:val="00A24B1D"/>
    <w:rsid w:val="00A24E5E"/>
    <w:rsid w:val="00A24EE6"/>
    <w:rsid w:val="00A2507C"/>
    <w:rsid w:val="00A252CD"/>
    <w:rsid w:val="00A25468"/>
    <w:rsid w:val="00A25578"/>
    <w:rsid w:val="00A25694"/>
    <w:rsid w:val="00A25B1F"/>
    <w:rsid w:val="00A25FEA"/>
    <w:rsid w:val="00A26942"/>
    <w:rsid w:val="00A27071"/>
    <w:rsid w:val="00A27919"/>
    <w:rsid w:val="00A2795A"/>
    <w:rsid w:val="00A279D2"/>
    <w:rsid w:val="00A27A2E"/>
    <w:rsid w:val="00A3010D"/>
    <w:rsid w:val="00A3031E"/>
    <w:rsid w:val="00A30FAF"/>
    <w:rsid w:val="00A30FEA"/>
    <w:rsid w:val="00A311D9"/>
    <w:rsid w:val="00A31307"/>
    <w:rsid w:val="00A314E8"/>
    <w:rsid w:val="00A318AE"/>
    <w:rsid w:val="00A31954"/>
    <w:rsid w:val="00A3198B"/>
    <w:rsid w:val="00A31FF4"/>
    <w:rsid w:val="00A3220D"/>
    <w:rsid w:val="00A323DE"/>
    <w:rsid w:val="00A32497"/>
    <w:rsid w:val="00A3250B"/>
    <w:rsid w:val="00A32C62"/>
    <w:rsid w:val="00A32F0C"/>
    <w:rsid w:val="00A334F6"/>
    <w:rsid w:val="00A3364E"/>
    <w:rsid w:val="00A337C0"/>
    <w:rsid w:val="00A33AE3"/>
    <w:rsid w:val="00A33AF8"/>
    <w:rsid w:val="00A34EDF"/>
    <w:rsid w:val="00A35619"/>
    <w:rsid w:val="00A36089"/>
    <w:rsid w:val="00A36225"/>
    <w:rsid w:val="00A36ADC"/>
    <w:rsid w:val="00A36FFE"/>
    <w:rsid w:val="00A3725D"/>
    <w:rsid w:val="00A3743E"/>
    <w:rsid w:val="00A378D7"/>
    <w:rsid w:val="00A37F11"/>
    <w:rsid w:val="00A40034"/>
    <w:rsid w:val="00A402C6"/>
    <w:rsid w:val="00A402EA"/>
    <w:rsid w:val="00A40649"/>
    <w:rsid w:val="00A40C4E"/>
    <w:rsid w:val="00A40D67"/>
    <w:rsid w:val="00A41377"/>
    <w:rsid w:val="00A415D4"/>
    <w:rsid w:val="00A41BC8"/>
    <w:rsid w:val="00A41E4C"/>
    <w:rsid w:val="00A4210A"/>
    <w:rsid w:val="00A42484"/>
    <w:rsid w:val="00A42C3A"/>
    <w:rsid w:val="00A431AD"/>
    <w:rsid w:val="00A433EA"/>
    <w:rsid w:val="00A437E9"/>
    <w:rsid w:val="00A4396C"/>
    <w:rsid w:val="00A439F9"/>
    <w:rsid w:val="00A43B22"/>
    <w:rsid w:val="00A43B85"/>
    <w:rsid w:val="00A4408F"/>
    <w:rsid w:val="00A44164"/>
    <w:rsid w:val="00A441D6"/>
    <w:rsid w:val="00A44423"/>
    <w:rsid w:val="00A4486A"/>
    <w:rsid w:val="00A44B53"/>
    <w:rsid w:val="00A44D11"/>
    <w:rsid w:val="00A44E22"/>
    <w:rsid w:val="00A45FA9"/>
    <w:rsid w:val="00A46084"/>
    <w:rsid w:val="00A4661D"/>
    <w:rsid w:val="00A469D1"/>
    <w:rsid w:val="00A46BA8"/>
    <w:rsid w:val="00A46E12"/>
    <w:rsid w:val="00A46F7F"/>
    <w:rsid w:val="00A47262"/>
    <w:rsid w:val="00A47633"/>
    <w:rsid w:val="00A47C7E"/>
    <w:rsid w:val="00A47F6F"/>
    <w:rsid w:val="00A50103"/>
    <w:rsid w:val="00A50133"/>
    <w:rsid w:val="00A5047D"/>
    <w:rsid w:val="00A505C1"/>
    <w:rsid w:val="00A51241"/>
    <w:rsid w:val="00A5173D"/>
    <w:rsid w:val="00A520ED"/>
    <w:rsid w:val="00A529AD"/>
    <w:rsid w:val="00A52CF2"/>
    <w:rsid w:val="00A53178"/>
    <w:rsid w:val="00A5367E"/>
    <w:rsid w:val="00A539E2"/>
    <w:rsid w:val="00A53C6E"/>
    <w:rsid w:val="00A54125"/>
    <w:rsid w:val="00A54236"/>
    <w:rsid w:val="00A545DB"/>
    <w:rsid w:val="00A546F9"/>
    <w:rsid w:val="00A54924"/>
    <w:rsid w:val="00A54AFA"/>
    <w:rsid w:val="00A54C13"/>
    <w:rsid w:val="00A54C75"/>
    <w:rsid w:val="00A550BE"/>
    <w:rsid w:val="00A550F5"/>
    <w:rsid w:val="00A5527B"/>
    <w:rsid w:val="00A553C5"/>
    <w:rsid w:val="00A556F9"/>
    <w:rsid w:val="00A557BC"/>
    <w:rsid w:val="00A55C0F"/>
    <w:rsid w:val="00A55DF0"/>
    <w:rsid w:val="00A55F15"/>
    <w:rsid w:val="00A55F8E"/>
    <w:rsid w:val="00A560DF"/>
    <w:rsid w:val="00A566E3"/>
    <w:rsid w:val="00A569F8"/>
    <w:rsid w:val="00A56ADD"/>
    <w:rsid w:val="00A56F8F"/>
    <w:rsid w:val="00A575FF"/>
    <w:rsid w:val="00A57CE3"/>
    <w:rsid w:val="00A603ED"/>
    <w:rsid w:val="00A60A14"/>
    <w:rsid w:val="00A611E4"/>
    <w:rsid w:val="00A61350"/>
    <w:rsid w:val="00A6137C"/>
    <w:rsid w:val="00A61552"/>
    <w:rsid w:val="00A62350"/>
    <w:rsid w:val="00A62890"/>
    <w:rsid w:val="00A62B5F"/>
    <w:rsid w:val="00A631BA"/>
    <w:rsid w:val="00A63345"/>
    <w:rsid w:val="00A6374E"/>
    <w:rsid w:val="00A63780"/>
    <w:rsid w:val="00A637EE"/>
    <w:rsid w:val="00A63A87"/>
    <w:rsid w:val="00A63BFE"/>
    <w:rsid w:val="00A63CC6"/>
    <w:rsid w:val="00A64047"/>
    <w:rsid w:val="00A64468"/>
    <w:rsid w:val="00A645B6"/>
    <w:rsid w:val="00A64A8D"/>
    <w:rsid w:val="00A6509D"/>
    <w:rsid w:val="00A65518"/>
    <w:rsid w:val="00A65541"/>
    <w:rsid w:val="00A6577D"/>
    <w:rsid w:val="00A661F4"/>
    <w:rsid w:val="00A66350"/>
    <w:rsid w:val="00A6694A"/>
    <w:rsid w:val="00A66D20"/>
    <w:rsid w:val="00A671E5"/>
    <w:rsid w:val="00A6733D"/>
    <w:rsid w:val="00A6754A"/>
    <w:rsid w:val="00A675A2"/>
    <w:rsid w:val="00A676D5"/>
    <w:rsid w:val="00A67827"/>
    <w:rsid w:val="00A67C75"/>
    <w:rsid w:val="00A67E40"/>
    <w:rsid w:val="00A702F5"/>
    <w:rsid w:val="00A7085F"/>
    <w:rsid w:val="00A71194"/>
    <w:rsid w:val="00A7132D"/>
    <w:rsid w:val="00A716E5"/>
    <w:rsid w:val="00A71A8D"/>
    <w:rsid w:val="00A72100"/>
    <w:rsid w:val="00A723B6"/>
    <w:rsid w:val="00A723F3"/>
    <w:rsid w:val="00A7271B"/>
    <w:rsid w:val="00A72999"/>
    <w:rsid w:val="00A72B58"/>
    <w:rsid w:val="00A73067"/>
    <w:rsid w:val="00A7308F"/>
    <w:rsid w:val="00A73A8D"/>
    <w:rsid w:val="00A73EF8"/>
    <w:rsid w:val="00A74004"/>
    <w:rsid w:val="00A740F1"/>
    <w:rsid w:val="00A74701"/>
    <w:rsid w:val="00A748D5"/>
    <w:rsid w:val="00A74BFD"/>
    <w:rsid w:val="00A74C3B"/>
    <w:rsid w:val="00A74E7E"/>
    <w:rsid w:val="00A75723"/>
    <w:rsid w:val="00A75F8E"/>
    <w:rsid w:val="00A761AE"/>
    <w:rsid w:val="00A76922"/>
    <w:rsid w:val="00A769E7"/>
    <w:rsid w:val="00A76F7A"/>
    <w:rsid w:val="00A7721B"/>
    <w:rsid w:val="00A77391"/>
    <w:rsid w:val="00A7760C"/>
    <w:rsid w:val="00A7769D"/>
    <w:rsid w:val="00A778D7"/>
    <w:rsid w:val="00A77DB2"/>
    <w:rsid w:val="00A801DA"/>
    <w:rsid w:val="00A80420"/>
    <w:rsid w:val="00A8047A"/>
    <w:rsid w:val="00A80E9B"/>
    <w:rsid w:val="00A80EDE"/>
    <w:rsid w:val="00A812F9"/>
    <w:rsid w:val="00A814A2"/>
    <w:rsid w:val="00A816A9"/>
    <w:rsid w:val="00A819FF"/>
    <w:rsid w:val="00A81A7E"/>
    <w:rsid w:val="00A81DDB"/>
    <w:rsid w:val="00A82016"/>
    <w:rsid w:val="00A8207D"/>
    <w:rsid w:val="00A82511"/>
    <w:rsid w:val="00A825DC"/>
    <w:rsid w:val="00A82CED"/>
    <w:rsid w:val="00A82D9A"/>
    <w:rsid w:val="00A83239"/>
    <w:rsid w:val="00A832E7"/>
    <w:rsid w:val="00A834B0"/>
    <w:rsid w:val="00A839ED"/>
    <w:rsid w:val="00A83C11"/>
    <w:rsid w:val="00A83C5B"/>
    <w:rsid w:val="00A83C6A"/>
    <w:rsid w:val="00A83C87"/>
    <w:rsid w:val="00A84441"/>
    <w:rsid w:val="00A84681"/>
    <w:rsid w:val="00A85125"/>
    <w:rsid w:val="00A8535B"/>
    <w:rsid w:val="00A8582C"/>
    <w:rsid w:val="00A85ADC"/>
    <w:rsid w:val="00A85AFB"/>
    <w:rsid w:val="00A86D51"/>
    <w:rsid w:val="00A870D9"/>
    <w:rsid w:val="00A8710E"/>
    <w:rsid w:val="00A871CD"/>
    <w:rsid w:val="00A8736C"/>
    <w:rsid w:val="00A87FCD"/>
    <w:rsid w:val="00A90206"/>
    <w:rsid w:val="00A904EB"/>
    <w:rsid w:val="00A908C5"/>
    <w:rsid w:val="00A90936"/>
    <w:rsid w:val="00A90B3A"/>
    <w:rsid w:val="00A90B70"/>
    <w:rsid w:val="00A91176"/>
    <w:rsid w:val="00A91716"/>
    <w:rsid w:val="00A91C80"/>
    <w:rsid w:val="00A91D21"/>
    <w:rsid w:val="00A91D2A"/>
    <w:rsid w:val="00A91D4C"/>
    <w:rsid w:val="00A91DBF"/>
    <w:rsid w:val="00A92136"/>
    <w:rsid w:val="00A92145"/>
    <w:rsid w:val="00A92C8A"/>
    <w:rsid w:val="00A9317D"/>
    <w:rsid w:val="00A935D2"/>
    <w:rsid w:val="00A937D6"/>
    <w:rsid w:val="00A939D3"/>
    <w:rsid w:val="00A93A92"/>
    <w:rsid w:val="00A93ABD"/>
    <w:rsid w:val="00A93B7B"/>
    <w:rsid w:val="00A94197"/>
    <w:rsid w:val="00A94228"/>
    <w:rsid w:val="00A94460"/>
    <w:rsid w:val="00A9464E"/>
    <w:rsid w:val="00A949DB"/>
    <w:rsid w:val="00A94DC8"/>
    <w:rsid w:val="00A94FDD"/>
    <w:rsid w:val="00A9515B"/>
    <w:rsid w:val="00A958FC"/>
    <w:rsid w:val="00A95A0F"/>
    <w:rsid w:val="00A95C70"/>
    <w:rsid w:val="00A961F3"/>
    <w:rsid w:val="00A965EF"/>
    <w:rsid w:val="00A968B1"/>
    <w:rsid w:val="00A96E22"/>
    <w:rsid w:val="00A970C6"/>
    <w:rsid w:val="00A975B3"/>
    <w:rsid w:val="00A9760E"/>
    <w:rsid w:val="00A97BBA"/>
    <w:rsid w:val="00A97CC9"/>
    <w:rsid w:val="00AA0060"/>
    <w:rsid w:val="00AA01AB"/>
    <w:rsid w:val="00AA0243"/>
    <w:rsid w:val="00AA035B"/>
    <w:rsid w:val="00AA0744"/>
    <w:rsid w:val="00AA0B63"/>
    <w:rsid w:val="00AA0E20"/>
    <w:rsid w:val="00AA0FF6"/>
    <w:rsid w:val="00AA1155"/>
    <w:rsid w:val="00AA11BB"/>
    <w:rsid w:val="00AA1458"/>
    <w:rsid w:val="00AA15EA"/>
    <w:rsid w:val="00AA19B6"/>
    <w:rsid w:val="00AA23F5"/>
    <w:rsid w:val="00AA245E"/>
    <w:rsid w:val="00AA26BD"/>
    <w:rsid w:val="00AA27DE"/>
    <w:rsid w:val="00AA295B"/>
    <w:rsid w:val="00AA2B75"/>
    <w:rsid w:val="00AA3081"/>
    <w:rsid w:val="00AA30BC"/>
    <w:rsid w:val="00AA3327"/>
    <w:rsid w:val="00AA350B"/>
    <w:rsid w:val="00AA35DC"/>
    <w:rsid w:val="00AA37BB"/>
    <w:rsid w:val="00AA39EE"/>
    <w:rsid w:val="00AA3D5E"/>
    <w:rsid w:val="00AA40EB"/>
    <w:rsid w:val="00AA4648"/>
    <w:rsid w:val="00AA464A"/>
    <w:rsid w:val="00AA4A5E"/>
    <w:rsid w:val="00AA4ABA"/>
    <w:rsid w:val="00AA50C2"/>
    <w:rsid w:val="00AA55A8"/>
    <w:rsid w:val="00AA5AA5"/>
    <w:rsid w:val="00AA5C26"/>
    <w:rsid w:val="00AA5E75"/>
    <w:rsid w:val="00AA6015"/>
    <w:rsid w:val="00AA6C6D"/>
    <w:rsid w:val="00AA6FF8"/>
    <w:rsid w:val="00AA7548"/>
    <w:rsid w:val="00AA757D"/>
    <w:rsid w:val="00AA7672"/>
    <w:rsid w:val="00AA78CB"/>
    <w:rsid w:val="00AA7B90"/>
    <w:rsid w:val="00AA7BDF"/>
    <w:rsid w:val="00AB0006"/>
    <w:rsid w:val="00AB0454"/>
    <w:rsid w:val="00AB064F"/>
    <w:rsid w:val="00AB099A"/>
    <w:rsid w:val="00AB0F17"/>
    <w:rsid w:val="00AB13BB"/>
    <w:rsid w:val="00AB19B5"/>
    <w:rsid w:val="00AB2035"/>
    <w:rsid w:val="00AB268E"/>
    <w:rsid w:val="00AB26EA"/>
    <w:rsid w:val="00AB27E9"/>
    <w:rsid w:val="00AB2A0E"/>
    <w:rsid w:val="00AB2B64"/>
    <w:rsid w:val="00AB2C9B"/>
    <w:rsid w:val="00AB2CD7"/>
    <w:rsid w:val="00AB33FE"/>
    <w:rsid w:val="00AB36D8"/>
    <w:rsid w:val="00AB3B35"/>
    <w:rsid w:val="00AB404E"/>
    <w:rsid w:val="00AB4A51"/>
    <w:rsid w:val="00AB4BE2"/>
    <w:rsid w:val="00AB4DED"/>
    <w:rsid w:val="00AB4EFE"/>
    <w:rsid w:val="00AB5178"/>
    <w:rsid w:val="00AB5324"/>
    <w:rsid w:val="00AB550B"/>
    <w:rsid w:val="00AB56D1"/>
    <w:rsid w:val="00AB5F82"/>
    <w:rsid w:val="00AB66CE"/>
    <w:rsid w:val="00AB6C83"/>
    <w:rsid w:val="00AB6FEF"/>
    <w:rsid w:val="00AB7262"/>
    <w:rsid w:val="00AB737C"/>
    <w:rsid w:val="00AB7628"/>
    <w:rsid w:val="00AB78BD"/>
    <w:rsid w:val="00AB7948"/>
    <w:rsid w:val="00AB7F72"/>
    <w:rsid w:val="00AB7FF8"/>
    <w:rsid w:val="00AC0081"/>
    <w:rsid w:val="00AC0184"/>
    <w:rsid w:val="00AC01CF"/>
    <w:rsid w:val="00AC0308"/>
    <w:rsid w:val="00AC03E0"/>
    <w:rsid w:val="00AC0535"/>
    <w:rsid w:val="00AC081B"/>
    <w:rsid w:val="00AC097B"/>
    <w:rsid w:val="00AC0F90"/>
    <w:rsid w:val="00AC123B"/>
    <w:rsid w:val="00AC1609"/>
    <w:rsid w:val="00AC19E6"/>
    <w:rsid w:val="00AC1CFF"/>
    <w:rsid w:val="00AC1FF6"/>
    <w:rsid w:val="00AC2249"/>
    <w:rsid w:val="00AC2468"/>
    <w:rsid w:val="00AC328B"/>
    <w:rsid w:val="00AC3427"/>
    <w:rsid w:val="00AC357E"/>
    <w:rsid w:val="00AC36B0"/>
    <w:rsid w:val="00AC389A"/>
    <w:rsid w:val="00AC4243"/>
    <w:rsid w:val="00AC43C3"/>
    <w:rsid w:val="00AC494C"/>
    <w:rsid w:val="00AC4C7F"/>
    <w:rsid w:val="00AC4F90"/>
    <w:rsid w:val="00AC5135"/>
    <w:rsid w:val="00AC51B7"/>
    <w:rsid w:val="00AC525A"/>
    <w:rsid w:val="00AC553B"/>
    <w:rsid w:val="00AC5A90"/>
    <w:rsid w:val="00AC5B2F"/>
    <w:rsid w:val="00AC5BDC"/>
    <w:rsid w:val="00AC5C25"/>
    <w:rsid w:val="00AC5F82"/>
    <w:rsid w:val="00AC603B"/>
    <w:rsid w:val="00AC60CF"/>
    <w:rsid w:val="00AC6252"/>
    <w:rsid w:val="00AC67D6"/>
    <w:rsid w:val="00AC69B4"/>
    <w:rsid w:val="00AC6AC2"/>
    <w:rsid w:val="00AC7072"/>
    <w:rsid w:val="00AC768F"/>
    <w:rsid w:val="00AC7AFD"/>
    <w:rsid w:val="00AD058A"/>
    <w:rsid w:val="00AD09DB"/>
    <w:rsid w:val="00AD0A48"/>
    <w:rsid w:val="00AD0AF9"/>
    <w:rsid w:val="00AD0B40"/>
    <w:rsid w:val="00AD0C18"/>
    <w:rsid w:val="00AD0DF7"/>
    <w:rsid w:val="00AD0EB6"/>
    <w:rsid w:val="00AD12CB"/>
    <w:rsid w:val="00AD1693"/>
    <w:rsid w:val="00AD16E2"/>
    <w:rsid w:val="00AD1B1E"/>
    <w:rsid w:val="00AD1FEA"/>
    <w:rsid w:val="00AD222B"/>
    <w:rsid w:val="00AD24E1"/>
    <w:rsid w:val="00AD269E"/>
    <w:rsid w:val="00AD2BD5"/>
    <w:rsid w:val="00AD2F45"/>
    <w:rsid w:val="00AD3427"/>
    <w:rsid w:val="00AD35AF"/>
    <w:rsid w:val="00AD3976"/>
    <w:rsid w:val="00AD42B0"/>
    <w:rsid w:val="00AD44E7"/>
    <w:rsid w:val="00AD476C"/>
    <w:rsid w:val="00AD477D"/>
    <w:rsid w:val="00AD5466"/>
    <w:rsid w:val="00AD57D4"/>
    <w:rsid w:val="00AD641C"/>
    <w:rsid w:val="00AD6653"/>
    <w:rsid w:val="00AD694C"/>
    <w:rsid w:val="00AD6E4E"/>
    <w:rsid w:val="00AD7092"/>
    <w:rsid w:val="00AD72E4"/>
    <w:rsid w:val="00AD7658"/>
    <w:rsid w:val="00AD7A92"/>
    <w:rsid w:val="00AD7B67"/>
    <w:rsid w:val="00AE0915"/>
    <w:rsid w:val="00AE11A8"/>
    <w:rsid w:val="00AE1530"/>
    <w:rsid w:val="00AE17E6"/>
    <w:rsid w:val="00AE1FC7"/>
    <w:rsid w:val="00AE207B"/>
    <w:rsid w:val="00AE20BC"/>
    <w:rsid w:val="00AE2432"/>
    <w:rsid w:val="00AE2691"/>
    <w:rsid w:val="00AE2CC5"/>
    <w:rsid w:val="00AE2D40"/>
    <w:rsid w:val="00AE2DFB"/>
    <w:rsid w:val="00AE30EC"/>
    <w:rsid w:val="00AE320E"/>
    <w:rsid w:val="00AE3AC0"/>
    <w:rsid w:val="00AE40D2"/>
    <w:rsid w:val="00AE4525"/>
    <w:rsid w:val="00AE45D4"/>
    <w:rsid w:val="00AE4884"/>
    <w:rsid w:val="00AE4BB4"/>
    <w:rsid w:val="00AE52E3"/>
    <w:rsid w:val="00AE5616"/>
    <w:rsid w:val="00AE5A26"/>
    <w:rsid w:val="00AE5A5C"/>
    <w:rsid w:val="00AE5D8D"/>
    <w:rsid w:val="00AE61C0"/>
    <w:rsid w:val="00AE6245"/>
    <w:rsid w:val="00AE64E8"/>
    <w:rsid w:val="00AE6D20"/>
    <w:rsid w:val="00AE741C"/>
    <w:rsid w:val="00AE7596"/>
    <w:rsid w:val="00AE7928"/>
    <w:rsid w:val="00AE7A90"/>
    <w:rsid w:val="00AE7DEB"/>
    <w:rsid w:val="00AF0052"/>
    <w:rsid w:val="00AF041D"/>
    <w:rsid w:val="00AF0520"/>
    <w:rsid w:val="00AF064F"/>
    <w:rsid w:val="00AF078E"/>
    <w:rsid w:val="00AF0FC3"/>
    <w:rsid w:val="00AF1AF1"/>
    <w:rsid w:val="00AF25EA"/>
    <w:rsid w:val="00AF2F7B"/>
    <w:rsid w:val="00AF3034"/>
    <w:rsid w:val="00AF3846"/>
    <w:rsid w:val="00AF50C2"/>
    <w:rsid w:val="00AF5214"/>
    <w:rsid w:val="00AF5391"/>
    <w:rsid w:val="00AF542C"/>
    <w:rsid w:val="00AF54D7"/>
    <w:rsid w:val="00AF5CDC"/>
    <w:rsid w:val="00AF6791"/>
    <w:rsid w:val="00AF6C08"/>
    <w:rsid w:val="00AF6D94"/>
    <w:rsid w:val="00AF755C"/>
    <w:rsid w:val="00AF79F7"/>
    <w:rsid w:val="00AF7C0A"/>
    <w:rsid w:val="00B005C9"/>
    <w:rsid w:val="00B006FE"/>
    <w:rsid w:val="00B0087C"/>
    <w:rsid w:val="00B00BAF"/>
    <w:rsid w:val="00B00D32"/>
    <w:rsid w:val="00B012FB"/>
    <w:rsid w:val="00B01447"/>
    <w:rsid w:val="00B018C7"/>
    <w:rsid w:val="00B01D0D"/>
    <w:rsid w:val="00B01D38"/>
    <w:rsid w:val="00B01EB6"/>
    <w:rsid w:val="00B025C4"/>
    <w:rsid w:val="00B0288C"/>
    <w:rsid w:val="00B02A79"/>
    <w:rsid w:val="00B02FB0"/>
    <w:rsid w:val="00B03627"/>
    <w:rsid w:val="00B044D4"/>
    <w:rsid w:val="00B047DA"/>
    <w:rsid w:val="00B0497A"/>
    <w:rsid w:val="00B04B2D"/>
    <w:rsid w:val="00B04BA7"/>
    <w:rsid w:val="00B04EBF"/>
    <w:rsid w:val="00B04F0B"/>
    <w:rsid w:val="00B05465"/>
    <w:rsid w:val="00B05649"/>
    <w:rsid w:val="00B05C75"/>
    <w:rsid w:val="00B06021"/>
    <w:rsid w:val="00B0654F"/>
    <w:rsid w:val="00B06740"/>
    <w:rsid w:val="00B06769"/>
    <w:rsid w:val="00B068DC"/>
    <w:rsid w:val="00B069BA"/>
    <w:rsid w:val="00B06A7F"/>
    <w:rsid w:val="00B06BB1"/>
    <w:rsid w:val="00B07377"/>
    <w:rsid w:val="00B101E8"/>
    <w:rsid w:val="00B10432"/>
    <w:rsid w:val="00B10807"/>
    <w:rsid w:val="00B10812"/>
    <w:rsid w:val="00B10DBA"/>
    <w:rsid w:val="00B10DC9"/>
    <w:rsid w:val="00B111A4"/>
    <w:rsid w:val="00B114A1"/>
    <w:rsid w:val="00B114BA"/>
    <w:rsid w:val="00B1166B"/>
    <w:rsid w:val="00B118B3"/>
    <w:rsid w:val="00B11906"/>
    <w:rsid w:val="00B11AEB"/>
    <w:rsid w:val="00B11CCF"/>
    <w:rsid w:val="00B11EE7"/>
    <w:rsid w:val="00B125D4"/>
    <w:rsid w:val="00B1285A"/>
    <w:rsid w:val="00B12A39"/>
    <w:rsid w:val="00B12E31"/>
    <w:rsid w:val="00B13948"/>
    <w:rsid w:val="00B13D7B"/>
    <w:rsid w:val="00B13F2B"/>
    <w:rsid w:val="00B14134"/>
    <w:rsid w:val="00B142B4"/>
    <w:rsid w:val="00B14518"/>
    <w:rsid w:val="00B149F2"/>
    <w:rsid w:val="00B14CEF"/>
    <w:rsid w:val="00B14F20"/>
    <w:rsid w:val="00B153DC"/>
    <w:rsid w:val="00B16389"/>
    <w:rsid w:val="00B166D6"/>
    <w:rsid w:val="00B1671D"/>
    <w:rsid w:val="00B16B9E"/>
    <w:rsid w:val="00B16C82"/>
    <w:rsid w:val="00B175EB"/>
    <w:rsid w:val="00B178B2"/>
    <w:rsid w:val="00B2028A"/>
    <w:rsid w:val="00B20402"/>
    <w:rsid w:val="00B20604"/>
    <w:rsid w:val="00B2077D"/>
    <w:rsid w:val="00B20B6A"/>
    <w:rsid w:val="00B21424"/>
    <w:rsid w:val="00B21586"/>
    <w:rsid w:val="00B2165D"/>
    <w:rsid w:val="00B216DB"/>
    <w:rsid w:val="00B21877"/>
    <w:rsid w:val="00B21B67"/>
    <w:rsid w:val="00B21D7C"/>
    <w:rsid w:val="00B21F54"/>
    <w:rsid w:val="00B22463"/>
    <w:rsid w:val="00B22610"/>
    <w:rsid w:val="00B22849"/>
    <w:rsid w:val="00B2284B"/>
    <w:rsid w:val="00B229A6"/>
    <w:rsid w:val="00B22D18"/>
    <w:rsid w:val="00B2319D"/>
    <w:rsid w:val="00B231DE"/>
    <w:rsid w:val="00B233B5"/>
    <w:rsid w:val="00B233D6"/>
    <w:rsid w:val="00B23A3B"/>
    <w:rsid w:val="00B23A7C"/>
    <w:rsid w:val="00B241A2"/>
    <w:rsid w:val="00B242CB"/>
    <w:rsid w:val="00B245D1"/>
    <w:rsid w:val="00B246C5"/>
    <w:rsid w:val="00B24BCA"/>
    <w:rsid w:val="00B24D5F"/>
    <w:rsid w:val="00B2588E"/>
    <w:rsid w:val="00B25A3A"/>
    <w:rsid w:val="00B264C2"/>
    <w:rsid w:val="00B268F7"/>
    <w:rsid w:val="00B269B3"/>
    <w:rsid w:val="00B26FDF"/>
    <w:rsid w:val="00B27F6C"/>
    <w:rsid w:val="00B3069F"/>
    <w:rsid w:val="00B30773"/>
    <w:rsid w:val="00B308FD"/>
    <w:rsid w:val="00B3181A"/>
    <w:rsid w:val="00B31AAD"/>
    <w:rsid w:val="00B32196"/>
    <w:rsid w:val="00B321E2"/>
    <w:rsid w:val="00B3246C"/>
    <w:rsid w:val="00B324A5"/>
    <w:rsid w:val="00B326F7"/>
    <w:rsid w:val="00B3307C"/>
    <w:rsid w:val="00B33510"/>
    <w:rsid w:val="00B33990"/>
    <w:rsid w:val="00B33AF9"/>
    <w:rsid w:val="00B3431C"/>
    <w:rsid w:val="00B34753"/>
    <w:rsid w:val="00B34E38"/>
    <w:rsid w:val="00B35096"/>
    <w:rsid w:val="00B35486"/>
    <w:rsid w:val="00B355C2"/>
    <w:rsid w:val="00B35684"/>
    <w:rsid w:val="00B36454"/>
    <w:rsid w:val="00B36AE9"/>
    <w:rsid w:val="00B36D85"/>
    <w:rsid w:val="00B36DC3"/>
    <w:rsid w:val="00B36DE5"/>
    <w:rsid w:val="00B37621"/>
    <w:rsid w:val="00B37AC8"/>
    <w:rsid w:val="00B37D27"/>
    <w:rsid w:val="00B40667"/>
    <w:rsid w:val="00B410DC"/>
    <w:rsid w:val="00B41145"/>
    <w:rsid w:val="00B41232"/>
    <w:rsid w:val="00B41B67"/>
    <w:rsid w:val="00B421A8"/>
    <w:rsid w:val="00B4239D"/>
    <w:rsid w:val="00B4251D"/>
    <w:rsid w:val="00B42532"/>
    <w:rsid w:val="00B433BA"/>
    <w:rsid w:val="00B434C8"/>
    <w:rsid w:val="00B43595"/>
    <w:rsid w:val="00B43ED8"/>
    <w:rsid w:val="00B4419F"/>
    <w:rsid w:val="00B4427F"/>
    <w:rsid w:val="00B44516"/>
    <w:rsid w:val="00B44577"/>
    <w:rsid w:val="00B4571C"/>
    <w:rsid w:val="00B45922"/>
    <w:rsid w:val="00B46514"/>
    <w:rsid w:val="00B46B39"/>
    <w:rsid w:val="00B46CB3"/>
    <w:rsid w:val="00B46DCB"/>
    <w:rsid w:val="00B473D8"/>
    <w:rsid w:val="00B47554"/>
    <w:rsid w:val="00B47708"/>
    <w:rsid w:val="00B47ADC"/>
    <w:rsid w:val="00B47B8C"/>
    <w:rsid w:val="00B47FA5"/>
    <w:rsid w:val="00B50776"/>
    <w:rsid w:val="00B51CCC"/>
    <w:rsid w:val="00B52A14"/>
    <w:rsid w:val="00B52AAD"/>
    <w:rsid w:val="00B530C3"/>
    <w:rsid w:val="00B533A6"/>
    <w:rsid w:val="00B5388A"/>
    <w:rsid w:val="00B5424E"/>
    <w:rsid w:val="00B54343"/>
    <w:rsid w:val="00B5452E"/>
    <w:rsid w:val="00B553C2"/>
    <w:rsid w:val="00B5540D"/>
    <w:rsid w:val="00B55449"/>
    <w:rsid w:val="00B5574C"/>
    <w:rsid w:val="00B5599B"/>
    <w:rsid w:val="00B55DBA"/>
    <w:rsid w:val="00B55DBB"/>
    <w:rsid w:val="00B5607B"/>
    <w:rsid w:val="00B56555"/>
    <w:rsid w:val="00B5666C"/>
    <w:rsid w:val="00B573DC"/>
    <w:rsid w:val="00B5748D"/>
    <w:rsid w:val="00B57545"/>
    <w:rsid w:val="00B5794E"/>
    <w:rsid w:val="00B57993"/>
    <w:rsid w:val="00B60476"/>
    <w:rsid w:val="00B606C9"/>
    <w:rsid w:val="00B60763"/>
    <w:rsid w:val="00B60AA7"/>
    <w:rsid w:val="00B60B2C"/>
    <w:rsid w:val="00B61096"/>
    <w:rsid w:val="00B611C5"/>
    <w:rsid w:val="00B6131E"/>
    <w:rsid w:val="00B6145F"/>
    <w:rsid w:val="00B61A52"/>
    <w:rsid w:val="00B61B77"/>
    <w:rsid w:val="00B61C7A"/>
    <w:rsid w:val="00B622D0"/>
    <w:rsid w:val="00B62388"/>
    <w:rsid w:val="00B62570"/>
    <w:rsid w:val="00B62DA2"/>
    <w:rsid w:val="00B632F3"/>
    <w:rsid w:val="00B634B1"/>
    <w:rsid w:val="00B634B7"/>
    <w:rsid w:val="00B638E2"/>
    <w:rsid w:val="00B63F91"/>
    <w:rsid w:val="00B640AE"/>
    <w:rsid w:val="00B64A9F"/>
    <w:rsid w:val="00B64BA9"/>
    <w:rsid w:val="00B64F89"/>
    <w:rsid w:val="00B64FAB"/>
    <w:rsid w:val="00B651B0"/>
    <w:rsid w:val="00B6532C"/>
    <w:rsid w:val="00B6579C"/>
    <w:rsid w:val="00B65F93"/>
    <w:rsid w:val="00B660DE"/>
    <w:rsid w:val="00B66139"/>
    <w:rsid w:val="00B662FB"/>
    <w:rsid w:val="00B6654B"/>
    <w:rsid w:val="00B67729"/>
    <w:rsid w:val="00B67C96"/>
    <w:rsid w:val="00B70543"/>
    <w:rsid w:val="00B71254"/>
    <w:rsid w:val="00B71292"/>
    <w:rsid w:val="00B7155C"/>
    <w:rsid w:val="00B718E5"/>
    <w:rsid w:val="00B71959"/>
    <w:rsid w:val="00B71BAD"/>
    <w:rsid w:val="00B71CAF"/>
    <w:rsid w:val="00B72013"/>
    <w:rsid w:val="00B72B7E"/>
    <w:rsid w:val="00B7310F"/>
    <w:rsid w:val="00B735EF"/>
    <w:rsid w:val="00B73AE0"/>
    <w:rsid w:val="00B74408"/>
    <w:rsid w:val="00B744E0"/>
    <w:rsid w:val="00B74A25"/>
    <w:rsid w:val="00B74A5C"/>
    <w:rsid w:val="00B7517D"/>
    <w:rsid w:val="00B75AE3"/>
    <w:rsid w:val="00B7624B"/>
    <w:rsid w:val="00B76279"/>
    <w:rsid w:val="00B76292"/>
    <w:rsid w:val="00B76A1D"/>
    <w:rsid w:val="00B76F4F"/>
    <w:rsid w:val="00B772BA"/>
    <w:rsid w:val="00B7793A"/>
    <w:rsid w:val="00B77F56"/>
    <w:rsid w:val="00B77FA2"/>
    <w:rsid w:val="00B80448"/>
    <w:rsid w:val="00B808AC"/>
    <w:rsid w:val="00B81624"/>
    <w:rsid w:val="00B81AC8"/>
    <w:rsid w:val="00B8212F"/>
    <w:rsid w:val="00B8222C"/>
    <w:rsid w:val="00B8225A"/>
    <w:rsid w:val="00B825B9"/>
    <w:rsid w:val="00B82833"/>
    <w:rsid w:val="00B82A6B"/>
    <w:rsid w:val="00B82A70"/>
    <w:rsid w:val="00B82AF7"/>
    <w:rsid w:val="00B82B5C"/>
    <w:rsid w:val="00B8361F"/>
    <w:rsid w:val="00B83A5D"/>
    <w:rsid w:val="00B83F42"/>
    <w:rsid w:val="00B84017"/>
    <w:rsid w:val="00B847CF"/>
    <w:rsid w:val="00B84CBC"/>
    <w:rsid w:val="00B8505D"/>
    <w:rsid w:val="00B860CA"/>
    <w:rsid w:val="00B86130"/>
    <w:rsid w:val="00B86149"/>
    <w:rsid w:val="00B8618F"/>
    <w:rsid w:val="00B86530"/>
    <w:rsid w:val="00B86623"/>
    <w:rsid w:val="00B8718F"/>
    <w:rsid w:val="00B87803"/>
    <w:rsid w:val="00B87C1D"/>
    <w:rsid w:val="00B87D38"/>
    <w:rsid w:val="00B902E6"/>
    <w:rsid w:val="00B9031D"/>
    <w:rsid w:val="00B9071D"/>
    <w:rsid w:val="00B90FA3"/>
    <w:rsid w:val="00B911AE"/>
    <w:rsid w:val="00B9127D"/>
    <w:rsid w:val="00B9173B"/>
    <w:rsid w:val="00B918C1"/>
    <w:rsid w:val="00B91A9C"/>
    <w:rsid w:val="00B91E18"/>
    <w:rsid w:val="00B91EE3"/>
    <w:rsid w:val="00B924DB"/>
    <w:rsid w:val="00B92A4E"/>
    <w:rsid w:val="00B92B53"/>
    <w:rsid w:val="00B92CFF"/>
    <w:rsid w:val="00B9365D"/>
    <w:rsid w:val="00B9394F"/>
    <w:rsid w:val="00B93EA3"/>
    <w:rsid w:val="00B94B4B"/>
    <w:rsid w:val="00B94E9F"/>
    <w:rsid w:val="00B950B7"/>
    <w:rsid w:val="00B951BC"/>
    <w:rsid w:val="00B952A7"/>
    <w:rsid w:val="00B959DA"/>
    <w:rsid w:val="00B96050"/>
    <w:rsid w:val="00B965DF"/>
    <w:rsid w:val="00B96DCF"/>
    <w:rsid w:val="00B96E57"/>
    <w:rsid w:val="00B96EDE"/>
    <w:rsid w:val="00B97831"/>
    <w:rsid w:val="00B9792E"/>
    <w:rsid w:val="00B9795C"/>
    <w:rsid w:val="00B97D29"/>
    <w:rsid w:val="00B97D2B"/>
    <w:rsid w:val="00BA006C"/>
    <w:rsid w:val="00BA0144"/>
    <w:rsid w:val="00BA071A"/>
    <w:rsid w:val="00BA0BB8"/>
    <w:rsid w:val="00BA1121"/>
    <w:rsid w:val="00BA15E9"/>
    <w:rsid w:val="00BA1659"/>
    <w:rsid w:val="00BA1843"/>
    <w:rsid w:val="00BA1CB8"/>
    <w:rsid w:val="00BA1EFF"/>
    <w:rsid w:val="00BA1FD7"/>
    <w:rsid w:val="00BA2179"/>
    <w:rsid w:val="00BA24CF"/>
    <w:rsid w:val="00BA25E4"/>
    <w:rsid w:val="00BA3164"/>
    <w:rsid w:val="00BA318D"/>
    <w:rsid w:val="00BA31D3"/>
    <w:rsid w:val="00BA37E1"/>
    <w:rsid w:val="00BA3FFD"/>
    <w:rsid w:val="00BA407F"/>
    <w:rsid w:val="00BA42BF"/>
    <w:rsid w:val="00BA4397"/>
    <w:rsid w:val="00BA48DF"/>
    <w:rsid w:val="00BA4DC2"/>
    <w:rsid w:val="00BA53CF"/>
    <w:rsid w:val="00BA5503"/>
    <w:rsid w:val="00BA565E"/>
    <w:rsid w:val="00BA5C46"/>
    <w:rsid w:val="00BA619A"/>
    <w:rsid w:val="00BA63CA"/>
    <w:rsid w:val="00BA64A2"/>
    <w:rsid w:val="00BA663A"/>
    <w:rsid w:val="00BA66B1"/>
    <w:rsid w:val="00BA706D"/>
    <w:rsid w:val="00BA7315"/>
    <w:rsid w:val="00BA7321"/>
    <w:rsid w:val="00BA7568"/>
    <w:rsid w:val="00BA7871"/>
    <w:rsid w:val="00BA7E66"/>
    <w:rsid w:val="00BB0069"/>
    <w:rsid w:val="00BB08ED"/>
    <w:rsid w:val="00BB0BE2"/>
    <w:rsid w:val="00BB0E13"/>
    <w:rsid w:val="00BB0E72"/>
    <w:rsid w:val="00BB0FC3"/>
    <w:rsid w:val="00BB132F"/>
    <w:rsid w:val="00BB172D"/>
    <w:rsid w:val="00BB181B"/>
    <w:rsid w:val="00BB1ECF"/>
    <w:rsid w:val="00BB2229"/>
    <w:rsid w:val="00BB2B9E"/>
    <w:rsid w:val="00BB2E7F"/>
    <w:rsid w:val="00BB3233"/>
    <w:rsid w:val="00BB3380"/>
    <w:rsid w:val="00BB35EF"/>
    <w:rsid w:val="00BB3883"/>
    <w:rsid w:val="00BB3967"/>
    <w:rsid w:val="00BB3E8A"/>
    <w:rsid w:val="00BB41D4"/>
    <w:rsid w:val="00BB44F8"/>
    <w:rsid w:val="00BB4597"/>
    <w:rsid w:val="00BB469A"/>
    <w:rsid w:val="00BB473D"/>
    <w:rsid w:val="00BB4B0A"/>
    <w:rsid w:val="00BB521A"/>
    <w:rsid w:val="00BB522A"/>
    <w:rsid w:val="00BB538E"/>
    <w:rsid w:val="00BB571B"/>
    <w:rsid w:val="00BB5944"/>
    <w:rsid w:val="00BB6084"/>
    <w:rsid w:val="00BB68B3"/>
    <w:rsid w:val="00BB68CC"/>
    <w:rsid w:val="00BB6C5C"/>
    <w:rsid w:val="00BB7281"/>
    <w:rsid w:val="00BB7502"/>
    <w:rsid w:val="00BB778F"/>
    <w:rsid w:val="00BC01C7"/>
    <w:rsid w:val="00BC03F6"/>
    <w:rsid w:val="00BC0926"/>
    <w:rsid w:val="00BC119F"/>
    <w:rsid w:val="00BC12F2"/>
    <w:rsid w:val="00BC1468"/>
    <w:rsid w:val="00BC1AE8"/>
    <w:rsid w:val="00BC1E53"/>
    <w:rsid w:val="00BC217E"/>
    <w:rsid w:val="00BC2601"/>
    <w:rsid w:val="00BC2649"/>
    <w:rsid w:val="00BC2FBA"/>
    <w:rsid w:val="00BC31E4"/>
    <w:rsid w:val="00BC3406"/>
    <w:rsid w:val="00BC40D3"/>
    <w:rsid w:val="00BC4194"/>
    <w:rsid w:val="00BC4286"/>
    <w:rsid w:val="00BC46BF"/>
    <w:rsid w:val="00BC476D"/>
    <w:rsid w:val="00BC4C94"/>
    <w:rsid w:val="00BC52A2"/>
    <w:rsid w:val="00BC582A"/>
    <w:rsid w:val="00BC5FA1"/>
    <w:rsid w:val="00BC60A5"/>
    <w:rsid w:val="00BC7048"/>
    <w:rsid w:val="00BC7143"/>
    <w:rsid w:val="00BC75E7"/>
    <w:rsid w:val="00BC7707"/>
    <w:rsid w:val="00BC7827"/>
    <w:rsid w:val="00BC7A6B"/>
    <w:rsid w:val="00BC7A75"/>
    <w:rsid w:val="00BD0023"/>
    <w:rsid w:val="00BD017E"/>
    <w:rsid w:val="00BD0293"/>
    <w:rsid w:val="00BD058C"/>
    <w:rsid w:val="00BD0778"/>
    <w:rsid w:val="00BD08AE"/>
    <w:rsid w:val="00BD0DB3"/>
    <w:rsid w:val="00BD1F95"/>
    <w:rsid w:val="00BD2057"/>
    <w:rsid w:val="00BD2090"/>
    <w:rsid w:val="00BD20E9"/>
    <w:rsid w:val="00BD2336"/>
    <w:rsid w:val="00BD2B28"/>
    <w:rsid w:val="00BD2B38"/>
    <w:rsid w:val="00BD2C54"/>
    <w:rsid w:val="00BD2E79"/>
    <w:rsid w:val="00BD2EC1"/>
    <w:rsid w:val="00BD2F0E"/>
    <w:rsid w:val="00BD3109"/>
    <w:rsid w:val="00BD3243"/>
    <w:rsid w:val="00BD325D"/>
    <w:rsid w:val="00BD33D3"/>
    <w:rsid w:val="00BD380D"/>
    <w:rsid w:val="00BD3884"/>
    <w:rsid w:val="00BD3C34"/>
    <w:rsid w:val="00BD3C9E"/>
    <w:rsid w:val="00BD450D"/>
    <w:rsid w:val="00BD462E"/>
    <w:rsid w:val="00BD4B05"/>
    <w:rsid w:val="00BD5762"/>
    <w:rsid w:val="00BD5A5D"/>
    <w:rsid w:val="00BD602F"/>
    <w:rsid w:val="00BD6087"/>
    <w:rsid w:val="00BD6172"/>
    <w:rsid w:val="00BD6173"/>
    <w:rsid w:val="00BD61D6"/>
    <w:rsid w:val="00BD637F"/>
    <w:rsid w:val="00BD63E3"/>
    <w:rsid w:val="00BD6432"/>
    <w:rsid w:val="00BD6A04"/>
    <w:rsid w:val="00BD6EFD"/>
    <w:rsid w:val="00BD7128"/>
    <w:rsid w:val="00BD757A"/>
    <w:rsid w:val="00BD79AF"/>
    <w:rsid w:val="00BD7AE4"/>
    <w:rsid w:val="00BD7C13"/>
    <w:rsid w:val="00BD7CDF"/>
    <w:rsid w:val="00BE064D"/>
    <w:rsid w:val="00BE0A09"/>
    <w:rsid w:val="00BE0A19"/>
    <w:rsid w:val="00BE0C24"/>
    <w:rsid w:val="00BE0D9D"/>
    <w:rsid w:val="00BE0DC3"/>
    <w:rsid w:val="00BE0E94"/>
    <w:rsid w:val="00BE0FBB"/>
    <w:rsid w:val="00BE107D"/>
    <w:rsid w:val="00BE11BB"/>
    <w:rsid w:val="00BE1324"/>
    <w:rsid w:val="00BE191C"/>
    <w:rsid w:val="00BE1A6F"/>
    <w:rsid w:val="00BE1BB4"/>
    <w:rsid w:val="00BE1DC1"/>
    <w:rsid w:val="00BE1E29"/>
    <w:rsid w:val="00BE2712"/>
    <w:rsid w:val="00BE2B9C"/>
    <w:rsid w:val="00BE2C9E"/>
    <w:rsid w:val="00BE331D"/>
    <w:rsid w:val="00BE3A17"/>
    <w:rsid w:val="00BE3C62"/>
    <w:rsid w:val="00BE3D96"/>
    <w:rsid w:val="00BE3F4D"/>
    <w:rsid w:val="00BE4450"/>
    <w:rsid w:val="00BE46E3"/>
    <w:rsid w:val="00BE4B46"/>
    <w:rsid w:val="00BE4B8F"/>
    <w:rsid w:val="00BE4E86"/>
    <w:rsid w:val="00BE578A"/>
    <w:rsid w:val="00BE5C89"/>
    <w:rsid w:val="00BE6184"/>
    <w:rsid w:val="00BE6B24"/>
    <w:rsid w:val="00BE7030"/>
    <w:rsid w:val="00BE785D"/>
    <w:rsid w:val="00BE7897"/>
    <w:rsid w:val="00BE795D"/>
    <w:rsid w:val="00BE79C7"/>
    <w:rsid w:val="00BF0471"/>
    <w:rsid w:val="00BF0592"/>
    <w:rsid w:val="00BF059D"/>
    <w:rsid w:val="00BF078B"/>
    <w:rsid w:val="00BF0AFB"/>
    <w:rsid w:val="00BF0D14"/>
    <w:rsid w:val="00BF10AC"/>
    <w:rsid w:val="00BF11F1"/>
    <w:rsid w:val="00BF1B5E"/>
    <w:rsid w:val="00BF227B"/>
    <w:rsid w:val="00BF2289"/>
    <w:rsid w:val="00BF244B"/>
    <w:rsid w:val="00BF248E"/>
    <w:rsid w:val="00BF2594"/>
    <w:rsid w:val="00BF2599"/>
    <w:rsid w:val="00BF3370"/>
    <w:rsid w:val="00BF340E"/>
    <w:rsid w:val="00BF3BF0"/>
    <w:rsid w:val="00BF3CC2"/>
    <w:rsid w:val="00BF4ED3"/>
    <w:rsid w:val="00BF55D1"/>
    <w:rsid w:val="00BF5665"/>
    <w:rsid w:val="00BF5ACE"/>
    <w:rsid w:val="00BF5AD9"/>
    <w:rsid w:val="00BF5F6F"/>
    <w:rsid w:val="00BF6227"/>
    <w:rsid w:val="00BF692A"/>
    <w:rsid w:val="00BF6ABC"/>
    <w:rsid w:val="00BF6E27"/>
    <w:rsid w:val="00BF6F8C"/>
    <w:rsid w:val="00BF7218"/>
    <w:rsid w:val="00BF7543"/>
    <w:rsid w:val="00BF760A"/>
    <w:rsid w:val="00BF7C21"/>
    <w:rsid w:val="00BF7C73"/>
    <w:rsid w:val="00C00BCE"/>
    <w:rsid w:val="00C00DFD"/>
    <w:rsid w:val="00C00F49"/>
    <w:rsid w:val="00C012AC"/>
    <w:rsid w:val="00C01ABB"/>
    <w:rsid w:val="00C01EC7"/>
    <w:rsid w:val="00C0227B"/>
    <w:rsid w:val="00C02FAB"/>
    <w:rsid w:val="00C032C5"/>
    <w:rsid w:val="00C03363"/>
    <w:rsid w:val="00C03394"/>
    <w:rsid w:val="00C03506"/>
    <w:rsid w:val="00C03A57"/>
    <w:rsid w:val="00C03BE5"/>
    <w:rsid w:val="00C03D66"/>
    <w:rsid w:val="00C04271"/>
    <w:rsid w:val="00C04308"/>
    <w:rsid w:val="00C0438A"/>
    <w:rsid w:val="00C045CD"/>
    <w:rsid w:val="00C0473B"/>
    <w:rsid w:val="00C049A3"/>
    <w:rsid w:val="00C0504D"/>
    <w:rsid w:val="00C05071"/>
    <w:rsid w:val="00C054DB"/>
    <w:rsid w:val="00C056BE"/>
    <w:rsid w:val="00C05995"/>
    <w:rsid w:val="00C05E35"/>
    <w:rsid w:val="00C06117"/>
    <w:rsid w:val="00C0654F"/>
    <w:rsid w:val="00C06778"/>
    <w:rsid w:val="00C069AD"/>
    <w:rsid w:val="00C06D7A"/>
    <w:rsid w:val="00C06E56"/>
    <w:rsid w:val="00C07299"/>
    <w:rsid w:val="00C072CA"/>
    <w:rsid w:val="00C07570"/>
    <w:rsid w:val="00C07B70"/>
    <w:rsid w:val="00C07D0B"/>
    <w:rsid w:val="00C07E83"/>
    <w:rsid w:val="00C106FC"/>
    <w:rsid w:val="00C10718"/>
    <w:rsid w:val="00C10A59"/>
    <w:rsid w:val="00C10B35"/>
    <w:rsid w:val="00C10B6B"/>
    <w:rsid w:val="00C10CE7"/>
    <w:rsid w:val="00C10E51"/>
    <w:rsid w:val="00C11296"/>
    <w:rsid w:val="00C115AA"/>
    <w:rsid w:val="00C11CE9"/>
    <w:rsid w:val="00C11DF5"/>
    <w:rsid w:val="00C11F81"/>
    <w:rsid w:val="00C12585"/>
    <w:rsid w:val="00C12983"/>
    <w:rsid w:val="00C12BD2"/>
    <w:rsid w:val="00C12C63"/>
    <w:rsid w:val="00C12C82"/>
    <w:rsid w:val="00C12F69"/>
    <w:rsid w:val="00C13F9E"/>
    <w:rsid w:val="00C1434B"/>
    <w:rsid w:val="00C1438C"/>
    <w:rsid w:val="00C14A9B"/>
    <w:rsid w:val="00C14B0B"/>
    <w:rsid w:val="00C14C72"/>
    <w:rsid w:val="00C14E9E"/>
    <w:rsid w:val="00C156AB"/>
    <w:rsid w:val="00C15F99"/>
    <w:rsid w:val="00C1603D"/>
    <w:rsid w:val="00C16499"/>
    <w:rsid w:val="00C16544"/>
    <w:rsid w:val="00C17046"/>
    <w:rsid w:val="00C17839"/>
    <w:rsid w:val="00C178CF"/>
    <w:rsid w:val="00C207D4"/>
    <w:rsid w:val="00C20E9D"/>
    <w:rsid w:val="00C21204"/>
    <w:rsid w:val="00C213D2"/>
    <w:rsid w:val="00C21660"/>
    <w:rsid w:val="00C21697"/>
    <w:rsid w:val="00C21AD8"/>
    <w:rsid w:val="00C21DD4"/>
    <w:rsid w:val="00C21EC4"/>
    <w:rsid w:val="00C21FA7"/>
    <w:rsid w:val="00C222D3"/>
    <w:rsid w:val="00C227F1"/>
    <w:rsid w:val="00C22A03"/>
    <w:rsid w:val="00C22C8A"/>
    <w:rsid w:val="00C22DD9"/>
    <w:rsid w:val="00C22E4C"/>
    <w:rsid w:val="00C23201"/>
    <w:rsid w:val="00C23687"/>
    <w:rsid w:val="00C2375F"/>
    <w:rsid w:val="00C23D45"/>
    <w:rsid w:val="00C24833"/>
    <w:rsid w:val="00C248F3"/>
    <w:rsid w:val="00C24A3F"/>
    <w:rsid w:val="00C2504F"/>
    <w:rsid w:val="00C25241"/>
    <w:rsid w:val="00C25807"/>
    <w:rsid w:val="00C25982"/>
    <w:rsid w:val="00C25CC1"/>
    <w:rsid w:val="00C25DD5"/>
    <w:rsid w:val="00C26557"/>
    <w:rsid w:val="00C267E6"/>
    <w:rsid w:val="00C26ABB"/>
    <w:rsid w:val="00C26B4F"/>
    <w:rsid w:val="00C26C28"/>
    <w:rsid w:val="00C26D10"/>
    <w:rsid w:val="00C271EA"/>
    <w:rsid w:val="00C272D2"/>
    <w:rsid w:val="00C273C0"/>
    <w:rsid w:val="00C2755F"/>
    <w:rsid w:val="00C2772A"/>
    <w:rsid w:val="00C278E3"/>
    <w:rsid w:val="00C30019"/>
    <w:rsid w:val="00C304D6"/>
    <w:rsid w:val="00C306F5"/>
    <w:rsid w:val="00C30818"/>
    <w:rsid w:val="00C30DBC"/>
    <w:rsid w:val="00C30DF1"/>
    <w:rsid w:val="00C31049"/>
    <w:rsid w:val="00C310A6"/>
    <w:rsid w:val="00C310DD"/>
    <w:rsid w:val="00C3139A"/>
    <w:rsid w:val="00C3158E"/>
    <w:rsid w:val="00C3163C"/>
    <w:rsid w:val="00C3163E"/>
    <w:rsid w:val="00C31B12"/>
    <w:rsid w:val="00C31BD4"/>
    <w:rsid w:val="00C32171"/>
    <w:rsid w:val="00C3283D"/>
    <w:rsid w:val="00C32A98"/>
    <w:rsid w:val="00C32A9F"/>
    <w:rsid w:val="00C32C82"/>
    <w:rsid w:val="00C32EAC"/>
    <w:rsid w:val="00C32ECD"/>
    <w:rsid w:val="00C33011"/>
    <w:rsid w:val="00C3383A"/>
    <w:rsid w:val="00C33903"/>
    <w:rsid w:val="00C339BA"/>
    <w:rsid w:val="00C346BC"/>
    <w:rsid w:val="00C3489E"/>
    <w:rsid w:val="00C34BB3"/>
    <w:rsid w:val="00C34DF2"/>
    <w:rsid w:val="00C3544E"/>
    <w:rsid w:val="00C35468"/>
    <w:rsid w:val="00C355A2"/>
    <w:rsid w:val="00C355FC"/>
    <w:rsid w:val="00C357E3"/>
    <w:rsid w:val="00C35DC4"/>
    <w:rsid w:val="00C365FC"/>
    <w:rsid w:val="00C3679B"/>
    <w:rsid w:val="00C36A1A"/>
    <w:rsid w:val="00C36E6D"/>
    <w:rsid w:val="00C371C8"/>
    <w:rsid w:val="00C377C1"/>
    <w:rsid w:val="00C37DD1"/>
    <w:rsid w:val="00C40293"/>
    <w:rsid w:val="00C40908"/>
    <w:rsid w:val="00C40D97"/>
    <w:rsid w:val="00C40FCD"/>
    <w:rsid w:val="00C416F7"/>
    <w:rsid w:val="00C418AF"/>
    <w:rsid w:val="00C42121"/>
    <w:rsid w:val="00C4299C"/>
    <w:rsid w:val="00C429E1"/>
    <w:rsid w:val="00C42B91"/>
    <w:rsid w:val="00C42FDB"/>
    <w:rsid w:val="00C43974"/>
    <w:rsid w:val="00C43EA8"/>
    <w:rsid w:val="00C43FC2"/>
    <w:rsid w:val="00C441C8"/>
    <w:rsid w:val="00C4450F"/>
    <w:rsid w:val="00C44540"/>
    <w:rsid w:val="00C448FD"/>
    <w:rsid w:val="00C44B93"/>
    <w:rsid w:val="00C44DCA"/>
    <w:rsid w:val="00C44F37"/>
    <w:rsid w:val="00C45357"/>
    <w:rsid w:val="00C45AC9"/>
    <w:rsid w:val="00C45BFC"/>
    <w:rsid w:val="00C45FE2"/>
    <w:rsid w:val="00C4612D"/>
    <w:rsid w:val="00C46233"/>
    <w:rsid w:val="00C463B1"/>
    <w:rsid w:val="00C46765"/>
    <w:rsid w:val="00C46CF3"/>
    <w:rsid w:val="00C46FA4"/>
    <w:rsid w:val="00C472CE"/>
    <w:rsid w:val="00C47472"/>
    <w:rsid w:val="00C475DB"/>
    <w:rsid w:val="00C4764B"/>
    <w:rsid w:val="00C477E1"/>
    <w:rsid w:val="00C47D2D"/>
    <w:rsid w:val="00C50625"/>
    <w:rsid w:val="00C50714"/>
    <w:rsid w:val="00C507E7"/>
    <w:rsid w:val="00C50860"/>
    <w:rsid w:val="00C50AD9"/>
    <w:rsid w:val="00C50AEF"/>
    <w:rsid w:val="00C50BDE"/>
    <w:rsid w:val="00C50EA3"/>
    <w:rsid w:val="00C513B1"/>
    <w:rsid w:val="00C51501"/>
    <w:rsid w:val="00C5158F"/>
    <w:rsid w:val="00C51698"/>
    <w:rsid w:val="00C51826"/>
    <w:rsid w:val="00C51E77"/>
    <w:rsid w:val="00C51F05"/>
    <w:rsid w:val="00C520D4"/>
    <w:rsid w:val="00C52168"/>
    <w:rsid w:val="00C52173"/>
    <w:rsid w:val="00C5254B"/>
    <w:rsid w:val="00C5371E"/>
    <w:rsid w:val="00C537E9"/>
    <w:rsid w:val="00C539BB"/>
    <w:rsid w:val="00C53E5F"/>
    <w:rsid w:val="00C54145"/>
    <w:rsid w:val="00C54C68"/>
    <w:rsid w:val="00C54F42"/>
    <w:rsid w:val="00C551AC"/>
    <w:rsid w:val="00C5527E"/>
    <w:rsid w:val="00C55585"/>
    <w:rsid w:val="00C558A8"/>
    <w:rsid w:val="00C55B7A"/>
    <w:rsid w:val="00C56B50"/>
    <w:rsid w:val="00C56BB6"/>
    <w:rsid w:val="00C56BCD"/>
    <w:rsid w:val="00C574DA"/>
    <w:rsid w:val="00C57656"/>
    <w:rsid w:val="00C5780F"/>
    <w:rsid w:val="00C601A5"/>
    <w:rsid w:val="00C601C6"/>
    <w:rsid w:val="00C6042F"/>
    <w:rsid w:val="00C605D1"/>
    <w:rsid w:val="00C60BB7"/>
    <w:rsid w:val="00C61233"/>
    <w:rsid w:val="00C612B9"/>
    <w:rsid w:val="00C6152B"/>
    <w:rsid w:val="00C61608"/>
    <w:rsid w:val="00C620EC"/>
    <w:rsid w:val="00C6258E"/>
    <w:rsid w:val="00C62CBC"/>
    <w:rsid w:val="00C62EFB"/>
    <w:rsid w:val="00C63443"/>
    <w:rsid w:val="00C63BED"/>
    <w:rsid w:val="00C640DD"/>
    <w:rsid w:val="00C645F6"/>
    <w:rsid w:val="00C64B41"/>
    <w:rsid w:val="00C64CA8"/>
    <w:rsid w:val="00C64CDB"/>
    <w:rsid w:val="00C653F5"/>
    <w:rsid w:val="00C6575B"/>
    <w:rsid w:val="00C659B2"/>
    <w:rsid w:val="00C660F7"/>
    <w:rsid w:val="00C666F8"/>
    <w:rsid w:val="00C67106"/>
    <w:rsid w:val="00C6711D"/>
    <w:rsid w:val="00C67170"/>
    <w:rsid w:val="00C674AA"/>
    <w:rsid w:val="00C6762A"/>
    <w:rsid w:val="00C67BFB"/>
    <w:rsid w:val="00C703A6"/>
    <w:rsid w:val="00C705E7"/>
    <w:rsid w:val="00C709A8"/>
    <w:rsid w:val="00C70BF9"/>
    <w:rsid w:val="00C70D4B"/>
    <w:rsid w:val="00C7146F"/>
    <w:rsid w:val="00C71525"/>
    <w:rsid w:val="00C71541"/>
    <w:rsid w:val="00C71826"/>
    <w:rsid w:val="00C71896"/>
    <w:rsid w:val="00C71F2E"/>
    <w:rsid w:val="00C71F52"/>
    <w:rsid w:val="00C72220"/>
    <w:rsid w:val="00C725F1"/>
    <w:rsid w:val="00C726E2"/>
    <w:rsid w:val="00C72B6A"/>
    <w:rsid w:val="00C72C7A"/>
    <w:rsid w:val="00C72FC9"/>
    <w:rsid w:val="00C7306A"/>
    <w:rsid w:val="00C73260"/>
    <w:rsid w:val="00C739AE"/>
    <w:rsid w:val="00C73CE7"/>
    <w:rsid w:val="00C741A8"/>
    <w:rsid w:val="00C743B6"/>
    <w:rsid w:val="00C7466F"/>
    <w:rsid w:val="00C74EB5"/>
    <w:rsid w:val="00C75226"/>
    <w:rsid w:val="00C75E8C"/>
    <w:rsid w:val="00C75F44"/>
    <w:rsid w:val="00C760F3"/>
    <w:rsid w:val="00C7648A"/>
    <w:rsid w:val="00C7698D"/>
    <w:rsid w:val="00C76DAE"/>
    <w:rsid w:val="00C76F80"/>
    <w:rsid w:val="00C77010"/>
    <w:rsid w:val="00C771DB"/>
    <w:rsid w:val="00C77472"/>
    <w:rsid w:val="00C77787"/>
    <w:rsid w:val="00C7784D"/>
    <w:rsid w:val="00C77A65"/>
    <w:rsid w:val="00C77AD6"/>
    <w:rsid w:val="00C77D5D"/>
    <w:rsid w:val="00C77DF3"/>
    <w:rsid w:val="00C77ECD"/>
    <w:rsid w:val="00C80366"/>
    <w:rsid w:val="00C80592"/>
    <w:rsid w:val="00C80E76"/>
    <w:rsid w:val="00C80EDE"/>
    <w:rsid w:val="00C810C9"/>
    <w:rsid w:val="00C81184"/>
    <w:rsid w:val="00C81B1A"/>
    <w:rsid w:val="00C81D96"/>
    <w:rsid w:val="00C82456"/>
    <w:rsid w:val="00C82485"/>
    <w:rsid w:val="00C824CD"/>
    <w:rsid w:val="00C8254B"/>
    <w:rsid w:val="00C829A6"/>
    <w:rsid w:val="00C82CC5"/>
    <w:rsid w:val="00C82F08"/>
    <w:rsid w:val="00C8327C"/>
    <w:rsid w:val="00C8356B"/>
    <w:rsid w:val="00C83892"/>
    <w:rsid w:val="00C83B21"/>
    <w:rsid w:val="00C84186"/>
    <w:rsid w:val="00C84987"/>
    <w:rsid w:val="00C84D83"/>
    <w:rsid w:val="00C855C7"/>
    <w:rsid w:val="00C85673"/>
    <w:rsid w:val="00C8575A"/>
    <w:rsid w:val="00C85787"/>
    <w:rsid w:val="00C8580A"/>
    <w:rsid w:val="00C859BA"/>
    <w:rsid w:val="00C85BB4"/>
    <w:rsid w:val="00C8603F"/>
    <w:rsid w:val="00C86C7F"/>
    <w:rsid w:val="00C86C9B"/>
    <w:rsid w:val="00C86D70"/>
    <w:rsid w:val="00C873A4"/>
    <w:rsid w:val="00C87B88"/>
    <w:rsid w:val="00C900E4"/>
    <w:rsid w:val="00C900E6"/>
    <w:rsid w:val="00C9072E"/>
    <w:rsid w:val="00C9073C"/>
    <w:rsid w:val="00C90A37"/>
    <w:rsid w:val="00C90C11"/>
    <w:rsid w:val="00C90EE4"/>
    <w:rsid w:val="00C90F15"/>
    <w:rsid w:val="00C916B1"/>
    <w:rsid w:val="00C91939"/>
    <w:rsid w:val="00C91CFF"/>
    <w:rsid w:val="00C91D49"/>
    <w:rsid w:val="00C91D63"/>
    <w:rsid w:val="00C9206E"/>
    <w:rsid w:val="00C9221D"/>
    <w:rsid w:val="00C9269F"/>
    <w:rsid w:val="00C929D2"/>
    <w:rsid w:val="00C929DD"/>
    <w:rsid w:val="00C92BD3"/>
    <w:rsid w:val="00C92DB8"/>
    <w:rsid w:val="00C92DFE"/>
    <w:rsid w:val="00C93FEC"/>
    <w:rsid w:val="00C94A71"/>
    <w:rsid w:val="00C94DAC"/>
    <w:rsid w:val="00C9562E"/>
    <w:rsid w:val="00C958CA"/>
    <w:rsid w:val="00C95A1B"/>
    <w:rsid w:val="00C95A40"/>
    <w:rsid w:val="00C95BAD"/>
    <w:rsid w:val="00C96038"/>
    <w:rsid w:val="00C963BC"/>
    <w:rsid w:val="00C96477"/>
    <w:rsid w:val="00C96478"/>
    <w:rsid w:val="00C964A4"/>
    <w:rsid w:val="00C965EB"/>
    <w:rsid w:val="00C967E0"/>
    <w:rsid w:val="00C96C57"/>
    <w:rsid w:val="00C9725E"/>
    <w:rsid w:val="00C97324"/>
    <w:rsid w:val="00C9738C"/>
    <w:rsid w:val="00C9780C"/>
    <w:rsid w:val="00CA045B"/>
    <w:rsid w:val="00CA05A5"/>
    <w:rsid w:val="00CA07F7"/>
    <w:rsid w:val="00CA0875"/>
    <w:rsid w:val="00CA0CDE"/>
    <w:rsid w:val="00CA10D3"/>
    <w:rsid w:val="00CA12CE"/>
    <w:rsid w:val="00CA1576"/>
    <w:rsid w:val="00CA1648"/>
    <w:rsid w:val="00CA1697"/>
    <w:rsid w:val="00CA18C9"/>
    <w:rsid w:val="00CA1CA2"/>
    <w:rsid w:val="00CA1D8E"/>
    <w:rsid w:val="00CA229E"/>
    <w:rsid w:val="00CA27B7"/>
    <w:rsid w:val="00CA2868"/>
    <w:rsid w:val="00CA2D6F"/>
    <w:rsid w:val="00CA2DC9"/>
    <w:rsid w:val="00CA2F79"/>
    <w:rsid w:val="00CA34C6"/>
    <w:rsid w:val="00CA361F"/>
    <w:rsid w:val="00CA38E2"/>
    <w:rsid w:val="00CA38F8"/>
    <w:rsid w:val="00CA3A24"/>
    <w:rsid w:val="00CA3A7A"/>
    <w:rsid w:val="00CA3FBB"/>
    <w:rsid w:val="00CA44B5"/>
    <w:rsid w:val="00CA4757"/>
    <w:rsid w:val="00CA4829"/>
    <w:rsid w:val="00CA48E5"/>
    <w:rsid w:val="00CA4B7F"/>
    <w:rsid w:val="00CA5157"/>
    <w:rsid w:val="00CA5423"/>
    <w:rsid w:val="00CA55E6"/>
    <w:rsid w:val="00CA570E"/>
    <w:rsid w:val="00CA5778"/>
    <w:rsid w:val="00CA588C"/>
    <w:rsid w:val="00CA58CF"/>
    <w:rsid w:val="00CA61E5"/>
    <w:rsid w:val="00CA6221"/>
    <w:rsid w:val="00CA6A96"/>
    <w:rsid w:val="00CA7101"/>
    <w:rsid w:val="00CA7884"/>
    <w:rsid w:val="00CA78D9"/>
    <w:rsid w:val="00CA7A67"/>
    <w:rsid w:val="00CA7C0C"/>
    <w:rsid w:val="00CA7CCC"/>
    <w:rsid w:val="00CB0425"/>
    <w:rsid w:val="00CB0E89"/>
    <w:rsid w:val="00CB10B0"/>
    <w:rsid w:val="00CB16E8"/>
    <w:rsid w:val="00CB2778"/>
    <w:rsid w:val="00CB2977"/>
    <w:rsid w:val="00CB2A03"/>
    <w:rsid w:val="00CB2AA9"/>
    <w:rsid w:val="00CB2ABD"/>
    <w:rsid w:val="00CB2B79"/>
    <w:rsid w:val="00CB3023"/>
    <w:rsid w:val="00CB3035"/>
    <w:rsid w:val="00CB3081"/>
    <w:rsid w:val="00CB31BD"/>
    <w:rsid w:val="00CB334B"/>
    <w:rsid w:val="00CB3636"/>
    <w:rsid w:val="00CB3C77"/>
    <w:rsid w:val="00CB3EAF"/>
    <w:rsid w:val="00CB4224"/>
    <w:rsid w:val="00CB4EEE"/>
    <w:rsid w:val="00CB500B"/>
    <w:rsid w:val="00CB5025"/>
    <w:rsid w:val="00CB50F9"/>
    <w:rsid w:val="00CB557D"/>
    <w:rsid w:val="00CB5E9A"/>
    <w:rsid w:val="00CB5F6B"/>
    <w:rsid w:val="00CB61C0"/>
    <w:rsid w:val="00CB62C3"/>
    <w:rsid w:val="00CB63EE"/>
    <w:rsid w:val="00CB648A"/>
    <w:rsid w:val="00CB6D92"/>
    <w:rsid w:val="00CB6F38"/>
    <w:rsid w:val="00CB7101"/>
    <w:rsid w:val="00CB7DC4"/>
    <w:rsid w:val="00CB7E52"/>
    <w:rsid w:val="00CC008D"/>
    <w:rsid w:val="00CC0347"/>
    <w:rsid w:val="00CC0363"/>
    <w:rsid w:val="00CC0467"/>
    <w:rsid w:val="00CC0925"/>
    <w:rsid w:val="00CC09E0"/>
    <w:rsid w:val="00CC0A3D"/>
    <w:rsid w:val="00CC12EE"/>
    <w:rsid w:val="00CC13C8"/>
    <w:rsid w:val="00CC1934"/>
    <w:rsid w:val="00CC1CBB"/>
    <w:rsid w:val="00CC1DC7"/>
    <w:rsid w:val="00CC25E6"/>
    <w:rsid w:val="00CC28D4"/>
    <w:rsid w:val="00CC2D56"/>
    <w:rsid w:val="00CC2E64"/>
    <w:rsid w:val="00CC3019"/>
    <w:rsid w:val="00CC3150"/>
    <w:rsid w:val="00CC331E"/>
    <w:rsid w:val="00CC3624"/>
    <w:rsid w:val="00CC363E"/>
    <w:rsid w:val="00CC3765"/>
    <w:rsid w:val="00CC397C"/>
    <w:rsid w:val="00CC3A52"/>
    <w:rsid w:val="00CC3C02"/>
    <w:rsid w:val="00CC3D01"/>
    <w:rsid w:val="00CC3D6C"/>
    <w:rsid w:val="00CC401A"/>
    <w:rsid w:val="00CC46C8"/>
    <w:rsid w:val="00CC4909"/>
    <w:rsid w:val="00CC49F8"/>
    <w:rsid w:val="00CC4CDC"/>
    <w:rsid w:val="00CC4DD0"/>
    <w:rsid w:val="00CC5232"/>
    <w:rsid w:val="00CC5432"/>
    <w:rsid w:val="00CC55A1"/>
    <w:rsid w:val="00CC56D9"/>
    <w:rsid w:val="00CC57BD"/>
    <w:rsid w:val="00CC59F5"/>
    <w:rsid w:val="00CC5C6E"/>
    <w:rsid w:val="00CC5E95"/>
    <w:rsid w:val="00CC6406"/>
    <w:rsid w:val="00CC673A"/>
    <w:rsid w:val="00CC6E1B"/>
    <w:rsid w:val="00CC6ED8"/>
    <w:rsid w:val="00CC7473"/>
    <w:rsid w:val="00CC7647"/>
    <w:rsid w:val="00CC7A3F"/>
    <w:rsid w:val="00CC7D61"/>
    <w:rsid w:val="00CC7E55"/>
    <w:rsid w:val="00CC7E75"/>
    <w:rsid w:val="00CD00B2"/>
    <w:rsid w:val="00CD0631"/>
    <w:rsid w:val="00CD0A49"/>
    <w:rsid w:val="00CD13E3"/>
    <w:rsid w:val="00CD184F"/>
    <w:rsid w:val="00CD1FB3"/>
    <w:rsid w:val="00CD275B"/>
    <w:rsid w:val="00CD27E0"/>
    <w:rsid w:val="00CD38A4"/>
    <w:rsid w:val="00CD3AA6"/>
    <w:rsid w:val="00CD3B4F"/>
    <w:rsid w:val="00CD3B8B"/>
    <w:rsid w:val="00CD4030"/>
    <w:rsid w:val="00CD4073"/>
    <w:rsid w:val="00CD415F"/>
    <w:rsid w:val="00CD4585"/>
    <w:rsid w:val="00CD47D9"/>
    <w:rsid w:val="00CD49AC"/>
    <w:rsid w:val="00CD4C45"/>
    <w:rsid w:val="00CD50B8"/>
    <w:rsid w:val="00CD50BA"/>
    <w:rsid w:val="00CD5299"/>
    <w:rsid w:val="00CD54A9"/>
    <w:rsid w:val="00CD56DD"/>
    <w:rsid w:val="00CD5C54"/>
    <w:rsid w:val="00CD6540"/>
    <w:rsid w:val="00CD6652"/>
    <w:rsid w:val="00CD676B"/>
    <w:rsid w:val="00CD67BB"/>
    <w:rsid w:val="00CD6A98"/>
    <w:rsid w:val="00CD6AB6"/>
    <w:rsid w:val="00CD7021"/>
    <w:rsid w:val="00CD7053"/>
    <w:rsid w:val="00CD71F5"/>
    <w:rsid w:val="00CD7303"/>
    <w:rsid w:val="00CD7A78"/>
    <w:rsid w:val="00CE045A"/>
    <w:rsid w:val="00CE0B0B"/>
    <w:rsid w:val="00CE0B4E"/>
    <w:rsid w:val="00CE0DC4"/>
    <w:rsid w:val="00CE1123"/>
    <w:rsid w:val="00CE1803"/>
    <w:rsid w:val="00CE1AA8"/>
    <w:rsid w:val="00CE1AE1"/>
    <w:rsid w:val="00CE246E"/>
    <w:rsid w:val="00CE2486"/>
    <w:rsid w:val="00CE2581"/>
    <w:rsid w:val="00CE2665"/>
    <w:rsid w:val="00CE26B3"/>
    <w:rsid w:val="00CE2B1B"/>
    <w:rsid w:val="00CE311D"/>
    <w:rsid w:val="00CE3375"/>
    <w:rsid w:val="00CE37F9"/>
    <w:rsid w:val="00CE3A7B"/>
    <w:rsid w:val="00CE3AF8"/>
    <w:rsid w:val="00CE3BF5"/>
    <w:rsid w:val="00CE3C20"/>
    <w:rsid w:val="00CE403D"/>
    <w:rsid w:val="00CE41DB"/>
    <w:rsid w:val="00CE4544"/>
    <w:rsid w:val="00CE47D4"/>
    <w:rsid w:val="00CE4D55"/>
    <w:rsid w:val="00CE4DCC"/>
    <w:rsid w:val="00CE5502"/>
    <w:rsid w:val="00CE5511"/>
    <w:rsid w:val="00CE5550"/>
    <w:rsid w:val="00CE5A1C"/>
    <w:rsid w:val="00CE5EDF"/>
    <w:rsid w:val="00CE5FC0"/>
    <w:rsid w:val="00CE6431"/>
    <w:rsid w:val="00CE666D"/>
    <w:rsid w:val="00CE682F"/>
    <w:rsid w:val="00CE6D75"/>
    <w:rsid w:val="00CE6D77"/>
    <w:rsid w:val="00CF040A"/>
    <w:rsid w:val="00CF0511"/>
    <w:rsid w:val="00CF0AE4"/>
    <w:rsid w:val="00CF0D82"/>
    <w:rsid w:val="00CF0FAD"/>
    <w:rsid w:val="00CF1849"/>
    <w:rsid w:val="00CF19F9"/>
    <w:rsid w:val="00CF1A5F"/>
    <w:rsid w:val="00CF1F6F"/>
    <w:rsid w:val="00CF2701"/>
    <w:rsid w:val="00CF2B46"/>
    <w:rsid w:val="00CF2DAE"/>
    <w:rsid w:val="00CF38D5"/>
    <w:rsid w:val="00CF3E7F"/>
    <w:rsid w:val="00CF3FF6"/>
    <w:rsid w:val="00CF4AE0"/>
    <w:rsid w:val="00CF4B24"/>
    <w:rsid w:val="00CF4D82"/>
    <w:rsid w:val="00CF4E99"/>
    <w:rsid w:val="00CF571B"/>
    <w:rsid w:val="00CF5BAC"/>
    <w:rsid w:val="00CF609C"/>
    <w:rsid w:val="00CF6131"/>
    <w:rsid w:val="00CF6296"/>
    <w:rsid w:val="00CF66D6"/>
    <w:rsid w:val="00CF68DA"/>
    <w:rsid w:val="00CF6A44"/>
    <w:rsid w:val="00CF6C0D"/>
    <w:rsid w:val="00CF6FD5"/>
    <w:rsid w:val="00CF721B"/>
    <w:rsid w:val="00CF73C8"/>
    <w:rsid w:val="00CF7679"/>
    <w:rsid w:val="00CF7B35"/>
    <w:rsid w:val="00CF7D83"/>
    <w:rsid w:val="00CF7F68"/>
    <w:rsid w:val="00D006C2"/>
    <w:rsid w:val="00D00B9F"/>
    <w:rsid w:val="00D01699"/>
    <w:rsid w:val="00D01ABB"/>
    <w:rsid w:val="00D02248"/>
    <w:rsid w:val="00D02396"/>
    <w:rsid w:val="00D0239B"/>
    <w:rsid w:val="00D0241E"/>
    <w:rsid w:val="00D02438"/>
    <w:rsid w:val="00D0279C"/>
    <w:rsid w:val="00D02AA2"/>
    <w:rsid w:val="00D03896"/>
    <w:rsid w:val="00D038CB"/>
    <w:rsid w:val="00D04117"/>
    <w:rsid w:val="00D04554"/>
    <w:rsid w:val="00D049A4"/>
    <w:rsid w:val="00D04BE5"/>
    <w:rsid w:val="00D04E57"/>
    <w:rsid w:val="00D0513A"/>
    <w:rsid w:val="00D055AA"/>
    <w:rsid w:val="00D055C2"/>
    <w:rsid w:val="00D06A5D"/>
    <w:rsid w:val="00D06A6C"/>
    <w:rsid w:val="00D06BD6"/>
    <w:rsid w:val="00D06D79"/>
    <w:rsid w:val="00D06FCE"/>
    <w:rsid w:val="00D074A5"/>
    <w:rsid w:val="00D07849"/>
    <w:rsid w:val="00D07A52"/>
    <w:rsid w:val="00D07AB2"/>
    <w:rsid w:val="00D07D50"/>
    <w:rsid w:val="00D100B9"/>
    <w:rsid w:val="00D10476"/>
    <w:rsid w:val="00D10478"/>
    <w:rsid w:val="00D1049B"/>
    <w:rsid w:val="00D10661"/>
    <w:rsid w:val="00D10ABF"/>
    <w:rsid w:val="00D10C55"/>
    <w:rsid w:val="00D110DB"/>
    <w:rsid w:val="00D11116"/>
    <w:rsid w:val="00D11A8E"/>
    <w:rsid w:val="00D11C80"/>
    <w:rsid w:val="00D11D52"/>
    <w:rsid w:val="00D11E28"/>
    <w:rsid w:val="00D12396"/>
    <w:rsid w:val="00D124C7"/>
    <w:rsid w:val="00D125F3"/>
    <w:rsid w:val="00D127DA"/>
    <w:rsid w:val="00D1285B"/>
    <w:rsid w:val="00D12968"/>
    <w:rsid w:val="00D12B3B"/>
    <w:rsid w:val="00D12C90"/>
    <w:rsid w:val="00D131DA"/>
    <w:rsid w:val="00D13667"/>
    <w:rsid w:val="00D13CE9"/>
    <w:rsid w:val="00D1413C"/>
    <w:rsid w:val="00D1419B"/>
    <w:rsid w:val="00D147F3"/>
    <w:rsid w:val="00D14C32"/>
    <w:rsid w:val="00D14DDA"/>
    <w:rsid w:val="00D14EF1"/>
    <w:rsid w:val="00D1566F"/>
    <w:rsid w:val="00D159F6"/>
    <w:rsid w:val="00D15D5F"/>
    <w:rsid w:val="00D15DB3"/>
    <w:rsid w:val="00D15F5A"/>
    <w:rsid w:val="00D16732"/>
    <w:rsid w:val="00D17592"/>
    <w:rsid w:val="00D17768"/>
    <w:rsid w:val="00D17B6A"/>
    <w:rsid w:val="00D17BA5"/>
    <w:rsid w:val="00D17CF0"/>
    <w:rsid w:val="00D17FA0"/>
    <w:rsid w:val="00D20434"/>
    <w:rsid w:val="00D20CC0"/>
    <w:rsid w:val="00D20F43"/>
    <w:rsid w:val="00D211D4"/>
    <w:rsid w:val="00D213FF"/>
    <w:rsid w:val="00D21769"/>
    <w:rsid w:val="00D21DA5"/>
    <w:rsid w:val="00D229CC"/>
    <w:rsid w:val="00D22AE2"/>
    <w:rsid w:val="00D22C4C"/>
    <w:rsid w:val="00D22C9C"/>
    <w:rsid w:val="00D22CC0"/>
    <w:rsid w:val="00D22D3A"/>
    <w:rsid w:val="00D23019"/>
    <w:rsid w:val="00D23198"/>
    <w:rsid w:val="00D23822"/>
    <w:rsid w:val="00D238FD"/>
    <w:rsid w:val="00D23905"/>
    <w:rsid w:val="00D23B4C"/>
    <w:rsid w:val="00D23C9C"/>
    <w:rsid w:val="00D23EEC"/>
    <w:rsid w:val="00D24309"/>
    <w:rsid w:val="00D24CE0"/>
    <w:rsid w:val="00D24DA1"/>
    <w:rsid w:val="00D25493"/>
    <w:rsid w:val="00D25CD8"/>
    <w:rsid w:val="00D2623D"/>
    <w:rsid w:val="00D26510"/>
    <w:rsid w:val="00D2676C"/>
    <w:rsid w:val="00D26A69"/>
    <w:rsid w:val="00D26BA3"/>
    <w:rsid w:val="00D26ECF"/>
    <w:rsid w:val="00D277B2"/>
    <w:rsid w:val="00D2790B"/>
    <w:rsid w:val="00D279E1"/>
    <w:rsid w:val="00D27B69"/>
    <w:rsid w:val="00D27C8B"/>
    <w:rsid w:val="00D3000C"/>
    <w:rsid w:val="00D301E4"/>
    <w:rsid w:val="00D30423"/>
    <w:rsid w:val="00D30787"/>
    <w:rsid w:val="00D30ED5"/>
    <w:rsid w:val="00D30EDE"/>
    <w:rsid w:val="00D30F4A"/>
    <w:rsid w:val="00D31035"/>
    <w:rsid w:val="00D3178A"/>
    <w:rsid w:val="00D31C7E"/>
    <w:rsid w:val="00D31E48"/>
    <w:rsid w:val="00D31F96"/>
    <w:rsid w:val="00D3231B"/>
    <w:rsid w:val="00D32740"/>
    <w:rsid w:val="00D32916"/>
    <w:rsid w:val="00D32E0F"/>
    <w:rsid w:val="00D33644"/>
    <w:rsid w:val="00D33DC8"/>
    <w:rsid w:val="00D33E1B"/>
    <w:rsid w:val="00D341C8"/>
    <w:rsid w:val="00D34296"/>
    <w:rsid w:val="00D345F9"/>
    <w:rsid w:val="00D3482C"/>
    <w:rsid w:val="00D34BCE"/>
    <w:rsid w:val="00D34CFF"/>
    <w:rsid w:val="00D35181"/>
    <w:rsid w:val="00D35346"/>
    <w:rsid w:val="00D35569"/>
    <w:rsid w:val="00D35940"/>
    <w:rsid w:val="00D35A24"/>
    <w:rsid w:val="00D35BD8"/>
    <w:rsid w:val="00D35C17"/>
    <w:rsid w:val="00D3636B"/>
    <w:rsid w:val="00D363D4"/>
    <w:rsid w:val="00D36857"/>
    <w:rsid w:val="00D36EBB"/>
    <w:rsid w:val="00D36F19"/>
    <w:rsid w:val="00D376D0"/>
    <w:rsid w:val="00D37804"/>
    <w:rsid w:val="00D40437"/>
    <w:rsid w:val="00D40BE1"/>
    <w:rsid w:val="00D40C22"/>
    <w:rsid w:val="00D40E8A"/>
    <w:rsid w:val="00D41069"/>
    <w:rsid w:val="00D413CF"/>
    <w:rsid w:val="00D415E2"/>
    <w:rsid w:val="00D41AF5"/>
    <w:rsid w:val="00D41D05"/>
    <w:rsid w:val="00D42292"/>
    <w:rsid w:val="00D422AD"/>
    <w:rsid w:val="00D42853"/>
    <w:rsid w:val="00D435B2"/>
    <w:rsid w:val="00D43783"/>
    <w:rsid w:val="00D4386E"/>
    <w:rsid w:val="00D43962"/>
    <w:rsid w:val="00D43B2E"/>
    <w:rsid w:val="00D440BB"/>
    <w:rsid w:val="00D4412C"/>
    <w:rsid w:val="00D44344"/>
    <w:rsid w:val="00D4468C"/>
    <w:rsid w:val="00D44738"/>
    <w:rsid w:val="00D4498D"/>
    <w:rsid w:val="00D44EDD"/>
    <w:rsid w:val="00D45290"/>
    <w:rsid w:val="00D45314"/>
    <w:rsid w:val="00D45C7F"/>
    <w:rsid w:val="00D45C9B"/>
    <w:rsid w:val="00D46038"/>
    <w:rsid w:val="00D460C6"/>
    <w:rsid w:val="00D46139"/>
    <w:rsid w:val="00D461D0"/>
    <w:rsid w:val="00D465C9"/>
    <w:rsid w:val="00D46645"/>
    <w:rsid w:val="00D46691"/>
    <w:rsid w:val="00D466AD"/>
    <w:rsid w:val="00D4692A"/>
    <w:rsid w:val="00D46A5D"/>
    <w:rsid w:val="00D46C09"/>
    <w:rsid w:val="00D47131"/>
    <w:rsid w:val="00D477DD"/>
    <w:rsid w:val="00D47B59"/>
    <w:rsid w:val="00D47CCA"/>
    <w:rsid w:val="00D47D08"/>
    <w:rsid w:val="00D5025B"/>
    <w:rsid w:val="00D502B1"/>
    <w:rsid w:val="00D504E9"/>
    <w:rsid w:val="00D508CB"/>
    <w:rsid w:val="00D50AC0"/>
    <w:rsid w:val="00D50DDB"/>
    <w:rsid w:val="00D50F75"/>
    <w:rsid w:val="00D51073"/>
    <w:rsid w:val="00D51118"/>
    <w:rsid w:val="00D516D1"/>
    <w:rsid w:val="00D51A5F"/>
    <w:rsid w:val="00D51B98"/>
    <w:rsid w:val="00D51F02"/>
    <w:rsid w:val="00D520F4"/>
    <w:rsid w:val="00D52828"/>
    <w:rsid w:val="00D529B9"/>
    <w:rsid w:val="00D52A07"/>
    <w:rsid w:val="00D52DF3"/>
    <w:rsid w:val="00D534E9"/>
    <w:rsid w:val="00D544DC"/>
    <w:rsid w:val="00D54506"/>
    <w:rsid w:val="00D5504E"/>
    <w:rsid w:val="00D5539D"/>
    <w:rsid w:val="00D557DA"/>
    <w:rsid w:val="00D55EA9"/>
    <w:rsid w:val="00D55F9A"/>
    <w:rsid w:val="00D560D9"/>
    <w:rsid w:val="00D561F6"/>
    <w:rsid w:val="00D562E3"/>
    <w:rsid w:val="00D56FFA"/>
    <w:rsid w:val="00D57747"/>
    <w:rsid w:val="00D57F1C"/>
    <w:rsid w:val="00D6039B"/>
    <w:rsid w:val="00D60797"/>
    <w:rsid w:val="00D607BC"/>
    <w:rsid w:val="00D60D1C"/>
    <w:rsid w:val="00D60DE4"/>
    <w:rsid w:val="00D6102C"/>
    <w:rsid w:val="00D613A0"/>
    <w:rsid w:val="00D61641"/>
    <w:rsid w:val="00D617CA"/>
    <w:rsid w:val="00D617CE"/>
    <w:rsid w:val="00D62161"/>
    <w:rsid w:val="00D6222D"/>
    <w:rsid w:val="00D63611"/>
    <w:rsid w:val="00D636E4"/>
    <w:rsid w:val="00D63746"/>
    <w:rsid w:val="00D63805"/>
    <w:rsid w:val="00D6390F"/>
    <w:rsid w:val="00D63B52"/>
    <w:rsid w:val="00D6421E"/>
    <w:rsid w:val="00D64336"/>
    <w:rsid w:val="00D64769"/>
    <w:rsid w:val="00D647B1"/>
    <w:rsid w:val="00D649F0"/>
    <w:rsid w:val="00D650BD"/>
    <w:rsid w:val="00D6519A"/>
    <w:rsid w:val="00D65C05"/>
    <w:rsid w:val="00D65D8E"/>
    <w:rsid w:val="00D6602D"/>
    <w:rsid w:val="00D66291"/>
    <w:rsid w:val="00D662CF"/>
    <w:rsid w:val="00D6636A"/>
    <w:rsid w:val="00D6668F"/>
    <w:rsid w:val="00D667E9"/>
    <w:rsid w:val="00D66814"/>
    <w:rsid w:val="00D66A10"/>
    <w:rsid w:val="00D67715"/>
    <w:rsid w:val="00D6776A"/>
    <w:rsid w:val="00D67A21"/>
    <w:rsid w:val="00D67B55"/>
    <w:rsid w:val="00D702E7"/>
    <w:rsid w:val="00D7069B"/>
    <w:rsid w:val="00D7084E"/>
    <w:rsid w:val="00D7092F"/>
    <w:rsid w:val="00D70C7F"/>
    <w:rsid w:val="00D71C73"/>
    <w:rsid w:val="00D722BD"/>
    <w:rsid w:val="00D722E8"/>
    <w:rsid w:val="00D7266E"/>
    <w:rsid w:val="00D72B07"/>
    <w:rsid w:val="00D730C5"/>
    <w:rsid w:val="00D735C7"/>
    <w:rsid w:val="00D7387A"/>
    <w:rsid w:val="00D73F6A"/>
    <w:rsid w:val="00D74606"/>
    <w:rsid w:val="00D747C2"/>
    <w:rsid w:val="00D74896"/>
    <w:rsid w:val="00D74969"/>
    <w:rsid w:val="00D74C79"/>
    <w:rsid w:val="00D75083"/>
    <w:rsid w:val="00D75359"/>
    <w:rsid w:val="00D7574E"/>
    <w:rsid w:val="00D759BD"/>
    <w:rsid w:val="00D75FCA"/>
    <w:rsid w:val="00D76404"/>
    <w:rsid w:val="00D76EE9"/>
    <w:rsid w:val="00D77117"/>
    <w:rsid w:val="00D77751"/>
    <w:rsid w:val="00D779A0"/>
    <w:rsid w:val="00D77D90"/>
    <w:rsid w:val="00D804AD"/>
    <w:rsid w:val="00D804DB"/>
    <w:rsid w:val="00D80708"/>
    <w:rsid w:val="00D80789"/>
    <w:rsid w:val="00D80BA8"/>
    <w:rsid w:val="00D80D2B"/>
    <w:rsid w:val="00D80DFC"/>
    <w:rsid w:val="00D8141A"/>
    <w:rsid w:val="00D81806"/>
    <w:rsid w:val="00D81F5A"/>
    <w:rsid w:val="00D81F96"/>
    <w:rsid w:val="00D81FEF"/>
    <w:rsid w:val="00D822ED"/>
    <w:rsid w:val="00D824D3"/>
    <w:rsid w:val="00D82753"/>
    <w:rsid w:val="00D8279B"/>
    <w:rsid w:val="00D8286D"/>
    <w:rsid w:val="00D82888"/>
    <w:rsid w:val="00D82D66"/>
    <w:rsid w:val="00D82EEA"/>
    <w:rsid w:val="00D83A23"/>
    <w:rsid w:val="00D83B37"/>
    <w:rsid w:val="00D83EC6"/>
    <w:rsid w:val="00D848F0"/>
    <w:rsid w:val="00D84CD6"/>
    <w:rsid w:val="00D84DDE"/>
    <w:rsid w:val="00D852D3"/>
    <w:rsid w:val="00D85BB5"/>
    <w:rsid w:val="00D85D34"/>
    <w:rsid w:val="00D8669D"/>
    <w:rsid w:val="00D866AA"/>
    <w:rsid w:val="00D86D97"/>
    <w:rsid w:val="00D86DFB"/>
    <w:rsid w:val="00D87173"/>
    <w:rsid w:val="00D8751B"/>
    <w:rsid w:val="00D87AEA"/>
    <w:rsid w:val="00D87EC8"/>
    <w:rsid w:val="00D87EE5"/>
    <w:rsid w:val="00D87F81"/>
    <w:rsid w:val="00D87FD0"/>
    <w:rsid w:val="00D90514"/>
    <w:rsid w:val="00D905C6"/>
    <w:rsid w:val="00D907BF"/>
    <w:rsid w:val="00D90E5B"/>
    <w:rsid w:val="00D91035"/>
    <w:rsid w:val="00D911BD"/>
    <w:rsid w:val="00D911DF"/>
    <w:rsid w:val="00D9121A"/>
    <w:rsid w:val="00D912E1"/>
    <w:rsid w:val="00D91E85"/>
    <w:rsid w:val="00D92053"/>
    <w:rsid w:val="00D92414"/>
    <w:rsid w:val="00D9243B"/>
    <w:rsid w:val="00D92CAE"/>
    <w:rsid w:val="00D932FB"/>
    <w:rsid w:val="00D933D8"/>
    <w:rsid w:val="00D93A39"/>
    <w:rsid w:val="00D93D02"/>
    <w:rsid w:val="00D93EFA"/>
    <w:rsid w:val="00D9435C"/>
    <w:rsid w:val="00D9454C"/>
    <w:rsid w:val="00D9463C"/>
    <w:rsid w:val="00D9557C"/>
    <w:rsid w:val="00D9568F"/>
    <w:rsid w:val="00D95F0F"/>
    <w:rsid w:val="00D95FA7"/>
    <w:rsid w:val="00D966A0"/>
    <w:rsid w:val="00D96C1B"/>
    <w:rsid w:val="00D96EAC"/>
    <w:rsid w:val="00D96F14"/>
    <w:rsid w:val="00D971EA"/>
    <w:rsid w:val="00D9755F"/>
    <w:rsid w:val="00D97B1E"/>
    <w:rsid w:val="00D97C0F"/>
    <w:rsid w:val="00DA0235"/>
    <w:rsid w:val="00DA0510"/>
    <w:rsid w:val="00DA0544"/>
    <w:rsid w:val="00DA0591"/>
    <w:rsid w:val="00DA06FF"/>
    <w:rsid w:val="00DA0A32"/>
    <w:rsid w:val="00DA0D34"/>
    <w:rsid w:val="00DA0D89"/>
    <w:rsid w:val="00DA0DC1"/>
    <w:rsid w:val="00DA1BA4"/>
    <w:rsid w:val="00DA1C9C"/>
    <w:rsid w:val="00DA221C"/>
    <w:rsid w:val="00DA26D6"/>
    <w:rsid w:val="00DA363A"/>
    <w:rsid w:val="00DA36E6"/>
    <w:rsid w:val="00DA3795"/>
    <w:rsid w:val="00DA38D4"/>
    <w:rsid w:val="00DA3D9B"/>
    <w:rsid w:val="00DA3EA8"/>
    <w:rsid w:val="00DA464A"/>
    <w:rsid w:val="00DA472A"/>
    <w:rsid w:val="00DA493F"/>
    <w:rsid w:val="00DA4C40"/>
    <w:rsid w:val="00DA4D7A"/>
    <w:rsid w:val="00DA502C"/>
    <w:rsid w:val="00DA548F"/>
    <w:rsid w:val="00DA57F7"/>
    <w:rsid w:val="00DA594B"/>
    <w:rsid w:val="00DA5AA0"/>
    <w:rsid w:val="00DA5BD1"/>
    <w:rsid w:val="00DA5C1B"/>
    <w:rsid w:val="00DA6734"/>
    <w:rsid w:val="00DA6909"/>
    <w:rsid w:val="00DA6A0C"/>
    <w:rsid w:val="00DA6B24"/>
    <w:rsid w:val="00DA6B59"/>
    <w:rsid w:val="00DA6C72"/>
    <w:rsid w:val="00DA6D52"/>
    <w:rsid w:val="00DA6EB9"/>
    <w:rsid w:val="00DA7333"/>
    <w:rsid w:val="00DB0442"/>
    <w:rsid w:val="00DB091F"/>
    <w:rsid w:val="00DB0CD3"/>
    <w:rsid w:val="00DB0EDB"/>
    <w:rsid w:val="00DB158C"/>
    <w:rsid w:val="00DB15B6"/>
    <w:rsid w:val="00DB18CE"/>
    <w:rsid w:val="00DB2087"/>
    <w:rsid w:val="00DB2114"/>
    <w:rsid w:val="00DB233C"/>
    <w:rsid w:val="00DB2367"/>
    <w:rsid w:val="00DB252A"/>
    <w:rsid w:val="00DB266B"/>
    <w:rsid w:val="00DB2735"/>
    <w:rsid w:val="00DB2CE6"/>
    <w:rsid w:val="00DB30AE"/>
    <w:rsid w:val="00DB30E5"/>
    <w:rsid w:val="00DB35D4"/>
    <w:rsid w:val="00DB377E"/>
    <w:rsid w:val="00DB4128"/>
    <w:rsid w:val="00DB4891"/>
    <w:rsid w:val="00DB4C16"/>
    <w:rsid w:val="00DB4E69"/>
    <w:rsid w:val="00DB554A"/>
    <w:rsid w:val="00DB5E3B"/>
    <w:rsid w:val="00DB653F"/>
    <w:rsid w:val="00DB6759"/>
    <w:rsid w:val="00DB6802"/>
    <w:rsid w:val="00DB6AC5"/>
    <w:rsid w:val="00DB6C8F"/>
    <w:rsid w:val="00DB75A2"/>
    <w:rsid w:val="00DB7637"/>
    <w:rsid w:val="00DB7677"/>
    <w:rsid w:val="00DB7C34"/>
    <w:rsid w:val="00DB7E6B"/>
    <w:rsid w:val="00DB7F9B"/>
    <w:rsid w:val="00DC008F"/>
    <w:rsid w:val="00DC0789"/>
    <w:rsid w:val="00DC08F2"/>
    <w:rsid w:val="00DC10DE"/>
    <w:rsid w:val="00DC1595"/>
    <w:rsid w:val="00DC17BF"/>
    <w:rsid w:val="00DC1AD2"/>
    <w:rsid w:val="00DC1B70"/>
    <w:rsid w:val="00DC1C4D"/>
    <w:rsid w:val="00DC248E"/>
    <w:rsid w:val="00DC2717"/>
    <w:rsid w:val="00DC299D"/>
    <w:rsid w:val="00DC2E4D"/>
    <w:rsid w:val="00DC2EA1"/>
    <w:rsid w:val="00DC2FBF"/>
    <w:rsid w:val="00DC3139"/>
    <w:rsid w:val="00DC332A"/>
    <w:rsid w:val="00DC3B5C"/>
    <w:rsid w:val="00DC3C11"/>
    <w:rsid w:val="00DC3E75"/>
    <w:rsid w:val="00DC4732"/>
    <w:rsid w:val="00DC47EC"/>
    <w:rsid w:val="00DC4A85"/>
    <w:rsid w:val="00DC4AAA"/>
    <w:rsid w:val="00DC4BEA"/>
    <w:rsid w:val="00DC5696"/>
    <w:rsid w:val="00DC5775"/>
    <w:rsid w:val="00DC5EE5"/>
    <w:rsid w:val="00DC67C0"/>
    <w:rsid w:val="00DC68A3"/>
    <w:rsid w:val="00DC753E"/>
    <w:rsid w:val="00DC7671"/>
    <w:rsid w:val="00DC7DC3"/>
    <w:rsid w:val="00DD1182"/>
    <w:rsid w:val="00DD12FF"/>
    <w:rsid w:val="00DD14F4"/>
    <w:rsid w:val="00DD14FA"/>
    <w:rsid w:val="00DD1825"/>
    <w:rsid w:val="00DD187B"/>
    <w:rsid w:val="00DD18E9"/>
    <w:rsid w:val="00DD1F4C"/>
    <w:rsid w:val="00DD28AB"/>
    <w:rsid w:val="00DD298C"/>
    <w:rsid w:val="00DD2DAF"/>
    <w:rsid w:val="00DD2F04"/>
    <w:rsid w:val="00DD3805"/>
    <w:rsid w:val="00DD3A3B"/>
    <w:rsid w:val="00DD3BC3"/>
    <w:rsid w:val="00DD465D"/>
    <w:rsid w:val="00DD46F7"/>
    <w:rsid w:val="00DD4C6C"/>
    <w:rsid w:val="00DD4EB5"/>
    <w:rsid w:val="00DD5073"/>
    <w:rsid w:val="00DD5286"/>
    <w:rsid w:val="00DD55B1"/>
    <w:rsid w:val="00DD58AD"/>
    <w:rsid w:val="00DD6660"/>
    <w:rsid w:val="00DD67F5"/>
    <w:rsid w:val="00DD68E4"/>
    <w:rsid w:val="00DD6A32"/>
    <w:rsid w:val="00DD6C05"/>
    <w:rsid w:val="00DD7623"/>
    <w:rsid w:val="00DD77F5"/>
    <w:rsid w:val="00DD7F53"/>
    <w:rsid w:val="00DE0112"/>
    <w:rsid w:val="00DE0170"/>
    <w:rsid w:val="00DE074D"/>
    <w:rsid w:val="00DE0E31"/>
    <w:rsid w:val="00DE1128"/>
    <w:rsid w:val="00DE13A5"/>
    <w:rsid w:val="00DE1561"/>
    <w:rsid w:val="00DE189D"/>
    <w:rsid w:val="00DE18DE"/>
    <w:rsid w:val="00DE190C"/>
    <w:rsid w:val="00DE1980"/>
    <w:rsid w:val="00DE1A6C"/>
    <w:rsid w:val="00DE1C08"/>
    <w:rsid w:val="00DE1E01"/>
    <w:rsid w:val="00DE1FBE"/>
    <w:rsid w:val="00DE2016"/>
    <w:rsid w:val="00DE2056"/>
    <w:rsid w:val="00DE21C1"/>
    <w:rsid w:val="00DE2247"/>
    <w:rsid w:val="00DE2615"/>
    <w:rsid w:val="00DE27D9"/>
    <w:rsid w:val="00DE2F8C"/>
    <w:rsid w:val="00DE3219"/>
    <w:rsid w:val="00DE34D2"/>
    <w:rsid w:val="00DE3C4B"/>
    <w:rsid w:val="00DE3C64"/>
    <w:rsid w:val="00DE40B3"/>
    <w:rsid w:val="00DE413D"/>
    <w:rsid w:val="00DE4263"/>
    <w:rsid w:val="00DE44EA"/>
    <w:rsid w:val="00DE4AF5"/>
    <w:rsid w:val="00DE513F"/>
    <w:rsid w:val="00DE5228"/>
    <w:rsid w:val="00DE530F"/>
    <w:rsid w:val="00DE5327"/>
    <w:rsid w:val="00DE5438"/>
    <w:rsid w:val="00DE54B3"/>
    <w:rsid w:val="00DE598E"/>
    <w:rsid w:val="00DE5ABF"/>
    <w:rsid w:val="00DE66D0"/>
    <w:rsid w:val="00DE6918"/>
    <w:rsid w:val="00DE6B37"/>
    <w:rsid w:val="00DE6D39"/>
    <w:rsid w:val="00DE72B3"/>
    <w:rsid w:val="00DE7462"/>
    <w:rsid w:val="00DE7B0E"/>
    <w:rsid w:val="00DE7DB0"/>
    <w:rsid w:val="00DE7DC8"/>
    <w:rsid w:val="00DE7E67"/>
    <w:rsid w:val="00DE7FB7"/>
    <w:rsid w:val="00DF084C"/>
    <w:rsid w:val="00DF0B20"/>
    <w:rsid w:val="00DF0C32"/>
    <w:rsid w:val="00DF0C6A"/>
    <w:rsid w:val="00DF0DBE"/>
    <w:rsid w:val="00DF0F01"/>
    <w:rsid w:val="00DF11BB"/>
    <w:rsid w:val="00DF1D41"/>
    <w:rsid w:val="00DF1D7B"/>
    <w:rsid w:val="00DF20AA"/>
    <w:rsid w:val="00DF20AE"/>
    <w:rsid w:val="00DF218C"/>
    <w:rsid w:val="00DF2B15"/>
    <w:rsid w:val="00DF2B70"/>
    <w:rsid w:val="00DF2CBE"/>
    <w:rsid w:val="00DF3203"/>
    <w:rsid w:val="00DF33B1"/>
    <w:rsid w:val="00DF3729"/>
    <w:rsid w:val="00DF3B1F"/>
    <w:rsid w:val="00DF3DA3"/>
    <w:rsid w:val="00DF400C"/>
    <w:rsid w:val="00DF4508"/>
    <w:rsid w:val="00DF4602"/>
    <w:rsid w:val="00DF46E7"/>
    <w:rsid w:val="00DF4EC4"/>
    <w:rsid w:val="00DF5121"/>
    <w:rsid w:val="00DF5267"/>
    <w:rsid w:val="00DF556E"/>
    <w:rsid w:val="00DF558B"/>
    <w:rsid w:val="00DF5841"/>
    <w:rsid w:val="00DF5DD5"/>
    <w:rsid w:val="00DF5FCB"/>
    <w:rsid w:val="00DF5FF1"/>
    <w:rsid w:val="00DF6373"/>
    <w:rsid w:val="00DF6DDA"/>
    <w:rsid w:val="00DF737B"/>
    <w:rsid w:val="00DF756A"/>
    <w:rsid w:val="00DF774A"/>
    <w:rsid w:val="00DF7786"/>
    <w:rsid w:val="00DF7A5E"/>
    <w:rsid w:val="00E00041"/>
    <w:rsid w:val="00E00042"/>
    <w:rsid w:val="00E001B7"/>
    <w:rsid w:val="00E005F3"/>
    <w:rsid w:val="00E00650"/>
    <w:rsid w:val="00E0145F"/>
    <w:rsid w:val="00E01659"/>
    <w:rsid w:val="00E01DB0"/>
    <w:rsid w:val="00E01E66"/>
    <w:rsid w:val="00E02027"/>
    <w:rsid w:val="00E0229B"/>
    <w:rsid w:val="00E02421"/>
    <w:rsid w:val="00E026C5"/>
    <w:rsid w:val="00E03011"/>
    <w:rsid w:val="00E032C0"/>
    <w:rsid w:val="00E03308"/>
    <w:rsid w:val="00E038FC"/>
    <w:rsid w:val="00E03E61"/>
    <w:rsid w:val="00E04706"/>
    <w:rsid w:val="00E04757"/>
    <w:rsid w:val="00E04FBC"/>
    <w:rsid w:val="00E05027"/>
    <w:rsid w:val="00E053B6"/>
    <w:rsid w:val="00E0569C"/>
    <w:rsid w:val="00E05D8B"/>
    <w:rsid w:val="00E05F89"/>
    <w:rsid w:val="00E061DB"/>
    <w:rsid w:val="00E063C5"/>
    <w:rsid w:val="00E063DA"/>
    <w:rsid w:val="00E06827"/>
    <w:rsid w:val="00E06856"/>
    <w:rsid w:val="00E06AD7"/>
    <w:rsid w:val="00E074E4"/>
    <w:rsid w:val="00E101E2"/>
    <w:rsid w:val="00E10897"/>
    <w:rsid w:val="00E108EC"/>
    <w:rsid w:val="00E10BCE"/>
    <w:rsid w:val="00E10DF2"/>
    <w:rsid w:val="00E10EE3"/>
    <w:rsid w:val="00E10FE6"/>
    <w:rsid w:val="00E11AAD"/>
    <w:rsid w:val="00E11D26"/>
    <w:rsid w:val="00E1217F"/>
    <w:rsid w:val="00E1246E"/>
    <w:rsid w:val="00E12853"/>
    <w:rsid w:val="00E12CF5"/>
    <w:rsid w:val="00E130BF"/>
    <w:rsid w:val="00E135CB"/>
    <w:rsid w:val="00E13B8C"/>
    <w:rsid w:val="00E13D18"/>
    <w:rsid w:val="00E1404F"/>
    <w:rsid w:val="00E1420A"/>
    <w:rsid w:val="00E14311"/>
    <w:rsid w:val="00E14872"/>
    <w:rsid w:val="00E148C7"/>
    <w:rsid w:val="00E14AA4"/>
    <w:rsid w:val="00E14B6A"/>
    <w:rsid w:val="00E150FC"/>
    <w:rsid w:val="00E1517B"/>
    <w:rsid w:val="00E15227"/>
    <w:rsid w:val="00E15CC1"/>
    <w:rsid w:val="00E15EE1"/>
    <w:rsid w:val="00E1619A"/>
    <w:rsid w:val="00E16594"/>
    <w:rsid w:val="00E167A7"/>
    <w:rsid w:val="00E16807"/>
    <w:rsid w:val="00E16A34"/>
    <w:rsid w:val="00E16D5D"/>
    <w:rsid w:val="00E207A8"/>
    <w:rsid w:val="00E208AD"/>
    <w:rsid w:val="00E20E87"/>
    <w:rsid w:val="00E21095"/>
    <w:rsid w:val="00E212B9"/>
    <w:rsid w:val="00E212E8"/>
    <w:rsid w:val="00E2188A"/>
    <w:rsid w:val="00E21B59"/>
    <w:rsid w:val="00E21F07"/>
    <w:rsid w:val="00E2269D"/>
    <w:rsid w:val="00E22E30"/>
    <w:rsid w:val="00E22EE4"/>
    <w:rsid w:val="00E233DD"/>
    <w:rsid w:val="00E2341F"/>
    <w:rsid w:val="00E2358D"/>
    <w:rsid w:val="00E24761"/>
    <w:rsid w:val="00E25126"/>
    <w:rsid w:val="00E25436"/>
    <w:rsid w:val="00E254D4"/>
    <w:rsid w:val="00E25ACA"/>
    <w:rsid w:val="00E25E4E"/>
    <w:rsid w:val="00E25E86"/>
    <w:rsid w:val="00E25F88"/>
    <w:rsid w:val="00E264C1"/>
    <w:rsid w:val="00E264DA"/>
    <w:rsid w:val="00E26E1E"/>
    <w:rsid w:val="00E26E72"/>
    <w:rsid w:val="00E27193"/>
    <w:rsid w:val="00E27550"/>
    <w:rsid w:val="00E27596"/>
    <w:rsid w:val="00E27C8C"/>
    <w:rsid w:val="00E27EEF"/>
    <w:rsid w:val="00E3001B"/>
    <w:rsid w:val="00E304A2"/>
    <w:rsid w:val="00E304E1"/>
    <w:rsid w:val="00E3076E"/>
    <w:rsid w:val="00E308E5"/>
    <w:rsid w:val="00E30906"/>
    <w:rsid w:val="00E3091A"/>
    <w:rsid w:val="00E315BF"/>
    <w:rsid w:val="00E31A4B"/>
    <w:rsid w:val="00E31DB6"/>
    <w:rsid w:val="00E3295D"/>
    <w:rsid w:val="00E32B0D"/>
    <w:rsid w:val="00E32BAF"/>
    <w:rsid w:val="00E32CA1"/>
    <w:rsid w:val="00E3399C"/>
    <w:rsid w:val="00E34669"/>
    <w:rsid w:val="00E34736"/>
    <w:rsid w:val="00E34E06"/>
    <w:rsid w:val="00E35671"/>
    <w:rsid w:val="00E35CB0"/>
    <w:rsid w:val="00E361F9"/>
    <w:rsid w:val="00E364B4"/>
    <w:rsid w:val="00E36578"/>
    <w:rsid w:val="00E368E7"/>
    <w:rsid w:val="00E36E67"/>
    <w:rsid w:val="00E37075"/>
    <w:rsid w:val="00E370C9"/>
    <w:rsid w:val="00E371ED"/>
    <w:rsid w:val="00E37385"/>
    <w:rsid w:val="00E374AA"/>
    <w:rsid w:val="00E3751B"/>
    <w:rsid w:val="00E37542"/>
    <w:rsid w:val="00E37566"/>
    <w:rsid w:val="00E37BC4"/>
    <w:rsid w:val="00E37CA8"/>
    <w:rsid w:val="00E406CC"/>
    <w:rsid w:val="00E40846"/>
    <w:rsid w:val="00E40B3B"/>
    <w:rsid w:val="00E41417"/>
    <w:rsid w:val="00E41B51"/>
    <w:rsid w:val="00E41BA0"/>
    <w:rsid w:val="00E41D42"/>
    <w:rsid w:val="00E4200A"/>
    <w:rsid w:val="00E423A0"/>
    <w:rsid w:val="00E42537"/>
    <w:rsid w:val="00E42570"/>
    <w:rsid w:val="00E426A3"/>
    <w:rsid w:val="00E42810"/>
    <w:rsid w:val="00E429D1"/>
    <w:rsid w:val="00E4307C"/>
    <w:rsid w:val="00E431BA"/>
    <w:rsid w:val="00E43233"/>
    <w:rsid w:val="00E43641"/>
    <w:rsid w:val="00E43B29"/>
    <w:rsid w:val="00E43D13"/>
    <w:rsid w:val="00E43D6A"/>
    <w:rsid w:val="00E4425D"/>
    <w:rsid w:val="00E443DF"/>
    <w:rsid w:val="00E4468F"/>
    <w:rsid w:val="00E448AC"/>
    <w:rsid w:val="00E448DB"/>
    <w:rsid w:val="00E44A71"/>
    <w:rsid w:val="00E44BF1"/>
    <w:rsid w:val="00E44EA4"/>
    <w:rsid w:val="00E4543E"/>
    <w:rsid w:val="00E456C7"/>
    <w:rsid w:val="00E45B5B"/>
    <w:rsid w:val="00E45BD2"/>
    <w:rsid w:val="00E45C5D"/>
    <w:rsid w:val="00E45E1E"/>
    <w:rsid w:val="00E467D8"/>
    <w:rsid w:val="00E46B8C"/>
    <w:rsid w:val="00E46CA4"/>
    <w:rsid w:val="00E47286"/>
    <w:rsid w:val="00E47497"/>
    <w:rsid w:val="00E47644"/>
    <w:rsid w:val="00E47796"/>
    <w:rsid w:val="00E50C42"/>
    <w:rsid w:val="00E50E6B"/>
    <w:rsid w:val="00E51487"/>
    <w:rsid w:val="00E516EF"/>
    <w:rsid w:val="00E5200C"/>
    <w:rsid w:val="00E52256"/>
    <w:rsid w:val="00E52356"/>
    <w:rsid w:val="00E52867"/>
    <w:rsid w:val="00E52878"/>
    <w:rsid w:val="00E52AB1"/>
    <w:rsid w:val="00E53361"/>
    <w:rsid w:val="00E533F7"/>
    <w:rsid w:val="00E53EDD"/>
    <w:rsid w:val="00E53F2E"/>
    <w:rsid w:val="00E53F8F"/>
    <w:rsid w:val="00E54314"/>
    <w:rsid w:val="00E5461C"/>
    <w:rsid w:val="00E557A4"/>
    <w:rsid w:val="00E559EB"/>
    <w:rsid w:val="00E55B2F"/>
    <w:rsid w:val="00E5624D"/>
    <w:rsid w:val="00E56372"/>
    <w:rsid w:val="00E5641E"/>
    <w:rsid w:val="00E564A5"/>
    <w:rsid w:val="00E56728"/>
    <w:rsid w:val="00E567D3"/>
    <w:rsid w:val="00E56972"/>
    <w:rsid w:val="00E56B9D"/>
    <w:rsid w:val="00E56E2A"/>
    <w:rsid w:val="00E5710A"/>
    <w:rsid w:val="00E5710F"/>
    <w:rsid w:val="00E5729B"/>
    <w:rsid w:val="00E5769E"/>
    <w:rsid w:val="00E578CB"/>
    <w:rsid w:val="00E5797F"/>
    <w:rsid w:val="00E579CD"/>
    <w:rsid w:val="00E57C20"/>
    <w:rsid w:val="00E57CDE"/>
    <w:rsid w:val="00E60206"/>
    <w:rsid w:val="00E603AD"/>
    <w:rsid w:val="00E60430"/>
    <w:rsid w:val="00E607E4"/>
    <w:rsid w:val="00E60947"/>
    <w:rsid w:val="00E609B7"/>
    <w:rsid w:val="00E60C26"/>
    <w:rsid w:val="00E60D64"/>
    <w:rsid w:val="00E611F2"/>
    <w:rsid w:val="00E61719"/>
    <w:rsid w:val="00E61763"/>
    <w:rsid w:val="00E617E0"/>
    <w:rsid w:val="00E61A42"/>
    <w:rsid w:val="00E61B9E"/>
    <w:rsid w:val="00E61D49"/>
    <w:rsid w:val="00E61DBD"/>
    <w:rsid w:val="00E62806"/>
    <w:rsid w:val="00E62C08"/>
    <w:rsid w:val="00E62E61"/>
    <w:rsid w:val="00E63279"/>
    <w:rsid w:val="00E632F6"/>
    <w:rsid w:val="00E63471"/>
    <w:rsid w:val="00E640A3"/>
    <w:rsid w:val="00E642C8"/>
    <w:rsid w:val="00E6432E"/>
    <w:rsid w:val="00E64591"/>
    <w:rsid w:val="00E6495B"/>
    <w:rsid w:val="00E64A7D"/>
    <w:rsid w:val="00E64A9D"/>
    <w:rsid w:val="00E64BDC"/>
    <w:rsid w:val="00E64D6C"/>
    <w:rsid w:val="00E651B3"/>
    <w:rsid w:val="00E651B9"/>
    <w:rsid w:val="00E6560E"/>
    <w:rsid w:val="00E65AC3"/>
    <w:rsid w:val="00E65D1D"/>
    <w:rsid w:val="00E65E06"/>
    <w:rsid w:val="00E65E3A"/>
    <w:rsid w:val="00E661E6"/>
    <w:rsid w:val="00E66361"/>
    <w:rsid w:val="00E668EE"/>
    <w:rsid w:val="00E67130"/>
    <w:rsid w:val="00E67A05"/>
    <w:rsid w:val="00E67B7E"/>
    <w:rsid w:val="00E67C4A"/>
    <w:rsid w:val="00E67C73"/>
    <w:rsid w:val="00E67C9F"/>
    <w:rsid w:val="00E67CE4"/>
    <w:rsid w:val="00E67CFD"/>
    <w:rsid w:val="00E67EB6"/>
    <w:rsid w:val="00E67F43"/>
    <w:rsid w:val="00E70363"/>
    <w:rsid w:val="00E70A88"/>
    <w:rsid w:val="00E70C74"/>
    <w:rsid w:val="00E70E4C"/>
    <w:rsid w:val="00E70F0D"/>
    <w:rsid w:val="00E710B0"/>
    <w:rsid w:val="00E711ED"/>
    <w:rsid w:val="00E71353"/>
    <w:rsid w:val="00E71991"/>
    <w:rsid w:val="00E724B7"/>
    <w:rsid w:val="00E72643"/>
    <w:rsid w:val="00E7279E"/>
    <w:rsid w:val="00E7299E"/>
    <w:rsid w:val="00E72F35"/>
    <w:rsid w:val="00E72FAD"/>
    <w:rsid w:val="00E7339F"/>
    <w:rsid w:val="00E7342F"/>
    <w:rsid w:val="00E73475"/>
    <w:rsid w:val="00E73829"/>
    <w:rsid w:val="00E7394E"/>
    <w:rsid w:val="00E73E79"/>
    <w:rsid w:val="00E73ED0"/>
    <w:rsid w:val="00E74D5E"/>
    <w:rsid w:val="00E753F1"/>
    <w:rsid w:val="00E7559D"/>
    <w:rsid w:val="00E75A17"/>
    <w:rsid w:val="00E75A5E"/>
    <w:rsid w:val="00E76071"/>
    <w:rsid w:val="00E760E8"/>
    <w:rsid w:val="00E76164"/>
    <w:rsid w:val="00E7643C"/>
    <w:rsid w:val="00E76A82"/>
    <w:rsid w:val="00E76AAC"/>
    <w:rsid w:val="00E77A7E"/>
    <w:rsid w:val="00E8075B"/>
    <w:rsid w:val="00E807B2"/>
    <w:rsid w:val="00E807D0"/>
    <w:rsid w:val="00E810B2"/>
    <w:rsid w:val="00E81215"/>
    <w:rsid w:val="00E81275"/>
    <w:rsid w:val="00E81525"/>
    <w:rsid w:val="00E816DF"/>
    <w:rsid w:val="00E81D48"/>
    <w:rsid w:val="00E82B25"/>
    <w:rsid w:val="00E82DBF"/>
    <w:rsid w:val="00E83079"/>
    <w:rsid w:val="00E83615"/>
    <w:rsid w:val="00E83832"/>
    <w:rsid w:val="00E83B9B"/>
    <w:rsid w:val="00E83C19"/>
    <w:rsid w:val="00E83F3D"/>
    <w:rsid w:val="00E841E3"/>
    <w:rsid w:val="00E84292"/>
    <w:rsid w:val="00E84370"/>
    <w:rsid w:val="00E84760"/>
    <w:rsid w:val="00E84DE3"/>
    <w:rsid w:val="00E84F70"/>
    <w:rsid w:val="00E85049"/>
    <w:rsid w:val="00E851AE"/>
    <w:rsid w:val="00E85E4D"/>
    <w:rsid w:val="00E86316"/>
    <w:rsid w:val="00E86562"/>
    <w:rsid w:val="00E865E6"/>
    <w:rsid w:val="00E8695B"/>
    <w:rsid w:val="00E8707C"/>
    <w:rsid w:val="00E87A5D"/>
    <w:rsid w:val="00E87B7A"/>
    <w:rsid w:val="00E902F5"/>
    <w:rsid w:val="00E9043B"/>
    <w:rsid w:val="00E90575"/>
    <w:rsid w:val="00E90868"/>
    <w:rsid w:val="00E90AEF"/>
    <w:rsid w:val="00E917A6"/>
    <w:rsid w:val="00E91B89"/>
    <w:rsid w:val="00E91E0E"/>
    <w:rsid w:val="00E91E54"/>
    <w:rsid w:val="00E92171"/>
    <w:rsid w:val="00E92A31"/>
    <w:rsid w:val="00E92BEC"/>
    <w:rsid w:val="00E92D33"/>
    <w:rsid w:val="00E93108"/>
    <w:rsid w:val="00E93203"/>
    <w:rsid w:val="00E93311"/>
    <w:rsid w:val="00E9369F"/>
    <w:rsid w:val="00E936F3"/>
    <w:rsid w:val="00E93F3B"/>
    <w:rsid w:val="00E94279"/>
    <w:rsid w:val="00E9439E"/>
    <w:rsid w:val="00E94471"/>
    <w:rsid w:val="00E94607"/>
    <w:rsid w:val="00E94C1A"/>
    <w:rsid w:val="00E94CE1"/>
    <w:rsid w:val="00E95915"/>
    <w:rsid w:val="00E95A6D"/>
    <w:rsid w:val="00E95B96"/>
    <w:rsid w:val="00E964FB"/>
    <w:rsid w:val="00E965F7"/>
    <w:rsid w:val="00E9666C"/>
    <w:rsid w:val="00E966C2"/>
    <w:rsid w:val="00E96A36"/>
    <w:rsid w:val="00E96A6D"/>
    <w:rsid w:val="00E96AEF"/>
    <w:rsid w:val="00E97199"/>
    <w:rsid w:val="00E9733B"/>
    <w:rsid w:val="00E9754E"/>
    <w:rsid w:val="00E9764B"/>
    <w:rsid w:val="00E97A32"/>
    <w:rsid w:val="00E97D33"/>
    <w:rsid w:val="00E97F80"/>
    <w:rsid w:val="00EA0400"/>
    <w:rsid w:val="00EA04E1"/>
    <w:rsid w:val="00EA08D1"/>
    <w:rsid w:val="00EA09DB"/>
    <w:rsid w:val="00EA0DBB"/>
    <w:rsid w:val="00EA1635"/>
    <w:rsid w:val="00EA179A"/>
    <w:rsid w:val="00EA1AE3"/>
    <w:rsid w:val="00EA1BFC"/>
    <w:rsid w:val="00EA1F8E"/>
    <w:rsid w:val="00EA207F"/>
    <w:rsid w:val="00EA211B"/>
    <w:rsid w:val="00EA21D2"/>
    <w:rsid w:val="00EA2CFF"/>
    <w:rsid w:val="00EA2D89"/>
    <w:rsid w:val="00EA330C"/>
    <w:rsid w:val="00EA3678"/>
    <w:rsid w:val="00EA38B2"/>
    <w:rsid w:val="00EA3916"/>
    <w:rsid w:val="00EA39A4"/>
    <w:rsid w:val="00EA3B6F"/>
    <w:rsid w:val="00EA3C20"/>
    <w:rsid w:val="00EA4BE1"/>
    <w:rsid w:val="00EA54E1"/>
    <w:rsid w:val="00EA5973"/>
    <w:rsid w:val="00EA5D68"/>
    <w:rsid w:val="00EA63C5"/>
    <w:rsid w:val="00EA7037"/>
    <w:rsid w:val="00EA70B7"/>
    <w:rsid w:val="00EA761C"/>
    <w:rsid w:val="00EA7950"/>
    <w:rsid w:val="00EA7C62"/>
    <w:rsid w:val="00EA7DC7"/>
    <w:rsid w:val="00EB0175"/>
    <w:rsid w:val="00EB0349"/>
    <w:rsid w:val="00EB04C6"/>
    <w:rsid w:val="00EB0781"/>
    <w:rsid w:val="00EB0AC0"/>
    <w:rsid w:val="00EB0CFE"/>
    <w:rsid w:val="00EB1559"/>
    <w:rsid w:val="00EB1790"/>
    <w:rsid w:val="00EB18DE"/>
    <w:rsid w:val="00EB22B3"/>
    <w:rsid w:val="00EB23B5"/>
    <w:rsid w:val="00EB2467"/>
    <w:rsid w:val="00EB2566"/>
    <w:rsid w:val="00EB2672"/>
    <w:rsid w:val="00EB2722"/>
    <w:rsid w:val="00EB27FD"/>
    <w:rsid w:val="00EB2CF4"/>
    <w:rsid w:val="00EB2DD4"/>
    <w:rsid w:val="00EB2EA5"/>
    <w:rsid w:val="00EB2F11"/>
    <w:rsid w:val="00EB33D9"/>
    <w:rsid w:val="00EB340F"/>
    <w:rsid w:val="00EB3A30"/>
    <w:rsid w:val="00EB3CA7"/>
    <w:rsid w:val="00EB3E4B"/>
    <w:rsid w:val="00EB3E80"/>
    <w:rsid w:val="00EB3F6E"/>
    <w:rsid w:val="00EB45CE"/>
    <w:rsid w:val="00EB4E00"/>
    <w:rsid w:val="00EB5B84"/>
    <w:rsid w:val="00EB5C0E"/>
    <w:rsid w:val="00EB5FE7"/>
    <w:rsid w:val="00EB61DE"/>
    <w:rsid w:val="00EB653E"/>
    <w:rsid w:val="00EB661B"/>
    <w:rsid w:val="00EB662D"/>
    <w:rsid w:val="00EB6A1A"/>
    <w:rsid w:val="00EB6D0E"/>
    <w:rsid w:val="00EB6DF4"/>
    <w:rsid w:val="00EB6E55"/>
    <w:rsid w:val="00EB70B4"/>
    <w:rsid w:val="00EB7205"/>
    <w:rsid w:val="00EB73F6"/>
    <w:rsid w:val="00EB7FC3"/>
    <w:rsid w:val="00EC0C4B"/>
    <w:rsid w:val="00EC0CE4"/>
    <w:rsid w:val="00EC0F35"/>
    <w:rsid w:val="00EC0F90"/>
    <w:rsid w:val="00EC118D"/>
    <w:rsid w:val="00EC1B8E"/>
    <w:rsid w:val="00EC1C28"/>
    <w:rsid w:val="00EC22FF"/>
    <w:rsid w:val="00EC27C8"/>
    <w:rsid w:val="00EC2984"/>
    <w:rsid w:val="00EC2DF8"/>
    <w:rsid w:val="00EC2F1E"/>
    <w:rsid w:val="00EC3E83"/>
    <w:rsid w:val="00EC3FCA"/>
    <w:rsid w:val="00EC43E1"/>
    <w:rsid w:val="00EC47F7"/>
    <w:rsid w:val="00EC49CA"/>
    <w:rsid w:val="00EC4C58"/>
    <w:rsid w:val="00EC4FDA"/>
    <w:rsid w:val="00EC53B4"/>
    <w:rsid w:val="00EC54F0"/>
    <w:rsid w:val="00EC58F3"/>
    <w:rsid w:val="00EC5994"/>
    <w:rsid w:val="00EC5B0A"/>
    <w:rsid w:val="00EC5B22"/>
    <w:rsid w:val="00EC60D1"/>
    <w:rsid w:val="00EC6366"/>
    <w:rsid w:val="00EC63B7"/>
    <w:rsid w:val="00EC64ED"/>
    <w:rsid w:val="00EC6B11"/>
    <w:rsid w:val="00EC7331"/>
    <w:rsid w:val="00EC73F1"/>
    <w:rsid w:val="00EC774D"/>
    <w:rsid w:val="00ED0147"/>
    <w:rsid w:val="00ED014E"/>
    <w:rsid w:val="00ED044B"/>
    <w:rsid w:val="00ED063C"/>
    <w:rsid w:val="00ED0678"/>
    <w:rsid w:val="00ED0CA4"/>
    <w:rsid w:val="00ED0D1A"/>
    <w:rsid w:val="00ED11B9"/>
    <w:rsid w:val="00ED1322"/>
    <w:rsid w:val="00ED29D4"/>
    <w:rsid w:val="00ED2ED2"/>
    <w:rsid w:val="00ED34D5"/>
    <w:rsid w:val="00ED373C"/>
    <w:rsid w:val="00ED37BC"/>
    <w:rsid w:val="00ED3834"/>
    <w:rsid w:val="00ED38D2"/>
    <w:rsid w:val="00ED5DB7"/>
    <w:rsid w:val="00ED6560"/>
    <w:rsid w:val="00ED6588"/>
    <w:rsid w:val="00ED6617"/>
    <w:rsid w:val="00ED6689"/>
    <w:rsid w:val="00ED6AC9"/>
    <w:rsid w:val="00ED6B7A"/>
    <w:rsid w:val="00ED6D84"/>
    <w:rsid w:val="00EE01C7"/>
    <w:rsid w:val="00EE044F"/>
    <w:rsid w:val="00EE0CDE"/>
    <w:rsid w:val="00EE1107"/>
    <w:rsid w:val="00EE1C8F"/>
    <w:rsid w:val="00EE1FC8"/>
    <w:rsid w:val="00EE28DD"/>
    <w:rsid w:val="00EE294D"/>
    <w:rsid w:val="00EE2A4A"/>
    <w:rsid w:val="00EE2A5F"/>
    <w:rsid w:val="00EE376E"/>
    <w:rsid w:val="00EE3C45"/>
    <w:rsid w:val="00EE3D40"/>
    <w:rsid w:val="00EE3E3B"/>
    <w:rsid w:val="00EE40C0"/>
    <w:rsid w:val="00EE4289"/>
    <w:rsid w:val="00EE46A7"/>
    <w:rsid w:val="00EE4AB4"/>
    <w:rsid w:val="00EE4FC4"/>
    <w:rsid w:val="00EE5302"/>
    <w:rsid w:val="00EE594D"/>
    <w:rsid w:val="00EE5A18"/>
    <w:rsid w:val="00EE62B2"/>
    <w:rsid w:val="00EE63FE"/>
    <w:rsid w:val="00EE7412"/>
    <w:rsid w:val="00EE76B6"/>
    <w:rsid w:val="00EE76B8"/>
    <w:rsid w:val="00EE7B62"/>
    <w:rsid w:val="00EE7B90"/>
    <w:rsid w:val="00EF0197"/>
    <w:rsid w:val="00EF1820"/>
    <w:rsid w:val="00EF1D34"/>
    <w:rsid w:val="00EF224C"/>
    <w:rsid w:val="00EF23CE"/>
    <w:rsid w:val="00EF24EB"/>
    <w:rsid w:val="00EF294D"/>
    <w:rsid w:val="00EF2EBE"/>
    <w:rsid w:val="00EF3135"/>
    <w:rsid w:val="00EF3691"/>
    <w:rsid w:val="00EF3931"/>
    <w:rsid w:val="00EF393D"/>
    <w:rsid w:val="00EF3ABA"/>
    <w:rsid w:val="00EF3CFA"/>
    <w:rsid w:val="00EF4142"/>
    <w:rsid w:val="00EF50BD"/>
    <w:rsid w:val="00EF522C"/>
    <w:rsid w:val="00EF55D1"/>
    <w:rsid w:val="00EF58DF"/>
    <w:rsid w:val="00EF5D1A"/>
    <w:rsid w:val="00EF5D72"/>
    <w:rsid w:val="00EF62CE"/>
    <w:rsid w:val="00EF6553"/>
    <w:rsid w:val="00EF658F"/>
    <w:rsid w:val="00EF674C"/>
    <w:rsid w:val="00EF67EA"/>
    <w:rsid w:val="00EF68D4"/>
    <w:rsid w:val="00EF6A16"/>
    <w:rsid w:val="00EF7A50"/>
    <w:rsid w:val="00EF7ABE"/>
    <w:rsid w:val="00EF7DC1"/>
    <w:rsid w:val="00F0012E"/>
    <w:rsid w:val="00F003DD"/>
    <w:rsid w:val="00F00905"/>
    <w:rsid w:val="00F00DF4"/>
    <w:rsid w:val="00F01014"/>
    <w:rsid w:val="00F011E4"/>
    <w:rsid w:val="00F01643"/>
    <w:rsid w:val="00F01708"/>
    <w:rsid w:val="00F0173C"/>
    <w:rsid w:val="00F01AF9"/>
    <w:rsid w:val="00F01CBD"/>
    <w:rsid w:val="00F02682"/>
    <w:rsid w:val="00F02925"/>
    <w:rsid w:val="00F02965"/>
    <w:rsid w:val="00F02C4E"/>
    <w:rsid w:val="00F037B6"/>
    <w:rsid w:val="00F03BAD"/>
    <w:rsid w:val="00F03BCE"/>
    <w:rsid w:val="00F03D25"/>
    <w:rsid w:val="00F03E66"/>
    <w:rsid w:val="00F045F7"/>
    <w:rsid w:val="00F046E8"/>
    <w:rsid w:val="00F04706"/>
    <w:rsid w:val="00F0473A"/>
    <w:rsid w:val="00F04952"/>
    <w:rsid w:val="00F049F8"/>
    <w:rsid w:val="00F04CD8"/>
    <w:rsid w:val="00F04F84"/>
    <w:rsid w:val="00F055DE"/>
    <w:rsid w:val="00F05BD3"/>
    <w:rsid w:val="00F05C8F"/>
    <w:rsid w:val="00F05EAD"/>
    <w:rsid w:val="00F0654E"/>
    <w:rsid w:val="00F071D8"/>
    <w:rsid w:val="00F07439"/>
    <w:rsid w:val="00F07634"/>
    <w:rsid w:val="00F079A9"/>
    <w:rsid w:val="00F07B41"/>
    <w:rsid w:val="00F07B92"/>
    <w:rsid w:val="00F11304"/>
    <w:rsid w:val="00F1170A"/>
    <w:rsid w:val="00F11949"/>
    <w:rsid w:val="00F11C62"/>
    <w:rsid w:val="00F11E7B"/>
    <w:rsid w:val="00F11F38"/>
    <w:rsid w:val="00F12451"/>
    <w:rsid w:val="00F1259A"/>
    <w:rsid w:val="00F12970"/>
    <w:rsid w:val="00F12D61"/>
    <w:rsid w:val="00F12F4D"/>
    <w:rsid w:val="00F132AA"/>
    <w:rsid w:val="00F1332D"/>
    <w:rsid w:val="00F135C4"/>
    <w:rsid w:val="00F138C1"/>
    <w:rsid w:val="00F13E71"/>
    <w:rsid w:val="00F141A0"/>
    <w:rsid w:val="00F14657"/>
    <w:rsid w:val="00F14A28"/>
    <w:rsid w:val="00F14B80"/>
    <w:rsid w:val="00F14C01"/>
    <w:rsid w:val="00F14C9F"/>
    <w:rsid w:val="00F14EC5"/>
    <w:rsid w:val="00F15671"/>
    <w:rsid w:val="00F15710"/>
    <w:rsid w:val="00F157FE"/>
    <w:rsid w:val="00F16393"/>
    <w:rsid w:val="00F1670C"/>
    <w:rsid w:val="00F16E72"/>
    <w:rsid w:val="00F16EA9"/>
    <w:rsid w:val="00F171BD"/>
    <w:rsid w:val="00F176B6"/>
    <w:rsid w:val="00F17890"/>
    <w:rsid w:val="00F178A9"/>
    <w:rsid w:val="00F17AC6"/>
    <w:rsid w:val="00F17B38"/>
    <w:rsid w:val="00F17BB2"/>
    <w:rsid w:val="00F17F5B"/>
    <w:rsid w:val="00F202CD"/>
    <w:rsid w:val="00F20534"/>
    <w:rsid w:val="00F20606"/>
    <w:rsid w:val="00F20B9D"/>
    <w:rsid w:val="00F21032"/>
    <w:rsid w:val="00F210D1"/>
    <w:rsid w:val="00F212BB"/>
    <w:rsid w:val="00F21403"/>
    <w:rsid w:val="00F215B6"/>
    <w:rsid w:val="00F215D4"/>
    <w:rsid w:val="00F21BDC"/>
    <w:rsid w:val="00F21C24"/>
    <w:rsid w:val="00F21F60"/>
    <w:rsid w:val="00F2208D"/>
    <w:rsid w:val="00F2234A"/>
    <w:rsid w:val="00F223A7"/>
    <w:rsid w:val="00F22BB0"/>
    <w:rsid w:val="00F22F8A"/>
    <w:rsid w:val="00F23118"/>
    <w:rsid w:val="00F23282"/>
    <w:rsid w:val="00F2330D"/>
    <w:rsid w:val="00F23763"/>
    <w:rsid w:val="00F23812"/>
    <w:rsid w:val="00F23CB3"/>
    <w:rsid w:val="00F23E96"/>
    <w:rsid w:val="00F24320"/>
    <w:rsid w:val="00F244E2"/>
    <w:rsid w:val="00F24960"/>
    <w:rsid w:val="00F24A73"/>
    <w:rsid w:val="00F24B24"/>
    <w:rsid w:val="00F24D66"/>
    <w:rsid w:val="00F251B4"/>
    <w:rsid w:val="00F2536B"/>
    <w:rsid w:val="00F26685"/>
    <w:rsid w:val="00F270D6"/>
    <w:rsid w:val="00F2728A"/>
    <w:rsid w:val="00F27472"/>
    <w:rsid w:val="00F275E0"/>
    <w:rsid w:val="00F275F9"/>
    <w:rsid w:val="00F27796"/>
    <w:rsid w:val="00F2796C"/>
    <w:rsid w:val="00F279D0"/>
    <w:rsid w:val="00F27B6C"/>
    <w:rsid w:val="00F27E98"/>
    <w:rsid w:val="00F301D9"/>
    <w:rsid w:val="00F30427"/>
    <w:rsid w:val="00F307EB"/>
    <w:rsid w:val="00F308C9"/>
    <w:rsid w:val="00F30C30"/>
    <w:rsid w:val="00F30D74"/>
    <w:rsid w:val="00F31497"/>
    <w:rsid w:val="00F3197C"/>
    <w:rsid w:val="00F3199C"/>
    <w:rsid w:val="00F31CB6"/>
    <w:rsid w:val="00F32943"/>
    <w:rsid w:val="00F32B3B"/>
    <w:rsid w:val="00F32B7B"/>
    <w:rsid w:val="00F32C26"/>
    <w:rsid w:val="00F330CB"/>
    <w:rsid w:val="00F3313B"/>
    <w:rsid w:val="00F334C7"/>
    <w:rsid w:val="00F33845"/>
    <w:rsid w:val="00F338BA"/>
    <w:rsid w:val="00F33A2E"/>
    <w:rsid w:val="00F33C9C"/>
    <w:rsid w:val="00F34049"/>
    <w:rsid w:val="00F340D3"/>
    <w:rsid w:val="00F346D0"/>
    <w:rsid w:val="00F34943"/>
    <w:rsid w:val="00F34B72"/>
    <w:rsid w:val="00F34B82"/>
    <w:rsid w:val="00F34CE2"/>
    <w:rsid w:val="00F34E99"/>
    <w:rsid w:val="00F35C6B"/>
    <w:rsid w:val="00F3628B"/>
    <w:rsid w:val="00F366A2"/>
    <w:rsid w:val="00F3688B"/>
    <w:rsid w:val="00F3696B"/>
    <w:rsid w:val="00F36AE4"/>
    <w:rsid w:val="00F36C36"/>
    <w:rsid w:val="00F36F93"/>
    <w:rsid w:val="00F3722E"/>
    <w:rsid w:val="00F37390"/>
    <w:rsid w:val="00F376F1"/>
    <w:rsid w:val="00F37920"/>
    <w:rsid w:val="00F3792A"/>
    <w:rsid w:val="00F37A7A"/>
    <w:rsid w:val="00F37B07"/>
    <w:rsid w:val="00F37EC9"/>
    <w:rsid w:val="00F4003E"/>
    <w:rsid w:val="00F40421"/>
    <w:rsid w:val="00F40F38"/>
    <w:rsid w:val="00F410B9"/>
    <w:rsid w:val="00F41467"/>
    <w:rsid w:val="00F41591"/>
    <w:rsid w:val="00F418C9"/>
    <w:rsid w:val="00F4207D"/>
    <w:rsid w:val="00F428BA"/>
    <w:rsid w:val="00F42A0C"/>
    <w:rsid w:val="00F4305D"/>
    <w:rsid w:val="00F43118"/>
    <w:rsid w:val="00F432AA"/>
    <w:rsid w:val="00F437EC"/>
    <w:rsid w:val="00F4380B"/>
    <w:rsid w:val="00F43D32"/>
    <w:rsid w:val="00F43F78"/>
    <w:rsid w:val="00F44395"/>
    <w:rsid w:val="00F446CE"/>
    <w:rsid w:val="00F449DE"/>
    <w:rsid w:val="00F44FC4"/>
    <w:rsid w:val="00F4519B"/>
    <w:rsid w:val="00F451D9"/>
    <w:rsid w:val="00F4586A"/>
    <w:rsid w:val="00F45B7C"/>
    <w:rsid w:val="00F45E7B"/>
    <w:rsid w:val="00F4625C"/>
    <w:rsid w:val="00F46B86"/>
    <w:rsid w:val="00F46E31"/>
    <w:rsid w:val="00F47511"/>
    <w:rsid w:val="00F47AED"/>
    <w:rsid w:val="00F47F05"/>
    <w:rsid w:val="00F5025D"/>
    <w:rsid w:val="00F502BA"/>
    <w:rsid w:val="00F5067C"/>
    <w:rsid w:val="00F50897"/>
    <w:rsid w:val="00F50A4B"/>
    <w:rsid w:val="00F50E46"/>
    <w:rsid w:val="00F512DD"/>
    <w:rsid w:val="00F51692"/>
    <w:rsid w:val="00F5188B"/>
    <w:rsid w:val="00F5192F"/>
    <w:rsid w:val="00F51B9E"/>
    <w:rsid w:val="00F51BE0"/>
    <w:rsid w:val="00F5207A"/>
    <w:rsid w:val="00F52113"/>
    <w:rsid w:val="00F52293"/>
    <w:rsid w:val="00F524FA"/>
    <w:rsid w:val="00F52F65"/>
    <w:rsid w:val="00F5329E"/>
    <w:rsid w:val="00F532D8"/>
    <w:rsid w:val="00F535E3"/>
    <w:rsid w:val="00F53B40"/>
    <w:rsid w:val="00F53B78"/>
    <w:rsid w:val="00F53DDF"/>
    <w:rsid w:val="00F54778"/>
    <w:rsid w:val="00F54C20"/>
    <w:rsid w:val="00F54DF5"/>
    <w:rsid w:val="00F54EEB"/>
    <w:rsid w:val="00F55059"/>
    <w:rsid w:val="00F55494"/>
    <w:rsid w:val="00F5568D"/>
    <w:rsid w:val="00F55BC2"/>
    <w:rsid w:val="00F55C80"/>
    <w:rsid w:val="00F55CBA"/>
    <w:rsid w:val="00F55FD6"/>
    <w:rsid w:val="00F56033"/>
    <w:rsid w:val="00F5624F"/>
    <w:rsid w:val="00F565DA"/>
    <w:rsid w:val="00F56633"/>
    <w:rsid w:val="00F5673E"/>
    <w:rsid w:val="00F57193"/>
    <w:rsid w:val="00F573C6"/>
    <w:rsid w:val="00F57406"/>
    <w:rsid w:val="00F60248"/>
    <w:rsid w:val="00F60253"/>
    <w:rsid w:val="00F602BF"/>
    <w:rsid w:val="00F607D6"/>
    <w:rsid w:val="00F60AD4"/>
    <w:rsid w:val="00F60B26"/>
    <w:rsid w:val="00F60D61"/>
    <w:rsid w:val="00F60D8B"/>
    <w:rsid w:val="00F610AE"/>
    <w:rsid w:val="00F61316"/>
    <w:rsid w:val="00F617EA"/>
    <w:rsid w:val="00F619CA"/>
    <w:rsid w:val="00F61A35"/>
    <w:rsid w:val="00F61AB2"/>
    <w:rsid w:val="00F61D03"/>
    <w:rsid w:val="00F61D98"/>
    <w:rsid w:val="00F61F2B"/>
    <w:rsid w:val="00F62350"/>
    <w:rsid w:val="00F631F8"/>
    <w:rsid w:val="00F632C5"/>
    <w:rsid w:val="00F637A6"/>
    <w:rsid w:val="00F638A4"/>
    <w:rsid w:val="00F63BEF"/>
    <w:rsid w:val="00F63E62"/>
    <w:rsid w:val="00F642C0"/>
    <w:rsid w:val="00F64416"/>
    <w:rsid w:val="00F646BE"/>
    <w:rsid w:val="00F64826"/>
    <w:rsid w:val="00F64A07"/>
    <w:rsid w:val="00F65463"/>
    <w:rsid w:val="00F65521"/>
    <w:rsid w:val="00F65596"/>
    <w:rsid w:val="00F656BD"/>
    <w:rsid w:val="00F65CA6"/>
    <w:rsid w:val="00F65E04"/>
    <w:rsid w:val="00F66743"/>
    <w:rsid w:val="00F66A83"/>
    <w:rsid w:val="00F6700A"/>
    <w:rsid w:val="00F671A0"/>
    <w:rsid w:val="00F6734B"/>
    <w:rsid w:val="00F673F8"/>
    <w:rsid w:val="00F67477"/>
    <w:rsid w:val="00F67FDE"/>
    <w:rsid w:val="00F70496"/>
    <w:rsid w:val="00F709A3"/>
    <w:rsid w:val="00F70CF0"/>
    <w:rsid w:val="00F70D5D"/>
    <w:rsid w:val="00F7101D"/>
    <w:rsid w:val="00F71395"/>
    <w:rsid w:val="00F71447"/>
    <w:rsid w:val="00F71853"/>
    <w:rsid w:val="00F71D3F"/>
    <w:rsid w:val="00F722E3"/>
    <w:rsid w:val="00F72CA7"/>
    <w:rsid w:val="00F73559"/>
    <w:rsid w:val="00F736AD"/>
    <w:rsid w:val="00F73A5D"/>
    <w:rsid w:val="00F73C84"/>
    <w:rsid w:val="00F7434E"/>
    <w:rsid w:val="00F745BB"/>
    <w:rsid w:val="00F7466F"/>
    <w:rsid w:val="00F750A9"/>
    <w:rsid w:val="00F75562"/>
    <w:rsid w:val="00F7575C"/>
    <w:rsid w:val="00F75824"/>
    <w:rsid w:val="00F75965"/>
    <w:rsid w:val="00F75B2F"/>
    <w:rsid w:val="00F76044"/>
    <w:rsid w:val="00F7647A"/>
    <w:rsid w:val="00F76932"/>
    <w:rsid w:val="00F76C6B"/>
    <w:rsid w:val="00F76D21"/>
    <w:rsid w:val="00F773E4"/>
    <w:rsid w:val="00F77518"/>
    <w:rsid w:val="00F7758B"/>
    <w:rsid w:val="00F77F95"/>
    <w:rsid w:val="00F801B4"/>
    <w:rsid w:val="00F80484"/>
    <w:rsid w:val="00F806C2"/>
    <w:rsid w:val="00F807B4"/>
    <w:rsid w:val="00F80A41"/>
    <w:rsid w:val="00F80E4D"/>
    <w:rsid w:val="00F812EB"/>
    <w:rsid w:val="00F815AD"/>
    <w:rsid w:val="00F8162F"/>
    <w:rsid w:val="00F81DC0"/>
    <w:rsid w:val="00F81FB1"/>
    <w:rsid w:val="00F8231E"/>
    <w:rsid w:val="00F8255B"/>
    <w:rsid w:val="00F82901"/>
    <w:rsid w:val="00F82A35"/>
    <w:rsid w:val="00F83209"/>
    <w:rsid w:val="00F83377"/>
    <w:rsid w:val="00F835F7"/>
    <w:rsid w:val="00F83A7C"/>
    <w:rsid w:val="00F83D3D"/>
    <w:rsid w:val="00F83F10"/>
    <w:rsid w:val="00F8400B"/>
    <w:rsid w:val="00F841AA"/>
    <w:rsid w:val="00F843EB"/>
    <w:rsid w:val="00F84533"/>
    <w:rsid w:val="00F84561"/>
    <w:rsid w:val="00F84AA2"/>
    <w:rsid w:val="00F84B55"/>
    <w:rsid w:val="00F84D25"/>
    <w:rsid w:val="00F84E79"/>
    <w:rsid w:val="00F84FD7"/>
    <w:rsid w:val="00F85D9E"/>
    <w:rsid w:val="00F85F09"/>
    <w:rsid w:val="00F86002"/>
    <w:rsid w:val="00F86079"/>
    <w:rsid w:val="00F86641"/>
    <w:rsid w:val="00F86AF6"/>
    <w:rsid w:val="00F86C81"/>
    <w:rsid w:val="00F8756B"/>
    <w:rsid w:val="00F87671"/>
    <w:rsid w:val="00F8793F"/>
    <w:rsid w:val="00F87A8C"/>
    <w:rsid w:val="00F90322"/>
    <w:rsid w:val="00F90483"/>
    <w:rsid w:val="00F90614"/>
    <w:rsid w:val="00F906CC"/>
    <w:rsid w:val="00F90714"/>
    <w:rsid w:val="00F9073C"/>
    <w:rsid w:val="00F907C9"/>
    <w:rsid w:val="00F90C55"/>
    <w:rsid w:val="00F90C97"/>
    <w:rsid w:val="00F90D3C"/>
    <w:rsid w:val="00F90ECA"/>
    <w:rsid w:val="00F91355"/>
    <w:rsid w:val="00F91A66"/>
    <w:rsid w:val="00F91BE6"/>
    <w:rsid w:val="00F91DDF"/>
    <w:rsid w:val="00F92435"/>
    <w:rsid w:val="00F92ACE"/>
    <w:rsid w:val="00F931DD"/>
    <w:rsid w:val="00F93397"/>
    <w:rsid w:val="00F9422B"/>
    <w:rsid w:val="00F94BB7"/>
    <w:rsid w:val="00F94CDD"/>
    <w:rsid w:val="00F94EAF"/>
    <w:rsid w:val="00F94F66"/>
    <w:rsid w:val="00F9508F"/>
    <w:rsid w:val="00F952BD"/>
    <w:rsid w:val="00F953EA"/>
    <w:rsid w:val="00F95557"/>
    <w:rsid w:val="00F95569"/>
    <w:rsid w:val="00F955EB"/>
    <w:rsid w:val="00F95862"/>
    <w:rsid w:val="00F95BC9"/>
    <w:rsid w:val="00F9600B"/>
    <w:rsid w:val="00F96BE3"/>
    <w:rsid w:val="00F96F2B"/>
    <w:rsid w:val="00F97019"/>
    <w:rsid w:val="00F9739D"/>
    <w:rsid w:val="00F973E7"/>
    <w:rsid w:val="00F97666"/>
    <w:rsid w:val="00F97D0C"/>
    <w:rsid w:val="00FA01C4"/>
    <w:rsid w:val="00FA0346"/>
    <w:rsid w:val="00FA0684"/>
    <w:rsid w:val="00FA0AE2"/>
    <w:rsid w:val="00FA0E12"/>
    <w:rsid w:val="00FA0F19"/>
    <w:rsid w:val="00FA17A8"/>
    <w:rsid w:val="00FA1A9A"/>
    <w:rsid w:val="00FA240A"/>
    <w:rsid w:val="00FA253D"/>
    <w:rsid w:val="00FA28F6"/>
    <w:rsid w:val="00FA3014"/>
    <w:rsid w:val="00FA311A"/>
    <w:rsid w:val="00FA3220"/>
    <w:rsid w:val="00FA34CA"/>
    <w:rsid w:val="00FA3D88"/>
    <w:rsid w:val="00FA4209"/>
    <w:rsid w:val="00FA4249"/>
    <w:rsid w:val="00FA4694"/>
    <w:rsid w:val="00FA4A38"/>
    <w:rsid w:val="00FA50D5"/>
    <w:rsid w:val="00FA5778"/>
    <w:rsid w:val="00FA60EE"/>
    <w:rsid w:val="00FA618E"/>
    <w:rsid w:val="00FA63F3"/>
    <w:rsid w:val="00FA71E7"/>
    <w:rsid w:val="00FA7231"/>
    <w:rsid w:val="00FA75B8"/>
    <w:rsid w:val="00FA75C3"/>
    <w:rsid w:val="00FB0025"/>
    <w:rsid w:val="00FB02E4"/>
    <w:rsid w:val="00FB0C48"/>
    <w:rsid w:val="00FB0CD8"/>
    <w:rsid w:val="00FB1188"/>
    <w:rsid w:val="00FB146D"/>
    <w:rsid w:val="00FB18AA"/>
    <w:rsid w:val="00FB1A04"/>
    <w:rsid w:val="00FB1E3D"/>
    <w:rsid w:val="00FB1EA2"/>
    <w:rsid w:val="00FB2208"/>
    <w:rsid w:val="00FB2734"/>
    <w:rsid w:val="00FB2B2E"/>
    <w:rsid w:val="00FB2C93"/>
    <w:rsid w:val="00FB2E24"/>
    <w:rsid w:val="00FB3743"/>
    <w:rsid w:val="00FB382B"/>
    <w:rsid w:val="00FB3924"/>
    <w:rsid w:val="00FB3ABF"/>
    <w:rsid w:val="00FB3E37"/>
    <w:rsid w:val="00FB3FB4"/>
    <w:rsid w:val="00FB420F"/>
    <w:rsid w:val="00FB46AD"/>
    <w:rsid w:val="00FB4AA0"/>
    <w:rsid w:val="00FB4B95"/>
    <w:rsid w:val="00FB4CB6"/>
    <w:rsid w:val="00FB54B9"/>
    <w:rsid w:val="00FB5525"/>
    <w:rsid w:val="00FB5AED"/>
    <w:rsid w:val="00FB5BCC"/>
    <w:rsid w:val="00FB5C73"/>
    <w:rsid w:val="00FB5ED6"/>
    <w:rsid w:val="00FB6118"/>
    <w:rsid w:val="00FB6198"/>
    <w:rsid w:val="00FB6439"/>
    <w:rsid w:val="00FB6501"/>
    <w:rsid w:val="00FB679F"/>
    <w:rsid w:val="00FB6FA1"/>
    <w:rsid w:val="00FB7285"/>
    <w:rsid w:val="00FB741E"/>
    <w:rsid w:val="00FB7B63"/>
    <w:rsid w:val="00FB7ED9"/>
    <w:rsid w:val="00FC09BE"/>
    <w:rsid w:val="00FC0C1F"/>
    <w:rsid w:val="00FC0D35"/>
    <w:rsid w:val="00FC1291"/>
    <w:rsid w:val="00FC12EA"/>
    <w:rsid w:val="00FC1541"/>
    <w:rsid w:val="00FC1635"/>
    <w:rsid w:val="00FC16C9"/>
    <w:rsid w:val="00FC170C"/>
    <w:rsid w:val="00FC1851"/>
    <w:rsid w:val="00FC1AD3"/>
    <w:rsid w:val="00FC1AF1"/>
    <w:rsid w:val="00FC1FEB"/>
    <w:rsid w:val="00FC28D3"/>
    <w:rsid w:val="00FC28F5"/>
    <w:rsid w:val="00FC29C3"/>
    <w:rsid w:val="00FC2B5E"/>
    <w:rsid w:val="00FC2B9F"/>
    <w:rsid w:val="00FC2E17"/>
    <w:rsid w:val="00FC3155"/>
    <w:rsid w:val="00FC3906"/>
    <w:rsid w:val="00FC3A7B"/>
    <w:rsid w:val="00FC3D10"/>
    <w:rsid w:val="00FC3EA6"/>
    <w:rsid w:val="00FC3EC7"/>
    <w:rsid w:val="00FC3F1D"/>
    <w:rsid w:val="00FC40C6"/>
    <w:rsid w:val="00FC4163"/>
    <w:rsid w:val="00FC497D"/>
    <w:rsid w:val="00FC4C0E"/>
    <w:rsid w:val="00FC4DF6"/>
    <w:rsid w:val="00FC4FC8"/>
    <w:rsid w:val="00FC5BE6"/>
    <w:rsid w:val="00FC5CC3"/>
    <w:rsid w:val="00FC5DA2"/>
    <w:rsid w:val="00FC5E7C"/>
    <w:rsid w:val="00FC5FA7"/>
    <w:rsid w:val="00FC638E"/>
    <w:rsid w:val="00FC6939"/>
    <w:rsid w:val="00FC699E"/>
    <w:rsid w:val="00FC6CA3"/>
    <w:rsid w:val="00FC6E92"/>
    <w:rsid w:val="00FC6F1E"/>
    <w:rsid w:val="00FC710F"/>
    <w:rsid w:val="00FC76D2"/>
    <w:rsid w:val="00FC7956"/>
    <w:rsid w:val="00FC7C5B"/>
    <w:rsid w:val="00FD0DAB"/>
    <w:rsid w:val="00FD12E2"/>
    <w:rsid w:val="00FD139E"/>
    <w:rsid w:val="00FD1807"/>
    <w:rsid w:val="00FD1B89"/>
    <w:rsid w:val="00FD2372"/>
    <w:rsid w:val="00FD2392"/>
    <w:rsid w:val="00FD2485"/>
    <w:rsid w:val="00FD2A2C"/>
    <w:rsid w:val="00FD2B40"/>
    <w:rsid w:val="00FD2C63"/>
    <w:rsid w:val="00FD314C"/>
    <w:rsid w:val="00FD3268"/>
    <w:rsid w:val="00FD360B"/>
    <w:rsid w:val="00FD3740"/>
    <w:rsid w:val="00FD390E"/>
    <w:rsid w:val="00FD3D3D"/>
    <w:rsid w:val="00FD4107"/>
    <w:rsid w:val="00FD45B5"/>
    <w:rsid w:val="00FD4840"/>
    <w:rsid w:val="00FD4896"/>
    <w:rsid w:val="00FD4AD3"/>
    <w:rsid w:val="00FD4EAF"/>
    <w:rsid w:val="00FD5417"/>
    <w:rsid w:val="00FD5489"/>
    <w:rsid w:val="00FD5647"/>
    <w:rsid w:val="00FD58F0"/>
    <w:rsid w:val="00FD5903"/>
    <w:rsid w:val="00FD5D0E"/>
    <w:rsid w:val="00FD5D1B"/>
    <w:rsid w:val="00FD5EB2"/>
    <w:rsid w:val="00FD625E"/>
    <w:rsid w:val="00FD648B"/>
    <w:rsid w:val="00FD65D8"/>
    <w:rsid w:val="00FD66C4"/>
    <w:rsid w:val="00FD69B9"/>
    <w:rsid w:val="00FD771B"/>
    <w:rsid w:val="00FD785F"/>
    <w:rsid w:val="00FD78F3"/>
    <w:rsid w:val="00FE024A"/>
    <w:rsid w:val="00FE03E5"/>
    <w:rsid w:val="00FE07B6"/>
    <w:rsid w:val="00FE0882"/>
    <w:rsid w:val="00FE0B16"/>
    <w:rsid w:val="00FE1359"/>
    <w:rsid w:val="00FE14CD"/>
    <w:rsid w:val="00FE1645"/>
    <w:rsid w:val="00FE22F4"/>
    <w:rsid w:val="00FE26B5"/>
    <w:rsid w:val="00FE2934"/>
    <w:rsid w:val="00FE2969"/>
    <w:rsid w:val="00FE2F57"/>
    <w:rsid w:val="00FE30A2"/>
    <w:rsid w:val="00FE34AD"/>
    <w:rsid w:val="00FE352C"/>
    <w:rsid w:val="00FE3757"/>
    <w:rsid w:val="00FE3974"/>
    <w:rsid w:val="00FE3CA7"/>
    <w:rsid w:val="00FE41ED"/>
    <w:rsid w:val="00FE4350"/>
    <w:rsid w:val="00FE45C7"/>
    <w:rsid w:val="00FE461A"/>
    <w:rsid w:val="00FE4802"/>
    <w:rsid w:val="00FE4851"/>
    <w:rsid w:val="00FE531C"/>
    <w:rsid w:val="00FE5519"/>
    <w:rsid w:val="00FE57C0"/>
    <w:rsid w:val="00FE5833"/>
    <w:rsid w:val="00FE611E"/>
    <w:rsid w:val="00FE6790"/>
    <w:rsid w:val="00FE6B0A"/>
    <w:rsid w:val="00FE6CAB"/>
    <w:rsid w:val="00FE6FD7"/>
    <w:rsid w:val="00FE7289"/>
    <w:rsid w:val="00FE73CF"/>
    <w:rsid w:val="00FE7669"/>
    <w:rsid w:val="00FE7EF6"/>
    <w:rsid w:val="00FF03C1"/>
    <w:rsid w:val="00FF05FA"/>
    <w:rsid w:val="00FF074F"/>
    <w:rsid w:val="00FF081F"/>
    <w:rsid w:val="00FF0B3B"/>
    <w:rsid w:val="00FF0D11"/>
    <w:rsid w:val="00FF0D50"/>
    <w:rsid w:val="00FF0F39"/>
    <w:rsid w:val="00FF0F6A"/>
    <w:rsid w:val="00FF109B"/>
    <w:rsid w:val="00FF142D"/>
    <w:rsid w:val="00FF14A9"/>
    <w:rsid w:val="00FF19A1"/>
    <w:rsid w:val="00FF1B03"/>
    <w:rsid w:val="00FF1B65"/>
    <w:rsid w:val="00FF1ECB"/>
    <w:rsid w:val="00FF209C"/>
    <w:rsid w:val="00FF2547"/>
    <w:rsid w:val="00FF2991"/>
    <w:rsid w:val="00FF2A4D"/>
    <w:rsid w:val="00FF2BB6"/>
    <w:rsid w:val="00FF33EE"/>
    <w:rsid w:val="00FF387F"/>
    <w:rsid w:val="00FF38E3"/>
    <w:rsid w:val="00FF4B7C"/>
    <w:rsid w:val="00FF4D34"/>
    <w:rsid w:val="00FF5297"/>
    <w:rsid w:val="00FF5C7F"/>
    <w:rsid w:val="00FF5D55"/>
    <w:rsid w:val="00FF6854"/>
    <w:rsid w:val="00FF6AA3"/>
    <w:rsid w:val="00FF6E1E"/>
    <w:rsid w:val="00FF7263"/>
    <w:rsid w:val="00FF72CE"/>
    <w:rsid w:val="00FF72FB"/>
    <w:rsid w:val="00FF794D"/>
    <w:rsid w:val="00FF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FC4DA3"/>
  <w15:chartTrackingRefBased/>
  <w15:docId w15:val="{8B6C7C62-6596-A343-9782-4C3C7949D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B69"/>
    <w:pPr>
      <w:spacing w:after="0" w:line="240" w:lineRule="auto"/>
    </w:pPr>
    <w:rPr>
      <w:rFonts w:ascii="SimSun" w:eastAsia="SimSun" w:hAnsi="SimSun" w:cs="SimSu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63187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1512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B7C43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B7C43"/>
  </w:style>
  <w:style w:type="paragraph" w:styleId="Footer">
    <w:name w:val="footer"/>
    <w:basedOn w:val="Normal"/>
    <w:link w:val="FooterChar"/>
    <w:uiPriority w:val="99"/>
    <w:unhideWhenUsed/>
    <w:rsid w:val="009B7C43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B7C43"/>
  </w:style>
  <w:style w:type="character" w:styleId="CommentReference">
    <w:name w:val="annotation reference"/>
    <w:basedOn w:val="DefaultParagraphFont"/>
    <w:uiPriority w:val="99"/>
    <w:semiHidden/>
    <w:unhideWhenUsed/>
    <w:rsid w:val="00C620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20EC"/>
    <w:pPr>
      <w:spacing w:after="16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20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20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20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0EC"/>
    <w:rPr>
      <w:rFonts w:ascii="Segoe UI" w:eastAsiaTheme="minorEastAsi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0EC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D83B3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A1A9A"/>
    <w:pPr>
      <w:spacing w:after="160" w:line="259" w:lineRule="auto"/>
    </w:pPr>
    <w:rPr>
      <w:rFonts w:ascii="Times New Roman" w:eastAsiaTheme="minorEastAsia" w:hAnsi="Times New Roman" w:cs="Times New Roman"/>
    </w:rPr>
  </w:style>
  <w:style w:type="table" w:styleId="TableGrid">
    <w:name w:val="Table Grid"/>
    <w:basedOn w:val="TableNormal"/>
    <w:uiPriority w:val="39"/>
    <w:rsid w:val="00F15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63187E"/>
    <w:rPr>
      <w:rFonts w:ascii="SimSun" w:eastAsia="SimSun" w:hAnsi="SimSun" w:cs="SimSu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63187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3657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57DE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372B29"/>
  </w:style>
  <w:style w:type="character" w:customStyle="1" w:styleId="ykmvie">
    <w:name w:val="ykmvie"/>
    <w:basedOn w:val="DefaultParagraphFont"/>
    <w:rsid w:val="0062674D"/>
  </w:style>
  <w:style w:type="character" w:styleId="PlaceholderText">
    <w:name w:val="Placeholder Text"/>
    <w:basedOn w:val="DefaultParagraphFont"/>
    <w:uiPriority w:val="99"/>
    <w:semiHidden/>
    <w:rsid w:val="006061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8880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48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382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6675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2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8856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5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5763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2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767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3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9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6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5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73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2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171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2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4844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6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7011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39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9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9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68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33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7469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6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76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83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4214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8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4020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1264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9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88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5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5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6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0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17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69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85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3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7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1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91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6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9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63987">
          <w:marLeft w:val="3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4070">
          <w:marLeft w:val="0"/>
          <w:marRight w:val="0"/>
          <w:marTop w:val="0"/>
          <w:marBottom w:val="0"/>
          <w:divBdr>
            <w:top w:val="single" w:sz="6" w:space="3" w:color="679042"/>
            <w:left w:val="single" w:sz="6" w:space="1" w:color="679042"/>
            <w:bottom w:val="single" w:sz="6" w:space="3" w:color="679042"/>
            <w:right w:val="single" w:sz="6" w:space="1" w:color="679042"/>
          </w:divBdr>
        </w:div>
        <w:div w:id="617833247">
          <w:marLeft w:val="3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3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4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2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33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6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38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1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1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4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2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011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519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4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0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4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38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8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86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03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623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879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793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8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LOLO/&#25945;&#20250;&#32593;&#32476;&#26381;&#20365;/&#25945;&#26371;&#23815;&#25308;&#23398;/&#25945;&#20250;&#23815;&#25308;&#23398;%20&#19979;/&#31532;2&#35838;%20&#26032;&#32422;&#20013;&#30340;&#25964;&#25308;&#19977;/&#31532;2&#35838;%20&#25945;&#20250;&#23815;&#25308;&#23398;&#20108;%20&#23398;&#21592;&#29256;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93E7C-6E96-4547-A7B5-0BE45D2D2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第2课 教会崇拜学二 学员版2.dotx</Template>
  <TotalTime>16</TotalTime>
  <Pages>7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Junrui.Yang</cp:lastModifiedBy>
  <cp:revision>2</cp:revision>
  <cp:lastPrinted>2021-01-29T16:11:00Z</cp:lastPrinted>
  <dcterms:created xsi:type="dcterms:W3CDTF">2023-03-16T23:10:00Z</dcterms:created>
  <dcterms:modified xsi:type="dcterms:W3CDTF">2023-03-17T01:14:00Z</dcterms:modified>
  <cp:category/>
</cp:coreProperties>
</file>