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9FB2B" w14:textId="77777777" w:rsidR="005D5234" w:rsidRPr="006D452D" w:rsidRDefault="00D7574E" w:rsidP="005D5234">
      <w:pPr>
        <w:autoSpaceDE w:val="0"/>
        <w:autoSpaceDN w:val="0"/>
        <w:adjustRightInd w:val="0"/>
        <w:spacing w:before="360"/>
        <w:jc w:val="center"/>
        <w:rPr>
          <w:rFonts w:ascii="Microsoft YaHei" w:eastAsia="Microsoft YaHei" w:hAnsi="Microsoft YaHei"/>
          <w:b/>
          <w:color w:val="000000" w:themeColor="text1"/>
        </w:rPr>
      </w:pPr>
      <w:r w:rsidRPr="006D452D">
        <w:rPr>
          <w:rFonts w:ascii="Microsoft YaHei" w:eastAsia="Microsoft YaHei" w:hAnsi="Microsoft YaHei" w:hint="eastAsia"/>
          <w:b/>
          <w:color w:val="000000" w:themeColor="text1"/>
        </w:rPr>
        <w:t xml:space="preserve"> </w:t>
      </w:r>
      <w:r w:rsidR="00F34E99" w:rsidRPr="006D452D">
        <w:rPr>
          <w:rFonts w:ascii="Microsoft YaHei" w:eastAsia="Microsoft YaHei" w:hAnsi="Microsoft YaHei" w:hint="eastAsia"/>
          <w:b/>
          <w:color w:val="000000" w:themeColor="text1"/>
        </w:rPr>
        <w:t>教会崇拜学</w:t>
      </w:r>
      <w:r w:rsidR="005D5234" w:rsidRPr="006D452D">
        <w:rPr>
          <w:rFonts w:ascii="Microsoft YaHei" w:eastAsia="Microsoft YaHei" w:hAnsi="Microsoft YaHei" w:hint="eastAsia"/>
          <w:b/>
          <w:color w:val="000000" w:themeColor="text1"/>
        </w:rPr>
        <w:t>（二）</w:t>
      </w:r>
    </w:p>
    <w:p w14:paraId="7159FDD9" w14:textId="2E09675C" w:rsidR="00E01659" w:rsidRPr="00E01659" w:rsidRDefault="00821512" w:rsidP="00E01659">
      <w:pPr>
        <w:autoSpaceDE w:val="0"/>
        <w:autoSpaceDN w:val="0"/>
        <w:adjustRightInd w:val="0"/>
        <w:jc w:val="center"/>
        <w:rPr>
          <w:rFonts w:ascii="Microsoft YaHei" w:eastAsia="Microsoft YaHei" w:hAnsi="Microsoft YaHei" w:cs="Calibri"/>
          <w:b/>
          <w:lang w:bidi="he-IL"/>
        </w:rPr>
      </w:pPr>
      <w:r w:rsidRPr="006D452D">
        <w:rPr>
          <w:rFonts w:ascii="Microsoft YaHei" w:eastAsia="Microsoft YaHei" w:hAnsi="Microsoft YaHei" w:hint="eastAsia"/>
          <w:b/>
          <w:color w:val="000000" w:themeColor="text1"/>
        </w:rPr>
        <w:t>第</w:t>
      </w:r>
      <w:r w:rsidR="004B023E">
        <w:rPr>
          <w:rFonts w:ascii="Microsoft YaHei" w:eastAsia="Microsoft YaHei" w:hAnsi="Microsoft YaHei"/>
          <w:b/>
          <w:color w:val="000000" w:themeColor="text1"/>
        </w:rPr>
        <w:t>6</w:t>
      </w:r>
      <w:r w:rsidR="00F34E99" w:rsidRPr="006D452D">
        <w:rPr>
          <w:rFonts w:ascii="Microsoft YaHei" w:eastAsia="Microsoft YaHei" w:hAnsi="Microsoft YaHei" w:hint="eastAsia"/>
          <w:b/>
          <w:color w:val="000000" w:themeColor="text1"/>
        </w:rPr>
        <w:t>课</w:t>
      </w:r>
      <w:r w:rsidR="00F57406" w:rsidRPr="006D452D">
        <w:rPr>
          <w:rFonts w:ascii="Microsoft YaHei" w:eastAsia="Microsoft YaHei" w:hAnsi="Microsoft YaHei" w:hint="eastAsia"/>
          <w:b/>
          <w:color w:val="000000" w:themeColor="text1"/>
        </w:rPr>
        <w:t>:</w:t>
      </w:r>
      <w:r w:rsidR="00F34E99" w:rsidRPr="006D452D">
        <w:rPr>
          <w:rFonts w:ascii="Microsoft YaHei" w:eastAsia="Microsoft YaHei" w:hAnsi="Microsoft YaHei"/>
          <w:b/>
        </w:rPr>
        <w:t xml:space="preserve"> </w:t>
      </w:r>
      <w:r w:rsidR="00E40B3B">
        <w:rPr>
          <w:rFonts w:ascii="Microsoft YaHei" w:eastAsia="Microsoft YaHei" w:hAnsi="Microsoft YaHei" w:hint="eastAsia"/>
          <w:b/>
        </w:rPr>
        <w:t>宗教改革</w:t>
      </w:r>
      <w:r w:rsidR="00200C8B">
        <w:rPr>
          <w:rFonts w:ascii="Microsoft YaHei" w:eastAsia="Microsoft YaHei" w:hAnsi="Microsoft YaHei" w:hint="eastAsia"/>
          <w:b/>
        </w:rPr>
        <w:t>后</w:t>
      </w:r>
      <w:r w:rsidR="002B1968" w:rsidRPr="006D452D">
        <w:rPr>
          <w:rFonts w:ascii="Microsoft YaHei" w:eastAsia="Microsoft YaHei" w:hAnsi="Microsoft YaHei" w:hint="eastAsia"/>
          <w:b/>
        </w:rPr>
        <w:t>的敬拜</w:t>
      </w:r>
    </w:p>
    <w:p w14:paraId="005F427B" w14:textId="40D96F10" w:rsidR="00E01659" w:rsidRDefault="00E01659" w:rsidP="0095608D">
      <w:pPr>
        <w:pStyle w:val="ListParagraph"/>
        <w:numPr>
          <w:ilvl w:val="0"/>
          <w:numId w:val="48"/>
        </w:numPr>
        <w:ind w:left="270" w:hanging="9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读经/诗歌</w:t>
      </w:r>
      <w:r w:rsidR="00D804AD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/</w:t>
      </w:r>
      <w:r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祷告</w:t>
      </w:r>
    </w:p>
    <w:p w14:paraId="61F68F33" w14:textId="41261FBF" w:rsidR="00E01659" w:rsidRDefault="00E01659" w:rsidP="0095608D">
      <w:pPr>
        <w:pStyle w:val="ListParagraph"/>
        <w:numPr>
          <w:ilvl w:val="0"/>
          <w:numId w:val="48"/>
        </w:numPr>
        <w:ind w:left="270" w:hanging="9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作业：</w:t>
      </w:r>
    </w:p>
    <w:p w14:paraId="0B007E79" w14:textId="2EDC419D" w:rsidR="007E44D0" w:rsidRDefault="00D804AD" w:rsidP="00D804AD">
      <w:pPr>
        <w:pStyle w:val="ListParagraph"/>
        <w:numPr>
          <w:ilvl w:val="1"/>
          <w:numId w:val="48"/>
        </w:numPr>
        <w:spacing w:after="0" w:line="360" w:lineRule="auto"/>
        <w:ind w:left="1170" w:hanging="27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阅读圣诗典故</w:t>
      </w:r>
      <w:r w:rsidR="007E44D0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（附录第6</w:t>
      </w:r>
      <w:r w:rsidR="007E44D0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-7</w:t>
      </w:r>
      <w:r w:rsidR="007E44D0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页）</w:t>
      </w:r>
    </w:p>
    <w:p w14:paraId="75B644DB" w14:textId="17044566" w:rsidR="007E44D0" w:rsidRPr="00D804AD" w:rsidRDefault="007E44D0" w:rsidP="007E44D0">
      <w:pPr>
        <w:pStyle w:val="ListParagraph"/>
        <w:numPr>
          <w:ilvl w:val="1"/>
          <w:numId w:val="48"/>
        </w:numPr>
        <w:spacing w:after="0" w:line="360" w:lineRule="auto"/>
        <w:ind w:left="1170" w:hanging="27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这首诗歌哪几句结合了主观和个人灵里的体验？</w:t>
      </w:r>
    </w:p>
    <w:p w14:paraId="153B74B8" w14:textId="254CB675" w:rsidR="00D804AD" w:rsidRDefault="00D804AD" w:rsidP="00D804AD">
      <w:pPr>
        <w:pStyle w:val="ListParagraph"/>
        <w:numPr>
          <w:ilvl w:val="1"/>
          <w:numId w:val="48"/>
        </w:numPr>
        <w:spacing w:after="0" w:line="360" w:lineRule="auto"/>
        <w:ind w:left="1170" w:hanging="27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你是否会选择这首诗歌来纪念主的受难？为什么？</w:t>
      </w:r>
    </w:p>
    <w:p w14:paraId="201A30DC" w14:textId="05DCBD85" w:rsidR="000D76F7" w:rsidRPr="0095608D" w:rsidRDefault="007231F2" w:rsidP="0095608D">
      <w:pPr>
        <w:pStyle w:val="ListParagraph"/>
        <w:numPr>
          <w:ilvl w:val="0"/>
          <w:numId w:val="48"/>
        </w:numPr>
        <w:ind w:left="270" w:hanging="9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 w:rsidRPr="007231F2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上期</w:t>
      </w:r>
      <w:r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回顾与</w:t>
      </w:r>
      <w:r w:rsidR="00583200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补充</w:t>
      </w:r>
      <w:r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：</w:t>
      </w:r>
      <w:r w:rsidR="005E4B00">
        <w:rPr>
          <w:rFonts w:ascii="Microsoft YaHei" w:eastAsia="Microsoft YaHei" w:hAnsi="Microsoft YaHei" w:cs="Calibri"/>
          <w:b/>
          <w:sz w:val="24"/>
          <w:szCs w:val="24"/>
          <w:lang w:val="el-GR" w:bidi="he-I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4A85">
        <w:rPr>
          <w:rFonts w:ascii="Microsoft YaHei" w:eastAsia="Microsoft YaHei" w:hAnsi="Microsoft YaHei" w:cs="Calibri"/>
          <w:b/>
          <w:sz w:val="24"/>
          <w:szCs w:val="24"/>
          <w:lang w:val="el-GR" w:bidi="he-IL"/>
        </w:rPr>
        <w:t xml:space="preserve">  </w:t>
      </w:r>
    </w:p>
    <w:p w14:paraId="11C7EBD6" w14:textId="7F4707C9" w:rsidR="005646E3" w:rsidRDefault="005646E3" w:rsidP="006861B9">
      <w:pPr>
        <w:pStyle w:val="ListParagraph"/>
        <w:numPr>
          <w:ilvl w:val="1"/>
          <w:numId w:val="48"/>
        </w:numPr>
        <w:ind w:left="1170" w:hanging="3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文艺复兴运动：</w:t>
      </w:r>
    </w:p>
    <w:p w14:paraId="5F4FE5E0" w14:textId="1E3E7296" w:rsidR="005646E3" w:rsidRDefault="00583200" w:rsidP="005646E3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在文学和艺术创作上</w:t>
      </w:r>
      <w:r w:rsidR="005646E3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主张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 xml:space="preserve"> 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5646E3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解放，反对教会皇权下的禁欲主义和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5646E3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位的宗教观；</w:t>
      </w:r>
    </w:p>
    <w:p w14:paraId="213AF5C2" w14:textId="60886542" w:rsidR="005646E3" w:rsidRPr="00560C5E" w:rsidRDefault="005646E3" w:rsidP="00560C5E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提倡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文化，反对蒙昧主义，肯定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，反对神权；</w:t>
      </w:r>
      <w:r w:rsidR="00560C5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世俗文化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t>_________</w:t>
      </w:r>
      <w:r w:rsidR="00560C5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教会文化；</w:t>
      </w:r>
    </w:p>
    <w:p w14:paraId="7A5A06A8" w14:textId="75CA3121" w:rsidR="00583200" w:rsidRDefault="00583200" w:rsidP="006861B9">
      <w:pPr>
        <w:pStyle w:val="ListParagraph"/>
        <w:numPr>
          <w:ilvl w:val="1"/>
          <w:numId w:val="48"/>
        </w:numPr>
        <w:ind w:left="1170" w:hanging="3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启蒙运动：</w:t>
      </w:r>
    </w:p>
    <w:p w14:paraId="56811FAD" w14:textId="7024CD5D" w:rsidR="00583200" w:rsidRDefault="00583200" w:rsidP="00583200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以法国为中心，核心思想是“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崇拜”；</w:t>
      </w:r>
    </w:p>
    <w:p w14:paraId="65CA47CE" w14:textId="1FA7D897" w:rsidR="00583200" w:rsidRPr="00A80420" w:rsidRDefault="00583200" w:rsidP="00A80420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宣扬了自由，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和平等的思想；</w:t>
      </w:r>
    </w:p>
    <w:p w14:paraId="4D0A14B1" w14:textId="288AE090" w:rsidR="00E92BEC" w:rsidRPr="00560C5E" w:rsidRDefault="00E92BEC" w:rsidP="006861B9">
      <w:pPr>
        <w:pStyle w:val="ListParagraph"/>
        <w:numPr>
          <w:ilvl w:val="1"/>
          <w:numId w:val="48"/>
        </w:numPr>
        <w:ind w:left="1170" w:hanging="3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 w:rsidRPr="00560C5E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约翰</w:t>
      </w:r>
      <w:r w:rsidR="00116395">
        <w:rPr>
          <w:color w:val="000000"/>
          <w:sz w:val="20"/>
          <w:szCs w:val="20"/>
        </w:rPr>
        <w:t>·</w:t>
      </w:r>
      <w:r w:rsidRPr="00560C5E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诺克斯</w:t>
      </w:r>
      <w:r w:rsidRPr="00560C5E">
        <w:rPr>
          <w:rFonts w:ascii="Microsoft YaHei" w:eastAsia="Microsoft YaHei" w:hAnsi="Microsoft YaHei" w:cs="Calibri"/>
          <w:sz w:val="24"/>
          <w:szCs w:val="24"/>
          <w:lang w:bidi="he-IL"/>
        </w:rPr>
        <w:t>(John Knox)</w:t>
      </w:r>
      <w:r w:rsidRPr="00560C5E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：</w:t>
      </w:r>
    </w:p>
    <w:p w14:paraId="4237D2D6" w14:textId="279591C7" w:rsidR="0021161B" w:rsidRPr="00560C5E" w:rsidRDefault="00E92BEC" w:rsidP="00E92BEC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 w:rsidRPr="00560C5E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用激励人心的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21161B" w:rsidRPr="00560C5E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使</w:t>
      </w:r>
      <w:r w:rsidRPr="00560C5E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宗教改革之火在苏格兰燃起。</w:t>
      </w:r>
    </w:p>
    <w:p w14:paraId="76EB5EED" w14:textId="2C0647C6" w:rsidR="00931668" w:rsidRPr="00560C5E" w:rsidRDefault="00931668" w:rsidP="00E92BEC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 w:rsidRPr="00560C5E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倡导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560C5E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改革的教义，并将其新的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560C5E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模式带到苏格兰的教会。</w:t>
      </w:r>
    </w:p>
    <w:p w14:paraId="1FA402E2" w14:textId="759C6845" w:rsidR="00931668" w:rsidRPr="00560C5E" w:rsidRDefault="00931668" w:rsidP="00E92BEC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 w:rsidRPr="00560C5E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推动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560C5E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在苏格兰的初建。</w:t>
      </w:r>
    </w:p>
    <w:p w14:paraId="19747D40" w14:textId="233DBA06" w:rsidR="00E92BEC" w:rsidRDefault="006861B9" w:rsidP="006861B9">
      <w:pPr>
        <w:pStyle w:val="ListParagraph"/>
        <w:numPr>
          <w:ilvl w:val="1"/>
          <w:numId w:val="48"/>
        </w:numPr>
        <w:ind w:left="1170" w:hanging="3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宗教改革是</w:t>
      </w:r>
      <w:r w:rsidR="00817EAD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教会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817EAD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的觉醒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，使千万人有机会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透过圣经认识神并与神建立亲密关系。</w:t>
      </w:r>
    </w:p>
    <w:p w14:paraId="6149C341" w14:textId="290E0A24" w:rsidR="009A38C7" w:rsidRDefault="009A38C7" w:rsidP="009A38C7">
      <w:pPr>
        <w:pStyle w:val="ListParagraph"/>
        <w:numPr>
          <w:ilvl w:val="1"/>
          <w:numId w:val="48"/>
        </w:numPr>
        <w:ind w:left="1170" w:hanging="3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宗教改革给基督徒的敬拜带来许多前所未有的改变。</w:t>
      </w:r>
    </w:p>
    <w:p w14:paraId="1AA7C8F1" w14:textId="744F2A15" w:rsidR="00645CF0" w:rsidRDefault="00645CF0" w:rsidP="00645CF0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在圣餐礼仪上</w:t>
      </w:r>
      <w:r w:rsidR="004F3962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不再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4F3962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仪式本身的功效，更注重属灵生命中的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4F3962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和感恩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4F3962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。</w:t>
      </w:r>
    </w:p>
    <w:p w14:paraId="4A291608" w14:textId="10C1824F" w:rsidR="00645CF0" w:rsidRDefault="00645CF0" w:rsidP="00645CF0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lastRenderedPageBreak/>
        <w:t>在个人敬拜</w:t>
      </w:r>
      <w:r w:rsidR="004F3962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上不再需要神职人员作为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4F3962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，各人可以有真实靠着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FC7956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内住和基督里的信心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FC7956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来到天父面前与神亲近。</w:t>
      </w:r>
    </w:p>
    <w:p w14:paraId="40B7187F" w14:textId="1A5A2469" w:rsidR="00931668" w:rsidRDefault="00931668" w:rsidP="00931668">
      <w:pPr>
        <w:pStyle w:val="ListParagraph"/>
        <w:numPr>
          <w:ilvl w:val="1"/>
          <w:numId w:val="48"/>
        </w:numPr>
        <w:ind w:left="1170" w:hanging="3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英国的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运动</w:t>
      </w:r>
      <w:r w:rsidR="00895B33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带来深远影响:</w:t>
      </w:r>
    </w:p>
    <w:p w14:paraId="229F5B19" w14:textId="5DB96BC4" w:rsidR="00536D24" w:rsidRDefault="00536D24" w:rsidP="00560C5E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留下丰富的属灵著作资源</w:t>
      </w:r>
      <w:r w:rsidR="00DC08F2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：</w:t>
      </w:r>
    </w:p>
    <w:p w14:paraId="583B7885" w14:textId="3A2078F6" w:rsidR="00536D24" w:rsidRDefault="00536D24" w:rsidP="00536D24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约翰</w:t>
      </w:r>
      <w:r w:rsidR="00116395">
        <w:rPr>
          <w:color w:val="000000"/>
          <w:sz w:val="20"/>
          <w:szCs w:val="20"/>
        </w:rPr>
        <w:t>·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欧文</w:t>
      </w:r>
      <w:r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(John Owen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)</w:t>
      </w:r>
      <w:r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: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《信徒内在的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》</w:t>
      </w:r>
    </w:p>
    <w:p w14:paraId="70FEB8F5" w14:textId="27007C08" w:rsidR="00536D24" w:rsidRDefault="00536D24" w:rsidP="00536D24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 xml:space="preserve">理查德 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F37390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 xml:space="preserve"> </w:t>
      </w:r>
      <w:r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(Richard Sibbs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)</w:t>
      </w:r>
      <w:r>
        <w:rPr>
          <w:rFonts w:ascii="Microsoft YaHei" w:eastAsia="Microsoft YaHei" w:hAnsi="Microsoft YaHei" w:cs="Calibri"/>
          <w:bCs/>
          <w:sz w:val="24"/>
          <w:szCs w:val="24"/>
          <w:lang w:bidi="he-IL"/>
        </w:rPr>
        <w:t xml:space="preserve">: 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《压伤的芦苇和将残的灯火》</w:t>
      </w:r>
    </w:p>
    <w:p w14:paraId="23ADE2C5" w14:textId="1B1D3E33" w:rsidR="00536D24" w:rsidRDefault="00536D24" w:rsidP="00536D24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斯蒂芬</w:t>
      </w:r>
      <w:r w:rsidR="00116395">
        <w:rPr>
          <w:color w:val="000000"/>
          <w:sz w:val="20"/>
          <w:szCs w:val="20"/>
        </w:rPr>
        <w:t>·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查诺克</w:t>
      </w:r>
      <w:r>
        <w:rPr>
          <w:rFonts w:ascii="Microsoft YaHei" w:eastAsia="Microsoft YaHei" w:hAnsi="Microsoft YaHei" w:cs="Calibri"/>
          <w:bCs/>
          <w:sz w:val="24"/>
          <w:szCs w:val="24"/>
          <w:lang w:bidi="he-IL"/>
        </w:rPr>
        <w:t xml:space="preserve">(Stephen Charnock): 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《论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的基督》</w:t>
      </w:r>
    </w:p>
    <w:p w14:paraId="7B6DC992" w14:textId="745D2F97" w:rsidR="00536D24" w:rsidRDefault="00536D24" w:rsidP="00C26D10">
      <w:pPr>
        <w:pStyle w:val="ListParagraph"/>
        <w:numPr>
          <w:ilvl w:val="3"/>
          <w:numId w:val="48"/>
        </w:numPr>
        <w:ind w:left="2430" w:hanging="3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托马斯</w:t>
      </w:r>
      <w:r w:rsidR="00116395">
        <w:rPr>
          <w:color w:val="000000"/>
          <w:sz w:val="20"/>
          <w:szCs w:val="20"/>
        </w:rPr>
        <w:t>·</w:t>
      </w:r>
      <w:r w:rsidR="00DC08F2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波士顿</w:t>
      </w:r>
      <w:r w:rsidR="00DC08F2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(</w:t>
      </w:r>
      <w:r w:rsidR="00DC08F2" w:rsidRPr="00DC08F2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Thomas Boston</w:t>
      </w:r>
      <w:r w:rsidR="00DC08F2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):</w:t>
      </w:r>
      <w:r w:rsidR="00DC08F2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《得人如渔的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DC08F2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》</w:t>
      </w:r>
    </w:p>
    <w:p w14:paraId="625DFFA3" w14:textId="0B3483EE" w:rsidR="00C26D10" w:rsidRDefault="00C26D10" w:rsidP="00C26D10">
      <w:pPr>
        <w:pStyle w:val="ListParagraph"/>
        <w:numPr>
          <w:ilvl w:val="3"/>
          <w:numId w:val="48"/>
        </w:numPr>
        <w:ind w:left="2430" w:hanging="3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约翰</w:t>
      </w:r>
      <w:r w:rsidR="00116395">
        <w:rPr>
          <w:color w:val="000000"/>
          <w:sz w:val="20"/>
          <w:szCs w:val="20"/>
        </w:rPr>
        <w:t>·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班扬：《天路历程》《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 xml:space="preserve">传》《自省》 </w:t>
      </w:r>
    </w:p>
    <w:p w14:paraId="024FC8A7" w14:textId="091362D2" w:rsidR="00DC08F2" w:rsidRPr="00C26D10" w:rsidRDefault="00536D24" w:rsidP="00DC08F2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注重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敬拜和个人敬拜</w:t>
      </w:r>
      <w:r w:rsidR="00DC08F2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，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DC08F2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的生命深深影响了后来的信徒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；</w:t>
      </w:r>
    </w:p>
    <w:p w14:paraId="721AE70B" w14:textId="3ED2FBED" w:rsidR="00560C5E" w:rsidRDefault="00536D24" w:rsidP="00560C5E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强调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的重要性</w:t>
      </w:r>
      <w:r w:rsidR="00DC08F2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，并撰写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DC08F2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真理的讲章；</w:t>
      </w:r>
    </w:p>
    <w:p w14:paraId="65523901" w14:textId="539114BE" w:rsidR="0047025F" w:rsidRPr="00C26D10" w:rsidRDefault="00DC08F2" w:rsidP="00560C5E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强调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的工作在个人灵命成长和解经读经等基督徒生活各方面的重要性。</w:t>
      </w:r>
    </w:p>
    <w:p w14:paraId="5859C5CA" w14:textId="27154580" w:rsidR="002622C2" w:rsidRPr="006D452D" w:rsidRDefault="00200C8B" w:rsidP="006F23E6">
      <w:pPr>
        <w:pStyle w:val="ListParagraph"/>
        <w:numPr>
          <w:ilvl w:val="0"/>
          <w:numId w:val="48"/>
        </w:numPr>
        <w:ind w:left="270" w:hanging="9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1</w:t>
      </w:r>
      <w:r>
        <w:rPr>
          <w:rFonts w:ascii="Microsoft YaHei" w:eastAsia="Microsoft YaHei" w:hAnsi="Microsoft YaHei" w:cs="Calibri"/>
          <w:b/>
          <w:sz w:val="24"/>
          <w:szCs w:val="24"/>
          <w:lang w:bidi="he-IL"/>
        </w:rPr>
        <w:t>8</w:t>
      </w:r>
      <w:r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世纪到1</w:t>
      </w:r>
      <w:r>
        <w:rPr>
          <w:rFonts w:ascii="Microsoft YaHei" w:eastAsia="Microsoft YaHei" w:hAnsi="Microsoft YaHei" w:cs="Calibri"/>
          <w:b/>
          <w:sz w:val="24"/>
          <w:szCs w:val="24"/>
          <w:lang w:bidi="he-IL"/>
        </w:rPr>
        <w:t>9</w:t>
      </w:r>
      <w:r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世纪的</w:t>
      </w:r>
      <w:r w:rsidR="008C5D8F" w:rsidRPr="006D452D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教会在什么历史背景下敬拜</w:t>
      </w:r>
      <w:r w:rsidR="00043721" w:rsidRPr="006D452D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？</w:t>
      </w:r>
      <w:r w:rsidR="00632F46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5min</w:t>
      </w:r>
    </w:p>
    <w:p w14:paraId="43D75AC3" w14:textId="0330BFC3" w:rsidR="00A40649" w:rsidRPr="006D452D" w:rsidRDefault="00AC768F" w:rsidP="00DB30AE">
      <w:pPr>
        <w:pStyle w:val="ListParagraph"/>
        <w:numPr>
          <w:ilvl w:val="1"/>
          <w:numId w:val="48"/>
        </w:numPr>
        <w:ind w:left="1170" w:hanging="3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 w:rsidRPr="006D452D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时间</w:t>
      </w:r>
      <w:r w:rsidR="007E4501" w:rsidRPr="006D452D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：</w:t>
      </w:r>
      <w:r w:rsidR="00A40649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约</w:t>
      </w:r>
      <w:r w:rsidR="00E578CB" w:rsidRPr="006D452D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公元</w:t>
      </w:r>
      <w:r w:rsidR="00AA40EB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 xml:space="preserve"> </w:t>
      </w:r>
      <w:r w:rsidR="00AA40EB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1700</w:t>
      </w:r>
      <w:r w:rsidR="00AA40EB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～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</w:p>
    <w:p w14:paraId="53FE5D1D" w14:textId="02DAE1BF" w:rsidR="00E578CB" w:rsidRPr="006D452D" w:rsidRDefault="00E578CB" w:rsidP="006F23E6">
      <w:pPr>
        <w:pStyle w:val="ListParagraph"/>
        <w:numPr>
          <w:ilvl w:val="1"/>
          <w:numId w:val="48"/>
        </w:numPr>
        <w:ind w:left="1170" w:hanging="3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 w:rsidRPr="006D452D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地理：</w:t>
      </w:r>
      <w:r w:rsidR="00914B22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主要在</w:t>
      </w:r>
      <w:r w:rsidR="00E92BEC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欧洲，</w:t>
      </w:r>
      <w:r w:rsidR="008931A1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北美</w:t>
      </w:r>
      <w:r w:rsidR="00E92BEC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等地</w:t>
      </w:r>
    </w:p>
    <w:p w14:paraId="2D5F0ACC" w14:textId="3C1F7F3C" w:rsidR="00E578CB" w:rsidRDefault="00FB4CB6" w:rsidP="006F23E6">
      <w:pPr>
        <w:pStyle w:val="ListParagraph"/>
        <w:numPr>
          <w:ilvl w:val="1"/>
          <w:numId w:val="48"/>
        </w:numPr>
        <w:ind w:left="1170" w:hanging="3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人文：</w:t>
      </w:r>
    </w:p>
    <w:p w14:paraId="38016E8F" w14:textId="4F9408E2" w:rsidR="00BF5665" w:rsidRDefault="005F22C6" w:rsidP="002E70E8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宗教改革的火焰撩起了之后的</w:t>
      </w:r>
      <w:r w:rsidR="001F68B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欧洲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三十年战争期</w:t>
      </w:r>
      <w:r w:rsidR="001F68B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，人们在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</w:t>
      </w:r>
      <w:r w:rsidR="001F68B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寻找真理和希望。</w:t>
      </w:r>
    </w:p>
    <w:p w14:paraId="3D0E1B53" w14:textId="6F1D822A" w:rsidR="0062674D" w:rsidRPr="00C25807" w:rsidRDefault="00474FD0" w:rsidP="0062674D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北美大陆也经历美国的独立战争</w:t>
      </w:r>
      <w:r w:rsidR="000F259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和南北战争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，社会秩序</w:t>
      </w:r>
      <w:r w:rsidR="000F259E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和人民生活与欧洲相似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。</w:t>
      </w:r>
    </w:p>
    <w:p w14:paraId="76E1CD12" w14:textId="7C8E9C4B" w:rsidR="00E55B2F" w:rsidRPr="000E3F73" w:rsidRDefault="00F71D3F" w:rsidP="000E3F73">
      <w:pPr>
        <w:pStyle w:val="ListParagraph"/>
        <w:numPr>
          <w:ilvl w:val="0"/>
          <w:numId w:val="48"/>
        </w:numPr>
        <w:ind w:left="270" w:hanging="9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 w:rsidRPr="006D452D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哪些</w:t>
      </w:r>
      <w:r w:rsidR="002873BF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思潮</w:t>
      </w:r>
      <w:r w:rsidR="008C5D8F" w:rsidRPr="006D452D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影响了这个时期的敬拜</w:t>
      </w:r>
      <w:r w:rsidRPr="006D452D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？</w:t>
      </w:r>
      <w:r w:rsidR="000A238F">
        <w:rPr>
          <w:rFonts w:ascii="Microsoft YaHei" w:eastAsia="Microsoft YaHei" w:hAnsi="Microsoft YaHei" w:cs="Calibri"/>
          <w:b/>
          <w:sz w:val="24"/>
          <w:szCs w:val="24"/>
          <w:lang w:bidi="he-IL"/>
        </w:rPr>
        <w:t>10</w:t>
      </w:r>
      <w:proofErr w:type="spellStart"/>
      <w:r w:rsidR="00632F46">
        <w:rPr>
          <w:rFonts w:ascii="Microsoft YaHei" w:eastAsia="Microsoft YaHei" w:hAnsi="Microsoft YaHei" w:cs="Calibri" w:hint="eastAsia"/>
          <w:b/>
          <w:sz w:val="24"/>
          <w:szCs w:val="24"/>
          <w:lang w:val="el-GR" w:bidi="he-IL"/>
        </w:rPr>
        <w:t>min</w:t>
      </w:r>
      <w:proofErr w:type="spellEnd"/>
    </w:p>
    <w:p w14:paraId="72698464" w14:textId="20D0CE7B" w:rsidR="002873BF" w:rsidRDefault="002873BF" w:rsidP="002873BF">
      <w:pPr>
        <w:pStyle w:val="ListParagraph"/>
        <w:numPr>
          <w:ilvl w:val="1"/>
          <w:numId w:val="48"/>
        </w:numPr>
        <w:ind w:left="1170" w:hanging="3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德国的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主义兴起带来深远影响：</w:t>
      </w:r>
    </w:p>
    <w:p w14:paraId="32FF258D" w14:textId="4D959698" w:rsidR="000E3F73" w:rsidRPr="0062674D" w:rsidRDefault="000E3F73" w:rsidP="002873BF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 w:rsidRPr="00F20B9D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主要倡导人：</w:t>
      </w:r>
      <w:r w:rsidRPr="00F20B9D">
        <w:rPr>
          <w:rFonts w:ascii="Microsoft YaHei" w:eastAsia="Microsoft YaHei" w:hAnsi="Microsoft YaHei"/>
          <w:color w:val="333333"/>
          <w:sz w:val="24"/>
          <w:szCs w:val="24"/>
        </w:rPr>
        <w:t xml:space="preserve">施本尔（Philipp Jacob </w:t>
      </w:r>
      <w:proofErr w:type="spellStart"/>
      <w:r w:rsidRPr="00F20B9D">
        <w:rPr>
          <w:rFonts w:ascii="Microsoft YaHei" w:eastAsia="Microsoft YaHei" w:hAnsi="Microsoft YaHei"/>
          <w:color w:val="333333"/>
          <w:sz w:val="24"/>
          <w:szCs w:val="24"/>
        </w:rPr>
        <w:t>Spener</w:t>
      </w:r>
      <w:proofErr w:type="spellEnd"/>
      <w:r w:rsidRPr="00F20B9D">
        <w:rPr>
          <w:rFonts w:ascii="Microsoft YaHei" w:eastAsia="Microsoft YaHei" w:hAnsi="Microsoft YaHei" w:hint="eastAsia"/>
          <w:color w:val="333333"/>
          <w:sz w:val="24"/>
          <w:szCs w:val="24"/>
        </w:rPr>
        <w:t>）</w:t>
      </w:r>
    </w:p>
    <w:p w14:paraId="7EBF232D" w14:textId="21CA3B14" w:rsidR="0062674D" w:rsidRPr="0062674D" w:rsidRDefault="00C25807" w:rsidP="0062674D">
      <w:pPr>
        <w:pStyle w:val="ListParagraph"/>
        <w:numPr>
          <w:ilvl w:val="3"/>
          <w:numId w:val="48"/>
        </w:numPr>
        <w:ind w:left="2340" w:hanging="24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hint="eastAsia"/>
          <w:color w:val="333333"/>
          <w:sz w:val="24"/>
          <w:szCs w:val="24"/>
        </w:rPr>
        <w:t>率先</w:t>
      </w:r>
      <w:r w:rsidR="0062674D">
        <w:rPr>
          <w:rFonts w:ascii="Microsoft YaHei" w:eastAsia="Microsoft YaHei" w:hAnsi="Microsoft YaHei" w:hint="eastAsia"/>
          <w:color w:val="333333"/>
          <w:sz w:val="24"/>
          <w:szCs w:val="24"/>
        </w:rPr>
        <w:t>开始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62674D">
        <w:rPr>
          <w:rFonts w:ascii="Microsoft YaHei" w:eastAsia="Microsoft YaHei" w:hAnsi="Microsoft YaHei" w:hint="eastAsia"/>
          <w:color w:val="333333"/>
          <w:sz w:val="24"/>
          <w:szCs w:val="24"/>
        </w:rPr>
        <w:t>聚会，在家中</w:t>
      </w:r>
      <w:r>
        <w:rPr>
          <w:rFonts w:ascii="Microsoft YaHei" w:eastAsia="Microsoft YaHei" w:hAnsi="Microsoft YaHei" w:hint="eastAsia"/>
          <w:color w:val="333333"/>
          <w:sz w:val="24"/>
          <w:szCs w:val="24"/>
        </w:rPr>
        <w:t>查经</w:t>
      </w:r>
      <w:r w:rsidR="0062674D">
        <w:rPr>
          <w:rFonts w:ascii="Microsoft YaHei" w:eastAsia="Microsoft YaHei" w:hAnsi="Microsoft YaHei" w:hint="eastAsia"/>
          <w:color w:val="333333"/>
          <w:sz w:val="24"/>
          <w:szCs w:val="24"/>
        </w:rPr>
        <w:t>祷告</w:t>
      </w:r>
      <w:r>
        <w:rPr>
          <w:rFonts w:ascii="Microsoft YaHei" w:eastAsia="Microsoft YaHei" w:hAnsi="Microsoft YaHei" w:hint="eastAsia"/>
          <w:color w:val="333333"/>
          <w:sz w:val="24"/>
          <w:szCs w:val="24"/>
        </w:rPr>
        <w:t>，</w:t>
      </w:r>
      <w:r w:rsidR="0062674D">
        <w:rPr>
          <w:rFonts w:ascii="Microsoft YaHei" w:eastAsia="Microsoft YaHei" w:hAnsi="Microsoft YaHei" w:hint="eastAsia"/>
          <w:color w:val="333333"/>
          <w:sz w:val="24"/>
          <w:szCs w:val="24"/>
        </w:rPr>
        <w:t>彼此勉励，一起追求活泼的生命。</w:t>
      </w:r>
    </w:p>
    <w:p w14:paraId="106F193E" w14:textId="7D35E4F5" w:rsidR="000E3F73" w:rsidRPr="00C25807" w:rsidRDefault="0062674D" w:rsidP="000E3F73">
      <w:pPr>
        <w:pStyle w:val="ListParagraph"/>
        <w:numPr>
          <w:ilvl w:val="3"/>
          <w:numId w:val="48"/>
        </w:numPr>
        <w:ind w:left="2340" w:hanging="240"/>
        <w:rPr>
          <w:rFonts w:ascii="Microsoft YaHei" w:eastAsia="Microsoft YaHei" w:hAnsi="Microsoft YaHei" w:cs="Calibri"/>
          <w:sz w:val="24"/>
          <w:szCs w:val="24"/>
          <w:lang w:bidi="he-IL"/>
        </w:rPr>
      </w:pPr>
      <w:r w:rsidRPr="0062674D">
        <w:rPr>
          <w:rFonts w:ascii="Microsoft YaHei" w:eastAsia="Microsoft YaHei" w:hAnsi="Microsoft YaHei" w:hint="eastAsia"/>
          <w:color w:val="333333"/>
          <w:sz w:val="24"/>
          <w:szCs w:val="24"/>
        </w:rPr>
        <w:t>出版的《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62674D">
        <w:rPr>
          <w:rFonts w:ascii="Microsoft YaHei" w:eastAsia="Microsoft YaHei" w:hAnsi="Microsoft YaHei"/>
          <w:color w:val="333333"/>
          <w:sz w:val="24"/>
          <w:szCs w:val="24"/>
        </w:rPr>
        <w:t>愿望》</w:t>
      </w:r>
      <w:r w:rsidRPr="0062674D">
        <w:rPr>
          <w:rFonts w:ascii="Microsoft YaHei" w:eastAsia="Microsoft YaHei" w:hAnsi="Microsoft YaHei" w:hint="eastAsia"/>
          <w:color w:val="333333"/>
          <w:sz w:val="24"/>
          <w:szCs w:val="24"/>
        </w:rPr>
        <w:t>(</w:t>
      </w:r>
      <w:r w:rsidRPr="0062674D">
        <w:rPr>
          <w:rFonts w:ascii="Microsoft YaHei" w:eastAsia="Microsoft YaHei" w:hAnsi="Microsoft YaHei"/>
          <w:color w:val="333333"/>
          <w:sz w:val="24"/>
          <w:szCs w:val="24"/>
        </w:rPr>
        <w:t>Pia Desideria)</w:t>
      </w:r>
      <w:r w:rsidRPr="0062674D">
        <w:rPr>
          <w:rFonts w:ascii="Microsoft YaHei" w:eastAsia="Microsoft YaHei" w:hAnsi="Microsoft YaHei" w:hint="eastAsia"/>
          <w:color w:val="333333"/>
          <w:sz w:val="24"/>
          <w:szCs w:val="24"/>
        </w:rPr>
        <w:t>建议教会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62674D">
        <w:rPr>
          <w:rFonts w:ascii="Microsoft YaHei" w:eastAsia="Microsoft YaHei" w:hAnsi="Microsoft YaHei" w:hint="eastAsia"/>
          <w:color w:val="333333"/>
          <w:sz w:val="24"/>
          <w:szCs w:val="24"/>
        </w:rPr>
        <w:t>查经学习小组，</w:t>
      </w:r>
      <w:r w:rsidR="00C25807">
        <w:rPr>
          <w:rFonts w:ascii="Microsoft YaHei" w:eastAsia="Microsoft YaHei" w:hAnsi="Microsoft YaHei" w:hint="eastAsia"/>
          <w:color w:val="333333"/>
          <w:sz w:val="24"/>
          <w:szCs w:val="24"/>
        </w:rPr>
        <w:t>帮助</w:t>
      </w:r>
      <w:r w:rsidRPr="0062674D">
        <w:rPr>
          <w:rFonts w:ascii="Microsoft YaHei" w:eastAsia="Microsoft YaHei" w:hAnsi="Microsoft YaHei" w:hint="eastAsia"/>
          <w:color w:val="333333"/>
          <w:sz w:val="24"/>
          <w:szCs w:val="24"/>
        </w:rPr>
        <w:t>信徒在属灵上成长，强调讲道要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62674D">
        <w:rPr>
          <w:rFonts w:ascii="Microsoft YaHei" w:eastAsia="Microsoft YaHei" w:hAnsi="Microsoft YaHei" w:hint="eastAsia"/>
          <w:color w:val="333333"/>
          <w:sz w:val="24"/>
          <w:szCs w:val="24"/>
        </w:rPr>
        <w:t>，鼓励信徒过节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</w:t>
      </w:r>
      <w:r w:rsidRPr="0062674D">
        <w:rPr>
          <w:rFonts w:ascii="Microsoft YaHei" w:eastAsia="Microsoft YaHei" w:hAnsi="Microsoft YaHei" w:hint="eastAsia"/>
          <w:color w:val="333333"/>
          <w:sz w:val="24"/>
          <w:szCs w:val="24"/>
        </w:rPr>
        <w:t>，节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62674D">
        <w:rPr>
          <w:rFonts w:ascii="Microsoft YaHei" w:eastAsia="Microsoft YaHei" w:hAnsi="Microsoft YaHei" w:hint="eastAsia"/>
          <w:color w:val="333333"/>
          <w:sz w:val="24"/>
          <w:szCs w:val="24"/>
        </w:rPr>
        <w:t>，俭朴的生活。</w:t>
      </w:r>
    </w:p>
    <w:p w14:paraId="7A13CC2C" w14:textId="25537E51" w:rsidR="00C25807" w:rsidRDefault="002873BF" w:rsidP="002873BF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倡导研经解经</w:t>
      </w:r>
      <w:r w:rsidR="002E3DDC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，个人灵修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，反对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主义</w:t>
      </w:r>
      <w:r w:rsidR="00C25807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和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主义地敬拜</w:t>
      </w:r>
      <w:r w:rsidR="00C25807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，</w:t>
      </w:r>
    </w:p>
    <w:p w14:paraId="5508EBBC" w14:textId="1179876F" w:rsidR="002873BF" w:rsidRDefault="00C25807" w:rsidP="002873BF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反对</w:t>
      </w:r>
      <w:r w:rsidR="002873BF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奉行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多于圣经的行为</w:t>
      </w:r>
      <w:r w:rsidR="002873BF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；</w:t>
      </w:r>
    </w:p>
    <w:p w14:paraId="52486B6E" w14:textId="3D990320" w:rsidR="002873BF" w:rsidRDefault="002873BF" w:rsidP="002873BF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lastRenderedPageBreak/>
        <w:t>注重圣洁的生活，关怀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群体；</w:t>
      </w:r>
    </w:p>
    <w:p w14:paraId="3F4E3686" w14:textId="01EDCC06" w:rsidR="002873BF" w:rsidRDefault="002873BF" w:rsidP="002873BF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强调会众敬拜中的讲道不应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教义，更应讲如何将圣经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到生活；</w:t>
      </w:r>
    </w:p>
    <w:p w14:paraId="368E8B2C" w14:textId="79A19F24" w:rsidR="002873BF" w:rsidRDefault="002873BF" w:rsidP="002873BF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强调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生活上作虔诚表率的人，才能作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。</w:t>
      </w:r>
    </w:p>
    <w:p w14:paraId="35DEF44C" w14:textId="6E126399" w:rsidR="00DC08F2" w:rsidRPr="00DB0EDB" w:rsidRDefault="000E3F73" w:rsidP="00DB0EDB">
      <w:pPr>
        <w:pStyle w:val="ListParagraph"/>
        <w:numPr>
          <w:ilvl w:val="1"/>
          <w:numId w:val="48"/>
        </w:numPr>
        <w:ind w:left="1170" w:hanging="360"/>
        <w:rPr>
          <w:rFonts w:ascii="Microsoft YaHei" w:eastAsia="Microsoft YaHei" w:hAnsi="Microsoft YaHei" w:cs="Calibri"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sz w:val="24"/>
          <w:szCs w:val="24"/>
          <w:lang w:bidi="he-IL"/>
        </w:rPr>
        <w:t>大觉醒</w:t>
      </w:r>
      <w:r w:rsidR="00DC08F2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运动：</w:t>
      </w:r>
      <w:r w:rsidR="00DB0EDB" w:rsidRPr="00DB0EDB">
        <w:rPr>
          <w:rFonts w:ascii="Microsoft YaHei" w:eastAsia="Microsoft YaHei" w:hAnsi="Microsoft YaHei" w:cs="Calibri" w:hint="eastAsia"/>
          <w:lang w:bidi="he-IL"/>
        </w:rPr>
        <w:t xml:space="preserve"> </w:t>
      </w:r>
      <w:r w:rsidR="00DC08F2" w:rsidRPr="00DB0EDB">
        <w:rPr>
          <w:rFonts w:ascii="Microsoft YaHei" w:eastAsia="Microsoft YaHei" w:hAnsi="Microsoft YaHei" w:cs="Calibri" w:hint="eastAsia"/>
          <w:lang w:bidi="he-IL"/>
        </w:rPr>
        <w:t>1</w:t>
      </w:r>
      <w:r w:rsidR="00DC08F2" w:rsidRPr="00DB0EDB">
        <w:rPr>
          <w:rFonts w:ascii="Microsoft YaHei" w:eastAsia="Microsoft YaHei" w:hAnsi="Microsoft YaHei" w:cs="Calibri"/>
          <w:lang w:bidi="he-IL"/>
        </w:rPr>
        <w:t>720</w:t>
      </w:r>
      <w:r w:rsidR="00DC08F2" w:rsidRPr="00DB0EDB">
        <w:rPr>
          <w:rFonts w:ascii="Microsoft YaHei" w:eastAsia="Microsoft YaHei" w:hAnsi="Microsoft YaHei" w:cs="Calibri" w:hint="eastAsia"/>
          <w:lang w:bidi="he-IL"/>
        </w:rPr>
        <w:t>年左右～1</w:t>
      </w:r>
      <w:r w:rsidR="00DC08F2" w:rsidRPr="00DB0EDB">
        <w:rPr>
          <w:rFonts w:ascii="Microsoft YaHei" w:eastAsia="Microsoft YaHei" w:hAnsi="Microsoft YaHei" w:cs="Calibri"/>
          <w:lang w:bidi="he-IL"/>
        </w:rPr>
        <w:t>760</w:t>
      </w:r>
      <w:r w:rsidR="00DC08F2" w:rsidRPr="00DB0EDB">
        <w:rPr>
          <w:rFonts w:ascii="Microsoft YaHei" w:eastAsia="Microsoft YaHei" w:hAnsi="Microsoft YaHei" w:cs="Calibri" w:hint="eastAsia"/>
          <w:lang w:bidi="he-IL"/>
        </w:rPr>
        <w:t>年左右</w:t>
      </w:r>
    </w:p>
    <w:p w14:paraId="09D38C40" w14:textId="5BB97FEB" w:rsidR="007937DD" w:rsidRDefault="00DC08F2" w:rsidP="007937DD">
      <w:pPr>
        <w:pStyle w:val="ListParagraph"/>
        <w:numPr>
          <w:ilvl w:val="2"/>
          <w:numId w:val="48"/>
        </w:numPr>
        <w:ind w:left="1710" w:firstLine="0"/>
        <w:rPr>
          <w:rFonts w:ascii="Microsoft YaHei" w:eastAsia="Microsoft YaHei" w:hAnsi="Microsoft YaHei" w:cs="Calibri"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sz w:val="24"/>
          <w:szCs w:val="24"/>
          <w:lang w:bidi="he-IL"/>
        </w:rPr>
        <w:t>冲击了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sz w:val="24"/>
          <w:szCs w:val="24"/>
          <w:lang w:bidi="he-IL"/>
        </w:rPr>
        <w:t>人民的信仰生活</w:t>
      </w:r>
      <w:r w:rsidR="007937DD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，强调个人</w:t>
      </w:r>
      <w:r w:rsidR="00EB3F6E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的</w:t>
      </w:r>
      <w:r w:rsidR="007937DD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悔改</w:t>
      </w:r>
      <w:r w:rsidR="00EB3F6E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和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E34736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，在思想道德和生活上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E34736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；</w:t>
      </w:r>
    </w:p>
    <w:p w14:paraId="33FB3664" w14:textId="54BF721C" w:rsidR="00DC08F2" w:rsidRDefault="007937DD" w:rsidP="00DC08F2">
      <w:pPr>
        <w:pStyle w:val="ListParagraph"/>
        <w:numPr>
          <w:ilvl w:val="2"/>
          <w:numId w:val="48"/>
        </w:numPr>
        <w:ind w:left="1710" w:hanging="60"/>
        <w:rPr>
          <w:rFonts w:ascii="Microsoft YaHei" w:eastAsia="Microsoft YaHei" w:hAnsi="Microsoft YaHei" w:cs="Calibri"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sz w:val="24"/>
          <w:szCs w:val="24"/>
          <w:lang w:bidi="he-IL"/>
        </w:rPr>
        <w:t>反对官方教会繁琐的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sz w:val="24"/>
          <w:szCs w:val="24"/>
          <w:lang w:bidi="he-IL"/>
        </w:rPr>
        <w:t>和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sz w:val="24"/>
          <w:szCs w:val="24"/>
          <w:lang w:bidi="he-IL"/>
        </w:rPr>
        <w:t>教导；</w:t>
      </w:r>
    </w:p>
    <w:p w14:paraId="55ABA8DE" w14:textId="66508779" w:rsidR="007937DD" w:rsidRDefault="007937DD" w:rsidP="00DC08F2">
      <w:pPr>
        <w:pStyle w:val="ListParagraph"/>
        <w:numPr>
          <w:ilvl w:val="2"/>
          <w:numId w:val="48"/>
        </w:numPr>
        <w:ind w:left="1710" w:hanging="60"/>
        <w:rPr>
          <w:rFonts w:ascii="Microsoft YaHei" w:eastAsia="Microsoft YaHei" w:hAnsi="Microsoft YaHei" w:cs="Calibri"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sz w:val="24"/>
          <w:szCs w:val="24"/>
          <w:lang w:bidi="he-IL"/>
        </w:rPr>
        <w:t>强调教会独立民主，由信徒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sz w:val="24"/>
          <w:szCs w:val="24"/>
          <w:lang w:bidi="he-IL"/>
        </w:rPr>
        <w:t>选出教会领袖；</w:t>
      </w:r>
    </w:p>
    <w:p w14:paraId="7F4B3EF7" w14:textId="61AEA076" w:rsidR="00E27596" w:rsidRDefault="00523D07" w:rsidP="00523D07">
      <w:pPr>
        <w:pStyle w:val="ListParagraph"/>
        <w:numPr>
          <w:ilvl w:val="2"/>
          <w:numId w:val="48"/>
        </w:numPr>
        <w:ind w:left="1710" w:firstLine="0"/>
        <w:rPr>
          <w:rFonts w:ascii="Microsoft YaHei" w:eastAsia="Microsoft YaHei" w:hAnsi="Microsoft YaHei" w:cs="Calibri"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sz w:val="24"/>
          <w:szCs w:val="24"/>
          <w:lang w:bidi="he-IL"/>
        </w:rPr>
        <w:t>代表人物：</w:t>
      </w:r>
    </w:p>
    <w:p w14:paraId="003FC4AA" w14:textId="4014A5AE" w:rsidR="00523D07" w:rsidRDefault="00523D07" w:rsidP="00523D07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sz w:val="24"/>
          <w:szCs w:val="24"/>
          <w:lang w:bidi="he-IL"/>
        </w:rPr>
        <w:t>卫斯理兄弟：建立了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sz w:val="24"/>
          <w:szCs w:val="24"/>
          <w:lang w:bidi="he-IL"/>
        </w:rPr>
        <w:t>会也称卫斯理公会</w:t>
      </w:r>
      <w:r w:rsidR="00E34736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；</w:t>
      </w:r>
    </w:p>
    <w:p w14:paraId="5C599D57" w14:textId="4D869E39" w:rsidR="00E34736" w:rsidRPr="009F4692" w:rsidRDefault="00E34736" w:rsidP="00E34736">
      <w:pPr>
        <w:pStyle w:val="ListParagraph"/>
        <w:numPr>
          <w:ilvl w:val="4"/>
          <w:numId w:val="48"/>
        </w:numPr>
        <w:ind w:left="3150" w:hanging="270"/>
        <w:rPr>
          <w:rFonts w:ascii="Microsoft YaHei" w:eastAsia="Microsoft YaHei" w:hAnsi="Microsoft YaHei" w:cs="Calibri"/>
          <w:sz w:val="24"/>
          <w:szCs w:val="24"/>
          <w:lang w:bidi="he-IL"/>
        </w:rPr>
      </w:pPr>
      <w:r w:rsidRPr="009F4692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强调认真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9F4692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圣经，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9F4692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严格敬虔的生活准则；</w:t>
      </w:r>
    </w:p>
    <w:p w14:paraId="0E3A1DD8" w14:textId="115FA89A" w:rsidR="00D562E3" w:rsidRPr="009F4692" w:rsidRDefault="00D562E3" w:rsidP="00E34736">
      <w:pPr>
        <w:pStyle w:val="ListParagraph"/>
        <w:numPr>
          <w:ilvl w:val="4"/>
          <w:numId w:val="48"/>
        </w:numPr>
        <w:ind w:left="3150" w:hanging="270"/>
        <w:rPr>
          <w:rFonts w:ascii="Microsoft YaHei" w:eastAsia="Microsoft YaHei" w:hAnsi="Microsoft YaHei" w:cs="Calibri"/>
          <w:sz w:val="24"/>
          <w:szCs w:val="24"/>
          <w:lang w:bidi="he-IL"/>
        </w:rPr>
      </w:pPr>
      <w:r w:rsidRPr="009F4692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将福音广传于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9F4692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人民</w:t>
      </w:r>
      <w:r w:rsidR="00B7310F" w:rsidRPr="009F4692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，勤于布道传讲福音</w:t>
      </w:r>
      <w:r w:rsidRPr="009F4692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；</w:t>
      </w:r>
    </w:p>
    <w:p w14:paraId="4DCF0DFB" w14:textId="0BC1F148" w:rsidR="00D562E3" w:rsidRPr="009F4692" w:rsidRDefault="00D562E3" w:rsidP="00E34736">
      <w:pPr>
        <w:pStyle w:val="ListParagraph"/>
        <w:numPr>
          <w:ilvl w:val="4"/>
          <w:numId w:val="48"/>
        </w:numPr>
        <w:ind w:left="3150" w:hanging="270"/>
        <w:rPr>
          <w:rFonts w:ascii="Microsoft YaHei" w:eastAsia="Microsoft YaHei" w:hAnsi="Microsoft YaHei" w:cs="Calibri"/>
          <w:sz w:val="24"/>
          <w:szCs w:val="24"/>
          <w:lang w:bidi="he-IL"/>
        </w:rPr>
      </w:pPr>
      <w:r w:rsidRPr="009F4692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组织“圣洁社团”研讨圣经和社会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9F4692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问题；</w:t>
      </w:r>
    </w:p>
    <w:p w14:paraId="69FE661B" w14:textId="224685F5" w:rsidR="00B7310F" w:rsidRPr="009F4692" w:rsidRDefault="00B7310F" w:rsidP="00E34736">
      <w:pPr>
        <w:pStyle w:val="ListParagraph"/>
        <w:numPr>
          <w:ilvl w:val="4"/>
          <w:numId w:val="48"/>
        </w:numPr>
        <w:ind w:left="3150" w:hanging="270"/>
        <w:rPr>
          <w:rFonts w:ascii="Microsoft YaHei" w:eastAsia="Microsoft YaHei" w:hAnsi="Microsoft YaHei" w:cs="Calibri"/>
          <w:sz w:val="24"/>
          <w:szCs w:val="24"/>
          <w:lang w:bidi="he-IL"/>
        </w:rPr>
      </w:pPr>
      <w:r w:rsidRPr="009F4692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设立教会监督机制，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9F4692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基督徒过敬虔的生活；</w:t>
      </w:r>
    </w:p>
    <w:p w14:paraId="23F5DF94" w14:textId="0A750EBD" w:rsidR="00E34736" w:rsidRPr="009F4692" w:rsidRDefault="00E34736" w:rsidP="00E34736">
      <w:pPr>
        <w:pStyle w:val="ListParagraph"/>
        <w:numPr>
          <w:ilvl w:val="4"/>
          <w:numId w:val="48"/>
        </w:numPr>
        <w:ind w:left="3150" w:hanging="270"/>
        <w:rPr>
          <w:rFonts w:ascii="Microsoft YaHei" w:eastAsia="Microsoft YaHei" w:hAnsi="Microsoft YaHei" w:cs="Calibri"/>
          <w:sz w:val="24"/>
          <w:szCs w:val="24"/>
          <w:lang w:bidi="he-IL"/>
        </w:rPr>
      </w:pPr>
      <w:r w:rsidRPr="009F4692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学习莫拉维亚信徒使用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9F4692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表达信仰的方式，出版了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9F4692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多首诗歌；</w:t>
      </w:r>
    </w:p>
    <w:p w14:paraId="361F09BB" w14:textId="7230603B" w:rsidR="00E27596" w:rsidRPr="009F4692" w:rsidRDefault="00E27596" w:rsidP="00E27596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sz w:val="24"/>
          <w:szCs w:val="24"/>
          <w:lang w:bidi="he-IL"/>
        </w:rPr>
      </w:pPr>
      <w:r w:rsidRPr="009F4692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爱德华兹：《落在愤怒之神手中的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9F4692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》《宗教情感》</w:t>
      </w:r>
    </w:p>
    <w:p w14:paraId="4DF77721" w14:textId="69A67C0A" w:rsidR="00372B29" w:rsidRPr="009F4692" w:rsidRDefault="00E27596" w:rsidP="009F4692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 w:rsidRPr="009F4692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怀特腓尔德：</w:t>
      </w:r>
      <w:r w:rsidR="00E34736" w:rsidRPr="009F4692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用深入浅出且富有感情的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E34736" w:rsidRPr="009F4692">
        <w:rPr>
          <w:rFonts w:ascii="Microsoft YaHei" w:eastAsia="Microsoft YaHei" w:hAnsi="Microsoft YaHei" w:cs="Calibri" w:hint="eastAsia"/>
          <w:sz w:val="24"/>
          <w:szCs w:val="24"/>
          <w:lang w:bidi="he-IL"/>
        </w:rPr>
        <w:t>感染听众归信悔改；</w:t>
      </w:r>
    </w:p>
    <w:p w14:paraId="05A0F504" w14:textId="08B2E66B" w:rsidR="00E34736" w:rsidRDefault="00E34736" w:rsidP="002E3DDC">
      <w:pPr>
        <w:pStyle w:val="ListParagraph"/>
        <w:numPr>
          <w:ilvl w:val="0"/>
          <w:numId w:val="48"/>
        </w:numPr>
        <w:ind w:left="270" w:hanging="9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 w:rsidRPr="006D452D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敬拜</w:t>
      </w:r>
      <w:r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礼仪</w:t>
      </w:r>
      <w:r w:rsidRPr="006D452D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的</w:t>
      </w:r>
      <w:r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特点</w:t>
      </w:r>
      <w:r w:rsidRPr="006D452D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：</w:t>
      </w:r>
      <w:r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5min</w:t>
      </w:r>
      <w:r>
        <w:rPr>
          <w:rFonts w:ascii="Microsoft YaHei" w:eastAsia="Microsoft YaHei" w:hAnsi="Microsoft YaHei" w:cs="Calibri"/>
          <w:b/>
          <w:sz w:val="24"/>
          <w:szCs w:val="24"/>
          <w:lang w:bidi="he-IL"/>
        </w:rPr>
        <w:t xml:space="preserve"> </w:t>
      </w:r>
    </w:p>
    <w:p w14:paraId="1876DC4E" w14:textId="07E5134B" w:rsidR="00B66139" w:rsidRDefault="00B66139" w:rsidP="00E34736">
      <w:pPr>
        <w:pStyle w:val="ListParagraph"/>
        <w:numPr>
          <w:ilvl w:val="1"/>
          <w:numId w:val="48"/>
        </w:numPr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 w:rsidRPr="00B66139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敬拜仪式多样化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，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化，主要分为两派：</w:t>
      </w:r>
    </w:p>
    <w:p w14:paraId="61143B97" w14:textId="505067EA" w:rsidR="00B66139" w:rsidRDefault="00B66139" w:rsidP="00B66139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正统福音派</w:t>
      </w:r>
      <w:r w:rsidR="00E431BA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（仪程请看附录</w:t>
      </w:r>
      <w:r w:rsidR="00613B5B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第8页</w:t>
      </w:r>
      <w:r w:rsidR="00E431BA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）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：</w:t>
      </w:r>
    </w:p>
    <w:p w14:paraId="1E1E2BCC" w14:textId="63516A9C" w:rsidR="00B66139" w:rsidRDefault="00B66139" w:rsidP="00B66139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 w:rsidRPr="00E34736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强调敬拜是有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E34736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的，是庄严的，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也是洋溢</w:t>
      </w:r>
      <w:r w:rsidR="009F4692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着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E34736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热情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的</w:t>
      </w:r>
      <w:r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；</w:t>
      </w:r>
    </w:p>
    <w:p w14:paraId="0682FEE4" w14:textId="288BF75A" w:rsidR="00B66139" w:rsidRPr="00E34736" w:rsidRDefault="00B66139" w:rsidP="00B66139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 w:rsidRPr="00E34736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会众敬拜与布道会是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E34736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的，绝不心血来潮地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E34736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聚会；</w:t>
      </w:r>
    </w:p>
    <w:p w14:paraId="3623FFEE" w14:textId="13DCC216" w:rsidR="00B66139" w:rsidRPr="00B66139" w:rsidRDefault="00B66139" w:rsidP="00B66139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 w:rsidRPr="00E34736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强调会众敬拜的目标是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E34736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神，不是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E34736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大众的</w:t>
      </w:r>
    </w:p>
    <w:p w14:paraId="2F2CF738" w14:textId="7A23F1C5" w:rsidR="00B66139" w:rsidRDefault="00B66139" w:rsidP="00B66139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奋兴运动派：</w:t>
      </w:r>
    </w:p>
    <w:p w14:paraId="4FFF01C2" w14:textId="4092B5D3" w:rsidR="00B66139" w:rsidRPr="00B66139" w:rsidRDefault="00B66139" w:rsidP="00B66139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讲道，祷告和唱诗，</w:t>
      </w:r>
      <w:r w:rsidRPr="00B66139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不注重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B66139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，</w:t>
      </w:r>
      <w:r w:rsidR="009F4692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非常</w:t>
      </w:r>
      <w:r w:rsidRPr="00B66139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强调圣灵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B66139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感动；</w:t>
      </w:r>
    </w:p>
    <w:p w14:paraId="7475B210" w14:textId="6C984CF7" w:rsidR="00B66139" w:rsidRDefault="00B66139" w:rsidP="00B66139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讲员必须精力充沛，热情，具有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，大声疾呼；</w:t>
      </w:r>
    </w:p>
    <w:p w14:paraId="349E3B7E" w14:textId="2AE15E55" w:rsidR="00B66139" w:rsidRDefault="00B66139" w:rsidP="00B66139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会众要有丰沛的情感，伤心流泪，嚎啕大哭，甚至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在地；</w:t>
      </w:r>
    </w:p>
    <w:p w14:paraId="1C550656" w14:textId="2D97D89A" w:rsidR="00E34736" w:rsidRPr="00B20B6A" w:rsidRDefault="00B66139" w:rsidP="00B20B6A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lastRenderedPageBreak/>
        <w:t>会众可以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顺从圣灵感动站起来祷告，劝勉，或作见证。</w:t>
      </w:r>
    </w:p>
    <w:p w14:paraId="3F2551EB" w14:textId="7C3A8F88" w:rsidR="002E3DDC" w:rsidRDefault="003824F5" w:rsidP="002E3DDC">
      <w:pPr>
        <w:pStyle w:val="ListParagraph"/>
        <w:numPr>
          <w:ilvl w:val="0"/>
          <w:numId w:val="48"/>
        </w:numPr>
        <w:ind w:left="270" w:hanging="9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关于圣乐</w:t>
      </w:r>
      <w:r w:rsidRPr="006D452D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：</w:t>
      </w:r>
      <w:r w:rsidR="000A238F">
        <w:rPr>
          <w:rFonts w:ascii="Microsoft YaHei" w:eastAsia="Microsoft YaHei" w:hAnsi="Microsoft YaHei" w:cs="Calibri"/>
          <w:b/>
          <w:sz w:val="24"/>
          <w:szCs w:val="24"/>
          <w:lang w:bidi="he-IL"/>
        </w:rPr>
        <w:t>5</w:t>
      </w:r>
      <w:r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min</w:t>
      </w:r>
    </w:p>
    <w:p w14:paraId="4594956C" w14:textId="5D7DC221" w:rsidR="002E3DDC" w:rsidRPr="002E3DDC" w:rsidRDefault="002E3DDC" w:rsidP="002E3DDC">
      <w:pPr>
        <w:pStyle w:val="ListParagraph"/>
        <w:numPr>
          <w:ilvl w:val="1"/>
          <w:numId w:val="48"/>
        </w:numPr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 w:rsidRPr="002E3DDC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敬</w:t>
      </w:r>
      <w:r w:rsidR="00116395" w:rsidRPr="002E3DDC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虔</w:t>
      </w:r>
      <w:r w:rsidRPr="002E3DDC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主义</w:t>
      </w:r>
      <w:r w:rsidR="009F4692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信徒和清教徒都</w:t>
      </w:r>
      <w:r w:rsidRPr="002E3DDC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认为会众敬拜和圣乐</w:t>
      </w:r>
      <w:r w:rsidR="0049369C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首要</w:t>
      </w:r>
      <w:r w:rsidRPr="002E3DDC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的目标是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Pr="002E3DDC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真理</w:t>
      </w:r>
      <w:r w:rsidR="0049369C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与尽基督徒的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49369C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与祭司的责任</w:t>
      </w:r>
      <w:r w:rsidRPr="002E3DDC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。</w:t>
      </w:r>
    </w:p>
    <w:p w14:paraId="32557629" w14:textId="0AADA2E7" w:rsidR="002E3DDC" w:rsidRPr="000E3F73" w:rsidRDefault="00116395" w:rsidP="002E3DDC">
      <w:pPr>
        <w:pStyle w:val="ListParagraph"/>
        <w:numPr>
          <w:ilvl w:val="1"/>
          <w:numId w:val="48"/>
        </w:numPr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 w:rsidRPr="002E3DDC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敬虔</w:t>
      </w:r>
      <w:r w:rsidR="002E3DDC" w:rsidRPr="002E3DDC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主义深信圣乐是为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2E3DDC" w:rsidRPr="002E3DDC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信徒创作的，歌词和旋律应当简单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2E3DDC" w:rsidRPr="002E3DDC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。</w:t>
      </w:r>
    </w:p>
    <w:p w14:paraId="5E0F5717" w14:textId="710FE112" w:rsidR="000E3F73" w:rsidRPr="002E3DDC" w:rsidRDefault="00116395" w:rsidP="000E3F73">
      <w:pPr>
        <w:pStyle w:val="ListParagraph"/>
        <w:numPr>
          <w:ilvl w:val="2"/>
          <w:numId w:val="48"/>
        </w:numPr>
        <w:ind w:hanging="9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 w:rsidRPr="002E3DDC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敬虔</w:t>
      </w:r>
      <w:r w:rsidR="000E3F73" w:rsidRPr="002E3DDC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主义</w:t>
      </w:r>
      <w:r w:rsidR="000E3F73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推崇的诗歌特点：常用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0E3F73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描述基督与教会的关系。</w:t>
      </w:r>
    </w:p>
    <w:p w14:paraId="4C0B7821" w14:textId="7C1A0350" w:rsidR="00523D07" w:rsidRPr="00523D07" w:rsidRDefault="00523D07" w:rsidP="002E3DDC">
      <w:pPr>
        <w:pStyle w:val="ListParagraph"/>
        <w:numPr>
          <w:ilvl w:val="1"/>
          <w:numId w:val="48"/>
        </w:numPr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受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主义影响较深的英国清教徒教会从原来只唱诗篇，渐渐改唱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，特别是以撒</w:t>
      </w:r>
      <w:r w:rsidR="00116395">
        <w:rPr>
          <w:color w:val="000000"/>
          <w:sz w:val="20"/>
          <w:szCs w:val="20"/>
        </w:rPr>
        <w:t>·</w:t>
      </w:r>
      <w:r w:rsidRPr="00523D07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瓦茨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的圣诗。</w:t>
      </w:r>
    </w:p>
    <w:p w14:paraId="3135292E" w14:textId="0A464CDA" w:rsidR="00523D07" w:rsidRPr="00E34736" w:rsidRDefault="00523D07" w:rsidP="002E3DDC">
      <w:pPr>
        <w:pStyle w:val="ListParagraph"/>
        <w:numPr>
          <w:ilvl w:val="1"/>
          <w:numId w:val="48"/>
        </w:numPr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以撒</w:t>
      </w:r>
      <w:r w:rsidR="00116395">
        <w:rPr>
          <w:color w:val="000000"/>
          <w:sz w:val="20"/>
          <w:szCs w:val="20"/>
        </w:rPr>
        <w:t>·</w:t>
      </w:r>
      <w:r w:rsidRPr="00523D07"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瓦茨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的圣诗不同于后期</w:t>
      </w:r>
      <w:r w:rsidR="0049369C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奋兴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运动所生产的肤浅通俗</w:t>
      </w:r>
      <w:r w:rsidR="0049369C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式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诗歌，他巧妙结合了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和整体性的崇拜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，以及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和个人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的体验。</w:t>
      </w:r>
      <w:r w:rsidR="00564B49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例如《流血歌》</w:t>
      </w:r>
    </w:p>
    <w:p w14:paraId="23D1E26F" w14:textId="68945240" w:rsidR="00E34736" w:rsidRPr="00E34736" w:rsidRDefault="00E34736" w:rsidP="002E3DDC">
      <w:pPr>
        <w:pStyle w:val="ListParagraph"/>
        <w:numPr>
          <w:ilvl w:val="1"/>
          <w:numId w:val="48"/>
        </w:numPr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卫斯理兄弟的诗歌开创了新的诗歌风格：</w:t>
      </w:r>
    </w:p>
    <w:p w14:paraId="1D2446B5" w14:textId="3B0A3E82" w:rsidR="00E34736" w:rsidRPr="00E34736" w:rsidRDefault="00E34736" w:rsidP="00E34736">
      <w:pPr>
        <w:pStyle w:val="ListParagraph"/>
        <w:numPr>
          <w:ilvl w:val="2"/>
          <w:numId w:val="48"/>
        </w:numPr>
        <w:ind w:left="2520" w:hanging="9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诗歌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多样性增加，不再局限于2</w:t>
      </w:r>
      <w:r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/4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或4</w:t>
      </w:r>
      <w:r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/4</w:t>
      </w:r>
      <w:r w:rsidR="0049369C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拍</w:t>
      </w:r>
    </w:p>
    <w:p w14:paraId="0A683238" w14:textId="6E07B7EA" w:rsidR="00E34736" w:rsidRPr="00E34736" w:rsidRDefault="00E34736" w:rsidP="00E34736">
      <w:pPr>
        <w:pStyle w:val="ListParagraph"/>
        <w:numPr>
          <w:ilvl w:val="2"/>
          <w:numId w:val="48"/>
        </w:numPr>
        <w:ind w:left="2520" w:hanging="9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诗歌曲调比路德宗更为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地新创作的流行歌剧旋律，德国民谣等；</w:t>
      </w:r>
    </w:p>
    <w:p w14:paraId="1907805F" w14:textId="386D61BA" w:rsidR="00E34736" w:rsidRPr="00E34736" w:rsidRDefault="00E34736" w:rsidP="00E34736">
      <w:pPr>
        <w:pStyle w:val="ListParagraph"/>
        <w:numPr>
          <w:ilvl w:val="2"/>
          <w:numId w:val="48"/>
        </w:numPr>
        <w:ind w:left="2520" w:hanging="9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宣布重新启用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在会众敬拜中；</w:t>
      </w:r>
    </w:p>
    <w:p w14:paraId="2832D236" w14:textId="5400F2EF" w:rsidR="00E34736" w:rsidRPr="00E34736" w:rsidRDefault="00E34736" w:rsidP="00E34736">
      <w:pPr>
        <w:pStyle w:val="ListParagraph"/>
        <w:numPr>
          <w:ilvl w:val="1"/>
          <w:numId w:val="48"/>
        </w:numPr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同时期美洲大陆上，较具规模的教会都</w:t>
      </w:r>
      <w:r w:rsidR="00116395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用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管风琴和诗班来鼓励帮助会众唱诗</w:t>
      </w:r>
      <w:r w:rsidR="00B66139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：</w:t>
      </w:r>
    </w:p>
    <w:p w14:paraId="20D44E03" w14:textId="01DB3B67" w:rsidR="00E34736" w:rsidRPr="00E34736" w:rsidRDefault="00E34736" w:rsidP="00E34736">
      <w:pPr>
        <w:pStyle w:val="ListParagraph"/>
        <w:numPr>
          <w:ilvl w:val="2"/>
          <w:numId w:val="48"/>
        </w:numPr>
        <w:ind w:firstLine="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有许多教会因会众音乐基础太差成立了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(</w:t>
      </w:r>
      <w:r>
        <w:rPr>
          <w:rFonts w:ascii="Microsoft YaHei" w:eastAsia="Microsoft YaHei" w:hAnsi="Microsoft YaHei" w:cs="Calibri"/>
          <w:bCs/>
          <w:sz w:val="24"/>
          <w:szCs w:val="24"/>
          <w:lang w:bidi="he-IL"/>
        </w:rPr>
        <w:t>singing school),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训练会众唱诗，也培训诗班员；</w:t>
      </w:r>
    </w:p>
    <w:p w14:paraId="6B3470A6" w14:textId="071B681C" w:rsidR="00E34736" w:rsidRPr="00B66139" w:rsidRDefault="00E34736" w:rsidP="00E34736">
      <w:pPr>
        <w:pStyle w:val="ListParagraph"/>
        <w:numPr>
          <w:ilvl w:val="2"/>
          <w:numId w:val="48"/>
        </w:numPr>
        <w:ind w:firstLine="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后期这些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学校的团队会四处</w:t>
      </w:r>
      <w:r w:rsidRPr="00E651B3">
        <w:rPr>
          <w:rFonts w:ascii="Microsoft YaHei" w:eastAsia="Microsoft YaHei" w:hAnsi="Microsoft YaHei" w:cs="Calibri" w:hint="eastAsia"/>
          <w:bCs/>
          <w:color w:val="000000" w:themeColor="text1"/>
          <w:sz w:val="24"/>
          <w:szCs w:val="24"/>
          <w:lang w:bidi="he-IL"/>
        </w:rPr>
        <w:t>旅行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，帮助各地的教会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教会歌唱人员，教导新的诗歌，帮助教会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诗歌；</w:t>
      </w:r>
    </w:p>
    <w:p w14:paraId="45E074C1" w14:textId="1061313B" w:rsidR="003F0B37" w:rsidRPr="00E651B3" w:rsidRDefault="00B66139" w:rsidP="003F0B37">
      <w:pPr>
        <w:pStyle w:val="ListParagraph"/>
        <w:numPr>
          <w:ilvl w:val="2"/>
          <w:numId w:val="48"/>
        </w:numPr>
        <w:ind w:firstLine="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教会纷纷出版各种诗歌集，也出现了许多不同的灵歌，例如白人灵歌，黑人灵歌</w:t>
      </w:r>
      <w:r w:rsidR="003F0B37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；</w:t>
      </w:r>
    </w:p>
    <w:p w14:paraId="7BAA532F" w14:textId="75BFAF1A" w:rsidR="00E651B3" w:rsidRPr="00426875" w:rsidRDefault="00E651B3" w:rsidP="003F0B37">
      <w:pPr>
        <w:pStyle w:val="ListParagraph"/>
        <w:numPr>
          <w:ilvl w:val="2"/>
          <w:numId w:val="48"/>
        </w:numPr>
        <w:ind w:firstLine="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有资源的教会开始使用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伴奏会众敬拜的诗歌；</w:t>
      </w:r>
    </w:p>
    <w:p w14:paraId="59CBAA36" w14:textId="5D67B082" w:rsidR="00426875" w:rsidRPr="003F0B37" w:rsidRDefault="00426875" w:rsidP="00426875">
      <w:pPr>
        <w:pStyle w:val="ListParagraph"/>
        <w:numPr>
          <w:ilvl w:val="1"/>
          <w:numId w:val="48"/>
        </w:numPr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十九世纪美学观念与教会音乐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而驰，音乐界主流作曲家不似从前的时代那样创作更多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圣乐，圣乐渐渐与音乐艺术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扬镳。</w:t>
      </w:r>
    </w:p>
    <w:p w14:paraId="7F862528" w14:textId="6D8D426D" w:rsidR="00E34736" w:rsidRPr="00E34736" w:rsidRDefault="00E34736" w:rsidP="00E34736">
      <w:pPr>
        <w:ind w:left="1980"/>
        <w:rPr>
          <w:rFonts w:ascii="Microsoft YaHei" w:eastAsia="Microsoft YaHei" w:hAnsi="Microsoft YaHei" w:cs="Calibri"/>
          <w:b/>
          <w:lang w:bidi="he-IL"/>
        </w:rPr>
      </w:pPr>
    </w:p>
    <w:p w14:paraId="39936AFB" w14:textId="710325E1" w:rsidR="009B37CA" w:rsidRPr="006D452D" w:rsidRDefault="00116395" w:rsidP="006F23E6">
      <w:pPr>
        <w:pStyle w:val="ListParagraph"/>
        <w:numPr>
          <w:ilvl w:val="0"/>
          <w:numId w:val="48"/>
        </w:numPr>
        <w:ind w:left="270" w:hanging="9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1</w:t>
      </w:r>
      <w:r>
        <w:rPr>
          <w:rFonts w:ascii="Microsoft YaHei" w:eastAsia="Microsoft YaHei" w:hAnsi="Microsoft YaHei" w:cs="Calibri"/>
          <w:b/>
          <w:sz w:val="24"/>
          <w:szCs w:val="24"/>
          <w:lang w:bidi="he-IL"/>
        </w:rPr>
        <w:t>8</w:t>
      </w:r>
      <w:r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～1</w:t>
      </w:r>
      <w:r>
        <w:rPr>
          <w:rFonts w:ascii="Microsoft YaHei" w:eastAsia="Microsoft YaHei" w:hAnsi="Microsoft YaHei" w:cs="Calibri"/>
          <w:b/>
          <w:sz w:val="24"/>
          <w:szCs w:val="24"/>
          <w:lang w:bidi="he-IL"/>
        </w:rPr>
        <w:t>9</w:t>
      </w:r>
      <w:r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世纪的敬拜</w:t>
      </w:r>
      <w:r w:rsidR="00327803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对于</w:t>
      </w:r>
      <w:r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当代</w:t>
      </w:r>
      <w:r w:rsidR="006549B8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敬拜的影</w:t>
      </w:r>
      <w:r w:rsidR="009B37CA" w:rsidRPr="006D452D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响力：</w:t>
      </w:r>
      <w:r w:rsidR="000A238F">
        <w:rPr>
          <w:rFonts w:ascii="Microsoft YaHei" w:eastAsia="Microsoft YaHei" w:hAnsi="Microsoft YaHei" w:cs="Calibri"/>
          <w:b/>
          <w:sz w:val="24"/>
          <w:szCs w:val="24"/>
          <w:lang w:bidi="he-IL"/>
        </w:rPr>
        <w:t>5</w:t>
      </w:r>
      <w:r w:rsidR="00632F46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min</w:t>
      </w:r>
    </w:p>
    <w:p w14:paraId="35B13929" w14:textId="71BC1E2D" w:rsidR="007135BE" w:rsidRDefault="007135BE" w:rsidP="006F23E6">
      <w:pPr>
        <w:pStyle w:val="ListParagraph"/>
        <w:numPr>
          <w:ilvl w:val="1"/>
          <w:numId w:val="48"/>
        </w:numPr>
        <w:ind w:left="1440" w:hanging="30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积极方面：</w:t>
      </w:r>
    </w:p>
    <w:p w14:paraId="22803615" w14:textId="74082F7A" w:rsidR="00090C7D" w:rsidRDefault="00090C7D" w:rsidP="00B20B6A">
      <w:pPr>
        <w:pStyle w:val="ListParagraph"/>
        <w:numPr>
          <w:ilvl w:val="5"/>
          <w:numId w:val="48"/>
        </w:numPr>
        <w:ind w:leftChars="750" w:left="1889" w:hangingChars="37" w:hanging="89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敬拜仪程进一步简化，敬拜更多以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为中心；</w:t>
      </w:r>
    </w:p>
    <w:p w14:paraId="062EFD3F" w14:textId="180CB194" w:rsidR="002E3DDC" w:rsidRDefault="00B20B6A" w:rsidP="00B20B6A">
      <w:pPr>
        <w:pStyle w:val="ListParagraph"/>
        <w:numPr>
          <w:ilvl w:val="5"/>
          <w:numId w:val="48"/>
        </w:numPr>
        <w:ind w:leftChars="750" w:left="1889" w:hangingChars="37" w:hanging="89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lastRenderedPageBreak/>
        <w:t>强调了个人敬拜在信徒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路上的重要性；</w:t>
      </w:r>
    </w:p>
    <w:p w14:paraId="17495600" w14:textId="31FD9DE5" w:rsidR="00B20B6A" w:rsidRDefault="00090C7D" w:rsidP="00B20B6A">
      <w:pPr>
        <w:pStyle w:val="ListParagraph"/>
        <w:numPr>
          <w:ilvl w:val="5"/>
          <w:numId w:val="48"/>
        </w:numPr>
        <w:ind w:leftChars="750" w:left="1889" w:hangingChars="37" w:hanging="89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在清教徒见证中，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敬拜的重要性得到了充分体现；</w:t>
      </w:r>
    </w:p>
    <w:p w14:paraId="5A60E853" w14:textId="0FF47E04" w:rsidR="00090C7D" w:rsidRDefault="00090C7D" w:rsidP="00B20B6A">
      <w:pPr>
        <w:pStyle w:val="ListParagraph"/>
        <w:numPr>
          <w:ilvl w:val="5"/>
          <w:numId w:val="48"/>
        </w:numPr>
        <w:ind w:leftChars="750" w:left="1889" w:hangingChars="37" w:hanging="89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在敬</w:t>
      </w:r>
      <w:r w:rsidR="00116395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虔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主义掀起的运动中，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敬拜这种介于家庭敬拜与个人敬拜之间的敬拜也开始</w:t>
      </w:r>
      <w:r w:rsidR="001D70E5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积极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影响信徒的敬拜生活；</w:t>
      </w:r>
    </w:p>
    <w:p w14:paraId="20F85458" w14:textId="7DA02EB3" w:rsidR="00090C7D" w:rsidRDefault="00090C7D" w:rsidP="00B20B6A">
      <w:pPr>
        <w:pStyle w:val="ListParagraph"/>
        <w:numPr>
          <w:ilvl w:val="5"/>
          <w:numId w:val="48"/>
        </w:numPr>
        <w:ind w:leftChars="750" w:left="1889" w:hangingChars="37" w:hanging="89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圣乐的多样性和多元性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了基督徒的敬拜生活；</w:t>
      </w:r>
    </w:p>
    <w:p w14:paraId="06889FCF" w14:textId="2026C751" w:rsidR="00090C7D" w:rsidRDefault="00090C7D" w:rsidP="00090C7D">
      <w:pPr>
        <w:pStyle w:val="ListParagraph"/>
        <w:numPr>
          <w:ilvl w:val="1"/>
          <w:numId w:val="48"/>
        </w:numPr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消极方面：</w:t>
      </w:r>
    </w:p>
    <w:p w14:paraId="0AB91EC2" w14:textId="1B3D4F5C" w:rsidR="00090C7D" w:rsidRDefault="00090C7D" w:rsidP="00090C7D">
      <w:pPr>
        <w:pStyle w:val="ListParagraph"/>
        <w:numPr>
          <w:ilvl w:val="2"/>
          <w:numId w:val="48"/>
        </w:numPr>
        <w:ind w:hanging="18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部分教会领袖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地看待敬拜仪程，导致了敬拜中出现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的情况；</w:t>
      </w:r>
    </w:p>
    <w:p w14:paraId="7EA809B5" w14:textId="0C74794D" w:rsidR="00090C7D" w:rsidRDefault="003F0B37" w:rsidP="00090C7D">
      <w:pPr>
        <w:pStyle w:val="ListParagraph"/>
        <w:numPr>
          <w:ilvl w:val="2"/>
          <w:numId w:val="48"/>
        </w:numPr>
        <w:ind w:hanging="18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圣乐被更多运用在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人的情绪上而不是表达合乎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和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经历的歌词上；</w:t>
      </w:r>
    </w:p>
    <w:p w14:paraId="6567E06F" w14:textId="77777777" w:rsidR="003F0B37" w:rsidRDefault="003F0B37" w:rsidP="000A238F">
      <w:pPr>
        <w:pStyle w:val="ListParagraph"/>
        <w:ind w:left="198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</w:p>
    <w:p w14:paraId="7066F71C" w14:textId="06F0DBE6" w:rsidR="002666AC" w:rsidRPr="006D452D" w:rsidRDefault="0038712B" w:rsidP="006F23E6">
      <w:pPr>
        <w:pStyle w:val="ListParagraph"/>
        <w:numPr>
          <w:ilvl w:val="0"/>
          <w:numId w:val="48"/>
        </w:numPr>
        <w:ind w:left="270" w:hanging="9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 w:rsidRPr="006D452D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应用</w:t>
      </w:r>
      <w:r w:rsidR="00AE52E3" w:rsidRPr="006D452D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&amp;反思</w:t>
      </w:r>
      <w:r w:rsidR="00BD6EFD" w:rsidRPr="006D452D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:</w:t>
      </w:r>
      <w:r w:rsidR="00310D66">
        <w:rPr>
          <w:rFonts w:ascii="Microsoft YaHei" w:eastAsia="Microsoft YaHei" w:hAnsi="Microsoft YaHei" w:cs="Calibri"/>
          <w:b/>
          <w:sz w:val="24"/>
          <w:szCs w:val="24"/>
          <w:lang w:bidi="he-IL"/>
        </w:rPr>
        <w:t>5</w:t>
      </w:r>
      <w:r w:rsidR="00632F46"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min</w:t>
      </w:r>
    </w:p>
    <w:p w14:paraId="653151B1" w14:textId="4FCC2975" w:rsidR="00B10DBA" w:rsidRPr="00B10DBA" w:rsidRDefault="00487B61" w:rsidP="006F23E6">
      <w:pPr>
        <w:pStyle w:val="ListParagraph"/>
        <w:numPr>
          <w:ilvl w:val="1"/>
          <w:numId w:val="48"/>
        </w:numPr>
        <w:ind w:left="990" w:hanging="27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会众敬拜：</w:t>
      </w:r>
    </w:p>
    <w:p w14:paraId="5A10BC4D" w14:textId="637D13E4" w:rsidR="009422D6" w:rsidRPr="00BB6084" w:rsidRDefault="00BB6084" w:rsidP="003F5F7D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我们的敬拜有哪些地方受这一时期敬拜影响</w:t>
      </w:r>
      <w:r w:rsidR="00FF0B3B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？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积极方面有哪些？消极方面呢？</w:t>
      </w:r>
    </w:p>
    <w:p w14:paraId="580CE07C" w14:textId="7B7948D0" w:rsidR="00BB6084" w:rsidRPr="003D46D4" w:rsidRDefault="00BB6084" w:rsidP="003F5F7D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继承这么多属灵遗产的我们，可以如何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我们的会众敬拜？</w:t>
      </w:r>
    </w:p>
    <w:p w14:paraId="07419C26" w14:textId="3EDC4239" w:rsidR="003D46D4" w:rsidRPr="003D46D4" w:rsidRDefault="003D46D4" w:rsidP="003D46D4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我们可以如何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看待圣乐？</w:t>
      </w:r>
    </w:p>
    <w:p w14:paraId="0494B965" w14:textId="313946A5" w:rsidR="009E0512" w:rsidRDefault="00487B61" w:rsidP="006F23E6">
      <w:pPr>
        <w:pStyle w:val="ListParagraph"/>
        <w:numPr>
          <w:ilvl w:val="1"/>
          <w:numId w:val="48"/>
        </w:numPr>
        <w:ind w:left="1080" w:hanging="27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/>
          <w:sz w:val="24"/>
          <w:szCs w:val="24"/>
          <w:lang w:bidi="he-IL"/>
        </w:rPr>
        <w:t>个人敬拜：</w:t>
      </w:r>
    </w:p>
    <w:p w14:paraId="43B53542" w14:textId="5520EA41" w:rsidR="00685F88" w:rsidRPr="003D46D4" w:rsidRDefault="00857916" w:rsidP="003F5F7D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我的属灵生命是否有</w:t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 w:rsidR="00F37390"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的时刻</w:t>
      </w:r>
      <w:r w:rsidR="00B4419F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？</w:t>
      </w:r>
      <w:r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觉醒之后我的敬拜生活有改变吗？</w:t>
      </w:r>
    </w:p>
    <w:p w14:paraId="66AD792F" w14:textId="5B347D17" w:rsidR="003D46D4" w:rsidRPr="00BB6084" w:rsidRDefault="00F37390" w:rsidP="003F5F7D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3D46D4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在我个人敬拜中处于什么地位？我应当如何看待</w:t>
      </w:r>
      <w:r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</w:r>
      <w:r>
        <w:rPr>
          <w:rFonts w:ascii="Microsoft YaHei" w:eastAsia="Microsoft YaHei" w:hAnsi="Microsoft YaHei" w:cs="Calibri"/>
          <w:b/>
          <w:color w:val="FF0000"/>
          <w:sz w:val="24"/>
          <w:szCs w:val="24"/>
          <w:lang w:bidi="he-IL"/>
        </w:rPr>
        <w:softHyphen/>
        <w:t>____________</w:t>
      </w:r>
      <w:r w:rsidR="003D46D4">
        <w:rPr>
          <w:rFonts w:ascii="Microsoft YaHei" w:eastAsia="Microsoft YaHei" w:hAnsi="Microsoft YaHei" w:cs="Calibri" w:hint="eastAsia"/>
          <w:bCs/>
          <w:sz w:val="24"/>
          <w:szCs w:val="24"/>
          <w:lang w:bidi="he-IL"/>
        </w:rPr>
        <w:t>？</w:t>
      </w:r>
    </w:p>
    <w:p w14:paraId="44DDD5A1" w14:textId="77777777" w:rsidR="00857916" w:rsidRDefault="00857916" w:rsidP="00857916">
      <w:pPr>
        <w:pStyle w:val="ListParagraph"/>
        <w:ind w:left="162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</w:p>
    <w:p w14:paraId="08FDEB45" w14:textId="33836362" w:rsidR="00C67170" w:rsidRPr="00821287" w:rsidRDefault="0063187E" w:rsidP="005B717E">
      <w:pPr>
        <w:pStyle w:val="ListParagraph"/>
        <w:numPr>
          <w:ilvl w:val="0"/>
          <w:numId w:val="48"/>
        </w:numPr>
        <w:ind w:left="450" w:hanging="90"/>
        <w:rPr>
          <w:rFonts w:ascii="Microsoft YaHei" w:eastAsia="Microsoft YaHei" w:hAnsi="Microsoft YaHei"/>
          <w:sz w:val="24"/>
          <w:szCs w:val="24"/>
        </w:rPr>
      </w:pPr>
      <w:r w:rsidRPr="00857916">
        <w:rPr>
          <w:rFonts w:ascii="Microsoft YaHei" w:eastAsia="Microsoft YaHei" w:hAnsi="Microsoft YaHei" w:hint="eastAsia"/>
          <w:b/>
          <w:bCs/>
          <w:color w:val="3A3A3A"/>
          <w:sz w:val="24"/>
          <w:szCs w:val="24"/>
          <w:bdr w:val="none" w:sz="0" w:space="0" w:color="auto" w:frame="1"/>
        </w:rPr>
        <w:t>圣诗典故</w:t>
      </w:r>
      <w:r w:rsidR="00A9760E" w:rsidRPr="00857916">
        <w:rPr>
          <w:rFonts w:ascii="Microsoft YaHei" w:eastAsia="Microsoft YaHei" w:hAnsi="Microsoft YaHei" w:hint="eastAsia"/>
          <w:b/>
          <w:bCs/>
          <w:color w:val="3A3A3A"/>
          <w:sz w:val="24"/>
          <w:szCs w:val="24"/>
          <w:bdr w:val="none" w:sz="0" w:space="0" w:color="auto" w:frame="1"/>
        </w:rPr>
        <w:t>：</w:t>
      </w:r>
      <w:r w:rsidR="006549B8" w:rsidRPr="00857916">
        <w:rPr>
          <w:rFonts w:ascii="Microsoft YaHei" w:eastAsia="Microsoft YaHei" w:hAnsi="Microsoft YaHei" w:hint="eastAsia"/>
          <w:b/>
          <w:bCs/>
          <w:color w:val="3A3A3A"/>
          <w:sz w:val="24"/>
          <w:szCs w:val="24"/>
          <w:bdr w:val="none" w:sz="0" w:space="0" w:color="auto" w:frame="1"/>
        </w:rPr>
        <w:t>《</w:t>
      </w:r>
      <w:r w:rsidR="0067234B" w:rsidRPr="0067234B">
        <w:rPr>
          <w:rFonts w:ascii="Microsoft YaHei" w:eastAsia="Microsoft YaHei" w:hAnsi="Microsoft YaHei"/>
          <w:b/>
          <w:bCs/>
          <w:sz w:val="24"/>
          <w:szCs w:val="24"/>
          <w:bdr w:val="none" w:sz="0" w:space="0" w:color="auto" w:frame="1"/>
        </w:rPr>
        <w:t>流血歌</w:t>
      </w:r>
      <w:r w:rsidR="006549B8" w:rsidRPr="00857916">
        <w:rPr>
          <w:rFonts w:ascii="Microsoft YaHei" w:eastAsia="Microsoft YaHei" w:hAnsi="Microsoft YaHei" w:hint="eastAsia"/>
          <w:b/>
          <w:bCs/>
          <w:color w:val="3A3A3A"/>
          <w:sz w:val="24"/>
          <w:szCs w:val="24"/>
          <w:bdr w:val="none" w:sz="0" w:space="0" w:color="auto" w:frame="1"/>
        </w:rPr>
        <w:t>》“</w:t>
      </w:r>
      <w:r w:rsidR="0067234B" w:rsidRPr="00821287">
        <w:rPr>
          <w:rFonts w:ascii="Microsoft YaHei" w:eastAsia="Microsoft YaHei" w:hAnsi="Microsoft YaHei"/>
          <w:sz w:val="24"/>
          <w:szCs w:val="24"/>
        </w:rPr>
        <w:t>Alas</w:t>
      </w:r>
      <w:r w:rsidR="0067234B" w:rsidRPr="0067234B">
        <w:rPr>
          <w:rFonts w:ascii="Microsoft YaHei" w:eastAsia="Microsoft YaHei" w:hAnsi="Microsoft YaHei"/>
          <w:sz w:val="24"/>
          <w:szCs w:val="24"/>
        </w:rPr>
        <w:t xml:space="preserve">! and </w:t>
      </w:r>
      <w:r w:rsidR="00144D4D">
        <w:rPr>
          <w:rFonts w:ascii="Microsoft YaHei" w:eastAsia="Microsoft YaHei" w:hAnsi="Microsoft YaHei"/>
          <w:sz w:val="24"/>
          <w:szCs w:val="24"/>
        </w:rPr>
        <w:t>D</w:t>
      </w:r>
      <w:r w:rsidR="0067234B" w:rsidRPr="0067234B">
        <w:rPr>
          <w:rFonts w:ascii="Microsoft YaHei" w:eastAsia="Microsoft YaHei" w:hAnsi="Microsoft YaHei"/>
          <w:sz w:val="24"/>
          <w:szCs w:val="24"/>
        </w:rPr>
        <w:t xml:space="preserve">id My </w:t>
      </w:r>
      <w:r w:rsidR="0067234B" w:rsidRPr="00821287">
        <w:rPr>
          <w:rFonts w:ascii="Microsoft YaHei" w:eastAsia="Microsoft YaHei" w:hAnsi="Microsoft YaHei"/>
          <w:sz w:val="24"/>
          <w:szCs w:val="24"/>
        </w:rPr>
        <w:t>Savior</w:t>
      </w:r>
      <w:r w:rsidR="0067234B" w:rsidRPr="0067234B">
        <w:rPr>
          <w:rFonts w:ascii="Microsoft YaHei" w:eastAsia="Microsoft YaHei" w:hAnsi="Microsoft YaHei"/>
          <w:sz w:val="24"/>
          <w:szCs w:val="24"/>
        </w:rPr>
        <w:t xml:space="preserve"> </w:t>
      </w:r>
      <w:r w:rsidR="0067234B" w:rsidRPr="00821287">
        <w:rPr>
          <w:rFonts w:ascii="Microsoft YaHei" w:eastAsia="Microsoft YaHei" w:hAnsi="Microsoft YaHei"/>
          <w:sz w:val="24"/>
          <w:szCs w:val="24"/>
        </w:rPr>
        <w:t xml:space="preserve"> B</w:t>
      </w:r>
      <w:r w:rsidR="0067234B" w:rsidRPr="0067234B">
        <w:rPr>
          <w:rFonts w:ascii="Microsoft YaHei" w:eastAsia="Microsoft YaHei" w:hAnsi="Microsoft YaHei"/>
          <w:sz w:val="24"/>
          <w:szCs w:val="24"/>
        </w:rPr>
        <w:t>leed</w:t>
      </w:r>
      <w:r w:rsidR="006549B8" w:rsidRPr="00821287">
        <w:rPr>
          <w:rFonts w:ascii="Microsoft YaHei" w:eastAsia="Microsoft YaHei" w:hAnsi="Microsoft YaHei" w:cs="AppleSystemUIFontBold"/>
          <w:sz w:val="24"/>
          <w:szCs w:val="24"/>
        </w:rPr>
        <w:t xml:space="preserve">” </w:t>
      </w:r>
      <w:r w:rsidR="006549B8" w:rsidRPr="00821287">
        <w:rPr>
          <w:rFonts w:ascii="Microsoft YaHei" w:eastAsia="Microsoft YaHei" w:hAnsi="Microsoft YaHei" w:cs=".PingFang SC" w:hint="eastAsia"/>
          <w:sz w:val="24"/>
          <w:szCs w:val="24"/>
        </w:rPr>
        <w:t>作于</w:t>
      </w:r>
      <w:r w:rsidR="0067234B" w:rsidRPr="00821287">
        <w:rPr>
          <w:rFonts w:ascii="Microsoft YaHei" w:eastAsia="Microsoft YaHei" w:hAnsi="Microsoft YaHei" w:cs=".PingFang SC" w:hint="eastAsia"/>
          <w:sz w:val="24"/>
          <w:szCs w:val="24"/>
        </w:rPr>
        <w:t>1</w:t>
      </w:r>
      <w:r w:rsidR="0067234B" w:rsidRPr="00821287">
        <w:rPr>
          <w:rFonts w:ascii="Microsoft YaHei" w:eastAsia="Microsoft YaHei" w:hAnsi="Microsoft YaHei" w:cs=".PingFang SC"/>
          <w:sz w:val="24"/>
          <w:szCs w:val="24"/>
        </w:rPr>
        <w:t>707</w:t>
      </w:r>
      <w:r w:rsidR="006549B8" w:rsidRPr="00821287">
        <w:rPr>
          <w:rFonts w:ascii="Microsoft YaHei" w:eastAsia="Microsoft YaHei" w:hAnsi="Microsoft YaHei" w:cs=".PingFang SC" w:hint="eastAsia"/>
          <w:sz w:val="24"/>
          <w:szCs w:val="24"/>
        </w:rPr>
        <w:t>年</w:t>
      </w:r>
    </w:p>
    <w:p w14:paraId="08D46298" w14:textId="77777777" w:rsidR="0067234B" w:rsidRPr="00821287" w:rsidRDefault="0067234B" w:rsidP="0067234B">
      <w:pPr>
        <w:rPr>
          <w:rFonts w:ascii="Microsoft YaHei" w:eastAsia="Microsoft YaHei" w:hAnsi="Microsoft YaHei"/>
          <w:bdr w:val="none" w:sz="0" w:space="0" w:color="auto" w:frame="1"/>
        </w:rPr>
      </w:pPr>
      <w:r w:rsidRPr="0067234B">
        <w:rPr>
          <w:rFonts w:ascii="Microsoft YaHei" w:eastAsia="Microsoft YaHei" w:hAnsi="Microsoft YaHei"/>
          <w:bdr w:val="none" w:sz="0" w:space="0" w:color="auto" w:frame="1"/>
        </w:rPr>
        <w:t>经文：“</w:t>
      </w:r>
      <w:r w:rsidRPr="0067234B">
        <w:rPr>
          <w:rFonts w:ascii="Microsoft YaHei" w:eastAsia="Microsoft YaHei" w:hAnsi="Microsoft YaHei"/>
          <w:color w:val="FF0000"/>
          <w:bdr w:val="none" w:sz="0" w:space="0" w:color="auto" w:frame="1"/>
        </w:rPr>
        <w:t>唯有一个兵拿枪扎他的肋旁，随即有血和水流出来 </w:t>
      </w:r>
      <w:r w:rsidRPr="0067234B">
        <w:rPr>
          <w:rFonts w:ascii="Microsoft YaHei" w:eastAsia="Microsoft YaHei" w:hAnsi="Microsoft YaHei"/>
          <w:bdr w:val="none" w:sz="0" w:space="0" w:color="auto" w:frame="1"/>
        </w:rPr>
        <w:t>” (约19：34)。</w:t>
      </w:r>
    </w:p>
    <w:p w14:paraId="2EF33CCD" w14:textId="4ADDB476" w:rsidR="00A117E1" w:rsidRDefault="0067234B" w:rsidP="006E662B">
      <w:pPr>
        <w:rPr>
          <w:rFonts w:ascii="Microsoft YaHei" w:eastAsia="Microsoft YaHei" w:hAnsi="Microsoft YaHei"/>
        </w:rPr>
      </w:pPr>
      <w:r w:rsidRPr="0067234B">
        <w:rPr>
          <w:rFonts w:ascii="Microsoft YaHei" w:eastAsia="Microsoft YaHei" w:hAnsi="Microsoft YaHei"/>
          <w:bdr w:val="none" w:sz="0" w:space="0" w:color="auto" w:frame="1"/>
        </w:rPr>
        <w:t>这首《流血歌》</w:t>
      </w:r>
      <w:r w:rsidR="00C916B1">
        <w:rPr>
          <w:rFonts w:ascii="Microsoft YaHei" w:eastAsia="Microsoft YaHei" w:hAnsi="Microsoft YaHei" w:hint="eastAsia"/>
          <w:bdr w:val="none" w:sz="0" w:space="0" w:color="auto" w:frame="1"/>
        </w:rPr>
        <w:t>的</w:t>
      </w:r>
      <w:r w:rsidRPr="0067234B">
        <w:rPr>
          <w:rFonts w:ascii="Microsoft YaHei" w:eastAsia="Microsoft YaHei" w:hAnsi="Microsoft YaHei"/>
          <w:bdr w:val="none" w:sz="0" w:space="0" w:color="auto" w:frame="1"/>
        </w:rPr>
        <w:t>原诗载于瓦茨所著《</w:t>
      </w:r>
      <w:r w:rsidRPr="0067234B">
        <w:rPr>
          <w:rFonts w:ascii="Microsoft YaHei" w:eastAsia="Microsoft YaHei" w:hAnsi="Microsoft YaHei"/>
          <w:b/>
          <w:bCs/>
          <w:bdr w:val="none" w:sz="0" w:space="0" w:color="auto" w:frame="1"/>
        </w:rPr>
        <w:t>赞美诗与属灵的歌曲</w:t>
      </w:r>
      <w:r w:rsidRPr="0067234B">
        <w:rPr>
          <w:rFonts w:ascii="Microsoft YaHei" w:eastAsia="Microsoft YaHei" w:hAnsi="Microsoft YaHei"/>
          <w:bdr w:val="none" w:sz="0" w:space="0" w:color="auto" w:frame="1"/>
        </w:rPr>
        <w:t>》第二册中，1707年出版。该诗集里都是追念救主</w:t>
      </w:r>
      <w:r w:rsidR="00C916B1">
        <w:rPr>
          <w:rFonts w:ascii="Microsoft YaHei" w:eastAsia="Microsoft YaHei" w:hAnsi="Microsoft YaHei" w:hint="eastAsia"/>
          <w:bdr w:val="none" w:sz="0" w:space="0" w:color="auto" w:frame="1"/>
        </w:rPr>
        <w:t>事迹</w:t>
      </w:r>
      <w:r w:rsidRPr="0067234B">
        <w:rPr>
          <w:rFonts w:ascii="Microsoft YaHei" w:eastAsia="Microsoft YaHei" w:hAnsi="Microsoft YaHei"/>
          <w:bdr w:val="none" w:sz="0" w:space="0" w:color="auto" w:frame="1"/>
        </w:rPr>
        <w:t>的诗歌。这首诗原来的题目是：《</w:t>
      </w:r>
      <w:r w:rsidRPr="0067234B">
        <w:rPr>
          <w:rFonts w:ascii="Microsoft YaHei" w:eastAsia="Microsoft YaHei" w:hAnsi="Microsoft YaHei"/>
          <w:b/>
          <w:bCs/>
          <w:bdr w:val="none" w:sz="0" w:space="0" w:color="auto" w:frame="1"/>
        </w:rPr>
        <w:t>默想基督的痛苦而生敬虔的忧伤</w:t>
      </w:r>
      <w:r w:rsidRPr="0067234B">
        <w:rPr>
          <w:rFonts w:ascii="Microsoft YaHei" w:eastAsia="Microsoft YaHei" w:hAnsi="Microsoft YaHei"/>
          <w:bdr w:val="none" w:sz="0" w:space="0" w:color="auto" w:frame="1"/>
        </w:rPr>
        <w:t>》。它是一首很有</w:t>
      </w:r>
      <w:r w:rsidR="00C916B1">
        <w:rPr>
          <w:rFonts w:ascii="Microsoft YaHei" w:eastAsia="Microsoft YaHei" w:hAnsi="Microsoft YaHei" w:hint="eastAsia"/>
          <w:bdr w:val="none" w:sz="0" w:space="0" w:color="auto" w:frame="1"/>
        </w:rPr>
        <w:t>感染</w:t>
      </w:r>
      <w:r w:rsidRPr="0067234B">
        <w:rPr>
          <w:rFonts w:ascii="Microsoft YaHei" w:eastAsia="Microsoft YaHei" w:hAnsi="Microsoft YaHei"/>
          <w:bdr w:val="none" w:sz="0" w:space="0" w:color="auto" w:frame="1"/>
        </w:rPr>
        <w:t>力的圣诗。著名盲诗人</w:t>
      </w:r>
      <w:r w:rsidRPr="0067234B">
        <w:rPr>
          <w:rFonts w:ascii="Microsoft YaHei" w:eastAsia="Microsoft YaHei" w:hAnsi="Microsoft YaHei"/>
          <w:b/>
          <w:bCs/>
          <w:bdr w:val="none" w:sz="0" w:space="0" w:color="auto" w:frame="1"/>
        </w:rPr>
        <w:t>克罗斯比</w:t>
      </w:r>
      <w:r w:rsidR="00A117E1" w:rsidRPr="00821287">
        <w:rPr>
          <w:rFonts w:ascii="Microsoft YaHei" w:eastAsia="Microsoft YaHei" w:hAnsi="Microsoft YaHei" w:hint="eastAsia"/>
          <w:color w:val="3A3A3A"/>
          <w:sz w:val="20"/>
          <w:szCs w:val="20"/>
        </w:rPr>
        <w:t>Fanny Crosby</w:t>
      </w:r>
      <w:r w:rsidRPr="0067234B">
        <w:rPr>
          <w:rFonts w:ascii="Microsoft YaHei" w:eastAsia="Microsoft YaHei" w:hAnsi="Microsoft YaHei"/>
          <w:bdr w:val="none" w:sz="0" w:space="0" w:color="auto" w:frame="1"/>
        </w:rPr>
        <w:t>因受这诗的感动而归主，得了重生的经验；大布道家</w:t>
      </w:r>
      <w:r w:rsidRPr="0067234B">
        <w:rPr>
          <w:rFonts w:ascii="Microsoft YaHei" w:eastAsia="Microsoft YaHei" w:hAnsi="Microsoft YaHei"/>
          <w:b/>
          <w:bCs/>
          <w:bdr w:val="none" w:sz="0" w:space="0" w:color="auto" w:frame="1"/>
        </w:rPr>
        <w:t>哈蒙德</w:t>
      </w:r>
      <w:r w:rsidRPr="0067234B">
        <w:rPr>
          <w:rFonts w:ascii="Microsoft YaHei" w:eastAsia="Microsoft YaHei" w:hAnsi="Microsoft YaHei"/>
          <w:bdr w:val="none" w:sz="0" w:space="0" w:color="auto" w:frame="1"/>
        </w:rPr>
        <w:t> (Hammond)也见证说，他17岁时因听人唱这首诗而幡然改途</w:t>
      </w:r>
      <w:r w:rsidR="00857916">
        <w:rPr>
          <w:rFonts w:ascii="Microsoft YaHei" w:eastAsia="Microsoft YaHei" w:hAnsi="Microsoft YaHei" w:hint="eastAsia"/>
          <w:bdr w:val="none" w:sz="0" w:space="0" w:color="auto" w:frame="1"/>
        </w:rPr>
        <w:t>归</w:t>
      </w:r>
      <w:r w:rsidRPr="0067234B">
        <w:rPr>
          <w:rFonts w:ascii="Microsoft YaHei" w:eastAsia="Microsoft YaHei" w:hAnsi="Microsoft YaHei"/>
          <w:bdr w:val="none" w:sz="0" w:space="0" w:color="auto" w:frame="1"/>
        </w:rPr>
        <w:t>主的。</w:t>
      </w:r>
      <w:r w:rsidR="00A5367E">
        <w:rPr>
          <w:rFonts w:ascii="Microsoft YaHei" w:eastAsia="Microsoft YaHei" w:hAnsi="Microsoft YaHei" w:hint="eastAsia"/>
          <w:bdr w:val="none" w:sz="0" w:space="0" w:color="auto" w:frame="1"/>
        </w:rPr>
        <w:t>歌词帮助读者</w:t>
      </w:r>
      <w:r w:rsidR="00A5367E" w:rsidRPr="006C1687">
        <w:rPr>
          <w:rFonts w:ascii="Microsoft YaHei" w:eastAsia="Microsoft YaHei" w:hAnsi="Microsoft YaHei" w:hint="eastAsia"/>
          <w:b/>
          <w:bCs/>
          <w:bdr w:val="none" w:sz="0" w:space="0" w:color="auto" w:frame="1"/>
        </w:rPr>
        <w:t>深切思想</w:t>
      </w:r>
      <w:r w:rsidR="00A5367E">
        <w:rPr>
          <w:rFonts w:ascii="Microsoft YaHei" w:eastAsia="Microsoft YaHei" w:hAnsi="Microsoft YaHei" w:hint="eastAsia"/>
          <w:bdr w:val="none" w:sz="0" w:space="0" w:color="auto" w:frame="1"/>
        </w:rPr>
        <w:t>主所受的痛苦和十架之</w:t>
      </w:r>
      <w:r w:rsidR="006C1687">
        <w:rPr>
          <w:rFonts w:ascii="Microsoft YaHei" w:eastAsia="Microsoft YaHei" w:hAnsi="Microsoft YaHei" w:hint="eastAsia"/>
          <w:bdr w:val="none" w:sz="0" w:space="0" w:color="auto" w:frame="1"/>
        </w:rPr>
        <w:t>爱</w:t>
      </w:r>
      <w:r w:rsidR="00A5367E">
        <w:rPr>
          <w:rFonts w:ascii="Microsoft YaHei" w:eastAsia="Microsoft YaHei" w:hAnsi="Microsoft YaHei" w:hint="eastAsia"/>
          <w:bdr w:val="none" w:sz="0" w:space="0" w:color="auto" w:frame="1"/>
        </w:rPr>
        <w:t>的</w:t>
      </w:r>
      <w:r w:rsidR="00A5367E" w:rsidRPr="006C1687">
        <w:rPr>
          <w:rFonts w:ascii="Microsoft YaHei" w:eastAsia="Microsoft YaHei" w:hAnsi="Microsoft YaHei" w:hint="eastAsia"/>
          <w:b/>
          <w:bCs/>
          <w:bdr w:val="none" w:sz="0" w:space="0" w:color="auto" w:frame="1"/>
        </w:rPr>
        <w:t>宝贵</w:t>
      </w:r>
      <w:r w:rsidR="0034041A">
        <w:rPr>
          <w:rFonts w:ascii="Microsoft YaHei" w:eastAsia="Microsoft YaHei" w:hAnsi="Microsoft YaHei" w:hint="eastAsia"/>
          <w:bdr w:val="none" w:sz="0" w:space="0" w:color="auto" w:frame="1"/>
        </w:rPr>
        <w:t>。在歌词第三，第四段，诗人也帮助读者向主</w:t>
      </w:r>
      <w:r w:rsidR="006C1687">
        <w:rPr>
          <w:rFonts w:ascii="Microsoft YaHei" w:eastAsia="Microsoft YaHei" w:hAnsi="Microsoft YaHei" w:hint="eastAsia"/>
          <w:bdr w:val="none" w:sz="0" w:space="0" w:color="auto" w:frame="1"/>
        </w:rPr>
        <w:t>流血之爱</w:t>
      </w:r>
      <w:r w:rsidR="0034041A">
        <w:rPr>
          <w:rFonts w:ascii="Microsoft YaHei" w:eastAsia="Microsoft YaHei" w:hAnsi="Microsoft YaHei" w:hint="eastAsia"/>
          <w:bdr w:val="none" w:sz="0" w:space="0" w:color="auto" w:frame="1"/>
        </w:rPr>
        <w:t>表达</w:t>
      </w:r>
      <w:r w:rsidR="0034041A" w:rsidRPr="006C1687">
        <w:rPr>
          <w:rFonts w:ascii="Microsoft YaHei" w:eastAsia="Microsoft YaHei" w:hAnsi="Microsoft YaHei" w:hint="eastAsia"/>
          <w:b/>
          <w:bCs/>
          <w:bdr w:val="none" w:sz="0" w:space="0" w:color="auto" w:frame="1"/>
        </w:rPr>
        <w:t>感谢</w:t>
      </w:r>
      <w:r w:rsidR="006C1687" w:rsidRPr="006C1687">
        <w:rPr>
          <w:rFonts w:ascii="Microsoft YaHei" w:eastAsia="Microsoft YaHei" w:hAnsi="Microsoft YaHei" w:hint="eastAsia"/>
          <w:b/>
          <w:bCs/>
          <w:bdr w:val="none" w:sz="0" w:space="0" w:color="auto" w:frame="1"/>
        </w:rPr>
        <w:t>之情</w:t>
      </w:r>
      <w:r w:rsidR="0034041A">
        <w:rPr>
          <w:rFonts w:ascii="Microsoft YaHei" w:eastAsia="Microsoft YaHei" w:hAnsi="Microsoft YaHei" w:hint="eastAsia"/>
          <w:bdr w:val="none" w:sz="0" w:space="0" w:color="auto" w:frame="1"/>
        </w:rPr>
        <w:t>，以</w:t>
      </w:r>
      <w:r w:rsidR="0034041A" w:rsidRPr="006C1687">
        <w:rPr>
          <w:rFonts w:ascii="Microsoft YaHei" w:eastAsia="Microsoft YaHei" w:hAnsi="Microsoft YaHei" w:hint="eastAsia"/>
          <w:b/>
          <w:bCs/>
          <w:bdr w:val="none" w:sz="0" w:space="0" w:color="auto" w:frame="1"/>
        </w:rPr>
        <w:t>委身</w:t>
      </w:r>
      <w:r w:rsidR="0034041A">
        <w:rPr>
          <w:rFonts w:ascii="Microsoft YaHei" w:eastAsia="Microsoft YaHei" w:hAnsi="Microsoft YaHei" w:hint="eastAsia"/>
          <w:bdr w:val="none" w:sz="0" w:space="0" w:color="auto" w:frame="1"/>
        </w:rPr>
        <w:t>的祷告</w:t>
      </w:r>
      <w:r w:rsidR="0034041A" w:rsidRPr="006C1687">
        <w:rPr>
          <w:rFonts w:ascii="Microsoft YaHei" w:eastAsia="Microsoft YaHei" w:hAnsi="Microsoft YaHei" w:hint="eastAsia"/>
          <w:b/>
          <w:bCs/>
          <w:bdr w:val="none" w:sz="0" w:space="0" w:color="auto" w:frame="1"/>
        </w:rPr>
        <w:t>回应</w:t>
      </w:r>
      <w:r w:rsidR="0034041A">
        <w:rPr>
          <w:rFonts w:ascii="Microsoft YaHei" w:eastAsia="Microsoft YaHei" w:hAnsi="Microsoft YaHei" w:hint="eastAsia"/>
          <w:bdr w:val="none" w:sz="0" w:space="0" w:color="auto" w:frame="1"/>
        </w:rPr>
        <w:t>这份用</w:t>
      </w:r>
      <w:r w:rsidR="0034041A" w:rsidRPr="006C1687">
        <w:rPr>
          <w:rFonts w:ascii="Microsoft YaHei" w:eastAsia="Microsoft YaHei" w:hAnsi="Microsoft YaHei" w:hint="eastAsia"/>
          <w:b/>
          <w:bCs/>
          <w:bdr w:val="none" w:sz="0" w:space="0" w:color="auto" w:frame="1"/>
        </w:rPr>
        <w:t>血书写的爱</w:t>
      </w:r>
      <w:r w:rsidR="0034041A">
        <w:rPr>
          <w:rFonts w:ascii="Microsoft YaHei" w:eastAsia="Microsoft YaHei" w:hAnsi="Microsoft YaHei" w:hint="eastAsia"/>
          <w:bdr w:val="none" w:sz="0" w:space="0" w:color="auto" w:frame="1"/>
        </w:rPr>
        <w:t>。</w:t>
      </w:r>
    </w:p>
    <w:p w14:paraId="1AF29022" w14:textId="77777777" w:rsidR="006E662B" w:rsidRPr="006E662B" w:rsidRDefault="006E662B" w:rsidP="006E662B">
      <w:pPr>
        <w:rPr>
          <w:rFonts w:ascii="Microsoft YaHei" w:eastAsia="Microsoft YaHei" w:hAnsi="Microsoft YaHei"/>
        </w:rPr>
      </w:pPr>
    </w:p>
    <w:p w14:paraId="30AB545E" w14:textId="453812E0" w:rsidR="00435CE8" w:rsidRPr="00821287" w:rsidRDefault="00435CE8" w:rsidP="00435CE8">
      <w:pPr>
        <w:spacing w:after="360"/>
        <w:rPr>
          <w:rFonts w:ascii="Microsoft YaHei" w:eastAsia="Microsoft YaHei" w:hAnsi="Microsoft YaHei"/>
          <w:color w:val="3A3A3A"/>
        </w:rPr>
      </w:pPr>
      <w:r w:rsidRPr="00821287">
        <w:rPr>
          <w:rFonts w:ascii="Microsoft YaHei" w:eastAsia="Microsoft YaHei" w:hAnsi="Microsoft YaHei" w:hint="eastAsia"/>
          <w:color w:val="3A3A3A"/>
        </w:rPr>
        <w:lastRenderedPageBreak/>
        <w:t>作</w:t>
      </w:r>
      <w:r w:rsidR="00F9739D" w:rsidRPr="00C916B1">
        <w:rPr>
          <w:rFonts w:ascii="Microsoft YaHei" w:eastAsia="Microsoft YaHei" w:hAnsi="Microsoft YaHei" w:hint="eastAsia"/>
          <w:color w:val="3A3A3A"/>
        </w:rPr>
        <w:t>词</w:t>
      </w:r>
      <w:r w:rsidRPr="00821287">
        <w:rPr>
          <w:rFonts w:ascii="Microsoft YaHei" w:eastAsia="Microsoft YaHei" w:hAnsi="Microsoft YaHei" w:hint="eastAsia"/>
          <w:color w:val="3A3A3A"/>
        </w:rPr>
        <w:t>者</w:t>
      </w:r>
      <w:r w:rsidR="00F9739D" w:rsidRPr="00C916B1">
        <w:rPr>
          <w:rFonts w:ascii="Microsoft YaHei" w:eastAsia="Microsoft YaHei" w:hAnsi="Microsoft YaHei" w:hint="eastAsia"/>
          <w:color w:val="3A3A3A"/>
        </w:rPr>
        <w:t xml:space="preserve"> 以撒 </w:t>
      </w:r>
      <w:r w:rsidRPr="00821287">
        <w:rPr>
          <w:rFonts w:ascii="Microsoft YaHei" w:eastAsia="Microsoft YaHei" w:hAnsi="Microsoft YaHei" w:hint="eastAsia"/>
          <w:color w:val="3A3A3A"/>
        </w:rPr>
        <w:t>瓦茨 (I</w:t>
      </w:r>
      <w:r w:rsidR="00F9739D" w:rsidRPr="00C916B1">
        <w:rPr>
          <w:rFonts w:ascii="Microsoft YaHei" w:eastAsia="Microsoft YaHei" w:hAnsi="Microsoft YaHei" w:hint="eastAsia"/>
          <w:color w:val="3A3A3A"/>
        </w:rPr>
        <w:t>saac</w:t>
      </w:r>
      <w:r w:rsidR="00F9739D" w:rsidRPr="00C916B1">
        <w:rPr>
          <w:rFonts w:ascii="Microsoft YaHei" w:eastAsia="Microsoft YaHei" w:hAnsi="Microsoft YaHei"/>
          <w:color w:val="3A3A3A"/>
        </w:rPr>
        <w:t xml:space="preserve"> W</w:t>
      </w:r>
      <w:r w:rsidRPr="00821287">
        <w:rPr>
          <w:rFonts w:ascii="Microsoft YaHei" w:eastAsia="Microsoft YaHei" w:hAnsi="Microsoft YaHei" w:hint="eastAsia"/>
          <w:color w:val="3A3A3A"/>
        </w:rPr>
        <w:t>atts，1674一1748)出生于英国独立教会一位执事的家庭。当时不属国教的信徒横遭迫害，瓦茨的父亲曾因此被捕入狱，但他们全家人都信仰坚定，</w:t>
      </w:r>
      <w:r w:rsidR="00245A4E" w:rsidRPr="00C916B1">
        <w:rPr>
          <w:rFonts w:ascii="Microsoft YaHei" w:eastAsia="Microsoft YaHei" w:hAnsi="Microsoft YaHei" w:hint="eastAsia"/>
          <w:color w:val="3A3A3A"/>
        </w:rPr>
        <w:t>哪怕遭逼迫也不曾放弃信仰</w:t>
      </w:r>
      <w:r w:rsidRPr="00821287">
        <w:rPr>
          <w:rFonts w:ascii="Microsoft YaHei" w:eastAsia="Microsoft YaHei" w:hAnsi="Microsoft YaHei" w:hint="eastAsia"/>
          <w:color w:val="3A3A3A"/>
        </w:rPr>
        <w:t>。母亲常抱着小瓦茨去探监。由于家境贫困，营养不足，小瓦茨从小身体虚弱，身材矮小</w:t>
      </w:r>
      <w:r w:rsidR="00245A4E" w:rsidRPr="00C916B1">
        <w:rPr>
          <w:rFonts w:ascii="Microsoft YaHei" w:eastAsia="Microsoft YaHei" w:hAnsi="Microsoft YaHei" w:hint="eastAsia"/>
          <w:color w:val="3A3A3A"/>
        </w:rPr>
        <w:t>，</w:t>
      </w:r>
      <w:r w:rsidRPr="00821287">
        <w:rPr>
          <w:rFonts w:ascii="Microsoft YaHei" w:eastAsia="Microsoft YaHei" w:hAnsi="Microsoft YaHei" w:hint="eastAsia"/>
          <w:color w:val="3A3A3A"/>
        </w:rPr>
        <w:t>及至长大</w:t>
      </w:r>
      <w:r w:rsidR="00245A4E" w:rsidRPr="00C916B1">
        <w:rPr>
          <w:rFonts w:ascii="Microsoft YaHei" w:eastAsia="Microsoft YaHei" w:hAnsi="Microsoft YaHei" w:hint="eastAsia"/>
          <w:color w:val="3A3A3A"/>
        </w:rPr>
        <w:t>，也是</w:t>
      </w:r>
      <w:r w:rsidRPr="00821287">
        <w:rPr>
          <w:rFonts w:ascii="Microsoft YaHei" w:eastAsia="Microsoft YaHei" w:hAnsi="Microsoft YaHei" w:hint="eastAsia"/>
          <w:color w:val="3A3A3A"/>
        </w:rPr>
        <w:t>无钱上大学</w:t>
      </w:r>
      <w:r w:rsidR="00245A4E" w:rsidRPr="00C916B1">
        <w:rPr>
          <w:rFonts w:ascii="Microsoft YaHei" w:eastAsia="Microsoft YaHei" w:hAnsi="Microsoft YaHei" w:hint="eastAsia"/>
          <w:color w:val="3A3A3A"/>
        </w:rPr>
        <w:t>。</w:t>
      </w:r>
      <w:r w:rsidRPr="00821287">
        <w:rPr>
          <w:rFonts w:ascii="Microsoft YaHei" w:eastAsia="Microsoft YaHei" w:hAnsi="Microsoft YaHei" w:hint="eastAsia"/>
          <w:color w:val="3A3A3A"/>
        </w:rPr>
        <w:t>曾有人愿出资供他上学，但以毕业后要在国教圣公会内任圣职为条件，遭到他父子的坚决拒绝，毅然决然自己到伦敦私立学校半工半读。</w:t>
      </w:r>
    </w:p>
    <w:p w14:paraId="37D076D6" w14:textId="77777777" w:rsidR="00435CE8" w:rsidRPr="00821287" w:rsidRDefault="00435CE8" w:rsidP="00435CE8">
      <w:pPr>
        <w:spacing w:after="360"/>
        <w:rPr>
          <w:rFonts w:ascii="Microsoft YaHei" w:eastAsia="Microsoft YaHei" w:hAnsi="Microsoft YaHei"/>
          <w:color w:val="3A3A3A"/>
        </w:rPr>
      </w:pPr>
      <w:r w:rsidRPr="00821287">
        <w:rPr>
          <w:rFonts w:ascii="Microsoft YaHei" w:eastAsia="Microsoft YaHei" w:hAnsi="Microsoft YaHei" w:hint="eastAsia"/>
          <w:color w:val="3A3A3A"/>
        </w:rPr>
        <w:t>瓦茨从小就表现出文学方面的才华，18岁那年从伦敦学校回家度暑假，在参加礼拜后，指出所唱诗篇实在平淡乏味，太无生气。担任该堂执事的父亲对他说：“</w:t>
      </w:r>
      <w:r w:rsidRPr="00821287">
        <w:rPr>
          <w:rFonts w:ascii="Microsoft YaHei" w:eastAsia="Microsoft YaHei" w:hAnsi="Microsoft YaHei" w:hint="eastAsia"/>
          <w:b/>
          <w:bCs/>
          <w:color w:val="3A3A3A"/>
        </w:rPr>
        <w:t>青年人不要消极地指责和批评。你说不好，请你写点好的给我们吧 !</w:t>
      </w:r>
      <w:r w:rsidRPr="00821287">
        <w:rPr>
          <w:rFonts w:ascii="Microsoft YaHei" w:eastAsia="Microsoft YaHei" w:hAnsi="Microsoft YaHei" w:hint="eastAsia"/>
          <w:color w:val="3A3A3A"/>
        </w:rPr>
        <w:t>”他接受了这个挑战，回家后就根据启示录第5章写了一首八节的长诗，题为《颂赞被杀的羔羊》，下一主日带到教会，让信徒群众试唱，受到他们热烈的欢迎，要求他继续写下去。于是他几乎每主日都写一首，到他2l岁时便积累了一百多首，先后出版了好几本圣诗集，其中以 1707年问世的《</w:t>
      </w:r>
      <w:r w:rsidRPr="00821287">
        <w:rPr>
          <w:rFonts w:ascii="Microsoft YaHei" w:eastAsia="Microsoft YaHei" w:hAnsi="Microsoft YaHei" w:hint="eastAsia"/>
          <w:b/>
          <w:bCs/>
          <w:color w:val="3A3A3A"/>
        </w:rPr>
        <w:t>圣诗与灵歌》</w:t>
      </w:r>
      <w:r w:rsidRPr="00821287">
        <w:rPr>
          <w:rFonts w:ascii="Microsoft YaHei" w:eastAsia="Microsoft YaHei" w:hAnsi="Microsoft YaHei" w:hint="eastAsia"/>
          <w:color w:val="3A3A3A"/>
        </w:rPr>
        <w:t>和1719年出版的</w:t>
      </w:r>
      <w:r w:rsidRPr="00821287">
        <w:rPr>
          <w:rFonts w:ascii="Microsoft YaHei" w:eastAsia="Microsoft YaHei" w:hAnsi="Microsoft YaHei" w:hint="eastAsia"/>
          <w:b/>
          <w:bCs/>
          <w:color w:val="3A3A3A"/>
        </w:rPr>
        <w:t>《以新约的言语仿写大卫的诗篇》</w:t>
      </w:r>
      <w:r w:rsidRPr="00821287">
        <w:rPr>
          <w:rFonts w:ascii="Microsoft YaHei" w:eastAsia="Microsoft YaHei" w:hAnsi="Microsoft YaHei" w:hint="eastAsia"/>
          <w:color w:val="3A3A3A"/>
        </w:rPr>
        <w:t>，最为脍炙人口。这些诗是根据旧约的诗篇，写出具有福音特点的现代圣诗，为教会崇拜增色不少。</w:t>
      </w:r>
    </w:p>
    <w:p w14:paraId="21AFD849" w14:textId="77777777" w:rsidR="00B06A7F" w:rsidRPr="00C916B1" w:rsidRDefault="00435CE8" w:rsidP="00435CE8">
      <w:pPr>
        <w:spacing w:after="360"/>
        <w:rPr>
          <w:rFonts w:ascii="Microsoft YaHei" w:eastAsia="Microsoft YaHei" w:hAnsi="Microsoft YaHei"/>
          <w:color w:val="3A3A3A"/>
        </w:rPr>
      </w:pPr>
      <w:r w:rsidRPr="00821287">
        <w:rPr>
          <w:rFonts w:ascii="Microsoft YaHei" w:eastAsia="Microsoft YaHei" w:hAnsi="Microsoft YaHei" w:hint="eastAsia"/>
          <w:color w:val="3A3A3A"/>
        </w:rPr>
        <w:t>瓦茨虽然很有才华，但为人和蔼可亲，平易近人，通情达理。他一生健康欠佳，却经常力疾登坛，诲人不倦。他生平轶事甚多，现选择下列</w:t>
      </w:r>
      <w:r w:rsidR="00B06A7F" w:rsidRPr="00C916B1">
        <w:rPr>
          <w:rFonts w:ascii="Microsoft YaHei" w:eastAsia="Microsoft YaHei" w:hAnsi="Microsoft YaHei" w:hint="eastAsia"/>
          <w:color w:val="3A3A3A"/>
        </w:rPr>
        <w:t>两</w:t>
      </w:r>
      <w:r w:rsidRPr="00821287">
        <w:rPr>
          <w:rFonts w:ascii="Microsoft YaHei" w:eastAsia="Microsoft YaHei" w:hAnsi="Microsoft YaHei" w:hint="eastAsia"/>
          <w:color w:val="3A3A3A"/>
        </w:rPr>
        <w:t>件：</w:t>
      </w:r>
    </w:p>
    <w:p w14:paraId="7C0C5758" w14:textId="77777777" w:rsidR="00B06A7F" w:rsidRPr="00C916B1" w:rsidRDefault="00435CE8" w:rsidP="003F6C97">
      <w:pPr>
        <w:spacing w:after="360"/>
        <w:rPr>
          <w:rFonts w:ascii="Microsoft YaHei" w:eastAsia="Microsoft YaHei" w:hAnsi="Microsoft YaHei"/>
          <w:color w:val="3A3A3A"/>
        </w:rPr>
      </w:pPr>
      <w:r w:rsidRPr="00821287">
        <w:rPr>
          <w:rFonts w:ascii="Microsoft YaHei" w:eastAsia="Microsoft YaHei" w:hAnsi="Microsoft YaHei" w:hint="eastAsia"/>
          <w:color w:val="3A3A3A"/>
        </w:rPr>
        <w:t>瓦茨身量虽然矮小，但声音宏亮，言词动听，讲道有力。某次，他在一座礼拜堂讲道，有个信徒见他气貌不扬，竟以讥讽的口气问别人：“那位矮子，难道就是鼎鼎大名的瓦茨博士吗?”瓦茨听见了，却出口成章，以下列绝句作为回答：</w:t>
      </w:r>
      <w:r w:rsidRPr="00821287">
        <w:rPr>
          <w:rFonts w:ascii="Microsoft YaHei" w:eastAsia="Microsoft YaHei" w:hAnsi="Microsoft YaHei" w:hint="eastAsia"/>
          <w:b/>
          <w:bCs/>
          <w:color w:val="3A3A3A"/>
        </w:rPr>
        <w:t>顶天立地岂算高?手握洋海又如何?</w:t>
      </w:r>
      <w:r w:rsidR="00B06A7F" w:rsidRPr="00C916B1">
        <w:rPr>
          <w:rFonts w:ascii="Microsoft YaHei" w:eastAsia="Microsoft YaHei" w:hAnsi="Microsoft YaHei" w:hint="eastAsia"/>
          <w:b/>
          <w:bCs/>
          <w:color w:val="3A3A3A"/>
        </w:rPr>
        <w:t xml:space="preserve"> </w:t>
      </w:r>
      <w:r w:rsidRPr="00821287">
        <w:rPr>
          <w:rFonts w:ascii="Microsoft YaHei" w:eastAsia="Microsoft YaHei" w:hAnsi="Microsoft YaHei" w:hint="eastAsia"/>
          <w:b/>
          <w:bCs/>
          <w:color w:val="3A3A3A"/>
        </w:rPr>
        <w:t>方寸心灵断一切，思想判别人高低。</w:t>
      </w:r>
    </w:p>
    <w:p w14:paraId="074618B2" w14:textId="402C0481" w:rsidR="00435CE8" w:rsidRPr="00C916B1" w:rsidRDefault="00435CE8" w:rsidP="0067234B">
      <w:pPr>
        <w:spacing w:after="360"/>
        <w:rPr>
          <w:rFonts w:ascii="Microsoft YaHei" w:eastAsia="Microsoft YaHei" w:hAnsi="Microsoft YaHei"/>
          <w:color w:val="3A3A3A"/>
        </w:rPr>
      </w:pPr>
      <w:r w:rsidRPr="00821287">
        <w:rPr>
          <w:rFonts w:ascii="Microsoft YaHei" w:eastAsia="Microsoft YaHei" w:hAnsi="Microsoft YaHei" w:hint="eastAsia"/>
          <w:color w:val="3A3A3A"/>
        </w:rPr>
        <w:t>瓦茨在1712年曾一度健康不继，承伦敦阿布尼爵士 (Sir Abney)及夫人的邀请要他到公爵别墅休养，当时言明做客一星期，谁知：一住就住了36年，直到他息劳归天。瓦茨的许多诗文是在这个别墅内写成的。除写圣诗外，瓦茨还将《诗篇》译为韵诗，且著《</w:t>
      </w:r>
      <w:r w:rsidRPr="00821287">
        <w:rPr>
          <w:rFonts w:ascii="Microsoft YaHei" w:eastAsia="Microsoft YaHei" w:hAnsi="Microsoft YaHei" w:hint="eastAsia"/>
          <w:b/>
          <w:bCs/>
          <w:color w:val="3A3A3A"/>
        </w:rPr>
        <w:t>逻辑学</w:t>
      </w:r>
      <w:r w:rsidRPr="00821287">
        <w:rPr>
          <w:rFonts w:ascii="Microsoft YaHei" w:eastAsia="Microsoft YaHei" w:hAnsi="Microsoft YaHei" w:hint="eastAsia"/>
          <w:color w:val="3A3A3A"/>
        </w:rPr>
        <w:t>》一书，英国牛津大学曾选作课本。1728年爱丁堡大学赠送他荣誉博士学位；他的名字被列入《</w:t>
      </w:r>
      <w:r w:rsidRPr="00821287">
        <w:rPr>
          <w:rFonts w:ascii="Microsoft YaHei" w:eastAsia="Microsoft YaHei" w:hAnsi="Microsoft YaHei" w:hint="eastAsia"/>
          <w:b/>
          <w:bCs/>
          <w:color w:val="3A3A3A"/>
        </w:rPr>
        <w:t>英国诗人列传</w:t>
      </w:r>
      <w:r w:rsidRPr="00821287">
        <w:rPr>
          <w:rFonts w:ascii="Microsoft YaHei" w:eastAsia="Microsoft YaHei" w:hAnsi="Microsoft YaHei" w:hint="eastAsia"/>
          <w:color w:val="3A3A3A"/>
        </w:rPr>
        <w:t>》一书之内。</w:t>
      </w:r>
      <w:r w:rsidR="003F6C97" w:rsidRPr="00C916B1">
        <w:rPr>
          <w:rFonts w:ascii="Microsoft YaHei" w:eastAsia="Microsoft YaHei" w:hAnsi="Microsoft YaHei" w:hint="eastAsia"/>
          <w:color w:val="3A3A3A"/>
        </w:rPr>
        <w:t>他于</w:t>
      </w:r>
      <w:r w:rsidR="003F6C97" w:rsidRPr="00821287">
        <w:rPr>
          <w:rFonts w:ascii="Microsoft YaHei" w:eastAsia="Microsoft YaHei" w:hAnsi="Microsoft YaHei" w:hint="eastAsia"/>
          <w:color w:val="3A3A3A"/>
        </w:rPr>
        <w:t>1748 年 11 月 25 日死于伦敦，葬于清教徒的墓地──Bunhill Field，其坟墓和本仁约翰的坟墓距离不远。</w:t>
      </w:r>
      <w:r w:rsidRPr="00821287">
        <w:rPr>
          <w:rFonts w:ascii="Microsoft YaHei" w:eastAsia="Microsoft YaHei" w:hAnsi="Microsoft YaHei" w:hint="eastAsia"/>
          <w:color w:val="3A3A3A"/>
        </w:rPr>
        <w:t>去世后，英国威斯敏斯特教堂特为他立了一个纪念碑。瓦茨一生写圣诗600余首。在当时是一个最高记录，难得的是至今仍为人</w:t>
      </w:r>
      <w:r w:rsidRPr="00821287">
        <w:rPr>
          <w:rFonts w:ascii="Microsoft YaHei" w:eastAsia="Microsoft YaHei" w:hAnsi="Microsoft YaHei" w:hint="eastAsia"/>
          <w:b/>
          <w:bCs/>
          <w:color w:val="3A3A3A"/>
        </w:rPr>
        <w:t>传诵不衰</w:t>
      </w:r>
      <w:r w:rsidRPr="00C916B1">
        <w:rPr>
          <w:rFonts w:ascii="Microsoft YaHei" w:eastAsia="Microsoft YaHei" w:hAnsi="Microsoft YaHei" w:hint="eastAsia"/>
          <w:color w:val="3A3A3A"/>
        </w:rPr>
        <w:t>。</w:t>
      </w:r>
    </w:p>
    <w:p w14:paraId="0B7B57F0" w14:textId="501FC0D7" w:rsidR="0067234B" w:rsidRDefault="0067234B" w:rsidP="0067234B">
      <w:pPr>
        <w:spacing w:after="360"/>
        <w:rPr>
          <w:rFonts w:ascii="Microsoft YaHei" w:eastAsia="Microsoft YaHei" w:hAnsi="Microsoft YaHei"/>
          <w:color w:val="3A3A3A"/>
        </w:rPr>
      </w:pPr>
      <w:r w:rsidRPr="0067234B">
        <w:rPr>
          <w:rFonts w:ascii="Microsoft YaHei" w:eastAsia="Microsoft YaHei" w:hAnsi="Microsoft YaHei" w:hint="eastAsia"/>
          <w:color w:val="3A3A3A"/>
        </w:rPr>
        <w:t>曲调为苏格兰圣诗作曲家威尔逊 (H．Wilson，1766一1824)所谱，调名叫《殉道 (MARTYRDOM)》。威氏只受过高小教育，后来便跟着父亲学制鞋，但在业余时间自学音乐、数</w:t>
      </w:r>
      <w:r w:rsidRPr="0067234B">
        <w:rPr>
          <w:rFonts w:ascii="Microsoft YaHei" w:eastAsia="Microsoft YaHei" w:hAnsi="Microsoft YaHei" w:hint="eastAsia"/>
          <w:color w:val="3A3A3A"/>
        </w:rPr>
        <w:lastRenderedPageBreak/>
        <w:t>学，还设计太阳仪，并在本村学校教课；1800年以后成为一名计算学家，且在一家面粉厂任仪表匠人。他还在礼拜堂当义工，负责教会生产事宜；并在所属教堂创办主日学，还谱写了许多供唱诵诗篇的曲调和赞美诗。但立下遗嘱要在他死后把这些音乐稿件烧掉。现在只有两首在教会中流传，《殉道》就</w:t>
      </w:r>
      <w:r w:rsidR="00F37390">
        <w:rPr>
          <w:rFonts w:ascii="Microsoft YaHei" w:eastAsia="Microsoft YaHei" w:hAnsi="Microsoft YaHei"/>
          <w:noProof/>
        </w:rPr>
        <w:drawing>
          <wp:anchor distT="0" distB="0" distL="114300" distR="114300" simplePos="0" relativeHeight="251659264" behindDoc="1" locked="0" layoutInCell="1" allowOverlap="1" wp14:anchorId="49FF9A4D" wp14:editId="637CB547">
            <wp:simplePos x="0" y="0"/>
            <wp:positionH relativeFrom="column">
              <wp:posOffset>38100</wp:posOffset>
            </wp:positionH>
            <wp:positionV relativeFrom="paragraph">
              <wp:posOffset>1249680</wp:posOffset>
            </wp:positionV>
            <wp:extent cx="6461125" cy="6735651"/>
            <wp:effectExtent l="0" t="0" r="3175" b="0"/>
            <wp:wrapNone/>
            <wp:docPr id="1" name="图片 1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手机屏幕截图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702" cy="673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234B">
        <w:rPr>
          <w:rFonts w:ascii="Microsoft YaHei" w:eastAsia="Microsoft YaHei" w:hAnsi="Microsoft YaHei" w:hint="eastAsia"/>
          <w:color w:val="3A3A3A"/>
        </w:rPr>
        <w:t>是其中的一首</w:t>
      </w:r>
      <w:r w:rsidR="00116395">
        <w:rPr>
          <w:rFonts w:ascii="Microsoft YaHei" w:eastAsia="Microsoft YaHei" w:hAnsi="Microsoft YaHei" w:hint="eastAsia"/>
          <w:color w:val="3A3A3A"/>
        </w:rPr>
        <w:t>，</w:t>
      </w:r>
      <w:r w:rsidRPr="0067234B">
        <w:rPr>
          <w:rFonts w:ascii="Microsoft YaHei" w:eastAsia="Microsoft YaHei" w:hAnsi="Microsoft YaHei" w:hint="eastAsia"/>
          <w:color w:val="3A3A3A"/>
        </w:rPr>
        <w:t>有人考证</w:t>
      </w:r>
      <w:r w:rsidR="00116395">
        <w:rPr>
          <w:rFonts w:ascii="Microsoft YaHei" w:eastAsia="Microsoft YaHei" w:hAnsi="Microsoft YaHei" w:hint="eastAsia"/>
          <w:color w:val="3A3A3A"/>
        </w:rPr>
        <w:t>此</w:t>
      </w:r>
      <w:r w:rsidRPr="0067234B">
        <w:rPr>
          <w:rFonts w:ascii="Microsoft YaHei" w:eastAsia="Microsoft YaHei" w:hAnsi="Microsoft YaHei" w:hint="eastAsia"/>
          <w:color w:val="3A3A3A"/>
        </w:rPr>
        <w:t>曲是威尔逊根据18世纪老苏格兰舞曲改编而成。</w:t>
      </w:r>
    </w:p>
    <w:p w14:paraId="63761754" w14:textId="43D5C14C" w:rsidR="00E40B3B" w:rsidRPr="0067234B" w:rsidRDefault="00E40B3B" w:rsidP="0067234B">
      <w:pPr>
        <w:spacing w:after="360"/>
        <w:rPr>
          <w:rFonts w:ascii="Microsoft YaHei" w:eastAsia="Microsoft YaHei" w:hAnsi="Microsoft YaHei"/>
          <w:color w:val="3A3A3A"/>
        </w:rPr>
      </w:pPr>
    </w:p>
    <w:p w14:paraId="212A08B1" w14:textId="16315EE3" w:rsidR="00E95A6D" w:rsidRDefault="00E95A6D" w:rsidP="005B717E">
      <w:pPr>
        <w:rPr>
          <w:rFonts w:ascii="Microsoft YaHei" w:eastAsia="Microsoft YaHei" w:hAnsi="Microsoft YaHei"/>
        </w:rPr>
      </w:pPr>
    </w:p>
    <w:p w14:paraId="5829DA09" w14:textId="220F61D2" w:rsidR="00E95A6D" w:rsidRDefault="00E95A6D" w:rsidP="005B717E">
      <w:pPr>
        <w:rPr>
          <w:rFonts w:ascii="Microsoft YaHei" w:eastAsia="Microsoft YaHei" w:hAnsi="Microsoft YaHei"/>
        </w:rPr>
      </w:pPr>
    </w:p>
    <w:p w14:paraId="535CA985" w14:textId="37A4F59B" w:rsidR="00E95A6D" w:rsidRDefault="00E95A6D" w:rsidP="005B717E">
      <w:pPr>
        <w:rPr>
          <w:rFonts w:ascii="Microsoft YaHei" w:eastAsia="Microsoft YaHei" w:hAnsi="Microsoft YaHei"/>
        </w:rPr>
      </w:pPr>
    </w:p>
    <w:p w14:paraId="47340913" w14:textId="6B3B108C" w:rsidR="00E95A6D" w:rsidRDefault="00E95A6D" w:rsidP="005B717E">
      <w:pPr>
        <w:rPr>
          <w:rFonts w:ascii="Microsoft YaHei" w:eastAsia="Microsoft YaHei" w:hAnsi="Microsoft YaHei"/>
        </w:rPr>
      </w:pPr>
    </w:p>
    <w:p w14:paraId="2700E670" w14:textId="3B972B99" w:rsidR="00C67170" w:rsidRDefault="00C67170" w:rsidP="00DB30AE">
      <w:pPr>
        <w:spacing w:after="160" w:line="259" w:lineRule="auto"/>
        <w:rPr>
          <w:rFonts w:ascii="Microsoft YaHei" w:eastAsia="Microsoft YaHei" w:hAnsi="Microsoft YaHei"/>
          <w:b/>
          <w:bCs/>
        </w:rPr>
      </w:pPr>
    </w:p>
    <w:p w14:paraId="317070B0" w14:textId="66ECA663" w:rsidR="00E40B3B" w:rsidRDefault="00E40B3B" w:rsidP="00DB30AE">
      <w:pPr>
        <w:spacing w:after="160" w:line="259" w:lineRule="auto"/>
        <w:rPr>
          <w:rFonts w:ascii="Microsoft YaHei" w:eastAsia="Microsoft YaHei" w:hAnsi="Microsoft YaHei"/>
          <w:b/>
          <w:bCs/>
        </w:rPr>
      </w:pPr>
    </w:p>
    <w:p w14:paraId="1FB802AD" w14:textId="714B7119" w:rsidR="00E40B3B" w:rsidRDefault="00E40B3B" w:rsidP="00DB30AE">
      <w:pPr>
        <w:spacing w:after="160" w:line="259" w:lineRule="auto"/>
        <w:rPr>
          <w:rFonts w:ascii="Microsoft YaHei" w:eastAsia="Microsoft YaHei" w:hAnsi="Microsoft YaHei"/>
          <w:b/>
          <w:bCs/>
        </w:rPr>
      </w:pPr>
    </w:p>
    <w:p w14:paraId="763ECC82" w14:textId="62387DF4" w:rsidR="00E40B3B" w:rsidRDefault="00E40B3B" w:rsidP="00DB30AE">
      <w:pPr>
        <w:spacing w:after="160" w:line="259" w:lineRule="auto"/>
        <w:rPr>
          <w:rFonts w:ascii="Microsoft YaHei" w:eastAsia="Microsoft YaHei" w:hAnsi="Microsoft YaHei"/>
          <w:b/>
          <w:bCs/>
        </w:rPr>
      </w:pPr>
    </w:p>
    <w:p w14:paraId="2C44D4AE" w14:textId="679FE549" w:rsidR="00E40B3B" w:rsidRDefault="00E40B3B" w:rsidP="00DB30AE">
      <w:pPr>
        <w:spacing w:after="160" w:line="259" w:lineRule="auto"/>
        <w:rPr>
          <w:rFonts w:ascii="Microsoft YaHei" w:eastAsia="Microsoft YaHei" w:hAnsi="Microsoft YaHei"/>
          <w:b/>
          <w:bCs/>
        </w:rPr>
      </w:pPr>
    </w:p>
    <w:p w14:paraId="7C2C05B2" w14:textId="3FE3783F" w:rsidR="00E40B3B" w:rsidRDefault="00E40B3B" w:rsidP="00DB30AE">
      <w:pPr>
        <w:spacing w:after="160" w:line="259" w:lineRule="auto"/>
        <w:rPr>
          <w:rFonts w:ascii="Microsoft YaHei" w:eastAsia="Microsoft YaHei" w:hAnsi="Microsoft YaHei"/>
          <w:b/>
          <w:bCs/>
        </w:rPr>
      </w:pPr>
    </w:p>
    <w:p w14:paraId="1488E906" w14:textId="63604060" w:rsidR="00E40B3B" w:rsidRDefault="00E40B3B" w:rsidP="00DB30AE">
      <w:pPr>
        <w:spacing w:after="160" w:line="259" w:lineRule="auto"/>
        <w:rPr>
          <w:rFonts w:ascii="Microsoft YaHei" w:eastAsia="Microsoft YaHei" w:hAnsi="Microsoft YaHei"/>
          <w:b/>
          <w:bCs/>
        </w:rPr>
      </w:pPr>
    </w:p>
    <w:p w14:paraId="7E92A1BA" w14:textId="5A534A44" w:rsidR="00E40B3B" w:rsidRDefault="00E40B3B" w:rsidP="00DB30AE">
      <w:pPr>
        <w:spacing w:after="160" w:line="259" w:lineRule="auto"/>
        <w:rPr>
          <w:rFonts w:ascii="Microsoft YaHei" w:eastAsia="Microsoft YaHei" w:hAnsi="Microsoft YaHei"/>
          <w:b/>
          <w:bCs/>
        </w:rPr>
      </w:pPr>
    </w:p>
    <w:p w14:paraId="4854E98B" w14:textId="3A805D19" w:rsidR="00E40B3B" w:rsidRDefault="00E40B3B" w:rsidP="00DB30AE">
      <w:pPr>
        <w:spacing w:after="160" w:line="259" w:lineRule="auto"/>
        <w:rPr>
          <w:rFonts w:ascii="Microsoft YaHei" w:eastAsia="Microsoft YaHei" w:hAnsi="Microsoft YaHei"/>
          <w:b/>
          <w:bCs/>
        </w:rPr>
      </w:pPr>
    </w:p>
    <w:p w14:paraId="698068E3" w14:textId="257E316E" w:rsidR="00F37390" w:rsidRDefault="00F37390" w:rsidP="00DB30AE">
      <w:pPr>
        <w:spacing w:after="160" w:line="259" w:lineRule="auto"/>
        <w:rPr>
          <w:rFonts w:ascii="Microsoft YaHei" w:eastAsia="Microsoft YaHei" w:hAnsi="Microsoft YaHei"/>
          <w:b/>
          <w:bCs/>
        </w:rPr>
      </w:pPr>
    </w:p>
    <w:p w14:paraId="753B0E91" w14:textId="75AAC70F" w:rsidR="00F37390" w:rsidRDefault="00F37390" w:rsidP="00DB30AE">
      <w:pPr>
        <w:spacing w:after="160" w:line="259" w:lineRule="auto"/>
        <w:rPr>
          <w:rFonts w:ascii="Microsoft YaHei" w:eastAsia="Microsoft YaHei" w:hAnsi="Microsoft YaHei"/>
          <w:b/>
          <w:bCs/>
        </w:rPr>
      </w:pPr>
    </w:p>
    <w:p w14:paraId="33A38A5A" w14:textId="23FF7AEF" w:rsidR="00F37390" w:rsidRDefault="00F37390" w:rsidP="00DB30AE">
      <w:pPr>
        <w:spacing w:after="160" w:line="259" w:lineRule="auto"/>
        <w:rPr>
          <w:rFonts w:ascii="Microsoft YaHei" w:eastAsia="Microsoft YaHei" w:hAnsi="Microsoft YaHei"/>
          <w:b/>
          <w:bCs/>
        </w:rPr>
      </w:pPr>
    </w:p>
    <w:p w14:paraId="1B1BED4E" w14:textId="196B91F2" w:rsidR="00F37390" w:rsidRDefault="00F37390" w:rsidP="00DB30AE">
      <w:pPr>
        <w:spacing w:after="160" w:line="259" w:lineRule="auto"/>
        <w:rPr>
          <w:rFonts w:ascii="Microsoft YaHei" w:eastAsia="Microsoft YaHei" w:hAnsi="Microsoft YaHei"/>
          <w:b/>
          <w:bCs/>
        </w:rPr>
      </w:pPr>
    </w:p>
    <w:p w14:paraId="4ECAA4C4" w14:textId="4F1FC15A" w:rsidR="00F37390" w:rsidRDefault="00F37390" w:rsidP="00DB30AE">
      <w:pPr>
        <w:spacing w:after="160" w:line="259" w:lineRule="auto"/>
        <w:rPr>
          <w:rFonts w:ascii="Microsoft YaHei" w:eastAsia="Microsoft YaHei" w:hAnsi="Microsoft YaHei"/>
          <w:b/>
          <w:bCs/>
        </w:rPr>
      </w:pPr>
    </w:p>
    <w:p w14:paraId="104984D9" w14:textId="77777777" w:rsidR="00F37390" w:rsidRDefault="00F37390" w:rsidP="00DB30AE">
      <w:pPr>
        <w:spacing w:after="160" w:line="259" w:lineRule="auto"/>
        <w:rPr>
          <w:rFonts w:ascii="Microsoft YaHei" w:eastAsia="Microsoft YaHei" w:hAnsi="Microsoft YaHei"/>
          <w:b/>
          <w:bCs/>
        </w:rPr>
      </w:pPr>
    </w:p>
    <w:p w14:paraId="4AD95962" w14:textId="0BBBF9DE" w:rsidR="00E40B3B" w:rsidRDefault="00E431BA" w:rsidP="00E431BA">
      <w:pPr>
        <w:spacing w:after="160" w:line="259" w:lineRule="auto"/>
        <w:jc w:val="center"/>
        <w:rPr>
          <w:rFonts w:ascii="Microsoft YaHei" w:eastAsia="Microsoft YaHei" w:hAnsi="Microsoft YaHei"/>
          <w:b/>
          <w:bCs/>
        </w:rPr>
      </w:pPr>
      <w:r>
        <w:rPr>
          <w:rFonts w:ascii="Microsoft YaHei" w:eastAsia="Microsoft YaHei" w:hAnsi="Microsoft YaHei" w:hint="eastAsia"/>
          <w:b/>
          <w:bCs/>
        </w:rPr>
        <w:t>1</w:t>
      </w:r>
      <w:r>
        <w:rPr>
          <w:rFonts w:ascii="Microsoft YaHei" w:eastAsia="Microsoft YaHei" w:hAnsi="Microsoft YaHei"/>
          <w:b/>
          <w:bCs/>
        </w:rPr>
        <w:t>9</w:t>
      </w:r>
      <w:r>
        <w:rPr>
          <w:rFonts w:ascii="Microsoft YaHei" w:eastAsia="Microsoft YaHei" w:hAnsi="Microsoft YaHei" w:hint="eastAsia"/>
          <w:b/>
          <w:bCs/>
        </w:rPr>
        <w:t>世纪中后期美洲大陆教会仪程大纲</w:t>
      </w:r>
    </w:p>
    <w:p w14:paraId="456D7488" w14:textId="6C910EB3" w:rsidR="00E431BA" w:rsidRPr="00E431BA" w:rsidRDefault="00E431BA" w:rsidP="00E431BA">
      <w:pPr>
        <w:rPr>
          <w:rFonts w:ascii="Microsoft YaHei" w:eastAsia="Microsoft YaHei" w:hAnsi="Microsoft YaHei"/>
        </w:rPr>
      </w:pPr>
      <w:r w:rsidRPr="00E431BA">
        <w:rPr>
          <w:rFonts w:ascii="Microsoft YaHei" w:eastAsia="Microsoft YaHei" w:hAnsi="Microsoft YaHei" w:hint="eastAsia"/>
        </w:rPr>
        <w:t>简短的祷告</w:t>
      </w:r>
    </w:p>
    <w:p w14:paraId="13EDE5F0" w14:textId="1D8386A7" w:rsidR="00E431BA" w:rsidRPr="00E431BA" w:rsidRDefault="00E431BA" w:rsidP="00E431BA">
      <w:pPr>
        <w:rPr>
          <w:rFonts w:ascii="Microsoft YaHei" w:eastAsia="Microsoft YaHei" w:hAnsi="Microsoft YaHei"/>
        </w:rPr>
      </w:pPr>
      <w:r w:rsidRPr="00E431BA">
        <w:rPr>
          <w:rFonts w:ascii="Microsoft YaHei" w:eastAsia="Microsoft YaHei" w:hAnsi="Microsoft YaHei" w:hint="eastAsia"/>
        </w:rPr>
        <w:t>读经</w:t>
      </w:r>
    </w:p>
    <w:p w14:paraId="59D16392" w14:textId="6823EA16" w:rsidR="00E431BA" w:rsidRPr="00E431BA" w:rsidRDefault="00E431BA" w:rsidP="00E431BA">
      <w:pPr>
        <w:rPr>
          <w:rFonts w:ascii="Microsoft YaHei" w:eastAsia="Microsoft YaHei" w:hAnsi="Microsoft YaHei"/>
        </w:rPr>
      </w:pPr>
      <w:r w:rsidRPr="00E431BA">
        <w:rPr>
          <w:rFonts w:ascii="Microsoft YaHei" w:eastAsia="Microsoft YaHei" w:hAnsi="Microsoft YaHei" w:hint="eastAsia"/>
        </w:rPr>
        <w:t>祷告</w:t>
      </w:r>
    </w:p>
    <w:p w14:paraId="44D83638" w14:textId="100392C3" w:rsidR="00E431BA" w:rsidRPr="00E431BA" w:rsidRDefault="00E431BA" w:rsidP="00E431BA">
      <w:pPr>
        <w:rPr>
          <w:rFonts w:ascii="Microsoft YaHei" w:eastAsia="Microsoft YaHei" w:hAnsi="Microsoft YaHei"/>
        </w:rPr>
      </w:pPr>
      <w:r w:rsidRPr="00E431BA">
        <w:rPr>
          <w:rFonts w:ascii="Microsoft YaHei" w:eastAsia="Microsoft YaHei" w:hAnsi="Microsoft YaHei" w:hint="eastAsia"/>
        </w:rPr>
        <w:t>会众唱诗歌</w:t>
      </w:r>
    </w:p>
    <w:p w14:paraId="742209B8" w14:textId="62551DFF" w:rsidR="00E431BA" w:rsidRPr="00E431BA" w:rsidRDefault="00E431BA" w:rsidP="00E431BA">
      <w:pPr>
        <w:rPr>
          <w:rFonts w:ascii="Microsoft YaHei" w:eastAsia="Microsoft YaHei" w:hAnsi="Microsoft YaHei"/>
        </w:rPr>
      </w:pPr>
      <w:r w:rsidRPr="00E431BA">
        <w:rPr>
          <w:rFonts w:ascii="Microsoft YaHei" w:eastAsia="Microsoft YaHei" w:hAnsi="Microsoft YaHei" w:hint="eastAsia"/>
        </w:rPr>
        <w:t>讲道</w:t>
      </w:r>
    </w:p>
    <w:p w14:paraId="766CAA8E" w14:textId="03AB071F" w:rsidR="00E431BA" w:rsidRPr="00E431BA" w:rsidRDefault="00E431BA" w:rsidP="00E431BA">
      <w:pPr>
        <w:rPr>
          <w:rFonts w:ascii="Microsoft YaHei" w:eastAsia="Microsoft YaHei" w:hAnsi="Microsoft YaHei"/>
        </w:rPr>
      </w:pPr>
      <w:r w:rsidRPr="00E431BA">
        <w:rPr>
          <w:rFonts w:ascii="Microsoft YaHei" w:eastAsia="Microsoft YaHei" w:hAnsi="Microsoft YaHei" w:hint="eastAsia"/>
        </w:rPr>
        <w:t>祷告</w:t>
      </w:r>
    </w:p>
    <w:p w14:paraId="533CEDDA" w14:textId="543AD0F4" w:rsidR="00E431BA" w:rsidRPr="00E431BA" w:rsidRDefault="00E431BA" w:rsidP="00E431BA">
      <w:pPr>
        <w:rPr>
          <w:rFonts w:ascii="Microsoft YaHei" w:eastAsia="Microsoft YaHei" w:hAnsi="Microsoft YaHei"/>
        </w:rPr>
      </w:pPr>
      <w:r w:rsidRPr="00E431BA">
        <w:rPr>
          <w:rFonts w:ascii="Microsoft YaHei" w:eastAsia="Microsoft YaHei" w:hAnsi="Microsoft YaHei" w:hint="eastAsia"/>
        </w:rPr>
        <w:t>唱诗</w:t>
      </w:r>
    </w:p>
    <w:p w14:paraId="6F6F1454" w14:textId="68C5958E" w:rsidR="00E431BA" w:rsidRPr="00E431BA" w:rsidRDefault="00E431BA" w:rsidP="00E431BA">
      <w:pPr>
        <w:rPr>
          <w:rFonts w:ascii="Microsoft YaHei" w:eastAsia="Microsoft YaHei" w:hAnsi="Microsoft YaHei"/>
        </w:rPr>
      </w:pPr>
      <w:r w:rsidRPr="00E431BA">
        <w:rPr>
          <w:rFonts w:ascii="Microsoft YaHei" w:eastAsia="Microsoft YaHei" w:hAnsi="Microsoft YaHei" w:hint="eastAsia"/>
        </w:rPr>
        <w:t>恭守圣餐</w:t>
      </w:r>
      <w:r>
        <w:rPr>
          <w:rFonts w:ascii="Microsoft YaHei" w:eastAsia="Microsoft YaHei" w:hAnsi="Microsoft YaHei" w:hint="eastAsia"/>
        </w:rPr>
        <w:t xml:space="preserve"> （在某些主日或每个主日）</w:t>
      </w:r>
    </w:p>
    <w:p w14:paraId="22260E02" w14:textId="3A775360" w:rsidR="00E431BA" w:rsidRPr="00E431BA" w:rsidRDefault="00E431BA" w:rsidP="00E431BA">
      <w:pPr>
        <w:rPr>
          <w:rFonts w:ascii="Microsoft YaHei" w:eastAsia="Microsoft YaHei" w:hAnsi="Microsoft YaHei"/>
        </w:rPr>
      </w:pPr>
      <w:r w:rsidRPr="00E431BA">
        <w:rPr>
          <w:rFonts w:ascii="Microsoft YaHei" w:eastAsia="Microsoft YaHei" w:hAnsi="Microsoft YaHei" w:hint="eastAsia"/>
        </w:rPr>
        <w:t>奉献</w:t>
      </w:r>
    </w:p>
    <w:p w14:paraId="0EC66E5B" w14:textId="4FD3E2A6" w:rsidR="00E431BA" w:rsidRPr="00E431BA" w:rsidRDefault="00E431BA" w:rsidP="00E431BA">
      <w:pPr>
        <w:rPr>
          <w:rFonts w:ascii="Microsoft YaHei" w:eastAsia="Microsoft YaHei" w:hAnsi="Microsoft YaHei"/>
        </w:rPr>
      </w:pPr>
      <w:r w:rsidRPr="00E431BA">
        <w:rPr>
          <w:rFonts w:ascii="Microsoft YaHei" w:eastAsia="Microsoft YaHei" w:hAnsi="Microsoft YaHei" w:hint="eastAsia"/>
        </w:rPr>
        <w:t>祝福</w:t>
      </w:r>
    </w:p>
    <w:p w14:paraId="2E96924A" w14:textId="6176FB52" w:rsidR="00E40B3B" w:rsidRDefault="00E40B3B" w:rsidP="00DB30AE">
      <w:pPr>
        <w:spacing w:after="160" w:line="259" w:lineRule="auto"/>
        <w:rPr>
          <w:rFonts w:ascii="Microsoft YaHei" w:eastAsia="Microsoft YaHei" w:hAnsi="Microsoft YaHei"/>
          <w:b/>
          <w:bCs/>
        </w:rPr>
      </w:pPr>
    </w:p>
    <w:p w14:paraId="2C945BD9" w14:textId="52944C41" w:rsidR="00E40B3B" w:rsidRDefault="00E40B3B" w:rsidP="00DB30AE">
      <w:pPr>
        <w:spacing w:after="160" w:line="259" w:lineRule="auto"/>
        <w:rPr>
          <w:rFonts w:ascii="Microsoft YaHei" w:eastAsia="Microsoft YaHei" w:hAnsi="Microsoft YaHei"/>
          <w:b/>
          <w:bCs/>
        </w:rPr>
      </w:pPr>
    </w:p>
    <w:p w14:paraId="1E3E2AD7" w14:textId="51FE29AF" w:rsidR="00E40B3B" w:rsidRDefault="00E40B3B" w:rsidP="00DB30AE">
      <w:pPr>
        <w:spacing w:after="160" w:line="259" w:lineRule="auto"/>
        <w:rPr>
          <w:rFonts w:ascii="Microsoft YaHei" w:eastAsia="Microsoft YaHei" w:hAnsi="Microsoft YaHei"/>
          <w:b/>
          <w:bCs/>
        </w:rPr>
      </w:pPr>
    </w:p>
    <w:p w14:paraId="056B9418" w14:textId="499FBA81" w:rsidR="00E40B3B" w:rsidRPr="00DB30AE" w:rsidRDefault="00E40B3B" w:rsidP="00E40B3B">
      <w:pPr>
        <w:spacing w:after="160" w:line="259" w:lineRule="auto"/>
        <w:rPr>
          <w:rFonts w:ascii="Microsoft YaHei" w:eastAsia="Microsoft YaHei" w:hAnsi="Microsoft YaHei"/>
          <w:b/>
          <w:bCs/>
        </w:rPr>
      </w:pPr>
    </w:p>
    <w:sectPr w:rsidR="00E40B3B" w:rsidRPr="00DB30AE" w:rsidSect="003E70EB">
      <w:headerReference w:type="default" r:id="rId9"/>
      <w:pgSz w:w="12240" w:h="15840"/>
      <w:pgMar w:top="1440" w:right="5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96C4" w14:textId="77777777" w:rsidR="00A61443" w:rsidRDefault="00A61443" w:rsidP="002D0FD2">
      <w:r>
        <w:separator/>
      </w:r>
    </w:p>
  </w:endnote>
  <w:endnote w:type="continuationSeparator" w:id="0">
    <w:p w14:paraId="6688B661" w14:textId="77777777" w:rsidR="00A61443" w:rsidRDefault="00A61443" w:rsidP="002D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.PingFang SC">
    <w:altName w:val="微软雅黑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6054" w14:textId="77777777" w:rsidR="00A61443" w:rsidRDefault="00A61443" w:rsidP="002D0FD2">
      <w:r>
        <w:separator/>
      </w:r>
    </w:p>
  </w:footnote>
  <w:footnote w:type="continuationSeparator" w:id="0">
    <w:p w14:paraId="360C7842" w14:textId="77777777" w:rsidR="00A61443" w:rsidRDefault="00A61443" w:rsidP="002D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538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205BCF" w14:textId="77777777" w:rsidR="001713C1" w:rsidRDefault="001713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6EF276" w14:textId="77777777" w:rsidR="001713C1" w:rsidRDefault="00171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425F5"/>
    <w:multiLevelType w:val="hybridMultilevel"/>
    <w:tmpl w:val="7586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5790A"/>
    <w:multiLevelType w:val="hybridMultilevel"/>
    <w:tmpl w:val="F00A6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93DA0"/>
    <w:multiLevelType w:val="hybridMultilevel"/>
    <w:tmpl w:val="8B7448B6"/>
    <w:lvl w:ilvl="0" w:tplc="1D10450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B0AAE"/>
    <w:multiLevelType w:val="hybridMultilevel"/>
    <w:tmpl w:val="7152B01A"/>
    <w:lvl w:ilvl="0" w:tplc="B112774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E29D7"/>
    <w:multiLevelType w:val="hybridMultilevel"/>
    <w:tmpl w:val="B420D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03727"/>
    <w:multiLevelType w:val="hybridMultilevel"/>
    <w:tmpl w:val="5F7EE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44308"/>
    <w:multiLevelType w:val="hybridMultilevel"/>
    <w:tmpl w:val="E9CCEF0C"/>
    <w:lvl w:ilvl="0" w:tplc="4EB6FB5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A45981"/>
    <w:multiLevelType w:val="hybridMultilevel"/>
    <w:tmpl w:val="1E644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66B3B"/>
    <w:multiLevelType w:val="hybridMultilevel"/>
    <w:tmpl w:val="18108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35F68"/>
    <w:multiLevelType w:val="hybridMultilevel"/>
    <w:tmpl w:val="C5085920"/>
    <w:lvl w:ilvl="0" w:tplc="4768F0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25149"/>
    <w:multiLevelType w:val="hybridMultilevel"/>
    <w:tmpl w:val="99D64E16"/>
    <w:lvl w:ilvl="0" w:tplc="C622C1E8">
      <w:start w:val="1"/>
      <w:numFmt w:val="upperLetter"/>
      <w:lvlText w:val="%1."/>
      <w:lvlJc w:val="left"/>
      <w:pPr>
        <w:ind w:left="1010" w:hanging="6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65318"/>
    <w:multiLevelType w:val="hybridMultilevel"/>
    <w:tmpl w:val="FC26FEFC"/>
    <w:lvl w:ilvl="0" w:tplc="5568F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A7F43"/>
    <w:multiLevelType w:val="hybridMultilevel"/>
    <w:tmpl w:val="51C66B42"/>
    <w:lvl w:ilvl="0" w:tplc="3F168A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C05A8"/>
    <w:multiLevelType w:val="hybridMultilevel"/>
    <w:tmpl w:val="4F04D2BC"/>
    <w:lvl w:ilvl="0" w:tplc="D49E66C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9B02D1"/>
    <w:multiLevelType w:val="hybridMultilevel"/>
    <w:tmpl w:val="17B87032"/>
    <w:lvl w:ilvl="0" w:tplc="B414D13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A0843"/>
    <w:multiLevelType w:val="hybridMultilevel"/>
    <w:tmpl w:val="6720B92C"/>
    <w:lvl w:ilvl="0" w:tplc="18D4CF78">
      <w:start w:val="1"/>
      <w:numFmt w:val="upperRoman"/>
      <w:lvlText w:val="%1."/>
      <w:lvlJc w:val="right"/>
      <w:pPr>
        <w:ind w:left="1140" w:hanging="420"/>
      </w:pPr>
      <w:rPr>
        <w:b/>
        <w:bCs w:val="0"/>
      </w:rPr>
    </w:lvl>
    <w:lvl w:ilvl="1" w:tplc="45B24C52">
      <w:start w:val="1"/>
      <w:numFmt w:val="decimal"/>
      <w:lvlText w:val="%2)"/>
      <w:lvlJc w:val="left"/>
      <w:pPr>
        <w:ind w:left="1560" w:hanging="420"/>
      </w:pPr>
      <w:rPr>
        <w:b w:val="0"/>
        <w:bCs/>
      </w:rPr>
    </w:lvl>
    <w:lvl w:ilvl="2" w:tplc="3BB4B956">
      <w:start w:val="1"/>
      <w:numFmt w:val="lowerRoman"/>
      <w:lvlText w:val="%3."/>
      <w:lvlJc w:val="right"/>
      <w:pPr>
        <w:ind w:left="1980" w:hanging="420"/>
      </w:pPr>
      <w:rPr>
        <w:rFonts w:ascii="Microsoft YaHei" w:eastAsia="Microsoft YaHei" w:hAnsi="Microsoft YaHei"/>
        <w:b w:val="0"/>
        <w:bCs w:val="0"/>
        <w:i w:val="0"/>
        <w:iCs w:val="0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B908135A">
      <w:start w:val="1"/>
      <w:numFmt w:val="lowerLetter"/>
      <w:lvlText w:val="%5."/>
      <w:lvlJc w:val="left"/>
      <w:pPr>
        <w:ind w:left="234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7" w15:restartNumberingAfterBreak="0">
    <w:nsid w:val="20575E50"/>
    <w:multiLevelType w:val="hybridMultilevel"/>
    <w:tmpl w:val="9E129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6C0E7A"/>
    <w:multiLevelType w:val="hybridMultilevel"/>
    <w:tmpl w:val="27BE0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84931"/>
    <w:multiLevelType w:val="hybridMultilevel"/>
    <w:tmpl w:val="51547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776BE"/>
    <w:multiLevelType w:val="hybridMultilevel"/>
    <w:tmpl w:val="1B0E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57C9A"/>
    <w:multiLevelType w:val="hybridMultilevel"/>
    <w:tmpl w:val="D940E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F038F"/>
    <w:multiLevelType w:val="hybridMultilevel"/>
    <w:tmpl w:val="54D27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94426"/>
    <w:multiLevelType w:val="hybridMultilevel"/>
    <w:tmpl w:val="8B6A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84D5E"/>
    <w:multiLevelType w:val="hybridMultilevel"/>
    <w:tmpl w:val="B3CE7AC0"/>
    <w:lvl w:ilvl="0" w:tplc="45B24C52">
      <w:start w:val="1"/>
      <w:numFmt w:val="decimal"/>
      <w:lvlText w:val="%1)"/>
      <w:lvlJc w:val="left"/>
      <w:pPr>
        <w:ind w:left="156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2FC10B1"/>
    <w:multiLevelType w:val="hybridMultilevel"/>
    <w:tmpl w:val="5DC02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468B5"/>
    <w:multiLevelType w:val="hybridMultilevel"/>
    <w:tmpl w:val="3CFC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953C6"/>
    <w:multiLevelType w:val="hybridMultilevel"/>
    <w:tmpl w:val="7A4642AC"/>
    <w:lvl w:ilvl="0" w:tplc="18D4CF78">
      <w:start w:val="1"/>
      <w:numFmt w:val="upperRoman"/>
      <w:lvlText w:val="%1."/>
      <w:lvlJc w:val="right"/>
      <w:pPr>
        <w:ind w:left="1140" w:hanging="420"/>
      </w:pPr>
      <w:rPr>
        <w:b/>
        <w:bCs w:val="0"/>
      </w:rPr>
    </w:lvl>
    <w:lvl w:ilvl="1" w:tplc="2D7EC648">
      <w:start w:val="1"/>
      <w:numFmt w:val="decimal"/>
      <w:lvlText w:val="%2)"/>
      <w:lvlJc w:val="left"/>
      <w:pPr>
        <w:ind w:left="1560" w:hanging="420"/>
      </w:pPr>
      <w:rPr>
        <w:b w:val="0"/>
        <w:bCs/>
        <w:sz w:val="24"/>
        <w:szCs w:val="24"/>
      </w:rPr>
    </w:lvl>
    <w:lvl w:ilvl="2" w:tplc="3BB4B956">
      <w:start w:val="1"/>
      <w:numFmt w:val="lowerRoman"/>
      <w:lvlText w:val="%3."/>
      <w:lvlJc w:val="right"/>
      <w:pPr>
        <w:ind w:left="1980" w:hanging="420"/>
      </w:pPr>
      <w:rPr>
        <w:rFonts w:ascii="Microsoft YaHei" w:eastAsia="Microsoft YaHei" w:hAnsi="Microsoft YaHei"/>
        <w:b w:val="0"/>
        <w:bCs w:val="0"/>
        <w:i w:val="0"/>
        <w:iCs w:val="0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490" w:hanging="420"/>
      </w:pPr>
    </w:lvl>
    <w:lvl w:ilvl="4" w:tplc="B908135A">
      <w:start w:val="1"/>
      <w:numFmt w:val="lowerLetter"/>
      <w:lvlText w:val="%5."/>
      <w:lvlJc w:val="left"/>
      <w:pPr>
        <w:ind w:left="234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8" w15:restartNumberingAfterBreak="0">
    <w:nsid w:val="4C7B5E59"/>
    <w:multiLevelType w:val="hybridMultilevel"/>
    <w:tmpl w:val="BAB64C50"/>
    <w:lvl w:ilvl="0" w:tplc="C884EE76">
      <w:start w:val="1"/>
      <w:numFmt w:val="decimal"/>
      <w:lvlText w:val="%1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43510"/>
    <w:multiLevelType w:val="hybridMultilevel"/>
    <w:tmpl w:val="923A5AE4"/>
    <w:lvl w:ilvl="0" w:tplc="4D9474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2254E"/>
    <w:multiLevelType w:val="hybridMultilevel"/>
    <w:tmpl w:val="CAD049F8"/>
    <w:lvl w:ilvl="0" w:tplc="A1F835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02E85"/>
    <w:multiLevelType w:val="hybridMultilevel"/>
    <w:tmpl w:val="BAC0CC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3B62C91"/>
    <w:multiLevelType w:val="hybridMultilevel"/>
    <w:tmpl w:val="1B4A52B2"/>
    <w:lvl w:ilvl="0" w:tplc="B7E42E6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56711B3"/>
    <w:multiLevelType w:val="hybridMultilevel"/>
    <w:tmpl w:val="E432D58C"/>
    <w:lvl w:ilvl="0" w:tplc="869696C8">
      <w:start w:val="1"/>
      <w:numFmt w:val="upperRoman"/>
      <w:lvlText w:val="%1．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C0434E"/>
    <w:multiLevelType w:val="hybridMultilevel"/>
    <w:tmpl w:val="B3766488"/>
    <w:lvl w:ilvl="0" w:tplc="14ECF7AA">
      <w:start w:val="1"/>
      <w:numFmt w:val="lowerRoman"/>
      <w:lvlText w:val="%1."/>
      <w:lvlJc w:val="right"/>
      <w:pPr>
        <w:ind w:left="198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7953150"/>
    <w:multiLevelType w:val="hybridMultilevel"/>
    <w:tmpl w:val="0852B064"/>
    <w:lvl w:ilvl="0" w:tplc="74DC8C12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6717B"/>
    <w:multiLevelType w:val="hybridMultilevel"/>
    <w:tmpl w:val="91B8B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13A34"/>
    <w:multiLevelType w:val="hybridMultilevel"/>
    <w:tmpl w:val="61C07842"/>
    <w:lvl w:ilvl="0" w:tplc="F14EF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50CB1"/>
    <w:multiLevelType w:val="hybridMultilevel"/>
    <w:tmpl w:val="2AB8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00050"/>
    <w:multiLevelType w:val="hybridMultilevel"/>
    <w:tmpl w:val="EF6495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F3412"/>
    <w:multiLevelType w:val="hybridMultilevel"/>
    <w:tmpl w:val="4E0A5D00"/>
    <w:lvl w:ilvl="0" w:tplc="2AB4B110">
      <w:start w:val="1"/>
      <w:numFmt w:val="decimal"/>
      <w:lvlText w:val="%1"/>
      <w:lvlJc w:val="left"/>
      <w:pPr>
        <w:ind w:left="1080" w:hanging="720"/>
      </w:pPr>
      <w:rPr>
        <w:rFonts w:ascii="Microsoft YaHei" w:eastAsia="Microsoft YaHei" w:hAnsi="Microsoft YaHe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436BD"/>
    <w:multiLevelType w:val="hybridMultilevel"/>
    <w:tmpl w:val="31529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36EEA"/>
    <w:multiLevelType w:val="hybridMultilevel"/>
    <w:tmpl w:val="5ABA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B3E60"/>
    <w:multiLevelType w:val="hybridMultilevel"/>
    <w:tmpl w:val="827EA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93496"/>
    <w:multiLevelType w:val="hybridMultilevel"/>
    <w:tmpl w:val="3AFAE4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D036C"/>
    <w:multiLevelType w:val="hybridMultilevel"/>
    <w:tmpl w:val="8A7079B6"/>
    <w:lvl w:ilvl="0" w:tplc="859AED26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AF1A16"/>
    <w:multiLevelType w:val="hybridMultilevel"/>
    <w:tmpl w:val="1974C2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536B19"/>
    <w:multiLevelType w:val="hybridMultilevel"/>
    <w:tmpl w:val="AD16D65C"/>
    <w:lvl w:ilvl="0" w:tplc="CD18A93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5B551B"/>
    <w:multiLevelType w:val="hybridMultilevel"/>
    <w:tmpl w:val="8C90F00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253856625">
    <w:abstractNumId w:val="40"/>
  </w:num>
  <w:num w:numId="2" w16cid:durableId="1181627191">
    <w:abstractNumId w:val="25"/>
  </w:num>
  <w:num w:numId="3" w16cid:durableId="1424761742">
    <w:abstractNumId w:val="12"/>
  </w:num>
  <w:num w:numId="4" w16cid:durableId="43138329">
    <w:abstractNumId w:val="11"/>
  </w:num>
  <w:num w:numId="5" w16cid:durableId="1816023832">
    <w:abstractNumId w:val="36"/>
  </w:num>
  <w:num w:numId="6" w16cid:durableId="1498767590">
    <w:abstractNumId w:val="21"/>
  </w:num>
  <w:num w:numId="7" w16cid:durableId="574242990">
    <w:abstractNumId w:val="22"/>
  </w:num>
  <w:num w:numId="8" w16cid:durableId="660891035">
    <w:abstractNumId w:val="45"/>
  </w:num>
  <w:num w:numId="9" w16cid:durableId="462424436">
    <w:abstractNumId w:val="46"/>
  </w:num>
  <w:num w:numId="10" w16cid:durableId="994603863">
    <w:abstractNumId w:val="13"/>
  </w:num>
  <w:num w:numId="11" w16cid:durableId="1529177774">
    <w:abstractNumId w:val="2"/>
  </w:num>
  <w:num w:numId="12" w16cid:durableId="400056080">
    <w:abstractNumId w:val="43"/>
  </w:num>
  <w:num w:numId="13" w16cid:durableId="706182168">
    <w:abstractNumId w:val="5"/>
  </w:num>
  <w:num w:numId="14" w16cid:durableId="1841308404">
    <w:abstractNumId w:val="26"/>
  </w:num>
  <w:num w:numId="15" w16cid:durableId="1451507943">
    <w:abstractNumId w:val="15"/>
  </w:num>
  <w:num w:numId="16" w16cid:durableId="529804560">
    <w:abstractNumId w:val="29"/>
  </w:num>
  <w:num w:numId="17" w16cid:durableId="911234959">
    <w:abstractNumId w:val="41"/>
  </w:num>
  <w:num w:numId="18" w16cid:durableId="3243340">
    <w:abstractNumId w:val="30"/>
  </w:num>
  <w:num w:numId="19" w16cid:durableId="1119647733">
    <w:abstractNumId w:val="47"/>
  </w:num>
  <w:num w:numId="20" w16cid:durableId="921374780">
    <w:abstractNumId w:val="10"/>
  </w:num>
  <w:num w:numId="21" w16cid:durableId="1698580408">
    <w:abstractNumId w:val="18"/>
  </w:num>
  <w:num w:numId="22" w16cid:durableId="8264618">
    <w:abstractNumId w:val="17"/>
  </w:num>
  <w:num w:numId="23" w16cid:durableId="461920792">
    <w:abstractNumId w:val="35"/>
  </w:num>
  <w:num w:numId="24" w16cid:durableId="1642075121">
    <w:abstractNumId w:val="39"/>
  </w:num>
  <w:num w:numId="25" w16cid:durableId="899251737">
    <w:abstractNumId w:val="3"/>
  </w:num>
  <w:num w:numId="26" w16cid:durableId="1904411366">
    <w:abstractNumId w:val="19"/>
  </w:num>
  <w:num w:numId="27" w16cid:durableId="1184706265">
    <w:abstractNumId w:val="32"/>
  </w:num>
  <w:num w:numId="28" w16cid:durableId="639263907">
    <w:abstractNumId w:val="14"/>
  </w:num>
  <w:num w:numId="29" w16cid:durableId="1051537388">
    <w:abstractNumId w:val="9"/>
  </w:num>
  <w:num w:numId="30" w16cid:durableId="935870497">
    <w:abstractNumId w:val="7"/>
  </w:num>
  <w:num w:numId="31" w16cid:durableId="149684824">
    <w:abstractNumId w:val="28"/>
  </w:num>
  <w:num w:numId="32" w16cid:durableId="970129767">
    <w:abstractNumId w:val="4"/>
  </w:num>
  <w:num w:numId="33" w16cid:durableId="1461656269">
    <w:abstractNumId w:val="44"/>
  </w:num>
  <w:num w:numId="34" w16cid:durableId="1888687619">
    <w:abstractNumId w:val="6"/>
  </w:num>
  <w:num w:numId="35" w16cid:durableId="1669137620">
    <w:abstractNumId w:val="1"/>
  </w:num>
  <w:num w:numId="36" w16cid:durableId="1369179884">
    <w:abstractNumId w:val="23"/>
  </w:num>
  <w:num w:numId="37" w16cid:durableId="161167527">
    <w:abstractNumId w:val="37"/>
  </w:num>
  <w:num w:numId="38" w16cid:durableId="1371225297">
    <w:abstractNumId w:val="38"/>
  </w:num>
  <w:num w:numId="39" w16cid:durableId="2037271871">
    <w:abstractNumId w:val="33"/>
  </w:num>
  <w:num w:numId="40" w16cid:durableId="1903632676">
    <w:abstractNumId w:val="8"/>
  </w:num>
  <w:num w:numId="41" w16cid:durableId="1883593010">
    <w:abstractNumId w:val="20"/>
  </w:num>
  <w:num w:numId="42" w16cid:durableId="1160466753">
    <w:abstractNumId w:val="42"/>
  </w:num>
  <w:num w:numId="43" w16cid:durableId="906378918">
    <w:abstractNumId w:val="16"/>
  </w:num>
  <w:num w:numId="44" w16cid:durableId="1876918254">
    <w:abstractNumId w:val="24"/>
  </w:num>
  <w:num w:numId="45" w16cid:durableId="1780906415">
    <w:abstractNumId w:val="34"/>
  </w:num>
  <w:num w:numId="46" w16cid:durableId="1364482384">
    <w:abstractNumId w:val="0"/>
  </w:num>
  <w:num w:numId="47" w16cid:durableId="449278835">
    <w:abstractNumId w:val="48"/>
  </w:num>
  <w:num w:numId="48" w16cid:durableId="676493934">
    <w:abstractNumId w:val="27"/>
  </w:num>
  <w:num w:numId="49" w16cid:durableId="14096215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ED"/>
    <w:rsid w:val="000008DB"/>
    <w:rsid w:val="00001784"/>
    <w:rsid w:val="000018F7"/>
    <w:rsid w:val="00001BB6"/>
    <w:rsid w:val="00001F4E"/>
    <w:rsid w:val="0000287F"/>
    <w:rsid w:val="000028F1"/>
    <w:rsid w:val="00002A75"/>
    <w:rsid w:val="00002ABD"/>
    <w:rsid w:val="00002D07"/>
    <w:rsid w:val="00002D2B"/>
    <w:rsid w:val="00002E3D"/>
    <w:rsid w:val="00004418"/>
    <w:rsid w:val="0000449B"/>
    <w:rsid w:val="000050A1"/>
    <w:rsid w:val="000056D9"/>
    <w:rsid w:val="00005ABA"/>
    <w:rsid w:val="00005B07"/>
    <w:rsid w:val="00005BB4"/>
    <w:rsid w:val="00005F2B"/>
    <w:rsid w:val="00006125"/>
    <w:rsid w:val="000068A8"/>
    <w:rsid w:val="00006B3B"/>
    <w:rsid w:val="00007056"/>
    <w:rsid w:val="00007296"/>
    <w:rsid w:val="0000735C"/>
    <w:rsid w:val="000078E7"/>
    <w:rsid w:val="00007B88"/>
    <w:rsid w:val="00007DB6"/>
    <w:rsid w:val="00010027"/>
    <w:rsid w:val="00010195"/>
    <w:rsid w:val="00010951"/>
    <w:rsid w:val="0001125C"/>
    <w:rsid w:val="000116B1"/>
    <w:rsid w:val="000116C8"/>
    <w:rsid w:val="000123DD"/>
    <w:rsid w:val="000127BE"/>
    <w:rsid w:val="00012A68"/>
    <w:rsid w:val="00012F86"/>
    <w:rsid w:val="00013444"/>
    <w:rsid w:val="00013509"/>
    <w:rsid w:val="0001361D"/>
    <w:rsid w:val="00014630"/>
    <w:rsid w:val="00014AC8"/>
    <w:rsid w:val="00014C55"/>
    <w:rsid w:val="00014D52"/>
    <w:rsid w:val="00014E2C"/>
    <w:rsid w:val="000152AC"/>
    <w:rsid w:val="00015515"/>
    <w:rsid w:val="0001575B"/>
    <w:rsid w:val="000157DE"/>
    <w:rsid w:val="00015B08"/>
    <w:rsid w:val="0001650F"/>
    <w:rsid w:val="000167A2"/>
    <w:rsid w:val="00016920"/>
    <w:rsid w:val="00016B19"/>
    <w:rsid w:val="00016CF5"/>
    <w:rsid w:val="000170A6"/>
    <w:rsid w:val="00017776"/>
    <w:rsid w:val="00020084"/>
    <w:rsid w:val="000203C8"/>
    <w:rsid w:val="000206A3"/>
    <w:rsid w:val="00020FBD"/>
    <w:rsid w:val="00021058"/>
    <w:rsid w:val="0002141F"/>
    <w:rsid w:val="000214FF"/>
    <w:rsid w:val="00021B9B"/>
    <w:rsid w:val="00021C82"/>
    <w:rsid w:val="00021F44"/>
    <w:rsid w:val="00021F8F"/>
    <w:rsid w:val="0002219B"/>
    <w:rsid w:val="0002260C"/>
    <w:rsid w:val="00022979"/>
    <w:rsid w:val="00022A0D"/>
    <w:rsid w:val="00022B41"/>
    <w:rsid w:val="00022C87"/>
    <w:rsid w:val="000231CA"/>
    <w:rsid w:val="000231F7"/>
    <w:rsid w:val="000232E6"/>
    <w:rsid w:val="000237C4"/>
    <w:rsid w:val="00023B11"/>
    <w:rsid w:val="00023B13"/>
    <w:rsid w:val="000244A0"/>
    <w:rsid w:val="0002497A"/>
    <w:rsid w:val="00024B53"/>
    <w:rsid w:val="00024C94"/>
    <w:rsid w:val="00024D7A"/>
    <w:rsid w:val="00024DE1"/>
    <w:rsid w:val="00024F85"/>
    <w:rsid w:val="00025585"/>
    <w:rsid w:val="00026A5F"/>
    <w:rsid w:val="00026E1F"/>
    <w:rsid w:val="00026E5D"/>
    <w:rsid w:val="00026F10"/>
    <w:rsid w:val="000270CC"/>
    <w:rsid w:val="000271D1"/>
    <w:rsid w:val="0002752C"/>
    <w:rsid w:val="0002765B"/>
    <w:rsid w:val="00027A59"/>
    <w:rsid w:val="00027ACE"/>
    <w:rsid w:val="00027D15"/>
    <w:rsid w:val="00027D88"/>
    <w:rsid w:val="00027FEC"/>
    <w:rsid w:val="0003027B"/>
    <w:rsid w:val="00030412"/>
    <w:rsid w:val="0003050A"/>
    <w:rsid w:val="00030AEB"/>
    <w:rsid w:val="00030DBE"/>
    <w:rsid w:val="00031124"/>
    <w:rsid w:val="00031D58"/>
    <w:rsid w:val="00031E57"/>
    <w:rsid w:val="000327D8"/>
    <w:rsid w:val="00032981"/>
    <w:rsid w:val="00032B09"/>
    <w:rsid w:val="00032CD5"/>
    <w:rsid w:val="00032D91"/>
    <w:rsid w:val="00032EE7"/>
    <w:rsid w:val="00033163"/>
    <w:rsid w:val="000337C9"/>
    <w:rsid w:val="00033864"/>
    <w:rsid w:val="00033EAC"/>
    <w:rsid w:val="00034582"/>
    <w:rsid w:val="00034ABF"/>
    <w:rsid w:val="00034CAF"/>
    <w:rsid w:val="000351EF"/>
    <w:rsid w:val="0003572D"/>
    <w:rsid w:val="000359BA"/>
    <w:rsid w:val="00035A2D"/>
    <w:rsid w:val="00035A71"/>
    <w:rsid w:val="00036898"/>
    <w:rsid w:val="000371B6"/>
    <w:rsid w:val="00037A16"/>
    <w:rsid w:val="00037A4D"/>
    <w:rsid w:val="00037F4E"/>
    <w:rsid w:val="0004034F"/>
    <w:rsid w:val="000403B5"/>
    <w:rsid w:val="00040BD4"/>
    <w:rsid w:val="00040E1C"/>
    <w:rsid w:val="000412CE"/>
    <w:rsid w:val="00041565"/>
    <w:rsid w:val="000417FA"/>
    <w:rsid w:val="00041A2F"/>
    <w:rsid w:val="00041C8B"/>
    <w:rsid w:val="00041D7D"/>
    <w:rsid w:val="00041E28"/>
    <w:rsid w:val="00041EEC"/>
    <w:rsid w:val="00042026"/>
    <w:rsid w:val="0004211B"/>
    <w:rsid w:val="000423C9"/>
    <w:rsid w:val="00043162"/>
    <w:rsid w:val="000434A9"/>
    <w:rsid w:val="00043559"/>
    <w:rsid w:val="00043721"/>
    <w:rsid w:val="00043B76"/>
    <w:rsid w:val="00043DFC"/>
    <w:rsid w:val="00043E78"/>
    <w:rsid w:val="0004437E"/>
    <w:rsid w:val="00044537"/>
    <w:rsid w:val="00044622"/>
    <w:rsid w:val="0004471C"/>
    <w:rsid w:val="00044750"/>
    <w:rsid w:val="00044758"/>
    <w:rsid w:val="00044764"/>
    <w:rsid w:val="000449B5"/>
    <w:rsid w:val="00044ADD"/>
    <w:rsid w:val="0004510C"/>
    <w:rsid w:val="00045FC5"/>
    <w:rsid w:val="0004600B"/>
    <w:rsid w:val="000463EC"/>
    <w:rsid w:val="00046B22"/>
    <w:rsid w:val="00046BE1"/>
    <w:rsid w:val="00046F3C"/>
    <w:rsid w:val="00046F9C"/>
    <w:rsid w:val="000472F9"/>
    <w:rsid w:val="0004735F"/>
    <w:rsid w:val="000479C6"/>
    <w:rsid w:val="00047D03"/>
    <w:rsid w:val="00047E5C"/>
    <w:rsid w:val="00047EA3"/>
    <w:rsid w:val="00047EC5"/>
    <w:rsid w:val="00050183"/>
    <w:rsid w:val="00050FD6"/>
    <w:rsid w:val="000510C1"/>
    <w:rsid w:val="0005144D"/>
    <w:rsid w:val="000518C4"/>
    <w:rsid w:val="00051A20"/>
    <w:rsid w:val="00051E43"/>
    <w:rsid w:val="00051EA9"/>
    <w:rsid w:val="0005210B"/>
    <w:rsid w:val="00052254"/>
    <w:rsid w:val="000522EE"/>
    <w:rsid w:val="000527F4"/>
    <w:rsid w:val="00052934"/>
    <w:rsid w:val="00052C30"/>
    <w:rsid w:val="000533DE"/>
    <w:rsid w:val="00053411"/>
    <w:rsid w:val="00053614"/>
    <w:rsid w:val="00053FF7"/>
    <w:rsid w:val="000542C7"/>
    <w:rsid w:val="00054352"/>
    <w:rsid w:val="0005485E"/>
    <w:rsid w:val="00054C8D"/>
    <w:rsid w:val="00055273"/>
    <w:rsid w:val="000553EE"/>
    <w:rsid w:val="000558BE"/>
    <w:rsid w:val="000559FE"/>
    <w:rsid w:val="00055D56"/>
    <w:rsid w:val="00055F0F"/>
    <w:rsid w:val="000561AE"/>
    <w:rsid w:val="000569B3"/>
    <w:rsid w:val="00056A47"/>
    <w:rsid w:val="00056A93"/>
    <w:rsid w:val="00056BEC"/>
    <w:rsid w:val="00057338"/>
    <w:rsid w:val="00057384"/>
    <w:rsid w:val="000574E3"/>
    <w:rsid w:val="00057570"/>
    <w:rsid w:val="000578E8"/>
    <w:rsid w:val="00057AEC"/>
    <w:rsid w:val="00057AF1"/>
    <w:rsid w:val="00057C66"/>
    <w:rsid w:val="00057EC6"/>
    <w:rsid w:val="0006018C"/>
    <w:rsid w:val="0006048D"/>
    <w:rsid w:val="00060786"/>
    <w:rsid w:val="00060AFD"/>
    <w:rsid w:val="00060AFE"/>
    <w:rsid w:val="00060CEE"/>
    <w:rsid w:val="00060F94"/>
    <w:rsid w:val="000610AE"/>
    <w:rsid w:val="000612CB"/>
    <w:rsid w:val="00061863"/>
    <w:rsid w:val="00061B70"/>
    <w:rsid w:val="00061FF4"/>
    <w:rsid w:val="0006275E"/>
    <w:rsid w:val="00062B66"/>
    <w:rsid w:val="00063236"/>
    <w:rsid w:val="000634B4"/>
    <w:rsid w:val="00063DBE"/>
    <w:rsid w:val="00064A6D"/>
    <w:rsid w:val="000650E3"/>
    <w:rsid w:val="000651A1"/>
    <w:rsid w:val="000655BD"/>
    <w:rsid w:val="000657B5"/>
    <w:rsid w:val="00065D91"/>
    <w:rsid w:val="00065E08"/>
    <w:rsid w:val="00066054"/>
    <w:rsid w:val="000665D7"/>
    <w:rsid w:val="000668AD"/>
    <w:rsid w:val="00066936"/>
    <w:rsid w:val="000669D7"/>
    <w:rsid w:val="00066F04"/>
    <w:rsid w:val="00066F2F"/>
    <w:rsid w:val="00066FD2"/>
    <w:rsid w:val="00067063"/>
    <w:rsid w:val="00067317"/>
    <w:rsid w:val="00067A17"/>
    <w:rsid w:val="00070BC5"/>
    <w:rsid w:val="00070C46"/>
    <w:rsid w:val="0007173C"/>
    <w:rsid w:val="00071827"/>
    <w:rsid w:val="0007186D"/>
    <w:rsid w:val="00071C5D"/>
    <w:rsid w:val="00072232"/>
    <w:rsid w:val="000723FE"/>
    <w:rsid w:val="00072403"/>
    <w:rsid w:val="00072499"/>
    <w:rsid w:val="00072970"/>
    <w:rsid w:val="00072A33"/>
    <w:rsid w:val="00072A38"/>
    <w:rsid w:val="00072B09"/>
    <w:rsid w:val="00072CB7"/>
    <w:rsid w:val="00073415"/>
    <w:rsid w:val="000735C6"/>
    <w:rsid w:val="000737EE"/>
    <w:rsid w:val="00073C25"/>
    <w:rsid w:val="00073E17"/>
    <w:rsid w:val="0007430B"/>
    <w:rsid w:val="000743ED"/>
    <w:rsid w:val="000744C5"/>
    <w:rsid w:val="0007466B"/>
    <w:rsid w:val="00074E46"/>
    <w:rsid w:val="00074E53"/>
    <w:rsid w:val="00074F14"/>
    <w:rsid w:val="00075AA2"/>
    <w:rsid w:val="00076387"/>
    <w:rsid w:val="000764B8"/>
    <w:rsid w:val="00076997"/>
    <w:rsid w:val="00076E66"/>
    <w:rsid w:val="000771AC"/>
    <w:rsid w:val="00077240"/>
    <w:rsid w:val="00077A3C"/>
    <w:rsid w:val="00077A4C"/>
    <w:rsid w:val="00077C11"/>
    <w:rsid w:val="000803F7"/>
    <w:rsid w:val="00080463"/>
    <w:rsid w:val="00080A46"/>
    <w:rsid w:val="00080B96"/>
    <w:rsid w:val="00080D7D"/>
    <w:rsid w:val="000814A1"/>
    <w:rsid w:val="000815E2"/>
    <w:rsid w:val="00081814"/>
    <w:rsid w:val="000818C7"/>
    <w:rsid w:val="00081A35"/>
    <w:rsid w:val="00082241"/>
    <w:rsid w:val="000823AC"/>
    <w:rsid w:val="000823B1"/>
    <w:rsid w:val="0008255B"/>
    <w:rsid w:val="000826ED"/>
    <w:rsid w:val="00082BB1"/>
    <w:rsid w:val="00082F09"/>
    <w:rsid w:val="0008372B"/>
    <w:rsid w:val="00083894"/>
    <w:rsid w:val="00083896"/>
    <w:rsid w:val="00083CA3"/>
    <w:rsid w:val="000841C7"/>
    <w:rsid w:val="0008426D"/>
    <w:rsid w:val="0008438C"/>
    <w:rsid w:val="0008490B"/>
    <w:rsid w:val="00084B4C"/>
    <w:rsid w:val="00085739"/>
    <w:rsid w:val="00086162"/>
    <w:rsid w:val="0008681B"/>
    <w:rsid w:val="00086A61"/>
    <w:rsid w:val="00087F43"/>
    <w:rsid w:val="00090271"/>
    <w:rsid w:val="000904AB"/>
    <w:rsid w:val="00090532"/>
    <w:rsid w:val="00090B5D"/>
    <w:rsid w:val="00090C7D"/>
    <w:rsid w:val="00090EAD"/>
    <w:rsid w:val="00090EF9"/>
    <w:rsid w:val="00090F6D"/>
    <w:rsid w:val="000910FF"/>
    <w:rsid w:val="0009147A"/>
    <w:rsid w:val="0009185E"/>
    <w:rsid w:val="00091CB3"/>
    <w:rsid w:val="00092105"/>
    <w:rsid w:val="000926CD"/>
    <w:rsid w:val="000927C9"/>
    <w:rsid w:val="00092CE5"/>
    <w:rsid w:val="00093020"/>
    <w:rsid w:val="000930AC"/>
    <w:rsid w:val="00093365"/>
    <w:rsid w:val="0009390A"/>
    <w:rsid w:val="00093F1D"/>
    <w:rsid w:val="00094592"/>
    <w:rsid w:val="00094B0D"/>
    <w:rsid w:val="00095D92"/>
    <w:rsid w:val="000967E0"/>
    <w:rsid w:val="00096BD6"/>
    <w:rsid w:val="00096C3A"/>
    <w:rsid w:val="00096E72"/>
    <w:rsid w:val="0009710E"/>
    <w:rsid w:val="0009716E"/>
    <w:rsid w:val="0009718B"/>
    <w:rsid w:val="00097E2B"/>
    <w:rsid w:val="000A0833"/>
    <w:rsid w:val="000A0DCA"/>
    <w:rsid w:val="000A0FC3"/>
    <w:rsid w:val="000A1905"/>
    <w:rsid w:val="000A1DCF"/>
    <w:rsid w:val="000A1F8B"/>
    <w:rsid w:val="000A20FA"/>
    <w:rsid w:val="000A2151"/>
    <w:rsid w:val="000A226A"/>
    <w:rsid w:val="000A238F"/>
    <w:rsid w:val="000A2618"/>
    <w:rsid w:val="000A2961"/>
    <w:rsid w:val="000A2E2E"/>
    <w:rsid w:val="000A301D"/>
    <w:rsid w:val="000A32C8"/>
    <w:rsid w:val="000A33F4"/>
    <w:rsid w:val="000A35AB"/>
    <w:rsid w:val="000A38B8"/>
    <w:rsid w:val="000A395D"/>
    <w:rsid w:val="000A3B9E"/>
    <w:rsid w:val="000A3C17"/>
    <w:rsid w:val="000A3E8B"/>
    <w:rsid w:val="000A414B"/>
    <w:rsid w:val="000A470E"/>
    <w:rsid w:val="000A4895"/>
    <w:rsid w:val="000A5477"/>
    <w:rsid w:val="000A57AF"/>
    <w:rsid w:val="000A59C3"/>
    <w:rsid w:val="000A5A51"/>
    <w:rsid w:val="000A5A56"/>
    <w:rsid w:val="000A5CD1"/>
    <w:rsid w:val="000A6A33"/>
    <w:rsid w:val="000A6B45"/>
    <w:rsid w:val="000A6B91"/>
    <w:rsid w:val="000A6D32"/>
    <w:rsid w:val="000A6ED2"/>
    <w:rsid w:val="000A6FD1"/>
    <w:rsid w:val="000A74B5"/>
    <w:rsid w:val="000A782A"/>
    <w:rsid w:val="000A7946"/>
    <w:rsid w:val="000B0465"/>
    <w:rsid w:val="000B0526"/>
    <w:rsid w:val="000B0E37"/>
    <w:rsid w:val="000B2163"/>
    <w:rsid w:val="000B2198"/>
    <w:rsid w:val="000B2529"/>
    <w:rsid w:val="000B28CF"/>
    <w:rsid w:val="000B2AA2"/>
    <w:rsid w:val="000B2C0A"/>
    <w:rsid w:val="000B2D25"/>
    <w:rsid w:val="000B3172"/>
    <w:rsid w:val="000B3364"/>
    <w:rsid w:val="000B3B3C"/>
    <w:rsid w:val="000B4026"/>
    <w:rsid w:val="000B4232"/>
    <w:rsid w:val="000B43C1"/>
    <w:rsid w:val="000B43FD"/>
    <w:rsid w:val="000B4700"/>
    <w:rsid w:val="000B4733"/>
    <w:rsid w:val="000B4946"/>
    <w:rsid w:val="000B497A"/>
    <w:rsid w:val="000B4AA7"/>
    <w:rsid w:val="000B4ECA"/>
    <w:rsid w:val="000B58B9"/>
    <w:rsid w:val="000B5D50"/>
    <w:rsid w:val="000B5DB2"/>
    <w:rsid w:val="000B6AF9"/>
    <w:rsid w:val="000B6F6A"/>
    <w:rsid w:val="000B70F0"/>
    <w:rsid w:val="000B720E"/>
    <w:rsid w:val="000B77C1"/>
    <w:rsid w:val="000B7941"/>
    <w:rsid w:val="000B7C5B"/>
    <w:rsid w:val="000C00C1"/>
    <w:rsid w:val="000C019C"/>
    <w:rsid w:val="000C08F3"/>
    <w:rsid w:val="000C0ACC"/>
    <w:rsid w:val="000C0BC8"/>
    <w:rsid w:val="000C0C30"/>
    <w:rsid w:val="000C0EF6"/>
    <w:rsid w:val="000C122E"/>
    <w:rsid w:val="000C1528"/>
    <w:rsid w:val="000C1703"/>
    <w:rsid w:val="000C1833"/>
    <w:rsid w:val="000C1D6F"/>
    <w:rsid w:val="000C212E"/>
    <w:rsid w:val="000C2178"/>
    <w:rsid w:val="000C229D"/>
    <w:rsid w:val="000C259C"/>
    <w:rsid w:val="000C2736"/>
    <w:rsid w:val="000C2E9D"/>
    <w:rsid w:val="000C31A2"/>
    <w:rsid w:val="000C3378"/>
    <w:rsid w:val="000C353D"/>
    <w:rsid w:val="000C39B3"/>
    <w:rsid w:val="000C3B29"/>
    <w:rsid w:val="000C488C"/>
    <w:rsid w:val="000C4952"/>
    <w:rsid w:val="000C49E4"/>
    <w:rsid w:val="000C4CFD"/>
    <w:rsid w:val="000C4EA9"/>
    <w:rsid w:val="000C4F11"/>
    <w:rsid w:val="000C53B1"/>
    <w:rsid w:val="000C5829"/>
    <w:rsid w:val="000C58CD"/>
    <w:rsid w:val="000C5992"/>
    <w:rsid w:val="000C5AD5"/>
    <w:rsid w:val="000C5AFF"/>
    <w:rsid w:val="000C5EB8"/>
    <w:rsid w:val="000C5F56"/>
    <w:rsid w:val="000C65F9"/>
    <w:rsid w:val="000C6C5B"/>
    <w:rsid w:val="000C6E99"/>
    <w:rsid w:val="000C751F"/>
    <w:rsid w:val="000C773E"/>
    <w:rsid w:val="000C77C3"/>
    <w:rsid w:val="000C78FE"/>
    <w:rsid w:val="000C79F8"/>
    <w:rsid w:val="000C7D02"/>
    <w:rsid w:val="000D0040"/>
    <w:rsid w:val="000D029C"/>
    <w:rsid w:val="000D0705"/>
    <w:rsid w:val="000D0B8C"/>
    <w:rsid w:val="000D0BD9"/>
    <w:rsid w:val="000D0CDB"/>
    <w:rsid w:val="000D0F12"/>
    <w:rsid w:val="000D1089"/>
    <w:rsid w:val="000D123B"/>
    <w:rsid w:val="000D134C"/>
    <w:rsid w:val="000D2248"/>
    <w:rsid w:val="000D2284"/>
    <w:rsid w:val="000D25CA"/>
    <w:rsid w:val="000D26C5"/>
    <w:rsid w:val="000D274E"/>
    <w:rsid w:val="000D2BA8"/>
    <w:rsid w:val="000D2C84"/>
    <w:rsid w:val="000D2EA1"/>
    <w:rsid w:val="000D30EC"/>
    <w:rsid w:val="000D31FE"/>
    <w:rsid w:val="000D33D3"/>
    <w:rsid w:val="000D34BE"/>
    <w:rsid w:val="000D38E6"/>
    <w:rsid w:val="000D3A3F"/>
    <w:rsid w:val="000D3FD0"/>
    <w:rsid w:val="000D422E"/>
    <w:rsid w:val="000D45A0"/>
    <w:rsid w:val="000D466E"/>
    <w:rsid w:val="000D4697"/>
    <w:rsid w:val="000D46EE"/>
    <w:rsid w:val="000D4720"/>
    <w:rsid w:val="000D4AF6"/>
    <w:rsid w:val="000D4F37"/>
    <w:rsid w:val="000D5409"/>
    <w:rsid w:val="000D5624"/>
    <w:rsid w:val="000D57AB"/>
    <w:rsid w:val="000D5A13"/>
    <w:rsid w:val="000D5DF3"/>
    <w:rsid w:val="000D600B"/>
    <w:rsid w:val="000D6148"/>
    <w:rsid w:val="000D6496"/>
    <w:rsid w:val="000D68AF"/>
    <w:rsid w:val="000D6926"/>
    <w:rsid w:val="000D694C"/>
    <w:rsid w:val="000D6C24"/>
    <w:rsid w:val="000D6C9B"/>
    <w:rsid w:val="000D6D9D"/>
    <w:rsid w:val="000D72B4"/>
    <w:rsid w:val="000D76F7"/>
    <w:rsid w:val="000D77CF"/>
    <w:rsid w:val="000D7858"/>
    <w:rsid w:val="000D7861"/>
    <w:rsid w:val="000D7A73"/>
    <w:rsid w:val="000D7CA8"/>
    <w:rsid w:val="000D7CC3"/>
    <w:rsid w:val="000E048F"/>
    <w:rsid w:val="000E0761"/>
    <w:rsid w:val="000E07EE"/>
    <w:rsid w:val="000E08CE"/>
    <w:rsid w:val="000E0D72"/>
    <w:rsid w:val="000E0D89"/>
    <w:rsid w:val="000E12E1"/>
    <w:rsid w:val="000E1355"/>
    <w:rsid w:val="000E1A1A"/>
    <w:rsid w:val="000E1A41"/>
    <w:rsid w:val="000E1DA7"/>
    <w:rsid w:val="000E211A"/>
    <w:rsid w:val="000E21B5"/>
    <w:rsid w:val="000E2E82"/>
    <w:rsid w:val="000E339C"/>
    <w:rsid w:val="000E3DDD"/>
    <w:rsid w:val="000E3F73"/>
    <w:rsid w:val="000E423E"/>
    <w:rsid w:val="000E4276"/>
    <w:rsid w:val="000E43FD"/>
    <w:rsid w:val="000E4853"/>
    <w:rsid w:val="000E4C24"/>
    <w:rsid w:val="000E502F"/>
    <w:rsid w:val="000E5359"/>
    <w:rsid w:val="000E594E"/>
    <w:rsid w:val="000E5A19"/>
    <w:rsid w:val="000E5C50"/>
    <w:rsid w:val="000E5FB6"/>
    <w:rsid w:val="000E5FCA"/>
    <w:rsid w:val="000E60BA"/>
    <w:rsid w:val="000E621D"/>
    <w:rsid w:val="000E62F5"/>
    <w:rsid w:val="000E65FB"/>
    <w:rsid w:val="000E6F9D"/>
    <w:rsid w:val="000E7628"/>
    <w:rsid w:val="000E78AC"/>
    <w:rsid w:val="000E7BDA"/>
    <w:rsid w:val="000E7E10"/>
    <w:rsid w:val="000E7E3C"/>
    <w:rsid w:val="000F07A7"/>
    <w:rsid w:val="000F0BD8"/>
    <w:rsid w:val="000F0D35"/>
    <w:rsid w:val="000F1722"/>
    <w:rsid w:val="000F1A05"/>
    <w:rsid w:val="000F1A5C"/>
    <w:rsid w:val="000F2324"/>
    <w:rsid w:val="000F259E"/>
    <w:rsid w:val="000F2884"/>
    <w:rsid w:val="000F2C62"/>
    <w:rsid w:val="000F2C90"/>
    <w:rsid w:val="000F2DDA"/>
    <w:rsid w:val="000F313E"/>
    <w:rsid w:val="000F3666"/>
    <w:rsid w:val="000F3781"/>
    <w:rsid w:val="000F390D"/>
    <w:rsid w:val="000F391C"/>
    <w:rsid w:val="000F3C19"/>
    <w:rsid w:val="000F3E3D"/>
    <w:rsid w:val="000F3EBB"/>
    <w:rsid w:val="000F439C"/>
    <w:rsid w:val="000F448E"/>
    <w:rsid w:val="000F44CB"/>
    <w:rsid w:val="000F46AE"/>
    <w:rsid w:val="000F4DDB"/>
    <w:rsid w:val="000F5057"/>
    <w:rsid w:val="000F527A"/>
    <w:rsid w:val="000F564E"/>
    <w:rsid w:val="000F56FF"/>
    <w:rsid w:val="000F5D63"/>
    <w:rsid w:val="000F5F3F"/>
    <w:rsid w:val="000F6084"/>
    <w:rsid w:val="000F61E9"/>
    <w:rsid w:val="000F6379"/>
    <w:rsid w:val="000F6424"/>
    <w:rsid w:val="000F6824"/>
    <w:rsid w:val="000F6AA9"/>
    <w:rsid w:val="000F6DF2"/>
    <w:rsid w:val="000F706E"/>
    <w:rsid w:val="000F7084"/>
    <w:rsid w:val="000F77E2"/>
    <w:rsid w:val="000F7FE9"/>
    <w:rsid w:val="0010002C"/>
    <w:rsid w:val="0010040B"/>
    <w:rsid w:val="00100487"/>
    <w:rsid w:val="001006F8"/>
    <w:rsid w:val="00100B33"/>
    <w:rsid w:val="00100C98"/>
    <w:rsid w:val="00100D72"/>
    <w:rsid w:val="0010101E"/>
    <w:rsid w:val="001015B3"/>
    <w:rsid w:val="00101DDF"/>
    <w:rsid w:val="00101FAF"/>
    <w:rsid w:val="00102075"/>
    <w:rsid w:val="00102212"/>
    <w:rsid w:val="00102442"/>
    <w:rsid w:val="00102D09"/>
    <w:rsid w:val="00103653"/>
    <w:rsid w:val="001037F1"/>
    <w:rsid w:val="00103AB3"/>
    <w:rsid w:val="00103AE3"/>
    <w:rsid w:val="00103BB5"/>
    <w:rsid w:val="00103E45"/>
    <w:rsid w:val="00104481"/>
    <w:rsid w:val="001044B5"/>
    <w:rsid w:val="001045E4"/>
    <w:rsid w:val="001046CC"/>
    <w:rsid w:val="00104CD7"/>
    <w:rsid w:val="00105090"/>
    <w:rsid w:val="0010550C"/>
    <w:rsid w:val="00105A8C"/>
    <w:rsid w:val="00105C36"/>
    <w:rsid w:val="00105D34"/>
    <w:rsid w:val="001065F8"/>
    <w:rsid w:val="00106EB4"/>
    <w:rsid w:val="0010720D"/>
    <w:rsid w:val="00107226"/>
    <w:rsid w:val="001077FA"/>
    <w:rsid w:val="00107C02"/>
    <w:rsid w:val="00107D94"/>
    <w:rsid w:val="00110A7F"/>
    <w:rsid w:val="00111045"/>
    <w:rsid w:val="0011121B"/>
    <w:rsid w:val="00111314"/>
    <w:rsid w:val="001116CD"/>
    <w:rsid w:val="00111AF3"/>
    <w:rsid w:val="0011215F"/>
    <w:rsid w:val="00112C49"/>
    <w:rsid w:val="00112F4B"/>
    <w:rsid w:val="0011309A"/>
    <w:rsid w:val="0011312C"/>
    <w:rsid w:val="00113AED"/>
    <w:rsid w:val="00113B31"/>
    <w:rsid w:val="0011418D"/>
    <w:rsid w:val="0011419C"/>
    <w:rsid w:val="00114957"/>
    <w:rsid w:val="00114A92"/>
    <w:rsid w:val="00114A9C"/>
    <w:rsid w:val="00114B0E"/>
    <w:rsid w:val="00114C2F"/>
    <w:rsid w:val="00114C82"/>
    <w:rsid w:val="00115524"/>
    <w:rsid w:val="00116022"/>
    <w:rsid w:val="001161EA"/>
    <w:rsid w:val="001162A4"/>
    <w:rsid w:val="00116395"/>
    <w:rsid w:val="00116457"/>
    <w:rsid w:val="00116725"/>
    <w:rsid w:val="00116BFF"/>
    <w:rsid w:val="0011725C"/>
    <w:rsid w:val="00117CF9"/>
    <w:rsid w:val="00117E6C"/>
    <w:rsid w:val="00120336"/>
    <w:rsid w:val="00120F24"/>
    <w:rsid w:val="00120F3D"/>
    <w:rsid w:val="001211AE"/>
    <w:rsid w:val="001211D0"/>
    <w:rsid w:val="001212F1"/>
    <w:rsid w:val="00121386"/>
    <w:rsid w:val="001217C6"/>
    <w:rsid w:val="00121950"/>
    <w:rsid w:val="00121AF0"/>
    <w:rsid w:val="001228C0"/>
    <w:rsid w:val="00122FC3"/>
    <w:rsid w:val="00122FF0"/>
    <w:rsid w:val="00123162"/>
    <w:rsid w:val="001233F6"/>
    <w:rsid w:val="001238A1"/>
    <w:rsid w:val="00123AD6"/>
    <w:rsid w:val="00123C84"/>
    <w:rsid w:val="00124061"/>
    <w:rsid w:val="00124196"/>
    <w:rsid w:val="00124336"/>
    <w:rsid w:val="0012450C"/>
    <w:rsid w:val="00124775"/>
    <w:rsid w:val="00124788"/>
    <w:rsid w:val="00124EBC"/>
    <w:rsid w:val="00125000"/>
    <w:rsid w:val="001264AD"/>
    <w:rsid w:val="00126519"/>
    <w:rsid w:val="00126DD9"/>
    <w:rsid w:val="00126EEB"/>
    <w:rsid w:val="0012701B"/>
    <w:rsid w:val="0012733B"/>
    <w:rsid w:val="001273DD"/>
    <w:rsid w:val="001278B4"/>
    <w:rsid w:val="001278EF"/>
    <w:rsid w:val="00127BB9"/>
    <w:rsid w:val="00127CAE"/>
    <w:rsid w:val="00127D30"/>
    <w:rsid w:val="00127DA7"/>
    <w:rsid w:val="00127DFA"/>
    <w:rsid w:val="00130683"/>
    <w:rsid w:val="001307AF"/>
    <w:rsid w:val="001307BE"/>
    <w:rsid w:val="00130ABF"/>
    <w:rsid w:val="001326C8"/>
    <w:rsid w:val="001328FB"/>
    <w:rsid w:val="001332C8"/>
    <w:rsid w:val="00133E49"/>
    <w:rsid w:val="00134145"/>
    <w:rsid w:val="00134A1C"/>
    <w:rsid w:val="00134B0F"/>
    <w:rsid w:val="00134B3A"/>
    <w:rsid w:val="00135077"/>
    <w:rsid w:val="0013557B"/>
    <w:rsid w:val="00135595"/>
    <w:rsid w:val="001359D9"/>
    <w:rsid w:val="00135E81"/>
    <w:rsid w:val="00136011"/>
    <w:rsid w:val="00136147"/>
    <w:rsid w:val="00136350"/>
    <w:rsid w:val="0013647F"/>
    <w:rsid w:val="001365AF"/>
    <w:rsid w:val="00136682"/>
    <w:rsid w:val="00136B58"/>
    <w:rsid w:val="001374FD"/>
    <w:rsid w:val="0013757D"/>
    <w:rsid w:val="001379CB"/>
    <w:rsid w:val="00137EE2"/>
    <w:rsid w:val="00137FBC"/>
    <w:rsid w:val="00140112"/>
    <w:rsid w:val="001402AE"/>
    <w:rsid w:val="00140636"/>
    <w:rsid w:val="001409E1"/>
    <w:rsid w:val="001409ED"/>
    <w:rsid w:val="00140EA4"/>
    <w:rsid w:val="00140FDF"/>
    <w:rsid w:val="00141022"/>
    <w:rsid w:val="001411C3"/>
    <w:rsid w:val="001411F0"/>
    <w:rsid w:val="00141875"/>
    <w:rsid w:val="00141AEF"/>
    <w:rsid w:val="00142B36"/>
    <w:rsid w:val="00142C28"/>
    <w:rsid w:val="001431D0"/>
    <w:rsid w:val="00143D32"/>
    <w:rsid w:val="00143E4F"/>
    <w:rsid w:val="001445E1"/>
    <w:rsid w:val="001447F2"/>
    <w:rsid w:val="00144C79"/>
    <w:rsid w:val="00144D4D"/>
    <w:rsid w:val="0014553B"/>
    <w:rsid w:val="00145541"/>
    <w:rsid w:val="001456A1"/>
    <w:rsid w:val="00145708"/>
    <w:rsid w:val="00145762"/>
    <w:rsid w:val="00145775"/>
    <w:rsid w:val="001457EE"/>
    <w:rsid w:val="00145B47"/>
    <w:rsid w:val="00145CE0"/>
    <w:rsid w:val="001463BC"/>
    <w:rsid w:val="001468C2"/>
    <w:rsid w:val="0014697B"/>
    <w:rsid w:val="001469F8"/>
    <w:rsid w:val="00146BAB"/>
    <w:rsid w:val="0014728A"/>
    <w:rsid w:val="001473B2"/>
    <w:rsid w:val="00147731"/>
    <w:rsid w:val="0014776C"/>
    <w:rsid w:val="0014796A"/>
    <w:rsid w:val="00147E4B"/>
    <w:rsid w:val="00150144"/>
    <w:rsid w:val="001502A9"/>
    <w:rsid w:val="00150510"/>
    <w:rsid w:val="001507C9"/>
    <w:rsid w:val="001507CF"/>
    <w:rsid w:val="00150ADF"/>
    <w:rsid w:val="00150CDA"/>
    <w:rsid w:val="0015109D"/>
    <w:rsid w:val="001523B8"/>
    <w:rsid w:val="0015258A"/>
    <w:rsid w:val="00152810"/>
    <w:rsid w:val="00152B73"/>
    <w:rsid w:val="00153813"/>
    <w:rsid w:val="00153848"/>
    <w:rsid w:val="00153A12"/>
    <w:rsid w:val="00153CCA"/>
    <w:rsid w:val="00153F2D"/>
    <w:rsid w:val="0015468F"/>
    <w:rsid w:val="001550EE"/>
    <w:rsid w:val="0015522F"/>
    <w:rsid w:val="00156272"/>
    <w:rsid w:val="001563C7"/>
    <w:rsid w:val="00156C20"/>
    <w:rsid w:val="00156C81"/>
    <w:rsid w:val="00156E00"/>
    <w:rsid w:val="00156E3D"/>
    <w:rsid w:val="001579A1"/>
    <w:rsid w:val="00160695"/>
    <w:rsid w:val="001608FE"/>
    <w:rsid w:val="00160C55"/>
    <w:rsid w:val="001617E5"/>
    <w:rsid w:val="00161BB1"/>
    <w:rsid w:val="001620C0"/>
    <w:rsid w:val="001626B5"/>
    <w:rsid w:val="001627ED"/>
    <w:rsid w:val="00162D9D"/>
    <w:rsid w:val="00162DDE"/>
    <w:rsid w:val="0016376B"/>
    <w:rsid w:val="00164249"/>
    <w:rsid w:val="00164627"/>
    <w:rsid w:val="00164744"/>
    <w:rsid w:val="001649CE"/>
    <w:rsid w:val="00164C91"/>
    <w:rsid w:val="001652FC"/>
    <w:rsid w:val="0016543C"/>
    <w:rsid w:val="00165A07"/>
    <w:rsid w:val="00165A6B"/>
    <w:rsid w:val="00165CE2"/>
    <w:rsid w:val="00165E42"/>
    <w:rsid w:val="00165ED5"/>
    <w:rsid w:val="0016606B"/>
    <w:rsid w:val="00166261"/>
    <w:rsid w:val="001668C7"/>
    <w:rsid w:val="00166FFF"/>
    <w:rsid w:val="00167529"/>
    <w:rsid w:val="001675A2"/>
    <w:rsid w:val="0016765E"/>
    <w:rsid w:val="001676A0"/>
    <w:rsid w:val="001677FF"/>
    <w:rsid w:val="00167B16"/>
    <w:rsid w:val="00170A05"/>
    <w:rsid w:val="001711B8"/>
    <w:rsid w:val="001713B4"/>
    <w:rsid w:val="001713C1"/>
    <w:rsid w:val="00171CE8"/>
    <w:rsid w:val="00172134"/>
    <w:rsid w:val="001728A9"/>
    <w:rsid w:val="00172974"/>
    <w:rsid w:val="00172E8D"/>
    <w:rsid w:val="00173362"/>
    <w:rsid w:val="0017359B"/>
    <w:rsid w:val="0017374B"/>
    <w:rsid w:val="00173BCF"/>
    <w:rsid w:val="00173DF2"/>
    <w:rsid w:val="001741BD"/>
    <w:rsid w:val="00174288"/>
    <w:rsid w:val="00174322"/>
    <w:rsid w:val="001746F4"/>
    <w:rsid w:val="00174824"/>
    <w:rsid w:val="00174AD5"/>
    <w:rsid w:val="00174B33"/>
    <w:rsid w:val="00174BC9"/>
    <w:rsid w:val="00175235"/>
    <w:rsid w:val="001753D5"/>
    <w:rsid w:val="00175F42"/>
    <w:rsid w:val="0017649A"/>
    <w:rsid w:val="0017681D"/>
    <w:rsid w:val="0017682E"/>
    <w:rsid w:val="00176B31"/>
    <w:rsid w:val="00176DD9"/>
    <w:rsid w:val="00177011"/>
    <w:rsid w:val="00177238"/>
    <w:rsid w:val="001774D9"/>
    <w:rsid w:val="001778EC"/>
    <w:rsid w:val="001779D1"/>
    <w:rsid w:val="00180844"/>
    <w:rsid w:val="00180E79"/>
    <w:rsid w:val="001818AB"/>
    <w:rsid w:val="00182615"/>
    <w:rsid w:val="0018294B"/>
    <w:rsid w:val="00182A68"/>
    <w:rsid w:val="00182DB4"/>
    <w:rsid w:val="00182DC8"/>
    <w:rsid w:val="00182E53"/>
    <w:rsid w:val="00183196"/>
    <w:rsid w:val="0018349D"/>
    <w:rsid w:val="0018462B"/>
    <w:rsid w:val="00184633"/>
    <w:rsid w:val="00184794"/>
    <w:rsid w:val="0018481C"/>
    <w:rsid w:val="001850C3"/>
    <w:rsid w:val="0018534C"/>
    <w:rsid w:val="00186893"/>
    <w:rsid w:val="001869C5"/>
    <w:rsid w:val="00186A8E"/>
    <w:rsid w:val="00187304"/>
    <w:rsid w:val="00187395"/>
    <w:rsid w:val="00187782"/>
    <w:rsid w:val="00187809"/>
    <w:rsid w:val="00190987"/>
    <w:rsid w:val="00191106"/>
    <w:rsid w:val="0019153C"/>
    <w:rsid w:val="001916D1"/>
    <w:rsid w:val="00191DC0"/>
    <w:rsid w:val="00191FFE"/>
    <w:rsid w:val="001920C9"/>
    <w:rsid w:val="001927ED"/>
    <w:rsid w:val="00192E8B"/>
    <w:rsid w:val="001935A2"/>
    <w:rsid w:val="001939B0"/>
    <w:rsid w:val="00193C93"/>
    <w:rsid w:val="00193D04"/>
    <w:rsid w:val="00193D90"/>
    <w:rsid w:val="00193DD3"/>
    <w:rsid w:val="00194386"/>
    <w:rsid w:val="001943BD"/>
    <w:rsid w:val="001945D3"/>
    <w:rsid w:val="00194877"/>
    <w:rsid w:val="001948CE"/>
    <w:rsid w:val="001948E6"/>
    <w:rsid w:val="00194A4A"/>
    <w:rsid w:val="00195012"/>
    <w:rsid w:val="0019574B"/>
    <w:rsid w:val="00195B1C"/>
    <w:rsid w:val="00195D40"/>
    <w:rsid w:val="001965DA"/>
    <w:rsid w:val="00196FC2"/>
    <w:rsid w:val="00197B61"/>
    <w:rsid w:val="00197BEA"/>
    <w:rsid w:val="001A0277"/>
    <w:rsid w:val="001A04F2"/>
    <w:rsid w:val="001A04FF"/>
    <w:rsid w:val="001A0D86"/>
    <w:rsid w:val="001A1F9C"/>
    <w:rsid w:val="001A21ED"/>
    <w:rsid w:val="001A3044"/>
    <w:rsid w:val="001A3131"/>
    <w:rsid w:val="001A322F"/>
    <w:rsid w:val="001A3305"/>
    <w:rsid w:val="001A332B"/>
    <w:rsid w:val="001A36E0"/>
    <w:rsid w:val="001A3A9B"/>
    <w:rsid w:val="001A40B9"/>
    <w:rsid w:val="001A41D1"/>
    <w:rsid w:val="001A45FF"/>
    <w:rsid w:val="001A4677"/>
    <w:rsid w:val="001A4745"/>
    <w:rsid w:val="001A47CA"/>
    <w:rsid w:val="001A4958"/>
    <w:rsid w:val="001A4AEC"/>
    <w:rsid w:val="001A4BAD"/>
    <w:rsid w:val="001A54DD"/>
    <w:rsid w:val="001A5938"/>
    <w:rsid w:val="001A636F"/>
    <w:rsid w:val="001A68B2"/>
    <w:rsid w:val="001A6C06"/>
    <w:rsid w:val="001A6E11"/>
    <w:rsid w:val="001A6F6C"/>
    <w:rsid w:val="001A748C"/>
    <w:rsid w:val="001A75A5"/>
    <w:rsid w:val="001A7FAB"/>
    <w:rsid w:val="001B04B9"/>
    <w:rsid w:val="001B0715"/>
    <w:rsid w:val="001B08F0"/>
    <w:rsid w:val="001B0F04"/>
    <w:rsid w:val="001B0F4F"/>
    <w:rsid w:val="001B105C"/>
    <w:rsid w:val="001B1456"/>
    <w:rsid w:val="001B1941"/>
    <w:rsid w:val="001B1D93"/>
    <w:rsid w:val="001B21C4"/>
    <w:rsid w:val="001B21F4"/>
    <w:rsid w:val="001B225B"/>
    <w:rsid w:val="001B2266"/>
    <w:rsid w:val="001B2324"/>
    <w:rsid w:val="001B234F"/>
    <w:rsid w:val="001B24BD"/>
    <w:rsid w:val="001B29F6"/>
    <w:rsid w:val="001B2C10"/>
    <w:rsid w:val="001B3003"/>
    <w:rsid w:val="001B338E"/>
    <w:rsid w:val="001B3458"/>
    <w:rsid w:val="001B370F"/>
    <w:rsid w:val="001B3C62"/>
    <w:rsid w:val="001B3CE0"/>
    <w:rsid w:val="001B416C"/>
    <w:rsid w:val="001B42A6"/>
    <w:rsid w:val="001B493D"/>
    <w:rsid w:val="001B521D"/>
    <w:rsid w:val="001B5689"/>
    <w:rsid w:val="001B56E4"/>
    <w:rsid w:val="001B5822"/>
    <w:rsid w:val="001B67B6"/>
    <w:rsid w:val="001B6F5F"/>
    <w:rsid w:val="001B7301"/>
    <w:rsid w:val="001B7881"/>
    <w:rsid w:val="001B7AD6"/>
    <w:rsid w:val="001B7D10"/>
    <w:rsid w:val="001C04DA"/>
    <w:rsid w:val="001C0A0C"/>
    <w:rsid w:val="001C1262"/>
    <w:rsid w:val="001C17FC"/>
    <w:rsid w:val="001C1C8C"/>
    <w:rsid w:val="001C1CAF"/>
    <w:rsid w:val="001C23BA"/>
    <w:rsid w:val="001C2AC9"/>
    <w:rsid w:val="001C2AF2"/>
    <w:rsid w:val="001C2CC8"/>
    <w:rsid w:val="001C2CD0"/>
    <w:rsid w:val="001C2E86"/>
    <w:rsid w:val="001C35F7"/>
    <w:rsid w:val="001C37D0"/>
    <w:rsid w:val="001C3BCC"/>
    <w:rsid w:val="001C3CE2"/>
    <w:rsid w:val="001C41A3"/>
    <w:rsid w:val="001C422F"/>
    <w:rsid w:val="001C486A"/>
    <w:rsid w:val="001C4C29"/>
    <w:rsid w:val="001C4F54"/>
    <w:rsid w:val="001C51C1"/>
    <w:rsid w:val="001C5483"/>
    <w:rsid w:val="001C54A7"/>
    <w:rsid w:val="001C55D8"/>
    <w:rsid w:val="001C5690"/>
    <w:rsid w:val="001C59E6"/>
    <w:rsid w:val="001C5E09"/>
    <w:rsid w:val="001C6094"/>
    <w:rsid w:val="001C6190"/>
    <w:rsid w:val="001C62A0"/>
    <w:rsid w:val="001C6331"/>
    <w:rsid w:val="001C642E"/>
    <w:rsid w:val="001C69D8"/>
    <w:rsid w:val="001C6BE3"/>
    <w:rsid w:val="001C6DAC"/>
    <w:rsid w:val="001C700A"/>
    <w:rsid w:val="001C7105"/>
    <w:rsid w:val="001C7778"/>
    <w:rsid w:val="001C79DE"/>
    <w:rsid w:val="001C7D8C"/>
    <w:rsid w:val="001C7DF6"/>
    <w:rsid w:val="001D020F"/>
    <w:rsid w:val="001D0644"/>
    <w:rsid w:val="001D08EA"/>
    <w:rsid w:val="001D0FDA"/>
    <w:rsid w:val="001D1081"/>
    <w:rsid w:val="001D1188"/>
    <w:rsid w:val="001D1343"/>
    <w:rsid w:val="001D139B"/>
    <w:rsid w:val="001D1545"/>
    <w:rsid w:val="001D1833"/>
    <w:rsid w:val="001D1C3D"/>
    <w:rsid w:val="001D1E4D"/>
    <w:rsid w:val="001D1E5B"/>
    <w:rsid w:val="001D2037"/>
    <w:rsid w:val="001D2276"/>
    <w:rsid w:val="001D268B"/>
    <w:rsid w:val="001D2817"/>
    <w:rsid w:val="001D3802"/>
    <w:rsid w:val="001D396E"/>
    <w:rsid w:val="001D3C89"/>
    <w:rsid w:val="001D3EA3"/>
    <w:rsid w:val="001D4401"/>
    <w:rsid w:val="001D461F"/>
    <w:rsid w:val="001D46E7"/>
    <w:rsid w:val="001D4B45"/>
    <w:rsid w:val="001D4F46"/>
    <w:rsid w:val="001D561F"/>
    <w:rsid w:val="001D5926"/>
    <w:rsid w:val="001D5998"/>
    <w:rsid w:val="001D5A15"/>
    <w:rsid w:val="001D5E5C"/>
    <w:rsid w:val="001D5F0A"/>
    <w:rsid w:val="001D640B"/>
    <w:rsid w:val="001D659C"/>
    <w:rsid w:val="001D65CA"/>
    <w:rsid w:val="001D661F"/>
    <w:rsid w:val="001D6CE7"/>
    <w:rsid w:val="001D6E92"/>
    <w:rsid w:val="001D70E5"/>
    <w:rsid w:val="001D715B"/>
    <w:rsid w:val="001D74E8"/>
    <w:rsid w:val="001D7975"/>
    <w:rsid w:val="001D7A83"/>
    <w:rsid w:val="001E02F9"/>
    <w:rsid w:val="001E0819"/>
    <w:rsid w:val="001E0F13"/>
    <w:rsid w:val="001E133C"/>
    <w:rsid w:val="001E1790"/>
    <w:rsid w:val="001E1791"/>
    <w:rsid w:val="001E1CBA"/>
    <w:rsid w:val="001E20E2"/>
    <w:rsid w:val="001E284D"/>
    <w:rsid w:val="001E2BEA"/>
    <w:rsid w:val="001E3203"/>
    <w:rsid w:val="001E39B4"/>
    <w:rsid w:val="001E3B67"/>
    <w:rsid w:val="001E42D0"/>
    <w:rsid w:val="001E4470"/>
    <w:rsid w:val="001E459B"/>
    <w:rsid w:val="001E4804"/>
    <w:rsid w:val="001E48DD"/>
    <w:rsid w:val="001E4970"/>
    <w:rsid w:val="001E54FF"/>
    <w:rsid w:val="001E5C50"/>
    <w:rsid w:val="001E5D36"/>
    <w:rsid w:val="001E5FF8"/>
    <w:rsid w:val="001E614D"/>
    <w:rsid w:val="001E614E"/>
    <w:rsid w:val="001E6840"/>
    <w:rsid w:val="001E6D36"/>
    <w:rsid w:val="001E71F0"/>
    <w:rsid w:val="001E7673"/>
    <w:rsid w:val="001E7955"/>
    <w:rsid w:val="001F0286"/>
    <w:rsid w:val="001F07A0"/>
    <w:rsid w:val="001F0A17"/>
    <w:rsid w:val="001F0E83"/>
    <w:rsid w:val="001F139E"/>
    <w:rsid w:val="001F14D3"/>
    <w:rsid w:val="001F1795"/>
    <w:rsid w:val="001F1D0B"/>
    <w:rsid w:val="001F2117"/>
    <w:rsid w:val="001F241E"/>
    <w:rsid w:val="001F2620"/>
    <w:rsid w:val="001F2975"/>
    <w:rsid w:val="001F2BC6"/>
    <w:rsid w:val="001F2DDE"/>
    <w:rsid w:val="001F2F8C"/>
    <w:rsid w:val="001F3247"/>
    <w:rsid w:val="001F3485"/>
    <w:rsid w:val="001F369E"/>
    <w:rsid w:val="001F3754"/>
    <w:rsid w:val="001F3CD1"/>
    <w:rsid w:val="001F4007"/>
    <w:rsid w:val="001F4384"/>
    <w:rsid w:val="001F4417"/>
    <w:rsid w:val="001F46D6"/>
    <w:rsid w:val="001F4AB4"/>
    <w:rsid w:val="001F51B9"/>
    <w:rsid w:val="001F51DC"/>
    <w:rsid w:val="001F57C1"/>
    <w:rsid w:val="001F5A66"/>
    <w:rsid w:val="001F5A6B"/>
    <w:rsid w:val="001F68BE"/>
    <w:rsid w:val="001F6CD4"/>
    <w:rsid w:val="001F6FD7"/>
    <w:rsid w:val="001F701D"/>
    <w:rsid w:val="001F7CCD"/>
    <w:rsid w:val="001F7F45"/>
    <w:rsid w:val="001F7F4E"/>
    <w:rsid w:val="0020016A"/>
    <w:rsid w:val="0020051D"/>
    <w:rsid w:val="00200C8B"/>
    <w:rsid w:val="002010C9"/>
    <w:rsid w:val="002011D9"/>
    <w:rsid w:val="00201D74"/>
    <w:rsid w:val="0020211A"/>
    <w:rsid w:val="002030AF"/>
    <w:rsid w:val="002032DE"/>
    <w:rsid w:val="00203A7A"/>
    <w:rsid w:val="00203ACE"/>
    <w:rsid w:val="00203FE3"/>
    <w:rsid w:val="002044A4"/>
    <w:rsid w:val="002048B6"/>
    <w:rsid w:val="002050AD"/>
    <w:rsid w:val="0020561A"/>
    <w:rsid w:val="00205D2E"/>
    <w:rsid w:val="00205F1E"/>
    <w:rsid w:val="002064DD"/>
    <w:rsid w:val="00206B07"/>
    <w:rsid w:val="00206D8F"/>
    <w:rsid w:val="00206ECD"/>
    <w:rsid w:val="00207150"/>
    <w:rsid w:val="00207264"/>
    <w:rsid w:val="00207769"/>
    <w:rsid w:val="00207ADE"/>
    <w:rsid w:val="00207ECF"/>
    <w:rsid w:val="002100E4"/>
    <w:rsid w:val="00210129"/>
    <w:rsid w:val="002102FB"/>
    <w:rsid w:val="00210331"/>
    <w:rsid w:val="002108E8"/>
    <w:rsid w:val="0021161B"/>
    <w:rsid w:val="00211AEE"/>
    <w:rsid w:val="00211BBB"/>
    <w:rsid w:val="00211CAF"/>
    <w:rsid w:val="00212206"/>
    <w:rsid w:val="00212213"/>
    <w:rsid w:val="0021259F"/>
    <w:rsid w:val="00212A7E"/>
    <w:rsid w:val="00212CD6"/>
    <w:rsid w:val="00213300"/>
    <w:rsid w:val="00213CFE"/>
    <w:rsid w:val="0021425D"/>
    <w:rsid w:val="002147CE"/>
    <w:rsid w:val="00214A93"/>
    <w:rsid w:val="0021518A"/>
    <w:rsid w:val="0021566B"/>
    <w:rsid w:val="00215B04"/>
    <w:rsid w:val="00215B4C"/>
    <w:rsid w:val="0021620D"/>
    <w:rsid w:val="002162C2"/>
    <w:rsid w:val="0021668D"/>
    <w:rsid w:val="0021675F"/>
    <w:rsid w:val="002169A7"/>
    <w:rsid w:val="00216CD8"/>
    <w:rsid w:val="00217491"/>
    <w:rsid w:val="0021779B"/>
    <w:rsid w:val="00220453"/>
    <w:rsid w:val="002206C7"/>
    <w:rsid w:val="00220792"/>
    <w:rsid w:val="0022085A"/>
    <w:rsid w:val="002208B0"/>
    <w:rsid w:val="00220935"/>
    <w:rsid w:val="00220B15"/>
    <w:rsid w:val="00220C97"/>
    <w:rsid w:val="00220E9A"/>
    <w:rsid w:val="002212FF"/>
    <w:rsid w:val="00221C1F"/>
    <w:rsid w:val="00221D5E"/>
    <w:rsid w:val="00221DFA"/>
    <w:rsid w:val="00221E11"/>
    <w:rsid w:val="00221E55"/>
    <w:rsid w:val="002221BF"/>
    <w:rsid w:val="00222629"/>
    <w:rsid w:val="00222872"/>
    <w:rsid w:val="00222972"/>
    <w:rsid w:val="00223329"/>
    <w:rsid w:val="00223348"/>
    <w:rsid w:val="00223611"/>
    <w:rsid w:val="002238AA"/>
    <w:rsid w:val="00223AF0"/>
    <w:rsid w:val="00223C54"/>
    <w:rsid w:val="00224BA5"/>
    <w:rsid w:val="00224C64"/>
    <w:rsid w:val="00224D38"/>
    <w:rsid w:val="0022523C"/>
    <w:rsid w:val="0022532D"/>
    <w:rsid w:val="00225820"/>
    <w:rsid w:val="00225FA7"/>
    <w:rsid w:val="0022684C"/>
    <w:rsid w:val="0022699E"/>
    <w:rsid w:val="00226DBD"/>
    <w:rsid w:val="00226E3E"/>
    <w:rsid w:val="00226F8C"/>
    <w:rsid w:val="002271A4"/>
    <w:rsid w:val="002272C0"/>
    <w:rsid w:val="002274DE"/>
    <w:rsid w:val="00227709"/>
    <w:rsid w:val="00227A5F"/>
    <w:rsid w:val="00227B63"/>
    <w:rsid w:val="0023020C"/>
    <w:rsid w:val="00230686"/>
    <w:rsid w:val="00230844"/>
    <w:rsid w:val="00230D67"/>
    <w:rsid w:val="002310AB"/>
    <w:rsid w:val="00231560"/>
    <w:rsid w:val="00231C2E"/>
    <w:rsid w:val="00232185"/>
    <w:rsid w:val="0023244C"/>
    <w:rsid w:val="002325FD"/>
    <w:rsid w:val="00232961"/>
    <w:rsid w:val="00232CDC"/>
    <w:rsid w:val="00233188"/>
    <w:rsid w:val="00233331"/>
    <w:rsid w:val="00233545"/>
    <w:rsid w:val="0023382A"/>
    <w:rsid w:val="00234C4A"/>
    <w:rsid w:val="00234EA8"/>
    <w:rsid w:val="0023512F"/>
    <w:rsid w:val="0023561B"/>
    <w:rsid w:val="00235802"/>
    <w:rsid w:val="00235803"/>
    <w:rsid w:val="0023597E"/>
    <w:rsid w:val="00235AA4"/>
    <w:rsid w:val="002363EB"/>
    <w:rsid w:val="0023640A"/>
    <w:rsid w:val="0023645C"/>
    <w:rsid w:val="002369EF"/>
    <w:rsid w:val="00236B97"/>
    <w:rsid w:val="00236DBD"/>
    <w:rsid w:val="00236E2A"/>
    <w:rsid w:val="00237055"/>
    <w:rsid w:val="002371FD"/>
    <w:rsid w:val="002373F9"/>
    <w:rsid w:val="00237C7D"/>
    <w:rsid w:val="00237D60"/>
    <w:rsid w:val="002401F4"/>
    <w:rsid w:val="00240262"/>
    <w:rsid w:val="00240460"/>
    <w:rsid w:val="002405AC"/>
    <w:rsid w:val="00240F49"/>
    <w:rsid w:val="0024108A"/>
    <w:rsid w:val="002414A0"/>
    <w:rsid w:val="00241525"/>
    <w:rsid w:val="002415BA"/>
    <w:rsid w:val="00241853"/>
    <w:rsid w:val="00241F2A"/>
    <w:rsid w:val="002420A9"/>
    <w:rsid w:val="00242380"/>
    <w:rsid w:val="00242630"/>
    <w:rsid w:val="00242BEB"/>
    <w:rsid w:val="00243754"/>
    <w:rsid w:val="00244274"/>
    <w:rsid w:val="002442AE"/>
    <w:rsid w:val="002443F5"/>
    <w:rsid w:val="00244CD2"/>
    <w:rsid w:val="00244F3A"/>
    <w:rsid w:val="00245698"/>
    <w:rsid w:val="0024592B"/>
    <w:rsid w:val="00245A4E"/>
    <w:rsid w:val="002463CF"/>
    <w:rsid w:val="0024675D"/>
    <w:rsid w:val="00246E55"/>
    <w:rsid w:val="0024757D"/>
    <w:rsid w:val="0024765F"/>
    <w:rsid w:val="002477ED"/>
    <w:rsid w:val="00247814"/>
    <w:rsid w:val="002479E2"/>
    <w:rsid w:val="00250549"/>
    <w:rsid w:val="0025074A"/>
    <w:rsid w:val="00250BDA"/>
    <w:rsid w:val="00250FF2"/>
    <w:rsid w:val="0025126F"/>
    <w:rsid w:val="00251585"/>
    <w:rsid w:val="002516C8"/>
    <w:rsid w:val="002517E5"/>
    <w:rsid w:val="00251867"/>
    <w:rsid w:val="00251976"/>
    <w:rsid w:val="002519D3"/>
    <w:rsid w:val="00251CA9"/>
    <w:rsid w:val="00251E2E"/>
    <w:rsid w:val="00251F35"/>
    <w:rsid w:val="00252429"/>
    <w:rsid w:val="00252472"/>
    <w:rsid w:val="00252599"/>
    <w:rsid w:val="00253603"/>
    <w:rsid w:val="00253A88"/>
    <w:rsid w:val="00253BDA"/>
    <w:rsid w:val="00253CF5"/>
    <w:rsid w:val="00254036"/>
    <w:rsid w:val="00254259"/>
    <w:rsid w:val="002547A8"/>
    <w:rsid w:val="002549F8"/>
    <w:rsid w:val="00254BEA"/>
    <w:rsid w:val="002551AC"/>
    <w:rsid w:val="002556C8"/>
    <w:rsid w:val="00256050"/>
    <w:rsid w:val="0025610F"/>
    <w:rsid w:val="00256633"/>
    <w:rsid w:val="002566E7"/>
    <w:rsid w:val="00256C5E"/>
    <w:rsid w:val="00256CC7"/>
    <w:rsid w:val="00256E5C"/>
    <w:rsid w:val="0025755D"/>
    <w:rsid w:val="00257852"/>
    <w:rsid w:val="00257D1B"/>
    <w:rsid w:val="00257D48"/>
    <w:rsid w:val="00257DC0"/>
    <w:rsid w:val="00260007"/>
    <w:rsid w:val="00260437"/>
    <w:rsid w:val="00261204"/>
    <w:rsid w:val="00261624"/>
    <w:rsid w:val="00261D2E"/>
    <w:rsid w:val="00261FC7"/>
    <w:rsid w:val="002622C2"/>
    <w:rsid w:val="00262790"/>
    <w:rsid w:val="00262D40"/>
    <w:rsid w:val="00263231"/>
    <w:rsid w:val="00263373"/>
    <w:rsid w:val="00263491"/>
    <w:rsid w:val="00263898"/>
    <w:rsid w:val="00263DF2"/>
    <w:rsid w:val="00264104"/>
    <w:rsid w:val="00264299"/>
    <w:rsid w:val="00264E19"/>
    <w:rsid w:val="00264E25"/>
    <w:rsid w:val="00264E29"/>
    <w:rsid w:val="00265195"/>
    <w:rsid w:val="0026560F"/>
    <w:rsid w:val="00265670"/>
    <w:rsid w:val="00265FA9"/>
    <w:rsid w:val="0026650C"/>
    <w:rsid w:val="00266533"/>
    <w:rsid w:val="002666AC"/>
    <w:rsid w:val="00266860"/>
    <w:rsid w:val="0026686A"/>
    <w:rsid w:val="00266B7C"/>
    <w:rsid w:val="00266CFD"/>
    <w:rsid w:val="00266FFF"/>
    <w:rsid w:val="002673C7"/>
    <w:rsid w:val="002674DA"/>
    <w:rsid w:val="00270005"/>
    <w:rsid w:val="002705D9"/>
    <w:rsid w:val="00270894"/>
    <w:rsid w:val="00270B3B"/>
    <w:rsid w:val="002713C4"/>
    <w:rsid w:val="00271A8E"/>
    <w:rsid w:val="00271F97"/>
    <w:rsid w:val="002722DB"/>
    <w:rsid w:val="00272378"/>
    <w:rsid w:val="0027258C"/>
    <w:rsid w:val="0027267A"/>
    <w:rsid w:val="002728D2"/>
    <w:rsid w:val="00272EB3"/>
    <w:rsid w:val="0027318B"/>
    <w:rsid w:val="002736B1"/>
    <w:rsid w:val="00273CD2"/>
    <w:rsid w:val="0027418E"/>
    <w:rsid w:val="0027433F"/>
    <w:rsid w:val="00274360"/>
    <w:rsid w:val="002744E1"/>
    <w:rsid w:val="002751F0"/>
    <w:rsid w:val="00275321"/>
    <w:rsid w:val="0027546E"/>
    <w:rsid w:val="002754DA"/>
    <w:rsid w:val="00275A0C"/>
    <w:rsid w:val="00275D76"/>
    <w:rsid w:val="00275DC8"/>
    <w:rsid w:val="00275DD5"/>
    <w:rsid w:val="002766B7"/>
    <w:rsid w:val="00276761"/>
    <w:rsid w:val="00276B3E"/>
    <w:rsid w:val="00276B82"/>
    <w:rsid w:val="0027727D"/>
    <w:rsid w:val="0027767C"/>
    <w:rsid w:val="00277B32"/>
    <w:rsid w:val="00280015"/>
    <w:rsid w:val="00280222"/>
    <w:rsid w:val="002807B9"/>
    <w:rsid w:val="002807F0"/>
    <w:rsid w:val="00281064"/>
    <w:rsid w:val="002811A7"/>
    <w:rsid w:val="00281293"/>
    <w:rsid w:val="002817BE"/>
    <w:rsid w:val="0028183E"/>
    <w:rsid w:val="00281A49"/>
    <w:rsid w:val="00281BD7"/>
    <w:rsid w:val="00281FB0"/>
    <w:rsid w:val="002823B0"/>
    <w:rsid w:val="0028256D"/>
    <w:rsid w:val="00282A83"/>
    <w:rsid w:val="00282C62"/>
    <w:rsid w:val="00282DEB"/>
    <w:rsid w:val="00282E1F"/>
    <w:rsid w:val="002831A8"/>
    <w:rsid w:val="00283765"/>
    <w:rsid w:val="00283941"/>
    <w:rsid w:val="00283A08"/>
    <w:rsid w:val="00283A31"/>
    <w:rsid w:val="00283BA2"/>
    <w:rsid w:val="00284443"/>
    <w:rsid w:val="00284456"/>
    <w:rsid w:val="00284984"/>
    <w:rsid w:val="00284BC8"/>
    <w:rsid w:val="00284ED7"/>
    <w:rsid w:val="00284F94"/>
    <w:rsid w:val="00285160"/>
    <w:rsid w:val="0028555E"/>
    <w:rsid w:val="00285B44"/>
    <w:rsid w:val="00285FFF"/>
    <w:rsid w:val="00286505"/>
    <w:rsid w:val="0028656E"/>
    <w:rsid w:val="00286F44"/>
    <w:rsid w:val="0028711C"/>
    <w:rsid w:val="002871D4"/>
    <w:rsid w:val="002873BF"/>
    <w:rsid w:val="0028754F"/>
    <w:rsid w:val="00287794"/>
    <w:rsid w:val="00287B32"/>
    <w:rsid w:val="00287FB4"/>
    <w:rsid w:val="002901BB"/>
    <w:rsid w:val="002902D2"/>
    <w:rsid w:val="0029046B"/>
    <w:rsid w:val="0029079F"/>
    <w:rsid w:val="002912DA"/>
    <w:rsid w:val="0029170A"/>
    <w:rsid w:val="00291856"/>
    <w:rsid w:val="00291A6C"/>
    <w:rsid w:val="00291B1D"/>
    <w:rsid w:val="00291B77"/>
    <w:rsid w:val="00291C38"/>
    <w:rsid w:val="00291D00"/>
    <w:rsid w:val="00292010"/>
    <w:rsid w:val="002922F3"/>
    <w:rsid w:val="002922FD"/>
    <w:rsid w:val="00292571"/>
    <w:rsid w:val="0029294B"/>
    <w:rsid w:val="0029296D"/>
    <w:rsid w:val="00292DA8"/>
    <w:rsid w:val="00292DAB"/>
    <w:rsid w:val="00292E5C"/>
    <w:rsid w:val="00292ED5"/>
    <w:rsid w:val="00293227"/>
    <w:rsid w:val="00293386"/>
    <w:rsid w:val="00293724"/>
    <w:rsid w:val="002938CA"/>
    <w:rsid w:val="002939D2"/>
    <w:rsid w:val="00293A45"/>
    <w:rsid w:val="00293F04"/>
    <w:rsid w:val="0029404F"/>
    <w:rsid w:val="0029434D"/>
    <w:rsid w:val="00294A81"/>
    <w:rsid w:val="00294EF0"/>
    <w:rsid w:val="002955AE"/>
    <w:rsid w:val="0029593C"/>
    <w:rsid w:val="00295A5F"/>
    <w:rsid w:val="00295C42"/>
    <w:rsid w:val="00296539"/>
    <w:rsid w:val="00296654"/>
    <w:rsid w:val="00296D40"/>
    <w:rsid w:val="00296DAB"/>
    <w:rsid w:val="00297278"/>
    <w:rsid w:val="0029733E"/>
    <w:rsid w:val="002973E0"/>
    <w:rsid w:val="00297451"/>
    <w:rsid w:val="00297712"/>
    <w:rsid w:val="002977AF"/>
    <w:rsid w:val="00297A7C"/>
    <w:rsid w:val="00297FCF"/>
    <w:rsid w:val="002A0582"/>
    <w:rsid w:val="002A0D24"/>
    <w:rsid w:val="002A0F86"/>
    <w:rsid w:val="002A12E1"/>
    <w:rsid w:val="002A13DD"/>
    <w:rsid w:val="002A16EB"/>
    <w:rsid w:val="002A1718"/>
    <w:rsid w:val="002A17B8"/>
    <w:rsid w:val="002A19D7"/>
    <w:rsid w:val="002A1B86"/>
    <w:rsid w:val="002A2B72"/>
    <w:rsid w:val="002A3005"/>
    <w:rsid w:val="002A383C"/>
    <w:rsid w:val="002A3B6F"/>
    <w:rsid w:val="002A46C0"/>
    <w:rsid w:val="002A487A"/>
    <w:rsid w:val="002A48AB"/>
    <w:rsid w:val="002A4B1F"/>
    <w:rsid w:val="002A4CCF"/>
    <w:rsid w:val="002A4CF9"/>
    <w:rsid w:val="002A4E64"/>
    <w:rsid w:val="002A4E90"/>
    <w:rsid w:val="002A51D7"/>
    <w:rsid w:val="002A531D"/>
    <w:rsid w:val="002A58CC"/>
    <w:rsid w:val="002A5FBA"/>
    <w:rsid w:val="002A606E"/>
    <w:rsid w:val="002A60CD"/>
    <w:rsid w:val="002A65B5"/>
    <w:rsid w:val="002A6756"/>
    <w:rsid w:val="002A69E2"/>
    <w:rsid w:val="002A6C72"/>
    <w:rsid w:val="002A6F9F"/>
    <w:rsid w:val="002A70A0"/>
    <w:rsid w:val="002A758A"/>
    <w:rsid w:val="002A774E"/>
    <w:rsid w:val="002A782A"/>
    <w:rsid w:val="002A7D97"/>
    <w:rsid w:val="002B02C9"/>
    <w:rsid w:val="002B0384"/>
    <w:rsid w:val="002B077C"/>
    <w:rsid w:val="002B0838"/>
    <w:rsid w:val="002B0947"/>
    <w:rsid w:val="002B0CAD"/>
    <w:rsid w:val="002B0E30"/>
    <w:rsid w:val="002B0E87"/>
    <w:rsid w:val="002B149F"/>
    <w:rsid w:val="002B16E2"/>
    <w:rsid w:val="002B1968"/>
    <w:rsid w:val="002B1D8D"/>
    <w:rsid w:val="002B1EA6"/>
    <w:rsid w:val="002B1F0C"/>
    <w:rsid w:val="002B1F0E"/>
    <w:rsid w:val="002B2442"/>
    <w:rsid w:val="002B260D"/>
    <w:rsid w:val="002B33BA"/>
    <w:rsid w:val="002B3EDD"/>
    <w:rsid w:val="002B407B"/>
    <w:rsid w:val="002B4713"/>
    <w:rsid w:val="002B482E"/>
    <w:rsid w:val="002B55B1"/>
    <w:rsid w:val="002B5774"/>
    <w:rsid w:val="002B58C2"/>
    <w:rsid w:val="002B5A07"/>
    <w:rsid w:val="002B5BD7"/>
    <w:rsid w:val="002B5E98"/>
    <w:rsid w:val="002B5EC5"/>
    <w:rsid w:val="002B60B2"/>
    <w:rsid w:val="002B6153"/>
    <w:rsid w:val="002B6278"/>
    <w:rsid w:val="002B63E6"/>
    <w:rsid w:val="002B6F00"/>
    <w:rsid w:val="002B71A5"/>
    <w:rsid w:val="002B72A9"/>
    <w:rsid w:val="002B75C5"/>
    <w:rsid w:val="002C02A3"/>
    <w:rsid w:val="002C0604"/>
    <w:rsid w:val="002C0A5C"/>
    <w:rsid w:val="002C0A67"/>
    <w:rsid w:val="002C163B"/>
    <w:rsid w:val="002C1723"/>
    <w:rsid w:val="002C185E"/>
    <w:rsid w:val="002C1BF4"/>
    <w:rsid w:val="002C1F4E"/>
    <w:rsid w:val="002C2260"/>
    <w:rsid w:val="002C239E"/>
    <w:rsid w:val="002C2687"/>
    <w:rsid w:val="002C27B2"/>
    <w:rsid w:val="002C2D32"/>
    <w:rsid w:val="002C3031"/>
    <w:rsid w:val="002C31E2"/>
    <w:rsid w:val="002C383A"/>
    <w:rsid w:val="002C44BF"/>
    <w:rsid w:val="002C455E"/>
    <w:rsid w:val="002C4B1C"/>
    <w:rsid w:val="002C4D87"/>
    <w:rsid w:val="002C5044"/>
    <w:rsid w:val="002C516E"/>
    <w:rsid w:val="002C57B3"/>
    <w:rsid w:val="002C5A6F"/>
    <w:rsid w:val="002C634C"/>
    <w:rsid w:val="002C6584"/>
    <w:rsid w:val="002C66D1"/>
    <w:rsid w:val="002C6F50"/>
    <w:rsid w:val="002C725F"/>
    <w:rsid w:val="002C72C6"/>
    <w:rsid w:val="002C7379"/>
    <w:rsid w:val="002C73AF"/>
    <w:rsid w:val="002C74AA"/>
    <w:rsid w:val="002C7BD4"/>
    <w:rsid w:val="002D00A9"/>
    <w:rsid w:val="002D0658"/>
    <w:rsid w:val="002D0902"/>
    <w:rsid w:val="002D0DEF"/>
    <w:rsid w:val="002D0FD2"/>
    <w:rsid w:val="002D1849"/>
    <w:rsid w:val="002D18D8"/>
    <w:rsid w:val="002D1BC6"/>
    <w:rsid w:val="002D1C98"/>
    <w:rsid w:val="002D1CE8"/>
    <w:rsid w:val="002D204B"/>
    <w:rsid w:val="002D221C"/>
    <w:rsid w:val="002D2731"/>
    <w:rsid w:val="002D2C02"/>
    <w:rsid w:val="002D318D"/>
    <w:rsid w:val="002D32D7"/>
    <w:rsid w:val="002D3514"/>
    <w:rsid w:val="002D355C"/>
    <w:rsid w:val="002D35EF"/>
    <w:rsid w:val="002D39C6"/>
    <w:rsid w:val="002D3A7E"/>
    <w:rsid w:val="002D3C2B"/>
    <w:rsid w:val="002D4C70"/>
    <w:rsid w:val="002D4D8B"/>
    <w:rsid w:val="002D56EE"/>
    <w:rsid w:val="002D56F6"/>
    <w:rsid w:val="002D57D9"/>
    <w:rsid w:val="002D57DF"/>
    <w:rsid w:val="002D59B3"/>
    <w:rsid w:val="002D59CE"/>
    <w:rsid w:val="002D6431"/>
    <w:rsid w:val="002D6926"/>
    <w:rsid w:val="002D69B7"/>
    <w:rsid w:val="002D6C86"/>
    <w:rsid w:val="002D708A"/>
    <w:rsid w:val="002D7423"/>
    <w:rsid w:val="002D742E"/>
    <w:rsid w:val="002D756E"/>
    <w:rsid w:val="002D779C"/>
    <w:rsid w:val="002D7D0A"/>
    <w:rsid w:val="002D7D25"/>
    <w:rsid w:val="002E044E"/>
    <w:rsid w:val="002E045C"/>
    <w:rsid w:val="002E048C"/>
    <w:rsid w:val="002E0A7E"/>
    <w:rsid w:val="002E0B89"/>
    <w:rsid w:val="002E0C65"/>
    <w:rsid w:val="002E0D0C"/>
    <w:rsid w:val="002E0EA0"/>
    <w:rsid w:val="002E0FCB"/>
    <w:rsid w:val="002E14B6"/>
    <w:rsid w:val="002E17D4"/>
    <w:rsid w:val="002E1907"/>
    <w:rsid w:val="002E1956"/>
    <w:rsid w:val="002E1A7A"/>
    <w:rsid w:val="002E1DF9"/>
    <w:rsid w:val="002E26D0"/>
    <w:rsid w:val="002E293E"/>
    <w:rsid w:val="002E2AC9"/>
    <w:rsid w:val="002E307A"/>
    <w:rsid w:val="002E30E5"/>
    <w:rsid w:val="002E32BE"/>
    <w:rsid w:val="002E3447"/>
    <w:rsid w:val="002E3616"/>
    <w:rsid w:val="002E3663"/>
    <w:rsid w:val="002E3717"/>
    <w:rsid w:val="002E3AD6"/>
    <w:rsid w:val="002E3D47"/>
    <w:rsid w:val="002E3DDC"/>
    <w:rsid w:val="002E40FC"/>
    <w:rsid w:val="002E430D"/>
    <w:rsid w:val="002E432B"/>
    <w:rsid w:val="002E4531"/>
    <w:rsid w:val="002E5866"/>
    <w:rsid w:val="002E5ED2"/>
    <w:rsid w:val="002E6075"/>
    <w:rsid w:val="002E60ED"/>
    <w:rsid w:val="002E631D"/>
    <w:rsid w:val="002E64E2"/>
    <w:rsid w:val="002E6684"/>
    <w:rsid w:val="002E6AF8"/>
    <w:rsid w:val="002E6D83"/>
    <w:rsid w:val="002E6F19"/>
    <w:rsid w:val="002E701E"/>
    <w:rsid w:val="002E70E8"/>
    <w:rsid w:val="002E7446"/>
    <w:rsid w:val="002E77EF"/>
    <w:rsid w:val="002E7F92"/>
    <w:rsid w:val="002F042D"/>
    <w:rsid w:val="002F044B"/>
    <w:rsid w:val="002F0481"/>
    <w:rsid w:val="002F0731"/>
    <w:rsid w:val="002F0AAD"/>
    <w:rsid w:val="002F0D9B"/>
    <w:rsid w:val="002F11C3"/>
    <w:rsid w:val="002F123C"/>
    <w:rsid w:val="002F1871"/>
    <w:rsid w:val="002F1F49"/>
    <w:rsid w:val="002F1F9F"/>
    <w:rsid w:val="002F2623"/>
    <w:rsid w:val="002F2756"/>
    <w:rsid w:val="002F30BB"/>
    <w:rsid w:val="002F376A"/>
    <w:rsid w:val="002F3B0B"/>
    <w:rsid w:val="002F3C10"/>
    <w:rsid w:val="002F3E06"/>
    <w:rsid w:val="002F3E13"/>
    <w:rsid w:val="002F3F2B"/>
    <w:rsid w:val="002F46C6"/>
    <w:rsid w:val="002F4B3D"/>
    <w:rsid w:val="002F4B79"/>
    <w:rsid w:val="002F4C66"/>
    <w:rsid w:val="002F4F24"/>
    <w:rsid w:val="002F5209"/>
    <w:rsid w:val="002F574D"/>
    <w:rsid w:val="002F5923"/>
    <w:rsid w:val="002F5977"/>
    <w:rsid w:val="002F5AC5"/>
    <w:rsid w:val="002F5BB5"/>
    <w:rsid w:val="002F5F09"/>
    <w:rsid w:val="002F6535"/>
    <w:rsid w:val="002F68D0"/>
    <w:rsid w:val="002F6A2D"/>
    <w:rsid w:val="002F6CA4"/>
    <w:rsid w:val="002F6E2B"/>
    <w:rsid w:val="002F77A2"/>
    <w:rsid w:val="002F77DA"/>
    <w:rsid w:val="002F7A78"/>
    <w:rsid w:val="002F7A7B"/>
    <w:rsid w:val="002F7F0D"/>
    <w:rsid w:val="003003BF"/>
    <w:rsid w:val="003004E1"/>
    <w:rsid w:val="00300A85"/>
    <w:rsid w:val="00300C2F"/>
    <w:rsid w:val="00300D70"/>
    <w:rsid w:val="00300F54"/>
    <w:rsid w:val="00301475"/>
    <w:rsid w:val="0030155E"/>
    <w:rsid w:val="003016EB"/>
    <w:rsid w:val="00302BE7"/>
    <w:rsid w:val="003036D3"/>
    <w:rsid w:val="003037AD"/>
    <w:rsid w:val="003038AC"/>
    <w:rsid w:val="00303CA0"/>
    <w:rsid w:val="00304310"/>
    <w:rsid w:val="003043BE"/>
    <w:rsid w:val="003043F7"/>
    <w:rsid w:val="003045BC"/>
    <w:rsid w:val="003047E6"/>
    <w:rsid w:val="00304F17"/>
    <w:rsid w:val="00304F8F"/>
    <w:rsid w:val="00305201"/>
    <w:rsid w:val="00305FFE"/>
    <w:rsid w:val="00306230"/>
    <w:rsid w:val="00306517"/>
    <w:rsid w:val="003065DE"/>
    <w:rsid w:val="00306BEF"/>
    <w:rsid w:val="00306EB3"/>
    <w:rsid w:val="00306F04"/>
    <w:rsid w:val="00306F3A"/>
    <w:rsid w:val="003075E4"/>
    <w:rsid w:val="00307690"/>
    <w:rsid w:val="003079A8"/>
    <w:rsid w:val="00307C44"/>
    <w:rsid w:val="00307D33"/>
    <w:rsid w:val="00307EA2"/>
    <w:rsid w:val="003100DC"/>
    <w:rsid w:val="0031010E"/>
    <w:rsid w:val="00310736"/>
    <w:rsid w:val="0031074F"/>
    <w:rsid w:val="0031088C"/>
    <w:rsid w:val="00310A5E"/>
    <w:rsid w:val="00310CAA"/>
    <w:rsid w:val="00310D66"/>
    <w:rsid w:val="0031121B"/>
    <w:rsid w:val="00311531"/>
    <w:rsid w:val="003120FB"/>
    <w:rsid w:val="0031221B"/>
    <w:rsid w:val="0031224A"/>
    <w:rsid w:val="00312726"/>
    <w:rsid w:val="0031280F"/>
    <w:rsid w:val="00312842"/>
    <w:rsid w:val="00312F44"/>
    <w:rsid w:val="003134AF"/>
    <w:rsid w:val="0031382C"/>
    <w:rsid w:val="00313BB1"/>
    <w:rsid w:val="00313E2D"/>
    <w:rsid w:val="003144EA"/>
    <w:rsid w:val="0031475D"/>
    <w:rsid w:val="0031494A"/>
    <w:rsid w:val="00314E55"/>
    <w:rsid w:val="00315066"/>
    <w:rsid w:val="0031592D"/>
    <w:rsid w:val="00315983"/>
    <w:rsid w:val="00315A8A"/>
    <w:rsid w:val="00315B63"/>
    <w:rsid w:val="00315D64"/>
    <w:rsid w:val="00315EE6"/>
    <w:rsid w:val="003162E3"/>
    <w:rsid w:val="0031637F"/>
    <w:rsid w:val="00316668"/>
    <w:rsid w:val="003167D9"/>
    <w:rsid w:val="00316F39"/>
    <w:rsid w:val="00316FF6"/>
    <w:rsid w:val="00317443"/>
    <w:rsid w:val="00317653"/>
    <w:rsid w:val="003176A9"/>
    <w:rsid w:val="00317A14"/>
    <w:rsid w:val="00317B04"/>
    <w:rsid w:val="00317B6E"/>
    <w:rsid w:val="00317C96"/>
    <w:rsid w:val="003205B0"/>
    <w:rsid w:val="0032071C"/>
    <w:rsid w:val="00320AEB"/>
    <w:rsid w:val="00321061"/>
    <w:rsid w:val="00321244"/>
    <w:rsid w:val="003215E5"/>
    <w:rsid w:val="00321702"/>
    <w:rsid w:val="0032177D"/>
    <w:rsid w:val="003217D8"/>
    <w:rsid w:val="00321AE1"/>
    <w:rsid w:val="00321CE6"/>
    <w:rsid w:val="00322279"/>
    <w:rsid w:val="00322B8E"/>
    <w:rsid w:val="00323269"/>
    <w:rsid w:val="00323806"/>
    <w:rsid w:val="00323911"/>
    <w:rsid w:val="003239C6"/>
    <w:rsid w:val="00323A38"/>
    <w:rsid w:val="00323B41"/>
    <w:rsid w:val="00323CA1"/>
    <w:rsid w:val="00323DE8"/>
    <w:rsid w:val="00323E42"/>
    <w:rsid w:val="003244A4"/>
    <w:rsid w:val="00324FA8"/>
    <w:rsid w:val="003252B9"/>
    <w:rsid w:val="00325332"/>
    <w:rsid w:val="00325DAD"/>
    <w:rsid w:val="00325F1E"/>
    <w:rsid w:val="00326168"/>
    <w:rsid w:val="00326E44"/>
    <w:rsid w:val="00327312"/>
    <w:rsid w:val="00327803"/>
    <w:rsid w:val="003278C9"/>
    <w:rsid w:val="003279B5"/>
    <w:rsid w:val="00327E11"/>
    <w:rsid w:val="00327F2C"/>
    <w:rsid w:val="0033033E"/>
    <w:rsid w:val="00330FCA"/>
    <w:rsid w:val="003310C6"/>
    <w:rsid w:val="0033123C"/>
    <w:rsid w:val="00331959"/>
    <w:rsid w:val="00331B51"/>
    <w:rsid w:val="00331D9C"/>
    <w:rsid w:val="00332119"/>
    <w:rsid w:val="003323A2"/>
    <w:rsid w:val="003323B0"/>
    <w:rsid w:val="003329C3"/>
    <w:rsid w:val="00332BDC"/>
    <w:rsid w:val="00333004"/>
    <w:rsid w:val="003333DE"/>
    <w:rsid w:val="00333A75"/>
    <w:rsid w:val="00333BD1"/>
    <w:rsid w:val="00334303"/>
    <w:rsid w:val="0033483A"/>
    <w:rsid w:val="003348A0"/>
    <w:rsid w:val="0033519A"/>
    <w:rsid w:val="00335857"/>
    <w:rsid w:val="00335C90"/>
    <w:rsid w:val="00336469"/>
    <w:rsid w:val="00336D2B"/>
    <w:rsid w:val="003371E6"/>
    <w:rsid w:val="00337215"/>
    <w:rsid w:val="0033726A"/>
    <w:rsid w:val="00337C49"/>
    <w:rsid w:val="00337D95"/>
    <w:rsid w:val="00337DE0"/>
    <w:rsid w:val="00337FE9"/>
    <w:rsid w:val="0034041A"/>
    <w:rsid w:val="00340E94"/>
    <w:rsid w:val="003411FE"/>
    <w:rsid w:val="0034143A"/>
    <w:rsid w:val="0034187F"/>
    <w:rsid w:val="00341A74"/>
    <w:rsid w:val="00341AD4"/>
    <w:rsid w:val="00341B41"/>
    <w:rsid w:val="00341BCC"/>
    <w:rsid w:val="003422E2"/>
    <w:rsid w:val="0034233B"/>
    <w:rsid w:val="003424CB"/>
    <w:rsid w:val="003428D5"/>
    <w:rsid w:val="00342BAC"/>
    <w:rsid w:val="00342CC8"/>
    <w:rsid w:val="0034353F"/>
    <w:rsid w:val="003440E3"/>
    <w:rsid w:val="00344306"/>
    <w:rsid w:val="00344A5C"/>
    <w:rsid w:val="00344BAA"/>
    <w:rsid w:val="00344D13"/>
    <w:rsid w:val="00345A41"/>
    <w:rsid w:val="00345B82"/>
    <w:rsid w:val="00345D1C"/>
    <w:rsid w:val="0034673A"/>
    <w:rsid w:val="003468F5"/>
    <w:rsid w:val="00346993"/>
    <w:rsid w:val="00346BB8"/>
    <w:rsid w:val="003472F7"/>
    <w:rsid w:val="003475E8"/>
    <w:rsid w:val="00347890"/>
    <w:rsid w:val="00350125"/>
    <w:rsid w:val="0035041F"/>
    <w:rsid w:val="0035067E"/>
    <w:rsid w:val="003506A0"/>
    <w:rsid w:val="00350718"/>
    <w:rsid w:val="003508C9"/>
    <w:rsid w:val="00350BFD"/>
    <w:rsid w:val="00350C39"/>
    <w:rsid w:val="00351234"/>
    <w:rsid w:val="0035180F"/>
    <w:rsid w:val="00351C6D"/>
    <w:rsid w:val="00351C75"/>
    <w:rsid w:val="00351DEF"/>
    <w:rsid w:val="003520E1"/>
    <w:rsid w:val="0035219B"/>
    <w:rsid w:val="00352ACB"/>
    <w:rsid w:val="003533F2"/>
    <w:rsid w:val="0035358E"/>
    <w:rsid w:val="00353A53"/>
    <w:rsid w:val="00353CF9"/>
    <w:rsid w:val="00353CFD"/>
    <w:rsid w:val="003540AC"/>
    <w:rsid w:val="0035451E"/>
    <w:rsid w:val="00354A73"/>
    <w:rsid w:val="00354A8A"/>
    <w:rsid w:val="00354C68"/>
    <w:rsid w:val="00355174"/>
    <w:rsid w:val="00355635"/>
    <w:rsid w:val="003556E9"/>
    <w:rsid w:val="00355823"/>
    <w:rsid w:val="003558D0"/>
    <w:rsid w:val="00355AC9"/>
    <w:rsid w:val="00355FDB"/>
    <w:rsid w:val="003562B2"/>
    <w:rsid w:val="00356605"/>
    <w:rsid w:val="00356BD5"/>
    <w:rsid w:val="00356E96"/>
    <w:rsid w:val="00356F75"/>
    <w:rsid w:val="003570EC"/>
    <w:rsid w:val="0035729B"/>
    <w:rsid w:val="00357762"/>
    <w:rsid w:val="00357B15"/>
    <w:rsid w:val="00357CE6"/>
    <w:rsid w:val="00357EBB"/>
    <w:rsid w:val="0036025F"/>
    <w:rsid w:val="003608B3"/>
    <w:rsid w:val="00360ABB"/>
    <w:rsid w:val="00360B91"/>
    <w:rsid w:val="00360C50"/>
    <w:rsid w:val="00360E53"/>
    <w:rsid w:val="00360F64"/>
    <w:rsid w:val="00361059"/>
    <w:rsid w:val="003611EC"/>
    <w:rsid w:val="003611F2"/>
    <w:rsid w:val="003612FE"/>
    <w:rsid w:val="003614D2"/>
    <w:rsid w:val="003617AC"/>
    <w:rsid w:val="00361AFB"/>
    <w:rsid w:val="00361C9D"/>
    <w:rsid w:val="00362182"/>
    <w:rsid w:val="00362A7C"/>
    <w:rsid w:val="00362B78"/>
    <w:rsid w:val="00362B7D"/>
    <w:rsid w:val="00362E09"/>
    <w:rsid w:val="00363C8C"/>
    <w:rsid w:val="00363F56"/>
    <w:rsid w:val="00363FC9"/>
    <w:rsid w:val="003641F8"/>
    <w:rsid w:val="003644A4"/>
    <w:rsid w:val="003644CB"/>
    <w:rsid w:val="00364549"/>
    <w:rsid w:val="00364587"/>
    <w:rsid w:val="003648F7"/>
    <w:rsid w:val="00364C00"/>
    <w:rsid w:val="00364EAA"/>
    <w:rsid w:val="00364F96"/>
    <w:rsid w:val="003650FC"/>
    <w:rsid w:val="003654FB"/>
    <w:rsid w:val="003656D6"/>
    <w:rsid w:val="003658B3"/>
    <w:rsid w:val="0036590E"/>
    <w:rsid w:val="00365C10"/>
    <w:rsid w:val="00366265"/>
    <w:rsid w:val="003665DC"/>
    <w:rsid w:val="00366612"/>
    <w:rsid w:val="003669A1"/>
    <w:rsid w:val="00366D2C"/>
    <w:rsid w:val="003677BC"/>
    <w:rsid w:val="00370038"/>
    <w:rsid w:val="003702C2"/>
    <w:rsid w:val="0037058C"/>
    <w:rsid w:val="003708DE"/>
    <w:rsid w:val="003709D2"/>
    <w:rsid w:val="00370DA3"/>
    <w:rsid w:val="00371215"/>
    <w:rsid w:val="0037179F"/>
    <w:rsid w:val="00371DE3"/>
    <w:rsid w:val="00371E7E"/>
    <w:rsid w:val="003722EB"/>
    <w:rsid w:val="003724E0"/>
    <w:rsid w:val="003727E7"/>
    <w:rsid w:val="00372A98"/>
    <w:rsid w:val="00372AAA"/>
    <w:rsid w:val="00372B29"/>
    <w:rsid w:val="00372BF8"/>
    <w:rsid w:val="00372EA2"/>
    <w:rsid w:val="0037365B"/>
    <w:rsid w:val="00373776"/>
    <w:rsid w:val="00373897"/>
    <w:rsid w:val="00373B16"/>
    <w:rsid w:val="00373FF9"/>
    <w:rsid w:val="003742D3"/>
    <w:rsid w:val="003742DB"/>
    <w:rsid w:val="0037447D"/>
    <w:rsid w:val="0037465D"/>
    <w:rsid w:val="003748F4"/>
    <w:rsid w:val="00374A02"/>
    <w:rsid w:val="00374A4A"/>
    <w:rsid w:val="00374D7A"/>
    <w:rsid w:val="00374E8A"/>
    <w:rsid w:val="00375D89"/>
    <w:rsid w:val="00375FC7"/>
    <w:rsid w:val="00375FDA"/>
    <w:rsid w:val="00376072"/>
    <w:rsid w:val="00376233"/>
    <w:rsid w:val="00376969"/>
    <w:rsid w:val="00376EE6"/>
    <w:rsid w:val="003771F9"/>
    <w:rsid w:val="00377412"/>
    <w:rsid w:val="003775DD"/>
    <w:rsid w:val="0037769D"/>
    <w:rsid w:val="003776EF"/>
    <w:rsid w:val="00377924"/>
    <w:rsid w:val="0037799E"/>
    <w:rsid w:val="00377AFE"/>
    <w:rsid w:val="00377BF2"/>
    <w:rsid w:val="00377C67"/>
    <w:rsid w:val="003802E4"/>
    <w:rsid w:val="0038068C"/>
    <w:rsid w:val="0038199B"/>
    <w:rsid w:val="00381C44"/>
    <w:rsid w:val="00381DB2"/>
    <w:rsid w:val="003824A2"/>
    <w:rsid w:val="003824DF"/>
    <w:rsid w:val="003824F5"/>
    <w:rsid w:val="00382773"/>
    <w:rsid w:val="00382873"/>
    <w:rsid w:val="00382915"/>
    <w:rsid w:val="00382A78"/>
    <w:rsid w:val="00382BD8"/>
    <w:rsid w:val="00382E12"/>
    <w:rsid w:val="0038329A"/>
    <w:rsid w:val="0038397C"/>
    <w:rsid w:val="00383B4D"/>
    <w:rsid w:val="00383B70"/>
    <w:rsid w:val="00383B92"/>
    <w:rsid w:val="00383CFF"/>
    <w:rsid w:val="00383F08"/>
    <w:rsid w:val="00384694"/>
    <w:rsid w:val="00384CBD"/>
    <w:rsid w:val="00384D7D"/>
    <w:rsid w:val="00384E09"/>
    <w:rsid w:val="00384F6D"/>
    <w:rsid w:val="00384FAC"/>
    <w:rsid w:val="00385065"/>
    <w:rsid w:val="003855D5"/>
    <w:rsid w:val="00385612"/>
    <w:rsid w:val="00385685"/>
    <w:rsid w:val="00385C38"/>
    <w:rsid w:val="00385CFE"/>
    <w:rsid w:val="00385E26"/>
    <w:rsid w:val="00385F8C"/>
    <w:rsid w:val="0038654B"/>
    <w:rsid w:val="003867B0"/>
    <w:rsid w:val="00386ACB"/>
    <w:rsid w:val="0038712B"/>
    <w:rsid w:val="0038766C"/>
    <w:rsid w:val="003876A5"/>
    <w:rsid w:val="00387921"/>
    <w:rsid w:val="00387F95"/>
    <w:rsid w:val="003907BE"/>
    <w:rsid w:val="00390C6D"/>
    <w:rsid w:val="00390D49"/>
    <w:rsid w:val="00390F36"/>
    <w:rsid w:val="00391066"/>
    <w:rsid w:val="003916B1"/>
    <w:rsid w:val="00392349"/>
    <w:rsid w:val="003924B8"/>
    <w:rsid w:val="0039255D"/>
    <w:rsid w:val="003926DD"/>
    <w:rsid w:val="00392702"/>
    <w:rsid w:val="00392742"/>
    <w:rsid w:val="00392A0B"/>
    <w:rsid w:val="00392F3E"/>
    <w:rsid w:val="0039397C"/>
    <w:rsid w:val="00393BCD"/>
    <w:rsid w:val="003949F3"/>
    <w:rsid w:val="00394A25"/>
    <w:rsid w:val="00394E3E"/>
    <w:rsid w:val="00394F3A"/>
    <w:rsid w:val="003957D0"/>
    <w:rsid w:val="003958EF"/>
    <w:rsid w:val="003958F5"/>
    <w:rsid w:val="00395941"/>
    <w:rsid w:val="003959C4"/>
    <w:rsid w:val="00395C39"/>
    <w:rsid w:val="00395DE4"/>
    <w:rsid w:val="00395EC3"/>
    <w:rsid w:val="00395EFF"/>
    <w:rsid w:val="00395F7C"/>
    <w:rsid w:val="00395F81"/>
    <w:rsid w:val="003960EF"/>
    <w:rsid w:val="003966A7"/>
    <w:rsid w:val="0039682C"/>
    <w:rsid w:val="00396887"/>
    <w:rsid w:val="00396934"/>
    <w:rsid w:val="00396F40"/>
    <w:rsid w:val="00397729"/>
    <w:rsid w:val="003A0216"/>
    <w:rsid w:val="003A0466"/>
    <w:rsid w:val="003A068A"/>
    <w:rsid w:val="003A0963"/>
    <w:rsid w:val="003A0DC2"/>
    <w:rsid w:val="003A0DDD"/>
    <w:rsid w:val="003A0EA3"/>
    <w:rsid w:val="003A0F3A"/>
    <w:rsid w:val="003A12B7"/>
    <w:rsid w:val="003A13E7"/>
    <w:rsid w:val="003A1A2B"/>
    <w:rsid w:val="003A1EB4"/>
    <w:rsid w:val="003A2415"/>
    <w:rsid w:val="003A2550"/>
    <w:rsid w:val="003A2961"/>
    <w:rsid w:val="003A2CD4"/>
    <w:rsid w:val="003A3018"/>
    <w:rsid w:val="003A339E"/>
    <w:rsid w:val="003A380A"/>
    <w:rsid w:val="003A3A2A"/>
    <w:rsid w:val="003A3A3C"/>
    <w:rsid w:val="003A3F81"/>
    <w:rsid w:val="003A41E5"/>
    <w:rsid w:val="003A441B"/>
    <w:rsid w:val="003A45D5"/>
    <w:rsid w:val="003A4799"/>
    <w:rsid w:val="003A56F7"/>
    <w:rsid w:val="003A599D"/>
    <w:rsid w:val="003A5B22"/>
    <w:rsid w:val="003A5E9D"/>
    <w:rsid w:val="003A5ECF"/>
    <w:rsid w:val="003A6E1E"/>
    <w:rsid w:val="003A72DA"/>
    <w:rsid w:val="003A73A2"/>
    <w:rsid w:val="003A751E"/>
    <w:rsid w:val="003A75A6"/>
    <w:rsid w:val="003A784D"/>
    <w:rsid w:val="003B029F"/>
    <w:rsid w:val="003B0673"/>
    <w:rsid w:val="003B0783"/>
    <w:rsid w:val="003B0918"/>
    <w:rsid w:val="003B0A9A"/>
    <w:rsid w:val="003B0D60"/>
    <w:rsid w:val="003B10DF"/>
    <w:rsid w:val="003B132B"/>
    <w:rsid w:val="003B135C"/>
    <w:rsid w:val="003B1558"/>
    <w:rsid w:val="003B160B"/>
    <w:rsid w:val="003B1955"/>
    <w:rsid w:val="003B1F65"/>
    <w:rsid w:val="003B22A0"/>
    <w:rsid w:val="003B275C"/>
    <w:rsid w:val="003B285E"/>
    <w:rsid w:val="003B28E2"/>
    <w:rsid w:val="003B2B00"/>
    <w:rsid w:val="003B2D59"/>
    <w:rsid w:val="003B2E83"/>
    <w:rsid w:val="003B2EA9"/>
    <w:rsid w:val="003B3129"/>
    <w:rsid w:val="003B322E"/>
    <w:rsid w:val="003B3635"/>
    <w:rsid w:val="003B3758"/>
    <w:rsid w:val="003B3B45"/>
    <w:rsid w:val="003B3D85"/>
    <w:rsid w:val="003B3F81"/>
    <w:rsid w:val="003B4094"/>
    <w:rsid w:val="003B40AB"/>
    <w:rsid w:val="003B40BA"/>
    <w:rsid w:val="003B4345"/>
    <w:rsid w:val="003B479D"/>
    <w:rsid w:val="003B47CF"/>
    <w:rsid w:val="003B4864"/>
    <w:rsid w:val="003B49B3"/>
    <w:rsid w:val="003B49E8"/>
    <w:rsid w:val="003B4F81"/>
    <w:rsid w:val="003B5209"/>
    <w:rsid w:val="003B5A40"/>
    <w:rsid w:val="003B5B5A"/>
    <w:rsid w:val="003B6063"/>
    <w:rsid w:val="003B6211"/>
    <w:rsid w:val="003B6441"/>
    <w:rsid w:val="003B69FA"/>
    <w:rsid w:val="003B6C4D"/>
    <w:rsid w:val="003B7014"/>
    <w:rsid w:val="003B7075"/>
    <w:rsid w:val="003B74C4"/>
    <w:rsid w:val="003B7775"/>
    <w:rsid w:val="003B7935"/>
    <w:rsid w:val="003B7A6E"/>
    <w:rsid w:val="003B7B14"/>
    <w:rsid w:val="003B7B6D"/>
    <w:rsid w:val="003B7DE6"/>
    <w:rsid w:val="003C02DD"/>
    <w:rsid w:val="003C0420"/>
    <w:rsid w:val="003C055A"/>
    <w:rsid w:val="003C0612"/>
    <w:rsid w:val="003C06CF"/>
    <w:rsid w:val="003C0A36"/>
    <w:rsid w:val="003C0F5A"/>
    <w:rsid w:val="003C1C91"/>
    <w:rsid w:val="003C1DE4"/>
    <w:rsid w:val="003C29AC"/>
    <w:rsid w:val="003C29AD"/>
    <w:rsid w:val="003C3105"/>
    <w:rsid w:val="003C33AA"/>
    <w:rsid w:val="003C3703"/>
    <w:rsid w:val="003C3821"/>
    <w:rsid w:val="003C3FFC"/>
    <w:rsid w:val="003C4532"/>
    <w:rsid w:val="003C4705"/>
    <w:rsid w:val="003C4C9C"/>
    <w:rsid w:val="003C56B9"/>
    <w:rsid w:val="003C573D"/>
    <w:rsid w:val="003C57A6"/>
    <w:rsid w:val="003C5D74"/>
    <w:rsid w:val="003C5DDA"/>
    <w:rsid w:val="003C620E"/>
    <w:rsid w:val="003C6907"/>
    <w:rsid w:val="003C6919"/>
    <w:rsid w:val="003C6E6A"/>
    <w:rsid w:val="003C7002"/>
    <w:rsid w:val="003C7021"/>
    <w:rsid w:val="003C7BC1"/>
    <w:rsid w:val="003D000B"/>
    <w:rsid w:val="003D090A"/>
    <w:rsid w:val="003D09DD"/>
    <w:rsid w:val="003D0B17"/>
    <w:rsid w:val="003D0E2F"/>
    <w:rsid w:val="003D0F6F"/>
    <w:rsid w:val="003D118A"/>
    <w:rsid w:val="003D12F9"/>
    <w:rsid w:val="003D1348"/>
    <w:rsid w:val="003D1A31"/>
    <w:rsid w:val="003D2128"/>
    <w:rsid w:val="003D21C5"/>
    <w:rsid w:val="003D2263"/>
    <w:rsid w:val="003D2556"/>
    <w:rsid w:val="003D29BC"/>
    <w:rsid w:val="003D2D13"/>
    <w:rsid w:val="003D2D88"/>
    <w:rsid w:val="003D2DA5"/>
    <w:rsid w:val="003D351A"/>
    <w:rsid w:val="003D36FB"/>
    <w:rsid w:val="003D4078"/>
    <w:rsid w:val="003D444A"/>
    <w:rsid w:val="003D46D4"/>
    <w:rsid w:val="003D479A"/>
    <w:rsid w:val="003D47E6"/>
    <w:rsid w:val="003D5140"/>
    <w:rsid w:val="003D5983"/>
    <w:rsid w:val="003D5EC6"/>
    <w:rsid w:val="003D5F8F"/>
    <w:rsid w:val="003D6963"/>
    <w:rsid w:val="003D6F6F"/>
    <w:rsid w:val="003D74BF"/>
    <w:rsid w:val="003D79A0"/>
    <w:rsid w:val="003D7D2F"/>
    <w:rsid w:val="003E0084"/>
    <w:rsid w:val="003E074E"/>
    <w:rsid w:val="003E0828"/>
    <w:rsid w:val="003E0ACE"/>
    <w:rsid w:val="003E0B4D"/>
    <w:rsid w:val="003E1018"/>
    <w:rsid w:val="003E1875"/>
    <w:rsid w:val="003E2487"/>
    <w:rsid w:val="003E26AA"/>
    <w:rsid w:val="003E30FE"/>
    <w:rsid w:val="003E3CC1"/>
    <w:rsid w:val="003E4077"/>
    <w:rsid w:val="003E4082"/>
    <w:rsid w:val="003E4999"/>
    <w:rsid w:val="003E5004"/>
    <w:rsid w:val="003E5083"/>
    <w:rsid w:val="003E5CCA"/>
    <w:rsid w:val="003E5D4B"/>
    <w:rsid w:val="003E636F"/>
    <w:rsid w:val="003E647A"/>
    <w:rsid w:val="003E6497"/>
    <w:rsid w:val="003E6BE4"/>
    <w:rsid w:val="003E6D55"/>
    <w:rsid w:val="003E6F11"/>
    <w:rsid w:val="003E70EB"/>
    <w:rsid w:val="003E7256"/>
    <w:rsid w:val="003E7BDC"/>
    <w:rsid w:val="003F0469"/>
    <w:rsid w:val="003F0704"/>
    <w:rsid w:val="003F0849"/>
    <w:rsid w:val="003F0982"/>
    <w:rsid w:val="003F0998"/>
    <w:rsid w:val="003F0B37"/>
    <w:rsid w:val="003F0E6A"/>
    <w:rsid w:val="003F0EAE"/>
    <w:rsid w:val="003F0F58"/>
    <w:rsid w:val="003F0FFE"/>
    <w:rsid w:val="003F1007"/>
    <w:rsid w:val="003F1069"/>
    <w:rsid w:val="003F10CF"/>
    <w:rsid w:val="003F17B3"/>
    <w:rsid w:val="003F206A"/>
    <w:rsid w:val="003F20C8"/>
    <w:rsid w:val="003F2178"/>
    <w:rsid w:val="003F227E"/>
    <w:rsid w:val="003F23D8"/>
    <w:rsid w:val="003F2436"/>
    <w:rsid w:val="003F2B3D"/>
    <w:rsid w:val="003F2CD6"/>
    <w:rsid w:val="003F2DA9"/>
    <w:rsid w:val="003F3061"/>
    <w:rsid w:val="003F35AC"/>
    <w:rsid w:val="003F388C"/>
    <w:rsid w:val="003F38C5"/>
    <w:rsid w:val="003F3FB3"/>
    <w:rsid w:val="003F4112"/>
    <w:rsid w:val="003F478F"/>
    <w:rsid w:val="003F4C5C"/>
    <w:rsid w:val="003F55AF"/>
    <w:rsid w:val="003F5828"/>
    <w:rsid w:val="003F5AC2"/>
    <w:rsid w:val="003F5F7D"/>
    <w:rsid w:val="003F60B5"/>
    <w:rsid w:val="003F665C"/>
    <w:rsid w:val="003F67EA"/>
    <w:rsid w:val="003F6B4E"/>
    <w:rsid w:val="003F6C97"/>
    <w:rsid w:val="003F6F57"/>
    <w:rsid w:val="003F712A"/>
    <w:rsid w:val="003F740A"/>
    <w:rsid w:val="004006DF"/>
    <w:rsid w:val="00400A26"/>
    <w:rsid w:val="00400C17"/>
    <w:rsid w:val="00400D07"/>
    <w:rsid w:val="00401C15"/>
    <w:rsid w:val="00401D82"/>
    <w:rsid w:val="004020ED"/>
    <w:rsid w:val="00402157"/>
    <w:rsid w:val="00402167"/>
    <w:rsid w:val="0040258E"/>
    <w:rsid w:val="004026A8"/>
    <w:rsid w:val="00402880"/>
    <w:rsid w:val="0040292D"/>
    <w:rsid w:val="00402B3B"/>
    <w:rsid w:val="00402D09"/>
    <w:rsid w:val="00402E97"/>
    <w:rsid w:val="00403397"/>
    <w:rsid w:val="0040352C"/>
    <w:rsid w:val="00403698"/>
    <w:rsid w:val="00403735"/>
    <w:rsid w:val="004039D5"/>
    <w:rsid w:val="00403BCD"/>
    <w:rsid w:val="00403BE6"/>
    <w:rsid w:val="00404418"/>
    <w:rsid w:val="00404709"/>
    <w:rsid w:val="00405385"/>
    <w:rsid w:val="00405395"/>
    <w:rsid w:val="004055E2"/>
    <w:rsid w:val="0040567D"/>
    <w:rsid w:val="00405AC4"/>
    <w:rsid w:val="00405E1C"/>
    <w:rsid w:val="00405E43"/>
    <w:rsid w:val="00405FCE"/>
    <w:rsid w:val="00406205"/>
    <w:rsid w:val="004062CF"/>
    <w:rsid w:val="004064FD"/>
    <w:rsid w:val="00406566"/>
    <w:rsid w:val="00406872"/>
    <w:rsid w:val="004074E4"/>
    <w:rsid w:val="00407AA7"/>
    <w:rsid w:val="00407AC5"/>
    <w:rsid w:val="00407E00"/>
    <w:rsid w:val="0041034A"/>
    <w:rsid w:val="004106C4"/>
    <w:rsid w:val="00410DA2"/>
    <w:rsid w:val="00410DEB"/>
    <w:rsid w:val="00411005"/>
    <w:rsid w:val="00411055"/>
    <w:rsid w:val="00411CEA"/>
    <w:rsid w:val="004123EB"/>
    <w:rsid w:val="00412452"/>
    <w:rsid w:val="00412458"/>
    <w:rsid w:val="0041337D"/>
    <w:rsid w:val="00413691"/>
    <w:rsid w:val="0041386B"/>
    <w:rsid w:val="004139B5"/>
    <w:rsid w:val="004142BD"/>
    <w:rsid w:val="00414879"/>
    <w:rsid w:val="00414E54"/>
    <w:rsid w:val="00415139"/>
    <w:rsid w:val="00415274"/>
    <w:rsid w:val="0041573A"/>
    <w:rsid w:val="004158CA"/>
    <w:rsid w:val="00415A8B"/>
    <w:rsid w:val="00415ABB"/>
    <w:rsid w:val="00415D01"/>
    <w:rsid w:val="00415DB5"/>
    <w:rsid w:val="004160B6"/>
    <w:rsid w:val="004162E5"/>
    <w:rsid w:val="00416344"/>
    <w:rsid w:val="00416876"/>
    <w:rsid w:val="00416B77"/>
    <w:rsid w:val="0041718B"/>
    <w:rsid w:val="00417D7D"/>
    <w:rsid w:val="004203A6"/>
    <w:rsid w:val="004205D7"/>
    <w:rsid w:val="00421BB9"/>
    <w:rsid w:val="00421BE6"/>
    <w:rsid w:val="00421D98"/>
    <w:rsid w:val="00421DC3"/>
    <w:rsid w:val="0042221E"/>
    <w:rsid w:val="004222DD"/>
    <w:rsid w:val="004222ED"/>
    <w:rsid w:val="00422794"/>
    <w:rsid w:val="00422CC0"/>
    <w:rsid w:val="00422ECB"/>
    <w:rsid w:val="00422F3A"/>
    <w:rsid w:val="004239BD"/>
    <w:rsid w:val="00423A75"/>
    <w:rsid w:val="004241A6"/>
    <w:rsid w:val="0042453B"/>
    <w:rsid w:val="00424581"/>
    <w:rsid w:val="00424878"/>
    <w:rsid w:val="00424883"/>
    <w:rsid w:val="004248D4"/>
    <w:rsid w:val="00424AF6"/>
    <w:rsid w:val="00424B3B"/>
    <w:rsid w:val="00424E32"/>
    <w:rsid w:val="00425875"/>
    <w:rsid w:val="00425D56"/>
    <w:rsid w:val="004261CD"/>
    <w:rsid w:val="004264B4"/>
    <w:rsid w:val="00426875"/>
    <w:rsid w:val="00426E5E"/>
    <w:rsid w:val="00426ECC"/>
    <w:rsid w:val="00426F03"/>
    <w:rsid w:val="00427D2F"/>
    <w:rsid w:val="00427D85"/>
    <w:rsid w:val="00430249"/>
    <w:rsid w:val="004302D9"/>
    <w:rsid w:val="00430351"/>
    <w:rsid w:val="0043042F"/>
    <w:rsid w:val="0043152F"/>
    <w:rsid w:val="004315C5"/>
    <w:rsid w:val="004315F3"/>
    <w:rsid w:val="0043174A"/>
    <w:rsid w:val="00431E88"/>
    <w:rsid w:val="00431FC8"/>
    <w:rsid w:val="004325C2"/>
    <w:rsid w:val="00432B60"/>
    <w:rsid w:val="00433662"/>
    <w:rsid w:val="00433BB0"/>
    <w:rsid w:val="00433D9D"/>
    <w:rsid w:val="00433E41"/>
    <w:rsid w:val="004345DC"/>
    <w:rsid w:val="00434CA8"/>
    <w:rsid w:val="004358D8"/>
    <w:rsid w:val="00435968"/>
    <w:rsid w:val="004359E6"/>
    <w:rsid w:val="00435B42"/>
    <w:rsid w:val="00435C1B"/>
    <w:rsid w:val="00435CE8"/>
    <w:rsid w:val="00435D57"/>
    <w:rsid w:val="0043638D"/>
    <w:rsid w:val="0043664A"/>
    <w:rsid w:val="00436C24"/>
    <w:rsid w:val="00436EE6"/>
    <w:rsid w:val="0043735A"/>
    <w:rsid w:val="00437635"/>
    <w:rsid w:val="00437649"/>
    <w:rsid w:val="00437958"/>
    <w:rsid w:val="004379B6"/>
    <w:rsid w:val="00437BB1"/>
    <w:rsid w:val="00437F24"/>
    <w:rsid w:val="004400F1"/>
    <w:rsid w:val="0044016F"/>
    <w:rsid w:val="0044042F"/>
    <w:rsid w:val="0044090E"/>
    <w:rsid w:val="00440A66"/>
    <w:rsid w:val="00440D98"/>
    <w:rsid w:val="00441070"/>
    <w:rsid w:val="004412EB"/>
    <w:rsid w:val="00441465"/>
    <w:rsid w:val="00441514"/>
    <w:rsid w:val="00441763"/>
    <w:rsid w:val="004417E6"/>
    <w:rsid w:val="004420F1"/>
    <w:rsid w:val="00442760"/>
    <w:rsid w:val="00442866"/>
    <w:rsid w:val="00442CB8"/>
    <w:rsid w:val="00442D80"/>
    <w:rsid w:val="00442FFF"/>
    <w:rsid w:val="00443156"/>
    <w:rsid w:val="004433EF"/>
    <w:rsid w:val="00443548"/>
    <w:rsid w:val="004435AB"/>
    <w:rsid w:val="004440D1"/>
    <w:rsid w:val="00444371"/>
    <w:rsid w:val="00444767"/>
    <w:rsid w:val="00444B38"/>
    <w:rsid w:val="0044524E"/>
    <w:rsid w:val="004453A5"/>
    <w:rsid w:val="004453C7"/>
    <w:rsid w:val="00445E2A"/>
    <w:rsid w:val="00445E3B"/>
    <w:rsid w:val="004465C7"/>
    <w:rsid w:val="00446CD4"/>
    <w:rsid w:val="0044746F"/>
    <w:rsid w:val="00447A2C"/>
    <w:rsid w:val="00447DF3"/>
    <w:rsid w:val="00447F48"/>
    <w:rsid w:val="004501F3"/>
    <w:rsid w:val="00450542"/>
    <w:rsid w:val="00450E9C"/>
    <w:rsid w:val="00450F10"/>
    <w:rsid w:val="004513B6"/>
    <w:rsid w:val="004513FD"/>
    <w:rsid w:val="004525FE"/>
    <w:rsid w:val="00452AA0"/>
    <w:rsid w:val="00452B46"/>
    <w:rsid w:val="00452B6D"/>
    <w:rsid w:val="004534DB"/>
    <w:rsid w:val="0045351B"/>
    <w:rsid w:val="00453AA3"/>
    <w:rsid w:val="00454738"/>
    <w:rsid w:val="00454870"/>
    <w:rsid w:val="0045489F"/>
    <w:rsid w:val="004548B4"/>
    <w:rsid w:val="00455158"/>
    <w:rsid w:val="0045576B"/>
    <w:rsid w:val="0045582C"/>
    <w:rsid w:val="004559BB"/>
    <w:rsid w:val="00455A51"/>
    <w:rsid w:val="00455ADF"/>
    <w:rsid w:val="00455F00"/>
    <w:rsid w:val="00456096"/>
    <w:rsid w:val="0045619E"/>
    <w:rsid w:val="004561CF"/>
    <w:rsid w:val="004561E6"/>
    <w:rsid w:val="004561FD"/>
    <w:rsid w:val="004564DF"/>
    <w:rsid w:val="00456B58"/>
    <w:rsid w:val="004573D1"/>
    <w:rsid w:val="004573D2"/>
    <w:rsid w:val="00457A9C"/>
    <w:rsid w:val="00460431"/>
    <w:rsid w:val="0046142F"/>
    <w:rsid w:val="00461729"/>
    <w:rsid w:val="004619C9"/>
    <w:rsid w:val="00461FEC"/>
    <w:rsid w:val="0046219B"/>
    <w:rsid w:val="00462346"/>
    <w:rsid w:val="0046256F"/>
    <w:rsid w:val="00463176"/>
    <w:rsid w:val="004631A9"/>
    <w:rsid w:val="0046330B"/>
    <w:rsid w:val="0046368B"/>
    <w:rsid w:val="00463A52"/>
    <w:rsid w:val="00463DC8"/>
    <w:rsid w:val="00463FB1"/>
    <w:rsid w:val="0046442D"/>
    <w:rsid w:val="004648DE"/>
    <w:rsid w:val="00464984"/>
    <w:rsid w:val="00464B90"/>
    <w:rsid w:val="00465182"/>
    <w:rsid w:val="004656FB"/>
    <w:rsid w:val="0046573B"/>
    <w:rsid w:val="0046618C"/>
    <w:rsid w:val="004664AA"/>
    <w:rsid w:val="00466CB4"/>
    <w:rsid w:val="00466FB2"/>
    <w:rsid w:val="0046701A"/>
    <w:rsid w:val="00467125"/>
    <w:rsid w:val="0046743F"/>
    <w:rsid w:val="00467644"/>
    <w:rsid w:val="00467952"/>
    <w:rsid w:val="004679CC"/>
    <w:rsid w:val="00467AB6"/>
    <w:rsid w:val="00467E27"/>
    <w:rsid w:val="00467E7B"/>
    <w:rsid w:val="004700FF"/>
    <w:rsid w:val="0047025F"/>
    <w:rsid w:val="00470E04"/>
    <w:rsid w:val="004710A1"/>
    <w:rsid w:val="0047115D"/>
    <w:rsid w:val="004713D7"/>
    <w:rsid w:val="004724E8"/>
    <w:rsid w:val="0047256C"/>
    <w:rsid w:val="0047260E"/>
    <w:rsid w:val="0047279A"/>
    <w:rsid w:val="00473166"/>
    <w:rsid w:val="00473EA2"/>
    <w:rsid w:val="00474204"/>
    <w:rsid w:val="00474F4E"/>
    <w:rsid w:val="00474F90"/>
    <w:rsid w:val="00474FA9"/>
    <w:rsid w:val="00474FD0"/>
    <w:rsid w:val="004757B3"/>
    <w:rsid w:val="00475881"/>
    <w:rsid w:val="00475B45"/>
    <w:rsid w:val="00476131"/>
    <w:rsid w:val="004762B4"/>
    <w:rsid w:val="004767AD"/>
    <w:rsid w:val="00476961"/>
    <w:rsid w:val="00476B14"/>
    <w:rsid w:val="00477530"/>
    <w:rsid w:val="00477E7C"/>
    <w:rsid w:val="00477F12"/>
    <w:rsid w:val="00480069"/>
    <w:rsid w:val="00480743"/>
    <w:rsid w:val="00480A9E"/>
    <w:rsid w:val="00480B05"/>
    <w:rsid w:val="00480FA4"/>
    <w:rsid w:val="004812F5"/>
    <w:rsid w:val="004814B2"/>
    <w:rsid w:val="004816DF"/>
    <w:rsid w:val="00482567"/>
    <w:rsid w:val="00482930"/>
    <w:rsid w:val="004829A9"/>
    <w:rsid w:val="00482B52"/>
    <w:rsid w:val="004837BE"/>
    <w:rsid w:val="00483D63"/>
    <w:rsid w:val="00483DDC"/>
    <w:rsid w:val="00483E59"/>
    <w:rsid w:val="0048421C"/>
    <w:rsid w:val="00484303"/>
    <w:rsid w:val="004846B2"/>
    <w:rsid w:val="00484890"/>
    <w:rsid w:val="00484B48"/>
    <w:rsid w:val="00484EB6"/>
    <w:rsid w:val="00484F0A"/>
    <w:rsid w:val="00485093"/>
    <w:rsid w:val="0048513C"/>
    <w:rsid w:val="004855E6"/>
    <w:rsid w:val="00485819"/>
    <w:rsid w:val="004863A3"/>
    <w:rsid w:val="0048641E"/>
    <w:rsid w:val="00486895"/>
    <w:rsid w:val="00486AAB"/>
    <w:rsid w:val="00486D56"/>
    <w:rsid w:val="0048719E"/>
    <w:rsid w:val="00487842"/>
    <w:rsid w:val="0048790C"/>
    <w:rsid w:val="00487B61"/>
    <w:rsid w:val="0049007A"/>
    <w:rsid w:val="004902FE"/>
    <w:rsid w:val="0049042F"/>
    <w:rsid w:val="004904F8"/>
    <w:rsid w:val="00490566"/>
    <w:rsid w:val="00490665"/>
    <w:rsid w:val="0049106B"/>
    <w:rsid w:val="00491240"/>
    <w:rsid w:val="004912DC"/>
    <w:rsid w:val="004916AE"/>
    <w:rsid w:val="00491B28"/>
    <w:rsid w:val="00491B73"/>
    <w:rsid w:val="004925B6"/>
    <w:rsid w:val="00492ACF"/>
    <w:rsid w:val="00492C87"/>
    <w:rsid w:val="004935DD"/>
    <w:rsid w:val="0049369C"/>
    <w:rsid w:val="00493A6A"/>
    <w:rsid w:val="00493F76"/>
    <w:rsid w:val="00494350"/>
    <w:rsid w:val="00494575"/>
    <w:rsid w:val="004946E0"/>
    <w:rsid w:val="00494783"/>
    <w:rsid w:val="00494DB0"/>
    <w:rsid w:val="00495DA8"/>
    <w:rsid w:val="00495F54"/>
    <w:rsid w:val="00496618"/>
    <w:rsid w:val="0049677B"/>
    <w:rsid w:val="004968D9"/>
    <w:rsid w:val="00496C4B"/>
    <w:rsid w:val="004970F5"/>
    <w:rsid w:val="00497508"/>
    <w:rsid w:val="00497C47"/>
    <w:rsid w:val="00497DF3"/>
    <w:rsid w:val="004A06D8"/>
    <w:rsid w:val="004A0703"/>
    <w:rsid w:val="004A07E4"/>
    <w:rsid w:val="004A0CED"/>
    <w:rsid w:val="004A128D"/>
    <w:rsid w:val="004A1459"/>
    <w:rsid w:val="004A159E"/>
    <w:rsid w:val="004A1602"/>
    <w:rsid w:val="004A17EC"/>
    <w:rsid w:val="004A1959"/>
    <w:rsid w:val="004A1A6D"/>
    <w:rsid w:val="004A1B4F"/>
    <w:rsid w:val="004A1CCE"/>
    <w:rsid w:val="004A25CC"/>
    <w:rsid w:val="004A28A1"/>
    <w:rsid w:val="004A28F1"/>
    <w:rsid w:val="004A2A77"/>
    <w:rsid w:val="004A2F77"/>
    <w:rsid w:val="004A2FC0"/>
    <w:rsid w:val="004A3501"/>
    <w:rsid w:val="004A39BF"/>
    <w:rsid w:val="004A3E98"/>
    <w:rsid w:val="004A40EF"/>
    <w:rsid w:val="004A426A"/>
    <w:rsid w:val="004A4299"/>
    <w:rsid w:val="004A42C9"/>
    <w:rsid w:val="004A474C"/>
    <w:rsid w:val="004A48E9"/>
    <w:rsid w:val="004A4A83"/>
    <w:rsid w:val="004A4A8C"/>
    <w:rsid w:val="004A4FF4"/>
    <w:rsid w:val="004A5189"/>
    <w:rsid w:val="004A5BC5"/>
    <w:rsid w:val="004A5E40"/>
    <w:rsid w:val="004A5F5D"/>
    <w:rsid w:val="004A5FB9"/>
    <w:rsid w:val="004A652C"/>
    <w:rsid w:val="004A69E1"/>
    <w:rsid w:val="004A73ED"/>
    <w:rsid w:val="004A742C"/>
    <w:rsid w:val="004A7750"/>
    <w:rsid w:val="004A7BC2"/>
    <w:rsid w:val="004A7ED6"/>
    <w:rsid w:val="004B023E"/>
    <w:rsid w:val="004B0779"/>
    <w:rsid w:val="004B07E4"/>
    <w:rsid w:val="004B0CBF"/>
    <w:rsid w:val="004B116F"/>
    <w:rsid w:val="004B19D1"/>
    <w:rsid w:val="004B1AE5"/>
    <w:rsid w:val="004B1C55"/>
    <w:rsid w:val="004B1CB0"/>
    <w:rsid w:val="004B219F"/>
    <w:rsid w:val="004B22A4"/>
    <w:rsid w:val="004B2493"/>
    <w:rsid w:val="004B24A1"/>
    <w:rsid w:val="004B25C4"/>
    <w:rsid w:val="004B2697"/>
    <w:rsid w:val="004B2DE6"/>
    <w:rsid w:val="004B3507"/>
    <w:rsid w:val="004B3620"/>
    <w:rsid w:val="004B37BD"/>
    <w:rsid w:val="004B387B"/>
    <w:rsid w:val="004B3EF9"/>
    <w:rsid w:val="004B421A"/>
    <w:rsid w:val="004B426A"/>
    <w:rsid w:val="004B4518"/>
    <w:rsid w:val="004B498F"/>
    <w:rsid w:val="004B49C5"/>
    <w:rsid w:val="004B4EE9"/>
    <w:rsid w:val="004B5232"/>
    <w:rsid w:val="004B5430"/>
    <w:rsid w:val="004B54C4"/>
    <w:rsid w:val="004B59ED"/>
    <w:rsid w:val="004B60D2"/>
    <w:rsid w:val="004B6297"/>
    <w:rsid w:val="004B6312"/>
    <w:rsid w:val="004B6D50"/>
    <w:rsid w:val="004B6DA7"/>
    <w:rsid w:val="004B78CA"/>
    <w:rsid w:val="004B7A32"/>
    <w:rsid w:val="004B7A8D"/>
    <w:rsid w:val="004B7AF8"/>
    <w:rsid w:val="004B7C7E"/>
    <w:rsid w:val="004B7DE1"/>
    <w:rsid w:val="004C0270"/>
    <w:rsid w:val="004C064E"/>
    <w:rsid w:val="004C07D7"/>
    <w:rsid w:val="004C09FE"/>
    <w:rsid w:val="004C0F61"/>
    <w:rsid w:val="004C1862"/>
    <w:rsid w:val="004C1D7F"/>
    <w:rsid w:val="004C1E23"/>
    <w:rsid w:val="004C2274"/>
    <w:rsid w:val="004C2B2A"/>
    <w:rsid w:val="004C3049"/>
    <w:rsid w:val="004C31DA"/>
    <w:rsid w:val="004C351F"/>
    <w:rsid w:val="004C36BD"/>
    <w:rsid w:val="004C36D6"/>
    <w:rsid w:val="004C3798"/>
    <w:rsid w:val="004C3EB8"/>
    <w:rsid w:val="004C4285"/>
    <w:rsid w:val="004C4645"/>
    <w:rsid w:val="004C4A8D"/>
    <w:rsid w:val="004C4CC2"/>
    <w:rsid w:val="004C4F03"/>
    <w:rsid w:val="004C56AC"/>
    <w:rsid w:val="004C57C2"/>
    <w:rsid w:val="004C617D"/>
    <w:rsid w:val="004C6B6F"/>
    <w:rsid w:val="004C6BA1"/>
    <w:rsid w:val="004C6CB1"/>
    <w:rsid w:val="004C6F2A"/>
    <w:rsid w:val="004C712A"/>
    <w:rsid w:val="004C7218"/>
    <w:rsid w:val="004C7C18"/>
    <w:rsid w:val="004C7D9E"/>
    <w:rsid w:val="004C7DEC"/>
    <w:rsid w:val="004D0344"/>
    <w:rsid w:val="004D0BB7"/>
    <w:rsid w:val="004D11D6"/>
    <w:rsid w:val="004D1CF2"/>
    <w:rsid w:val="004D1DCF"/>
    <w:rsid w:val="004D1FEA"/>
    <w:rsid w:val="004D2037"/>
    <w:rsid w:val="004D212E"/>
    <w:rsid w:val="004D252E"/>
    <w:rsid w:val="004D2B79"/>
    <w:rsid w:val="004D2B9B"/>
    <w:rsid w:val="004D34A8"/>
    <w:rsid w:val="004D367F"/>
    <w:rsid w:val="004D379E"/>
    <w:rsid w:val="004D3B63"/>
    <w:rsid w:val="004D404B"/>
    <w:rsid w:val="004D470F"/>
    <w:rsid w:val="004D4B83"/>
    <w:rsid w:val="004D4CA0"/>
    <w:rsid w:val="004D4D4A"/>
    <w:rsid w:val="004D4DEE"/>
    <w:rsid w:val="004D4E6F"/>
    <w:rsid w:val="004D4FA6"/>
    <w:rsid w:val="004D5259"/>
    <w:rsid w:val="004D52D9"/>
    <w:rsid w:val="004D55A0"/>
    <w:rsid w:val="004D5CFA"/>
    <w:rsid w:val="004D5F40"/>
    <w:rsid w:val="004D69F6"/>
    <w:rsid w:val="004D6F35"/>
    <w:rsid w:val="004D7C1B"/>
    <w:rsid w:val="004D7D39"/>
    <w:rsid w:val="004E093B"/>
    <w:rsid w:val="004E0AAA"/>
    <w:rsid w:val="004E0C22"/>
    <w:rsid w:val="004E0E3D"/>
    <w:rsid w:val="004E0EB4"/>
    <w:rsid w:val="004E0F78"/>
    <w:rsid w:val="004E1723"/>
    <w:rsid w:val="004E1784"/>
    <w:rsid w:val="004E17A2"/>
    <w:rsid w:val="004E1966"/>
    <w:rsid w:val="004E1C06"/>
    <w:rsid w:val="004E1D37"/>
    <w:rsid w:val="004E2046"/>
    <w:rsid w:val="004E23A1"/>
    <w:rsid w:val="004E27C9"/>
    <w:rsid w:val="004E2891"/>
    <w:rsid w:val="004E2C86"/>
    <w:rsid w:val="004E395C"/>
    <w:rsid w:val="004E3CB4"/>
    <w:rsid w:val="004E3DC1"/>
    <w:rsid w:val="004E3FC1"/>
    <w:rsid w:val="004E414B"/>
    <w:rsid w:val="004E4414"/>
    <w:rsid w:val="004E452D"/>
    <w:rsid w:val="004E46FC"/>
    <w:rsid w:val="004E4F00"/>
    <w:rsid w:val="004E5B00"/>
    <w:rsid w:val="004E67B3"/>
    <w:rsid w:val="004E6DA0"/>
    <w:rsid w:val="004E6E5B"/>
    <w:rsid w:val="004E7188"/>
    <w:rsid w:val="004E73B9"/>
    <w:rsid w:val="004E75AB"/>
    <w:rsid w:val="004E7A5C"/>
    <w:rsid w:val="004E7C3B"/>
    <w:rsid w:val="004F0481"/>
    <w:rsid w:val="004F0B6B"/>
    <w:rsid w:val="004F0C11"/>
    <w:rsid w:val="004F0D94"/>
    <w:rsid w:val="004F0FA3"/>
    <w:rsid w:val="004F106A"/>
    <w:rsid w:val="004F14D5"/>
    <w:rsid w:val="004F1D2B"/>
    <w:rsid w:val="004F1EAA"/>
    <w:rsid w:val="004F240A"/>
    <w:rsid w:val="004F29AC"/>
    <w:rsid w:val="004F29FA"/>
    <w:rsid w:val="004F2A17"/>
    <w:rsid w:val="004F2D6D"/>
    <w:rsid w:val="004F33B0"/>
    <w:rsid w:val="004F34B6"/>
    <w:rsid w:val="004F36C2"/>
    <w:rsid w:val="004F38CB"/>
    <w:rsid w:val="004F3962"/>
    <w:rsid w:val="004F398D"/>
    <w:rsid w:val="004F3A0B"/>
    <w:rsid w:val="004F3AFC"/>
    <w:rsid w:val="004F3DF6"/>
    <w:rsid w:val="004F3EA5"/>
    <w:rsid w:val="004F4264"/>
    <w:rsid w:val="004F47D0"/>
    <w:rsid w:val="004F486E"/>
    <w:rsid w:val="004F578A"/>
    <w:rsid w:val="004F5911"/>
    <w:rsid w:val="004F59B6"/>
    <w:rsid w:val="004F5A72"/>
    <w:rsid w:val="004F5FB0"/>
    <w:rsid w:val="004F6126"/>
    <w:rsid w:val="004F6541"/>
    <w:rsid w:val="004F65D7"/>
    <w:rsid w:val="004F69AA"/>
    <w:rsid w:val="004F69B2"/>
    <w:rsid w:val="004F6EA1"/>
    <w:rsid w:val="004F6F20"/>
    <w:rsid w:val="004F70D3"/>
    <w:rsid w:val="004F7164"/>
    <w:rsid w:val="004F7468"/>
    <w:rsid w:val="004F768C"/>
    <w:rsid w:val="004F77D1"/>
    <w:rsid w:val="004F7E1A"/>
    <w:rsid w:val="004F7EA3"/>
    <w:rsid w:val="005004CA"/>
    <w:rsid w:val="00500548"/>
    <w:rsid w:val="00500687"/>
    <w:rsid w:val="00500ECE"/>
    <w:rsid w:val="0050119D"/>
    <w:rsid w:val="005012BA"/>
    <w:rsid w:val="00501364"/>
    <w:rsid w:val="00501629"/>
    <w:rsid w:val="00501637"/>
    <w:rsid w:val="00501752"/>
    <w:rsid w:val="00501920"/>
    <w:rsid w:val="00501CD4"/>
    <w:rsid w:val="00502569"/>
    <w:rsid w:val="005029C5"/>
    <w:rsid w:val="00502C8E"/>
    <w:rsid w:val="00503562"/>
    <w:rsid w:val="0050357A"/>
    <w:rsid w:val="00503949"/>
    <w:rsid w:val="005039C5"/>
    <w:rsid w:val="00503E37"/>
    <w:rsid w:val="00503E85"/>
    <w:rsid w:val="00504250"/>
    <w:rsid w:val="0050454A"/>
    <w:rsid w:val="005045C9"/>
    <w:rsid w:val="00504B99"/>
    <w:rsid w:val="00504F02"/>
    <w:rsid w:val="00506758"/>
    <w:rsid w:val="0050725F"/>
    <w:rsid w:val="005073E3"/>
    <w:rsid w:val="005075D6"/>
    <w:rsid w:val="005076DC"/>
    <w:rsid w:val="005077E9"/>
    <w:rsid w:val="00507EAD"/>
    <w:rsid w:val="00507ECB"/>
    <w:rsid w:val="00507EF1"/>
    <w:rsid w:val="0051120E"/>
    <w:rsid w:val="005114C3"/>
    <w:rsid w:val="0051173C"/>
    <w:rsid w:val="00511802"/>
    <w:rsid w:val="00511B22"/>
    <w:rsid w:val="00511DE3"/>
    <w:rsid w:val="005120C1"/>
    <w:rsid w:val="00512532"/>
    <w:rsid w:val="005128AE"/>
    <w:rsid w:val="00512DE7"/>
    <w:rsid w:val="00513010"/>
    <w:rsid w:val="00513707"/>
    <w:rsid w:val="00514218"/>
    <w:rsid w:val="0051463B"/>
    <w:rsid w:val="00514C87"/>
    <w:rsid w:val="00515156"/>
    <w:rsid w:val="0051584D"/>
    <w:rsid w:val="0051586D"/>
    <w:rsid w:val="005158D4"/>
    <w:rsid w:val="00515C4F"/>
    <w:rsid w:val="005160D2"/>
    <w:rsid w:val="005160DE"/>
    <w:rsid w:val="0051616B"/>
    <w:rsid w:val="00516461"/>
    <w:rsid w:val="00517436"/>
    <w:rsid w:val="00517788"/>
    <w:rsid w:val="00517BBF"/>
    <w:rsid w:val="00517D7A"/>
    <w:rsid w:val="005208D7"/>
    <w:rsid w:val="00521145"/>
    <w:rsid w:val="005216BA"/>
    <w:rsid w:val="0052188A"/>
    <w:rsid w:val="0052215D"/>
    <w:rsid w:val="00522163"/>
    <w:rsid w:val="005224F4"/>
    <w:rsid w:val="0052343A"/>
    <w:rsid w:val="00523676"/>
    <w:rsid w:val="00523832"/>
    <w:rsid w:val="00523D07"/>
    <w:rsid w:val="0052412E"/>
    <w:rsid w:val="005245BC"/>
    <w:rsid w:val="00524E8D"/>
    <w:rsid w:val="00525A62"/>
    <w:rsid w:val="00525A9B"/>
    <w:rsid w:val="005262C8"/>
    <w:rsid w:val="00526719"/>
    <w:rsid w:val="005268D9"/>
    <w:rsid w:val="00526A30"/>
    <w:rsid w:val="00526EFE"/>
    <w:rsid w:val="005274CC"/>
    <w:rsid w:val="005276F5"/>
    <w:rsid w:val="005279D8"/>
    <w:rsid w:val="00527FD3"/>
    <w:rsid w:val="00530016"/>
    <w:rsid w:val="005300CE"/>
    <w:rsid w:val="00530130"/>
    <w:rsid w:val="00530849"/>
    <w:rsid w:val="00530C07"/>
    <w:rsid w:val="00530D5E"/>
    <w:rsid w:val="00530E30"/>
    <w:rsid w:val="005310F5"/>
    <w:rsid w:val="0053179A"/>
    <w:rsid w:val="00532B7F"/>
    <w:rsid w:val="00532B88"/>
    <w:rsid w:val="00532D07"/>
    <w:rsid w:val="0053302C"/>
    <w:rsid w:val="00533098"/>
    <w:rsid w:val="0053323D"/>
    <w:rsid w:val="00533443"/>
    <w:rsid w:val="0053397C"/>
    <w:rsid w:val="00533D01"/>
    <w:rsid w:val="00534439"/>
    <w:rsid w:val="005346E2"/>
    <w:rsid w:val="00534ADA"/>
    <w:rsid w:val="00534E83"/>
    <w:rsid w:val="005357E9"/>
    <w:rsid w:val="00535833"/>
    <w:rsid w:val="00536D24"/>
    <w:rsid w:val="00536EE8"/>
    <w:rsid w:val="00537A57"/>
    <w:rsid w:val="00537B41"/>
    <w:rsid w:val="00537C54"/>
    <w:rsid w:val="00537EC5"/>
    <w:rsid w:val="005409A7"/>
    <w:rsid w:val="00540B49"/>
    <w:rsid w:val="00540D25"/>
    <w:rsid w:val="00540D79"/>
    <w:rsid w:val="00540EAB"/>
    <w:rsid w:val="00540F83"/>
    <w:rsid w:val="00541022"/>
    <w:rsid w:val="00541220"/>
    <w:rsid w:val="00541244"/>
    <w:rsid w:val="00541250"/>
    <w:rsid w:val="00541572"/>
    <w:rsid w:val="00541583"/>
    <w:rsid w:val="00541F32"/>
    <w:rsid w:val="00541F61"/>
    <w:rsid w:val="00541FEB"/>
    <w:rsid w:val="00542048"/>
    <w:rsid w:val="00542138"/>
    <w:rsid w:val="005437A2"/>
    <w:rsid w:val="005437E5"/>
    <w:rsid w:val="00543A97"/>
    <w:rsid w:val="00543D4D"/>
    <w:rsid w:val="0054425B"/>
    <w:rsid w:val="005444DA"/>
    <w:rsid w:val="0054459C"/>
    <w:rsid w:val="00544623"/>
    <w:rsid w:val="005446CC"/>
    <w:rsid w:val="005447BA"/>
    <w:rsid w:val="005447D3"/>
    <w:rsid w:val="005448FE"/>
    <w:rsid w:val="00544DD5"/>
    <w:rsid w:val="0054502A"/>
    <w:rsid w:val="005450BD"/>
    <w:rsid w:val="00545178"/>
    <w:rsid w:val="005454C5"/>
    <w:rsid w:val="0054577B"/>
    <w:rsid w:val="0054598D"/>
    <w:rsid w:val="00545CD2"/>
    <w:rsid w:val="00545F5F"/>
    <w:rsid w:val="005463ED"/>
    <w:rsid w:val="00546491"/>
    <w:rsid w:val="005464EB"/>
    <w:rsid w:val="005467AC"/>
    <w:rsid w:val="005469BF"/>
    <w:rsid w:val="00546E70"/>
    <w:rsid w:val="005476C0"/>
    <w:rsid w:val="00547827"/>
    <w:rsid w:val="00547E03"/>
    <w:rsid w:val="005500D4"/>
    <w:rsid w:val="00550ECB"/>
    <w:rsid w:val="00550F94"/>
    <w:rsid w:val="00551022"/>
    <w:rsid w:val="00551024"/>
    <w:rsid w:val="005515B0"/>
    <w:rsid w:val="00551E53"/>
    <w:rsid w:val="0055223B"/>
    <w:rsid w:val="0055267A"/>
    <w:rsid w:val="0055267C"/>
    <w:rsid w:val="0055271F"/>
    <w:rsid w:val="005528C1"/>
    <w:rsid w:val="00552A0B"/>
    <w:rsid w:val="00552E9B"/>
    <w:rsid w:val="005540B6"/>
    <w:rsid w:val="00554444"/>
    <w:rsid w:val="0055491F"/>
    <w:rsid w:val="00555013"/>
    <w:rsid w:val="0055509B"/>
    <w:rsid w:val="00555183"/>
    <w:rsid w:val="0055519E"/>
    <w:rsid w:val="00555393"/>
    <w:rsid w:val="00555A16"/>
    <w:rsid w:val="00555A17"/>
    <w:rsid w:val="00555A35"/>
    <w:rsid w:val="00555ED6"/>
    <w:rsid w:val="00555F44"/>
    <w:rsid w:val="005565A0"/>
    <w:rsid w:val="00556688"/>
    <w:rsid w:val="00556744"/>
    <w:rsid w:val="00556FB2"/>
    <w:rsid w:val="00557332"/>
    <w:rsid w:val="00557762"/>
    <w:rsid w:val="005602C3"/>
    <w:rsid w:val="00560524"/>
    <w:rsid w:val="00560B6F"/>
    <w:rsid w:val="00560C5E"/>
    <w:rsid w:val="00560FD2"/>
    <w:rsid w:val="005610A7"/>
    <w:rsid w:val="00561242"/>
    <w:rsid w:val="00561601"/>
    <w:rsid w:val="00561FBB"/>
    <w:rsid w:val="0056265C"/>
    <w:rsid w:val="005626AA"/>
    <w:rsid w:val="0056275C"/>
    <w:rsid w:val="00562E6D"/>
    <w:rsid w:val="005634A5"/>
    <w:rsid w:val="00563ADC"/>
    <w:rsid w:val="0056429E"/>
    <w:rsid w:val="0056460C"/>
    <w:rsid w:val="005646E3"/>
    <w:rsid w:val="0056498F"/>
    <w:rsid w:val="00564A51"/>
    <w:rsid w:val="00564B49"/>
    <w:rsid w:val="00565042"/>
    <w:rsid w:val="0056504A"/>
    <w:rsid w:val="005651D9"/>
    <w:rsid w:val="00565D48"/>
    <w:rsid w:val="00565D8A"/>
    <w:rsid w:val="00566010"/>
    <w:rsid w:val="005660E2"/>
    <w:rsid w:val="005660EA"/>
    <w:rsid w:val="00566249"/>
    <w:rsid w:val="005663F2"/>
    <w:rsid w:val="00566BC1"/>
    <w:rsid w:val="005673D8"/>
    <w:rsid w:val="00567C68"/>
    <w:rsid w:val="00567CDC"/>
    <w:rsid w:val="00567D08"/>
    <w:rsid w:val="00567D0C"/>
    <w:rsid w:val="00567F75"/>
    <w:rsid w:val="00567FA5"/>
    <w:rsid w:val="00570072"/>
    <w:rsid w:val="005700C0"/>
    <w:rsid w:val="0057018E"/>
    <w:rsid w:val="005704A1"/>
    <w:rsid w:val="0057069E"/>
    <w:rsid w:val="00570993"/>
    <w:rsid w:val="00570A6E"/>
    <w:rsid w:val="00570D12"/>
    <w:rsid w:val="00570F67"/>
    <w:rsid w:val="0057112F"/>
    <w:rsid w:val="00571181"/>
    <w:rsid w:val="0057150E"/>
    <w:rsid w:val="0057173B"/>
    <w:rsid w:val="005719CA"/>
    <w:rsid w:val="00571E85"/>
    <w:rsid w:val="00571F6F"/>
    <w:rsid w:val="00571FE6"/>
    <w:rsid w:val="00572500"/>
    <w:rsid w:val="005725ED"/>
    <w:rsid w:val="0057271F"/>
    <w:rsid w:val="00572F63"/>
    <w:rsid w:val="00573163"/>
    <w:rsid w:val="005731C4"/>
    <w:rsid w:val="00573989"/>
    <w:rsid w:val="00573AE7"/>
    <w:rsid w:val="00573F0E"/>
    <w:rsid w:val="005743C8"/>
    <w:rsid w:val="0057441F"/>
    <w:rsid w:val="005744C8"/>
    <w:rsid w:val="00574BA5"/>
    <w:rsid w:val="00574E3B"/>
    <w:rsid w:val="00574EE7"/>
    <w:rsid w:val="00574F6E"/>
    <w:rsid w:val="005752BA"/>
    <w:rsid w:val="005755B1"/>
    <w:rsid w:val="00575987"/>
    <w:rsid w:val="00575B9B"/>
    <w:rsid w:val="00576600"/>
    <w:rsid w:val="00577445"/>
    <w:rsid w:val="00577489"/>
    <w:rsid w:val="005774AE"/>
    <w:rsid w:val="005776CE"/>
    <w:rsid w:val="005776F1"/>
    <w:rsid w:val="005778A4"/>
    <w:rsid w:val="005778ED"/>
    <w:rsid w:val="00577EA1"/>
    <w:rsid w:val="00580393"/>
    <w:rsid w:val="005803DA"/>
    <w:rsid w:val="005804E9"/>
    <w:rsid w:val="00580C7B"/>
    <w:rsid w:val="00580D13"/>
    <w:rsid w:val="00580FC6"/>
    <w:rsid w:val="00581174"/>
    <w:rsid w:val="0058171F"/>
    <w:rsid w:val="00581955"/>
    <w:rsid w:val="00581A12"/>
    <w:rsid w:val="00581E85"/>
    <w:rsid w:val="0058217F"/>
    <w:rsid w:val="0058224C"/>
    <w:rsid w:val="005822C7"/>
    <w:rsid w:val="0058264B"/>
    <w:rsid w:val="00582719"/>
    <w:rsid w:val="00582B2E"/>
    <w:rsid w:val="00583200"/>
    <w:rsid w:val="00583494"/>
    <w:rsid w:val="0058381F"/>
    <w:rsid w:val="0058383D"/>
    <w:rsid w:val="005838D9"/>
    <w:rsid w:val="005839BA"/>
    <w:rsid w:val="00583CFE"/>
    <w:rsid w:val="00584044"/>
    <w:rsid w:val="00584058"/>
    <w:rsid w:val="005841E8"/>
    <w:rsid w:val="00584457"/>
    <w:rsid w:val="00584976"/>
    <w:rsid w:val="00584E6A"/>
    <w:rsid w:val="00585026"/>
    <w:rsid w:val="00585316"/>
    <w:rsid w:val="00585538"/>
    <w:rsid w:val="00585DEA"/>
    <w:rsid w:val="00586401"/>
    <w:rsid w:val="005867A3"/>
    <w:rsid w:val="005869D9"/>
    <w:rsid w:val="00586AE1"/>
    <w:rsid w:val="00587409"/>
    <w:rsid w:val="005876DF"/>
    <w:rsid w:val="00587836"/>
    <w:rsid w:val="00587A5C"/>
    <w:rsid w:val="00587D9A"/>
    <w:rsid w:val="00587E94"/>
    <w:rsid w:val="00590277"/>
    <w:rsid w:val="00590AE1"/>
    <w:rsid w:val="00590D9C"/>
    <w:rsid w:val="00591DEB"/>
    <w:rsid w:val="00591F25"/>
    <w:rsid w:val="0059203F"/>
    <w:rsid w:val="00592299"/>
    <w:rsid w:val="00592395"/>
    <w:rsid w:val="005924C3"/>
    <w:rsid w:val="0059251D"/>
    <w:rsid w:val="00592B06"/>
    <w:rsid w:val="00592CFD"/>
    <w:rsid w:val="00592FA3"/>
    <w:rsid w:val="0059312F"/>
    <w:rsid w:val="0059321A"/>
    <w:rsid w:val="00593271"/>
    <w:rsid w:val="0059329A"/>
    <w:rsid w:val="00593C57"/>
    <w:rsid w:val="00593D84"/>
    <w:rsid w:val="00593F67"/>
    <w:rsid w:val="00593F97"/>
    <w:rsid w:val="005944E1"/>
    <w:rsid w:val="005944E2"/>
    <w:rsid w:val="00594F82"/>
    <w:rsid w:val="005951D2"/>
    <w:rsid w:val="005954ED"/>
    <w:rsid w:val="00595586"/>
    <w:rsid w:val="00595710"/>
    <w:rsid w:val="005962A1"/>
    <w:rsid w:val="005966EA"/>
    <w:rsid w:val="00596B23"/>
    <w:rsid w:val="00596B5C"/>
    <w:rsid w:val="00596C6F"/>
    <w:rsid w:val="00596EC1"/>
    <w:rsid w:val="005970E0"/>
    <w:rsid w:val="00597DAD"/>
    <w:rsid w:val="00597FA2"/>
    <w:rsid w:val="005A0B0D"/>
    <w:rsid w:val="005A0CEC"/>
    <w:rsid w:val="005A1243"/>
    <w:rsid w:val="005A1878"/>
    <w:rsid w:val="005A1C13"/>
    <w:rsid w:val="005A1C9C"/>
    <w:rsid w:val="005A1D64"/>
    <w:rsid w:val="005A2B40"/>
    <w:rsid w:val="005A2E0B"/>
    <w:rsid w:val="005A2E23"/>
    <w:rsid w:val="005A34FD"/>
    <w:rsid w:val="005A4185"/>
    <w:rsid w:val="005A42DF"/>
    <w:rsid w:val="005A5123"/>
    <w:rsid w:val="005A52A5"/>
    <w:rsid w:val="005A59D2"/>
    <w:rsid w:val="005A5A7D"/>
    <w:rsid w:val="005A5B1F"/>
    <w:rsid w:val="005A650F"/>
    <w:rsid w:val="005A6C5B"/>
    <w:rsid w:val="005A6C79"/>
    <w:rsid w:val="005A7231"/>
    <w:rsid w:val="005A7446"/>
    <w:rsid w:val="005A7675"/>
    <w:rsid w:val="005A7CEE"/>
    <w:rsid w:val="005B003A"/>
    <w:rsid w:val="005B00FE"/>
    <w:rsid w:val="005B012D"/>
    <w:rsid w:val="005B0487"/>
    <w:rsid w:val="005B0B08"/>
    <w:rsid w:val="005B0F82"/>
    <w:rsid w:val="005B11B3"/>
    <w:rsid w:val="005B1399"/>
    <w:rsid w:val="005B1589"/>
    <w:rsid w:val="005B15EB"/>
    <w:rsid w:val="005B1662"/>
    <w:rsid w:val="005B1961"/>
    <w:rsid w:val="005B1DC3"/>
    <w:rsid w:val="005B215D"/>
    <w:rsid w:val="005B2501"/>
    <w:rsid w:val="005B25F4"/>
    <w:rsid w:val="005B2D1C"/>
    <w:rsid w:val="005B2D9A"/>
    <w:rsid w:val="005B3538"/>
    <w:rsid w:val="005B386F"/>
    <w:rsid w:val="005B38AC"/>
    <w:rsid w:val="005B3D4E"/>
    <w:rsid w:val="005B43D4"/>
    <w:rsid w:val="005B463B"/>
    <w:rsid w:val="005B493E"/>
    <w:rsid w:val="005B49BA"/>
    <w:rsid w:val="005B4DD2"/>
    <w:rsid w:val="005B506D"/>
    <w:rsid w:val="005B62A3"/>
    <w:rsid w:val="005B66F0"/>
    <w:rsid w:val="005B6974"/>
    <w:rsid w:val="005B6993"/>
    <w:rsid w:val="005B69B3"/>
    <w:rsid w:val="005B69C2"/>
    <w:rsid w:val="005B6AA4"/>
    <w:rsid w:val="005B6F90"/>
    <w:rsid w:val="005B717E"/>
    <w:rsid w:val="005B733C"/>
    <w:rsid w:val="005B75FB"/>
    <w:rsid w:val="005B774A"/>
    <w:rsid w:val="005B79D2"/>
    <w:rsid w:val="005B7EB8"/>
    <w:rsid w:val="005C0B06"/>
    <w:rsid w:val="005C0B82"/>
    <w:rsid w:val="005C1014"/>
    <w:rsid w:val="005C16B9"/>
    <w:rsid w:val="005C185E"/>
    <w:rsid w:val="005C19CA"/>
    <w:rsid w:val="005C1FD1"/>
    <w:rsid w:val="005C2BEB"/>
    <w:rsid w:val="005C31A9"/>
    <w:rsid w:val="005C37B3"/>
    <w:rsid w:val="005C3904"/>
    <w:rsid w:val="005C3AC1"/>
    <w:rsid w:val="005C3E25"/>
    <w:rsid w:val="005C3FC4"/>
    <w:rsid w:val="005C41BC"/>
    <w:rsid w:val="005C4613"/>
    <w:rsid w:val="005C4AF5"/>
    <w:rsid w:val="005C4AFA"/>
    <w:rsid w:val="005C4C82"/>
    <w:rsid w:val="005C4CCE"/>
    <w:rsid w:val="005C4D7C"/>
    <w:rsid w:val="005C4FBD"/>
    <w:rsid w:val="005C50ED"/>
    <w:rsid w:val="005C5304"/>
    <w:rsid w:val="005C58AF"/>
    <w:rsid w:val="005C6155"/>
    <w:rsid w:val="005C665E"/>
    <w:rsid w:val="005C6E38"/>
    <w:rsid w:val="005C70AB"/>
    <w:rsid w:val="005C70DE"/>
    <w:rsid w:val="005C7CCD"/>
    <w:rsid w:val="005D0380"/>
    <w:rsid w:val="005D0835"/>
    <w:rsid w:val="005D0AD7"/>
    <w:rsid w:val="005D0B20"/>
    <w:rsid w:val="005D0FD7"/>
    <w:rsid w:val="005D11D3"/>
    <w:rsid w:val="005D12AB"/>
    <w:rsid w:val="005D12F7"/>
    <w:rsid w:val="005D1C5A"/>
    <w:rsid w:val="005D1D51"/>
    <w:rsid w:val="005D1EC1"/>
    <w:rsid w:val="005D1EF5"/>
    <w:rsid w:val="005D26C2"/>
    <w:rsid w:val="005D26EF"/>
    <w:rsid w:val="005D2AD2"/>
    <w:rsid w:val="005D2E55"/>
    <w:rsid w:val="005D301B"/>
    <w:rsid w:val="005D31B4"/>
    <w:rsid w:val="005D31D8"/>
    <w:rsid w:val="005D3876"/>
    <w:rsid w:val="005D3C2A"/>
    <w:rsid w:val="005D3C89"/>
    <w:rsid w:val="005D4124"/>
    <w:rsid w:val="005D446A"/>
    <w:rsid w:val="005D45C9"/>
    <w:rsid w:val="005D48A9"/>
    <w:rsid w:val="005D4C2B"/>
    <w:rsid w:val="005D5234"/>
    <w:rsid w:val="005D5488"/>
    <w:rsid w:val="005D594B"/>
    <w:rsid w:val="005D5A5A"/>
    <w:rsid w:val="005D60E8"/>
    <w:rsid w:val="005D6E8A"/>
    <w:rsid w:val="005D72D9"/>
    <w:rsid w:val="005D7AD9"/>
    <w:rsid w:val="005D7DAC"/>
    <w:rsid w:val="005E01FC"/>
    <w:rsid w:val="005E0202"/>
    <w:rsid w:val="005E037B"/>
    <w:rsid w:val="005E03FE"/>
    <w:rsid w:val="005E0ED7"/>
    <w:rsid w:val="005E0EFE"/>
    <w:rsid w:val="005E1271"/>
    <w:rsid w:val="005E136B"/>
    <w:rsid w:val="005E1505"/>
    <w:rsid w:val="005E2485"/>
    <w:rsid w:val="005E2CBF"/>
    <w:rsid w:val="005E2D3C"/>
    <w:rsid w:val="005E2FB6"/>
    <w:rsid w:val="005E30F2"/>
    <w:rsid w:val="005E3318"/>
    <w:rsid w:val="005E3418"/>
    <w:rsid w:val="005E34B9"/>
    <w:rsid w:val="005E3800"/>
    <w:rsid w:val="005E3E7A"/>
    <w:rsid w:val="005E424D"/>
    <w:rsid w:val="005E43C5"/>
    <w:rsid w:val="005E4665"/>
    <w:rsid w:val="005E4B00"/>
    <w:rsid w:val="005E4E73"/>
    <w:rsid w:val="005E4F40"/>
    <w:rsid w:val="005E5142"/>
    <w:rsid w:val="005E5867"/>
    <w:rsid w:val="005E5C79"/>
    <w:rsid w:val="005E5CBE"/>
    <w:rsid w:val="005E5ED0"/>
    <w:rsid w:val="005E5F18"/>
    <w:rsid w:val="005E60F1"/>
    <w:rsid w:val="005E6399"/>
    <w:rsid w:val="005E653C"/>
    <w:rsid w:val="005E6CAE"/>
    <w:rsid w:val="005E720F"/>
    <w:rsid w:val="005E72A3"/>
    <w:rsid w:val="005E72FD"/>
    <w:rsid w:val="005E741C"/>
    <w:rsid w:val="005E7530"/>
    <w:rsid w:val="005E79D4"/>
    <w:rsid w:val="005E7A4E"/>
    <w:rsid w:val="005E7BF3"/>
    <w:rsid w:val="005E7D3B"/>
    <w:rsid w:val="005E7E6A"/>
    <w:rsid w:val="005F06CD"/>
    <w:rsid w:val="005F08E8"/>
    <w:rsid w:val="005F0CEA"/>
    <w:rsid w:val="005F153F"/>
    <w:rsid w:val="005F15AC"/>
    <w:rsid w:val="005F1638"/>
    <w:rsid w:val="005F17C6"/>
    <w:rsid w:val="005F1A18"/>
    <w:rsid w:val="005F1A41"/>
    <w:rsid w:val="005F1A73"/>
    <w:rsid w:val="005F1B30"/>
    <w:rsid w:val="005F22C6"/>
    <w:rsid w:val="005F2621"/>
    <w:rsid w:val="005F2742"/>
    <w:rsid w:val="005F27A3"/>
    <w:rsid w:val="005F2B32"/>
    <w:rsid w:val="005F31BB"/>
    <w:rsid w:val="005F351D"/>
    <w:rsid w:val="005F387C"/>
    <w:rsid w:val="005F3B22"/>
    <w:rsid w:val="005F3FCA"/>
    <w:rsid w:val="005F409D"/>
    <w:rsid w:val="005F436E"/>
    <w:rsid w:val="005F4BD5"/>
    <w:rsid w:val="005F513F"/>
    <w:rsid w:val="005F5332"/>
    <w:rsid w:val="005F5559"/>
    <w:rsid w:val="005F71A4"/>
    <w:rsid w:val="005F74A7"/>
    <w:rsid w:val="005F74C8"/>
    <w:rsid w:val="005F7618"/>
    <w:rsid w:val="005F7AF8"/>
    <w:rsid w:val="005F7C51"/>
    <w:rsid w:val="006000C2"/>
    <w:rsid w:val="0060017F"/>
    <w:rsid w:val="0060047D"/>
    <w:rsid w:val="00600C19"/>
    <w:rsid w:val="0060171D"/>
    <w:rsid w:val="00601817"/>
    <w:rsid w:val="00601A3A"/>
    <w:rsid w:val="00601A73"/>
    <w:rsid w:val="00601AB7"/>
    <w:rsid w:val="00601C38"/>
    <w:rsid w:val="006020D2"/>
    <w:rsid w:val="006021D6"/>
    <w:rsid w:val="006021E0"/>
    <w:rsid w:val="006024E0"/>
    <w:rsid w:val="00602512"/>
    <w:rsid w:val="00603061"/>
    <w:rsid w:val="00603338"/>
    <w:rsid w:val="00603375"/>
    <w:rsid w:val="00603B3F"/>
    <w:rsid w:val="006041D7"/>
    <w:rsid w:val="00604A51"/>
    <w:rsid w:val="00604F06"/>
    <w:rsid w:val="006050D5"/>
    <w:rsid w:val="0060563F"/>
    <w:rsid w:val="006057B4"/>
    <w:rsid w:val="006058EE"/>
    <w:rsid w:val="00605EC6"/>
    <w:rsid w:val="0060603B"/>
    <w:rsid w:val="006066B6"/>
    <w:rsid w:val="00606911"/>
    <w:rsid w:val="00606CAC"/>
    <w:rsid w:val="00606D22"/>
    <w:rsid w:val="00606E0B"/>
    <w:rsid w:val="00607A39"/>
    <w:rsid w:val="00607D55"/>
    <w:rsid w:val="00607DF3"/>
    <w:rsid w:val="006102D6"/>
    <w:rsid w:val="0061083C"/>
    <w:rsid w:val="00610AA5"/>
    <w:rsid w:val="00611412"/>
    <w:rsid w:val="00611524"/>
    <w:rsid w:val="00611AF4"/>
    <w:rsid w:val="00611BC8"/>
    <w:rsid w:val="006121E9"/>
    <w:rsid w:val="00612320"/>
    <w:rsid w:val="0061247D"/>
    <w:rsid w:val="00612793"/>
    <w:rsid w:val="00612AD3"/>
    <w:rsid w:val="00613013"/>
    <w:rsid w:val="00613B5B"/>
    <w:rsid w:val="00614158"/>
    <w:rsid w:val="00614400"/>
    <w:rsid w:val="006146B3"/>
    <w:rsid w:val="00614836"/>
    <w:rsid w:val="00614E64"/>
    <w:rsid w:val="006151A4"/>
    <w:rsid w:val="006158BB"/>
    <w:rsid w:val="00615A8E"/>
    <w:rsid w:val="00615C59"/>
    <w:rsid w:val="00615CFD"/>
    <w:rsid w:val="00615E96"/>
    <w:rsid w:val="00616042"/>
    <w:rsid w:val="00616821"/>
    <w:rsid w:val="00616BBC"/>
    <w:rsid w:val="0061788E"/>
    <w:rsid w:val="006179D2"/>
    <w:rsid w:val="00617A97"/>
    <w:rsid w:val="00620A08"/>
    <w:rsid w:val="00620A14"/>
    <w:rsid w:val="00620EE0"/>
    <w:rsid w:val="0062112D"/>
    <w:rsid w:val="0062120B"/>
    <w:rsid w:val="00621928"/>
    <w:rsid w:val="00621B78"/>
    <w:rsid w:val="006225CF"/>
    <w:rsid w:val="00622995"/>
    <w:rsid w:val="00622B39"/>
    <w:rsid w:val="00622BE2"/>
    <w:rsid w:val="006233A9"/>
    <w:rsid w:val="00623DB0"/>
    <w:rsid w:val="006240DA"/>
    <w:rsid w:val="00624238"/>
    <w:rsid w:val="006247D6"/>
    <w:rsid w:val="00624A0E"/>
    <w:rsid w:val="00624DA2"/>
    <w:rsid w:val="00624DD6"/>
    <w:rsid w:val="00625617"/>
    <w:rsid w:val="00626109"/>
    <w:rsid w:val="00626364"/>
    <w:rsid w:val="0062674D"/>
    <w:rsid w:val="006269FB"/>
    <w:rsid w:val="00626C5F"/>
    <w:rsid w:val="00627280"/>
    <w:rsid w:val="00627567"/>
    <w:rsid w:val="006275C5"/>
    <w:rsid w:val="00630687"/>
    <w:rsid w:val="00630DDB"/>
    <w:rsid w:val="00630E8E"/>
    <w:rsid w:val="00631324"/>
    <w:rsid w:val="0063164E"/>
    <w:rsid w:val="00631832"/>
    <w:rsid w:val="0063187E"/>
    <w:rsid w:val="00631A10"/>
    <w:rsid w:val="00631A8D"/>
    <w:rsid w:val="006325C4"/>
    <w:rsid w:val="006325ED"/>
    <w:rsid w:val="00632B75"/>
    <w:rsid w:val="00632D80"/>
    <w:rsid w:val="00632D90"/>
    <w:rsid w:val="00632E2C"/>
    <w:rsid w:val="00632F46"/>
    <w:rsid w:val="0063339E"/>
    <w:rsid w:val="006337F0"/>
    <w:rsid w:val="00634007"/>
    <w:rsid w:val="006340E0"/>
    <w:rsid w:val="006343BD"/>
    <w:rsid w:val="006345CD"/>
    <w:rsid w:val="00634691"/>
    <w:rsid w:val="006346FA"/>
    <w:rsid w:val="00634AB4"/>
    <w:rsid w:val="006354BE"/>
    <w:rsid w:val="006359C2"/>
    <w:rsid w:val="00635A87"/>
    <w:rsid w:val="00635B9E"/>
    <w:rsid w:val="00635F3E"/>
    <w:rsid w:val="0063688C"/>
    <w:rsid w:val="00636B10"/>
    <w:rsid w:val="00636CF9"/>
    <w:rsid w:val="00636ED8"/>
    <w:rsid w:val="00637548"/>
    <w:rsid w:val="006376A3"/>
    <w:rsid w:val="00637BEB"/>
    <w:rsid w:val="00640055"/>
    <w:rsid w:val="0064014C"/>
    <w:rsid w:val="0064025B"/>
    <w:rsid w:val="00640289"/>
    <w:rsid w:val="00640B84"/>
    <w:rsid w:val="00640C9A"/>
    <w:rsid w:val="006416C1"/>
    <w:rsid w:val="00641755"/>
    <w:rsid w:val="00641ADD"/>
    <w:rsid w:val="00641E5A"/>
    <w:rsid w:val="00641FB1"/>
    <w:rsid w:val="00642523"/>
    <w:rsid w:val="00642A3B"/>
    <w:rsid w:val="00642AF6"/>
    <w:rsid w:val="00642B9D"/>
    <w:rsid w:val="00642CD3"/>
    <w:rsid w:val="006430FF"/>
    <w:rsid w:val="0064352E"/>
    <w:rsid w:val="00643659"/>
    <w:rsid w:val="006438ED"/>
    <w:rsid w:val="006438EF"/>
    <w:rsid w:val="00643D82"/>
    <w:rsid w:val="00643ED8"/>
    <w:rsid w:val="00644174"/>
    <w:rsid w:val="006446B1"/>
    <w:rsid w:val="00644CD5"/>
    <w:rsid w:val="00645123"/>
    <w:rsid w:val="006454E3"/>
    <w:rsid w:val="0064558E"/>
    <w:rsid w:val="00645A18"/>
    <w:rsid w:val="00645C97"/>
    <w:rsid w:val="00645CF0"/>
    <w:rsid w:val="006466EE"/>
    <w:rsid w:val="00646AC6"/>
    <w:rsid w:val="00646BF8"/>
    <w:rsid w:val="00646FE8"/>
    <w:rsid w:val="00647107"/>
    <w:rsid w:val="00647604"/>
    <w:rsid w:val="00647B70"/>
    <w:rsid w:val="00647F22"/>
    <w:rsid w:val="00650337"/>
    <w:rsid w:val="0065065E"/>
    <w:rsid w:val="00650748"/>
    <w:rsid w:val="006509BB"/>
    <w:rsid w:val="00650AA2"/>
    <w:rsid w:val="00651B8E"/>
    <w:rsid w:val="00651CE5"/>
    <w:rsid w:val="00651D51"/>
    <w:rsid w:val="006521C0"/>
    <w:rsid w:val="006522CD"/>
    <w:rsid w:val="006527D9"/>
    <w:rsid w:val="0065297E"/>
    <w:rsid w:val="00652AF3"/>
    <w:rsid w:val="00653831"/>
    <w:rsid w:val="00653895"/>
    <w:rsid w:val="00653924"/>
    <w:rsid w:val="006539E4"/>
    <w:rsid w:val="006539FA"/>
    <w:rsid w:val="00653CF3"/>
    <w:rsid w:val="00654062"/>
    <w:rsid w:val="006549B8"/>
    <w:rsid w:val="00654A89"/>
    <w:rsid w:val="00654D63"/>
    <w:rsid w:val="0065530C"/>
    <w:rsid w:val="00655788"/>
    <w:rsid w:val="00655AAC"/>
    <w:rsid w:val="00655CEB"/>
    <w:rsid w:val="00655D1A"/>
    <w:rsid w:val="00655E08"/>
    <w:rsid w:val="00655FAE"/>
    <w:rsid w:val="00655FFA"/>
    <w:rsid w:val="0065659B"/>
    <w:rsid w:val="00656884"/>
    <w:rsid w:val="00656968"/>
    <w:rsid w:val="00656F69"/>
    <w:rsid w:val="0065771B"/>
    <w:rsid w:val="00657B4B"/>
    <w:rsid w:val="00657FA5"/>
    <w:rsid w:val="0066010D"/>
    <w:rsid w:val="006604D0"/>
    <w:rsid w:val="0066067D"/>
    <w:rsid w:val="0066076C"/>
    <w:rsid w:val="00660CFC"/>
    <w:rsid w:val="00660F98"/>
    <w:rsid w:val="00661053"/>
    <w:rsid w:val="006610BA"/>
    <w:rsid w:val="006614E5"/>
    <w:rsid w:val="00661CE2"/>
    <w:rsid w:val="006626EA"/>
    <w:rsid w:val="00662B55"/>
    <w:rsid w:val="006631C5"/>
    <w:rsid w:val="006631DD"/>
    <w:rsid w:val="00663264"/>
    <w:rsid w:val="00663756"/>
    <w:rsid w:val="006639AE"/>
    <w:rsid w:val="006639B4"/>
    <w:rsid w:val="00663B13"/>
    <w:rsid w:val="00663B8E"/>
    <w:rsid w:val="00663DE4"/>
    <w:rsid w:val="00663E5A"/>
    <w:rsid w:val="00663FAB"/>
    <w:rsid w:val="006645C2"/>
    <w:rsid w:val="00664EAB"/>
    <w:rsid w:val="00665252"/>
    <w:rsid w:val="006654B2"/>
    <w:rsid w:val="0066563D"/>
    <w:rsid w:val="0066579A"/>
    <w:rsid w:val="00665FC4"/>
    <w:rsid w:val="006661DF"/>
    <w:rsid w:val="00666290"/>
    <w:rsid w:val="00666AE3"/>
    <w:rsid w:val="00666EF7"/>
    <w:rsid w:val="00666F8C"/>
    <w:rsid w:val="006674DD"/>
    <w:rsid w:val="0066752F"/>
    <w:rsid w:val="0066796E"/>
    <w:rsid w:val="006679B7"/>
    <w:rsid w:val="00667DC9"/>
    <w:rsid w:val="00667EB8"/>
    <w:rsid w:val="00670047"/>
    <w:rsid w:val="0067012F"/>
    <w:rsid w:val="00670334"/>
    <w:rsid w:val="00670371"/>
    <w:rsid w:val="00670530"/>
    <w:rsid w:val="00670D2A"/>
    <w:rsid w:val="00670E88"/>
    <w:rsid w:val="006710DF"/>
    <w:rsid w:val="0067111A"/>
    <w:rsid w:val="0067149A"/>
    <w:rsid w:val="0067159C"/>
    <w:rsid w:val="00671966"/>
    <w:rsid w:val="00671BC9"/>
    <w:rsid w:val="0067211C"/>
    <w:rsid w:val="00672243"/>
    <w:rsid w:val="00672324"/>
    <w:rsid w:val="0067234B"/>
    <w:rsid w:val="00672488"/>
    <w:rsid w:val="00672533"/>
    <w:rsid w:val="00672645"/>
    <w:rsid w:val="00672B43"/>
    <w:rsid w:val="00672CEB"/>
    <w:rsid w:val="00672DD9"/>
    <w:rsid w:val="00672E73"/>
    <w:rsid w:val="00672EB8"/>
    <w:rsid w:val="00672F80"/>
    <w:rsid w:val="006731C0"/>
    <w:rsid w:val="0067351A"/>
    <w:rsid w:val="00673880"/>
    <w:rsid w:val="0067433E"/>
    <w:rsid w:val="006747DD"/>
    <w:rsid w:val="006748B5"/>
    <w:rsid w:val="00674ABB"/>
    <w:rsid w:val="00674DD9"/>
    <w:rsid w:val="006750A4"/>
    <w:rsid w:val="00675183"/>
    <w:rsid w:val="006751B0"/>
    <w:rsid w:val="006752A8"/>
    <w:rsid w:val="0067553A"/>
    <w:rsid w:val="00675D4D"/>
    <w:rsid w:val="00676485"/>
    <w:rsid w:val="006769D8"/>
    <w:rsid w:val="00676A91"/>
    <w:rsid w:val="00676B40"/>
    <w:rsid w:val="00676B68"/>
    <w:rsid w:val="00677065"/>
    <w:rsid w:val="0067726A"/>
    <w:rsid w:val="006774C5"/>
    <w:rsid w:val="0067769B"/>
    <w:rsid w:val="00677941"/>
    <w:rsid w:val="006779AC"/>
    <w:rsid w:val="00677B98"/>
    <w:rsid w:val="00677E29"/>
    <w:rsid w:val="00677EA0"/>
    <w:rsid w:val="00677F4A"/>
    <w:rsid w:val="00677FF2"/>
    <w:rsid w:val="00680574"/>
    <w:rsid w:val="00680D3A"/>
    <w:rsid w:val="00680DB0"/>
    <w:rsid w:val="00680DC2"/>
    <w:rsid w:val="00680E11"/>
    <w:rsid w:val="00680E9A"/>
    <w:rsid w:val="00681594"/>
    <w:rsid w:val="00681619"/>
    <w:rsid w:val="006816BB"/>
    <w:rsid w:val="00681799"/>
    <w:rsid w:val="00682B18"/>
    <w:rsid w:val="00682FB8"/>
    <w:rsid w:val="0068316F"/>
    <w:rsid w:val="00683ADF"/>
    <w:rsid w:val="00684053"/>
    <w:rsid w:val="0068463A"/>
    <w:rsid w:val="006849AB"/>
    <w:rsid w:val="00684E48"/>
    <w:rsid w:val="0068538C"/>
    <w:rsid w:val="00685DBB"/>
    <w:rsid w:val="00685F88"/>
    <w:rsid w:val="006861B9"/>
    <w:rsid w:val="0068646F"/>
    <w:rsid w:val="00686632"/>
    <w:rsid w:val="006868BD"/>
    <w:rsid w:val="006869C3"/>
    <w:rsid w:val="0068708B"/>
    <w:rsid w:val="006871AB"/>
    <w:rsid w:val="00687694"/>
    <w:rsid w:val="006879F9"/>
    <w:rsid w:val="00687BBA"/>
    <w:rsid w:val="0069037B"/>
    <w:rsid w:val="00690415"/>
    <w:rsid w:val="00690581"/>
    <w:rsid w:val="006905CA"/>
    <w:rsid w:val="0069098A"/>
    <w:rsid w:val="00690A01"/>
    <w:rsid w:val="00691228"/>
    <w:rsid w:val="006912F8"/>
    <w:rsid w:val="00691461"/>
    <w:rsid w:val="0069188B"/>
    <w:rsid w:val="00691E1C"/>
    <w:rsid w:val="00692F05"/>
    <w:rsid w:val="00693578"/>
    <w:rsid w:val="006936DD"/>
    <w:rsid w:val="00693705"/>
    <w:rsid w:val="00693BD7"/>
    <w:rsid w:val="00694474"/>
    <w:rsid w:val="00694827"/>
    <w:rsid w:val="00694CCC"/>
    <w:rsid w:val="00694ED2"/>
    <w:rsid w:val="00694FB4"/>
    <w:rsid w:val="006952E3"/>
    <w:rsid w:val="0069556C"/>
    <w:rsid w:val="006958F3"/>
    <w:rsid w:val="00696299"/>
    <w:rsid w:val="006963B2"/>
    <w:rsid w:val="006964D8"/>
    <w:rsid w:val="00696907"/>
    <w:rsid w:val="00696E8E"/>
    <w:rsid w:val="00696FED"/>
    <w:rsid w:val="00697229"/>
    <w:rsid w:val="0069795B"/>
    <w:rsid w:val="00697B80"/>
    <w:rsid w:val="006A0329"/>
    <w:rsid w:val="006A0436"/>
    <w:rsid w:val="006A0CB3"/>
    <w:rsid w:val="006A0EB5"/>
    <w:rsid w:val="006A108E"/>
    <w:rsid w:val="006A11C5"/>
    <w:rsid w:val="006A13B8"/>
    <w:rsid w:val="006A144C"/>
    <w:rsid w:val="006A1527"/>
    <w:rsid w:val="006A15F6"/>
    <w:rsid w:val="006A16EB"/>
    <w:rsid w:val="006A1772"/>
    <w:rsid w:val="006A1F19"/>
    <w:rsid w:val="006A209C"/>
    <w:rsid w:val="006A2334"/>
    <w:rsid w:val="006A29E7"/>
    <w:rsid w:val="006A2ACE"/>
    <w:rsid w:val="006A2E95"/>
    <w:rsid w:val="006A2F16"/>
    <w:rsid w:val="006A300A"/>
    <w:rsid w:val="006A3889"/>
    <w:rsid w:val="006A3B76"/>
    <w:rsid w:val="006A3F39"/>
    <w:rsid w:val="006A3F7E"/>
    <w:rsid w:val="006A415F"/>
    <w:rsid w:val="006A4306"/>
    <w:rsid w:val="006A43C0"/>
    <w:rsid w:val="006A4500"/>
    <w:rsid w:val="006A45BE"/>
    <w:rsid w:val="006A47D0"/>
    <w:rsid w:val="006A5230"/>
    <w:rsid w:val="006A554B"/>
    <w:rsid w:val="006A6141"/>
    <w:rsid w:val="006A694B"/>
    <w:rsid w:val="006A6A33"/>
    <w:rsid w:val="006A6D6C"/>
    <w:rsid w:val="006A6D8F"/>
    <w:rsid w:val="006A6DEE"/>
    <w:rsid w:val="006A6F36"/>
    <w:rsid w:val="006A7193"/>
    <w:rsid w:val="006A734C"/>
    <w:rsid w:val="006A7CA3"/>
    <w:rsid w:val="006B0324"/>
    <w:rsid w:val="006B039D"/>
    <w:rsid w:val="006B07B5"/>
    <w:rsid w:val="006B13B6"/>
    <w:rsid w:val="006B15EA"/>
    <w:rsid w:val="006B1B02"/>
    <w:rsid w:val="006B253E"/>
    <w:rsid w:val="006B2547"/>
    <w:rsid w:val="006B3024"/>
    <w:rsid w:val="006B36A5"/>
    <w:rsid w:val="006B3750"/>
    <w:rsid w:val="006B386A"/>
    <w:rsid w:val="006B3B0E"/>
    <w:rsid w:val="006B424C"/>
    <w:rsid w:val="006B4AE4"/>
    <w:rsid w:val="006B4F22"/>
    <w:rsid w:val="006B56BA"/>
    <w:rsid w:val="006B6773"/>
    <w:rsid w:val="006B6EF5"/>
    <w:rsid w:val="006B7119"/>
    <w:rsid w:val="006B724A"/>
    <w:rsid w:val="006B74B9"/>
    <w:rsid w:val="006B77DB"/>
    <w:rsid w:val="006B79A2"/>
    <w:rsid w:val="006C041A"/>
    <w:rsid w:val="006C0A25"/>
    <w:rsid w:val="006C0F0A"/>
    <w:rsid w:val="006C11A0"/>
    <w:rsid w:val="006C1499"/>
    <w:rsid w:val="006C1687"/>
    <w:rsid w:val="006C1828"/>
    <w:rsid w:val="006C1A66"/>
    <w:rsid w:val="006C1D67"/>
    <w:rsid w:val="006C1EA4"/>
    <w:rsid w:val="006C220A"/>
    <w:rsid w:val="006C2490"/>
    <w:rsid w:val="006C24EE"/>
    <w:rsid w:val="006C2911"/>
    <w:rsid w:val="006C2B5A"/>
    <w:rsid w:val="006C2D0E"/>
    <w:rsid w:val="006C3210"/>
    <w:rsid w:val="006C321F"/>
    <w:rsid w:val="006C3283"/>
    <w:rsid w:val="006C34A8"/>
    <w:rsid w:val="006C35BC"/>
    <w:rsid w:val="006C3AFD"/>
    <w:rsid w:val="006C42CF"/>
    <w:rsid w:val="006C43E4"/>
    <w:rsid w:val="006C4459"/>
    <w:rsid w:val="006C46CD"/>
    <w:rsid w:val="006C4836"/>
    <w:rsid w:val="006C4852"/>
    <w:rsid w:val="006C5541"/>
    <w:rsid w:val="006C55E4"/>
    <w:rsid w:val="006C56DD"/>
    <w:rsid w:val="006C6023"/>
    <w:rsid w:val="006C6070"/>
    <w:rsid w:val="006C6474"/>
    <w:rsid w:val="006C6798"/>
    <w:rsid w:val="006C6970"/>
    <w:rsid w:val="006C6A1D"/>
    <w:rsid w:val="006C6AEF"/>
    <w:rsid w:val="006C6BAC"/>
    <w:rsid w:val="006C6D7A"/>
    <w:rsid w:val="006C7134"/>
    <w:rsid w:val="006C720A"/>
    <w:rsid w:val="006C7972"/>
    <w:rsid w:val="006C7F6A"/>
    <w:rsid w:val="006D006D"/>
    <w:rsid w:val="006D02D2"/>
    <w:rsid w:val="006D09BD"/>
    <w:rsid w:val="006D0E1F"/>
    <w:rsid w:val="006D1950"/>
    <w:rsid w:val="006D1BDC"/>
    <w:rsid w:val="006D2500"/>
    <w:rsid w:val="006D26C2"/>
    <w:rsid w:val="006D27E6"/>
    <w:rsid w:val="006D2935"/>
    <w:rsid w:val="006D2B0A"/>
    <w:rsid w:val="006D2BEE"/>
    <w:rsid w:val="006D2C3E"/>
    <w:rsid w:val="006D2F18"/>
    <w:rsid w:val="006D36D2"/>
    <w:rsid w:val="006D3C6A"/>
    <w:rsid w:val="006D428D"/>
    <w:rsid w:val="006D42F7"/>
    <w:rsid w:val="006D4487"/>
    <w:rsid w:val="006D449A"/>
    <w:rsid w:val="006D452D"/>
    <w:rsid w:val="006D497D"/>
    <w:rsid w:val="006D4BEB"/>
    <w:rsid w:val="006D4F55"/>
    <w:rsid w:val="006D4F7C"/>
    <w:rsid w:val="006D5432"/>
    <w:rsid w:val="006D5435"/>
    <w:rsid w:val="006D5543"/>
    <w:rsid w:val="006D59BD"/>
    <w:rsid w:val="006D59F7"/>
    <w:rsid w:val="006D6143"/>
    <w:rsid w:val="006D6188"/>
    <w:rsid w:val="006D6198"/>
    <w:rsid w:val="006D625A"/>
    <w:rsid w:val="006D6668"/>
    <w:rsid w:val="006D68BB"/>
    <w:rsid w:val="006D6924"/>
    <w:rsid w:val="006D69A4"/>
    <w:rsid w:val="006D6C72"/>
    <w:rsid w:val="006D720D"/>
    <w:rsid w:val="006D78A1"/>
    <w:rsid w:val="006E04B8"/>
    <w:rsid w:val="006E08F4"/>
    <w:rsid w:val="006E096F"/>
    <w:rsid w:val="006E09A4"/>
    <w:rsid w:val="006E0CCB"/>
    <w:rsid w:val="006E0E43"/>
    <w:rsid w:val="006E1106"/>
    <w:rsid w:val="006E1CA9"/>
    <w:rsid w:val="006E1E13"/>
    <w:rsid w:val="006E222D"/>
    <w:rsid w:val="006E22E4"/>
    <w:rsid w:val="006E2338"/>
    <w:rsid w:val="006E24E7"/>
    <w:rsid w:val="006E352B"/>
    <w:rsid w:val="006E427B"/>
    <w:rsid w:val="006E47B1"/>
    <w:rsid w:val="006E495E"/>
    <w:rsid w:val="006E4B08"/>
    <w:rsid w:val="006E4B35"/>
    <w:rsid w:val="006E4F64"/>
    <w:rsid w:val="006E509C"/>
    <w:rsid w:val="006E552D"/>
    <w:rsid w:val="006E5B2E"/>
    <w:rsid w:val="006E5D9C"/>
    <w:rsid w:val="006E662B"/>
    <w:rsid w:val="006E688A"/>
    <w:rsid w:val="006E6C7F"/>
    <w:rsid w:val="006E6D14"/>
    <w:rsid w:val="006E7197"/>
    <w:rsid w:val="006E7353"/>
    <w:rsid w:val="006E7462"/>
    <w:rsid w:val="006E7BB3"/>
    <w:rsid w:val="006F0063"/>
    <w:rsid w:val="006F03C9"/>
    <w:rsid w:val="006F0478"/>
    <w:rsid w:val="006F08EC"/>
    <w:rsid w:val="006F092C"/>
    <w:rsid w:val="006F0949"/>
    <w:rsid w:val="006F0B24"/>
    <w:rsid w:val="006F171C"/>
    <w:rsid w:val="006F171F"/>
    <w:rsid w:val="006F1B67"/>
    <w:rsid w:val="006F20EE"/>
    <w:rsid w:val="006F23E6"/>
    <w:rsid w:val="006F2967"/>
    <w:rsid w:val="006F2A66"/>
    <w:rsid w:val="006F2D59"/>
    <w:rsid w:val="006F328A"/>
    <w:rsid w:val="006F39F9"/>
    <w:rsid w:val="006F3F05"/>
    <w:rsid w:val="006F439A"/>
    <w:rsid w:val="006F44B2"/>
    <w:rsid w:val="006F4EA8"/>
    <w:rsid w:val="006F533C"/>
    <w:rsid w:val="006F57F9"/>
    <w:rsid w:val="006F5B82"/>
    <w:rsid w:val="006F5D8F"/>
    <w:rsid w:val="006F6053"/>
    <w:rsid w:val="006F6230"/>
    <w:rsid w:val="006F6421"/>
    <w:rsid w:val="006F66C8"/>
    <w:rsid w:val="006F6C1C"/>
    <w:rsid w:val="006F6C3C"/>
    <w:rsid w:val="006F6D36"/>
    <w:rsid w:val="006F6EAC"/>
    <w:rsid w:val="006F78C6"/>
    <w:rsid w:val="006F79AE"/>
    <w:rsid w:val="006F7CD3"/>
    <w:rsid w:val="00700079"/>
    <w:rsid w:val="00700102"/>
    <w:rsid w:val="0070087A"/>
    <w:rsid w:val="00700C2F"/>
    <w:rsid w:val="00700C44"/>
    <w:rsid w:val="0070112D"/>
    <w:rsid w:val="00701344"/>
    <w:rsid w:val="00701627"/>
    <w:rsid w:val="0070205F"/>
    <w:rsid w:val="00702062"/>
    <w:rsid w:val="00702799"/>
    <w:rsid w:val="00702C79"/>
    <w:rsid w:val="007031A5"/>
    <w:rsid w:val="007037C1"/>
    <w:rsid w:val="00703917"/>
    <w:rsid w:val="007045B2"/>
    <w:rsid w:val="00704714"/>
    <w:rsid w:val="00704DC0"/>
    <w:rsid w:val="00704EA9"/>
    <w:rsid w:val="0070506C"/>
    <w:rsid w:val="007050D4"/>
    <w:rsid w:val="00705161"/>
    <w:rsid w:val="007054DF"/>
    <w:rsid w:val="007056B6"/>
    <w:rsid w:val="00705BA8"/>
    <w:rsid w:val="007061C9"/>
    <w:rsid w:val="00706589"/>
    <w:rsid w:val="00706AC1"/>
    <w:rsid w:val="00706CB1"/>
    <w:rsid w:val="00707981"/>
    <w:rsid w:val="007105A4"/>
    <w:rsid w:val="007106F2"/>
    <w:rsid w:val="00710AA8"/>
    <w:rsid w:val="00710DE1"/>
    <w:rsid w:val="00710E0C"/>
    <w:rsid w:val="00711162"/>
    <w:rsid w:val="007112CE"/>
    <w:rsid w:val="0071130F"/>
    <w:rsid w:val="007113BA"/>
    <w:rsid w:val="00711A9A"/>
    <w:rsid w:val="00711B0E"/>
    <w:rsid w:val="00711DCD"/>
    <w:rsid w:val="00712B53"/>
    <w:rsid w:val="00712DC7"/>
    <w:rsid w:val="00712EE0"/>
    <w:rsid w:val="007130FE"/>
    <w:rsid w:val="0071315B"/>
    <w:rsid w:val="007135BE"/>
    <w:rsid w:val="00714512"/>
    <w:rsid w:val="00714621"/>
    <w:rsid w:val="007149DD"/>
    <w:rsid w:val="00714A3B"/>
    <w:rsid w:val="00714E1D"/>
    <w:rsid w:val="0071581C"/>
    <w:rsid w:val="007159E6"/>
    <w:rsid w:val="00715A31"/>
    <w:rsid w:val="00715A82"/>
    <w:rsid w:val="00715AE9"/>
    <w:rsid w:val="00716711"/>
    <w:rsid w:val="0071732E"/>
    <w:rsid w:val="007173BF"/>
    <w:rsid w:val="00717E42"/>
    <w:rsid w:val="00717F42"/>
    <w:rsid w:val="007200FC"/>
    <w:rsid w:val="00720BC1"/>
    <w:rsid w:val="00720D93"/>
    <w:rsid w:val="007219E2"/>
    <w:rsid w:val="00721C68"/>
    <w:rsid w:val="00721DD2"/>
    <w:rsid w:val="00722327"/>
    <w:rsid w:val="00722476"/>
    <w:rsid w:val="00722A5E"/>
    <w:rsid w:val="00722A77"/>
    <w:rsid w:val="00722B50"/>
    <w:rsid w:val="00722DCB"/>
    <w:rsid w:val="007231F2"/>
    <w:rsid w:val="00723681"/>
    <w:rsid w:val="00723B18"/>
    <w:rsid w:val="00724183"/>
    <w:rsid w:val="007241AC"/>
    <w:rsid w:val="0072431B"/>
    <w:rsid w:val="00724F2F"/>
    <w:rsid w:val="0072505C"/>
    <w:rsid w:val="0072548F"/>
    <w:rsid w:val="00725572"/>
    <w:rsid w:val="00725B60"/>
    <w:rsid w:val="0072616F"/>
    <w:rsid w:val="00726188"/>
    <w:rsid w:val="007269B8"/>
    <w:rsid w:val="00726B87"/>
    <w:rsid w:val="00726E5E"/>
    <w:rsid w:val="00727F5B"/>
    <w:rsid w:val="0073014A"/>
    <w:rsid w:val="007302D1"/>
    <w:rsid w:val="007307B1"/>
    <w:rsid w:val="00730999"/>
    <w:rsid w:val="00730D0B"/>
    <w:rsid w:val="007310B3"/>
    <w:rsid w:val="00731257"/>
    <w:rsid w:val="00731353"/>
    <w:rsid w:val="007318EF"/>
    <w:rsid w:val="00731CF6"/>
    <w:rsid w:val="00732292"/>
    <w:rsid w:val="007323C5"/>
    <w:rsid w:val="00732F94"/>
    <w:rsid w:val="0073337F"/>
    <w:rsid w:val="00733974"/>
    <w:rsid w:val="00733B57"/>
    <w:rsid w:val="00733B5F"/>
    <w:rsid w:val="00733DE2"/>
    <w:rsid w:val="00733E90"/>
    <w:rsid w:val="00733F6F"/>
    <w:rsid w:val="0073411A"/>
    <w:rsid w:val="007346EE"/>
    <w:rsid w:val="0073513D"/>
    <w:rsid w:val="007351D4"/>
    <w:rsid w:val="007353F1"/>
    <w:rsid w:val="007353F2"/>
    <w:rsid w:val="00735819"/>
    <w:rsid w:val="007363C7"/>
    <w:rsid w:val="007363FD"/>
    <w:rsid w:val="0073646A"/>
    <w:rsid w:val="00736C4B"/>
    <w:rsid w:val="00736CFE"/>
    <w:rsid w:val="00736E8D"/>
    <w:rsid w:val="00736F5C"/>
    <w:rsid w:val="0073724E"/>
    <w:rsid w:val="00737487"/>
    <w:rsid w:val="007377B7"/>
    <w:rsid w:val="00737C2A"/>
    <w:rsid w:val="00737FE0"/>
    <w:rsid w:val="007401B9"/>
    <w:rsid w:val="0074025E"/>
    <w:rsid w:val="00740F9F"/>
    <w:rsid w:val="00741233"/>
    <w:rsid w:val="00741707"/>
    <w:rsid w:val="007419BE"/>
    <w:rsid w:val="00741CF5"/>
    <w:rsid w:val="00741D82"/>
    <w:rsid w:val="00741FE6"/>
    <w:rsid w:val="00742135"/>
    <w:rsid w:val="007423FB"/>
    <w:rsid w:val="007434DF"/>
    <w:rsid w:val="00743B1C"/>
    <w:rsid w:val="00743B77"/>
    <w:rsid w:val="00743D4F"/>
    <w:rsid w:val="00743F03"/>
    <w:rsid w:val="007442CA"/>
    <w:rsid w:val="007446B7"/>
    <w:rsid w:val="00744899"/>
    <w:rsid w:val="00744E27"/>
    <w:rsid w:val="007452CA"/>
    <w:rsid w:val="00745556"/>
    <w:rsid w:val="0074559F"/>
    <w:rsid w:val="007459F4"/>
    <w:rsid w:val="00745E34"/>
    <w:rsid w:val="0074601B"/>
    <w:rsid w:val="007461C2"/>
    <w:rsid w:val="00746312"/>
    <w:rsid w:val="00746495"/>
    <w:rsid w:val="007466DD"/>
    <w:rsid w:val="00746BDE"/>
    <w:rsid w:val="00746BE7"/>
    <w:rsid w:val="00746CAD"/>
    <w:rsid w:val="00746F10"/>
    <w:rsid w:val="0074725E"/>
    <w:rsid w:val="007475A4"/>
    <w:rsid w:val="007476F8"/>
    <w:rsid w:val="00747F10"/>
    <w:rsid w:val="007500EC"/>
    <w:rsid w:val="00750466"/>
    <w:rsid w:val="007506D9"/>
    <w:rsid w:val="00750861"/>
    <w:rsid w:val="007508D0"/>
    <w:rsid w:val="00750C0C"/>
    <w:rsid w:val="00750D31"/>
    <w:rsid w:val="00751035"/>
    <w:rsid w:val="007516BB"/>
    <w:rsid w:val="0075175A"/>
    <w:rsid w:val="00751B77"/>
    <w:rsid w:val="00751EE4"/>
    <w:rsid w:val="00752166"/>
    <w:rsid w:val="0075245F"/>
    <w:rsid w:val="00752752"/>
    <w:rsid w:val="00752FD4"/>
    <w:rsid w:val="00753E6D"/>
    <w:rsid w:val="00753F87"/>
    <w:rsid w:val="007546E9"/>
    <w:rsid w:val="00754D39"/>
    <w:rsid w:val="00754EAE"/>
    <w:rsid w:val="00755228"/>
    <w:rsid w:val="007552AD"/>
    <w:rsid w:val="00755B47"/>
    <w:rsid w:val="00755E4E"/>
    <w:rsid w:val="00755F39"/>
    <w:rsid w:val="007561F9"/>
    <w:rsid w:val="0075680C"/>
    <w:rsid w:val="00756C2E"/>
    <w:rsid w:val="00757083"/>
    <w:rsid w:val="00757272"/>
    <w:rsid w:val="0076012B"/>
    <w:rsid w:val="0076021C"/>
    <w:rsid w:val="0076026C"/>
    <w:rsid w:val="00760B2E"/>
    <w:rsid w:val="007612D8"/>
    <w:rsid w:val="007615D9"/>
    <w:rsid w:val="007615E8"/>
    <w:rsid w:val="0076192B"/>
    <w:rsid w:val="00761B1B"/>
    <w:rsid w:val="00761EFD"/>
    <w:rsid w:val="00762407"/>
    <w:rsid w:val="0076243D"/>
    <w:rsid w:val="00762551"/>
    <w:rsid w:val="00762588"/>
    <w:rsid w:val="007629D1"/>
    <w:rsid w:val="00762E68"/>
    <w:rsid w:val="00762F0E"/>
    <w:rsid w:val="007633D7"/>
    <w:rsid w:val="00763451"/>
    <w:rsid w:val="007637DC"/>
    <w:rsid w:val="007637F7"/>
    <w:rsid w:val="00763991"/>
    <w:rsid w:val="00763B6F"/>
    <w:rsid w:val="00763C2E"/>
    <w:rsid w:val="00763D3F"/>
    <w:rsid w:val="007640AF"/>
    <w:rsid w:val="007642F6"/>
    <w:rsid w:val="007645A3"/>
    <w:rsid w:val="007649B2"/>
    <w:rsid w:val="00764ECC"/>
    <w:rsid w:val="00764FF0"/>
    <w:rsid w:val="007652EA"/>
    <w:rsid w:val="0076532D"/>
    <w:rsid w:val="00765427"/>
    <w:rsid w:val="00765952"/>
    <w:rsid w:val="0076631D"/>
    <w:rsid w:val="007667B3"/>
    <w:rsid w:val="00766FE1"/>
    <w:rsid w:val="00767160"/>
    <w:rsid w:val="00767440"/>
    <w:rsid w:val="007676CA"/>
    <w:rsid w:val="00767DB9"/>
    <w:rsid w:val="00767E9B"/>
    <w:rsid w:val="007702B6"/>
    <w:rsid w:val="007704C2"/>
    <w:rsid w:val="007704F9"/>
    <w:rsid w:val="00770516"/>
    <w:rsid w:val="0077067F"/>
    <w:rsid w:val="0077074F"/>
    <w:rsid w:val="00770B62"/>
    <w:rsid w:val="00770B96"/>
    <w:rsid w:val="00770C82"/>
    <w:rsid w:val="00771618"/>
    <w:rsid w:val="00771915"/>
    <w:rsid w:val="00771970"/>
    <w:rsid w:val="00771B98"/>
    <w:rsid w:val="00771C6D"/>
    <w:rsid w:val="007725D6"/>
    <w:rsid w:val="00772610"/>
    <w:rsid w:val="007727C4"/>
    <w:rsid w:val="00772E7B"/>
    <w:rsid w:val="00773270"/>
    <w:rsid w:val="00773287"/>
    <w:rsid w:val="00773C9F"/>
    <w:rsid w:val="007743D8"/>
    <w:rsid w:val="007749C6"/>
    <w:rsid w:val="0077518F"/>
    <w:rsid w:val="00775906"/>
    <w:rsid w:val="0077598C"/>
    <w:rsid w:val="0077649F"/>
    <w:rsid w:val="00776DB5"/>
    <w:rsid w:val="00776F98"/>
    <w:rsid w:val="00777003"/>
    <w:rsid w:val="00777739"/>
    <w:rsid w:val="00777939"/>
    <w:rsid w:val="00777BA7"/>
    <w:rsid w:val="00777CA4"/>
    <w:rsid w:val="00777E14"/>
    <w:rsid w:val="00780297"/>
    <w:rsid w:val="00780580"/>
    <w:rsid w:val="007806DD"/>
    <w:rsid w:val="00780960"/>
    <w:rsid w:val="00780B3A"/>
    <w:rsid w:val="00780B69"/>
    <w:rsid w:val="00780C3D"/>
    <w:rsid w:val="00781688"/>
    <w:rsid w:val="007817D0"/>
    <w:rsid w:val="00781A8B"/>
    <w:rsid w:val="00781F37"/>
    <w:rsid w:val="00782123"/>
    <w:rsid w:val="00782375"/>
    <w:rsid w:val="0078239B"/>
    <w:rsid w:val="0078257A"/>
    <w:rsid w:val="0078286F"/>
    <w:rsid w:val="00782A12"/>
    <w:rsid w:val="00782DD7"/>
    <w:rsid w:val="00783099"/>
    <w:rsid w:val="007830E0"/>
    <w:rsid w:val="007831B3"/>
    <w:rsid w:val="007835AC"/>
    <w:rsid w:val="00783722"/>
    <w:rsid w:val="0078385D"/>
    <w:rsid w:val="007839E8"/>
    <w:rsid w:val="00783B52"/>
    <w:rsid w:val="00783D1B"/>
    <w:rsid w:val="00783D91"/>
    <w:rsid w:val="0078433B"/>
    <w:rsid w:val="0078439D"/>
    <w:rsid w:val="007849D9"/>
    <w:rsid w:val="00784AAC"/>
    <w:rsid w:val="00784C16"/>
    <w:rsid w:val="00784E3A"/>
    <w:rsid w:val="007851FB"/>
    <w:rsid w:val="0078550E"/>
    <w:rsid w:val="007855D1"/>
    <w:rsid w:val="007856A4"/>
    <w:rsid w:val="0078583A"/>
    <w:rsid w:val="00785AE7"/>
    <w:rsid w:val="00785D73"/>
    <w:rsid w:val="00786066"/>
    <w:rsid w:val="0078622D"/>
    <w:rsid w:val="00786430"/>
    <w:rsid w:val="0078650F"/>
    <w:rsid w:val="00786532"/>
    <w:rsid w:val="00786923"/>
    <w:rsid w:val="00786FE1"/>
    <w:rsid w:val="00787436"/>
    <w:rsid w:val="00787FC9"/>
    <w:rsid w:val="0079009D"/>
    <w:rsid w:val="0079038F"/>
    <w:rsid w:val="0079064F"/>
    <w:rsid w:val="00790C8F"/>
    <w:rsid w:val="00790F2E"/>
    <w:rsid w:val="00791222"/>
    <w:rsid w:val="0079189A"/>
    <w:rsid w:val="00791C69"/>
    <w:rsid w:val="00791CC8"/>
    <w:rsid w:val="00791CE5"/>
    <w:rsid w:val="007925D0"/>
    <w:rsid w:val="00792D2D"/>
    <w:rsid w:val="00792D4A"/>
    <w:rsid w:val="007933DB"/>
    <w:rsid w:val="007937DD"/>
    <w:rsid w:val="00793829"/>
    <w:rsid w:val="00793C03"/>
    <w:rsid w:val="00793DD1"/>
    <w:rsid w:val="00793FE2"/>
    <w:rsid w:val="0079422C"/>
    <w:rsid w:val="00794456"/>
    <w:rsid w:val="0079446F"/>
    <w:rsid w:val="00794A2A"/>
    <w:rsid w:val="00794A63"/>
    <w:rsid w:val="00794C8D"/>
    <w:rsid w:val="00794EB3"/>
    <w:rsid w:val="0079533C"/>
    <w:rsid w:val="00795922"/>
    <w:rsid w:val="00795E91"/>
    <w:rsid w:val="00796583"/>
    <w:rsid w:val="00796788"/>
    <w:rsid w:val="00796D15"/>
    <w:rsid w:val="00796E69"/>
    <w:rsid w:val="00796F53"/>
    <w:rsid w:val="00797A0F"/>
    <w:rsid w:val="00797A68"/>
    <w:rsid w:val="00797DEA"/>
    <w:rsid w:val="00797E7A"/>
    <w:rsid w:val="00797EED"/>
    <w:rsid w:val="007A012B"/>
    <w:rsid w:val="007A01A3"/>
    <w:rsid w:val="007A02A7"/>
    <w:rsid w:val="007A02B2"/>
    <w:rsid w:val="007A0D2B"/>
    <w:rsid w:val="007A11D6"/>
    <w:rsid w:val="007A1DF3"/>
    <w:rsid w:val="007A1FDD"/>
    <w:rsid w:val="007A217C"/>
    <w:rsid w:val="007A29F7"/>
    <w:rsid w:val="007A2A08"/>
    <w:rsid w:val="007A2D03"/>
    <w:rsid w:val="007A3012"/>
    <w:rsid w:val="007A3E47"/>
    <w:rsid w:val="007A3F40"/>
    <w:rsid w:val="007A4798"/>
    <w:rsid w:val="007A53AF"/>
    <w:rsid w:val="007A5583"/>
    <w:rsid w:val="007A597C"/>
    <w:rsid w:val="007A5ABF"/>
    <w:rsid w:val="007A5BBB"/>
    <w:rsid w:val="007A5D6B"/>
    <w:rsid w:val="007A5D72"/>
    <w:rsid w:val="007A5F74"/>
    <w:rsid w:val="007A5FD6"/>
    <w:rsid w:val="007A6678"/>
    <w:rsid w:val="007A69D9"/>
    <w:rsid w:val="007A71AC"/>
    <w:rsid w:val="007A79A5"/>
    <w:rsid w:val="007B051D"/>
    <w:rsid w:val="007B086A"/>
    <w:rsid w:val="007B0B14"/>
    <w:rsid w:val="007B0C32"/>
    <w:rsid w:val="007B0DBA"/>
    <w:rsid w:val="007B10D2"/>
    <w:rsid w:val="007B11A8"/>
    <w:rsid w:val="007B11FE"/>
    <w:rsid w:val="007B141C"/>
    <w:rsid w:val="007B14DE"/>
    <w:rsid w:val="007B1895"/>
    <w:rsid w:val="007B1D34"/>
    <w:rsid w:val="007B206F"/>
    <w:rsid w:val="007B292E"/>
    <w:rsid w:val="007B2D0A"/>
    <w:rsid w:val="007B30EB"/>
    <w:rsid w:val="007B356E"/>
    <w:rsid w:val="007B3618"/>
    <w:rsid w:val="007B37E5"/>
    <w:rsid w:val="007B3B3D"/>
    <w:rsid w:val="007B4091"/>
    <w:rsid w:val="007B4116"/>
    <w:rsid w:val="007B459B"/>
    <w:rsid w:val="007B47BC"/>
    <w:rsid w:val="007B4C2D"/>
    <w:rsid w:val="007B56AF"/>
    <w:rsid w:val="007B5DA4"/>
    <w:rsid w:val="007B61FE"/>
    <w:rsid w:val="007B62FA"/>
    <w:rsid w:val="007B640F"/>
    <w:rsid w:val="007B6686"/>
    <w:rsid w:val="007B672C"/>
    <w:rsid w:val="007B67FF"/>
    <w:rsid w:val="007B6C73"/>
    <w:rsid w:val="007B7699"/>
    <w:rsid w:val="007C01C7"/>
    <w:rsid w:val="007C0371"/>
    <w:rsid w:val="007C0F28"/>
    <w:rsid w:val="007C129D"/>
    <w:rsid w:val="007C1C0A"/>
    <w:rsid w:val="007C2109"/>
    <w:rsid w:val="007C274D"/>
    <w:rsid w:val="007C2B8C"/>
    <w:rsid w:val="007C3190"/>
    <w:rsid w:val="007C3251"/>
    <w:rsid w:val="007C350A"/>
    <w:rsid w:val="007C362A"/>
    <w:rsid w:val="007C3719"/>
    <w:rsid w:val="007C40F9"/>
    <w:rsid w:val="007C42B0"/>
    <w:rsid w:val="007C43DF"/>
    <w:rsid w:val="007C456D"/>
    <w:rsid w:val="007C469A"/>
    <w:rsid w:val="007C473B"/>
    <w:rsid w:val="007C48F9"/>
    <w:rsid w:val="007C49DE"/>
    <w:rsid w:val="007C5642"/>
    <w:rsid w:val="007C5C11"/>
    <w:rsid w:val="007C5CEC"/>
    <w:rsid w:val="007C6045"/>
    <w:rsid w:val="007C6145"/>
    <w:rsid w:val="007C6589"/>
    <w:rsid w:val="007C6B00"/>
    <w:rsid w:val="007C70DC"/>
    <w:rsid w:val="007C7594"/>
    <w:rsid w:val="007C75F5"/>
    <w:rsid w:val="007C76C1"/>
    <w:rsid w:val="007C7AD9"/>
    <w:rsid w:val="007C7E5D"/>
    <w:rsid w:val="007D021D"/>
    <w:rsid w:val="007D043B"/>
    <w:rsid w:val="007D05C6"/>
    <w:rsid w:val="007D08E8"/>
    <w:rsid w:val="007D09EC"/>
    <w:rsid w:val="007D1198"/>
    <w:rsid w:val="007D17B4"/>
    <w:rsid w:val="007D1F9A"/>
    <w:rsid w:val="007D210D"/>
    <w:rsid w:val="007D290F"/>
    <w:rsid w:val="007D3124"/>
    <w:rsid w:val="007D345F"/>
    <w:rsid w:val="007D36BA"/>
    <w:rsid w:val="007D36FA"/>
    <w:rsid w:val="007D3947"/>
    <w:rsid w:val="007D3A8C"/>
    <w:rsid w:val="007D3EE9"/>
    <w:rsid w:val="007D4168"/>
    <w:rsid w:val="007D42E6"/>
    <w:rsid w:val="007D45E4"/>
    <w:rsid w:val="007D479B"/>
    <w:rsid w:val="007D48AB"/>
    <w:rsid w:val="007D4CDA"/>
    <w:rsid w:val="007D505F"/>
    <w:rsid w:val="007D54BD"/>
    <w:rsid w:val="007D5C85"/>
    <w:rsid w:val="007D61C7"/>
    <w:rsid w:val="007D6A82"/>
    <w:rsid w:val="007D6CCA"/>
    <w:rsid w:val="007D6F52"/>
    <w:rsid w:val="007D7380"/>
    <w:rsid w:val="007D73C8"/>
    <w:rsid w:val="007D75E8"/>
    <w:rsid w:val="007D7971"/>
    <w:rsid w:val="007D7DA2"/>
    <w:rsid w:val="007D7E18"/>
    <w:rsid w:val="007D7F58"/>
    <w:rsid w:val="007E0626"/>
    <w:rsid w:val="007E098A"/>
    <w:rsid w:val="007E099B"/>
    <w:rsid w:val="007E1B52"/>
    <w:rsid w:val="007E248D"/>
    <w:rsid w:val="007E2B46"/>
    <w:rsid w:val="007E2BEA"/>
    <w:rsid w:val="007E2D5B"/>
    <w:rsid w:val="007E2DE8"/>
    <w:rsid w:val="007E33F4"/>
    <w:rsid w:val="007E3629"/>
    <w:rsid w:val="007E412B"/>
    <w:rsid w:val="007E43AB"/>
    <w:rsid w:val="007E44D0"/>
    <w:rsid w:val="007E4501"/>
    <w:rsid w:val="007E469D"/>
    <w:rsid w:val="007E4A0E"/>
    <w:rsid w:val="007E4B2F"/>
    <w:rsid w:val="007E55E9"/>
    <w:rsid w:val="007E5788"/>
    <w:rsid w:val="007E5DF5"/>
    <w:rsid w:val="007E5E0C"/>
    <w:rsid w:val="007E5F63"/>
    <w:rsid w:val="007E671E"/>
    <w:rsid w:val="007E69C0"/>
    <w:rsid w:val="007E7236"/>
    <w:rsid w:val="007E7D3A"/>
    <w:rsid w:val="007E7EDD"/>
    <w:rsid w:val="007F002B"/>
    <w:rsid w:val="007F03C0"/>
    <w:rsid w:val="007F03F0"/>
    <w:rsid w:val="007F0676"/>
    <w:rsid w:val="007F0BE6"/>
    <w:rsid w:val="007F0DB2"/>
    <w:rsid w:val="007F0E97"/>
    <w:rsid w:val="007F11EA"/>
    <w:rsid w:val="007F1C21"/>
    <w:rsid w:val="007F1F2D"/>
    <w:rsid w:val="007F21D5"/>
    <w:rsid w:val="007F2748"/>
    <w:rsid w:val="007F2EA1"/>
    <w:rsid w:val="007F2ED0"/>
    <w:rsid w:val="007F3543"/>
    <w:rsid w:val="007F37A0"/>
    <w:rsid w:val="007F39FB"/>
    <w:rsid w:val="007F3A17"/>
    <w:rsid w:val="007F3DCC"/>
    <w:rsid w:val="007F4655"/>
    <w:rsid w:val="007F5065"/>
    <w:rsid w:val="007F54EC"/>
    <w:rsid w:val="007F569A"/>
    <w:rsid w:val="007F5755"/>
    <w:rsid w:val="007F5B4D"/>
    <w:rsid w:val="007F5B64"/>
    <w:rsid w:val="007F5D63"/>
    <w:rsid w:val="007F5E9B"/>
    <w:rsid w:val="007F65A8"/>
    <w:rsid w:val="007F7911"/>
    <w:rsid w:val="0080074C"/>
    <w:rsid w:val="008008E6"/>
    <w:rsid w:val="008009A9"/>
    <w:rsid w:val="00800C94"/>
    <w:rsid w:val="00800D5D"/>
    <w:rsid w:val="0080122D"/>
    <w:rsid w:val="00801295"/>
    <w:rsid w:val="008013A4"/>
    <w:rsid w:val="008015AF"/>
    <w:rsid w:val="00801C03"/>
    <w:rsid w:val="00802199"/>
    <w:rsid w:val="00802C61"/>
    <w:rsid w:val="00802CE5"/>
    <w:rsid w:val="008034A1"/>
    <w:rsid w:val="00803898"/>
    <w:rsid w:val="00803C72"/>
    <w:rsid w:val="00803EFF"/>
    <w:rsid w:val="00804027"/>
    <w:rsid w:val="008042A4"/>
    <w:rsid w:val="0080484F"/>
    <w:rsid w:val="00804A89"/>
    <w:rsid w:val="0080540F"/>
    <w:rsid w:val="008056E0"/>
    <w:rsid w:val="008057AB"/>
    <w:rsid w:val="0080585F"/>
    <w:rsid w:val="008058F8"/>
    <w:rsid w:val="00805A30"/>
    <w:rsid w:val="00805B1A"/>
    <w:rsid w:val="00805B6A"/>
    <w:rsid w:val="00805DB0"/>
    <w:rsid w:val="008062F5"/>
    <w:rsid w:val="008067AE"/>
    <w:rsid w:val="00806AD7"/>
    <w:rsid w:val="00806B2B"/>
    <w:rsid w:val="00806BB9"/>
    <w:rsid w:val="00806C7B"/>
    <w:rsid w:val="00806F95"/>
    <w:rsid w:val="008075A7"/>
    <w:rsid w:val="0080788C"/>
    <w:rsid w:val="00807AD1"/>
    <w:rsid w:val="00807CCB"/>
    <w:rsid w:val="00807DEC"/>
    <w:rsid w:val="00810174"/>
    <w:rsid w:val="00810177"/>
    <w:rsid w:val="008105CE"/>
    <w:rsid w:val="008109E8"/>
    <w:rsid w:val="00810CB0"/>
    <w:rsid w:val="00811248"/>
    <w:rsid w:val="00811360"/>
    <w:rsid w:val="0081184D"/>
    <w:rsid w:val="00811869"/>
    <w:rsid w:val="00811BD5"/>
    <w:rsid w:val="008122F0"/>
    <w:rsid w:val="00812315"/>
    <w:rsid w:val="008126F7"/>
    <w:rsid w:val="00812794"/>
    <w:rsid w:val="008128D0"/>
    <w:rsid w:val="008129C4"/>
    <w:rsid w:val="00812F8E"/>
    <w:rsid w:val="00813C37"/>
    <w:rsid w:val="00813D80"/>
    <w:rsid w:val="008147A9"/>
    <w:rsid w:val="00814F99"/>
    <w:rsid w:val="0081505F"/>
    <w:rsid w:val="00815799"/>
    <w:rsid w:val="00815AD3"/>
    <w:rsid w:val="00815CD1"/>
    <w:rsid w:val="00815D96"/>
    <w:rsid w:val="0081637E"/>
    <w:rsid w:val="008164DD"/>
    <w:rsid w:val="00816D34"/>
    <w:rsid w:val="00816F30"/>
    <w:rsid w:val="00817D7B"/>
    <w:rsid w:val="00817EAD"/>
    <w:rsid w:val="00820F54"/>
    <w:rsid w:val="0082121B"/>
    <w:rsid w:val="00821287"/>
    <w:rsid w:val="008214E0"/>
    <w:rsid w:val="00821512"/>
    <w:rsid w:val="00821989"/>
    <w:rsid w:val="00821B19"/>
    <w:rsid w:val="00821B8F"/>
    <w:rsid w:val="00821FDC"/>
    <w:rsid w:val="0082240F"/>
    <w:rsid w:val="0082290E"/>
    <w:rsid w:val="00822910"/>
    <w:rsid w:val="00822C81"/>
    <w:rsid w:val="00823491"/>
    <w:rsid w:val="00823B3B"/>
    <w:rsid w:val="00823CA7"/>
    <w:rsid w:val="00823D4E"/>
    <w:rsid w:val="0082419A"/>
    <w:rsid w:val="00824347"/>
    <w:rsid w:val="008243E1"/>
    <w:rsid w:val="008247B9"/>
    <w:rsid w:val="00824989"/>
    <w:rsid w:val="00824A4E"/>
    <w:rsid w:val="00824B9D"/>
    <w:rsid w:val="008253AC"/>
    <w:rsid w:val="00825469"/>
    <w:rsid w:val="00825A22"/>
    <w:rsid w:val="00825E9C"/>
    <w:rsid w:val="00825F74"/>
    <w:rsid w:val="008264D1"/>
    <w:rsid w:val="00826AE3"/>
    <w:rsid w:val="00826E34"/>
    <w:rsid w:val="00826E6D"/>
    <w:rsid w:val="00826FE5"/>
    <w:rsid w:val="008271B0"/>
    <w:rsid w:val="008271CE"/>
    <w:rsid w:val="008272FD"/>
    <w:rsid w:val="008274F7"/>
    <w:rsid w:val="0082787D"/>
    <w:rsid w:val="008278C5"/>
    <w:rsid w:val="0082796A"/>
    <w:rsid w:val="00827BA3"/>
    <w:rsid w:val="00827D43"/>
    <w:rsid w:val="00827DFC"/>
    <w:rsid w:val="00830383"/>
    <w:rsid w:val="00831642"/>
    <w:rsid w:val="008318B8"/>
    <w:rsid w:val="00831AA1"/>
    <w:rsid w:val="00831B16"/>
    <w:rsid w:val="00831BF0"/>
    <w:rsid w:val="00831D0F"/>
    <w:rsid w:val="00832116"/>
    <w:rsid w:val="00832814"/>
    <w:rsid w:val="008328DE"/>
    <w:rsid w:val="0083302E"/>
    <w:rsid w:val="0083341B"/>
    <w:rsid w:val="00833495"/>
    <w:rsid w:val="008334C3"/>
    <w:rsid w:val="008336C3"/>
    <w:rsid w:val="00833A40"/>
    <w:rsid w:val="00833BE7"/>
    <w:rsid w:val="008340D3"/>
    <w:rsid w:val="0083411E"/>
    <w:rsid w:val="0083436A"/>
    <w:rsid w:val="008343AC"/>
    <w:rsid w:val="008343D0"/>
    <w:rsid w:val="00834845"/>
    <w:rsid w:val="00834A23"/>
    <w:rsid w:val="008350C0"/>
    <w:rsid w:val="00835FFF"/>
    <w:rsid w:val="00836017"/>
    <w:rsid w:val="00836041"/>
    <w:rsid w:val="0083619F"/>
    <w:rsid w:val="008362D4"/>
    <w:rsid w:val="00836394"/>
    <w:rsid w:val="0083665B"/>
    <w:rsid w:val="008367A2"/>
    <w:rsid w:val="008368EB"/>
    <w:rsid w:val="00836ABA"/>
    <w:rsid w:val="00836B1E"/>
    <w:rsid w:val="00836E44"/>
    <w:rsid w:val="00836F56"/>
    <w:rsid w:val="00837345"/>
    <w:rsid w:val="00837D16"/>
    <w:rsid w:val="00837F6C"/>
    <w:rsid w:val="00840450"/>
    <w:rsid w:val="00841A4E"/>
    <w:rsid w:val="00842129"/>
    <w:rsid w:val="00842833"/>
    <w:rsid w:val="008428AA"/>
    <w:rsid w:val="00842CD5"/>
    <w:rsid w:val="00842D92"/>
    <w:rsid w:val="008433BA"/>
    <w:rsid w:val="008433EA"/>
    <w:rsid w:val="00843705"/>
    <w:rsid w:val="00843ACD"/>
    <w:rsid w:val="00843C3F"/>
    <w:rsid w:val="008440FD"/>
    <w:rsid w:val="008441E1"/>
    <w:rsid w:val="0084490B"/>
    <w:rsid w:val="008449BA"/>
    <w:rsid w:val="00844ACD"/>
    <w:rsid w:val="00844E2A"/>
    <w:rsid w:val="0084512A"/>
    <w:rsid w:val="008452F4"/>
    <w:rsid w:val="008456FB"/>
    <w:rsid w:val="00845B0F"/>
    <w:rsid w:val="00845BFB"/>
    <w:rsid w:val="00846DFA"/>
    <w:rsid w:val="0084703A"/>
    <w:rsid w:val="00847324"/>
    <w:rsid w:val="008473BB"/>
    <w:rsid w:val="00847445"/>
    <w:rsid w:val="00847647"/>
    <w:rsid w:val="008477B8"/>
    <w:rsid w:val="008477DD"/>
    <w:rsid w:val="008477E6"/>
    <w:rsid w:val="00847BD6"/>
    <w:rsid w:val="00847C62"/>
    <w:rsid w:val="00847DB1"/>
    <w:rsid w:val="008504FC"/>
    <w:rsid w:val="00850A99"/>
    <w:rsid w:val="00850C04"/>
    <w:rsid w:val="00850C0D"/>
    <w:rsid w:val="00850D16"/>
    <w:rsid w:val="00850F8E"/>
    <w:rsid w:val="00851498"/>
    <w:rsid w:val="00851666"/>
    <w:rsid w:val="00851DE6"/>
    <w:rsid w:val="00851FFC"/>
    <w:rsid w:val="008521E5"/>
    <w:rsid w:val="00852249"/>
    <w:rsid w:val="0085241A"/>
    <w:rsid w:val="00852948"/>
    <w:rsid w:val="00852B07"/>
    <w:rsid w:val="00852EAB"/>
    <w:rsid w:val="008530C8"/>
    <w:rsid w:val="008532BE"/>
    <w:rsid w:val="0085339D"/>
    <w:rsid w:val="00853B56"/>
    <w:rsid w:val="00853E59"/>
    <w:rsid w:val="008542BB"/>
    <w:rsid w:val="008542DB"/>
    <w:rsid w:val="00854995"/>
    <w:rsid w:val="00854A93"/>
    <w:rsid w:val="00854E5F"/>
    <w:rsid w:val="00854F33"/>
    <w:rsid w:val="00855239"/>
    <w:rsid w:val="008552E8"/>
    <w:rsid w:val="00855B9B"/>
    <w:rsid w:val="00855BBC"/>
    <w:rsid w:val="00855D63"/>
    <w:rsid w:val="00855E88"/>
    <w:rsid w:val="0085620B"/>
    <w:rsid w:val="008562DF"/>
    <w:rsid w:val="00856562"/>
    <w:rsid w:val="0085681C"/>
    <w:rsid w:val="00856B1B"/>
    <w:rsid w:val="008571FD"/>
    <w:rsid w:val="00857447"/>
    <w:rsid w:val="00857916"/>
    <w:rsid w:val="00857941"/>
    <w:rsid w:val="00857A27"/>
    <w:rsid w:val="00857D63"/>
    <w:rsid w:val="00857ECC"/>
    <w:rsid w:val="00857F1A"/>
    <w:rsid w:val="008602C0"/>
    <w:rsid w:val="0086048C"/>
    <w:rsid w:val="0086083A"/>
    <w:rsid w:val="00860969"/>
    <w:rsid w:val="008609C8"/>
    <w:rsid w:val="00860EC2"/>
    <w:rsid w:val="00860ECE"/>
    <w:rsid w:val="008612B6"/>
    <w:rsid w:val="008613EF"/>
    <w:rsid w:val="00861444"/>
    <w:rsid w:val="00861E14"/>
    <w:rsid w:val="008622E3"/>
    <w:rsid w:val="0086259C"/>
    <w:rsid w:val="008626AA"/>
    <w:rsid w:val="0086288D"/>
    <w:rsid w:val="00862CBF"/>
    <w:rsid w:val="00862E15"/>
    <w:rsid w:val="00863638"/>
    <w:rsid w:val="008638A9"/>
    <w:rsid w:val="00863C36"/>
    <w:rsid w:val="00863C8D"/>
    <w:rsid w:val="00863F05"/>
    <w:rsid w:val="00864064"/>
    <w:rsid w:val="0086408D"/>
    <w:rsid w:val="00864558"/>
    <w:rsid w:val="00864A91"/>
    <w:rsid w:val="00864B5B"/>
    <w:rsid w:val="00864DC3"/>
    <w:rsid w:val="0086634A"/>
    <w:rsid w:val="00866FB3"/>
    <w:rsid w:val="008672A6"/>
    <w:rsid w:val="00867585"/>
    <w:rsid w:val="0086765F"/>
    <w:rsid w:val="00867682"/>
    <w:rsid w:val="00867703"/>
    <w:rsid w:val="00867845"/>
    <w:rsid w:val="00867C1F"/>
    <w:rsid w:val="00867CAA"/>
    <w:rsid w:val="00870081"/>
    <w:rsid w:val="0087011D"/>
    <w:rsid w:val="0087033F"/>
    <w:rsid w:val="00870344"/>
    <w:rsid w:val="00870367"/>
    <w:rsid w:val="008704DF"/>
    <w:rsid w:val="00870837"/>
    <w:rsid w:val="008709EB"/>
    <w:rsid w:val="00870A81"/>
    <w:rsid w:val="0087120D"/>
    <w:rsid w:val="00871454"/>
    <w:rsid w:val="00871972"/>
    <w:rsid w:val="00871F53"/>
    <w:rsid w:val="00872247"/>
    <w:rsid w:val="008722FD"/>
    <w:rsid w:val="008724EC"/>
    <w:rsid w:val="008724F8"/>
    <w:rsid w:val="00872508"/>
    <w:rsid w:val="0087276F"/>
    <w:rsid w:val="0087283C"/>
    <w:rsid w:val="00872A75"/>
    <w:rsid w:val="00873042"/>
    <w:rsid w:val="00873058"/>
    <w:rsid w:val="0087327A"/>
    <w:rsid w:val="0087329A"/>
    <w:rsid w:val="00873318"/>
    <w:rsid w:val="00873404"/>
    <w:rsid w:val="00873EA7"/>
    <w:rsid w:val="0087458F"/>
    <w:rsid w:val="0087488D"/>
    <w:rsid w:val="0087499B"/>
    <w:rsid w:val="0087508C"/>
    <w:rsid w:val="0087535F"/>
    <w:rsid w:val="00875607"/>
    <w:rsid w:val="00875736"/>
    <w:rsid w:val="0087574C"/>
    <w:rsid w:val="008757E9"/>
    <w:rsid w:val="00875868"/>
    <w:rsid w:val="00875CF2"/>
    <w:rsid w:val="0087611C"/>
    <w:rsid w:val="008761A0"/>
    <w:rsid w:val="008761CB"/>
    <w:rsid w:val="008764F7"/>
    <w:rsid w:val="00876912"/>
    <w:rsid w:val="0087708D"/>
    <w:rsid w:val="008772B5"/>
    <w:rsid w:val="0087788A"/>
    <w:rsid w:val="00877CD7"/>
    <w:rsid w:val="00877D5C"/>
    <w:rsid w:val="00877FED"/>
    <w:rsid w:val="00880620"/>
    <w:rsid w:val="00880722"/>
    <w:rsid w:val="00880726"/>
    <w:rsid w:val="00880EA7"/>
    <w:rsid w:val="0088123E"/>
    <w:rsid w:val="00881695"/>
    <w:rsid w:val="00881754"/>
    <w:rsid w:val="008817F0"/>
    <w:rsid w:val="00881F79"/>
    <w:rsid w:val="00882166"/>
    <w:rsid w:val="0088291C"/>
    <w:rsid w:val="00882950"/>
    <w:rsid w:val="00882C09"/>
    <w:rsid w:val="008833B6"/>
    <w:rsid w:val="0088377E"/>
    <w:rsid w:val="0088483A"/>
    <w:rsid w:val="00884BA0"/>
    <w:rsid w:val="00884CE4"/>
    <w:rsid w:val="008854D2"/>
    <w:rsid w:val="00885B62"/>
    <w:rsid w:val="0088639C"/>
    <w:rsid w:val="00886765"/>
    <w:rsid w:val="008867CD"/>
    <w:rsid w:val="008867DB"/>
    <w:rsid w:val="00886960"/>
    <w:rsid w:val="00886A95"/>
    <w:rsid w:val="00886E73"/>
    <w:rsid w:val="00886F13"/>
    <w:rsid w:val="008870F2"/>
    <w:rsid w:val="00887892"/>
    <w:rsid w:val="00887CAA"/>
    <w:rsid w:val="008901A4"/>
    <w:rsid w:val="00890548"/>
    <w:rsid w:val="00890636"/>
    <w:rsid w:val="008907CA"/>
    <w:rsid w:val="0089085E"/>
    <w:rsid w:val="008918DF"/>
    <w:rsid w:val="00891F85"/>
    <w:rsid w:val="008922D5"/>
    <w:rsid w:val="0089253D"/>
    <w:rsid w:val="008927D3"/>
    <w:rsid w:val="0089286F"/>
    <w:rsid w:val="008928E7"/>
    <w:rsid w:val="00893164"/>
    <w:rsid w:val="008931A1"/>
    <w:rsid w:val="0089325E"/>
    <w:rsid w:val="00893260"/>
    <w:rsid w:val="00893BBF"/>
    <w:rsid w:val="00893F54"/>
    <w:rsid w:val="00893FD1"/>
    <w:rsid w:val="0089405D"/>
    <w:rsid w:val="008941BB"/>
    <w:rsid w:val="00895170"/>
    <w:rsid w:val="00895310"/>
    <w:rsid w:val="0089561D"/>
    <w:rsid w:val="008956A2"/>
    <w:rsid w:val="0089579F"/>
    <w:rsid w:val="00895A2C"/>
    <w:rsid w:val="00895B16"/>
    <w:rsid w:val="00895B33"/>
    <w:rsid w:val="00895CA3"/>
    <w:rsid w:val="00895D9A"/>
    <w:rsid w:val="00895F29"/>
    <w:rsid w:val="0089608B"/>
    <w:rsid w:val="008961DE"/>
    <w:rsid w:val="008965DC"/>
    <w:rsid w:val="008965EF"/>
    <w:rsid w:val="00896B5D"/>
    <w:rsid w:val="00896DD1"/>
    <w:rsid w:val="00896F13"/>
    <w:rsid w:val="0089706F"/>
    <w:rsid w:val="008972D1"/>
    <w:rsid w:val="008977C5"/>
    <w:rsid w:val="0089788B"/>
    <w:rsid w:val="00897AD4"/>
    <w:rsid w:val="00897BA2"/>
    <w:rsid w:val="00897C60"/>
    <w:rsid w:val="00897D52"/>
    <w:rsid w:val="00897D77"/>
    <w:rsid w:val="00897E0D"/>
    <w:rsid w:val="008A0347"/>
    <w:rsid w:val="008A042A"/>
    <w:rsid w:val="008A075C"/>
    <w:rsid w:val="008A091D"/>
    <w:rsid w:val="008A0962"/>
    <w:rsid w:val="008A0EAC"/>
    <w:rsid w:val="008A1A2A"/>
    <w:rsid w:val="008A1B25"/>
    <w:rsid w:val="008A1EB3"/>
    <w:rsid w:val="008A1FD1"/>
    <w:rsid w:val="008A27EC"/>
    <w:rsid w:val="008A2AA3"/>
    <w:rsid w:val="008A3010"/>
    <w:rsid w:val="008A323F"/>
    <w:rsid w:val="008A324B"/>
    <w:rsid w:val="008A39B8"/>
    <w:rsid w:val="008A3E76"/>
    <w:rsid w:val="008A4195"/>
    <w:rsid w:val="008A419B"/>
    <w:rsid w:val="008A449B"/>
    <w:rsid w:val="008A4CE2"/>
    <w:rsid w:val="008A4F9B"/>
    <w:rsid w:val="008A54A4"/>
    <w:rsid w:val="008A58E8"/>
    <w:rsid w:val="008A5A6C"/>
    <w:rsid w:val="008A5AF9"/>
    <w:rsid w:val="008A5DC3"/>
    <w:rsid w:val="008A67CC"/>
    <w:rsid w:val="008A6FD9"/>
    <w:rsid w:val="008A7154"/>
    <w:rsid w:val="008A7452"/>
    <w:rsid w:val="008A74A9"/>
    <w:rsid w:val="008B000B"/>
    <w:rsid w:val="008B049B"/>
    <w:rsid w:val="008B05F4"/>
    <w:rsid w:val="008B0ED6"/>
    <w:rsid w:val="008B0F7A"/>
    <w:rsid w:val="008B11F0"/>
    <w:rsid w:val="008B1544"/>
    <w:rsid w:val="008B1D93"/>
    <w:rsid w:val="008B23DD"/>
    <w:rsid w:val="008B2B6F"/>
    <w:rsid w:val="008B2EAE"/>
    <w:rsid w:val="008B325B"/>
    <w:rsid w:val="008B3496"/>
    <w:rsid w:val="008B3717"/>
    <w:rsid w:val="008B372D"/>
    <w:rsid w:val="008B37A8"/>
    <w:rsid w:val="008B3D9D"/>
    <w:rsid w:val="008B486E"/>
    <w:rsid w:val="008B50B7"/>
    <w:rsid w:val="008B55FB"/>
    <w:rsid w:val="008B5C38"/>
    <w:rsid w:val="008B5DEE"/>
    <w:rsid w:val="008B5E99"/>
    <w:rsid w:val="008B6005"/>
    <w:rsid w:val="008B6178"/>
    <w:rsid w:val="008B6404"/>
    <w:rsid w:val="008B662B"/>
    <w:rsid w:val="008B6A22"/>
    <w:rsid w:val="008B6DF1"/>
    <w:rsid w:val="008B6F10"/>
    <w:rsid w:val="008B705F"/>
    <w:rsid w:val="008B70C4"/>
    <w:rsid w:val="008B7143"/>
    <w:rsid w:val="008B7823"/>
    <w:rsid w:val="008B7AF9"/>
    <w:rsid w:val="008C0155"/>
    <w:rsid w:val="008C03C3"/>
    <w:rsid w:val="008C0565"/>
    <w:rsid w:val="008C09E2"/>
    <w:rsid w:val="008C0A5B"/>
    <w:rsid w:val="008C0C7E"/>
    <w:rsid w:val="008C0E73"/>
    <w:rsid w:val="008C0F97"/>
    <w:rsid w:val="008C0FE1"/>
    <w:rsid w:val="008C1340"/>
    <w:rsid w:val="008C156B"/>
    <w:rsid w:val="008C206E"/>
    <w:rsid w:val="008C27C8"/>
    <w:rsid w:val="008C2A3C"/>
    <w:rsid w:val="008C2D5D"/>
    <w:rsid w:val="008C2EA4"/>
    <w:rsid w:val="008C30C4"/>
    <w:rsid w:val="008C33E8"/>
    <w:rsid w:val="008C39B5"/>
    <w:rsid w:val="008C3BDA"/>
    <w:rsid w:val="008C40F0"/>
    <w:rsid w:val="008C4297"/>
    <w:rsid w:val="008C432A"/>
    <w:rsid w:val="008C4819"/>
    <w:rsid w:val="008C488E"/>
    <w:rsid w:val="008C48D3"/>
    <w:rsid w:val="008C49CB"/>
    <w:rsid w:val="008C4BED"/>
    <w:rsid w:val="008C51D4"/>
    <w:rsid w:val="008C549F"/>
    <w:rsid w:val="008C5AE1"/>
    <w:rsid w:val="008C5BC3"/>
    <w:rsid w:val="008C5D8F"/>
    <w:rsid w:val="008C5E1E"/>
    <w:rsid w:val="008C7023"/>
    <w:rsid w:val="008C7144"/>
    <w:rsid w:val="008C735E"/>
    <w:rsid w:val="008C73A3"/>
    <w:rsid w:val="008C7B4C"/>
    <w:rsid w:val="008C7F67"/>
    <w:rsid w:val="008C7FF7"/>
    <w:rsid w:val="008D02CB"/>
    <w:rsid w:val="008D0C13"/>
    <w:rsid w:val="008D0E31"/>
    <w:rsid w:val="008D13F5"/>
    <w:rsid w:val="008D161A"/>
    <w:rsid w:val="008D1AFE"/>
    <w:rsid w:val="008D1C9B"/>
    <w:rsid w:val="008D2317"/>
    <w:rsid w:val="008D25AB"/>
    <w:rsid w:val="008D2759"/>
    <w:rsid w:val="008D2845"/>
    <w:rsid w:val="008D2AB4"/>
    <w:rsid w:val="008D2EEF"/>
    <w:rsid w:val="008D31A8"/>
    <w:rsid w:val="008D347B"/>
    <w:rsid w:val="008D34B0"/>
    <w:rsid w:val="008D35D0"/>
    <w:rsid w:val="008D36EB"/>
    <w:rsid w:val="008D37CF"/>
    <w:rsid w:val="008D40B5"/>
    <w:rsid w:val="008D416D"/>
    <w:rsid w:val="008D4610"/>
    <w:rsid w:val="008D4B95"/>
    <w:rsid w:val="008D4F74"/>
    <w:rsid w:val="008D582D"/>
    <w:rsid w:val="008D5967"/>
    <w:rsid w:val="008D5D58"/>
    <w:rsid w:val="008D5E40"/>
    <w:rsid w:val="008D66C8"/>
    <w:rsid w:val="008D66F4"/>
    <w:rsid w:val="008D67A2"/>
    <w:rsid w:val="008D6C1F"/>
    <w:rsid w:val="008D6E12"/>
    <w:rsid w:val="008D7199"/>
    <w:rsid w:val="008D7276"/>
    <w:rsid w:val="008D728B"/>
    <w:rsid w:val="008D7390"/>
    <w:rsid w:val="008D742F"/>
    <w:rsid w:val="008D765E"/>
    <w:rsid w:val="008D77DC"/>
    <w:rsid w:val="008D7C99"/>
    <w:rsid w:val="008E004F"/>
    <w:rsid w:val="008E02E5"/>
    <w:rsid w:val="008E0352"/>
    <w:rsid w:val="008E0954"/>
    <w:rsid w:val="008E0B6E"/>
    <w:rsid w:val="008E12CE"/>
    <w:rsid w:val="008E17AD"/>
    <w:rsid w:val="008E1822"/>
    <w:rsid w:val="008E1905"/>
    <w:rsid w:val="008E1D01"/>
    <w:rsid w:val="008E1DF1"/>
    <w:rsid w:val="008E2258"/>
    <w:rsid w:val="008E228F"/>
    <w:rsid w:val="008E289A"/>
    <w:rsid w:val="008E29BD"/>
    <w:rsid w:val="008E2CA9"/>
    <w:rsid w:val="008E2EB4"/>
    <w:rsid w:val="008E30CE"/>
    <w:rsid w:val="008E3612"/>
    <w:rsid w:val="008E3620"/>
    <w:rsid w:val="008E36B0"/>
    <w:rsid w:val="008E3E6C"/>
    <w:rsid w:val="008E417D"/>
    <w:rsid w:val="008E4492"/>
    <w:rsid w:val="008E467A"/>
    <w:rsid w:val="008E46BC"/>
    <w:rsid w:val="008E4DA5"/>
    <w:rsid w:val="008E5C94"/>
    <w:rsid w:val="008E678F"/>
    <w:rsid w:val="008E6CA4"/>
    <w:rsid w:val="008E6FA7"/>
    <w:rsid w:val="008E754E"/>
    <w:rsid w:val="008E7630"/>
    <w:rsid w:val="008E7AB3"/>
    <w:rsid w:val="008E7DEC"/>
    <w:rsid w:val="008F01F5"/>
    <w:rsid w:val="008F0243"/>
    <w:rsid w:val="008F0A49"/>
    <w:rsid w:val="008F0C1D"/>
    <w:rsid w:val="008F1770"/>
    <w:rsid w:val="008F2002"/>
    <w:rsid w:val="008F2039"/>
    <w:rsid w:val="008F217B"/>
    <w:rsid w:val="008F223B"/>
    <w:rsid w:val="008F26C2"/>
    <w:rsid w:val="008F26C8"/>
    <w:rsid w:val="008F2822"/>
    <w:rsid w:val="008F2E26"/>
    <w:rsid w:val="008F2FFB"/>
    <w:rsid w:val="008F31B4"/>
    <w:rsid w:val="008F339C"/>
    <w:rsid w:val="008F3F4D"/>
    <w:rsid w:val="008F4280"/>
    <w:rsid w:val="008F4304"/>
    <w:rsid w:val="008F4689"/>
    <w:rsid w:val="008F4721"/>
    <w:rsid w:val="008F477A"/>
    <w:rsid w:val="008F53EB"/>
    <w:rsid w:val="008F5480"/>
    <w:rsid w:val="008F5FD2"/>
    <w:rsid w:val="008F60F7"/>
    <w:rsid w:val="008F64BD"/>
    <w:rsid w:val="008F69C7"/>
    <w:rsid w:val="008F6C5A"/>
    <w:rsid w:val="008F7326"/>
    <w:rsid w:val="008F7387"/>
    <w:rsid w:val="008F796A"/>
    <w:rsid w:val="008F7E80"/>
    <w:rsid w:val="008F7F17"/>
    <w:rsid w:val="0090018F"/>
    <w:rsid w:val="00900591"/>
    <w:rsid w:val="0090069B"/>
    <w:rsid w:val="009008D5"/>
    <w:rsid w:val="00900A2F"/>
    <w:rsid w:val="00900A7A"/>
    <w:rsid w:val="00900E00"/>
    <w:rsid w:val="00900F5B"/>
    <w:rsid w:val="00900F72"/>
    <w:rsid w:val="00900F9C"/>
    <w:rsid w:val="00901039"/>
    <w:rsid w:val="009012DE"/>
    <w:rsid w:val="00901650"/>
    <w:rsid w:val="009020DB"/>
    <w:rsid w:val="009021CE"/>
    <w:rsid w:val="009026A4"/>
    <w:rsid w:val="00903889"/>
    <w:rsid w:val="00903A77"/>
    <w:rsid w:val="00903B12"/>
    <w:rsid w:val="009042D2"/>
    <w:rsid w:val="0090432A"/>
    <w:rsid w:val="009048AF"/>
    <w:rsid w:val="009049D3"/>
    <w:rsid w:val="00904E62"/>
    <w:rsid w:val="00904F92"/>
    <w:rsid w:val="0090517F"/>
    <w:rsid w:val="009052C6"/>
    <w:rsid w:val="00905558"/>
    <w:rsid w:val="0090560C"/>
    <w:rsid w:val="00905A45"/>
    <w:rsid w:val="00906669"/>
    <w:rsid w:val="00906673"/>
    <w:rsid w:val="00906727"/>
    <w:rsid w:val="00906A35"/>
    <w:rsid w:val="0090712F"/>
    <w:rsid w:val="00907A49"/>
    <w:rsid w:val="00907B95"/>
    <w:rsid w:val="0091040E"/>
    <w:rsid w:val="009104AF"/>
    <w:rsid w:val="00910731"/>
    <w:rsid w:val="00910869"/>
    <w:rsid w:val="00910C1F"/>
    <w:rsid w:val="00910C34"/>
    <w:rsid w:val="00910D8C"/>
    <w:rsid w:val="00910E10"/>
    <w:rsid w:val="00911430"/>
    <w:rsid w:val="00911A1A"/>
    <w:rsid w:val="00911E20"/>
    <w:rsid w:val="00911E73"/>
    <w:rsid w:val="0091206A"/>
    <w:rsid w:val="0091256C"/>
    <w:rsid w:val="0091273D"/>
    <w:rsid w:val="009136E8"/>
    <w:rsid w:val="00913DF5"/>
    <w:rsid w:val="00913ECB"/>
    <w:rsid w:val="00914023"/>
    <w:rsid w:val="009140E7"/>
    <w:rsid w:val="009142A4"/>
    <w:rsid w:val="009142C2"/>
    <w:rsid w:val="009144EF"/>
    <w:rsid w:val="009146A2"/>
    <w:rsid w:val="009148F0"/>
    <w:rsid w:val="00914B22"/>
    <w:rsid w:val="009157A9"/>
    <w:rsid w:val="009159D4"/>
    <w:rsid w:val="00915A97"/>
    <w:rsid w:val="00916033"/>
    <w:rsid w:val="0091623A"/>
    <w:rsid w:val="00916335"/>
    <w:rsid w:val="00916645"/>
    <w:rsid w:val="009170C7"/>
    <w:rsid w:val="009174BC"/>
    <w:rsid w:val="009179F2"/>
    <w:rsid w:val="00917C57"/>
    <w:rsid w:val="00917C67"/>
    <w:rsid w:val="00917DAD"/>
    <w:rsid w:val="009201C6"/>
    <w:rsid w:val="0092053F"/>
    <w:rsid w:val="00920953"/>
    <w:rsid w:val="00920A73"/>
    <w:rsid w:val="00920D3E"/>
    <w:rsid w:val="00920F4C"/>
    <w:rsid w:val="009210BC"/>
    <w:rsid w:val="00921971"/>
    <w:rsid w:val="00921D4D"/>
    <w:rsid w:val="00922062"/>
    <w:rsid w:val="009225A5"/>
    <w:rsid w:val="00922671"/>
    <w:rsid w:val="00922B00"/>
    <w:rsid w:val="00922CCD"/>
    <w:rsid w:val="00922DB2"/>
    <w:rsid w:val="00922E78"/>
    <w:rsid w:val="0092328D"/>
    <w:rsid w:val="009236B3"/>
    <w:rsid w:val="00923770"/>
    <w:rsid w:val="0092381F"/>
    <w:rsid w:val="009238ED"/>
    <w:rsid w:val="00923B7E"/>
    <w:rsid w:val="00923E3E"/>
    <w:rsid w:val="00923FDB"/>
    <w:rsid w:val="009247DF"/>
    <w:rsid w:val="009249F0"/>
    <w:rsid w:val="00924AA6"/>
    <w:rsid w:val="00924B89"/>
    <w:rsid w:val="00924E39"/>
    <w:rsid w:val="00924FB5"/>
    <w:rsid w:val="00925600"/>
    <w:rsid w:val="00925A72"/>
    <w:rsid w:val="00925D2E"/>
    <w:rsid w:val="00925E53"/>
    <w:rsid w:val="009260EB"/>
    <w:rsid w:val="009266EE"/>
    <w:rsid w:val="00926733"/>
    <w:rsid w:val="00927055"/>
    <w:rsid w:val="00927456"/>
    <w:rsid w:val="009274C9"/>
    <w:rsid w:val="009274E8"/>
    <w:rsid w:val="009276D9"/>
    <w:rsid w:val="00927EF8"/>
    <w:rsid w:val="00927FD0"/>
    <w:rsid w:val="0093020B"/>
    <w:rsid w:val="00930CA1"/>
    <w:rsid w:val="00930DC1"/>
    <w:rsid w:val="00931439"/>
    <w:rsid w:val="009314FB"/>
    <w:rsid w:val="00931520"/>
    <w:rsid w:val="00931668"/>
    <w:rsid w:val="00931A6E"/>
    <w:rsid w:val="00931FFD"/>
    <w:rsid w:val="0093204E"/>
    <w:rsid w:val="00932124"/>
    <w:rsid w:val="00932214"/>
    <w:rsid w:val="009322B4"/>
    <w:rsid w:val="00932AB9"/>
    <w:rsid w:val="00932C7A"/>
    <w:rsid w:val="00932DD8"/>
    <w:rsid w:val="00932F93"/>
    <w:rsid w:val="00933270"/>
    <w:rsid w:val="00933498"/>
    <w:rsid w:val="00933C1D"/>
    <w:rsid w:val="00933DAE"/>
    <w:rsid w:val="00934AB9"/>
    <w:rsid w:val="00934B35"/>
    <w:rsid w:val="009354B5"/>
    <w:rsid w:val="00935838"/>
    <w:rsid w:val="00935CEC"/>
    <w:rsid w:val="00936213"/>
    <w:rsid w:val="009367B4"/>
    <w:rsid w:val="00936ADA"/>
    <w:rsid w:val="00936CB2"/>
    <w:rsid w:val="00936D4F"/>
    <w:rsid w:val="00936E86"/>
    <w:rsid w:val="00936F24"/>
    <w:rsid w:val="0093730E"/>
    <w:rsid w:val="00937B99"/>
    <w:rsid w:val="00937D78"/>
    <w:rsid w:val="00937FE7"/>
    <w:rsid w:val="009404A1"/>
    <w:rsid w:val="0094061E"/>
    <w:rsid w:val="00940768"/>
    <w:rsid w:val="00940952"/>
    <w:rsid w:val="00940BB3"/>
    <w:rsid w:val="00941055"/>
    <w:rsid w:val="009410AA"/>
    <w:rsid w:val="009416CF"/>
    <w:rsid w:val="0094180C"/>
    <w:rsid w:val="00941849"/>
    <w:rsid w:val="00941BB1"/>
    <w:rsid w:val="00941BF1"/>
    <w:rsid w:val="00941C78"/>
    <w:rsid w:val="00941D0F"/>
    <w:rsid w:val="00941F98"/>
    <w:rsid w:val="009421C9"/>
    <w:rsid w:val="009422D6"/>
    <w:rsid w:val="00942F7D"/>
    <w:rsid w:val="00942F84"/>
    <w:rsid w:val="00943435"/>
    <w:rsid w:val="009435AD"/>
    <w:rsid w:val="009435F1"/>
    <w:rsid w:val="00943A86"/>
    <w:rsid w:val="00943DA7"/>
    <w:rsid w:val="0094441A"/>
    <w:rsid w:val="0094459F"/>
    <w:rsid w:val="009445C9"/>
    <w:rsid w:val="009448F1"/>
    <w:rsid w:val="00944A95"/>
    <w:rsid w:val="00944D5E"/>
    <w:rsid w:val="00945797"/>
    <w:rsid w:val="00945A5D"/>
    <w:rsid w:val="00945E46"/>
    <w:rsid w:val="009469B2"/>
    <w:rsid w:val="00946D1D"/>
    <w:rsid w:val="00946F82"/>
    <w:rsid w:val="00947820"/>
    <w:rsid w:val="0094797C"/>
    <w:rsid w:val="00947C08"/>
    <w:rsid w:val="00947FED"/>
    <w:rsid w:val="0095132A"/>
    <w:rsid w:val="00951357"/>
    <w:rsid w:val="00951554"/>
    <w:rsid w:val="009517C5"/>
    <w:rsid w:val="009518C8"/>
    <w:rsid w:val="009525BC"/>
    <w:rsid w:val="00952F22"/>
    <w:rsid w:val="00953062"/>
    <w:rsid w:val="0095349E"/>
    <w:rsid w:val="009536D2"/>
    <w:rsid w:val="009542C2"/>
    <w:rsid w:val="0095480F"/>
    <w:rsid w:val="00954842"/>
    <w:rsid w:val="00954AE3"/>
    <w:rsid w:val="00954DDA"/>
    <w:rsid w:val="009558B0"/>
    <w:rsid w:val="0095608D"/>
    <w:rsid w:val="009565CB"/>
    <w:rsid w:val="00956E30"/>
    <w:rsid w:val="009571F9"/>
    <w:rsid w:val="00957310"/>
    <w:rsid w:val="00957332"/>
    <w:rsid w:val="009573C5"/>
    <w:rsid w:val="009573C8"/>
    <w:rsid w:val="0095749C"/>
    <w:rsid w:val="00957505"/>
    <w:rsid w:val="009576D5"/>
    <w:rsid w:val="009607CD"/>
    <w:rsid w:val="00960B02"/>
    <w:rsid w:val="009611D5"/>
    <w:rsid w:val="00961D88"/>
    <w:rsid w:val="00961E1D"/>
    <w:rsid w:val="009624D6"/>
    <w:rsid w:val="0096265C"/>
    <w:rsid w:val="00962D34"/>
    <w:rsid w:val="00962E34"/>
    <w:rsid w:val="00962F73"/>
    <w:rsid w:val="00963102"/>
    <w:rsid w:val="009634B4"/>
    <w:rsid w:val="0096369D"/>
    <w:rsid w:val="00963701"/>
    <w:rsid w:val="00963A56"/>
    <w:rsid w:val="00963D26"/>
    <w:rsid w:val="009640DC"/>
    <w:rsid w:val="00964B04"/>
    <w:rsid w:val="009650E6"/>
    <w:rsid w:val="0096530C"/>
    <w:rsid w:val="00965345"/>
    <w:rsid w:val="009656FC"/>
    <w:rsid w:val="00965942"/>
    <w:rsid w:val="00965999"/>
    <w:rsid w:val="009660BC"/>
    <w:rsid w:val="009666E5"/>
    <w:rsid w:val="009666FD"/>
    <w:rsid w:val="009668C9"/>
    <w:rsid w:val="00966AD2"/>
    <w:rsid w:val="00966C53"/>
    <w:rsid w:val="0096729C"/>
    <w:rsid w:val="0096742F"/>
    <w:rsid w:val="00967922"/>
    <w:rsid w:val="00967C68"/>
    <w:rsid w:val="00970105"/>
    <w:rsid w:val="00970192"/>
    <w:rsid w:val="00970CB7"/>
    <w:rsid w:val="00970DF1"/>
    <w:rsid w:val="00971187"/>
    <w:rsid w:val="0097177D"/>
    <w:rsid w:val="00971987"/>
    <w:rsid w:val="00971B3D"/>
    <w:rsid w:val="00971C55"/>
    <w:rsid w:val="00971D05"/>
    <w:rsid w:val="00972216"/>
    <w:rsid w:val="009724F5"/>
    <w:rsid w:val="009725D7"/>
    <w:rsid w:val="0097297E"/>
    <w:rsid w:val="00972EDC"/>
    <w:rsid w:val="00973D69"/>
    <w:rsid w:val="00973E2D"/>
    <w:rsid w:val="009740A3"/>
    <w:rsid w:val="009740D8"/>
    <w:rsid w:val="00974344"/>
    <w:rsid w:val="009746FA"/>
    <w:rsid w:val="00974843"/>
    <w:rsid w:val="0097486E"/>
    <w:rsid w:val="009749CD"/>
    <w:rsid w:val="00974A5A"/>
    <w:rsid w:val="009758E9"/>
    <w:rsid w:val="00975FCB"/>
    <w:rsid w:val="00976123"/>
    <w:rsid w:val="00976181"/>
    <w:rsid w:val="0097633C"/>
    <w:rsid w:val="009763C1"/>
    <w:rsid w:val="0097673C"/>
    <w:rsid w:val="00976856"/>
    <w:rsid w:val="00976A2A"/>
    <w:rsid w:val="00976F30"/>
    <w:rsid w:val="009770F4"/>
    <w:rsid w:val="00977205"/>
    <w:rsid w:val="0097772B"/>
    <w:rsid w:val="00977937"/>
    <w:rsid w:val="00977F06"/>
    <w:rsid w:val="009803C8"/>
    <w:rsid w:val="00980B1D"/>
    <w:rsid w:val="00980BBF"/>
    <w:rsid w:val="00981225"/>
    <w:rsid w:val="00981348"/>
    <w:rsid w:val="0098137A"/>
    <w:rsid w:val="009814BB"/>
    <w:rsid w:val="009814FB"/>
    <w:rsid w:val="00981C30"/>
    <w:rsid w:val="00981CFF"/>
    <w:rsid w:val="00981FA7"/>
    <w:rsid w:val="0098273B"/>
    <w:rsid w:val="00982BA7"/>
    <w:rsid w:val="00982CA3"/>
    <w:rsid w:val="00982F88"/>
    <w:rsid w:val="009835DF"/>
    <w:rsid w:val="009836B6"/>
    <w:rsid w:val="009838A4"/>
    <w:rsid w:val="00984A7F"/>
    <w:rsid w:val="00984EF7"/>
    <w:rsid w:val="0098521F"/>
    <w:rsid w:val="0098603B"/>
    <w:rsid w:val="00986450"/>
    <w:rsid w:val="0098683C"/>
    <w:rsid w:val="00986A18"/>
    <w:rsid w:val="00986AAF"/>
    <w:rsid w:val="00986BEB"/>
    <w:rsid w:val="00987554"/>
    <w:rsid w:val="0098756C"/>
    <w:rsid w:val="0098772D"/>
    <w:rsid w:val="00987AC2"/>
    <w:rsid w:val="00987C7A"/>
    <w:rsid w:val="00987E8E"/>
    <w:rsid w:val="00987FC9"/>
    <w:rsid w:val="00990F7A"/>
    <w:rsid w:val="009917CC"/>
    <w:rsid w:val="00991867"/>
    <w:rsid w:val="009919AF"/>
    <w:rsid w:val="00991A8F"/>
    <w:rsid w:val="00991D28"/>
    <w:rsid w:val="00991E47"/>
    <w:rsid w:val="00992355"/>
    <w:rsid w:val="00992DE4"/>
    <w:rsid w:val="00992E60"/>
    <w:rsid w:val="00992FBE"/>
    <w:rsid w:val="00993000"/>
    <w:rsid w:val="00993600"/>
    <w:rsid w:val="00993D9D"/>
    <w:rsid w:val="009943E1"/>
    <w:rsid w:val="009947F9"/>
    <w:rsid w:val="00994825"/>
    <w:rsid w:val="00994865"/>
    <w:rsid w:val="0099492B"/>
    <w:rsid w:val="00994DC3"/>
    <w:rsid w:val="00994F4D"/>
    <w:rsid w:val="0099502B"/>
    <w:rsid w:val="0099568B"/>
    <w:rsid w:val="00995AFC"/>
    <w:rsid w:val="00995C72"/>
    <w:rsid w:val="00995FC3"/>
    <w:rsid w:val="009962B4"/>
    <w:rsid w:val="00996853"/>
    <w:rsid w:val="00996A43"/>
    <w:rsid w:val="00996DCA"/>
    <w:rsid w:val="00996E29"/>
    <w:rsid w:val="00997232"/>
    <w:rsid w:val="009973F1"/>
    <w:rsid w:val="00997844"/>
    <w:rsid w:val="0099791C"/>
    <w:rsid w:val="00997C4B"/>
    <w:rsid w:val="00997C89"/>
    <w:rsid w:val="00997FF3"/>
    <w:rsid w:val="009A00DB"/>
    <w:rsid w:val="009A021C"/>
    <w:rsid w:val="009A0415"/>
    <w:rsid w:val="009A0512"/>
    <w:rsid w:val="009A1108"/>
    <w:rsid w:val="009A1750"/>
    <w:rsid w:val="009A17C1"/>
    <w:rsid w:val="009A1E7C"/>
    <w:rsid w:val="009A222A"/>
    <w:rsid w:val="009A256E"/>
    <w:rsid w:val="009A2CCB"/>
    <w:rsid w:val="009A3223"/>
    <w:rsid w:val="009A3387"/>
    <w:rsid w:val="009A3581"/>
    <w:rsid w:val="009A3691"/>
    <w:rsid w:val="009A38C7"/>
    <w:rsid w:val="009A3D7C"/>
    <w:rsid w:val="009A45DB"/>
    <w:rsid w:val="009A47D5"/>
    <w:rsid w:val="009A4D6C"/>
    <w:rsid w:val="009A5275"/>
    <w:rsid w:val="009A540E"/>
    <w:rsid w:val="009A5C15"/>
    <w:rsid w:val="009A66D6"/>
    <w:rsid w:val="009A671E"/>
    <w:rsid w:val="009A6852"/>
    <w:rsid w:val="009A7402"/>
    <w:rsid w:val="009A7659"/>
    <w:rsid w:val="009A788A"/>
    <w:rsid w:val="009B00D6"/>
    <w:rsid w:val="009B010A"/>
    <w:rsid w:val="009B01E2"/>
    <w:rsid w:val="009B01F9"/>
    <w:rsid w:val="009B0337"/>
    <w:rsid w:val="009B068B"/>
    <w:rsid w:val="009B06A4"/>
    <w:rsid w:val="009B09E4"/>
    <w:rsid w:val="009B0B7E"/>
    <w:rsid w:val="009B0BB0"/>
    <w:rsid w:val="009B0DA1"/>
    <w:rsid w:val="009B0F48"/>
    <w:rsid w:val="009B1835"/>
    <w:rsid w:val="009B1A77"/>
    <w:rsid w:val="009B1B3F"/>
    <w:rsid w:val="009B1D67"/>
    <w:rsid w:val="009B1DB5"/>
    <w:rsid w:val="009B2000"/>
    <w:rsid w:val="009B2081"/>
    <w:rsid w:val="009B21D6"/>
    <w:rsid w:val="009B2225"/>
    <w:rsid w:val="009B26B7"/>
    <w:rsid w:val="009B2962"/>
    <w:rsid w:val="009B2A17"/>
    <w:rsid w:val="009B2F8C"/>
    <w:rsid w:val="009B3105"/>
    <w:rsid w:val="009B32A6"/>
    <w:rsid w:val="009B33A0"/>
    <w:rsid w:val="009B341E"/>
    <w:rsid w:val="009B36F1"/>
    <w:rsid w:val="009B371A"/>
    <w:rsid w:val="009B37CA"/>
    <w:rsid w:val="009B3808"/>
    <w:rsid w:val="009B39E2"/>
    <w:rsid w:val="009B3B2F"/>
    <w:rsid w:val="009B3B70"/>
    <w:rsid w:val="009B4179"/>
    <w:rsid w:val="009B4AF1"/>
    <w:rsid w:val="009B4E50"/>
    <w:rsid w:val="009B505B"/>
    <w:rsid w:val="009B53E9"/>
    <w:rsid w:val="009B5E77"/>
    <w:rsid w:val="009B5FA1"/>
    <w:rsid w:val="009B665C"/>
    <w:rsid w:val="009B6681"/>
    <w:rsid w:val="009B697E"/>
    <w:rsid w:val="009B6F84"/>
    <w:rsid w:val="009B7465"/>
    <w:rsid w:val="009B760A"/>
    <w:rsid w:val="009B790D"/>
    <w:rsid w:val="009B7A94"/>
    <w:rsid w:val="009B7B8B"/>
    <w:rsid w:val="009B7C43"/>
    <w:rsid w:val="009B7D54"/>
    <w:rsid w:val="009C071C"/>
    <w:rsid w:val="009C0D50"/>
    <w:rsid w:val="009C0EBE"/>
    <w:rsid w:val="009C0F4D"/>
    <w:rsid w:val="009C0F75"/>
    <w:rsid w:val="009C148E"/>
    <w:rsid w:val="009C15A2"/>
    <w:rsid w:val="009C18E6"/>
    <w:rsid w:val="009C19F5"/>
    <w:rsid w:val="009C1AFF"/>
    <w:rsid w:val="009C1EC5"/>
    <w:rsid w:val="009C25BB"/>
    <w:rsid w:val="009C28A6"/>
    <w:rsid w:val="009C2B9E"/>
    <w:rsid w:val="009C2BD3"/>
    <w:rsid w:val="009C31B7"/>
    <w:rsid w:val="009C323C"/>
    <w:rsid w:val="009C3513"/>
    <w:rsid w:val="009C37AC"/>
    <w:rsid w:val="009C38CD"/>
    <w:rsid w:val="009C3BFB"/>
    <w:rsid w:val="009C4005"/>
    <w:rsid w:val="009C405D"/>
    <w:rsid w:val="009C40BC"/>
    <w:rsid w:val="009C4326"/>
    <w:rsid w:val="009C45B0"/>
    <w:rsid w:val="009C471D"/>
    <w:rsid w:val="009C4738"/>
    <w:rsid w:val="009C4770"/>
    <w:rsid w:val="009C4896"/>
    <w:rsid w:val="009C5064"/>
    <w:rsid w:val="009C559E"/>
    <w:rsid w:val="009C59B1"/>
    <w:rsid w:val="009C5DCB"/>
    <w:rsid w:val="009C5E39"/>
    <w:rsid w:val="009C611C"/>
    <w:rsid w:val="009C6387"/>
    <w:rsid w:val="009C64B4"/>
    <w:rsid w:val="009C6976"/>
    <w:rsid w:val="009C6BA7"/>
    <w:rsid w:val="009C6DA1"/>
    <w:rsid w:val="009C6EE4"/>
    <w:rsid w:val="009C6EEA"/>
    <w:rsid w:val="009C7057"/>
    <w:rsid w:val="009C73A5"/>
    <w:rsid w:val="009C74AD"/>
    <w:rsid w:val="009C7B0F"/>
    <w:rsid w:val="009C7CFB"/>
    <w:rsid w:val="009D086E"/>
    <w:rsid w:val="009D0A92"/>
    <w:rsid w:val="009D0C01"/>
    <w:rsid w:val="009D10C5"/>
    <w:rsid w:val="009D159B"/>
    <w:rsid w:val="009D18F2"/>
    <w:rsid w:val="009D1931"/>
    <w:rsid w:val="009D1DF6"/>
    <w:rsid w:val="009D1EF6"/>
    <w:rsid w:val="009D2832"/>
    <w:rsid w:val="009D2B22"/>
    <w:rsid w:val="009D2D0D"/>
    <w:rsid w:val="009D2E68"/>
    <w:rsid w:val="009D3513"/>
    <w:rsid w:val="009D3A14"/>
    <w:rsid w:val="009D3B31"/>
    <w:rsid w:val="009D3EC4"/>
    <w:rsid w:val="009D4053"/>
    <w:rsid w:val="009D426E"/>
    <w:rsid w:val="009D4432"/>
    <w:rsid w:val="009D45E0"/>
    <w:rsid w:val="009D4E70"/>
    <w:rsid w:val="009D5320"/>
    <w:rsid w:val="009D5474"/>
    <w:rsid w:val="009D584A"/>
    <w:rsid w:val="009D5B76"/>
    <w:rsid w:val="009D634F"/>
    <w:rsid w:val="009D6A6B"/>
    <w:rsid w:val="009D6C38"/>
    <w:rsid w:val="009D6C57"/>
    <w:rsid w:val="009D6FAD"/>
    <w:rsid w:val="009D6FDF"/>
    <w:rsid w:val="009D700E"/>
    <w:rsid w:val="009D7714"/>
    <w:rsid w:val="009D784E"/>
    <w:rsid w:val="009D7F7B"/>
    <w:rsid w:val="009E0352"/>
    <w:rsid w:val="009E03A6"/>
    <w:rsid w:val="009E04F6"/>
    <w:rsid w:val="009E0512"/>
    <w:rsid w:val="009E0CB8"/>
    <w:rsid w:val="009E1442"/>
    <w:rsid w:val="009E173D"/>
    <w:rsid w:val="009E18C0"/>
    <w:rsid w:val="009E1E67"/>
    <w:rsid w:val="009E1E7C"/>
    <w:rsid w:val="009E1FF8"/>
    <w:rsid w:val="009E1FF9"/>
    <w:rsid w:val="009E2638"/>
    <w:rsid w:val="009E2794"/>
    <w:rsid w:val="009E2AA9"/>
    <w:rsid w:val="009E2BF5"/>
    <w:rsid w:val="009E2DD5"/>
    <w:rsid w:val="009E30BE"/>
    <w:rsid w:val="009E3365"/>
    <w:rsid w:val="009E37D6"/>
    <w:rsid w:val="009E3BBD"/>
    <w:rsid w:val="009E3D09"/>
    <w:rsid w:val="009E3F50"/>
    <w:rsid w:val="009E4520"/>
    <w:rsid w:val="009E4D6C"/>
    <w:rsid w:val="009E5043"/>
    <w:rsid w:val="009E504D"/>
    <w:rsid w:val="009E515E"/>
    <w:rsid w:val="009E5318"/>
    <w:rsid w:val="009E61CA"/>
    <w:rsid w:val="009E63FB"/>
    <w:rsid w:val="009E64B9"/>
    <w:rsid w:val="009E64BD"/>
    <w:rsid w:val="009E678D"/>
    <w:rsid w:val="009E692A"/>
    <w:rsid w:val="009E6A86"/>
    <w:rsid w:val="009E6C23"/>
    <w:rsid w:val="009E6C66"/>
    <w:rsid w:val="009E6CDD"/>
    <w:rsid w:val="009E709B"/>
    <w:rsid w:val="009E71F4"/>
    <w:rsid w:val="009E7756"/>
    <w:rsid w:val="009E77EE"/>
    <w:rsid w:val="009F016E"/>
    <w:rsid w:val="009F0411"/>
    <w:rsid w:val="009F07EC"/>
    <w:rsid w:val="009F0F21"/>
    <w:rsid w:val="009F1AED"/>
    <w:rsid w:val="009F26AF"/>
    <w:rsid w:val="009F2C71"/>
    <w:rsid w:val="009F2D37"/>
    <w:rsid w:val="009F3767"/>
    <w:rsid w:val="009F382E"/>
    <w:rsid w:val="009F3D2C"/>
    <w:rsid w:val="009F40E6"/>
    <w:rsid w:val="009F4692"/>
    <w:rsid w:val="009F4B20"/>
    <w:rsid w:val="009F502C"/>
    <w:rsid w:val="009F512B"/>
    <w:rsid w:val="009F5557"/>
    <w:rsid w:val="009F56C5"/>
    <w:rsid w:val="009F59B3"/>
    <w:rsid w:val="009F59E1"/>
    <w:rsid w:val="009F5F03"/>
    <w:rsid w:val="009F63F6"/>
    <w:rsid w:val="009F6CC5"/>
    <w:rsid w:val="009F771E"/>
    <w:rsid w:val="009F7943"/>
    <w:rsid w:val="009F7BD9"/>
    <w:rsid w:val="009F7F05"/>
    <w:rsid w:val="00A00163"/>
    <w:rsid w:val="00A00380"/>
    <w:rsid w:val="00A00902"/>
    <w:rsid w:val="00A009C3"/>
    <w:rsid w:val="00A00CBA"/>
    <w:rsid w:val="00A01183"/>
    <w:rsid w:val="00A0132D"/>
    <w:rsid w:val="00A0205A"/>
    <w:rsid w:val="00A02100"/>
    <w:rsid w:val="00A02113"/>
    <w:rsid w:val="00A02121"/>
    <w:rsid w:val="00A0257E"/>
    <w:rsid w:val="00A02696"/>
    <w:rsid w:val="00A0285E"/>
    <w:rsid w:val="00A031EF"/>
    <w:rsid w:val="00A045DC"/>
    <w:rsid w:val="00A04613"/>
    <w:rsid w:val="00A049B3"/>
    <w:rsid w:val="00A05198"/>
    <w:rsid w:val="00A0546C"/>
    <w:rsid w:val="00A05E16"/>
    <w:rsid w:val="00A06045"/>
    <w:rsid w:val="00A06C5F"/>
    <w:rsid w:val="00A06F7A"/>
    <w:rsid w:val="00A072D8"/>
    <w:rsid w:val="00A07378"/>
    <w:rsid w:val="00A075E8"/>
    <w:rsid w:val="00A07B58"/>
    <w:rsid w:val="00A1061A"/>
    <w:rsid w:val="00A10C05"/>
    <w:rsid w:val="00A10CB9"/>
    <w:rsid w:val="00A1113D"/>
    <w:rsid w:val="00A1138D"/>
    <w:rsid w:val="00A115CD"/>
    <w:rsid w:val="00A11787"/>
    <w:rsid w:val="00A117E1"/>
    <w:rsid w:val="00A118D0"/>
    <w:rsid w:val="00A11BEC"/>
    <w:rsid w:val="00A127CC"/>
    <w:rsid w:val="00A1282A"/>
    <w:rsid w:val="00A12C22"/>
    <w:rsid w:val="00A12D66"/>
    <w:rsid w:val="00A12DB2"/>
    <w:rsid w:val="00A14120"/>
    <w:rsid w:val="00A1442E"/>
    <w:rsid w:val="00A14435"/>
    <w:rsid w:val="00A14548"/>
    <w:rsid w:val="00A1484F"/>
    <w:rsid w:val="00A14ABE"/>
    <w:rsid w:val="00A150C0"/>
    <w:rsid w:val="00A15514"/>
    <w:rsid w:val="00A15AF2"/>
    <w:rsid w:val="00A15BB1"/>
    <w:rsid w:val="00A16053"/>
    <w:rsid w:val="00A1629F"/>
    <w:rsid w:val="00A163CC"/>
    <w:rsid w:val="00A168CD"/>
    <w:rsid w:val="00A16A40"/>
    <w:rsid w:val="00A173D1"/>
    <w:rsid w:val="00A177E9"/>
    <w:rsid w:val="00A17A83"/>
    <w:rsid w:val="00A17E8E"/>
    <w:rsid w:val="00A17FA4"/>
    <w:rsid w:val="00A200F3"/>
    <w:rsid w:val="00A20248"/>
    <w:rsid w:val="00A20CF1"/>
    <w:rsid w:val="00A21012"/>
    <w:rsid w:val="00A21447"/>
    <w:rsid w:val="00A21894"/>
    <w:rsid w:val="00A2196F"/>
    <w:rsid w:val="00A22008"/>
    <w:rsid w:val="00A22665"/>
    <w:rsid w:val="00A22AF6"/>
    <w:rsid w:val="00A22BA1"/>
    <w:rsid w:val="00A23AE1"/>
    <w:rsid w:val="00A23B36"/>
    <w:rsid w:val="00A23B79"/>
    <w:rsid w:val="00A2447F"/>
    <w:rsid w:val="00A244A2"/>
    <w:rsid w:val="00A247E3"/>
    <w:rsid w:val="00A24818"/>
    <w:rsid w:val="00A24B1D"/>
    <w:rsid w:val="00A24E5E"/>
    <w:rsid w:val="00A24EE6"/>
    <w:rsid w:val="00A2507C"/>
    <w:rsid w:val="00A252CD"/>
    <w:rsid w:val="00A25468"/>
    <w:rsid w:val="00A25578"/>
    <w:rsid w:val="00A25694"/>
    <w:rsid w:val="00A25B1F"/>
    <w:rsid w:val="00A25FEA"/>
    <w:rsid w:val="00A26942"/>
    <w:rsid w:val="00A27071"/>
    <w:rsid w:val="00A27919"/>
    <w:rsid w:val="00A2795A"/>
    <w:rsid w:val="00A279D2"/>
    <w:rsid w:val="00A27A2E"/>
    <w:rsid w:val="00A3010D"/>
    <w:rsid w:val="00A3031E"/>
    <w:rsid w:val="00A30FAF"/>
    <w:rsid w:val="00A30FEA"/>
    <w:rsid w:val="00A311D9"/>
    <w:rsid w:val="00A31307"/>
    <w:rsid w:val="00A314E8"/>
    <w:rsid w:val="00A318AE"/>
    <w:rsid w:val="00A31954"/>
    <w:rsid w:val="00A3198B"/>
    <w:rsid w:val="00A31FF4"/>
    <w:rsid w:val="00A3220D"/>
    <w:rsid w:val="00A323DE"/>
    <w:rsid w:val="00A32497"/>
    <w:rsid w:val="00A3250B"/>
    <w:rsid w:val="00A32C62"/>
    <w:rsid w:val="00A32F0C"/>
    <w:rsid w:val="00A334F6"/>
    <w:rsid w:val="00A3364E"/>
    <w:rsid w:val="00A337C0"/>
    <w:rsid w:val="00A33AE3"/>
    <w:rsid w:val="00A33AF8"/>
    <w:rsid w:val="00A34EDF"/>
    <w:rsid w:val="00A35619"/>
    <w:rsid w:val="00A36089"/>
    <w:rsid w:val="00A36225"/>
    <w:rsid w:val="00A36ADC"/>
    <w:rsid w:val="00A36FFE"/>
    <w:rsid w:val="00A3725D"/>
    <w:rsid w:val="00A3743E"/>
    <w:rsid w:val="00A378D7"/>
    <w:rsid w:val="00A37F11"/>
    <w:rsid w:val="00A40034"/>
    <w:rsid w:val="00A402C6"/>
    <w:rsid w:val="00A402EA"/>
    <w:rsid w:val="00A40649"/>
    <w:rsid w:val="00A40C4E"/>
    <w:rsid w:val="00A40D67"/>
    <w:rsid w:val="00A41377"/>
    <w:rsid w:val="00A415D4"/>
    <w:rsid w:val="00A41BC8"/>
    <w:rsid w:val="00A41E4C"/>
    <w:rsid w:val="00A4210A"/>
    <w:rsid w:val="00A42484"/>
    <w:rsid w:val="00A42C3A"/>
    <w:rsid w:val="00A431AD"/>
    <w:rsid w:val="00A433EA"/>
    <w:rsid w:val="00A437E9"/>
    <w:rsid w:val="00A4396C"/>
    <w:rsid w:val="00A439F9"/>
    <w:rsid w:val="00A43B22"/>
    <w:rsid w:val="00A43B85"/>
    <w:rsid w:val="00A4408F"/>
    <w:rsid w:val="00A44164"/>
    <w:rsid w:val="00A441D6"/>
    <w:rsid w:val="00A44423"/>
    <w:rsid w:val="00A4486A"/>
    <w:rsid w:val="00A44B53"/>
    <w:rsid w:val="00A44D11"/>
    <w:rsid w:val="00A44E22"/>
    <w:rsid w:val="00A45FA9"/>
    <w:rsid w:val="00A46084"/>
    <w:rsid w:val="00A4661D"/>
    <w:rsid w:val="00A469D1"/>
    <w:rsid w:val="00A46BA8"/>
    <w:rsid w:val="00A46E12"/>
    <w:rsid w:val="00A46F7F"/>
    <w:rsid w:val="00A47262"/>
    <w:rsid w:val="00A47633"/>
    <w:rsid w:val="00A47C7E"/>
    <w:rsid w:val="00A47F6F"/>
    <w:rsid w:val="00A50103"/>
    <w:rsid w:val="00A50133"/>
    <w:rsid w:val="00A5047D"/>
    <w:rsid w:val="00A505C1"/>
    <w:rsid w:val="00A51241"/>
    <w:rsid w:val="00A5173D"/>
    <w:rsid w:val="00A520ED"/>
    <w:rsid w:val="00A529AD"/>
    <w:rsid w:val="00A52CF2"/>
    <w:rsid w:val="00A53178"/>
    <w:rsid w:val="00A5367E"/>
    <w:rsid w:val="00A539E2"/>
    <w:rsid w:val="00A53C6E"/>
    <w:rsid w:val="00A54125"/>
    <w:rsid w:val="00A54236"/>
    <w:rsid w:val="00A545DB"/>
    <w:rsid w:val="00A546F9"/>
    <w:rsid w:val="00A54924"/>
    <w:rsid w:val="00A54AFA"/>
    <w:rsid w:val="00A54C13"/>
    <w:rsid w:val="00A54C75"/>
    <w:rsid w:val="00A550BE"/>
    <w:rsid w:val="00A550F5"/>
    <w:rsid w:val="00A5527B"/>
    <w:rsid w:val="00A553C5"/>
    <w:rsid w:val="00A556F9"/>
    <w:rsid w:val="00A557BC"/>
    <w:rsid w:val="00A55C0F"/>
    <w:rsid w:val="00A55DF0"/>
    <w:rsid w:val="00A55F15"/>
    <w:rsid w:val="00A55F8E"/>
    <w:rsid w:val="00A560DF"/>
    <w:rsid w:val="00A566E3"/>
    <w:rsid w:val="00A569F8"/>
    <w:rsid w:val="00A56ADD"/>
    <w:rsid w:val="00A56F8F"/>
    <w:rsid w:val="00A575FF"/>
    <w:rsid w:val="00A57CE3"/>
    <w:rsid w:val="00A603ED"/>
    <w:rsid w:val="00A60A14"/>
    <w:rsid w:val="00A611E4"/>
    <w:rsid w:val="00A61350"/>
    <w:rsid w:val="00A6137C"/>
    <w:rsid w:val="00A61443"/>
    <w:rsid w:val="00A61552"/>
    <w:rsid w:val="00A62350"/>
    <w:rsid w:val="00A62890"/>
    <w:rsid w:val="00A62B5F"/>
    <w:rsid w:val="00A631BA"/>
    <w:rsid w:val="00A63345"/>
    <w:rsid w:val="00A6374E"/>
    <w:rsid w:val="00A63780"/>
    <w:rsid w:val="00A637EE"/>
    <w:rsid w:val="00A63A87"/>
    <w:rsid w:val="00A63BFE"/>
    <w:rsid w:val="00A63CC6"/>
    <w:rsid w:val="00A64047"/>
    <w:rsid w:val="00A64468"/>
    <w:rsid w:val="00A645B6"/>
    <w:rsid w:val="00A64A8D"/>
    <w:rsid w:val="00A6509D"/>
    <w:rsid w:val="00A65518"/>
    <w:rsid w:val="00A65541"/>
    <w:rsid w:val="00A6577D"/>
    <w:rsid w:val="00A661F4"/>
    <w:rsid w:val="00A66350"/>
    <w:rsid w:val="00A6694A"/>
    <w:rsid w:val="00A66D20"/>
    <w:rsid w:val="00A671E5"/>
    <w:rsid w:val="00A6733D"/>
    <w:rsid w:val="00A6754A"/>
    <w:rsid w:val="00A675A2"/>
    <w:rsid w:val="00A676D5"/>
    <w:rsid w:val="00A67827"/>
    <w:rsid w:val="00A67C75"/>
    <w:rsid w:val="00A67E40"/>
    <w:rsid w:val="00A702F5"/>
    <w:rsid w:val="00A7085F"/>
    <w:rsid w:val="00A71194"/>
    <w:rsid w:val="00A7132D"/>
    <w:rsid w:val="00A716E5"/>
    <w:rsid w:val="00A71A8D"/>
    <w:rsid w:val="00A72100"/>
    <w:rsid w:val="00A723B6"/>
    <w:rsid w:val="00A723F3"/>
    <w:rsid w:val="00A7271B"/>
    <w:rsid w:val="00A72999"/>
    <w:rsid w:val="00A72B58"/>
    <w:rsid w:val="00A73067"/>
    <w:rsid w:val="00A7308F"/>
    <w:rsid w:val="00A73A8D"/>
    <w:rsid w:val="00A73EF8"/>
    <w:rsid w:val="00A74004"/>
    <w:rsid w:val="00A740F1"/>
    <w:rsid w:val="00A74701"/>
    <w:rsid w:val="00A748D5"/>
    <w:rsid w:val="00A74BFD"/>
    <w:rsid w:val="00A74C3B"/>
    <w:rsid w:val="00A74E7E"/>
    <w:rsid w:val="00A75723"/>
    <w:rsid w:val="00A75F8E"/>
    <w:rsid w:val="00A761AE"/>
    <w:rsid w:val="00A76922"/>
    <w:rsid w:val="00A769E7"/>
    <w:rsid w:val="00A76F7A"/>
    <w:rsid w:val="00A7721B"/>
    <w:rsid w:val="00A77391"/>
    <w:rsid w:val="00A7760C"/>
    <w:rsid w:val="00A7769D"/>
    <w:rsid w:val="00A778D7"/>
    <w:rsid w:val="00A77DB2"/>
    <w:rsid w:val="00A801DA"/>
    <w:rsid w:val="00A80420"/>
    <w:rsid w:val="00A8047A"/>
    <w:rsid w:val="00A80E9B"/>
    <w:rsid w:val="00A80EDE"/>
    <w:rsid w:val="00A812F9"/>
    <w:rsid w:val="00A814A2"/>
    <w:rsid w:val="00A816A9"/>
    <w:rsid w:val="00A819FF"/>
    <w:rsid w:val="00A81A7E"/>
    <w:rsid w:val="00A81DDB"/>
    <w:rsid w:val="00A82016"/>
    <w:rsid w:val="00A8207D"/>
    <w:rsid w:val="00A82511"/>
    <w:rsid w:val="00A825DC"/>
    <w:rsid w:val="00A82CED"/>
    <w:rsid w:val="00A82D9A"/>
    <w:rsid w:val="00A83239"/>
    <w:rsid w:val="00A832E7"/>
    <w:rsid w:val="00A834B0"/>
    <w:rsid w:val="00A839ED"/>
    <w:rsid w:val="00A83C11"/>
    <w:rsid w:val="00A83C5B"/>
    <w:rsid w:val="00A83C6A"/>
    <w:rsid w:val="00A83C87"/>
    <w:rsid w:val="00A84441"/>
    <w:rsid w:val="00A84681"/>
    <w:rsid w:val="00A85125"/>
    <w:rsid w:val="00A8535B"/>
    <w:rsid w:val="00A8582C"/>
    <w:rsid w:val="00A85ADC"/>
    <w:rsid w:val="00A85AFB"/>
    <w:rsid w:val="00A86D51"/>
    <w:rsid w:val="00A870D9"/>
    <w:rsid w:val="00A8710E"/>
    <w:rsid w:val="00A871CD"/>
    <w:rsid w:val="00A8736C"/>
    <w:rsid w:val="00A87FCD"/>
    <w:rsid w:val="00A90206"/>
    <w:rsid w:val="00A904EB"/>
    <w:rsid w:val="00A908C5"/>
    <w:rsid w:val="00A90936"/>
    <w:rsid w:val="00A90B3A"/>
    <w:rsid w:val="00A90B70"/>
    <w:rsid w:val="00A91176"/>
    <w:rsid w:val="00A91716"/>
    <w:rsid w:val="00A91C80"/>
    <w:rsid w:val="00A91D21"/>
    <w:rsid w:val="00A91D2A"/>
    <w:rsid w:val="00A91D4C"/>
    <w:rsid w:val="00A91DBF"/>
    <w:rsid w:val="00A92136"/>
    <w:rsid w:val="00A92145"/>
    <w:rsid w:val="00A92C8A"/>
    <w:rsid w:val="00A9317D"/>
    <w:rsid w:val="00A935D2"/>
    <w:rsid w:val="00A937D6"/>
    <w:rsid w:val="00A939D3"/>
    <w:rsid w:val="00A93A92"/>
    <w:rsid w:val="00A93ABD"/>
    <w:rsid w:val="00A93B7B"/>
    <w:rsid w:val="00A94197"/>
    <w:rsid w:val="00A94228"/>
    <w:rsid w:val="00A94460"/>
    <w:rsid w:val="00A9464E"/>
    <w:rsid w:val="00A949DB"/>
    <w:rsid w:val="00A94DC8"/>
    <w:rsid w:val="00A94FDD"/>
    <w:rsid w:val="00A9515B"/>
    <w:rsid w:val="00A958FC"/>
    <w:rsid w:val="00A95A0F"/>
    <w:rsid w:val="00A95C70"/>
    <w:rsid w:val="00A961F3"/>
    <w:rsid w:val="00A965EF"/>
    <w:rsid w:val="00A968B1"/>
    <w:rsid w:val="00A96E22"/>
    <w:rsid w:val="00A970C6"/>
    <w:rsid w:val="00A975B3"/>
    <w:rsid w:val="00A9760E"/>
    <w:rsid w:val="00A97BBA"/>
    <w:rsid w:val="00A97CC9"/>
    <w:rsid w:val="00AA0060"/>
    <w:rsid w:val="00AA01AB"/>
    <w:rsid w:val="00AA0243"/>
    <w:rsid w:val="00AA035B"/>
    <w:rsid w:val="00AA0744"/>
    <w:rsid w:val="00AA0B63"/>
    <w:rsid w:val="00AA0E20"/>
    <w:rsid w:val="00AA0FF6"/>
    <w:rsid w:val="00AA1155"/>
    <w:rsid w:val="00AA11BB"/>
    <w:rsid w:val="00AA1458"/>
    <w:rsid w:val="00AA15EA"/>
    <w:rsid w:val="00AA19B6"/>
    <w:rsid w:val="00AA23F5"/>
    <w:rsid w:val="00AA245E"/>
    <w:rsid w:val="00AA26BD"/>
    <w:rsid w:val="00AA27DE"/>
    <w:rsid w:val="00AA295B"/>
    <w:rsid w:val="00AA2B75"/>
    <w:rsid w:val="00AA3081"/>
    <w:rsid w:val="00AA30BC"/>
    <w:rsid w:val="00AA3327"/>
    <w:rsid w:val="00AA350B"/>
    <w:rsid w:val="00AA35DC"/>
    <w:rsid w:val="00AA37BB"/>
    <w:rsid w:val="00AA39EE"/>
    <w:rsid w:val="00AA3D5E"/>
    <w:rsid w:val="00AA40EB"/>
    <w:rsid w:val="00AA4648"/>
    <w:rsid w:val="00AA464A"/>
    <w:rsid w:val="00AA4A5E"/>
    <w:rsid w:val="00AA4ABA"/>
    <w:rsid w:val="00AA50C2"/>
    <w:rsid w:val="00AA55A8"/>
    <w:rsid w:val="00AA5AA5"/>
    <w:rsid w:val="00AA5C26"/>
    <w:rsid w:val="00AA5E75"/>
    <w:rsid w:val="00AA6015"/>
    <w:rsid w:val="00AA6C6D"/>
    <w:rsid w:val="00AA6FF8"/>
    <w:rsid w:val="00AA7548"/>
    <w:rsid w:val="00AA757D"/>
    <w:rsid w:val="00AA7672"/>
    <w:rsid w:val="00AA78CB"/>
    <w:rsid w:val="00AA7B90"/>
    <w:rsid w:val="00AA7BDF"/>
    <w:rsid w:val="00AB0006"/>
    <w:rsid w:val="00AB0454"/>
    <w:rsid w:val="00AB064F"/>
    <w:rsid w:val="00AB099A"/>
    <w:rsid w:val="00AB0F17"/>
    <w:rsid w:val="00AB13BB"/>
    <w:rsid w:val="00AB19B5"/>
    <w:rsid w:val="00AB2035"/>
    <w:rsid w:val="00AB268E"/>
    <w:rsid w:val="00AB26EA"/>
    <w:rsid w:val="00AB27E9"/>
    <w:rsid w:val="00AB2A0E"/>
    <w:rsid w:val="00AB2B64"/>
    <w:rsid w:val="00AB2C9B"/>
    <w:rsid w:val="00AB2CD7"/>
    <w:rsid w:val="00AB33FE"/>
    <w:rsid w:val="00AB36D8"/>
    <w:rsid w:val="00AB3B35"/>
    <w:rsid w:val="00AB404E"/>
    <w:rsid w:val="00AB4A51"/>
    <w:rsid w:val="00AB4BE2"/>
    <w:rsid w:val="00AB4DED"/>
    <w:rsid w:val="00AB4EFE"/>
    <w:rsid w:val="00AB5178"/>
    <w:rsid w:val="00AB5324"/>
    <w:rsid w:val="00AB550B"/>
    <w:rsid w:val="00AB56D1"/>
    <w:rsid w:val="00AB5F82"/>
    <w:rsid w:val="00AB66CE"/>
    <w:rsid w:val="00AB6C83"/>
    <w:rsid w:val="00AB6FEF"/>
    <w:rsid w:val="00AB7262"/>
    <w:rsid w:val="00AB737C"/>
    <w:rsid w:val="00AB7628"/>
    <w:rsid w:val="00AB78BD"/>
    <w:rsid w:val="00AB7948"/>
    <w:rsid w:val="00AB7F72"/>
    <w:rsid w:val="00AB7FF8"/>
    <w:rsid w:val="00AC0081"/>
    <w:rsid w:val="00AC0184"/>
    <w:rsid w:val="00AC01CF"/>
    <w:rsid w:val="00AC0308"/>
    <w:rsid w:val="00AC03E0"/>
    <w:rsid w:val="00AC0535"/>
    <w:rsid w:val="00AC081B"/>
    <w:rsid w:val="00AC097B"/>
    <w:rsid w:val="00AC0F90"/>
    <w:rsid w:val="00AC123B"/>
    <w:rsid w:val="00AC1609"/>
    <w:rsid w:val="00AC19E6"/>
    <w:rsid w:val="00AC1CFF"/>
    <w:rsid w:val="00AC1FF6"/>
    <w:rsid w:val="00AC2249"/>
    <w:rsid w:val="00AC2468"/>
    <w:rsid w:val="00AC328B"/>
    <w:rsid w:val="00AC3427"/>
    <w:rsid w:val="00AC357E"/>
    <w:rsid w:val="00AC36B0"/>
    <w:rsid w:val="00AC389A"/>
    <w:rsid w:val="00AC4243"/>
    <w:rsid w:val="00AC43C3"/>
    <w:rsid w:val="00AC494C"/>
    <w:rsid w:val="00AC4C7F"/>
    <w:rsid w:val="00AC4F90"/>
    <w:rsid w:val="00AC5135"/>
    <w:rsid w:val="00AC51B7"/>
    <w:rsid w:val="00AC525A"/>
    <w:rsid w:val="00AC553B"/>
    <w:rsid w:val="00AC5A90"/>
    <w:rsid w:val="00AC5B2F"/>
    <w:rsid w:val="00AC5BDC"/>
    <w:rsid w:val="00AC5C25"/>
    <w:rsid w:val="00AC5F82"/>
    <w:rsid w:val="00AC603B"/>
    <w:rsid w:val="00AC60CF"/>
    <w:rsid w:val="00AC6252"/>
    <w:rsid w:val="00AC67D6"/>
    <w:rsid w:val="00AC69B4"/>
    <w:rsid w:val="00AC6AC2"/>
    <w:rsid w:val="00AC7072"/>
    <w:rsid w:val="00AC768F"/>
    <w:rsid w:val="00AC7AFD"/>
    <w:rsid w:val="00AD058A"/>
    <w:rsid w:val="00AD09DB"/>
    <w:rsid w:val="00AD0A48"/>
    <w:rsid w:val="00AD0AF9"/>
    <w:rsid w:val="00AD0B40"/>
    <w:rsid w:val="00AD0C18"/>
    <w:rsid w:val="00AD0DF7"/>
    <w:rsid w:val="00AD0EB6"/>
    <w:rsid w:val="00AD12CB"/>
    <w:rsid w:val="00AD1693"/>
    <w:rsid w:val="00AD16E2"/>
    <w:rsid w:val="00AD1B1E"/>
    <w:rsid w:val="00AD1FEA"/>
    <w:rsid w:val="00AD222B"/>
    <w:rsid w:val="00AD24E1"/>
    <w:rsid w:val="00AD269E"/>
    <w:rsid w:val="00AD2BD5"/>
    <w:rsid w:val="00AD2F45"/>
    <w:rsid w:val="00AD3427"/>
    <w:rsid w:val="00AD35AF"/>
    <w:rsid w:val="00AD3976"/>
    <w:rsid w:val="00AD42B0"/>
    <w:rsid w:val="00AD44E7"/>
    <w:rsid w:val="00AD476C"/>
    <w:rsid w:val="00AD477D"/>
    <w:rsid w:val="00AD5466"/>
    <w:rsid w:val="00AD57D4"/>
    <w:rsid w:val="00AD641C"/>
    <w:rsid w:val="00AD6653"/>
    <w:rsid w:val="00AD694C"/>
    <w:rsid w:val="00AD6E4E"/>
    <w:rsid w:val="00AD7092"/>
    <w:rsid w:val="00AD72E4"/>
    <w:rsid w:val="00AD7658"/>
    <w:rsid w:val="00AD7A92"/>
    <w:rsid w:val="00AD7B67"/>
    <w:rsid w:val="00AE0915"/>
    <w:rsid w:val="00AE11A8"/>
    <w:rsid w:val="00AE1530"/>
    <w:rsid w:val="00AE17E6"/>
    <w:rsid w:val="00AE1FC7"/>
    <w:rsid w:val="00AE207B"/>
    <w:rsid w:val="00AE20BC"/>
    <w:rsid w:val="00AE2432"/>
    <w:rsid w:val="00AE2691"/>
    <w:rsid w:val="00AE2CC5"/>
    <w:rsid w:val="00AE2D40"/>
    <w:rsid w:val="00AE2DFB"/>
    <w:rsid w:val="00AE30EC"/>
    <w:rsid w:val="00AE320E"/>
    <w:rsid w:val="00AE3AC0"/>
    <w:rsid w:val="00AE40D2"/>
    <w:rsid w:val="00AE4525"/>
    <w:rsid w:val="00AE45D4"/>
    <w:rsid w:val="00AE4884"/>
    <w:rsid w:val="00AE4BB4"/>
    <w:rsid w:val="00AE52E3"/>
    <w:rsid w:val="00AE5616"/>
    <w:rsid w:val="00AE5A26"/>
    <w:rsid w:val="00AE5A5C"/>
    <w:rsid w:val="00AE5D8D"/>
    <w:rsid w:val="00AE61C0"/>
    <w:rsid w:val="00AE6245"/>
    <w:rsid w:val="00AE64E8"/>
    <w:rsid w:val="00AE6D20"/>
    <w:rsid w:val="00AE741C"/>
    <w:rsid w:val="00AE7596"/>
    <w:rsid w:val="00AE7928"/>
    <w:rsid w:val="00AE7A90"/>
    <w:rsid w:val="00AE7DEB"/>
    <w:rsid w:val="00AF0052"/>
    <w:rsid w:val="00AF041D"/>
    <w:rsid w:val="00AF0520"/>
    <w:rsid w:val="00AF064F"/>
    <w:rsid w:val="00AF078E"/>
    <w:rsid w:val="00AF0FC3"/>
    <w:rsid w:val="00AF1AF1"/>
    <w:rsid w:val="00AF25EA"/>
    <w:rsid w:val="00AF2F7B"/>
    <w:rsid w:val="00AF3034"/>
    <w:rsid w:val="00AF3846"/>
    <w:rsid w:val="00AF50C2"/>
    <w:rsid w:val="00AF5214"/>
    <w:rsid w:val="00AF5391"/>
    <w:rsid w:val="00AF542C"/>
    <w:rsid w:val="00AF54D7"/>
    <w:rsid w:val="00AF5CDC"/>
    <w:rsid w:val="00AF6791"/>
    <w:rsid w:val="00AF6C08"/>
    <w:rsid w:val="00AF6D94"/>
    <w:rsid w:val="00AF755C"/>
    <w:rsid w:val="00AF79F7"/>
    <w:rsid w:val="00AF7C0A"/>
    <w:rsid w:val="00B005C9"/>
    <w:rsid w:val="00B006FE"/>
    <w:rsid w:val="00B0087C"/>
    <w:rsid w:val="00B00BAF"/>
    <w:rsid w:val="00B00D32"/>
    <w:rsid w:val="00B012FB"/>
    <w:rsid w:val="00B01447"/>
    <w:rsid w:val="00B018C7"/>
    <w:rsid w:val="00B01D0D"/>
    <w:rsid w:val="00B01D38"/>
    <w:rsid w:val="00B01EB6"/>
    <w:rsid w:val="00B025C4"/>
    <w:rsid w:val="00B0288C"/>
    <w:rsid w:val="00B02A79"/>
    <w:rsid w:val="00B02FB0"/>
    <w:rsid w:val="00B03627"/>
    <w:rsid w:val="00B044D4"/>
    <w:rsid w:val="00B047DA"/>
    <w:rsid w:val="00B0497A"/>
    <w:rsid w:val="00B04B2D"/>
    <w:rsid w:val="00B04BA7"/>
    <w:rsid w:val="00B04EBF"/>
    <w:rsid w:val="00B04F0B"/>
    <w:rsid w:val="00B05465"/>
    <w:rsid w:val="00B05649"/>
    <w:rsid w:val="00B05C75"/>
    <w:rsid w:val="00B06021"/>
    <w:rsid w:val="00B0654F"/>
    <w:rsid w:val="00B06740"/>
    <w:rsid w:val="00B06769"/>
    <w:rsid w:val="00B068DC"/>
    <w:rsid w:val="00B069BA"/>
    <w:rsid w:val="00B06A7F"/>
    <w:rsid w:val="00B06BB1"/>
    <w:rsid w:val="00B07377"/>
    <w:rsid w:val="00B101E8"/>
    <w:rsid w:val="00B10432"/>
    <w:rsid w:val="00B10807"/>
    <w:rsid w:val="00B10812"/>
    <w:rsid w:val="00B10DBA"/>
    <w:rsid w:val="00B10DC9"/>
    <w:rsid w:val="00B111A4"/>
    <w:rsid w:val="00B114A1"/>
    <w:rsid w:val="00B114BA"/>
    <w:rsid w:val="00B1166B"/>
    <w:rsid w:val="00B118B3"/>
    <w:rsid w:val="00B11906"/>
    <w:rsid w:val="00B11AEB"/>
    <w:rsid w:val="00B11CCF"/>
    <w:rsid w:val="00B11EE7"/>
    <w:rsid w:val="00B125D4"/>
    <w:rsid w:val="00B1285A"/>
    <w:rsid w:val="00B12A39"/>
    <w:rsid w:val="00B12E31"/>
    <w:rsid w:val="00B13948"/>
    <w:rsid w:val="00B13D7B"/>
    <w:rsid w:val="00B13F2B"/>
    <w:rsid w:val="00B14134"/>
    <w:rsid w:val="00B142B4"/>
    <w:rsid w:val="00B14518"/>
    <w:rsid w:val="00B149F2"/>
    <w:rsid w:val="00B14CEF"/>
    <w:rsid w:val="00B14F20"/>
    <w:rsid w:val="00B153DC"/>
    <w:rsid w:val="00B16389"/>
    <w:rsid w:val="00B166D6"/>
    <w:rsid w:val="00B1671D"/>
    <w:rsid w:val="00B16B9E"/>
    <w:rsid w:val="00B16C82"/>
    <w:rsid w:val="00B175EB"/>
    <w:rsid w:val="00B178B2"/>
    <w:rsid w:val="00B2028A"/>
    <w:rsid w:val="00B20402"/>
    <w:rsid w:val="00B20604"/>
    <w:rsid w:val="00B2077D"/>
    <w:rsid w:val="00B20B6A"/>
    <w:rsid w:val="00B21424"/>
    <w:rsid w:val="00B21586"/>
    <w:rsid w:val="00B2165D"/>
    <w:rsid w:val="00B216DB"/>
    <w:rsid w:val="00B21877"/>
    <w:rsid w:val="00B21B67"/>
    <w:rsid w:val="00B21D7C"/>
    <w:rsid w:val="00B21F54"/>
    <w:rsid w:val="00B22463"/>
    <w:rsid w:val="00B22610"/>
    <w:rsid w:val="00B22849"/>
    <w:rsid w:val="00B2284B"/>
    <w:rsid w:val="00B229A6"/>
    <w:rsid w:val="00B22D18"/>
    <w:rsid w:val="00B2319D"/>
    <w:rsid w:val="00B231DE"/>
    <w:rsid w:val="00B233B5"/>
    <w:rsid w:val="00B233D6"/>
    <w:rsid w:val="00B23A3B"/>
    <w:rsid w:val="00B23A7C"/>
    <w:rsid w:val="00B241A2"/>
    <w:rsid w:val="00B242CB"/>
    <w:rsid w:val="00B245D1"/>
    <w:rsid w:val="00B246C5"/>
    <w:rsid w:val="00B24BCA"/>
    <w:rsid w:val="00B24D5F"/>
    <w:rsid w:val="00B2588E"/>
    <w:rsid w:val="00B25A3A"/>
    <w:rsid w:val="00B264C2"/>
    <w:rsid w:val="00B268F7"/>
    <w:rsid w:val="00B269B3"/>
    <w:rsid w:val="00B26FDF"/>
    <w:rsid w:val="00B27F6C"/>
    <w:rsid w:val="00B3069F"/>
    <w:rsid w:val="00B30773"/>
    <w:rsid w:val="00B308FD"/>
    <w:rsid w:val="00B3181A"/>
    <w:rsid w:val="00B31AAD"/>
    <w:rsid w:val="00B32196"/>
    <w:rsid w:val="00B321E2"/>
    <w:rsid w:val="00B3246C"/>
    <w:rsid w:val="00B324A5"/>
    <w:rsid w:val="00B326F7"/>
    <w:rsid w:val="00B3307C"/>
    <w:rsid w:val="00B33510"/>
    <w:rsid w:val="00B33990"/>
    <w:rsid w:val="00B33AF9"/>
    <w:rsid w:val="00B3431C"/>
    <w:rsid w:val="00B34753"/>
    <w:rsid w:val="00B34E38"/>
    <w:rsid w:val="00B35096"/>
    <w:rsid w:val="00B35486"/>
    <w:rsid w:val="00B355C2"/>
    <w:rsid w:val="00B35684"/>
    <w:rsid w:val="00B36454"/>
    <w:rsid w:val="00B36AE9"/>
    <w:rsid w:val="00B36D85"/>
    <w:rsid w:val="00B36DC3"/>
    <w:rsid w:val="00B36DE5"/>
    <w:rsid w:val="00B37621"/>
    <w:rsid w:val="00B37AC8"/>
    <w:rsid w:val="00B37D27"/>
    <w:rsid w:val="00B40667"/>
    <w:rsid w:val="00B410DC"/>
    <w:rsid w:val="00B41145"/>
    <w:rsid w:val="00B41232"/>
    <w:rsid w:val="00B41B67"/>
    <w:rsid w:val="00B421A8"/>
    <w:rsid w:val="00B4239D"/>
    <w:rsid w:val="00B4251D"/>
    <w:rsid w:val="00B42532"/>
    <w:rsid w:val="00B433BA"/>
    <w:rsid w:val="00B434C8"/>
    <w:rsid w:val="00B43595"/>
    <w:rsid w:val="00B43ED8"/>
    <w:rsid w:val="00B4419F"/>
    <w:rsid w:val="00B4427F"/>
    <w:rsid w:val="00B44516"/>
    <w:rsid w:val="00B44577"/>
    <w:rsid w:val="00B4571C"/>
    <w:rsid w:val="00B45922"/>
    <w:rsid w:val="00B46514"/>
    <w:rsid w:val="00B46B39"/>
    <w:rsid w:val="00B46CB3"/>
    <w:rsid w:val="00B46DCB"/>
    <w:rsid w:val="00B473D8"/>
    <w:rsid w:val="00B47554"/>
    <w:rsid w:val="00B47708"/>
    <w:rsid w:val="00B47ADC"/>
    <w:rsid w:val="00B47B8C"/>
    <w:rsid w:val="00B47FA5"/>
    <w:rsid w:val="00B50776"/>
    <w:rsid w:val="00B51CCC"/>
    <w:rsid w:val="00B52A14"/>
    <w:rsid w:val="00B52AAD"/>
    <w:rsid w:val="00B530C3"/>
    <w:rsid w:val="00B533A6"/>
    <w:rsid w:val="00B5388A"/>
    <w:rsid w:val="00B5424E"/>
    <w:rsid w:val="00B54343"/>
    <w:rsid w:val="00B5452E"/>
    <w:rsid w:val="00B553C2"/>
    <w:rsid w:val="00B5540D"/>
    <w:rsid w:val="00B55449"/>
    <w:rsid w:val="00B5574C"/>
    <w:rsid w:val="00B5599B"/>
    <w:rsid w:val="00B55DBA"/>
    <w:rsid w:val="00B55DBB"/>
    <w:rsid w:val="00B5607B"/>
    <w:rsid w:val="00B56555"/>
    <w:rsid w:val="00B5666C"/>
    <w:rsid w:val="00B573DC"/>
    <w:rsid w:val="00B5748D"/>
    <w:rsid w:val="00B57545"/>
    <w:rsid w:val="00B5794E"/>
    <w:rsid w:val="00B57993"/>
    <w:rsid w:val="00B60476"/>
    <w:rsid w:val="00B606C9"/>
    <w:rsid w:val="00B60763"/>
    <w:rsid w:val="00B60AA7"/>
    <w:rsid w:val="00B60B2C"/>
    <w:rsid w:val="00B61096"/>
    <w:rsid w:val="00B611C5"/>
    <w:rsid w:val="00B6131E"/>
    <w:rsid w:val="00B6145F"/>
    <w:rsid w:val="00B61A52"/>
    <w:rsid w:val="00B61B77"/>
    <w:rsid w:val="00B61C7A"/>
    <w:rsid w:val="00B622D0"/>
    <w:rsid w:val="00B62388"/>
    <w:rsid w:val="00B62570"/>
    <w:rsid w:val="00B62DA2"/>
    <w:rsid w:val="00B632F3"/>
    <w:rsid w:val="00B634B1"/>
    <w:rsid w:val="00B634B7"/>
    <w:rsid w:val="00B638E2"/>
    <w:rsid w:val="00B63F91"/>
    <w:rsid w:val="00B640AE"/>
    <w:rsid w:val="00B64A9F"/>
    <w:rsid w:val="00B64BA9"/>
    <w:rsid w:val="00B64F89"/>
    <w:rsid w:val="00B64FAB"/>
    <w:rsid w:val="00B651B0"/>
    <w:rsid w:val="00B6532C"/>
    <w:rsid w:val="00B6579C"/>
    <w:rsid w:val="00B65F93"/>
    <w:rsid w:val="00B660DE"/>
    <w:rsid w:val="00B66139"/>
    <w:rsid w:val="00B662FB"/>
    <w:rsid w:val="00B6654B"/>
    <w:rsid w:val="00B67729"/>
    <w:rsid w:val="00B67C96"/>
    <w:rsid w:val="00B70543"/>
    <w:rsid w:val="00B71254"/>
    <w:rsid w:val="00B71292"/>
    <w:rsid w:val="00B7155C"/>
    <w:rsid w:val="00B718E5"/>
    <w:rsid w:val="00B71959"/>
    <w:rsid w:val="00B71BAD"/>
    <w:rsid w:val="00B71CAF"/>
    <w:rsid w:val="00B72013"/>
    <w:rsid w:val="00B72B7E"/>
    <w:rsid w:val="00B7310F"/>
    <w:rsid w:val="00B735EF"/>
    <w:rsid w:val="00B73AE0"/>
    <w:rsid w:val="00B74408"/>
    <w:rsid w:val="00B744E0"/>
    <w:rsid w:val="00B74A25"/>
    <w:rsid w:val="00B74A5C"/>
    <w:rsid w:val="00B7517D"/>
    <w:rsid w:val="00B75AE3"/>
    <w:rsid w:val="00B7624B"/>
    <w:rsid w:val="00B76279"/>
    <w:rsid w:val="00B76292"/>
    <w:rsid w:val="00B76A1D"/>
    <w:rsid w:val="00B76F4F"/>
    <w:rsid w:val="00B772BA"/>
    <w:rsid w:val="00B7793A"/>
    <w:rsid w:val="00B77F56"/>
    <w:rsid w:val="00B77FA2"/>
    <w:rsid w:val="00B80448"/>
    <w:rsid w:val="00B808AC"/>
    <w:rsid w:val="00B81624"/>
    <w:rsid w:val="00B81AC8"/>
    <w:rsid w:val="00B8212F"/>
    <w:rsid w:val="00B8222C"/>
    <w:rsid w:val="00B8225A"/>
    <w:rsid w:val="00B825B9"/>
    <w:rsid w:val="00B82833"/>
    <w:rsid w:val="00B82A6B"/>
    <w:rsid w:val="00B82A70"/>
    <w:rsid w:val="00B82AF7"/>
    <w:rsid w:val="00B82B5C"/>
    <w:rsid w:val="00B8361F"/>
    <w:rsid w:val="00B83A5D"/>
    <w:rsid w:val="00B83F42"/>
    <w:rsid w:val="00B84017"/>
    <w:rsid w:val="00B847CF"/>
    <w:rsid w:val="00B84CBC"/>
    <w:rsid w:val="00B8505D"/>
    <w:rsid w:val="00B860CA"/>
    <w:rsid w:val="00B86130"/>
    <w:rsid w:val="00B86149"/>
    <w:rsid w:val="00B8618F"/>
    <w:rsid w:val="00B86530"/>
    <w:rsid w:val="00B86623"/>
    <w:rsid w:val="00B8718F"/>
    <w:rsid w:val="00B87803"/>
    <w:rsid w:val="00B87C1D"/>
    <w:rsid w:val="00B87D38"/>
    <w:rsid w:val="00B902E6"/>
    <w:rsid w:val="00B9031D"/>
    <w:rsid w:val="00B9071D"/>
    <w:rsid w:val="00B90FA3"/>
    <w:rsid w:val="00B911AE"/>
    <w:rsid w:val="00B9127D"/>
    <w:rsid w:val="00B9173B"/>
    <w:rsid w:val="00B918C1"/>
    <w:rsid w:val="00B91A9C"/>
    <w:rsid w:val="00B91E18"/>
    <w:rsid w:val="00B91EE3"/>
    <w:rsid w:val="00B924DB"/>
    <w:rsid w:val="00B92A4E"/>
    <w:rsid w:val="00B92B53"/>
    <w:rsid w:val="00B92CFF"/>
    <w:rsid w:val="00B9365D"/>
    <w:rsid w:val="00B9394F"/>
    <w:rsid w:val="00B93EA3"/>
    <w:rsid w:val="00B94B4B"/>
    <w:rsid w:val="00B94E9F"/>
    <w:rsid w:val="00B950B7"/>
    <w:rsid w:val="00B951BC"/>
    <w:rsid w:val="00B952A7"/>
    <w:rsid w:val="00B959DA"/>
    <w:rsid w:val="00B96050"/>
    <w:rsid w:val="00B965DF"/>
    <w:rsid w:val="00B96DCF"/>
    <w:rsid w:val="00B96E57"/>
    <w:rsid w:val="00B96EDE"/>
    <w:rsid w:val="00B97831"/>
    <w:rsid w:val="00B9792E"/>
    <w:rsid w:val="00B9795C"/>
    <w:rsid w:val="00B97D29"/>
    <w:rsid w:val="00B97D2B"/>
    <w:rsid w:val="00BA006C"/>
    <w:rsid w:val="00BA0144"/>
    <w:rsid w:val="00BA071A"/>
    <w:rsid w:val="00BA0BB8"/>
    <w:rsid w:val="00BA1121"/>
    <w:rsid w:val="00BA15E9"/>
    <w:rsid w:val="00BA1659"/>
    <w:rsid w:val="00BA1843"/>
    <w:rsid w:val="00BA1CB8"/>
    <w:rsid w:val="00BA1EFF"/>
    <w:rsid w:val="00BA1FD7"/>
    <w:rsid w:val="00BA2179"/>
    <w:rsid w:val="00BA24CF"/>
    <w:rsid w:val="00BA25E4"/>
    <w:rsid w:val="00BA3164"/>
    <w:rsid w:val="00BA318D"/>
    <w:rsid w:val="00BA31D3"/>
    <w:rsid w:val="00BA37E1"/>
    <w:rsid w:val="00BA3FFD"/>
    <w:rsid w:val="00BA407F"/>
    <w:rsid w:val="00BA42BF"/>
    <w:rsid w:val="00BA4397"/>
    <w:rsid w:val="00BA48DF"/>
    <w:rsid w:val="00BA4DC2"/>
    <w:rsid w:val="00BA53CF"/>
    <w:rsid w:val="00BA5503"/>
    <w:rsid w:val="00BA565E"/>
    <w:rsid w:val="00BA5C46"/>
    <w:rsid w:val="00BA619A"/>
    <w:rsid w:val="00BA63CA"/>
    <w:rsid w:val="00BA64A2"/>
    <w:rsid w:val="00BA663A"/>
    <w:rsid w:val="00BA66B1"/>
    <w:rsid w:val="00BA706D"/>
    <w:rsid w:val="00BA7315"/>
    <w:rsid w:val="00BA7321"/>
    <w:rsid w:val="00BA7568"/>
    <w:rsid w:val="00BA7871"/>
    <w:rsid w:val="00BA7E66"/>
    <w:rsid w:val="00BB0069"/>
    <w:rsid w:val="00BB08ED"/>
    <w:rsid w:val="00BB0BE2"/>
    <w:rsid w:val="00BB0E13"/>
    <w:rsid w:val="00BB0E72"/>
    <w:rsid w:val="00BB0FC3"/>
    <w:rsid w:val="00BB132F"/>
    <w:rsid w:val="00BB172D"/>
    <w:rsid w:val="00BB181B"/>
    <w:rsid w:val="00BB1ECF"/>
    <w:rsid w:val="00BB2229"/>
    <w:rsid w:val="00BB2B9E"/>
    <w:rsid w:val="00BB2E7F"/>
    <w:rsid w:val="00BB3233"/>
    <w:rsid w:val="00BB3380"/>
    <w:rsid w:val="00BB35EF"/>
    <w:rsid w:val="00BB3883"/>
    <w:rsid w:val="00BB3967"/>
    <w:rsid w:val="00BB3E8A"/>
    <w:rsid w:val="00BB41D4"/>
    <w:rsid w:val="00BB44F8"/>
    <w:rsid w:val="00BB4597"/>
    <w:rsid w:val="00BB469A"/>
    <w:rsid w:val="00BB473D"/>
    <w:rsid w:val="00BB4B0A"/>
    <w:rsid w:val="00BB521A"/>
    <w:rsid w:val="00BB522A"/>
    <w:rsid w:val="00BB538E"/>
    <w:rsid w:val="00BB571B"/>
    <w:rsid w:val="00BB5944"/>
    <w:rsid w:val="00BB6084"/>
    <w:rsid w:val="00BB68B3"/>
    <w:rsid w:val="00BB68CC"/>
    <w:rsid w:val="00BB6C5C"/>
    <w:rsid w:val="00BB7281"/>
    <w:rsid w:val="00BB7502"/>
    <w:rsid w:val="00BB778F"/>
    <w:rsid w:val="00BC01C7"/>
    <w:rsid w:val="00BC03F6"/>
    <w:rsid w:val="00BC0926"/>
    <w:rsid w:val="00BC119F"/>
    <w:rsid w:val="00BC12F2"/>
    <w:rsid w:val="00BC1468"/>
    <w:rsid w:val="00BC1AE8"/>
    <w:rsid w:val="00BC1E53"/>
    <w:rsid w:val="00BC217E"/>
    <w:rsid w:val="00BC2601"/>
    <w:rsid w:val="00BC2649"/>
    <w:rsid w:val="00BC2FBA"/>
    <w:rsid w:val="00BC31E4"/>
    <w:rsid w:val="00BC3406"/>
    <w:rsid w:val="00BC40D3"/>
    <w:rsid w:val="00BC4194"/>
    <w:rsid w:val="00BC4286"/>
    <w:rsid w:val="00BC46BF"/>
    <w:rsid w:val="00BC476D"/>
    <w:rsid w:val="00BC4C94"/>
    <w:rsid w:val="00BC52A2"/>
    <w:rsid w:val="00BC582A"/>
    <w:rsid w:val="00BC5FA1"/>
    <w:rsid w:val="00BC60A5"/>
    <w:rsid w:val="00BC7048"/>
    <w:rsid w:val="00BC7143"/>
    <w:rsid w:val="00BC75E7"/>
    <w:rsid w:val="00BC7707"/>
    <w:rsid w:val="00BC7827"/>
    <w:rsid w:val="00BC7A6B"/>
    <w:rsid w:val="00BC7A75"/>
    <w:rsid w:val="00BD0023"/>
    <w:rsid w:val="00BD017E"/>
    <w:rsid w:val="00BD0293"/>
    <w:rsid w:val="00BD058C"/>
    <w:rsid w:val="00BD0778"/>
    <w:rsid w:val="00BD08AE"/>
    <w:rsid w:val="00BD0DB3"/>
    <w:rsid w:val="00BD1F95"/>
    <w:rsid w:val="00BD2057"/>
    <w:rsid w:val="00BD2090"/>
    <w:rsid w:val="00BD20E9"/>
    <w:rsid w:val="00BD2336"/>
    <w:rsid w:val="00BD2B28"/>
    <w:rsid w:val="00BD2B38"/>
    <w:rsid w:val="00BD2C54"/>
    <w:rsid w:val="00BD2E79"/>
    <w:rsid w:val="00BD2EC1"/>
    <w:rsid w:val="00BD2F0E"/>
    <w:rsid w:val="00BD3109"/>
    <w:rsid w:val="00BD3243"/>
    <w:rsid w:val="00BD325D"/>
    <w:rsid w:val="00BD33D3"/>
    <w:rsid w:val="00BD380D"/>
    <w:rsid w:val="00BD3884"/>
    <w:rsid w:val="00BD3C34"/>
    <w:rsid w:val="00BD3C9E"/>
    <w:rsid w:val="00BD450D"/>
    <w:rsid w:val="00BD462E"/>
    <w:rsid w:val="00BD4B05"/>
    <w:rsid w:val="00BD5762"/>
    <w:rsid w:val="00BD5A5D"/>
    <w:rsid w:val="00BD602F"/>
    <w:rsid w:val="00BD6087"/>
    <w:rsid w:val="00BD6172"/>
    <w:rsid w:val="00BD6173"/>
    <w:rsid w:val="00BD61D6"/>
    <w:rsid w:val="00BD637F"/>
    <w:rsid w:val="00BD63E3"/>
    <w:rsid w:val="00BD6432"/>
    <w:rsid w:val="00BD6A04"/>
    <w:rsid w:val="00BD6EFD"/>
    <w:rsid w:val="00BD7128"/>
    <w:rsid w:val="00BD757A"/>
    <w:rsid w:val="00BD79AF"/>
    <w:rsid w:val="00BD7AE4"/>
    <w:rsid w:val="00BD7C13"/>
    <w:rsid w:val="00BD7CDF"/>
    <w:rsid w:val="00BE064D"/>
    <w:rsid w:val="00BE0A09"/>
    <w:rsid w:val="00BE0A19"/>
    <w:rsid w:val="00BE0C24"/>
    <w:rsid w:val="00BE0D9D"/>
    <w:rsid w:val="00BE0DC3"/>
    <w:rsid w:val="00BE0E94"/>
    <w:rsid w:val="00BE0FBB"/>
    <w:rsid w:val="00BE107D"/>
    <w:rsid w:val="00BE11BB"/>
    <w:rsid w:val="00BE1324"/>
    <w:rsid w:val="00BE191C"/>
    <w:rsid w:val="00BE1A6F"/>
    <w:rsid w:val="00BE1BB4"/>
    <w:rsid w:val="00BE1DC1"/>
    <w:rsid w:val="00BE1E29"/>
    <w:rsid w:val="00BE2712"/>
    <w:rsid w:val="00BE2B9C"/>
    <w:rsid w:val="00BE2C9E"/>
    <w:rsid w:val="00BE331D"/>
    <w:rsid w:val="00BE3A17"/>
    <w:rsid w:val="00BE3C62"/>
    <w:rsid w:val="00BE3D96"/>
    <w:rsid w:val="00BE3F4D"/>
    <w:rsid w:val="00BE4450"/>
    <w:rsid w:val="00BE46E3"/>
    <w:rsid w:val="00BE4B46"/>
    <w:rsid w:val="00BE4B8F"/>
    <w:rsid w:val="00BE4E86"/>
    <w:rsid w:val="00BE578A"/>
    <w:rsid w:val="00BE5C89"/>
    <w:rsid w:val="00BE6184"/>
    <w:rsid w:val="00BE6B24"/>
    <w:rsid w:val="00BE7030"/>
    <w:rsid w:val="00BE785D"/>
    <w:rsid w:val="00BE7897"/>
    <w:rsid w:val="00BE795D"/>
    <w:rsid w:val="00BE79C7"/>
    <w:rsid w:val="00BF0471"/>
    <w:rsid w:val="00BF0592"/>
    <w:rsid w:val="00BF059D"/>
    <w:rsid w:val="00BF078B"/>
    <w:rsid w:val="00BF0AFB"/>
    <w:rsid w:val="00BF0D14"/>
    <w:rsid w:val="00BF10AC"/>
    <w:rsid w:val="00BF11F1"/>
    <w:rsid w:val="00BF1B5E"/>
    <w:rsid w:val="00BF227B"/>
    <w:rsid w:val="00BF2289"/>
    <w:rsid w:val="00BF244B"/>
    <w:rsid w:val="00BF248E"/>
    <w:rsid w:val="00BF2594"/>
    <w:rsid w:val="00BF2599"/>
    <w:rsid w:val="00BF3370"/>
    <w:rsid w:val="00BF340E"/>
    <w:rsid w:val="00BF3BF0"/>
    <w:rsid w:val="00BF3CC2"/>
    <w:rsid w:val="00BF4ED3"/>
    <w:rsid w:val="00BF55D1"/>
    <w:rsid w:val="00BF5665"/>
    <w:rsid w:val="00BF5ACE"/>
    <w:rsid w:val="00BF5AD9"/>
    <w:rsid w:val="00BF5F6F"/>
    <w:rsid w:val="00BF6227"/>
    <w:rsid w:val="00BF692A"/>
    <w:rsid w:val="00BF6ABC"/>
    <w:rsid w:val="00BF6E27"/>
    <w:rsid w:val="00BF6F8C"/>
    <w:rsid w:val="00BF7218"/>
    <w:rsid w:val="00BF7543"/>
    <w:rsid w:val="00BF760A"/>
    <w:rsid w:val="00BF7C21"/>
    <w:rsid w:val="00BF7C73"/>
    <w:rsid w:val="00C00BCE"/>
    <w:rsid w:val="00C00DFD"/>
    <w:rsid w:val="00C00F49"/>
    <w:rsid w:val="00C012AC"/>
    <w:rsid w:val="00C01ABB"/>
    <w:rsid w:val="00C01EC7"/>
    <w:rsid w:val="00C0227B"/>
    <w:rsid w:val="00C02FAB"/>
    <w:rsid w:val="00C032C5"/>
    <w:rsid w:val="00C03363"/>
    <w:rsid w:val="00C03394"/>
    <w:rsid w:val="00C03506"/>
    <w:rsid w:val="00C03A57"/>
    <w:rsid w:val="00C03BE5"/>
    <w:rsid w:val="00C03D66"/>
    <w:rsid w:val="00C04271"/>
    <w:rsid w:val="00C04308"/>
    <w:rsid w:val="00C0438A"/>
    <w:rsid w:val="00C045CD"/>
    <w:rsid w:val="00C0473B"/>
    <w:rsid w:val="00C049A3"/>
    <w:rsid w:val="00C0504D"/>
    <w:rsid w:val="00C05071"/>
    <w:rsid w:val="00C054DB"/>
    <w:rsid w:val="00C056BE"/>
    <w:rsid w:val="00C05995"/>
    <w:rsid w:val="00C05E35"/>
    <w:rsid w:val="00C06117"/>
    <w:rsid w:val="00C0654F"/>
    <w:rsid w:val="00C06778"/>
    <w:rsid w:val="00C069AD"/>
    <w:rsid w:val="00C06D7A"/>
    <w:rsid w:val="00C06E56"/>
    <w:rsid w:val="00C07299"/>
    <w:rsid w:val="00C072CA"/>
    <w:rsid w:val="00C07570"/>
    <w:rsid w:val="00C07B70"/>
    <w:rsid w:val="00C07D0B"/>
    <w:rsid w:val="00C07E83"/>
    <w:rsid w:val="00C106FC"/>
    <w:rsid w:val="00C10718"/>
    <w:rsid w:val="00C10A59"/>
    <w:rsid w:val="00C10B35"/>
    <w:rsid w:val="00C10B6B"/>
    <w:rsid w:val="00C10CE7"/>
    <w:rsid w:val="00C10E51"/>
    <w:rsid w:val="00C11296"/>
    <w:rsid w:val="00C115AA"/>
    <w:rsid w:val="00C11CE9"/>
    <w:rsid w:val="00C11DF5"/>
    <w:rsid w:val="00C11F81"/>
    <w:rsid w:val="00C12585"/>
    <w:rsid w:val="00C12983"/>
    <w:rsid w:val="00C12BD2"/>
    <w:rsid w:val="00C12C63"/>
    <w:rsid w:val="00C12C82"/>
    <w:rsid w:val="00C12F69"/>
    <w:rsid w:val="00C13F9E"/>
    <w:rsid w:val="00C1434B"/>
    <w:rsid w:val="00C1438C"/>
    <w:rsid w:val="00C14A9B"/>
    <w:rsid w:val="00C14B0B"/>
    <w:rsid w:val="00C14C72"/>
    <w:rsid w:val="00C14E9E"/>
    <w:rsid w:val="00C156AB"/>
    <w:rsid w:val="00C15F99"/>
    <w:rsid w:val="00C1603D"/>
    <w:rsid w:val="00C16499"/>
    <w:rsid w:val="00C16544"/>
    <w:rsid w:val="00C17046"/>
    <w:rsid w:val="00C17839"/>
    <w:rsid w:val="00C178CF"/>
    <w:rsid w:val="00C207D4"/>
    <w:rsid w:val="00C20E9D"/>
    <w:rsid w:val="00C21204"/>
    <w:rsid w:val="00C213D2"/>
    <w:rsid w:val="00C21660"/>
    <w:rsid w:val="00C21697"/>
    <w:rsid w:val="00C21AD8"/>
    <w:rsid w:val="00C21DD4"/>
    <w:rsid w:val="00C21EC4"/>
    <w:rsid w:val="00C21FA7"/>
    <w:rsid w:val="00C222D3"/>
    <w:rsid w:val="00C227F1"/>
    <w:rsid w:val="00C22A03"/>
    <w:rsid w:val="00C22C8A"/>
    <w:rsid w:val="00C22DD9"/>
    <w:rsid w:val="00C22E4C"/>
    <w:rsid w:val="00C23201"/>
    <w:rsid w:val="00C23687"/>
    <w:rsid w:val="00C2375F"/>
    <w:rsid w:val="00C23D45"/>
    <w:rsid w:val="00C24833"/>
    <w:rsid w:val="00C248F3"/>
    <w:rsid w:val="00C24A3F"/>
    <w:rsid w:val="00C2504F"/>
    <w:rsid w:val="00C25241"/>
    <w:rsid w:val="00C25807"/>
    <w:rsid w:val="00C25982"/>
    <w:rsid w:val="00C25CC1"/>
    <w:rsid w:val="00C25DD5"/>
    <w:rsid w:val="00C26557"/>
    <w:rsid w:val="00C267E6"/>
    <w:rsid w:val="00C26ABB"/>
    <w:rsid w:val="00C26B4F"/>
    <w:rsid w:val="00C26C28"/>
    <w:rsid w:val="00C26D10"/>
    <w:rsid w:val="00C271EA"/>
    <w:rsid w:val="00C272D2"/>
    <w:rsid w:val="00C273C0"/>
    <w:rsid w:val="00C2755F"/>
    <w:rsid w:val="00C2772A"/>
    <w:rsid w:val="00C278E3"/>
    <w:rsid w:val="00C30019"/>
    <w:rsid w:val="00C304D6"/>
    <w:rsid w:val="00C306F5"/>
    <w:rsid w:val="00C30818"/>
    <w:rsid w:val="00C30DBC"/>
    <w:rsid w:val="00C30DF1"/>
    <w:rsid w:val="00C31049"/>
    <w:rsid w:val="00C310A6"/>
    <w:rsid w:val="00C310DD"/>
    <w:rsid w:val="00C3139A"/>
    <w:rsid w:val="00C3158E"/>
    <w:rsid w:val="00C3163C"/>
    <w:rsid w:val="00C3163E"/>
    <w:rsid w:val="00C31B12"/>
    <w:rsid w:val="00C31BD4"/>
    <w:rsid w:val="00C32171"/>
    <w:rsid w:val="00C3283D"/>
    <w:rsid w:val="00C32A98"/>
    <w:rsid w:val="00C32A9F"/>
    <w:rsid w:val="00C32C82"/>
    <w:rsid w:val="00C32EAC"/>
    <w:rsid w:val="00C32ECD"/>
    <w:rsid w:val="00C33011"/>
    <w:rsid w:val="00C3383A"/>
    <w:rsid w:val="00C33903"/>
    <w:rsid w:val="00C339BA"/>
    <w:rsid w:val="00C346BC"/>
    <w:rsid w:val="00C3489E"/>
    <w:rsid w:val="00C34BB3"/>
    <w:rsid w:val="00C34DF2"/>
    <w:rsid w:val="00C3544E"/>
    <w:rsid w:val="00C35468"/>
    <w:rsid w:val="00C355A2"/>
    <w:rsid w:val="00C355FC"/>
    <w:rsid w:val="00C357E3"/>
    <w:rsid w:val="00C35DC4"/>
    <w:rsid w:val="00C365FC"/>
    <w:rsid w:val="00C3679B"/>
    <w:rsid w:val="00C36A1A"/>
    <w:rsid w:val="00C36E6D"/>
    <w:rsid w:val="00C371C8"/>
    <w:rsid w:val="00C377C1"/>
    <w:rsid w:val="00C37DD1"/>
    <w:rsid w:val="00C40293"/>
    <w:rsid w:val="00C40908"/>
    <w:rsid w:val="00C40D97"/>
    <w:rsid w:val="00C40FCD"/>
    <w:rsid w:val="00C416F7"/>
    <w:rsid w:val="00C418AF"/>
    <w:rsid w:val="00C42121"/>
    <w:rsid w:val="00C4299C"/>
    <w:rsid w:val="00C429E1"/>
    <w:rsid w:val="00C42B91"/>
    <w:rsid w:val="00C42FDB"/>
    <w:rsid w:val="00C43974"/>
    <w:rsid w:val="00C43EA8"/>
    <w:rsid w:val="00C43FC2"/>
    <w:rsid w:val="00C441C8"/>
    <w:rsid w:val="00C4450F"/>
    <w:rsid w:val="00C44540"/>
    <w:rsid w:val="00C448FD"/>
    <w:rsid w:val="00C44B93"/>
    <w:rsid w:val="00C44DCA"/>
    <w:rsid w:val="00C44F37"/>
    <w:rsid w:val="00C45357"/>
    <w:rsid w:val="00C45AC9"/>
    <w:rsid w:val="00C45BFC"/>
    <w:rsid w:val="00C45FE2"/>
    <w:rsid w:val="00C4612D"/>
    <w:rsid w:val="00C46233"/>
    <w:rsid w:val="00C463B1"/>
    <w:rsid w:val="00C46765"/>
    <w:rsid w:val="00C46CF3"/>
    <w:rsid w:val="00C46FA4"/>
    <w:rsid w:val="00C472CE"/>
    <w:rsid w:val="00C47472"/>
    <w:rsid w:val="00C475DB"/>
    <w:rsid w:val="00C4764B"/>
    <w:rsid w:val="00C477E1"/>
    <w:rsid w:val="00C47D2D"/>
    <w:rsid w:val="00C50625"/>
    <w:rsid w:val="00C50714"/>
    <w:rsid w:val="00C507E7"/>
    <w:rsid w:val="00C50860"/>
    <w:rsid w:val="00C50AD9"/>
    <w:rsid w:val="00C50AEF"/>
    <w:rsid w:val="00C50BDE"/>
    <w:rsid w:val="00C50EA3"/>
    <w:rsid w:val="00C513B1"/>
    <w:rsid w:val="00C51501"/>
    <w:rsid w:val="00C5158F"/>
    <w:rsid w:val="00C51698"/>
    <w:rsid w:val="00C51826"/>
    <w:rsid w:val="00C51E77"/>
    <w:rsid w:val="00C51F05"/>
    <w:rsid w:val="00C520D4"/>
    <w:rsid w:val="00C52168"/>
    <w:rsid w:val="00C52173"/>
    <w:rsid w:val="00C5254B"/>
    <w:rsid w:val="00C5371E"/>
    <w:rsid w:val="00C537E9"/>
    <w:rsid w:val="00C539BB"/>
    <w:rsid w:val="00C53E5F"/>
    <w:rsid w:val="00C54145"/>
    <w:rsid w:val="00C54C68"/>
    <w:rsid w:val="00C54F42"/>
    <w:rsid w:val="00C551AC"/>
    <w:rsid w:val="00C5527E"/>
    <w:rsid w:val="00C55585"/>
    <w:rsid w:val="00C558A8"/>
    <w:rsid w:val="00C55B7A"/>
    <w:rsid w:val="00C56B50"/>
    <w:rsid w:val="00C56BB6"/>
    <w:rsid w:val="00C56BCD"/>
    <w:rsid w:val="00C574DA"/>
    <w:rsid w:val="00C57656"/>
    <w:rsid w:val="00C5780F"/>
    <w:rsid w:val="00C601A5"/>
    <w:rsid w:val="00C601C6"/>
    <w:rsid w:val="00C6042F"/>
    <w:rsid w:val="00C605D1"/>
    <w:rsid w:val="00C60BB7"/>
    <w:rsid w:val="00C61233"/>
    <w:rsid w:val="00C612B9"/>
    <w:rsid w:val="00C6152B"/>
    <w:rsid w:val="00C61608"/>
    <w:rsid w:val="00C620EC"/>
    <w:rsid w:val="00C6258E"/>
    <w:rsid w:val="00C62CBC"/>
    <w:rsid w:val="00C62EFB"/>
    <w:rsid w:val="00C63443"/>
    <w:rsid w:val="00C63BED"/>
    <w:rsid w:val="00C640DD"/>
    <w:rsid w:val="00C645F6"/>
    <w:rsid w:val="00C64B41"/>
    <w:rsid w:val="00C64CA8"/>
    <w:rsid w:val="00C64CDB"/>
    <w:rsid w:val="00C653F5"/>
    <w:rsid w:val="00C6575B"/>
    <w:rsid w:val="00C659B2"/>
    <w:rsid w:val="00C660F7"/>
    <w:rsid w:val="00C666F8"/>
    <w:rsid w:val="00C67106"/>
    <w:rsid w:val="00C6711D"/>
    <w:rsid w:val="00C67170"/>
    <w:rsid w:val="00C674AA"/>
    <w:rsid w:val="00C6762A"/>
    <w:rsid w:val="00C67BFB"/>
    <w:rsid w:val="00C703A6"/>
    <w:rsid w:val="00C705E7"/>
    <w:rsid w:val="00C709A8"/>
    <w:rsid w:val="00C70BF9"/>
    <w:rsid w:val="00C70D4B"/>
    <w:rsid w:val="00C7146F"/>
    <w:rsid w:val="00C71525"/>
    <w:rsid w:val="00C71541"/>
    <w:rsid w:val="00C71826"/>
    <w:rsid w:val="00C71896"/>
    <w:rsid w:val="00C71F2E"/>
    <w:rsid w:val="00C71F52"/>
    <w:rsid w:val="00C72220"/>
    <w:rsid w:val="00C725F1"/>
    <w:rsid w:val="00C726E2"/>
    <w:rsid w:val="00C72B6A"/>
    <w:rsid w:val="00C72C7A"/>
    <w:rsid w:val="00C72FC9"/>
    <w:rsid w:val="00C7306A"/>
    <w:rsid w:val="00C73260"/>
    <w:rsid w:val="00C739AE"/>
    <w:rsid w:val="00C73CE7"/>
    <w:rsid w:val="00C741A8"/>
    <w:rsid w:val="00C743B6"/>
    <w:rsid w:val="00C7466F"/>
    <w:rsid w:val="00C74EB5"/>
    <w:rsid w:val="00C75226"/>
    <w:rsid w:val="00C75E8C"/>
    <w:rsid w:val="00C75F44"/>
    <w:rsid w:val="00C760F3"/>
    <w:rsid w:val="00C7648A"/>
    <w:rsid w:val="00C7698D"/>
    <w:rsid w:val="00C76DAE"/>
    <w:rsid w:val="00C76F80"/>
    <w:rsid w:val="00C77010"/>
    <w:rsid w:val="00C771DB"/>
    <w:rsid w:val="00C77472"/>
    <w:rsid w:val="00C77787"/>
    <w:rsid w:val="00C7784D"/>
    <w:rsid w:val="00C77A65"/>
    <w:rsid w:val="00C77AD6"/>
    <w:rsid w:val="00C77D5D"/>
    <w:rsid w:val="00C77DF3"/>
    <w:rsid w:val="00C77ECD"/>
    <w:rsid w:val="00C80366"/>
    <w:rsid w:val="00C80592"/>
    <w:rsid w:val="00C80E76"/>
    <w:rsid w:val="00C80EDE"/>
    <w:rsid w:val="00C810C9"/>
    <w:rsid w:val="00C81184"/>
    <w:rsid w:val="00C81B1A"/>
    <w:rsid w:val="00C81D96"/>
    <w:rsid w:val="00C82456"/>
    <w:rsid w:val="00C82485"/>
    <w:rsid w:val="00C824CD"/>
    <w:rsid w:val="00C8254B"/>
    <w:rsid w:val="00C829A6"/>
    <w:rsid w:val="00C82CC5"/>
    <w:rsid w:val="00C82F08"/>
    <w:rsid w:val="00C8327C"/>
    <w:rsid w:val="00C8356B"/>
    <w:rsid w:val="00C83892"/>
    <w:rsid w:val="00C83B21"/>
    <w:rsid w:val="00C84186"/>
    <w:rsid w:val="00C84987"/>
    <w:rsid w:val="00C84D83"/>
    <w:rsid w:val="00C855C7"/>
    <w:rsid w:val="00C85673"/>
    <w:rsid w:val="00C8575A"/>
    <w:rsid w:val="00C85787"/>
    <w:rsid w:val="00C8580A"/>
    <w:rsid w:val="00C859BA"/>
    <w:rsid w:val="00C85BB4"/>
    <w:rsid w:val="00C8603F"/>
    <w:rsid w:val="00C86C7F"/>
    <w:rsid w:val="00C86C9B"/>
    <w:rsid w:val="00C86D70"/>
    <w:rsid w:val="00C873A4"/>
    <w:rsid w:val="00C87B88"/>
    <w:rsid w:val="00C900E4"/>
    <w:rsid w:val="00C900E6"/>
    <w:rsid w:val="00C9072E"/>
    <w:rsid w:val="00C9073C"/>
    <w:rsid w:val="00C90A37"/>
    <w:rsid w:val="00C90C11"/>
    <w:rsid w:val="00C90EE4"/>
    <w:rsid w:val="00C90F15"/>
    <w:rsid w:val="00C916B1"/>
    <w:rsid w:val="00C91939"/>
    <w:rsid w:val="00C91CFF"/>
    <w:rsid w:val="00C91D49"/>
    <w:rsid w:val="00C91D63"/>
    <w:rsid w:val="00C9206E"/>
    <w:rsid w:val="00C9221D"/>
    <w:rsid w:val="00C9269F"/>
    <w:rsid w:val="00C929D2"/>
    <w:rsid w:val="00C929DD"/>
    <w:rsid w:val="00C92BD3"/>
    <w:rsid w:val="00C92DB8"/>
    <w:rsid w:val="00C92DFE"/>
    <w:rsid w:val="00C93FEC"/>
    <w:rsid w:val="00C94A71"/>
    <w:rsid w:val="00C94DAC"/>
    <w:rsid w:val="00C9562E"/>
    <w:rsid w:val="00C958CA"/>
    <w:rsid w:val="00C95A1B"/>
    <w:rsid w:val="00C95A40"/>
    <w:rsid w:val="00C95BAD"/>
    <w:rsid w:val="00C96038"/>
    <w:rsid w:val="00C963BC"/>
    <w:rsid w:val="00C96477"/>
    <w:rsid w:val="00C96478"/>
    <w:rsid w:val="00C964A4"/>
    <w:rsid w:val="00C965EB"/>
    <w:rsid w:val="00C967E0"/>
    <w:rsid w:val="00C96C57"/>
    <w:rsid w:val="00C9725E"/>
    <w:rsid w:val="00C97324"/>
    <w:rsid w:val="00C9738C"/>
    <w:rsid w:val="00C9780C"/>
    <w:rsid w:val="00CA045B"/>
    <w:rsid w:val="00CA05A5"/>
    <w:rsid w:val="00CA07F7"/>
    <w:rsid w:val="00CA0875"/>
    <w:rsid w:val="00CA0CDE"/>
    <w:rsid w:val="00CA10D3"/>
    <w:rsid w:val="00CA12CE"/>
    <w:rsid w:val="00CA1576"/>
    <w:rsid w:val="00CA1648"/>
    <w:rsid w:val="00CA1697"/>
    <w:rsid w:val="00CA18C9"/>
    <w:rsid w:val="00CA1CA2"/>
    <w:rsid w:val="00CA1D8E"/>
    <w:rsid w:val="00CA229E"/>
    <w:rsid w:val="00CA27B7"/>
    <w:rsid w:val="00CA2868"/>
    <w:rsid w:val="00CA2D6F"/>
    <w:rsid w:val="00CA2DC9"/>
    <w:rsid w:val="00CA2F79"/>
    <w:rsid w:val="00CA34C6"/>
    <w:rsid w:val="00CA361F"/>
    <w:rsid w:val="00CA38E2"/>
    <w:rsid w:val="00CA38F8"/>
    <w:rsid w:val="00CA3A24"/>
    <w:rsid w:val="00CA3A7A"/>
    <w:rsid w:val="00CA3FBB"/>
    <w:rsid w:val="00CA44B5"/>
    <w:rsid w:val="00CA4757"/>
    <w:rsid w:val="00CA4829"/>
    <w:rsid w:val="00CA48E5"/>
    <w:rsid w:val="00CA4B7F"/>
    <w:rsid w:val="00CA5157"/>
    <w:rsid w:val="00CA5423"/>
    <w:rsid w:val="00CA55E6"/>
    <w:rsid w:val="00CA570E"/>
    <w:rsid w:val="00CA5778"/>
    <w:rsid w:val="00CA588C"/>
    <w:rsid w:val="00CA58CF"/>
    <w:rsid w:val="00CA61E5"/>
    <w:rsid w:val="00CA6221"/>
    <w:rsid w:val="00CA6A96"/>
    <w:rsid w:val="00CA7101"/>
    <w:rsid w:val="00CA7884"/>
    <w:rsid w:val="00CA78D9"/>
    <w:rsid w:val="00CA7A67"/>
    <w:rsid w:val="00CA7C0C"/>
    <w:rsid w:val="00CA7CCC"/>
    <w:rsid w:val="00CB0425"/>
    <w:rsid w:val="00CB0E89"/>
    <w:rsid w:val="00CB10B0"/>
    <w:rsid w:val="00CB16E8"/>
    <w:rsid w:val="00CB2778"/>
    <w:rsid w:val="00CB2977"/>
    <w:rsid w:val="00CB2A03"/>
    <w:rsid w:val="00CB2AA9"/>
    <w:rsid w:val="00CB2ABD"/>
    <w:rsid w:val="00CB2B79"/>
    <w:rsid w:val="00CB3023"/>
    <w:rsid w:val="00CB3035"/>
    <w:rsid w:val="00CB3081"/>
    <w:rsid w:val="00CB31BD"/>
    <w:rsid w:val="00CB334B"/>
    <w:rsid w:val="00CB3636"/>
    <w:rsid w:val="00CB3C77"/>
    <w:rsid w:val="00CB3EAF"/>
    <w:rsid w:val="00CB4224"/>
    <w:rsid w:val="00CB4EEE"/>
    <w:rsid w:val="00CB500B"/>
    <w:rsid w:val="00CB5025"/>
    <w:rsid w:val="00CB50F9"/>
    <w:rsid w:val="00CB557D"/>
    <w:rsid w:val="00CB5E9A"/>
    <w:rsid w:val="00CB5F6B"/>
    <w:rsid w:val="00CB61C0"/>
    <w:rsid w:val="00CB62C3"/>
    <w:rsid w:val="00CB63EE"/>
    <w:rsid w:val="00CB648A"/>
    <w:rsid w:val="00CB6D92"/>
    <w:rsid w:val="00CB6F38"/>
    <w:rsid w:val="00CB7101"/>
    <w:rsid w:val="00CB7DC4"/>
    <w:rsid w:val="00CB7E52"/>
    <w:rsid w:val="00CC008D"/>
    <w:rsid w:val="00CC0347"/>
    <w:rsid w:val="00CC0363"/>
    <w:rsid w:val="00CC0467"/>
    <w:rsid w:val="00CC0925"/>
    <w:rsid w:val="00CC09E0"/>
    <w:rsid w:val="00CC0A3D"/>
    <w:rsid w:val="00CC12EE"/>
    <w:rsid w:val="00CC13C8"/>
    <w:rsid w:val="00CC1934"/>
    <w:rsid w:val="00CC1CBB"/>
    <w:rsid w:val="00CC1DC7"/>
    <w:rsid w:val="00CC25E6"/>
    <w:rsid w:val="00CC28D4"/>
    <w:rsid w:val="00CC2D56"/>
    <w:rsid w:val="00CC2E64"/>
    <w:rsid w:val="00CC3019"/>
    <w:rsid w:val="00CC3150"/>
    <w:rsid w:val="00CC331E"/>
    <w:rsid w:val="00CC3624"/>
    <w:rsid w:val="00CC363E"/>
    <w:rsid w:val="00CC3765"/>
    <w:rsid w:val="00CC397C"/>
    <w:rsid w:val="00CC3A52"/>
    <w:rsid w:val="00CC3C02"/>
    <w:rsid w:val="00CC3D01"/>
    <w:rsid w:val="00CC3D6C"/>
    <w:rsid w:val="00CC401A"/>
    <w:rsid w:val="00CC46C8"/>
    <w:rsid w:val="00CC4909"/>
    <w:rsid w:val="00CC49F8"/>
    <w:rsid w:val="00CC4CDC"/>
    <w:rsid w:val="00CC4DD0"/>
    <w:rsid w:val="00CC5232"/>
    <w:rsid w:val="00CC5432"/>
    <w:rsid w:val="00CC55A1"/>
    <w:rsid w:val="00CC56D9"/>
    <w:rsid w:val="00CC57BD"/>
    <w:rsid w:val="00CC59F5"/>
    <w:rsid w:val="00CC5C6E"/>
    <w:rsid w:val="00CC5E95"/>
    <w:rsid w:val="00CC6406"/>
    <w:rsid w:val="00CC673A"/>
    <w:rsid w:val="00CC6E1B"/>
    <w:rsid w:val="00CC6ED8"/>
    <w:rsid w:val="00CC7473"/>
    <w:rsid w:val="00CC7647"/>
    <w:rsid w:val="00CC7A3F"/>
    <w:rsid w:val="00CC7D61"/>
    <w:rsid w:val="00CC7E55"/>
    <w:rsid w:val="00CC7E75"/>
    <w:rsid w:val="00CD00B2"/>
    <w:rsid w:val="00CD0631"/>
    <w:rsid w:val="00CD0A49"/>
    <w:rsid w:val="00CD13E3"/>
    <w:rsid w:val="00CD184F"/>
    <w:rsid w:val="00CD1FB3"/>
    <w:rsid w:val="00CD275B"/>
    <w:rsid w:val="00CD27E0"/>
    <w:rsid w:val="00CD38A4"/>
    <w:rsid w:val="00CD3AA6"/>
    <w:rsid w:val="00CD3B4F"/>
    <w:rsid w:val="00CD3B8B"/>
    <w:rsid w:val="00CD4030"/>
    <w:rsid w:val="00CD4073"/>
    <w:rsid w:val="00CD415F"/>
    <w:rsid w:val="00CD4585"/>
    <w:rsid w:val="00CD47D9"/>
    <w:rsid w:val="00CD49AC"/>
    <w:rsid w:val="00CD4C45"/>
    <w:rsid w:val="00CD50B8"/>
    <w:rsid w:val="00CD50BA"/>
    <w:rsid w:val="00CD5299"/>
    <w:rsid w:val="00CD54A9"/>
    <w:rsid w:val="00CD56DD"/>
    <w:rsid w:val="00CD5C54"/>
    <w:rsid w:val="00CD6540"/>
    <w:rsid w:val="00CD6652"/>
    <w:rsid w:val="00CD676B"/>
    <w:rsid w:val="00CD67BB"/>
    <w:rsid w:val="00CD6A98"/>
    <w:rsid w:val="00CD6AB6"/>
    <w:rsid w:val="00CD7021"/>
    <w:rsid w:val="00CD7053"/>
    <w:rsid w:val="00CD71F5"/>
    <w:rsid w:val="00CD7303"/>
    <w:rsid w:val="00CD7A78"/>
    <w:rsid w:val="00CE045A"/>
    <w:rsid w:val="00CE0B0B"/>
    <w:rsid w:val="00CE0B4E"/>
    <w:rsid w:val="00CE0DC4"/>
    <w:rsid w:val="00CE1123"/>
    <w:rsid w:val="00CE1803"/>
    <w:rsid w:val="00CE1AA8"/>
    <w:rsid w:val="00CE1AE1"/>
    <w:rsid w:val="00CE246E"/>
    <w:rsid w:val="00CE2486"/>
    <w:rsid w:val="00CE2581"/>
    <w:rsid w:val="00CE2665"/>
    <w:rsid w:val="00CE26B3"/>
    <w:rsid w:val="00CE2B1B"/>
    <w:rsid w:val="00CE311D"/>
    <w:rsid w:val="00CE3375"/>
    <w:rsid w:val="00CE37F9"/>
    <w:rsid w:val="00CE3A7B"/>
    <w:rsid w:val="00CE3AF8"/>
    <w:rsid w:val="00CE3BF5"/>
    <w:rsid w:val="00CE3C20"/>
    <w:rsid w:val="00CE403D"/>
    <w:rsid w:val="00CE41DB"/>
    <w:rsid w:val="00CE4544"/>
    <w:rsid w:val="00CE47D4"/>
    <w:rsid w:val="00CE4D55"/>
    <w:rsid w:val="00CE4DCC"/>
    <w:rsid w:val="00CE5502"/>
    <w:rsid w:val="00CE5511"/>
    <w:rsid w:val="00CE5550"/>
    <w:rsid w:val="00CE5A1C"/>
    <w:rsid w:val="00CE5EDF"/>
    <w:rsid w:val="00CE5FC0"/>
    <w:rsid w:val="00CE6431"/>
    <w:rsid w:val="00CE666D"/>
    <w:rsid w:val="00CE682F"/>
    <w:rsid w:val="00CE6D75"/>
    <w:rsid w:val="00CE6D77"/>
    <w:rsid w:val="00CF040A"/>
    <w:rsid w:val="00CF0511"/>
    <w:rsid w:val="00CF0AE4"/>
    <w:rsid w:val="00CF0D82"/>
    <w:rsid w:val="00CF0FAD"/>
    <w:rsid w:val="00CF1849"/>
    <w:rsid w:val="00CF19F9"/>
    <w:rsid w:val="00CF1A5F"/>
    <w:rsid w:val="00CF1F6F"/>
    <w:rsid w:val="00CF2701"/>
    <w:rsid w:val="00CF2B46"/>
    <w:rsid w:val="00CF2DAE"/>
    <w:rsid w:val="00CF38D5"/>
    <w:rsid w:val="00CF3E7F"/>
    <w:rsid w:val="00CF3FF6"/>
    <w:rsid w:val="00CF4AE0"/>
    <w:rsid w:val="00CF4B24"/>
    <w:rsid w:val="00CF4D82"/>
    <w:rsid w:val="00CF4E99"/>
    <w:rsid w:val="00CF571B"/>
    <w:rsid w:val="00CF5BAC"/>
    <w:rsid w:val="00CF609C"/>
    <w:rsid w:val="00CF6131"/>
    <w:rsid w:val="00CF6296"/>
    <w:rsid w:val="00CF66D6"/>
    <w:rsid w:val="00CF68DA"/>
    <w:rsid w:val="00CF6A44"/>
    <w:rsid w:val="00CF6C0D"/>
    <w:rsid w:val="00CF6FD5"/>
    <w:rsid w:val="00CF721B"/>
    <w:rsid w:val="00CF73C8"/>
    <w:rsid w:val="00CF7679"/>
    <w:rsid w:val="00CF7B35"/>
    <w:rsid w:val="00CF7D83"/>
    <w:rsid w:val="00CF7F68"/>
    <w:rsid w:val="00D006C2"/>
    <w:rsid w:val="00D00B9F"/>
    <w:rsid w:val="00D01699"/>
    <w:rsid w:val="00D01ABB"/>
    <w:rsid w:val="00D02248"/>
    <w:rsid w:val="00D02396"/>
    <w:rsid w:val="00D0239B"/>
    <w:rsid w:val="00D0241E"/>
    <w:rsid w:val="00D02438"/>
    <w:rsid w:val="00D0279C"/>
    <w:rsid w:val="00D02AA2"/>
    <w:rsid w:val="00D03896"/>
    <w:rsid w:val="00D038CB"/>
    <w:rsid w:val="00D04117"/>
    <w:rsid w:val="00D04554"/>
    <w:rsid w:val="00D049A4"/>
    <w:rsid w:val="00D04BE5"/>
    <w:rsid w:val="00D04E57"/>
    <w:rsid w:val="00D0513A"/>
    <w:rsid w:val="00D055AA"/>
    <w:rsid w:val="00D055C2"/>
    <w:rsid w:val="00D06A5D"/>
    <w:rsid w:val="00D06A6C"/>
    <w:rsid w:val="00D06BD6"/>
    <w:rsid w:val="00D06D79"/>
    <w:rsid w:val="00D06FCE"/>
    <w:rsid w:val="00D074A5"/>
    <w:rsid w:val="00D07849"/>
    <w:rsid w:val="00D07A52"/>
    <w:rsid w:val="00D07AB2"/>
    <w:rsid w:val="00D07D50"/>
    <w:rsid w:val="00D100B9"/>
    <w:rsid w:val="00D10476"/>
    <w:rsid w:val="00D10478"/>
    <w:rsid w:val="00D1049B"/>
    <w:rsid w:val="00D10661"/>
    <w:rsid w:val="00D10ABF"/>
    <w:rsid w:val="00D10C55"/>
    <w:rsid w:val="00D110DB"/>
    <w:rsid w:val="00D11116"/>
    <w:rsid w:val="00D11A8E"/>
    <w:rsid w:val="00D11C80"/>
    <w:rsid w:val="00D11D52"/>
    <w:rsid w:val="00D11E28"/>
    <w:rsid w:val="00D12396"/>
    <w:rsid w:val="00D124C7"/>
    <w:rsid w:val="00D125F3"/>
    <w:rsid w:val="00D127DA"/>
    <w:rsid w:val="00D1285B"/>
    <w:rsid w:val="00D12968"/>
    <w:rsid w:val="00D12B3B"/>
    <w:rsid w:val="00D12C90"/>
    <w:rsid w:val="00D131DA"/>
    <w:rsid w:val="00D13667"/>
    <w:rsid w:val="00D13CE9"/>
    <w:rsid w:val="00D1413C"/>
    <w:rsid w:val="00D1419B"/>
    <w:rsid w:val="00D147F3"/>
    <w:rsid w:val="00D14C32"/>
    <w:rsid w:val="00D14DDA"/>
    <w:rsid w:val="00D14EF1"/>
    <w:rsid w:val="00D1566F"/>
    <w:rsid w:val="00D159F6"/>
    <w:rsid w:val="00D15D5F"/>
    <w:rsid w:val="00D15DB3"/>
    <w:rsid w:val="00D15F5A"/>
    <w:rsid w:val="00D16732"/>
    <w:rsid w:val="00D17592"/>
    <w:rsid w:val="00D17768"/>
    <w:rsid w:val="00D17B6A"/>
    <w:rsid w:val="00D17BA5"/>
    <w:rsid w:val="00D17CF0"/>
    <w:rsid w:val="00D17FA0"/>
    <w:rsid w:val="00D20434"/>
    <w:rsid w:val="00D20CC0"/>
    <w:rsid w:val="00D20F43"/>
    <w:rsid w:val="00D211D4"/>
    <w:rsid w:val="00D213FF"/>
    <w:rsid w:val="00D21769"/>
    <w:rsid w:val="00D21DA5"/>
    <w:rsid w:val="00D229CC"/>
    <w:rsid w:val="00D22AE2"/>
    <w:rsid w:val="00D22C4C"/>
    <w:rsid w:val="00D22C9C"/>
    <w:rsid w:val="00D22CC0"/>
    <w:rsid w:val="00D22D3A"/>
    <w:rsid w:val="00D23019"/>
    <w:rsid w:val="00D23198"/>
    <w:rsid w:val="00D23822"/>
    <w:rsid w:val="00D238FD"/>
    <w:rsid w:val="00D23905"/>
    <w:rsid w:val="00D23B4C"/>
    <w:rsid w:val="00D23C9C"/>
    <w:rsid w:val="00D23EEC"/>
    <w:rsid w:val="00D24309"/>
    <w:rsid w:val="00D24CE0"/>
    <w:rsid w:val="00D24DA1"/>
    <w:rsid w:val="00D25493"/>
    <w:rsid w:val="00D25CD8"/>
    <w:rsid w:val="00D2623D"/>
    <w:rsid w:val="00D26510"/>
    <w:rsid w:val="00D2676C"/>
    <w:rsid w:val="00D26A69"/>
    <w:rsid w:val="00D26BA3"/>
    <w:rsid w:val="00D26ECF"/>
    <w:rsid w:val="00D277B2"/>
    <w:rsid w:val="00D2790B"/>
    <w:rsid w:val="00D279E1"/>
    <w:rsid w:val="00D27B69"/>
    <w:rsid w:val="00D27C8B"/>
    <w:rsid w:val="00D3000C"/>
    <w:rsid w:val="00D301E4"/>
    <w:rsid w:val="00D30423"/>
    <w:rsid w:val="00D30787"/>
    <w:rsid w:val="00D30ED5"/>
    <w:rsid w:val="00D30EDE"/>
    <w:rsid w:val="00D30F4A"/>
    <w:rsid w:val="00D31035"/>
    <w:rsid w:val="00D3178A"/>
    <w:rsid w:val="00D31C7E"/>
    <w:rsid w:val="00D31E48"/>
    <w:rsid w:val="00D31F96"/>
    <w:rsid w:val="00D3231B"/>
    <w:rsid w:val="00D32740"/>
    <w:rsid w:val="00D32916"/>
    <w:rsid w:val="00D32E0F"/>
    <w:rsid w:val="00D33644"/>
    <w:rsid w:val="00D33DC8"/>
    <w:rsid w:val="00D33E1B"/>
    <w:rsid w:val="00D341C8"/>
    <w:rsid w:val="00D34296"/>
    <w:rsid w:val="00D345F9"/>
    <w:rsid w:val="00D3482C"/>
    <w:rsid w:val="00D34BCE"/>
    <w:rsid w:val="00D34CFF"/>
    <w:rsid w:val="00D35181"/>
    <w:rsid w:val="00D35346"/>
    <w:rsid w:val="00D35569"/>
    <w:rsid w:val="00D35940"/>
    <w:rsid w:val="00D35A24"/>
    <w:rsid w:val="00D35BD8"/>
    <w:rsid w:val="00D35C17"/>
    <w:rsid w:val="00D3636B"/>
    <w:rsid w:val="00D363D4"/>
    <w:rsid w:val="00D36857"/>
    <w:rsid w:val="00D36EBB"/>
    <w:rsid w:val="00D36F19"/>
    <w:rsid w:val="00D376D0"/>
    <w:rsid w:val="00D37804"/>
    <w:rsid w:val="00D40437"/>
    <w:rsid w:val="00D40BE1"/>
    <w:rsid w:val="00D40C22"/>
    <w:rsid w:val="00D40E8A"/>
    <w:rsid w:val="00D41069"/>
    <w:rsid w:val="00D413CF"/>
    <w:rsid w:val="00D415E2"/>
    <w:rsid w:val="00D41AF5"/>
    <w:rsid w:val="00D41D05"/>
    <w:rsid w:val="00D42292"/>
    <w:rsid w:val="00D422AD"/>
    <w:rsid w:val="00D42853"/>
    <w:rsid w:val="00D435B2"/>
    <w:rsid w:val="00D43783"/>
    <w:rsid w:val="00D4386E"/>
    <w:rsid w:val="00D43962"/>
    <w:rsid w:val="00D43B2E"/>
    <w:rsid w:val="00D440BB"/>
    <w:rsid w:val="00D4412C"/>
    <w:rsid w:val="00D44344"/>
    <w:rsid w:val="00D4468C"/>
    <w:rsid w:val="00D44738"/>
    <w:rsid w:val="00D4498D"/>
    <w:rsid w:val="00D44EDD"/>
    <w:rsid w:val="00D45290"/>
    <w:rsid w:val="00D45314"/>
    <w:rsid w:val="00D45C7F"/>
    <w:rsid w:val="00D45C9B"/>
    <w:rsid w:val="00D46038"/>
    <w:rsid w:val="00D460C6"/>
    <w:rsid w:val="00D46139"/>
    <w:rsid w:val="00D461D0"/>
    <w:rsid w:val="00D465C9"/>
    <w:rsid w:val="00D46645"/>
    <w:rsid w:val="00D46691"/>
    <w:rsid w:val="00D466AD"/>
    <w:rsid w:val="00D4692A"/>
    <w:rsid w:val="00D46A5D"/>
    <w:rsid w:val="00D46C09"/>
    <w:rsid w:val="00D47131"/>
    <w:rsid w:val="00D477DD"/>
    <w:rsid w:val="00D47B59"/>
    <w:rsid w:val="00D47CCA"/>
    <w:rsid w:val="00D47D08"/>
    <w:rsid w:val="00D5025B"/>
    <w:rsid w:val="00D502B1"/>
    <w:rsid w:val="00D504E9"/>
    <w:rsid w:val="00D508CB"/>
    <w:rsid w:val="00D50AC0"/>
    <w:rsid w:val="00D50DDB"/>
    <w:rsid w:val="00D50F75"/>
    <w:rsid w:val="00D51073"/>
    <w:rsid w:val="00D51118"/>
    <w:rsid w:val="00D516D1"/>
    <w:rsid w:val="00D51A5F"/>
    <w:rsid w:val="00D51B98"/>
    <w:rsid w:val="00D51F02"/>
    <w:rsid w:val="00D520F4"/>
    <w:rsid w:val="00D52828"/>
    <w:rsid w:val="00D529B9"/>
    <w:rsid w:val="00D52A07"/>
    <w:rsid w:val="00D52DF3"/>
    <w:rsid w:val="00D534E9"/>
    <w:rsid w:val="00D544DC"/>
    <w:rsid w:val="00D54506"/>
    <w:rsid w:val="00D5504E"/>
    <w:rsid w:val="00D5539D"/>
    <w:rsid w:val="00D557DA"/>
    <w:rsid w:val="00D55EA9"/>
    <w:rsid w:val="00D55F9A"/>
    <w:rsid w:val="00D560D9"/>
    <w:rsid w:val="00D561F6"/>
    <w:rsid w:val="00D562E3"/>
    <w:rsid w:val="00D56FFA"/>
    <w:rsid w:val="00D57747"/>
    <w:rsid w:val="00D57F1C"/>
    <w:rsid w:val="00D6039B"/>
    <w:rsid w:val="00D60797"/>
    <w:rsid w:val="00D607BC"/>
    <w:rsid w:val="00D60D1C"/>
    <w:rsid w:val="00D60DE4"/>
    <w:rsid w:val="00D6102C"/>
    <w:rsid w:val="00D613A0"/>
    <w:rsid w:val="00D61641"/>
    <w:rsid w:val="00D617CA"/>
    <w:rsid w:val="00D617CE"/>
    <w:rsid w:val="00D62161"/>
    <w:rsid w:val="00D6222D"/>
    <w:rsid w:val="00D63611"/>
    <w:rsid w:val="00D636E4"/>
    <w:rsid w:val="00D63746"/>
    <w:rsid w:val="00D63805"/>
    <w:rsid w:val="00D6390F"/>
    <w:rsid w:val="00D63B52"/>
    <w:rsid w:val="00D6421E"/>
    <w:rsid w:val="00D64336"/>
    <w:rsid w:val="00D64769"/>
    <w:rsid w:val="00D647B1"/>
    <w:rsid w:val="00D649F0"/>
    <w:rsid w:val="00D650BD"/>
    <w:rsid w:val="00D6519A"/>
    <w:rsid w:val="00D65C05"/>
    <w:rsid w:val="00D65D8E"/>
    <w:rsid w:val="00D6602D"/>
    <w:rsid w:val="00D66291"/>
    <w:rsid w:val="00D662CF"/>
    <w:rsid w:val="00D6636A"/>
    <w:rsid w:val="00D6668F"/>
    <w:rsid w:val="00D667E9"/>
    <w:rsid w:val="00D66814"/>
    <w:rsid w:val="00D66A10"/>
    <w:rsid w:val="00D67715"/>
    <w:rsid w:val="00D6776A"/>
    <w:rsid w:val="00D67A21"/>
    <w:rsid w:val="00D67B55"/>
    <w:rsid w:val="00D702E7"/>
    <w:rsid w:val="00D7069B"/>
    <w:rsid w:val="00D7084E"/>
    <w:rsid w:val="00D7092F"/>
    <w:rsid w:val="00D70C7F"/>
    <w:rsid w:val="00D71C73"/>
    <w:rsid w:val="00D722BD"/>
    <w:rsid w:val="00D722E8"/>
    <w:rsid w:val="00D7266E"/>
    <w:rsid w:val="00D72B07"/>
    <w:rsid w:val="00D730C5"/>
    <w:rsid w:val="00D735C7"/>
    <w:rsid w:val="00D7387A"/>
    <w:rsid w:val="00D73F6A"/>
    <w:rsid w:val="00D74606"/>
    <w:rsid w:val="00D747C2"/>
    <w:rsid w:val="00D74896"/>
    <w:rsid w:val="00D74969"/>
    <w:rsid w:val="00D74C79"/>
    <w:rsid w:val="00D75083"/>
    <w:rsid w:val="00D75359"/>
    <w:rsid w:val="00D7574E"/>
    <w:rsid w:val="00D759BD"/>
    <w:rsid w:val="00D75FCA"/>
    <w:rsid w:val="00D76404"/>
    <w:rsid w:val="00D76EE9"/>
    <w:rsid w:val="00D77117"/>
    <w:rsid w:val="00D77751"/>
    <w:rsid w:val="00D779A0"/>
    <w:rsid w:val="00D77D90"/>
    <w:rsid w:val="00D804AD"/>
    <w:rsid w:val="00D804DB"/>
    <w:rsid w:val="00D80708"/>
    <w:rsid w:val="00D80789"/>
    <w:rsid w:val="00D80BA8"/>
    <w:rsid w:val="00D80D2B"/>
    <w:rsid w:val="00D80DFC"/>
    <w:rsid w:val="00D8141A"/>
    <w:rsid w:val="00D81806"/>
    <w:rsid w:val="00D81F5A"/>
    <w:rsid w:val="00D81F96"/>
    <w:rsid w:val="00D81FEF"/>
    <w:rsid w:val="00D822ED"/>
    <w:rsid w:val="00D824D3"/>
    <w:rsid w:val="00D82753"/>
    <w:rsid w:val="00D8279B"/>
    <w:rsid w:val="00D8286D"/>
    <w:rsid w:val="00D82888"/>
    <w:rsid w:val="00D82D66"/>
    <w:rsid w:val="00D82EEA"/>
    <w:rsid w:val="00D83A23"/>
    <w:rsid w:val="00D83B37"/>
    <w:rsid w:val="00D83EC6"/>
    <w:rsid w:val="00D848F0"/>
    <w:rsid w:val="00D84CD6"/>
    <w:rsid w:val="00D84DDE"/>
    <w:rsid w:val="00D852D3"/>
    <w:rsid w:val="00D85BB5"/>
    <w:rsid w:val="00D85D34"/>
    <w:rsid w:val="00D8669D"/>
    <w:rsid w:val="00D866AA"/>
    <w:rsid w:val="00D86D97"/>
    <w:rsid w:val="00D86DFB"/>
    <w:rsid w:val="00D87173"/>
    <w:rsid w:val="00D8751B"/>
    <w:rsid w:val="00D87AEA"/>
    <w:rsid w:val="00D87EC8"/>
    <w:rsid w:val="00D87EE5"/>
    <w:rsid w:val="00D87F81"/>
    <w:rsid w:val="00D87FD0"/>
    <w:rsid w:val="00D90514"/>
    <w:rsid w:val="00D905C6"/>
    <w:rsid w:val="00D907BF"/>
    <w:rsid w:val="00D90E5B"/>
    <w:rsid w:val="00D91035"/>
    <w:rsid w:val="00D911BD"/>
    <w:rsid w:val="00D911DF"/>
    <w:rsid w:val="00D9121A"/>
    <w:rsid w:val="00D912E1"/>
    <w:rsid w:val="00D91E85"/>
    <w:rsid w:val="00D92053"/>
    <w:rsid w:val="00D92414"/>
    <w:rsid w:val="00D9243B"/>
    <w:rsid w:val="00D92CAE"/>
    <w:rsid w:val="00D932FB"/>
    <w:rsid w:val="00D933D8"/>
    <w:rsid w:val="00D93A39"/>
    <w:rsid w:val="00D93D02"/>
    <w:rsid w:val="00D93EFA"/>
    <w:rsid w:val="00D9435C"/>
    <w:rsid w:val="00D9454C"/>
    <w:rsid w:val="00D9463C"/>
    <w:rsid w:val="00D9557C"/>
    <w:rsid w:val="00D9568F"/>
    <w:rsid w:val="00D95F0F"/>
    <w:rsid w:val="00D95FA7"/>
    <w:rsid w:val="00D966A0"/>
    <w:rsid w:val="00D96C1B"/>
    <w:rsid w:val="00D96EAC"/>
    <w:rsid w:val="00D96F14"/>
    <w:rsid w:val="00D971EA"/>
    <w:rsid w:val="00D9755F"/>
    <w:rsid w:val="00D97B1E"/>
    <w:rsid w:val="00D97C0F"/>
    <w:rsid w:val="00DA0235"/>
    <w:rsid w:val="00DA0510"/>
    <w:rsid w:val="00DA0544"/>
    <w:rsid w:val="00DA0591"/>
    <w:rsid w:val="00DA06FF"/>
    <w:rsid w:val="00DA0A32"/>
    <w:rsid w:val="00DA0D34"/>
    <w:rsid w:val="00DA0D89"/>
    <w:rsid w:val="00DA0DC1"/>
    <w:rsid w:val="00DA1BA4"/>
    <w:rsid w:val="00DA1C9C"/>
    <w:rsid w:val="00DA221C"/>
    <w:rsid w:val="00DA26D6"/>
    <w:rsid w:val="00DA363A"/>
    <w:rsid w:val="00DA36E6"/>
    <w:rsid w:val="00DA3795"/>
    <w:rsid w:val="00DA38D4"/>
    <w:rsid w:val="00DA3D9B"/>
    <w:rsid w:val="00DA3EA8"/>
    <w:rsid w:val="00DA464A"/>
    <w:rsid w:val="00DA472A"/>
    <w:rsid w:val="00DA493F"/>
    <w:rsid w:val="00DA4C40"/>
    <w:rsid w:val="00DA4D7A"/>
    <w:rsid w:val="00DA502C"/>
    <w:rsid w:val="00DA548F"/>
    <w:rsid w:val="00DA57F7"/>
    <w:rsid w:val="00DA594B"/>
    <w:rsid w:val="00DA5AA0"/>
    <w:rsid w:val="00DA5BD1"/>
    <w:rsid w:val="00DA5C1B"/>
    <w:rsid w:val="00DA6734"/>
    <w:rsid w:val="00DA6909"/>
    <w:rsid w:val="00DA6A0C"/>
    <w:rsid w:val="00DA6B24"/>
    <w:rsid w:val="00DA6B59"/>
    <w:rsid w:val="00DA6C72"/>
    <w:rsid w:val="00DA6D52"/>
    <w:rsid w:val="00DA6EB9"/>
    <w:rsid w:val="00DA7333"/>
    <w:rsid w:val="00DB0442"/>
    <w:rsid w:val="00DB091F"/>
    <w:rsid w:val="00DB0CD3"/>
    <w:rsid w:val="00DB0EDB"/>
    <w:rsid w:val="00DB158C"/>
    <w:rsid w:val="00DB15B6"/>
    <w:rsid w:val="00DB18CE"/>
    <w:rsid w:val="00DB2087"/>
    <w:rsid w:val="00DB2114"/>
    <w:rsid w:val="00DB233C"/>
    <w:rsid w:val="00DB2367"/>
    <w:rsid w:val="00DB252A"/>
    <w:rsid w:val="00DB266B"/>
    <w:rsid w:val="00DB2735"/>
    <w:rsid w:val="00DB2CE6"/>
    <w:rsid w:val="00DB30AE"/>
    <w:rsid w:val="00DB30E5"/>
    <w:rsid w:val="00DB35D4"/>
    <w:rsid w:val="00DB377E"/>
    <w:rsid w:val="00DB4128"/>
    <w:rsid w:val="00DB4891"/>
    <w:rsid w:val="00DB4C16"/>
    <w:rsid w:val="00DB4E69"/>
    <w:rsid w:val="00DB554A"/>
    <w:rsid w:val="00DB5E3B"/>
    <w:rsid w:val="00DB653F"/>
    <w:rsid w:val="00DB6759"/>
    <w:rsid w:val="00DB6802"/>
    <w:rsid w:val="00DB6AC5"/>
    <w:rsid w:val="00DB6C8F"/>
    <w:rsid w:val="00DB75A2"/>
    <w:rsid w:val="00DB7637"/>
    <w:rsid w:val="00DB7677"/>
    <w:rsid w:val="00DB7C34"/>
    <w:rsid w:val="00DB7E6B"/>
    <w:rsid w:val="00DB7F9B"/>
    <w:rsid w:val="00DC008F"/>
    <w:rsid w:val="00DC0789"/>
    <w:rsid w:val="00DC08F2"/>
    <w:rsid w:val="00DC10DE"/>
    <w:rsid w:val="00DC1595"/>
    <w:rsid w:val="00DC17BF"/>
    <w:rsid w:val="00DC1AD2"/>
    <w:rsid w:val="00DC1B70"/>
    <w:rsid w:val="00DC1C4D"/>
    <w:rsid w:val="00DC248E"/>
    <w:rsid w:val="00DC2717"/>
    <w:rsid w:val="00DC299D"/>
    <w:rsid w:val="00DC2E4D"/>
    <w:rsid w:val="00DC2EA1"/>
    <w:rsid w:val="00DC2FBF"/>
    <w:rsid w:val="00DC3139"/>
    <w:rsid w:val="00DC332A"/>
    <w:rsid w:val="00DC3B5C"/>
    <w:rsid w:val="00DC3C11"/>
    <w:rsid w:val="00DC3E75"/>
    <w:rsid w:val="00DC4732"/>
    <w:rsid w:val="00DC47EC"/>
    <w:rsid w:val="00DC4A85"/>
    <w:rsid w:val="00DC4AAA"/>
    <w:rsid w:val="00DC4BEA"/>
    <w:rsid w:val="00DC5696"/>
    <w:rsid w:val="00DC5775"/>
    <w:rsid w:val="00DC5EE5"/>
    <w:rsid w:val="00DC67C0"/>
    <w:rsid w:val="00DC68A3"/>
    <w:rsid w:val="00DC753E"/>
    <w:rsid w:val="00DC7671"/>
    <w:rsid w:val="00DC7DC3"/>
    <w:rsid w:val="00DD1182"/>
    <w:rsid w:val="00DD12FF"/>
    <w:rsid w:val="00DD14F4"/>
    <w:rsid w:val="00DD14FA"/>
    <w:rsid w:val="00DD1825"/>
    <w:rsid w:val="00DD187B"/>
    <w:rsid w:val="00DD18E9"/>
    <w:rsid w:val="00DD1F4C"/>
    <w:rsid w:val="00DD28AB"/>
    <w:rsid w:val="00DD298C"/>
    <w:rsid w:val="00DD2DAF"/>
    <w:rsid w:val="00DD2F04"/>
    <w:rsid w:val="00DD3805"/>
    <w:rsid w:val="00DD3A3B"/>
    <w:rsid w:val="00DD3BC3"/>
    <w:rsid w:val="00DD465D"/>
    <w:rsid w:val="00DD46F7"/>
    <w:rsid w:val="00DD4C6C"/>
    <w:rsid w:val="00DD4EB5"/>
    <w:rsid w:val="00DD5073"/>
    <w:rsid w:val="00DD5286"/>
    <w:rsid w:val="00DD55B1"/>
    <w:rsid w:val="00DD58AD"/>
    <w:rsid w:val="00DD6660"/>
    <w:rsid w:val="00DD67F5"/>
    <w:rsid w:val="00DD68E4"/>
    <w:rsid w:val="00DD6A32"/>
    <w:rsid w:val="00DD6C05"/>
    <w:rsid w:val="00DD7623"/>
    <w:rsid w:val="00DD77F5"/>
    <w:rsid w:val="00DD7F53"/>
    <w:rsid w:val="00DE0112"/>
    <w:rsid w:val="00DE0170"/>
    <w:rsid w:val="00DE074D"/>
    <w:rsid w:val="00DE0E31"/>
    <w:rsid w:val="00DE1128"/>
    <w:rsid w:val="00DE13A5"/>
    <w:rsid w:val="00DE1561"/>
    <w:rsid w:val="00DE189D"/>
    <w:rsid w:val="00DE18DE"/>
    <w:rsid w:val="00DE190C"/>
    <w:rsid w:val="00DE1980"/>
    <w:rsid w:val="00DE1A6C"/>
    <w:rsid w:val="00DE1C08"/>
    <w:rsid w:val="00DE1E01"/>
    <w:rsid w:val="00DE1FBE"/>
    <w:rsid w:val="00DE2016"/>
    <w:rsid w:val="00DE2056"/>
    <w:rsid w:val="00DE21C1"/>
    <w:rsid w:val="00DE2247"/>
    <w:rsid w:val="00DE2615"/>
    <w:rsid w:val="00DE27D9"/>
    <w:rsid w:val="00DE2F8C"/>
    <w:rsid w:val="00DE3219"/>
    <w:rsid w:val="00DE34D2"/>
    <w:rsid w:val="00DE3C4B"/>
    <w:rsid w:val="00DE3C64"/>
    <w:rsid w:val="00DE40B3"/>
    <w:rsid w:val="00DE413D"/>
    <w:rsid w:val="00DE4263"/>
    <w:rsid w:val="00DE44EA"/>
    <w:rsid w:val="00DE4AF5"/>
    <w:rsid w:val="00DE513F"/>
    <w:rsid w:val="00DE5228"/>
    <w:rsid w:val="00DE530F"/>
    <w:rsid w:val="00DE5327"/>
    <w:rsid w:val="00DE5438"/>
    <w:rsid w:val="00DE54B3"/>
    <w:rsid w:val="00DE598E"/>
    <w:rsid w:val="00DE5ABF"/>
    <w:rsid w:val="00DE66D0"/>
    <w:rsid w:val="00DE6918"/>
    <w:rsid w:val="00DE6B37"/>
    <w:rsid w:val="00DE6D39"/>
    <w:rsid w:val="00DE72B3"/>
    <w:rsid w:val="00DE7462"/>
    <w:rsid w:val="00DE7B0E"/>
    <w:rsid w:val="00DE7DB0"/>
    <w:rsid w:val="00DE7DC8"/>
    <w:rsid w:val="00DE7E67"/>
    <w:rsid w:val="00DE7FB7"/>
    <w:rsid w:val="00DF084C"/>
    <w:rsid w:val="00DF0B20"/>
    <w:rsid w:val="00DF0C32"/>
    <w:rsid w:val="00DF0C6A"/>
    <w:rsid w:val="00DF0DBE"/>
    <w:rsid w:val="00DF0F01"/>
    <w:rsid w:val="00DF11BB"/>
    <w:rsid w:val="00DF1D41"/>
    <w:rsid w:val="00DF1D7B"/>
    <w:rsid w:val="00DF20AA"/>
    <w:rsid w:val="00DF20AE"/>
    <w:rsid w:val="00DF218C"/>
    <w:rsid w:val="00DF2B15"/>
    <w:rsid w:val="00DF2B70"/>
    <w:rsid w:val="00DF2CBE"/>
    <w:rsid w:val="00DF3203"/>
    <w:rsid w:val="00DF33B1"/>
    <w:rsid w:val="00DF3729"/>
    <w:rsid w:val="00DF3B1F"/>
    <w:rsid w:val="00DF3DA3"/>
    <w:rsid w:val="00DF400C"/>
    <w:rsid w:val="00DF4508"/>
    <w:rsid w:val="00DF4602"/>
    <w:rsid w:val="00DF46E7"/>
    <w:rsid w:val="00DF4EC4"/>
    <w:rsid w:val="00DF5121"/>
    <w:rsid w:val="00DF5267"/>
    <w:rsid w:val="00DF556E"/>
    <w:rsid w:val="00DF558B"/>
    <w:rsid w:val="00DF5841"/>
    <w:rsid w:val="00DF5DD5"/>
    <w:rsid w:val="00DF5FCB"/>
    <w:rsid w:val="00DF5FF1"/>
    <w:rsid w:val="00DF6373"/>
    <w:rsid w:val="00DF6DDA"/>
    <w:rsid w:val="00DF737B"/>
    <w:rsid w:val="00DF756A"/>
    <w:rsid w:val="00DF774A"/>
    <w:rsid w:val="00DF7786"/>
    <w:rsid w:val="00DF7A5E"/>
    <w:rsid w:val="00E00041"/>
    <w:rsid w:val="00E00042"/>
    <w:rsid w:val="00E001B7"/>
    <w:rsid w:val="00E005F3"/>
    <w:rsid w:val="00E00650"/>
    <w:rsid w:val="00E0145F"/>
    <w:rsid w:val="00E01659"/>
    <w:rsid w:val="00E01DB0"/>
    <w:rsid w:val="00E01E66"/>
    <w:rsid w:val="00E02027"/>
    <w:rsid w:val="00E0229B"/>
    <w:rsid w:val="00E02421"/>
    <w:rsid w:val="00E026C5"/>
    <w:rsid w:val="00E03011"/>
    <w:rsid w:val="00E032C0"/>
    <w:rsid w:val="00E03308"/>
    <w:rsid w:val="00E038FC"/>
    <w:rsid w:val="00E03E61"/>
    <w:rsid w:val="00E04706"/>
    <w:rsid w:val="00E04757"/>
    <w:rsid w:val="00E04FBC"/>
    <w:rsid w:val="00E05027"/>
    <w:rsid w:val="00E053B6"/>
    <w:rsid w:val="00E0569C"/>
    <w:rsid w:val="00E05D8B"/>
    <w:rsid w:val="00E05F89"/>
    <w:rsid w:val="00E061DB"/>
    <w:rsid w:val="00E063C5"/>
    <w:rsid w:val="00E063DA"/>
    <w:rsid w:val="00E06827"/>
    <w:rsid w:val="00E06856"/>
    <w:rsid w:val="00E06AD7"/>
    <w:rsid w:val="00E074E4"/>
    <w:rsid w:val="00E101E2"/>
    <w:rsid w:val="00E10897"/>
    <w:rsid w:val="00E108EC"/>
    <w:rsid w:val="00E10BCE"/>
    <w:rsid w:val="00E10DF2"/>
    <w:rsid w:val="00E10EE3"/>
    <w:rsid w:val="00E10FE6"/>
    <w:rsid w:val="00E11AAD"/>
    <w:rsid w:val="00E11D26"/>
    <w:rsid w:val="00E1217F"/>
    <w:rsid w:val="00E1246E"/>
    <w:rsid w:val="00E12853"/>
    <w:rsid w:val="00E12CF5"/>
    <w:rsid w:val="00E130BF"/>
    <w:rsid w:val="00E135CB"/>
    <w:rsid w:val="00E13B8C"/>
    <w:rsid w:val="00E13D18"/>
    <w:rsid w:val="00E1404F"/>
    <w:rsid w:val="00E1420A"/>
    <w:rsid w:val="00E14311"/>
    <w:rsid w:val="00E14872"/>
    <w:rsid w:val="00E148C7"/>
    <w:rsid w:val="00E14AA4"/>
    <w:rsid w:val="00E14B6A"/>
    <w:rsid w:val="00E150FC"/>
    <w:rsid w:val="00E1517B"/>
    <w:rsid w:val="00E15227"/>
    <w:rsid w:val="00E15CC1"/>
    <w:rsid w:val="00E15EE1"/>
    <w:rsid w:val="00E1619A"/>
    <w:rsid w:val="00E16594"/>
    <w:rsid w:val="00E167A7"/>
    <w:rsid w:val="00E16807"/>
    <w:rsid w:val="00E16A34"/>
    <w:rsid w:val="00E16D5D"/>
    <w:rsid w:val="00E207A8"/>
    <w:rsid w:val="00E208AD"/>
    <w:rsid w:val="00E20E87"/>
    <w:rsid w:val="00E21095"/>
    <w:rsid w:val="00E212B9"/>
    <w:rsid w:val="00E212E8"/>
    <w:rsid w:val="00E2188A"/>
    <w:rsid w:val="00E21B59"/>
    <w:rsid w:val="00E21F07"/>
    <w:rsid w:val="00E2269D"/>
    <w:rsid w:val="00E22E30"/>
    <w:rsid w:val="00E22EE4"/>
    <w:rsid w:val="00E233DD"/>
    <w:rsid w:val="00E2341F"/>
    <w:rsid w:val="00E2358D"/>
    <w:rsid w:val="00E24761"/>
    <w:rsid w:val="00E25126"/>
    <w:rsid w:val="00E25436"/>
    <w:rsid w:val="00E254D4"/>
    <w:rsid w:val="00E25ACA"/>
    <w:rsid w:val="00E25E4E"/>
    <w:rsid w:val="00E25E86"/>
    <w:rsid w:val="00E25F88"/>
    <w:rsid w:val="00E264C1"/>
    <w:rsid w:val="00E264DA"/>
    <w:rsid w:val="00E26E1E"/>
    <w:rsid w:val="00E26E72"/>
    <w:rsid w:val="00E27193"/>
    <w:rsid w:val="00E27550"/>
    <w:rsid w:val="00E27596"/>
    <w:rsid w:val="00E27C8C"/>
    <w:rsid w:val="00E27EEF"/>
    <w:rsid w:val="00E3001B"/>
    <w:rsid w:val="00E304A2"/>
    <w:rsid w:val="00E304E1"/>
    <w:rsid w:val="00E3076E"/>
    <w:rsid w:val="00E308E5"/>
    <w:rsid w:val="00E30906"/>
    <w:rsid w:val="00E3091A"/>
    <w:rsid w:val="00E315BF"/>
    <w:rsid w:val="00E31A4B"/>
    <w:rsid w:val="00E31DB6"/>
    <w:rsid w:val="00E3295D"/>
    <w:rsid w:val="00E32B0D"/>
    <w:rsid w:val="00E32BAF"/>
    <w:rsid w:val="00E32CA1"/>
    <w:rsid w:val="00E3399C"/>
    <w:rsid w:val="00E34669"/>
    <w:rsid w:val="00E34736"/>
    <w:rsid w:val="00E34E06"/>
    <w:rsid w:val="00E35671"/>
    <w:rsid w:val="00E35CB0"/>
    <w:rsid w:val="00E361F9"/>
    <w:rsid w:val="00E364B4"/>
    <w:rsid w:val="00E36578"/>
    <w:rsid w:val="00E368E7"/>
    <w:rsid w:val="00E36E67"/>
    <w:rsid w:val="00E37075"/>
    <w:rsid w:val="00E370C9"/>
    <w:rsid w:val="00E371ED"/>
    <w:rsid w:val="00E37385"/>
    <w:rsid w:val="00E374AA"/>
    <w:rsid w:val="00E3751B"/>
    <w:rsid w:val="00E37542"/>
    <w:rsid w:val="00E37566"/>
    <w:rsid w:val="00E37BC4"/>
    <w:rsid w:val="00E37CA8"/>
    <w:rsid w:val="00E406CC"/>
    <w:rsid w:val="00E40846"/>
    <w:rsid w:val="00E40B3B"/>
    <w:rsid w:val="00E41417"/>
    <w:rsid w:val="00E41B51"/>
    <w:rsid w:val="00E41BA0"/>
    <w:rsid w:val="00E41D42"/>
    <w:rsid w:val="00E4200A"/>
    <w:rsid w:val="00E423A0"/>
    <w:rsid w:val="00E42537"/>
    <w:rsid w:val="00E42570"/>
    <w:rsid w:val="00E426A3"/>
    <w:rsid w:val="00E42810"/>
    <w:rsid w:val="00E429D1"/>
    <w:rsid w:val="00E4307C"/>
    <w:rsid w:val="00E431BA"/>
    <w:rsid w:val="00E43233"/>
    <w:rsid w:val="00E43641"/>
    <w:rsid w:val="00E43B29"/>
    <w:rsid w:val="00E43D13"/>
    <w:rsid w:val="00E43D6A"/>
    <w:rsid w:val="00E4425D"/>
    <w:rsid w:val="00E443DF"/>
    <w:rsid w:val="00E4468F"/>
    <w:rsid w:val="00E448AC"/>
    <w:rsid w:val="00E448DB"/>
    <w:rsid w:val="00E44A71"/>
    <w:rsid w:val="00E44BF1"/>
    <w:rsid w:val="00E44EA4"/>
    <w:rsid w:val="00E4543E"/>
    <w:rsid w:val="00E456C7"/>
    <w:rsid w:val="00E45B5B"/>
    <w:rsid w:val="00E45BD2"/>
    <w:rsid w:val="00E45C5D"/>
    <w:rsid w:val="00E45E1E"/>
    <w:rsid w:val="00E467D8"/>
    <w:rsid w:val="00E46B8C"/>
    <w:rsid w:val="00E46CA4"/>
    <w:rsid w:val="00E47286"/>
    <w:rsid w:val="00E47497"/>
    <w:rsid w:val="00E47644"/>
    <w:rsid w:val="00E47796"/>
    <w:rsid w:val="00E50C42"/>
    <w:rsid w:val="00E50E6B"/>
    <w:rsid w:val="00E51487"/>
    <w:rsid w:val="00E516EF"/>
    <w:rsid w:val="00E5200C"/>
    <w:rsid w:val="00E52256"/>
    <w:rsid w:val="00E52356"/>
    <w:rsid w:val="00E52867"/>
    <w:rsid w:val="00E52878"/>
    <w:rsid w:val="00E52AB1"/>
    <w:rsid w:val="00E53361"/>
    <w:rsid w:val="00E533F7"/>
    <w:rsid w:val="00E53EDD"/>
    <w:rsid w:val="00E53F2E"/>
    <w:rsid w:val="00E53F8F"/>
    <w:rsid w:val="00E54314"/>
    <w:rsid w:val="00E5461C"/>
    <w:rsid w:val="00E557A4"/>
    <w:rsid w:val="00E559EB"/>
    <w:rsid w:val="00E55B2F"/>
    <w:rsid w:val="00E5624D"/>
    <w:rsid w:val="00E56372"/>
    <w:rsid w:val="00E5641E"/>
    <w:rsid w:val="00E564A5"/>
    <w:rsid w:val="00E56728"/>
    <w:rsid w:val="00E567D3"/>
    <w:rsid w:val="00E56972"/>
    <w:rsid w:val="00E56B9D"/>
    <w:rsid w:val="00E56E2A"/>
    <w:rsid w:val="00E5710A"/>
    <w:rsid w:val="00E5710F"/>
    <w:rsid w:val="00E5729B"/>
    <w:rsid w:val="00E5769E"/>
    <w:rsid w:val="00E578CB"/>
    <w:rsid w:val="00E5797F"/>
    <w:rsid w:val="00E579CD"/>
    <w:rsid w:val="00E57C20"/>
    <w:rsid w:val="00E57CDE"/>
    <w:rsid w:val="00E60206"/>
    <w:rsid w:val="00E603AD"/>
    <w:rsid w:val="00E60430"/>
    <w:rsid w:val="00E607E4"/>
    <w:rsid w:val="00E60947"/>
    <w:rsid w:val="00E609B7"/>
    <w:rsid w:val="00E60C26"/>
    <w:rsid w:val="00E60D64"/>
    <w:rsid w:val="00E611F2"/>
    <w:rsid w:val="00E61719"/>
    <w:rsid w:val="00E61763"/>
    <w:rsid w:val="00E617E0"/>
    <w:rsid w:val="00E61A42"/>
    <w:rsid w:val="00E61B9E"/>
    <w:rsid w:val="00E61D49"/>
    <w:rsid w:val="00E61DBD"/>
    <w:rsid w:val="00E62806"/>
    <w:rsid w:val="00E62C08"/>
    <w:rsid w:val="00E62E61"/>
    <w:rsid w:val="00E63279"/>
    <w:rsid w:val="00E632F6"/>
    <w:rsid w:val="00E63471"/>
    <w:rsid w:val="00E640A3"/>
    <w:rsid w:val="00E642C8"/>
    <w:rsid w:val="00E6432E"/>
    <w:rsid w:val="00E64591"/>
    <w:rsid w:val="00E6495B"/>
    <w:rsid w:val="00E64A7D"/>
    <w:rsid w:val="00E64A9D"/>
    <w:rsid w:val="00E64BDC"/>
    <w:rsid w:val="00E64D6C"/>
    <w:rsid w:val="00E651B3"/>
    <w:rsid w:val="00E651B9"/>
    <w:rsid w:val="00E6560E"/>
    <w:rsid w:val="00E65AC3"/>
    <w:rsid w:val="00E65D1D"/>
    <w:rsid w:val="00E65E06"/>
    <w:rsid w:val="00E65E3A"/>
    <w:rsid w:val="00E661E6"/>
    <w:rsid w:val="00E66361"/>
    <w:rsid w:val="00E668EE"/>
    <w:rsid w:val="00E67130"/>
    <w:rsid w:val="00E67A05"/>
    <w:rsid w:val="00E67B7E"/>
    <w:rsid w:val="00E67C4A"/>
    <w:rsid w:val="00E67C73"/>
    <w:rsid w:val="00E67C9F"/>
    <w:rsid w:val="00E67CE4"/>
    <w:rsid w:val="00E67CFD"/>
    <w:rsid w:val="00E67EB6"/>
    <w:rsid w:val="00E67F43"/>
    <w:rsid w:val="00E70363"/>
    <w:rsid w:val="00E70A88"/>
    <w:rsid w:val="00E70C74"/>
    <w:rsid w:val="00E70E4C"/>
    <w:rsid w:val="00E70F0D"/>
    <w:rsid w:val="00E710B0"/>
    <w:rsid w:val="00E711ED"/>
    <w:rsid w:val="00E71353"/>
    <w:rsid w:val="00E71991"/>
    <w:rsid w:val="00E724B7"/>
    <w:rsid w:val="00E72643"/>
    <w:rsid w:val="00E7279E"/>
    <w:rsid w:val="00E7299E"/>
    <w:rsid w:val="00E72F35"/>
    <w:rsid w:val="00E72FAD"/>
    <w:rsid w:val="00E7339F"/>
    <w:rsid w:val="00E7342F"/>
    <w:rsid w:val="00E73475"/>
    <w:rsid w:val="00E73829"/>
    <w:rsid w:val="00E7394E"/>
    <w:rsid w:val="00E73E79"/>
    <w:rsid w:val="00E73ED0"/>
    <w:rsid w:val="00E74D5E"/>
    <w:rsid w:val="00E753F1"/>
    <w:rsid w:val="00E7559D"/>
    <w:rsid w:val="00E75A17"/>
    <w:rsid w:val="00E75A5E"/>
    <w:rsid w:val="00E76071"/>
    <w:rsid w:val="00E760E8"/>
    <w:rsid w:val="00E76164"/>
    <w:rsid w:val="00E7643C"/>
    <w:rsid w:val="00E76A82"/>
    <w:rsid w:val="00E76AAC"/>
    <w:rsid w:val="00E77A7E"/>
    <w:rsid w:val="00E807B2"/>
    <w:rsid w:val="00E807D0"/>
    <w:rsid w:val="00E810B2"/>
    <w:rsid w:val="00E81215"/>
    <w:rsid w:val="00E81275"/>
    <w:rsid w:val="00E81525"/>
    <w:rsid w:val="00E816DF"/>
    <w:rsid w:val="00E81D48"/>
    <w:rsid w:val="00E82B25"/>
    <w:rsid w:val="00E82DBF"/>
    <w:rsid w:val="00E83079"/>
    <w:rsid w:val="00E83615"/>
    <w:rsid w:val="00E83832"/>
    <w:rsid w:val="00E83B9B"/>
    <w:rsid w:val="00E83C19"/>
    <w:rsid w:val="00E83F3D"/>
    <w:rsid w:val="00E841E3"/>
    <w:rsid w:val="00E84292"/>
    <w:rsid w:val="00E84370"/>
    <w:rsid w:val="00E84760"/>
    <w:rsid w:val="00E84DE3"/>
    <w:rsid w:val="00E84F70"/>
    <w:rsid w:val="00E85049"/>
    <w:rsid w:val="00E851AE"/>
    <w:rsid w:val="00E85E4D"/>
    <w:rsid w:val="00E86316"/>
    <w:rsid w:val="00E86562"/>
    <w:rsid w:val="00E865E6"/>
    <w:rsid w:val="00E8695B"/>
    <w:rsid w:val="00E8707C"/>
    <w:rsid w:val="00E87A5D"/>
    <w:rsid w:val="00E87B7A"/>
    <w:rsid w:val="00E902F5"/>
    <w:rsid w:val="00E9043B"/>
    <w:rsid w:val="00E90575"/>
    <w:rsid w:val="00E90868"/>
    <w:rsid w:val="00E90AEF"/>
    <w:rsid w:val="00E917A6"/>
    <w:rsid w:val="00E91B89"/>
    <w:rsid w:val="00E91E0E"/>
    <w:rsid w:val="00E91E54"/>
    <w:rsid w:val="00E92171"/>
    <w:rsid w:val="00E92A31"/>
    <w:rsid w:val="00E92BEC"/>
    <w:rsid w:val="00E92D33"/>
    <w:rsid w:val="00E93108"/>
    <w:rsid w:val="00E93203"/>
    <w:rsid w:val="00E93311"/>
    <w:rsid w:val="00E9369F"/>
    <w:rsid w:val="00E936F3"/>
    <w:rsid w:val="00E93F3B"/>
    <w:rsid w:val="00E94279"/>
    <w:rsid w:val="00E9439E"/>
    <w:rsid w:val="00E94471"/>
    <w:rsid w:val="00E94607"/>
    <w:rsid w:val="00E94C1A"/>
    <w:rsid w:val="00E94CE1"/>
    <w:rsid w:val="00E95915"/>
    <w:rsid w:val="00E95A6D"/>
    <w:rsid w:val="00E95B96"/>
    <w:rsid w:val="00E964FB"/>
    <w:rsid w:val="00E965F7"/>
    <w:rsid w:val="00E9666C"/>
    <w:rsid w:val="00E966C2"/>
    <w:rsid w:val="00E96A36"/>
    <w:rsid w:val="00E96A6D"/>
    <w:rsid w:val="00E96AEF"/>
    <w:rsid w:val="00E97199"/>
    <w:rsid w:val="00E9733B"/>
    <w:rsid w:val="00E9754E"/>
    <w:rsid w:val="00E9764B"/>
    <w:rsid w:val="00E97A32"/>
    <w:rsid w:val="00E97D33"/>
    <w:rsid w:val="00E97F80"/>
    <w:rsid w:val="00EA0400"/>
    <w:rsid w:val="00EA04E1"/>
    <w:rsid w:val="00EA08D1"/>
    <w:rsid w:val="00EA09DB"/>
    <w:rsid w:val="00EA0DBB"/>
    <w:rsid w:val="00EA1635"/>
    <w:rsid w:val="00EA179A"/>
    <w:rsid w:val="00EA1AE3"/>
    <w:rsid w:val="00EA1BFC"/>
    <w:rsid w:val="00EA1F8E"/>
    <w:rsid w:val="00EA207F"/>
    <w:rsid w:val="00EA211B"/>
    <w:rsid w:val="00EA21D2"/>
    <w:rsid w:val="00EA2CFF"/>
    <w:rsid w:val="00EA2D89"/>
    <w:rsid w:val="00EA330C"/>
    <w:rsid w:val="00EA3678"/>
    <w:rsid w:val="00EA38B2"/>
    <w:rsid w:val="00EA3916"/>
    <w:rsid w:val="00EA39A4"/>
    <w:rsid w:val="00EA3B6F"/>
    <w:rsid w:val="00EA3C20"/>
    <w:rsid w:val="00EA4BE1"/>
    <w:rsid w:val="00EA54E1"/>
    <w:rsid w:val="00EA5973"/>
    <w:rsid w:val="00EA5D68"/>
    <w:rsid w:val="00EA63C5"/>
    <w:rsid w:val="00EA7037"/>
    <w:rsid w:val="00EA70B7"/>
    <w:rsid w:val="00EA761C"/>
    <w:rsid w:val="00EA7950"/>
    <w:rsid w:val="00EA7C62"/>
    <w:rsid w:val="00EA7DC7"/>
    <w:rsid w:val="00EB0175"/>
    <w:rsid w:val="00EB0349"/>
    <w:rsid w:val="00EB04C6"/>
    <w:rsid w:val="00EB0781"/>
    <w:rsid w:val="00EB0AC0"/>
    <w:rsid w:val="00EB0CFE"/>
    <w:rsid w:val="00EB1559"/>
    <w:rsid w:val="00EB1790"/>
    <w:rsid w:val="00EB18DE"/>
    <w:rsid w:val="00EB22B3"/>
    <w:rsid w:val="00EB23B5"/>
    <w:rsid w:val="00EB2467"/>
    <w:rsid w:val="00EB2566"/>
    <w:rsid w:val="00EB2672"/>
    <w:rsid w:val="00EB2722"/>
    <w:rsid w:val="00EB27FD"/>
    <w:rsid w:val="00EB2CF4"/>
    <w:rsid w:val="00EB2DD4"/>
    <w:rsid w:val="00EB2EA5"/>
    <w:rsid w:val="00EB2F11"/>
    <w:rsid w:val="00EB33D9"/>
    <w:rsid w:val="00EB340F"/>
    <w:rsid w:val="00EB3A30"/>
    <w:rsid w:val="00EB3CA7"/>
    <w:rsid w:val="00EB3E4B"/>
    <w:rsid w:val="00EB3E80"/>
    <w:rsid w:val="00EB3F6E"/>
    <w:rsid w:val="00EB45CE"/>
    <w:rsid w:val="00EB4E00"/>
    <w:rsid w:val="00EB5B84"/>
    <w:rsid w:val="00EB5C0E"/>
    <w:rsid w:val="00EB5FE7"/>
    <w:rsid w:val="00EB61DE"/>
    <w:rsid w:val="00EB653E"/>
    <w:rsid w:val="00EB661B"/>
    <w:rsid w:val="00EB662D"/>
    <w:rsid w:val="00EB6A1A"/>
    <w:rsid w:val="00EB6D0E"/>
    <w:rsid w:val="00EB6DF4"/>
    <w:rsid w:val="00EB6E55"/>
    <w:rsid w:val="00EB70B4"/>
    <w:rsid w:val="00EB7205"/>
    <w:rsid w:val="00EB73F6"/>
    <w:rsid w:val="00EB7FC3"/>
    <w:rsid w:val="00EC0C4B"/>
    <w:rsid w:val="00EC0CE4"/>
    <w:rsid w:val="00EC0F35"/>
    <w:rsid w:val="00EC0F90"/>
    <w:rsid w:val="00EC118D"/>
    <w:rsid w:val="00EC1B8E"/>
    <w:rsid w:val="00EC1C28"/>
    <w:rsid w:val="00EC22FF"/>
    <w:rsid w:val="00EC27C8"/>
    <w:rsid w:val="00EC2984"/>
    <w:rsid w:val="00EC2DF8"/>
    <w:rsid w:val="00EC2F1E"/>
    <w:rsid w:val="00EC3E83"/>
    <w:rsid w:val="00EC3FCA"/>
    <w:rsid w:val="00EC43E1"/>
    <w:rsid w:val="00EC47F7"/>
    <w:rsid w:val="00EC49CA"/>
    <w:rsid w:val="00EC4C58"/>
    <w:rsid w:val="00EC4FDA"/>
    <w:rsid w:val="00EC53B4"/>
    <w:rsid w:val="00EC54F0"/>
    <w:rsid w:val="00EC58F3"/>
    <w:rsid w:val="00EC5994"/>
    <w:rsid w:val="00EC5B0A"/>
    <w:rsid w:val="00EC5B22"/>
    <w:rsid w:val="00EC60D1"/>
    <w:rsid w:val="00EC6366"/>
    <w:rsid w:val="00EC63B7"/>
    <w:rsid w:val="00EC64ED"/>
    <w:rsid w:val="00EC6B11"/>
    <w:rsid w:val="00EC7331"/>
    <w:rsid w:val="00EC73F1"/>
    <w:rsid w:val="00EC774D"/>
    <w:rsid w:val="00ED0147"/>
    <w:rsid w:val="00ED014E"/>
    <w:rsid w:val="00ED044B"/>
    <w:rsid w:val="00ED063C"/>
    <w:rsid w:val="00ED0678"/>
    <w:rsid w:val="00ED0CA4"/>
    <w:rsid w:val="00ED0D1A"/>
    <w:rsid w:val="00ED11B9"/>
    <w:rsid w:val="00ED1322"/>
    <w:rsid w:val="00ED29D4"/>
    <w:rsid w:val="00ED2ED2"/>
    <w:rsid w:val="00ED34D5"/>
    <w:rsid w:val="00ED373C"/>
    <w:rsid w:val="00ED37BC"/>
    <w:rsid w:val="00ED3834"/>
    <w:rsid w:val="00ED38D2"/>
    <w:rsid w:val="00ED5DB7"/>
    <w:rsid w:val="00ED6560"/>
    <w:rsid w:val="00ED6588"/>
    <w:rsid w:val="00ED6617"/>
    <w:rsid w:val="00ED6689"/>
    <w:rsid w:val="00ED6AC9"/>
    <w:rsid w:val="00ED6B7A"/>
    <w:rsid w:val="00ED6D84"/>
    <w:rsid w:val="00EE01C7"/>
    <w:rsid w:val="00EE044F"/>
    <w:rsid w:val="00EE0CDE"/>
    <w:rsid w:val="00EE1107"/>
    <w:rsid w:val="00EE1C8F"/>
    <w:rsid w:val="00EE1FC8"/>
    <w:rsid w:val="00EE28DD"/>
    <w:rsid w:val="00EE294D"/>
    <w:rsid w:val="00EE2A4A"/>
    <w:rsid w:val="00EE2A5F"/>
    <w:rsid w:val="00EE376E"/>
    <w:rsid w:val="00EE3C45"/>
    <w:rsid w:val="00EE3D40"/>
    <w:rsid w:val="00EE3E3B"/>
    <w:rsid w:val="00EE40C0"/>
    <w:rsid w:val="00EE4289"/>
    <w:rsid w:val="00EE46A7"/>
    <w:rsid w:val="00EE4AB4"/>
    <w:rsid w:val="00EE4FC4"/>
    <w:rsid w:val="00EE5302"/>
    <w:rsid w:val="00EE594D"/>
    <w:rsid w:val="00EE5A18"/>
    <w:rsid w:val="00EE62B2"/>
    <w:rsid w:val="00EE63FE"/>
    <w:rsid w:val="00EE7412"/>
    <w:rsid w:val="00EE76B6"/>
    <w:rsid w:val="00EE76B8"/>
    <w:rsid w:val="00EE7B62"/>
    <w:rsid w:val="00EE7B90"/>
    <w:rsid w:val="00EF0197"/>
    <w:rsid w:val="00EF1820"/>
    <w:rsid w:val="00EF1D34"/>
    <w:rsid w:val="00EF224C"/>
    <w:rsid w:val="00EF23CE"/>
    <w:rsid w:val="00EF24EB"/>
    <w:rsid w:val="00EF294D"/>
    <w:rsid w:val="00EF2EBE"/>
    <w:rsid w:val="00EF3135"/>
    <w:rsid w:val="00EF3691"/>
    <w:rsid w:val="00EF3931"/>
    <w:rsid w:val="00EF393D"/>
    <w:rsid w:val="00EF3ABA"/>
    <w:rsid w:val="00EF3CFA"/>
    <w:rsid w:val="00EF4142"/>
    <w:rsid w:val="00EF50BD"/>
    <w:rsid w:val="00EF522C"/>
    <w:rsid w:val="00EF55D1"/>
    <w:rsid w:val="00EF58DF"/>
    <w:rsid w:val="00EF5D1A"/>
    <w:rsid w:val="00EF5D72"/>
    <w:rsid w:val="00EF62CE"/>
    <w:rsid w:val="00EF6553"/>
    <w:rsid w:val="00EF658F"/>
    <w:rsid w:val="00EF674C"/>
    <w:rsid w:val="00EF67EA"/>
    <w:rsid w:val="00EF68D4"/>
    <w:rsid w:val="00EF6A16"/>
    <w:rsid w:val="00EF7A50"/>
    <w:rsid w:val="00EF7ABE"/>
    <w:rsid w:val="00EF7DC1"/>
    <w:rsid w:val="00F0012E"/>
    <w:rsid w:val="00F003DD"/>
    <w:rsid w:val="00F00905"/>
    <w:rsid w:val="00F00DF4"/>
    <w:rsid w:val="00F01014"/>
    <w:rsid w:val="00F011E4"/>
    <w:rsid w:val="00F01643"/>
    <w:rsid w:val="00F01708"/>
    <w:rsid w:val="00F0173C"/>
    <w:rsid w:val="00F01AF9"/>
    <w:rsid w:val="00F01CBD"/>
    <w:rsid w:val="00F02682"/>
    <w:rsid w:val="00F02925"/>
    <w:rsid w:val="00F02965"/>
    <w:rsid w:val="00F02C4E"/>
    <w:rsid w:val="00F037B6"/>
    <w:rsid w:val="00F03BAD"/>
    <w:rsid w:val="00F03BCE"/>
    <w:rsid w:val="00F03D25"/>
    <w:rsid w:val="00F03E66"/>
    <w:rsid w:val="00F045F7"/>
    <w:rsid w:val="00F046E8"/>
    <w:rsid w:val="00F04706"/>
    <w:rsid w:val="00F0473A"/>
    <w:rsid w:val="00F04952"/>
    <w:rsid w:val="00F049F8"/>
    <w:rsid w:val="00F04CD8"/>
    <w:rsid w:val="00F04F84"/>
    <w:rsid w:val="00F055DE"/>
    <w:rsid w:val="00F05BD3"/>
    <w:rsid w:val="00F05C8F"/>
    <w:rsid w:val="00F05EAD"/>
    <w:rsid w:val="00F0654E"/>
    <w:rsid w:val="00F071D8"/>
    <w:rsid w:val="00F07439"/>
    <w:rsid w:val="00F07634"/>
    <w:rsid w:val="00F079A9"/>
    <w:rsid w:val="00F07B41"/>
    <w:rsid w:val="00F07B92"/>
    <w:rsid w:val="00F11304"/>
    <w:rsid w:val="00F1170A"/>
    <w:rsid w:val="00F11949"/>
    <w:rsid w:val="00F11C62"/>
    <w:rsid w:val="00F11E7B"/>
    <w:rsid w:val="00F11F38"/>
    <w:rsid w:val="00F12451"/>
    <w:rsid w:val="00F1259A"/>
    <w:rsid w:val="00F12970"/>
    <w:rsid w:val="00F12D61"/>
    <w:rsid w:val="00F12F4D"/>
    <w:rsid w:val="00F132AA"/>
    <w:rsid w:val="00F1332D"/>
    <w:rsid w:val="00F135C4"/>
    <w:rsid w:val="00F138C1"/>
    <w:rsid w:val="00F13E71"/>
    <w:rsid w:val="00F141A0"/>
    <w:rsid w:val="00F14657"/>
    <w:rsid w:val="00F14A28"/>
    <w:rsid w:val="00F14B80"/>
    <w:rsid w:val="00F14C01"/>
    <w:rsid w:val="00F14C9F"/>
    <w:rsid w:val="00F14EC5"/>
    <w:rsid w:val="00F15671"/>
    <w:rsid w:val="00F15710"/>
    <w:rsid w:val="00F157FE"/>
    <w:rsid w:val="00F16393"/>
    <w:rsid w:val="00F1670C"/>
    <w:rsid w:val="00F16E72"/>
    <w:rsid w:val="00F16EA9"/>
    <w:rsid w:val="00F171BD"/>
    <w:rsid w:val="00F176B6"/>
    <w:rsid w:val="00F17890"/>
    <w:rsid w:val="00F178A9"/>
    <w:rsid w:val="00F17AC6"/>
    <w:rsid w:val="00F17B38"/>
    <w:rsid w:val="00F17BB2"/>
    <w:rsid w:val="00F17F5B"/>
    <w:rsid w:val="00F202CD"/>
    <w:rsid w:val="00F20534"/>
    <w:rsid w:val="00F20606"/>
    <w:rsid w:val="00F20B9D"/>
    <w:rsid w:val="00F21032"/>
    <w:rsid w:val="00F210D1"/>
    <w:rsid w:val="00F212BB"/>
    <w:rsid w:val="00F21403"/>
    <w:rsid w:val="00F215B6"/>
    <w:rsid w:val="00F215D4"/>
    <w:rsid w:val="00F21BDC"/>
    <w:rsid w:val="00F21C24"/>
    <w:rsid w:val="00F21F60"/>
    <w:rsid w:val="00F2208D"/>
    <w:rsid w:val="00F2234A"/>
    <w:rsid w:val="00F223A7"/>
    <w:rsid w:val="00F22BB0"/>
    <w:rsid w:val="00F22F8A"/>
    <w:rsid w:val="00F23118"/>
    <w:rsid w:val="00F23282"/>
    <w:rsid w:val="00F2330D"/>
    <w:rsid w:val="00F23763"/>
    <w:rsid w:val="00F23812"/>
    <w:rsid w:val="00F23CB3"/>
    <w:rsid w:val="00F23E96"/>
    <w:rsid w:val="00F24320"/>
    <w:rsid w:val="00F244E2"/>
    <w:rsid w:val="00F24960"/>
    <w:rsid w:val="00F24A73"/>
    <w:rsid w:val="00F24B24"/>
    <w:rsid w:val="00F24D66"/>
    <w:rsid w:val="00F251B4"/>
    <w:rsid w:val="00F2536B"/>
    <w:rsid w:val="00F26685"/>
    <w:rsid w:val="00F270D6"/>
    <w:rsid w:val="00F2728A"/>
    <w:rsid w:val="00F27472"/>
    <w:rsid w:val="00F275E0"/>
    <w:rsid w:val="00F275F9"/>
    <w:rsid w:val="00F27796"/>
    <w:rsid w:val="00F2796C"/>
    <w:rsid w:val="00F279D0"/>
    <w:rsid w:val="00F27B6C"/>
    <w:rsid w:val="00F27E98"/>
    <w:rsid w:val="00F301D9"/>
    <w:rsid w:val="00F30427"/>
    <w:rsid w:val="00F307EB"/>
    <w:rsid w:val="00F308C9"/>
    <w:rsid w:val="00F30C30"/>
    <w:rsid w:val="00F30D74"/>
    <w:rsid w:val="00F31497"/>
    <w:rsid w:val="00F3197C"/>
    <w:rsid w:val="00F3199C"/>
    <w:rsid w:val="00F31CB6"/>
    <w:rsid w:val="00F32943"/>
    <w:rsid w:val="00F32B3B"/>
    <w:rsid w:val="00F32B7B"/>
    <w:rsid w:val="00F32C26"/>
    <w:rsid w:val="00F330CB"/>
    <w:rsid w:val="00F3313B"/>
    <w:rsid w:val="00F334C7"/>
    <w:rsid w:val="00F33845"/>
    <w:rsid w:val="00F338BA"/>
    <w:rsid w:val="00F33A2E"/>
    <w:rsid w:val="00F33C9C"/>
    <w:rsid w:val="00F34049"/>
    <w:rsid w:val="00F340D3"/>
    <w:rsid w:val="00F346D0"/>
    <w:rsid w:val="00F34943"/>
    <w:rsid w:val="00F34B72"/>
    <w:rsid w:val="00F34B82"/>
    <w:rsid w:val="00F34CE2"/>
    <w:rsid w:val="00F34E99"/>
    <w:rsid w:val="00F35C6B"/>
    <w:rsid w:val="00F3628B"/>
    <w:rsid w:val="00F366A2"/>
    <w:rsid w:val="00F3688B"/>
    <w:rsid w:val="00F3696B"/>
    <w:rsid w:val="00F36AE4"/>
    <w:rsid w:val="00F36C36"/>
    <w:rsid w:val="00F36F93"/>
    <w:rsid w:val="00F3722E"/>
    <w:rsid w:val="00F37390"/>
    <w:rsid w:val="00F376F1"/>
    <w:rsid w:val="00F37920"/>
    <w:rsid w:val="00F3792A"/>
    <w:rsid w:val="00F37A7A"/>
    <w:rsid w:val="00F37B07"/>
    <w:rsid w:val="00F37EC9"/>
    <w:rsid w:val="00F4003E"/>
    <w:rsid w:val="00F40421"/>
    <w:rsid w:val="00F40F38"/>
    <w:rsid w:val="00F410B9"/>
    <w:rsid w:val="00F41467"/>
    <w:rsid w:val="00F41591"/>
    <w:rsid w:val="00F418C9"/>
    <w:rsid w:val="00F4207D"/>
    <w:rsid w:val="00F428BA"/>
    <w:rsid w:val="00F42A0C"/>
    <w:rsid w:val="00F4305D"/>
    <w:rsid w:val="00F43118"/>
    <w:rsid w:val="00F432AA"/>
    <w:rsid w:val="00F437EC"/>
    <w:rsid w:val="00F4380B"/>
    <w:rsid w:val="00F43D32"/>
    <w:rsid w:val="00F43F78"/>
    <w:rsid w:val="00F44395"/>
    <w:rsid w:val="00F446CE"/>
    <w:rsid w:val="00F449DE"/>
    <w:rsid w:val="00F44FC4"/>
    <w:rsid w:val="00F4519B"/>
    <w:rsid w:val="00F451D9"/>
    <w:rsid w:val="00F4586A"/>
    <w:rsid w:val="00F45B7C"/>
    <w:rsid w:val="00F45E7B"/>
    <w:rsid w:val="00F4625C"/>
    <w:rsid w:val="00F46B86"/>
    <w:rsid w:val="00F46E31"/>
    <w:rsid w:val="00F47511"/>
    <w:rsid w:val="00F47AED"/>
    <w:rsid w:val="00F47F05"/>
    <w:rsid w:val="00F5025D"/>
    <w:rsid w:val="00F502BA"/>
    <w:rsid w:val="00F5067C"/>
    <w:rsid w:val="00F50897"/>
    <w:rsid w:val="00F50A4B"/>
    <w:rsid w:val="00F50E46"/>
    <w:rsid w:val="00F512DD"/>
    <w:rsid w:val="00F51692"/>
    <w:rsid w:val="00F5188B"/>
    <w:rsid w:val="00F5192F"/>
    <w:rsid w:val="00F51B9E"/>
    <w:rsid w:val="00F51BE0"/>
    <w:rsid w:val="00F5207A"/>
    <w:rsid w:val="00F52113"/>
    <w:rsid w:val="00F52293"/>
    <w:rsid w:val="00F524FA"/>
    <w:rsid w:val="00F52F65"/>
    <w:rsid w:val="00F5329E"/>
    <w:rsid w:val="00F532D8"/>
    <w:rsid w:val="00F535E3"/>
    <w:rsid w:val="00F53B40"/>
    <w:rsid w:val="00F53B78"/>
    <w:rsid w:val="00F53DDF"/>
    <w:rsid w:val="00F54778"/>
    <w:rsid w:val="00F54C20"/>
    <w:rsid w:val="00F54DF5"/>
    <w:rsid w:val="00F54EEB"/>
    <w:rsid w:val="00F55059"/>
    <w:rsid w:val="00F55494"/>
    <w:rsid w:val="00F5568D"/>
    <w:rsid w:val="00F55BC2"/>
    <w:rsid w:val="00F55C80"/>
    <w:rsid w:val="00F55CBA"/>
    <w:rsid w:val="00F55FD6"/>
    <w:rsid w:val="00F56033"/>
    <w:rsid w:val="00F5624F"/>
    <w:rsid w:val="00F565DA"/>
    <w:rsid w:val="00F56633"/>
    <w:rsid w:val="00F5673E"/>
    <w:rsid w:val="00F57193"/>
    <w:rsid w:val="00F573C6"/>
    <w:rsid w:val="00F57406"/>
    <w:rsid w:val="00F60248"/>
    <w:rsid w:val="00F60253"/>
    <w:rsid w:val="00F602BF"/>
    <w:rsid w:val="00F607D6"/>
    <w:rsid w:val="00F60AD4"/>
    <w:rsid w:val="00F60B26"/>
    <w:rsid w:val="00F60D61"/>
    <w:rsid w:val="00F60D8B"/>
    <w:rsid w:val="00F610AE"/>
    <w:rsid w:val="00F61316"/>
    <w:rsid w:val="00F617EA"/>
    <w:rsid w:val="00F619CA"/>
    <w:rsid w:val="00F61A35"/>
    <w:rsid w:val="00F61AB2"/>
    <w:rsid w:val="00F61D03"/>
    <w:rsid w:val="00F61D98"/>
    <w:rsid w:val="00F61F2B"/>
    <w:rsid w:val="00F62350"/>
    <w:rsid w:val="00F631F8"/>
    <w:rsid w:val="00F632C5"/>
    <w:rsid w:val="00F637A6"/>
    <w:rsid w:val="00F638A4"/>
    <w:rsid w:val="00F63BEF"/>
    <w:rsid w:val="00F63E62"/>
    <w:rsid w:val="00F642C0"/>
    <w:rsid w:val="00F64416"/>
    <w:rsid w:val="00F646BE"/>
    <w:rsid w:val="00F64826"/>
    <w:rsid w:val="00F64A07"/>
    <w:rsid w:val="00F65463"/>
    <w:rsid w:val="00F65521"/>
    <w:rsid w:val="00F65596"/>
    <w:rsid w:val="00F656BD"/>
    <w:rsid w:val="00F65CA6"/>
    <w:rsid w:val="00F65E04"/>
    <w:rsid w:val="00F66743"/>
    <w:rsid w:val="00F66A83"/>
    <w:rsid w:val="00F6700A"/>
    <w:rsid w:val="00F671A0"/>
    <w:rsid w:val="00F6734B"/>
    <w:rsid w:val="00F673F8"/>
    <w:rsid w:val="00F67477"/>
    <w:rsid w:val="00F67FDE"/>
    <w:rsid w:val="00F70496"/>
    <w:rsid w:val="00F709A3"/>
    <w:rsid w:val="00F70CF0"/>
    <w:rsid w:val="00F70D5D"/>
    <w:rsid w:val="00F7101D"/>
    <w:rsid w:val="00F71395"/>
    <w:rsid w:val="00F71447"/>
    <w:rsid w:val="00F71853"/>
    <w:rsid w:val="00F71D3F"/>
    <w:rsid w:val="00F722E3"/>
    <w:rsid w:val="00F72CA7"/>
    <w:rsid w:val="00F73559"/>
    <w:rsid w:val="00F736AD"/>
    <w:rsid w:val="00F73A5D"/>
    <w:rsid w:val="00F73C84"/>
    <w:rsid w:val="00F7434E"/>
    <w:rsid w:val="00F745BB"/>
    <w:rsid w:val="00F7466F"/>
    <w:rsid w:val="00F750A9"/>
    <w:rsid w:val="00F75562"/>
    <w:rsid w:val="00F7575C"/>
    <w:rsid w:val="00F75824"/>
    <w:rsid w:val="00F75965"/>
    <w:rsid w:val="00F75B2F"/>
    <w:rsid w:val="00F76044"/>
    <w:rsid w:val="00F7647A"/>
    <w:rsid w:val="00F76932"/>
    <w:rsid w:val="00F76C6B"/>
    <w:rsid w:val="00F76D21"/>
    <w:rsid w:val="00F773E4"/>
    <w:rsid w:val="00F77518"/>
    <w:rsid w:val="00F7758B"/>
    <w:rsid w:val="00F77F95"/>
    <w:rsid w:val="00F801B4"/>
    <w:rsid w:val="00F80484"/>
    <w:rsid w:val="00F806C2"/>
    <w:rsid w:val="00F807B4"/>
    <w:rsid w:val="00F80A41"/>
    <w:rsid w:val="00F80E4D"/>
    <w:rsid w:val="00F812EB"/>
    <w:rsid w:val="00F815AD"/>
    <w:rsid w:val="00F8162F"/>
    <w:rsid w:val="00F81DC0"/>
    <w:rsid w:val="00F81FB1"/>
    <w:rsid w:val="00F8231E"/>
    <w:rsid w:val="00F8255B"/>
    <w:rsid w:val="00F82901"/>
    <w:rsid w:val="00F82A35"/>
    <w:rsid w:val="00F83209"/>
    <w:rsid w:val="00F83377"/>
    <w:rsid w:val="00F835F7"/>
    <w:rsid w:val="00F83A7C"/>
    <w:rsid w:val="00F83D3D"/>
    <w:rsid w:val="00F83F10"/>
    <w:rsid w:val="00F8400B"/>
    <w:rsid w:val="00F841AA"/>
    <w:rsid w:val="00F843EB"/>
    <w:rsid w:val="00F84533"/>
    <w:rsid w:val="00F84561"/>
    <w:rsid w:val="00F84AA2"/>
    <w:rsid w:val="00F84B55"/>
    <w:rsid w:val="00F84D25"/>
    <w:rsid w:val="00F84E79"/>
    <w:rsid w:val="00F84FD7"/>
    <w:rsid w:val="00F85D9E"/>
    <w:rsid w:val="00F85F09"/>
    <w:rsid w:val="00F86002"/>
    <w:rsid w:val="00F86079"/>
    <w:rsid w:val="00F86641"/>
    <w:rsid w:val="00F86AF6"/>
    <w:rsid w:val="00F86C81"/>
    <w:rsid w:val="00F8756B"/>
    <w:rsid w:val="00F87671"/>
    <w:rsid w:val="00F8793F"/>
    <w:rsid w:val="00F87A8C"/>
    <w:rsid w:val="00F90322"/>
    <w:rsid w:val="00F90483"/>
    <w:rsid w:val="00F90614"/>
    <w:rsid w:val="00F906CC"/>
    <w:rsid w:val="00F90714"/>
    <w:rsid w:val="00F9073C"/>
    <w:rsid w:val="00F907C9"/>
    <w:rsid w:val="00F90C55"/>
    <w:rsid w:val="00F90C97"/>
    <w:rsid w:val="00F90D3C"/>
    <w:rsid w:val="00F90ECA"/>
    <w:rsid w:val="00F91355"/>
    <w:rsid w:val="00F91A66"/>
    <w:rsid w:val="00F91BE6"/>
    <w:rsid w:val="00F91DDF"/>
    <w:rsid w:val="00F92435"/>
    <w:rsid w:val="00F92ACE"/>
    <w:rsid w:val="00F931DD"/>
    <w:rsid w:val="00F93397"/>
    <w:rsid w:val="00F9422B"/>
    <w:rsid w:val="00F94BB7"/>
    <w:rsid w:val="00F94CDD"/>
    <w:rsid w:val="00F94EAF"/>
    <w:rsid w:val="00F94F66"/>
    <w:rsid w:val="00F9508F"/>
    <w:rsid w:val="00F952BD"/>
    <w:rsid w:val="00F953EA"/>
    <w:rsid w:val="00F95557"/>
    <w:rsid w:val="00F95569"/>
    <w:rsid w:val="00F955EB"/>
    <w:rsid w:val="00F95862"/>
    <w:rsid w:val="00F95BC9"/>
    <w:rsid w:val="00F9600B"/>
    <w:rsid w:val="00F96BE3"/>
    <w:rsid w:val="00F96F2B"/>
    <w:rsid w:val="00F97019"/>
    <w:rsid w:val="00F9739D"/>
    <w:rsid w:val="00F973E7"/>
    <w:rsid w:val="00F97666"/>
    <w:rsid w:val="00F97D0C"/>
    <w:rsid w:val="00FA01C4"/>
    <w:rsid w:val="00FA0346"/>
    <w:rsid w:val="00FA0684"/>
    <w:rsid w:val="00FA0AE2"/>
    <w:rsid w:val="00FA0E12"/>
    <w:rsid w:val="00FA0F19"/>
    <w:rsid w:val="00FA17A8"/>
    <w:rsid w:val="00FA1A9A"/>
    <w:rsid w:val="00FA240A"/>
    <w:rsid w:val="00FA253D"/>
    <w:rsid w:val="00FA28F6"/>
    <w:rsid w:val="00FA3014"/>
    <w:rsid w:val="00FA311A"/>
    <w:rsid w:val="00FA3220"/>
    <w:rsid w:val="00FA34CA"/>
    <w:rsid w:val="00FA3D88"/>
    <w:rsid w:val="00FA4209"/>
    <w:rsid w:val="00FA4249"/>
    <w:rsid w:val="00FA4694"/>
    <w:rsid w:val="00FA4A38"/>
    <w:rsid w:val="00FA50D5"/>
    <w:rsid w:val="00FA5778"/>
    <w:rsid w:val="00FA60EE"/>
    <w:rsid w:val="00FA618E"/>
    <w:rsid w:val="00FA63F3"/>
    <w:rsid w:val="00FA71E7"/>
    <w:rsid w:val="00FA7231"/>
    <w:rsid w:val="00FA75B8"/>
    <w:rsid w:val="00FA75C3"/>
    <w:rsid w:val="00FB0025"/>
    <w:rsid w:val="00FB02E4"/>
    <w:rsid w:val="00FB0C48"/>
    <w:rsid w:val="00FB0CD8"/>
    <w:rsid w:val="00FB1188"/>
    <w:rsid w:val="00FB146D"/>
    <w:rsid w:val="00FB18AA"/>
    <w:rsid w:val="00FB1A04"/>
    <w:rsid w:val="00FB1E3D"/>
    <w:rsid w:val="00FB1EA2"/>
    <w:rsid w:val="00FB2208"/>
    <w:rsid w:val="00FB2734"/>
    <w:rsid w:val="00FB2B2E"/>
    <w:rsid w:val="00FB2C93"/>
    <w:rsid w:val="00FB2E24"/>
    <w:rsid w:val="00FB3743"/>
    <w:rsid w:val="00FB382B"/>
    <w:rsid w:val="00FB3924"/>
    <w:rsid w:val="00FB3ABF"/>
    <w:rsid w:val="00FB3E37"/>
    <w:rsid w:val="00FB3FB4"/>
    <w:rsid w:val="00FB420F"/>
    <w:rsid w:val="00FB46AD"/>
    <w:rsid w:val="00FB4AA0"/>
    <w:rsid w:val="00FB4B95"/>
    <w:rsid w:val="00FB4CB6"/>
    <w:rsid w:val="00FB54B9"/>
    <w:rsid w:val="00FB5525"/>
    <w:rsid w:val="00FB5AED"/>
    <w:rsid w:val="00FB5BCC"/>
    <w:rsid w:val="00FB5C73"/>
    <w:rsid w:val="00FB5ED6"/>
    <w:rsid w:val="00FB6118"/>
    <w:rsid w:val="00FB6198"/>
    <w:rsid w:val="00FB6439"/>
    <w:rsid w:val="00FB6501"/>
    <w:rsid w:val="00FB679F"/>
    <w:rsid w:val="00FB6FA1"/>
    <w:rsid w:val="00FB7285"/>
    <w:rsid w:val="00FB741E"/>
    <w:rsid w:val="00FB7B63"/>
    <w:rsid w:val="00FB7ED9"/>
    <w:rsid w:val="00FC09BE"/>
    <w:rsid w:val="00FC0C1F"/>
    <w:rsid w:val="00FC0D35"/>
    <w:rsid w:val="00FC1291"/>
    <w:rsid w:val="00FC12EA"/>
    <w:rsid w:val="00FC1541"/>
    <w:rsid w:val="00FC1635"/>
    <w:rsid w:val="00FC16C9"/>
    <w:rsid w:val="00FC170C"/>
    <w:rsid w:val="00FC1851"/>
    <w:rsid w:val="00FC1AD3"/>
    <w:rsid w:val="00FC1AF1"/>
    <w:rsid w:val="00FC1FEB"/>
    <w:rsid w:val="00FC28D3"/>
    <w:rsid w:val="00FC28F5"/>
    <w:rsid w:val="00FC29C3"/>
    <w:rsid w:val="00FC2B5E"/>
    <w:rsid w:val="00FC2B9F"/>
    <w:rsid w:val="00FC2E17"/>
    <w:rsid w:val="00FC3155"/>
    <w:rsid w:val="00FC3906"/>
    <w:rsid w:val="00FC3A7B"/>
    <w:rsid w:val="00FC3D10"/>
    <w:rsid w:val="00FC3EA6"/>
    <w:rsid w:val="00FC3EC7"/>
    <w:rsid w:val="00FC3F1D"/>
    <w:rsid w:val="00FC40C6"/>
    <w:rsid w:val="00FC4163"/>
    <w:rsid w:val="00FC497D"/>
    <w:rsid w:val="00FC4C0E"/>
    <w:rsid w:val="00FC4DF6"/>
    <w:rsid w:val="00FC4FC8"/>
    <w:rsid w:val="00FC5BE6"/>
    <w:rsid w:val="00FC5CC3"/>
    <w:rsid w:val="00FC5DA2"/>
    <w:rsid w:val="00FC5E7C"/>
    <w:rsid w:val="00FC5FA7"/>
    <w:rsid w:val="00FC638E"/>
    <w:rsid w:val="00FC6939"/>
    <w:rsid w:val="00FC699E"/>
    <w:rsid w:val="00FC6CA3"/>
    <w:rsid w:val="00FC6E92"/>
    <w:rsid w:val="00FC6F1E"/>
    <w:rsid w:val="00FC710F"/>
    <w:rsid w:val="00FC76D2"/>
    <w:rsid w:val="00FC7956"/>
    <w:rsid w:val="00FC7C5B"/>
    <w:rsid w:val="00FD0DAB"/>
    <w:rsid w:val="00FD12E2"/>
    <w:rsid w:val="00FD139E"/>
    <w:rsid w:val="00FD1807"/>
    <w:rsid w:val="00FD1B89"/>
    <w:rsid w:val="00FD2372"/>
    <w:rsid w:val="00FD2392"/>
    <w:rsid w:val="00FD2485"/>
    <w:rsid w:val="00FD2A2C"/>
    <w:rsid w:val="00FD2B40"/>
    <w:rsid w:val="00FD2C63"/>
    <w:rsid w:val="00FD314C"/>
    <w:rsid w:val="00FD3268"/>
    <w:rsid w:val="00FD360B"/>
    <w:rsid w:val="00FD3740"/>
    <w:rsid w:val="00FD390E"/>
    <w:rsid w:val="00FD3D3D"/>
    <w:rsid w:val="00FD4107"/>
    <w:rsid w:val="00FD45B5"/>
    <w:rsid w:val="00FD4840"/>
    <w:rsid w:val="00FD4896"/>
    <w:rsid w:val="00FD4AD3"/>
    <w:rsid w:val="00FD4EAF"/>
    <w:rsid w:val="00FD5417"/>
    <w:rsid w:val="00FD5489"/>
    <w:rsid w:val="00FD5647"/>
    <w:rsid w:val="00FD58F0"/>
    <w:rsid w:val="00FD5903"/>
    <w:rsid w:val="00FD5D0E"/>
    <w:rsid w:val="00FD5D1B"/>
    <w:rsid w:val="00FD5EB2"/>
    <w:rsid w:val="00FD625E"/>
    <w:rsid w:val="00FD648B"/>
    <w:rsid w:val="00FD65D8"/>
    <w:rsid w:val="00FD66C4"/>
    <w:rsid w:val="00FD69B9"/>
    <w:rsid w:val="00FD771B"/>
    <w:rsid w:val="00FD785F"/>
    <w:rsid w:val="00FD78F3"/>
    <w:rsid w:val="00FE024A"/>
    <w:rsid w:val="00FE03E5"/>
    <w:rsid w:val="00FE07B6"/>
    <w:rsid w:val="00FE0882"/>
    <w:rsid w:val="00FE0B16"/>
    <w:rsid w:val="00FE1359"/>
    <w:rsid w:val="00FE14CD"/>
    <w:rsid w:val="00FE1645"/>
    <w:rsid w:val="00FE22F4"/>
    <w:rsid w:val="00FE26B5"/>
    <w:rsid w:val="00FE2934"/>
    <w:rsid w:val="00FE2969"/>
    <w:rsid w:val="00FE2F57"/>
    <w:rsid w:val="00FE30A2"/>
    <w:rsid w:val="00FE34AD"/>
    <w:rsid w:val="00FE352C"/>
    <w:rsid w:val="00FE3757"/>
    <w:rsid w:val="00FE3974"/>
    <w:rsid w:val="00FE3CA7"/>
    <w:rsid w:val="00FE41ED"/>
    <w:rsid w:val="00FE4350"/>
    <w:rsid w:val="00FE45C7"/>
    <w:rsid w:val="00FE461A"/>
    <w:rsid w:val="00FE4802"/>
    <w:rsid w:val="00FE4851"/>
    <w:rsid w:val="00FE531C"/>
    <w:rsid w:val="00FE5519"/>
    <w:rsid w:val="00FE57C0"/>
    <w:rsid w:val="00FE5833"/>
    <w:rsid w:val="00FE611E"/>
    <w:rsid w:val="00FE6790"/>
    <w:rsid w:val="00FE6B0A"/>
    <w:rsid w:val="00FE6CAB"/>
    <w:rsid w:val="00FE6FD7"/>
    <w:rsid w:val="00FE7289"/>
    <w:rsid w:val="00FE73CF"/>
    <w:rsid w:val="00FE7669"/>
    <w:rsid w:val="00FE7EF6"/>
    <w:rsid w:val="00FF03C1"/>
    <w:rsid w:val="00FF05FA"/>
    <w:rsid w:val="00FF074F"/>
    <w:rsid w:val="00FF081F"/>
    <w:rsid w:val="00FF0B3B"/>
    <w:rsid w:val="00FF0D11"/>
    <w:rsid w:val="00FF0D50"/>
    <w:rsid w:val="00FF0F39"/>
    <w:rsid w:val="00FF0F6A"/>
    <w:rsid w:val="00FF109B"/>
    <w:rsid w:val="00FF142D"/>
    <w:rsid w:val="00FF14A9"/>
    <w:rsid w:val="00FF19A1"/>
    <w:rsid w:val="00FF1B03"/>
    <w:rsid w:val="00FF1B65"/>
    <w:rsid w:val="00FF1ECB"/>
    <w:rsid w:val="00FF209C"/>
    <w:rsid w:val="00FF2547"/>
    <w:rsid w:val="00FF2991"/>
    <w:rsid w:val="00FF2A4D"/>
    <w:rsid w:val="00FF2BB6"/>
    <w:rsid w:val="00FF33EE"/>
    <w:rsid w:val="00FF387F"/>
    <w:rsid w:val="00FF38E3"/>
    <w:rsid w:val="00FF4B7C"/>
    <w:rsid w:val="00FF4D34"/>
    <w:rsid w:val="00FF5297"/>
    <w:rsid w:val="00FF5C7F"/>
    <w:rsid w:val="00FF5D55"/>
    <w:rsid w:val="00FF6854"/>
    <w:rsid w:val="00FF6AA3"/>
    <w:rsid w:val="00FF6E1E"/>
    <w:rsid w:val="00FF7263"/>
    <w:rsid w:val="00FF72CE"/>
    <w:rsid w:val="00FF72FB"/>
    <w:rsid w:val="00FF794D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C4DA3"/>
  <w15:chartTrackingRefBased/>
  <w15:docId w15:val="{8B6C7C62-6596-A343-9782-4C3C7949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B69"/>
    <w:pPr>
      <w:spacing w:after="0" w:line="240" w:lineRule="auto"/>
    </w:pPr>
    <w:rPr>
      <w:rFonts w:ascii="SimSun" w:eastAsia="SimSun" w:hAnsi="SimSun" w:cs="SimSu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6318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51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B7C43"/>
  </w:style>
  <w:style w:type="paragraph" w:styleId="Footer">
    <w:name w:val="footer"/>
    <w:basedOn w:val="Normal"/>
    <w:link w:val="FooterChar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B7C43"/>
  </w:style>
  <w:style w:type="character" w:styleId="CommentReference">
    <w:name w:val="annotation reference"/>
    <w:basedOn w:val="DefaultParagraphFont"/>
    <w:uiPriority w:val="99"/>
    <w:semiHidden/>
    <w:unhideWhenUsed/>
    <w:rsid w:val="00C62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0EC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0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0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0EC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0E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83B3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A1A9A"/>
    <w:pPr>
      <w:spacing w:after="160" w:line="259" w:lineRule="auto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39"/>
    <w:rsid w:val="00F1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3187E"/>
    <w:rPr>
      <w:rFonts w:ascii="SimSun" w:eastAsia="SimSun" w:hAnsi="SimSun" w:cs="SimSu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3187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365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57D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72B29"/>
  </w:style>
  <w:style w:type="character" w:customStyle="1" w:styleId="ykmvie">
    <w:name w:val="ykmvie"/>
    <w:basedOn w:val="DefaultParagraphFont"/>
    <w:rsid w:val="00626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88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4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8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67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76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67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7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84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011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9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9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8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6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6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2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0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2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8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6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5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1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98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070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61783324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1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01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519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86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03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23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879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9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LOLO/&#25945;&#20250;&#32593;&#32476;&#26381;&#20365;/&#25945;&#26371;&#23815;&#25308;&#23398;/&#25945;&#20250;&#23815;&#25308;&#23398;%20&#19979;/&#31532;2&#35838;%20&#26032;&#32422;&#20013;&#30340;&#25964;&#25308;&#19977;/&#31532;2&#35838;%20&#25945;&#20250;&#23815;&#25308;&#23398;&#20108;%20&#23398;&#21592;&#29256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93E7C-6E96-4547-A7B5-0BE45D2D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第2课 教会崇拜学二 学员版2.dotx</Template>
  <TotalTime>14</TotalTime>
  <Pages>8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Junrui.Yang</cp:lastModifiedBy>
  <cp:revision>11</cp:revision>
  <cp:lastPrinted>2021-01-29T16:11:00Z</cp:lastPrinted>
  <dcterms:created xsi:type="dcterms:W3CDTF">2023-03-16T23:10:00Z</dcterms:created>
  <dcterms:modified xsi:type="dcterms:W3CDTF">2023-03-17T01:14:00Z</dcterms:modified>
</cp:coreProperties>
</file>