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9FB2B" w14:textId="6A02E658" w:rsidR="005D5234" w:rsidRPr="00F07B41" w:rsidRDefault="00F34E99" w:rsidP="005D5234">
      <w:pPr>
        <w:autoSpaceDE w:val="0"/>
        <w:autoSpaceDN w:val="0"/>
        <w:adjustRightInd w:val="0"/>
        <w:spacing w:before="360"/>
        <w:jc w:val="center"/>
        <w:rPr>
          <w:rFonts w:ascii="微软雅黑" w:eastAsia="微软雅黑" w:hAnsi="微软雅黑"/>
          <w:b/>
          <w:color w:val="000000" w:themeColor="text1"/>
          <w:lang w:eastAsia="zh-TW"/>
        </w:rPr>
      </w:pPr>
      <w:r w:rsidRPr="00F07B41">
        <w:rPr>
          <w:b/>
          <w:color w:val="000000" w:themeColor="text1"/>
          <w:lang w:val="zh-Hant" w:eastAsia="zh-TW"/>
        </w:rPr>
        <w:t xml:space="preserve"> 教會崇拜學（二）</w:t>
      </w:r>
    </w:p>
    <w:p w14:paraId="1216AA0B" w14:textId="2AC52CE3" w:rsidR="00825F74" w:rsidRPr="00F07B41" w:rsidRDefault="00821512" w:rsidP="00F97666">
      <w:pPr>
        <w:autoSpaceDE w:val="0"/>
        <w:autoSpaceDN w:val="0"/>
        <w:adjustRightInd w:val="0"/>
        <w:jc w:val="center"/>
        <w:rPr>
          <w:rFonts w:ascii="微软雅黑" w:eastAsia="微软雅黑" w:hAnsi="微软雅黑" w:cs="Calibri"/>
          <w:b/>
          <w:lang w:eastAsia="zh-TW" w:bidi="he-IL"/>
        </w:rPr>
      </w:pPr>
      <w:r w:rsidRPr="00F07B41">
        <w:rPr>
          <w:b/>
          <w:color w:val="000000" w:themeColor="text1"/>
          <w:lang w:val="zh-Hant" w:eastAsia="zh-TW"/>
        </w:rPr>
        <w:t>第</w:t>
      </w:r>
      <w:r w:rsidR="00036898">
        <w:rPr>
          <w:b/>
          <w:color w:val="000000" w:themeColor="text1"/>
          <w:lang w:val="zh-Hant" w:eastAsia="zh-TW"/>
        </w:rPr>
        <w:t>3</w:t>
      </w:r>
      <w:r w:rsidR="00F34E99" w:rsidRPr="00F07B41">
        <w:rPr>
          <w:b/>
          <w:color w:val="000000" w:themeColor="text1"/>
          <w:lang w:val="zh-Hant" w:eastAsia="zh-TW"/>
        </w:rPr>
        <w:t>課：</w:t>
      </w:r>
      <w:r w:rsidR="00036898">
        <w:rPr>
          <w:b/>
          <w:lang w:val="zh-Hant" w:eastAsia="zh-TW"/>
        </w:rPr>
        <w:t xml:space="preserve"> 早期教會</w:t>
      </w:r>
      <w:r w:rsidR="002B1968" w:rsidRPr="00F07B41">
        <w:rPr>
          <w:b/>
          <w:lang w:val="zh-Hant" w:eastAsia="zh-TW"/>
        </w:rPr>
        <w:t>的敬拜</w:t>
      </w:r>
    </w:p>
    <w:p w14:paraId="0A862C2F" w14:textId="6517F796" w:rsidR="00EC73F1" w:rsidRPr="00F07B41" w:rsidRDefault="00EC73F1" w:rsidP="007A3012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b/>
          <w:sz w:val="24"/>
          <w:szCs w:val="24"/>
          <w:lang w:val="zh-Hant" w:bidi="he-IL"/>
        </w:rPr>
        <w:t>作業：分享</w:t>
      </w:r>
      <w:r w:rsidR="00A637EE">
        <w:rPr>
          <w:b/>
          <w:sz w:val="24"/>
          <w:szCs w:val="24"/>
          <w:lang w:val="zh-Hant" w:bidi="he-IL"/>
        </w:rPr>
        <w:t>討論</w:t>
      </w:r>
    </w:p>
    <w:p w14:paraId="5859C5CA" w14:textId="3E3BCB70" w:rsidR="002622C2" w:rsidRPr="00F07B41" w:rsidRDefault="007E4501" w:rsidP="002B1968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>
        <w:rPr>
          <w:b/>
          <w:sz w:val="24"/>
          <w:szCs w:val="24"/>
          <w:lang w:val="zh-Hant" w:eastAsia="zh-TW" w:bidi="he-IL"/>
        </w:rPr>
        <w:t>早期</w:t>
      </w:r>
      <w:r w:rsidR="00043721" w:rsidRPr="00043721">
        <w:rPr>
          <w:b/>
          <w:sz w:val="24"/>
          <w:szCs w:val="24"/>
          <w:lang w:val="zh-Hant" w:eastAsia="zh-TW" w:bidi="he-IL"/>
        </w:rPr>
        <w:t>教會在什麼歷史背景下敬拜</w:t>
      </w:r>
      <w:r w:rsidR="00043721">
        <w:rPr>
          <w:b/>
          <w:sz w:val="24"/>
          <w:szCs w:val="24"/>
          <w:lang w:val="zh-Hant" w:eastAsia="zh-TW" w:bidi="he-IL"/>
        </w:rPr>
        <w:t>？</w:t>
      </w:r>
      <w:r w:rsidR="00043721">
        <w:rPr>
          <w:b/>
          <w:sz w:val="24"/>
          <w:szCs w:val="24"/>
          <w:lang w:val="zh-Hant" w:eastAsia="zh-TW" w:bidi="he-IL"/>
        </w:rPr>
        <w:t xml:space="preserve"> </w:t>
      </w:r>
    </w:p>
    <w:p w14:paraId="1B4FF324" w14:textId="21A083D4" w:rsidR="00BA565E" w:rsidRDefault="00AC768F" w:rsidP="00BB5944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時間</w:t>
      </w:r>
      <w:r w:rsidR="007E4501">
        <w:rPr>
          <w:bCs/>
          <w:sz w:val="24"/>
          <w:szCs w:val="24"/>
          <w:lang w:val="zh-Hant" w:eastAsia="zh-TW" w:bidi="he-IL"/>
        </w:rPr>
        <w:t>：</w:t>
      </w:r>
      <w:r w:rsidR="00971C55">
        <w:rPr>
          <w:bCs/>
          <w:sz w:val="24"/>
          <w:szCs w:val="24"/>
          <w:lang w:val="zh-Hant" w:eastAsia="zh-TW" w:bidi="he-IL"/>
        </w:rPr>
        <w:t>耶穌升天后到</w:t>
      </w:r>
      <w:r w:rsidR="007E4501">
        <w:rPr>
          <w:bCs/>
          <w:sz w:val="24"/>
          <w:szCs w:val="24"/>
          <w:lang w:val="zh-Hant" w:eastAsia="zh-TW" w:bidi="he-IL"/>
        </w:rPr>
        <w:t>________</w:t>
      </w:r>
      <w:r w:rsidR="009D2E68">
        <w:rPr>
          <w:bCs/>
          <w:sz w:val="24"/>
          <w:szCs w:val="24"/>
          <w:lang w:val="zh-Hant" w:eastAsia="zh-TW" w:bidi="he-IL"/>
        </w:rPr>
        <w:t>年</w:t>
      </w:r>
      <w:r w:rsidR="00971C55">
        <w:rPr>
          <w:bCs/>
          <w:sz w:val="24"/>
          <w:szCs w:val="24"/>
          <w:lang w:val="zh-Hant" w:eastAsia="zh-TW" w:bidi="he-IL"/>
        </w:rPr>
        <w:t>第一次尼西亞會議這段時間。</w:t>
      </w:r>
      <w:r w:rsidR="00971C55">
        <w:rPr>
          <w:bCs/>
          <w:sz w:val="24"/>
          <w:szCs w:val="24"/>
          <w:lang w:val="zh-Hant" w:eastAsia="zh-TW" w:bidi="he-IL"/>
        </w:rPr>
        <w:t xml:space="preserve"> </w:t>
      </w:r>
    </w:p>
    <w:p w14:paraId="25EE315C" w14:textId="7B478F3B" w:rsidR="00895D9A" w:rsidRDefault="00895D9A" w:rsidP="000771AC">
      <w:pPr>
        <w:pStyle w:val="a3"/>
        <w:numPr>
          <w:ilvl w:val="2"/>
          <w:numId w:val="43"/>
        </w:numPr>
        <w:ind w:leftChars="973" w:left="2424" w:hangingChars="37" w:hanging="89"/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有些聖經學者將這一時期細分為</w:t>
      </w:r>
      <w:r>
        <w:rPr>
          <w:bCs/>
          <w:sz w:val="24"/>
          <w:szCs w:val="24"/>
          <w:lang w:val="zh-Hant" w:eastAsia="zh-TW" w:bidi="he-IL"/>
        </w:rPr>
        <w:t>_____________</w:t>
      </w:r>
      <w:r w:rsidR="00C21660">
        <w:rPr>
          <w:bCs/>
          <w:sz w:val="24"/>
          <w:szCs w:val="24"/>
          <w:lang w:val="zh-Hant" w:eastAsia="zh-TW" w:bidi="he-IL"/>
        </w:rPr>
        <w:t>時期</w:t>
      </w:r>
      <w:r>
        <w:rPr>
          <w:bCs/>
          <w:sz w:val="24"/>
          <w:szCs w:val="24"/>
          <w:lang w:val="zh-Hant" w:eastAsia="zh-TW" w:bidi="he-IL"/>
        </w:rPr>
        <w:t>和前尼西亞時期</w:t>
      </w:r>
      <w:r w:rsidR="00C21660">
        <w:rPr>
          <w:bCs/>
          <w:sz w:val="24"/>
          <w:szCs w:val="24"/>
          <w:lang w:val="zh-Hant" w:eastAsia="zh-TW" w:bidi="he-IL"/>
        </w:rPr>
        <w:t>。</w:t>
      </w:r>
      <w:r w:rsidR="00C21660">
        <w:rPr>
          <w:bCs/>
          <w:sz w:val="24"/>
          <w:szCs w:val="24"/>
          <w:lang w:val="zh-Hant" w:eastAsia="zh-TW" w:bidi="he-IL"/>
        </w:rPr>
        <w:t xml:space="preserve"> </w:t>
      </w:r>
    </w:p>
    <w:p w14:paraId="0F178490" w14:textId="73C1BD7F" w:rsidR="00AC768F" w:rsidRDefault="00AC768F" w:rsidP="00BB5944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地理：以耶路撒冷為中心向外擴散</w:t>
      </w:r>
      <w:r w:rsidR="009D2E68">
        <w:rPr>
          <w:bCs/>
          <w:sz w:val="24"/>
          <w:szCs w:val="24"/>
          <w:lang w:val="zh-Hant" w:eastAsia="zh-TW" w:bidi="he-IL"/>
        </w:rPr>
        <w:t>到</w:t>
      </w:r>
      <w:r w:rsidR="009D2E68">
        <w:rPr>
          <w:bCs/>
          <w:sz w:val="24"/>
          <w:szCs w:val="24"/>
          <w:lang w:val="zh-Hant" w:eastAsia="zh-TW" w:bidi="he-IL"/>
        </w:rPr>
        <w:t>__</w:t>
      </w:r>
      <w:r w:rsidR="00215B4C">
        <w:rPr>
          <w:bCs/>
          <w:sz w:val="24"/>
          <w:szCs w:val="24"/>
          <w:lang w:val="zh-Hant" w:eastAsia="zh-TW" w:bidi="he-IL"/>
        </w:rPr>
        <w:t>___________</w:t>
      </w:r>
      <w:r w:rsidR="00215B4C">
        <w:rPr>
          <w:bCs/>
          <w:sz w:val="24"/>
          <w:szCs w:val="24"/>
          <w:lang w:val="zh-Hant" w:eastAsia="zh-TW" w:bidi="he-IL"/>
        </w:rPr>
        <w:t>，</w:t>
      </w:r>
      <w:r w:rsidR="00215B4C">
        <w:rPr>
          <w:bCs/>
          <w:sz w:val="24"/>
          <w:szCs w:val="24"/>
          <w:lang w:val="zh-Hant" w:eastAsia="zh-TW" w:bidi="he-IL"/>
        </w:rPr>
        <w:t>___________</w:t>
      </w:r>
      <w:r w:rsidR="00215B4C">
        <w:rPr>
          <w:bCs/>
          <w:sz w:val="24"/>
          <w:szCs w:val="24"/>
          <w:lang w:val="zh-Hant" w:eastAsia="zh-TW" w:bidi="he-IL"/>
        </w:rPr>
        <w:t>，</w:t>
      </w:r>
      <w:r w:rsidR="00215B4C">
        <w:rPr>
          <w:bCs/>
          <w:sz w:val="24"/>
          <w:szCs w:val="24"/>
          <w:lang w:val="zh-Hant" w:eastAsia="zh-TW" w:bidi="he-IL"/>
        </w:rPr>
        <w:t>_______</w:t>
      </w:r>
      <w:r w:rsidR="00215B4C">
        <w:rPr>
          <w:bCs/>
          <w:sz w:val="24"/>
          <w:szCs w:val="24"/>
          <w:lang w:val="zh-Hant" w:eastAsia="zh-TW" w:bidi="he-IL"/>
        </w:rPr>
        <w:t>等區域。</w:t>
      </w:r>
      <w:r w:rsidR="00215B4C">
        <w:rPr>
          <w:bCs/>
          <w:sz w:val="24"/>
          <w:szCs w:val="24"/>
          <w:lang w:val="zh-Hant" w:eastAsia="zh-TW" w:bidi="he-IL"/>
        </w:rPr>
        <w:t xml:space="preserve"> </w:t>
      </w:r>
    </w:p>
    <w:p w14:paraId="2FDA619A" w14:textId="62DAA449" w:rsidR="00215B4C" w:rsidRDefault="000771AC" w:rsidP="000771AC">
      <w:pPr>
        <w:pStyle w:val="a3"/>
        <w:numPr>
          <w:ilvl w:val="1"/>
          <w:numId w:val="43"/>
        </w:numPr>
        <w:ind w:left="1530" w:hanging="39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bCs/>
          <w:sz w:val="24"/>
          <w:szCs w:val="24"/>
          <w:lang w:val="zh-Hant" w:bidi="he-IL"/>
        </w:rPr>
        <w:t>人文：</w:t>
      </w:r>
    </w:p>
    <w:p w14:paraId="78DD6F24" w14:textId="2C86705D" w:rsidR="00810177" w:rsidRDefault="00810177" w:rsidP="00810177">
      <w:pPr>
        <w:pStyle w:val="a3"/>
        <w:numPr>
          <w:ilvl w:val="2"/>
          <w:numId w:val="43"/>
        </w:numPr>
        <w:ind w:left="2430" w:hanging="90"/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西元</w:t>
      </w:r>
      <w:r w:rsidR="00F56633">
        <w:rPr>
          <w:bCs/>
          <w:sz w:val="24"/>
          <w:szCs w:val="24"/>
          <w:lang w:val="zh-Hant" w:eastAsia="zh-TW" w:bidi="he-IL"/>
        </w:rPr>
        <w:t>_____</w:t>
      </w:r>
      <w:r w:rsidR="00D911BD">
        <w:rPr>
          <w:bCs/>
          <w:sz w:val="24"/>
          <w:szCs w:val="24"/>
          <w:lang w:val="zh-Hant" w:eastAsia="zh-TW" w:bidi="he-IL"/>
        </w:rPr>
        <w:t>_</w:t>
      </w:r>
      <w:r w:rsidR="00F56633">
        <w:rPr>
          <w:bCs/>
          <w:sz w:val="24"/>
          <w:szCs w:val="24"/>
          <w:lang w:val="zh-Hant" w:eastAsia="zh-TW" w:bidi="he-IL"/>
        </w:rPr>
        <w:t>年之前，基督徒們從使徒時代就開始受政府和猶太教的</w:t>
      </w:r>
      <w:r w:rsidR="00F56633">
        <w:rPr>
          <w:bCs/>
          <w:sz w:val="24"/>
          <w:szCs w:val="24"/>
          <w:lang w:val="zh-Hant" w:eastAsia="zh-TW" w:bidi="he-IL"/>
        </w:rPr>
        <w:t>___________</w:t>
      </w:r>
      <w:r w:rsidR="00F56633">
        <w:rPr>
          <w:bCs/>
          <w:sz w:val="24"/>
          <w:szCs w:val="24"/>
          <w:lang w:val="zh-Hant" w:eastAsia="zh-TW" w:bidi="he-IL"/>
        </w:rPr>
        <w:t>。</w:t>
      </w:r>
      <w:r w:rsidR="00F56633">
        <w:rPr>
          <w:bCs/>
          <w:sz w:val="24"/>
          <w:szCs w:val="24"/>
          <w:lang w:val="zh-Hant" w:eastAsia="zh-TW" w:bidi="he-IL"/>
        </w:rPr>
        <w:t xml:space="preserve"> </w:t>
      </w:r>
    </w:p>
    <w:p w14:paraId="461E6208" w14:textId="56AA4077" w:rsidR="00F56633" w:rsidRPr="00F07B41" w:rsidRDefault="00F56633" w:rsidP="00810177">
      <w:pPr>
        <w:pStyle w:val="a3"/>
        <w:numPr>
          <w:ilvl w:val="2"/>
          <w:numId w:val="43"/>
        </w:numPr>
        <w:ind w:left="2430" w:hanging="90"/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西元</w:t>
      </w:r>
      <w:r>
        <w:rPr>
          <w:bCs/>
          <w:sz w:val="24"/>
          <w:szCs w:val="24"/>
          <w:lang w:val="zh-Hant" w:eastAsia="zh-TW" w:bidi="he-IL"/>
        </w:rPr>
        <w:t>_____</w:t>
      </w:r>
      <w:r w:rsidR="00D911BD">
        <w:rPr>
          <w:bCs/>
          <w:sz w:val="24"/>
          <w:szCs w:val="24"/>
          <w:lang w:val="zh-Hant" w:eastAsia="zh-TW" w:bidi="he-IL"/>
        </w:rPr>
        <w:t>_</w:t>
      </w:r>
      <w:r>
        <w:rPr>
          <w:bCs/>
          <w:sz w:val="24"/>
          <w:szCs w:val="24"/>
          <w:lang w:val="zh-Hant" w:eastAsia="zh-TW" w:bidi="he-IL"/>
        </w:rPr>
        <w:t>年，</w:t>
      </w:r>
      <w:r>
        <w:rPr>
          <w:bCs/>
          <w:sz w:val="24"/>
          <w:szCs w:val="24"/>
          <w:lang w:val="zh-Hant" w:eastAsia="zh-TW" w:bidi="he-IL"/>
        </w:rPr>
        <w:t xml:space="preserve"> </w:t>
      </w:r>
      <w:r>
        <w:rPr>
          <w:bCs/>
          <w:sz w:val="24"/>
          <w:szCs w:val="24"/>
          <w:lang w:val="zh-Hant" w:eastAsia="zh-TW" w:bidi="he-IL"/>
        </w:rPr>
        <w:t>米蘭赦令之後，基督徒</w:t>
      </w:r>
      <w:r w:rsidR="00D911BD">
        <w:rPr>
          <w:bCs/>
          <w:sz w:val="24"/>
          <w:szCs w:val="24"/>
          <w:lang w:val="zh-Hant" w:eastAsia="zh-TW" w:bidi="he-IL"/>
        </w:rPr>
        <w:t>的敬拜環境大為</w:t>
      </w:r>
      <w:r w:rsidR="00D911BD">
        <w:rPr>
          <w:bCs/>
          <w:sz w:val="24"/>
          <w:szCs w:val="24"/>
          <w:lang w:val="zh-Hant" w:eastAsia="zh-TW" w:bidi="he-IL"/>
        </w:rPr>
        <w:t>____________</w:t>
      </w:r>
      <w:r w:rsidR="00D911BD">
        <w:rPr>
          <w:bCs/>
          <w:sz w:val="24"/>
          <w:szCs w:val="24"/>
          <w:lang w:val="zh-Hant" w:eastAsia="zh-TW" w:bidi="he-IL"/>
        </w:rPr>
        <w:t>。</w:t>
      </w:r>
      <w:r w:rsidR="00D911BD">
        <w:rPr>
          <w:bCs/>
          <w:sz w:val="24"/>
          <w:szCs w:val="24"/>
          <w:lang w:val="zh-Hant" w:eastAsia="zh-TW" w:bidi="he-IL"/>
        </w:rPr>
        <w:t xml:space="preserve"> </w:t>
      </w:r>
    </w:p>
    <w:p w14:paraId="1DF81B27" w14:textId="415A3F51" w:rsidR="00043721" w:rsidRPr="00D911BD" w:rsidRDefault="00F71D3F" w:rsidP="00545CD2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>
        <w:rPr>
          <w:b/>
          <w:sz w:val="24"/>
          <w:szCs w:val="24"/>
          <w:lang w:val="zh-Hant" w:eastAsia="zh-TW" w:bidi="he-IL"/>
        </w:rPr>
        <w:t>哪些人物或文獻記錄了</w:t>
      </w:r>
      <w:r w:rsidR="00EF6553">
        <w:rPr>
          <w:b/>
          <w:sz w:val="24"/>
          <w:szCs w:val="24"/>
          <w:lang w:val="zh-Hant" w:eastAsia="zh-TW" w:bidi="he-IL"/>
        </w:rPr>
        <w:t>早期教會</w:t>
      </w:r>
      <w:r w:rsidR="00BA31D3">
        <w:rPr>
          <w:b/>
          <w:sz w:val="24"/>
          <w:szCs w:val="24"/>
          <w:lang w:val="zh-Hant" w:eastAsia="zh-TW" w:bidi="he-IL"/>
        </w:rPr>
        <w:t>敬拜的重要史實</w:t>
      </w:r>
      <w:r>
        <w:rPr>
          <w:b/>
          <w:sz w:val="24"/>
          <w:szCs w:val="24"/>
          <w:lang w:val="zh-Hant" w:eastAsia="zh-TW" w:bidi="he-IL"/>
        </w:rPr>
        <w:t>？</w:t>
      </w:r>
      <w:r>
        <w:rPr>
          <w:b/>
          <w:sz w:val="24"/>
          <w:szCs w:val="24"/>
          <w:lang w:val="zh-Hant" w:eastAsia="zh-TW" w:bidi="he-IL"/>
        </w:rPr>
        <w:t xml:space="preserve"> </w:t>
      </w:r>
    </w:p>
    <w:p w14:paraId="7F82FE10" w14:textId="689290F7" w:rsidR="00D911BD" w:rsidRDefault="00D911BD" w:rsidP="00D911BD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bCs/>
          <w:sz w:val="24"/>
          <w:szCs w:val="24"/>
          <w:lang w:val="zh-Hant" w:bidi="he-IL"/>
        </w:rPr>
        <w:t>使徒們</w:t>
      </w:r>
      <w:r w:rsidR="00E45B5B">
        <w:rPr>
          <w:bCs/>
          <w:sz w:val="24"/>
          <w:szCs w:val="24"/>
          <w:lang w:val="zh-Hant" w:bidi="he-IL"/>
        </w:rPr>
        <w:t>：</w:t>
      </w:r>
    </w:p>
    <w:p w14:paraId="2C42D47F" w14:textId="1CDB5F87" w:rsidR="003D0E2F" w:rsidRPr="006340E0" w:rsidRDefault="00BF5F6F" w:rsidP="006340E0">
      <w:pPr>
        <w:pStyle w:val="a3"/>
        <w:numPr>
          <w:ilvl w:val="2"/>
          <w:numId w:val="43"/>
        </w:numPr>
        <w:ind w:firstLine="0"/>
        <w:rPr>
          <w:rFonts w:ascii="微软雅黑" w:eastAsia="微软雅黑" w:hAnsi="微软雅黑" w:cs="Calibri"/>
          <w:bCs/>
          <w:color w:val="000000" w:themeColor="text1"/>
          <w:lang w:bidi="he-IL"/>
        </w:rPr>
      </w:pPr>
      <w:r>
        <w:rPr>
          <w:bCs/>
          <w:sz w:val="24"/>
          <w:szCs w:val="24"/>
          <w:lang w:val="zh-Hant" w:eastAsia="zh-TW" w:bidi="he-IL"/>
        </w:rPr>
        <w:t>回顧</w:t>
      </w:r>
      <w:r w:rsidR="00E45B5B">
        <w:rPr>
          <w:bCs/>
          <w:sz w:val="24"/>
          <w:szCs w:val="24"/>
          <w:lang w:val="zh-Hant" w:eastAsia="zh-TW" w:bidi="he-IL"/>
        </w:rPr>
        <w:t>使徒書信中關於敬拜的</w:t>
      </w:r>
      <w:r w:rsidR="00BD2336">
        <w:rPr>
          <w:bCs/>
          <w:sz w:val="24"/>
          <w:szCs w:val="24"/>
          <w:lang w:val="zh-Hant" w:eastAsia="zh-TW" w:bidi="he-IL"/>
        </w:rPr>
        <w:t>經文</w:t>
      </w:r>
      <w:r w:rsidR="00BD2336" w:rsidRPr="00F2330D">
        <w:rPr>
          <w:bCs/>
          <w:color w:val="000000" w:themeColor="text1"/>
          <w:sz w:val="24"/>
          <w:szCs w:val="24"/>
          <w:lang w:val="zh-Hant" w:eastAsia="zh-TW" w:bidi="he-IL"/>
        </w:rPr>
        <w:t>。</w:t>
      </w:r>
      <w:r w:rsidR="00BD2336" w:rsidRPr="00F2330D">
        <w:rPr>
          <w:bCs/>
          <w:color w:val="000000" w:themeColor="text1"/>
          <w:sz w:val="24"/>
          <w:szCs w:val="24"/>
          <w:lang w:val="zh-Hant" w:eastAsia="zh-TW" w:bidi="he-IL"/>
        </w:rPr>
        <w:t xml:space="preserve"> </w:t>
      </w:r>
      <w:r w:rsidR="006340E0" w:rsidRPr="006340E0">
        <w:rPr>
          <w:bCs/>
          <w:color w:val="000000" w:themeColor="text1"/>
          <w:lang w:val="zh-Hant" w:bidi="he-IL"/>
        </w:rPr>
        <w:t>（弗</w:t>
      </w:r>
      <w:r w:rsidR="006340E0" w:rsidRPr="006340E0">
        <w:rPr>
          <w:bCs/>
          <w:color w:val="000000" w:themeColor="text1"/>
          <w:lang w:val="zh-Hant" w:bidi="he-IL"/>
        </w:rPr>
        <w:t>5</w:t>
      </w:r>
      <w:r w:rsidR="006340E0" w:rsidRPr="006340E0">
        <w:rPr>
          <w:bCs/>
          <w:color w:val="000000" w:themeColor="text1"/>
          <w:lang w:val="zh-Hant" w:bidi="he-IL"/>
        </w:rPr>
        <w:t>：</w:t>
      </w:r>
      <w:r w:rsidR="006340E0" w:rsidRPr="006340E0">
        <w:rPr>
          <w:bCs/>
          <w:color w:val="000000" w:themeColor="text1"/>
          <w:lang w:val="zh-Hant" w:bidi="he-IL"/>
        </w:rPr>
        <w:t xml:space="preserve">19; </w:t>
      </w:r>
      <w:r w:rsidR="006340E0" w:rsidRPr="006340E0">
        <w:rPr>
          <w:bCs/>
          <w:color w:val="000000" w:themeColor="text1"/>
          <w:lang w:val="zh-Hant" w:bidi="he-IL"/>
        </w:rPr>
        <w:t>西</w:t>
      </w:r>
      <w:r w:rsidR="006340E0" w:rsidRPr="006340E0">
        <w:rPr>
          <w:bCs/>
          <w:color w:val="000000" w:themeColor="text1"/>
          <w:lang w:val="zh-Hant" w:bidi="he-IL"/>
        </w:rPr>
        <w:t>3</w:t>
      </w:r>
      <w:r w:rsidR="006340E0" w:rsidRPr="006340E0">
        <w:rPr>
          <w:bCs/>
          <w:color w:val="000000" w:themeColor="text1"/>
          <w:lang w:val="zh-Hant" w:bidi="he-IL"/>
        </w:rPr>
        <w:t>：</w:t>
      </w:r>
      <w:r w:rsidR="006340E0" w:rsidRPr="006340E0">
        <w:rPr>
          <w:bCs/>
          <w:color w:val="000000" w:themeColor="text1"/>
          <w:lang w:val="zh-Hant" w:bidi="he-IL"/>
        </w:rPr>
        <w:t xml:space="preserve">16; </w:t>
      </w:r>
      <w:r w:rsidR="006340E0" w:rsidRPr="006340E0">
        <w:rPr>
          <w:bCs/>
          <w:color w:val="000000" w:themeColor="text1"/>
          <w:lang w:val="zh-Hant" w:bidi="he-IL"/>
        </w:rPr>
        <w:t>腓</w:t>
      </w:r>
      <w:r w:rsidR="006340E0" w:rsidRPr="006340E0">
        <w:rPr>
          <w:bCs/>
          <w:color w:val="000000" w:themeColor="text1"/>
          <w:lang w:val="zh-Hant" w:bidi="he-IL"/>
        </w:rPr>
        <w:t>3</w:t>
      </w:r>
      <w:r w:rsidR="006340E0" w:rsidRPr="006340E0">
        <w:rPr>
          <w:bCs/>
          <w:color w:val="000000" w:themeColor="text1"/>
          <w:lang w:val="zh-Hant" w:bidi="he-IL"/>
        </w:rPr>
        <w:t>：</w:t>
      </w:r>
      <w:r w:rsidR="006340E0" w:rsidRPr="006340E0">
        <w:rPr>
          <w:bCs/>
          <w:color w:val="000000" w:themeColor="text1"/>
          <w:lang w:val="zh-Hant" w:bidi="he-IL"/>
        </w:rPr>
        <w:t xml:space="preserve">3; </w:t>
      </w:r>
      <w:r w:rsidR="006340E0" w:rsidRPr="006340E0">
        <w:rPr>
          <w:bCs/>
          <w:color w:val="000000" w:themeColor="text1"/>
          <w:lang w:val="zh-Hant" w:bidi="he-IL"/>
        </w:rPr>
        <w:t>雅</w:t>
      </w:r>
      <w:r w:rsidR="006340E0" w:rsidRPr="006340E0">
        <w:rPr>
          <w:bCs/>
          <w:color w:val="000000" w:themeColor="text1"/>
          <w:lang w:val="zh-Hant" w:bidi="he-IL"/>
        </w:rPr>
        <w:t>5</w:t>
      </w:r>
      <w:r w:rsidR="006340E0" w:rsidRPr="006340E0">
        <w:rPr>
          <w:bCs/>
          <w:color w:val="000000" w:themeColor="text1"/>
          <w:lang w:val="zh-Hant" w:bidi="he-IL"/>
        </w:rPr>
        <w:t>：</w:t>
      </w:r>
      <w:r w:rsidR="006340E0" w:rsidRPr="006340E0">
        <w:rPr>
          <w:bCs/>
          <w:color w:val="000000" w:themeColor="text1"/>
          <w:lang w:val="zh-Hant" w:bidi="he-IL"/>
        </w:rPr>
        <w:t xml:space="preserve">13; </w:t>
      </w:r>
      <w:r w:rsidR="006340E0" w:rsidRPr="006340E0">
        <w:rPr>
          <w:bCs/>
          <w:color w:val="000000" w:themeColor="text1"/>
          <w:lang w:val="zh-Hant" w:bidi="he-IL"/>
        </w:rPr>
        <w:t>林前</w:t>
      </w:r>
      <w:r w:rsidR="006340E0" w:rsidRPr="006340E0">
        <w:rPr>
          <w:bCs/>
          <w:color w:val="000000" w:themeColor="text1"/>
          <w:lang w:val="zh-Hant" w:bidi="he-IL"/>
        </w:rPr>
        <w:t>14</w:t>
      </w:r>
      <w:r w:rsidR="006340E0" w:rsidRPr="006340E0">
        <w:rPr>
          <w:bCs/>
          <w:color w:val="000000" w:themeColor="text1"/>
          <w:lang w:val="zh-Hant" w:bidi="he-IL"/>
        </w:rPr>
        <w:t>：</w:t>
      </w:r>
      <w:r w:rsidR="006340E0" w:rsidRPr="006340E0">
        <w:rPr>
          <w:bCs/>
          <w:color w:val="000000" w:themeColor="text1"/>
          <w:lang w:val="zh-Hant" w:bidi="he-IL"/>
        </w:rPr>
        <w:t>15</w:t>
      </w:r>
      <w:r w:rsidR="006340E0" w:rsidRPr="006340E0">
        <w:rPr>
          <w:bCs/>
          <w:color w:val="000000" w:themeColor="text1"/>
          <w:lang w:val="zh-Hant" w:bidi="he-IL"/>
        </w:rPr>
        <w:t>）</w:t>
      </w:r>
    </w:p>
    <w:p w14:paraId="7D3D2C27" w14:textId="5C42E23A" w:rsidR="00E45B5B" w:rsidRDefault="00E45B5B" w:rsidP="00E45B5B">
      <w:pPr>
        <w:pStyle w:val="a3"/>
        <w:numPr>
          <w:ilvl w:val="2"/>
          <w:numId w:val="43"/>
        </w:numPr>
        <w:ind w:leftChars="825" w:left="2069" w:hangingChars="37" w:hanging="89"/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《</w:t>
      </w:r>
      <w:r w:rsidR="00BD2336">
        <w:rPr>
          <w:bCs/>
          <w:sz w:val="24"/>
          <w:szCs w:val="24"/>
          <w:lang w:val="zh-Hant" w:eastAsia="zh-TW" w:bidi="he-IL"/>
        </w:rPr>
        <w:t>__________________</w:t>
      </w:r>
      <w:r>
        <w:rPr>
          <w:bCs/>
          <w:sz w:val="24"/>
          <w:szCs w:val="24"/>
          <w:lang w:val="zh-Hant" w:eastAsia="zh-TW" w:bidi="he-IL"/>
        </w:rPr>
        <w:t>》</w:t>
      </w:r>
      <w:r w:rsidR="00BD2336">
        <w:rPr>
          <w:bCs/>
          <w:sz w:val="24"/>
          <w:szCs w:val="24"/>
          <w:lang w:val="zh-Hant" w:eastAsia="zh-TW" w:bidi="he-IL"/>
        </w:rPr>
        <w:t>中記錄了使徒們對於敬拜</w:t>
      </w:r>
      <w:r w:rsidR="00BD2336">
        <w:rPr>
          <w:bCs/>
          <w:sz w:val="24"/>
          <w:szCs w:val="24"/>
          <w:lang w:val="zh-Hant" w:eastAsia="zh-TW" w:bidi="he-IL"/>
        </w:rPr>
        <w:t>__________</w:t>
      </w:r>
      <w:r w:rsidR="00BD2336">
        <w:rPr>
          <w:bCs/>
          <w:sz w:val="24"/>
          <w:szCs w:val="24"/>
          <w:lang w:val="zh-Hant" w:eastAsia="zh-TW" w:bidi="he-IL"/>
        </w:rPr>
        <w:t>的教導。</w:t>
      </w:r>
      <w:r w:rsidR="00BD2336">
        <w:rPr>
          <w:bCs/>
          <w:sz w:val="24"/>
          <w:szCs w:val="24"/>
          <w:lang w:val="zh-Hant" w:eastAsia="zh-TW" w:bidi="he-IL"/>
        </w:rPr>
        <w:t xml:space="preserve"> </w:t>
      </w:r>
    </w:p>
    <w:p w14:paraId="0CEDA0F1" w14:textId="2C277EC1" w:rsidR="00783722" w:rsidRDefault="00783722" w:rsidP="00783722">
      <w:pPr>
        <w:pStyle w:val="a3"/>
        <w:numPr>
          <w:ilvl w:val="6"/>
          <w:numId w:val="43"/>
        </w:numPr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施洗時要奉三位一體神的名。</w:t>
      </w:r>
    </w:p>
    <w:p w14:paraId="02367687" w14:textId="35A7D0BF" w:rsidR="00783722" w:rsidRDefault="00783722" w:rsidP="00783722">
      <w:pPr>
        <w:pStyle w:val="a3"/>
        <w:numPr>
          <w:ilvl w:val="6"/>
          <w:numId w:val="43"/>
        </w:numPr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一天用主禱文禱告</w:t>
      </w:r>
      <w:r>
        <w:rPr>
          <w:bCs/>
          <w:sz w:val="24"/>
          <w:szCs w:val="24"/>
          <w:lang w:val="zh-Hant" w:eastAsia="zh-TW" w:bidi="he-IL"/>
        </w:rPr>
        <w:t>________</w:t>
      </w:r>
      <w:r>
        <w:rPr>
          <w:bCs/>
          <w:sz w:val="24"/>
          <w:szCs w:val="24"/>
          <w:lang w:val="zh-Hant" w:eastAsia="zh-TW" w:bidi="he-IL"/>
        </w:rPr>
        <w:t>次。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6CFB0EB5" w14:textId="061C19E2" w:rsidR="00783722" w:rsidRDefault="00BA31D3" w:rsidP="00783722">
      <w:pPr>
        <w:pStyle w:val="a3"/>
        <w:numPr>
          <w:ilvl w:val="6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bCs/>
          <w:sz w:val="24"/>
          <w:szCs w:val="24"/>
          <w:lang w:val="zh-Hant" w:bidi="he-IL"/>
        </w:rPr>
        <w:t>只有受洗的人才能</w:t>
      </w:r>
      <w:r>
        <w:rPr>
          <w:bCs/>
          <w:sz w:val="24"/>
          <w:szCs w:val="24"/>
          <w:lang w:val="zh-Hant" w:bidi="he-IL"/>
        </w:rPr>
        <w:t>______________</w:t>
      </w:r>
      <w:r>
        <w:rPr>
          <w:bCs/>
          <w:sz w:val="24"/>
          <w:szCs w:val="24"/>
          <w:lang w:val="zh-Hant" w:bidi="he-IL"/>
        </w:rPr>
        <w:t>。</w:t>
      </w:r>
      <w:r>
        <w:rPr>
          <w:bCs/>
          <w:sz w:val="24"/>
          <w:szCs w:val="24"/>
          <w:lang w:val="zh-Hant" w:bidi="he-IL"/>
        </w:rPr>
        <w:t xml:space="preserve"> </w:t>
      </w:r>
    </w:p>
    <w:p w14:paraId="7F19AC6B" w14:textId="5B09C7AF" w:rsidR="00BA31D3" w:rsidRDefault="00A74E7E" w:rsidP="00783722">
      <w:pPr>
        <w:pStyle w:val="a3"/>
        <w:numPr>
          <w:ilvl w:val="6"/>
          <w:numId w:val="43"/>
        </w:numPr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周日聚會時一定要有</w:t>
      </w:r>
      <w:r>
        <w:rPr>
          <w:bCs/>
          <w:sz w:val="24"/>
          <w:szCs w:val="24"/>
          <w:lang w:val="zh-Hant" w:eastAsia="zh-TW" w:bidi="he-IL"/>
        </w:rPr>
        <w:t>_______</w:t>
      </w:r>
      <w:r>
        <w:rPr>
          <w:bCs/>
          <w:sz w:val="24"/>
          <w:szCs w:val="24"/>
          <w:lang w:val="zh-Hant" w:eastAsia="zh-TW" w:bidi="he-IL"/>
        </w:rPr>
        <w:t>禱告。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213E5E31" w14:textId="69FAF85F" w:rsidR="00803898" w:rsidRDefault="00803898" w:rsidP="00783722">
      <w:pPr>
        <w:pStyle w:val="a3"/>
        <w:numPr>
          <w:ilvl w:val="6"/>
          <w:numId w:val="43"/>
        </w:numPr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聖餐禮時</w:t>
      </w:r>
      <w:r w:rsidR="004F6EA1">
        <w:rPr>
          <w:bCs/>
          <w:sz w:val="24"/>
          <w:szCs w:val="24"/>
          <w:lang w:val="zh-Hant" w:eastAsia="zh-TW" w:bidi="he-IL"/>
        </w:rPr>
        <w:t>用</w:t>
      </w:r>
      <w:r>
        <w:rPr>
          <w:bCs/>
          <w:sz w:val="24"/>
          <w:szCs w:val="24"/>
          <w:lang w:val="zh-Hant" w:eastAsia="zh-TW" w:bidi="he-IL"/>
        </w:rPr>
        <w:t>餅和杯</w:t>
      </w:r>
      <w:r w:rsidR="004F6EA1">
        <w:rPr>
          <w:bCs/>
          <w:sz w:val="24"/>
          <w:szCs w:val="24"/>
          <w:lang w:val="zh-Hant" w:eastAsia="zh-TW" w:bidi="he-IL"/>
        </w:rPr>
        <w:t>前</w:t>
      </w:r>
      <w:r>
        <w:rPr>
          <w:bCs/>
          <w:sz w:val="24"/>
          <w:szCs w:val="24"/>
          <w:lang w:val="zh-Hant" w:eastAsia="zh-TW" w:bidi="he-IL"/>
        </w:rPr>
        <w:t>都</w:t>
      </w:r>
      <w:r w:rsidR="004F6EA1">
        <w:rPr>
          <w:bCs/>
          <w:sz w:val="24"/>
          <w:szCs w:val="24"/>
          <w:lang w:val="zh-Hant" w:eastAsia="zh-TW" w:bidi="he-IL"/>
        </w:rPr>
        <w:t>以</w:t>
      </w:r>
      <w:r w:rsidR="004F6EA1">
        <w:rPr>
          <w:bCs/>
          <w:sz w:val="24"/>
          <w:szCs w:val="24"/>
          <w:lang w:val="zh-Hant" w:eastAsia="zh-TW" w:bidi="he-IL"/>
        </w:rPr>
        <w:t>___________</w:t>
      </w:r>
      <w:r w:rsidR="004F6EA1">
        <w:rPr>
          <w:bCs/>
          <w:sz w:val="24"/>
          <w:szCs w:val="24"/>
          <w:lang w:val="zh-Hant" w:eastAsia="zh-TW" w:bidi="he-IL"/>
        </w:rPr>
        <w:t>的形式來禱告。</w:t>
      </w:r>
      <w:r w:rsidR="004F6EA1">
        <w:rPr>
          <w:bCs/>
          <w:sz w:val="24"/>
          <w:szCs w:val="24"/>
          <w:lang w:val="zh-Hant" w:eastAsia="zh-TW" w:bidi="he-IL"/>
        </w:rPr>
        <w:t xml:space="preserve"> </w:t>
      </w:r>
    </w:p>
    <w:p w14:paraId="62A56F95" w14:textId="3CB1E98D" w:rsidR="00E45B5B" w:rsidRDefault="00D911BD" w:rsidP="00E45B5B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bCs/>
          <w:sz w:val="24"/>
          <w:szCs w:val="24"/>
          <w:lang w:val="zh-Hant" w:bidi="he-IL"/>
        </w:rPr>
        <w:t>早期教父們</w:t>
      </w:r>
    </w:p>
    <w:p w14:paraId="5ACDB70F" w14:textId="28773CB6" w:rsidR="008E12CE" w:rsidRDefault="008E12CE" w:rsidP="008E12CE">
      <w:pPr>
        <w:pStyle w:val="a3"/>
        <w:numPr>
          <w:ilvl w:val="2"/>
          <w:numId w:val="43"/>
        </w:numPr>
        <w:ind w:firstLine="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bCs/>
          <w:sz w:val="24"/>
          <w:szCs w:val="24"/>
          <w:lang w:val="zh-Hant" w:bidi="he-IL"/>
        </w:rPr>
        <w:t>安提阿的</w:t>
      </w:r>
      <w:r w:rsidRPr="006345CD">
        <w:rPr>
          <w:bCs/>
          <w:sz w:val="24"/>
          <w:szCs w:val="24"/>
          <w:lang w:val="zh-Hant" w:bidi="he-IL"/>
        </w:rPr>
        <w:t>依格那修</w:t>
      </w:r>
      <w:r w:rsidRPr="00A84681">
        <w:rPr>
          <w:bCs/>
          <w:sz w:val="18"/>
          <w:szCs w:val="18"/>
          <w:lang w:val="zh-Hant" w:bidi="he-IL"/>
        </w:rPr>
        <w:t>（</w:t>
      </w:r>
      <w:r w:rsidRPr="00A84681">
        <w:rPr>
          <w:bCs/>
          <w:sz w:val="18"/>
          <w:szCs w:val="18"/>
          <w:lang w:val="zh-Hant" w:bidi="he-IL"/>
        </w:rPr>
        <w:t xml:space="preserve">Ignatius of Antioch </w:t>
      </w:r>
      <w:r w:rsidR="00870A81" w:rsidRPr="00A84681">
        <w:rPr>
          <w:bCs/>
          <w:sz w:val="18"/>
          <w:szCs w:val="18"/>
          <w:lang w:val="zh-Hant" w:bidi="he-IL"/>
        </w:rPr>
        <w:t>約西元</w:t>
      </w:r>
      <w:r w:rsidR="00870A81" w:rsidRPr="00A84681">
        <w:rPr>
          <w:bCs/>
          <w:sz w:val="18"/>
          <w:szCs w:val="18"/>
          <w:lang w:val="zh-Hant" w:bidi="he-IL"/>
        </w:rPr>
        <w:t>6</w:t>
      </w:r>
      <w:r w:rsidRPr="00A84681">
        <w:rPr>
          <w:bCs/>
          <w:sz w:val="18"/>
          <w:szCs w:val="18"/>
          <w:lang w:val="zh-Hant" w:bidi="he-IL"/>
        </w:rPr>
        <w:t>7-110</w:t>
      </w:r>
      <w:r w:rsidR="00870A81" w:rsidRPr="00A84681">
        <w:rPr>
          <w:bCs/>
          <w:sz w:val="18"/>
          <w:szCs w:val="18"/>
          <w:lang w:val="zh-Hant" w:bidi="he-IL"/>
        </w:rPr>
        <w:t>年）：</w:t>
      </w:r>
      <w:r w:rsidR="00A84681">
        <w:rPr>
          <w:bCs/>
          <w:sz w:val="24"/>
          <w:szCs w:val="24"/>
          <w:lang w:val="zh-Hant" w:bidi="he-IL"/>
        </w:rPr>
        <w:t>_________________________</w:t>
      </w:r>
      <w:r w:rsidR="00A84681">
        <w:rPr>
          <w:bCs/>
          <w:sz w:val="24"/>
          <w:szCs w:val="24"/>
          <w:lang w:val="zh-Hant" w:bidi="he-IL"/>
        </w:rPr>
        <w:t>。</w:t>
      </w:r>
      <w:r w:rsidR="00A84681">
        <w:rPr>
          <w:bCs/>
          <w:sz w:val="24"/>
          <w:szCs w:val="24"/>
          <w:lang w:val="zh-Hant" w:bidi="he-IL"/>
        </w:rPr>
        <w:t xml:space="preserve"> </w:t>
      </w:r>
    </w:p>
    <w:p w14:paraId="10599FFD" w14:textId="0160C85F" w:rsidR="00E45B5B" w:rsidRDefault="00205D2E" w:rsidP="00E45B5B">
      <w:pPr>
        <w:pStyle w:val="a3"/>
        <w:numPr>
          <w:ilvl w:val="2"/>
          <w:numId w:val="43"/>
        </w:numPr>
        <w:ind w:firstLine="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bCs/>
          <w:sz w:val="24"/>
          <w:szCs w:val="24"/>
          <w:lang w:val="zh-Hant" w:bidi="he-IL"/>
        </w:rPr>
        <w:t>殉道者遊斯丁</w:t>
      </w:r>
      <w:r w:rsidR="006345CD" w:rsidRPr="00A84681">
        <w:rPr>
          <w:bCs/>
          <w:sz w:val="18"/>
          <w:szCs w:val="18"/>
          <w:lang w:val="zh-Hant" w:bidi="he-IL"/>
        </w:rPr>
        <w:t>（</w:t>
      </w:r>
      <w:r w:rsidR="006340E0" w:rsidRPr="00A84681">
        <w:rPr>
          <w:bCs/>
          <w:sz w:val="18"/>
          <w:szCs w:val="18"/>
          <w:lang w:val="zh-Hant" w:bidi="he-IL"/>
        </w:rPr>
        <w:t xml:space="preserve">Justin Martyr </w:t>
      </w:r>
      <w:r w:rsidR="00870A81" w:rsidRPr="00A84681">
        <w:rPr>
          <w:bCs/>
          <w:sz w:val="18"/>
          <w:szCs w:val="18"/>
          <w:lang w:val="zh-Hant" w:bidi="he-IL"/>
        </w:rPr>
        <w:t>約西元</w:t>
      </w:r>
      <w:r w:rsidR="006345CD" w:rsidRPr="00A84681">
        <w:rPr>
          <w:bCs/>
          <w:sz w:val="18"/>
          <w:szCs w:val="18"/>
          <w:lang w:val="zh-Hant" w:bidi="he-IL"/>
        </w:rPr>
        <w:t>100-165</w:t>
      </w:r>
      <w:r w:rsidR="00870A81" w:rsidRPr="00A84681">
        <w:rPr>
          <w:bCs/>
          <w:sz w:val="18"/>
          <w:szCs w:val="18"/>
          <w:lang w:val="zh-Hant" w:bidi="he-IL"/>
        </w:rPr>
        <w:t>年）：</w:t>
      </w:r>
      <w:r w:rsidR="00A84681">
        <w:rPr>
          <w:bCs/>
          <w:sz w:val="24"/>
          <w:szCs w:val="24"/>
          <w:lang w:val="zh-Hant" w:bidi="he-IL"/>
        </w:rPr>
        <w:t>_________________________</w:t>
      </w:r>
      <w:r w:rsidR="00A84681">
        <w:rPr>
          <w:bCs/>
          <w:sz w:val="24"/>
          <w:szCs w:val="24"/>
          <w:lang w:val="zh-Hant" w:bidi="he-IL"/>
        </w:rPr>
        <w:t>。</w:t>
      </w:r>
      <w:r w:rsidR="00A84681">
        <w:rPr>
          <w:bCs/>
          <w:sz w:val="24"/>
          <w:szCs w:val="24"/>
          <w:lang w:val="zh-Hant" w:bidi="he-IL"/>
        </w:rPr>
        <w:t xml:space="preserve"> </w:t>
      </w:r>
    </w:p>
    <w:p w14:paraId="7E70F093" w14:textId="21946C75" w:rsidR="00E45B5B" w:rsidRDefault="00E45B5B" w:rsidP="00E45B5B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bCs/>
          <w:sz w:val="24"/>
          <w:szCs w:val="24"/>
          <w:lang w:val="zh-Hant" w:bidi="he-IL"/>
        </w:rPr>
        <w:t>歷史記錄者</w:t>
      </w:r>
    </w:p>
    <w:p w14:paraId="1B567AF1" w14:textId="2882B87A" w:rsidR="006D2C3E" w:rsidRPr="00F71D3F" w:rsidRDefault="008E12CE" w:rsidP="00F71D3F">
      <w:pPr>
        <w:pStyle w:val="a3"/>
        <w:numPr>
          <w:ilvl w:val="2"/>
          <w:numId w:val="43"/>
        </w:numPr>
        <w:ind w:hanging="90"/>
        <w:rPr>
          <w:rFonts w:ascii="微软雅黑" w:eastAsia="微软雅黑" w:hAnsi="微软雅黑" w:cs="Calibri"/>
          <w:bCs/>
          <w:sz w:val="18"/>
          <w:szCs w:val="18"/>
          <w:lang w:bidi="he-IL"/>
        </w:rPr>
      </w:pPr>
      <w:r>
        <w:rPr>
          <w:bCs/>
          <w:sz w:val="24"/>
          <w:szCs w:val="24"/>
          <w:lang w:val="zh-Hant" w:bidi="he-IL"/>
        </w:rPr>
        <w:t>小普林尼</w:t>
      </w:r>
      <w:r w:rsidRPr="005D45C9">
        <w:rPr>
          <w:bCs/>
          <w:sz w:val="18"/>
          <w:szCs w:val="18"/>
          <w:lang w:val="zh-Hant" w:bidi="he-IL"/>
        </w:rPr>
        <w:t>（</w:t>
      </w:r>
      <w:r w:rsidRPr="005D45C9">
        <w:rPr>
          <w:bCs/>
          <w:sz w:val="18"/>
          <w:szCs w:val="18"/>
          <w:lang w:val="zh-Hant" w:bidi="he-IL"/>
        </w:rPr>
        <w:t xml:space="preserve">Pliny the Younger </w:t>
      </w:r>
      <w:r w:rsidR="00870A81" w:rsidRPr="005D45C9">
        <w:rPr>
          <w:bCs/>
          <w:sz w:val="18"/>
          <w:szCs w:val="18"/>
          <w:lang w:val="zh-Hant" w:bidi="he-IL"/>
        </w:rPr>
        <w:t>約西元</w:t>
      </w:r>
      <w:r w:rsidR="00251867" w:rsidRPr="005D45C9">
        <w:rPr>
          <w:bCs/>
          <w:sz w:val="18"/>
          <w:szCs w:val="18"/>
          <w:lang w:val="zh-Hant" w:bidi="he-IL"/>
        </w:rPr>
        <w:t>62-113</w:t>
      </w:r>
      <w:r w:rsidR="00870A81" w:rsidRPr="005D45C9">
        <w:rPr>
          <w:bCs/>
          <w:sz w:val="18"/>
          <w:szCs w:val="18"/>
          <w:lang w:val="zh-Hant" w:bidi="he-IL"/>
        </w:rPr>
        <w:t>年</w:t>
      </w:r>
      <w:r w:rsidR="00251867" w:rsidRPr="005D45C9">
        <w:rPr>
          <w:bCs/>
          <w:sz w:val="18"/>
          <w:szCs w:val="18"/>
          <w:lang w:val="zh-Hant" w:bidi="he-IL"/>
        </w:rPr>
        <w:t>）</w:t>
      </w:r>
      <w:r w:rsidR="005D45C9">
        <w:rPr>
          <w:bCs/>
          <w:sz w:val="18"/>
          <w:szCs w:val="18"/>
          <w:lang w:val="zh-Hant" w:bidi="he-IL"/>
        </w:rPr>
        <w:t>：</w:t>
      </w:r>
      <w:r w:rsidR="005D45C9">
        <w:rPr>
          <w:bCs/>
          <w:sz w:val="24"/>
          <w:szCs w:val="24"/>
          <w:lang w:val="zh-Hant" w:bidi="he-IL"/>
        </w:rPr>
        <w:t>_________________________</w:t>
      </w:r>
      <w:r w:rsidR="006D2C3E">
        <w:rPr>
          <w:bCs/>
          <w:sz w:val="24"/>
          <w:szCs w:val="24"/>
          <w:lang w:val="zh-Hant" w:bidi="he-IL"/>
        </w:rPr>
        <w:t>。</w:t>
      </w:r>
      <w:r w:rsidR="006D2C3E">
        <w:rPr>
          <w:bCs/>
          <w:sz w:val="24"/>
          <w:szCs w:val="24"/>
          <w:lang w:val="zh-Hant" w:bidi="he-IL"/>
        </w:rPr>
        <w:t xml:space="preserve"> </w:t>
      </w:r>
    </w:p>
    <w:p w14:paraId="718CEA90" w14:textId="00366200" w:rsidR="00043721" w:rsidRDefault="009B37CA" w:rsidP="00545CD2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9B37CA">
        <w:rPr>
          <w:b/>
          <w:sz w:val="24"/>
          <w:szCs w:val="24"/>
          <w:lang w:val="zh-Hant" w:bidi="he-IL"/>
        </w:rPr>
        <w:t>早期教會敬拜</w:t>
      </w:r>
      <w:r w:rsidR="00BB4597">
        <w:rPr>
          <w:b/>
          <w:sz w:val="24"/>
          <w:szCs w:val="24"/>
          <w:lang w:val="zh-Hant" w:bidi="he-IL"/>
        </w:rPr>
        <w:t>的</w:t>
      </w:r>
      <w:r w:rsidRPr="009B37CA">
        <w:rPr>
          <w:b/>
          <w:sz w:val="24"/>
          <w:szCs w:val="24"/>
          <w:lang w:val="zh-Hant" w:bidi="he-IL"/>
        </w:rPr>
        <w:t>儀程：</w:t>
      </w:r>
    </w:p>
    <w:p w14:paraId="7D2AD612" w14:textId="47CDA521" w:rsidR="00ED014E" w:rsidRDefault="005D45C9" w:rsidP="002E7446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/>
          <w:sz w:val="24"/>
          <w:szCs w:val="24"/>
          <w:lang w:val="zh-Hant" w:eastAsia="zh-TW" w:bidi="he-IL"/>
        </w:rPr>
        <w:t>在</w:t>
      </w:r>
      <w:r w:rsidR="00566010">
        <w:rPr>
          <w:bCs/>
          <w:sz w:val="24"/>
          <w:szCs w:val="24"/>
          <w:lang w:val="zh-Hant" w:eastAsia="zh-TW" w:bidi="he-IL"/>
        </w:rPr>
        <w:t>_________</w:t>
      </w:r>
      <w:r>
        <w:rPr>
          <w:b/>
          <w:sz w:val="24"/>
          <w:szCs w:val="24"/>
          <w:lang w:val="zh-Hant" w:eastAsia="zh-TW" w:bidi="he-IL"/>
        </w:rPr>
        <w:t>相聚</w:t>
      </w:r>
      <w:r w:rsidR="00566010">
        <w:rPr>
          <w:b/>
          <w:sz w:val="24"/>
          <w:szCs w:val="24"/>
          <w:lang w:val="zh-Hant" w:eastAsia="zh-TW" w:bidi="he-IL"/>
        </w:rPr>
        <w:t>：</w:t>
      </w:r>
      <w:r w:rsidR="00771B98">
        <w:rPr>
          <w:bCs/>
          <w:sz w:val="24"/>
          <w:szCs w:val="24"/>
          <w:lang w:val="zh-Hant" w:eastAsia="zh-TW" w:bidi="he-IL"/>
        </w:rPr>
        <w:t>確立了基督徒在每周的第一日聚會</w:t>
      </w:r>
      <w:r w:rsidR="004C57C2">
        <w:rPr>
          <w:bCs/>
          <w:sz w:val="24"/>
          <w:szCs w:val="24"/>
          <w:lang w:val="zh-Hant" w:eastAsia="zh-TW" w:bidi="he-IL"/>
        </w:rPr>
        <w:t xml:space="preserve"> </w:t>
      </w:r>
      <w:r w:rsidR="004C57C2">
        <w:rPr>
          <w:bCs/>
          <w:sz w:val="24"/>
          <w:szCs w:val="24"/>
          <w:lang w:val="zh-Hant" w:eastAsia="zh-TW" w:bidi="he-IL"/>
        </w:rPr>
        <w:t>（</w:t>
      </w:r>
      <w:r w:rsidR="008B6005" w:rsidRPr="008B6005">
        <w:rPr>
          <w:bCs/>
          <w:sz w:val="24"/>
          <w:lang w:val="zh-Hant" w:eastAsia="zh-TW" w:bidi="he-IL"/>
        </w:rPr>
        <w:t>徒</w:t>
      </w:r>
      <w:r w:rsidR="008B6005" w:rsidRPr="00BB4597">
        <w:rPr>
          <w:bCs/>
          <w:sz w:val="24"/>
          <w:szCs w:val="24"/>
          <w:lang w:val="zh-Hant" w:eastAsia="zh-TW" w:bidi="he-IL"/>
        </w:rPr>
        <w:t>20</w:t>
      </w:r>
      <w:r w:rsidR="008B6005" w:rsidRPr="00BB4597">
        <w:rPr>
          <w:bCs/>
          <w:sz w:val="24"/>
          <w:szCs w:val="24"/>
          <w:lang w:val="zh-Hant" w:eastAsia="zh-TW" w:bidi="he-IL"/>
        </w:rPr>
        <w:t>：</w:t>
      </w:r>
      <w:r w:rsidR="008B6005" w:rsidRPr="00BB4597">
        <w:rPr>
          <w:bCs/>
          <w:sz w:val="24"/>
          <w:szCs w:val="24"/>
          <w:lang w:val="zh-Hant" w:eastAsia="zh-TW" w:bidi="he-IL"/>
        </w:rPr>
        <w:t>7</w:t>
      </w:r>
      <w:r w:rsidR="004C57C2">
        <w:rPr>
          <w:bCs/>
          <w:sz w:val="24"/>
          <w:lang w:val="zh-Hant" w:eastAsia="zh-TW" w:bidi="he-IL"/>
        </w:rPr>
        <w:t>）。</w:t>
      </w:r>
      <w:r w:rsidR="004C57C2">
        <w:rPr>
          <w:bCs/>
          <w:sz w:val="24"/>
          <w:lang w:val="zh-Hant" w:eastAsia="zh-TW" w:bidi="he-IL"/>
        </w:rPr>
        <w:t xml:space="preserve"> </w:t>
      </w:r>
    </w:p>
    <w:p w14:paraId="1D707535" w14:textId="7CB591D3" w:rsidR="005D45C9" w:rsidRDefault="00566010" w:rsidP="002E7446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___________</w:t>
      </w:r>
      <w:r w:rsidR="006D2C3E">
        <w:rPr>
          <w:b/>
          <w:sz w:val="24"/>
          <w:szCs w:val="24"/>
          <w:lang w:val="zh-Hant" w:eastAsia="zh-TW" w:bidi="he-IL"/>
        </w:rPr>
        <w:t>聖經</w:t>
      </w:r>
      <w:r w:rsidR="00AE207B">
        <w:rPr>
          <w:b/>
          <w:sz w:val="24"/>
          <w:szCs w:val="24"/>
          <w:lang w:val="zh-Hant" w:eastAsia="zh-TW" w:bidi="he-IL"/>
        </w:rPr>
        <w:t>：</w:t>
      </w:r>
      <w:r w:rsidR="005E424D">
        <w:rPr>
          <w:bCs/>
          <w:sz w:val="24"/>
          <w:szCs w:val="24"/>
          <w:lang w:val="zh-Hant" w:eastAsia="zh-TW" w:bidi="he-IL"/>
        </w:rPr>
        <w:t>猶太基督徒們常用聖詠來唱或一起背誦神的話</w:t>
      </w:r>
      <w:r w:rsidR="00CC6ED8">
        <w:rPr>
          <w:bCs/>
          <w:sz w:val="24"/>
          <w:szCs w:val="24"/>
          <w:lang w:val="zh-Hant" w:eastAsia="zh-TW" w:bidi="he-IL"/>
        </w:rPr>
        <w:t xml:space="preserve"> </w:t>
      </w:r>
      <w:r w:rsidR="00CC6ED8">
        <w:rPr>
          <w:bCs/>
          <w:sz w:val="24"/>
          <w:szCs w:val="24"/>
          <w:lang w:val="zh-Hant" w:eastAsia="zh-TW" w:bidi="he-IL"/>
        </w:rPr>
        <w:t>（提前</w:t>
      </w:r>
      <w:r w:rsidR="00CC6ED8">
        <w:rPr>
          <w:bCs/>
          <w:sz w:val="24"/>
          <w:szCs w:val="24"/>
          <w:lang w:val="zh-Hant" w:eastAsia="zh-TW" w:bidi="he-IL"/>
        </w:rPr>
        <w:t>4</w:t>
      </w:r>
      <w:r w:rsidR="00CC6ED8">
        <w:rPr>
          <w:bCs/>
          <w:sz w:val="24"/>
          <w:szCs w:val="24"/>
          <w:lang w:val="zh-Hant" w:eastAsia="zh-TW" w:bidi="he-IL"/>
        </w:rPr>
        <w:t>：</w:t>
      </w:r>
      <w:r w:rsidR="00CC6ED8">
        <w:rPr>
          <w:bCs/>
          <w:sz w:val="24"/>
          <w:szCs w:val="24"/>
          <w:lang w:val="zh-Hant" w:eastAsia="zh-TW" w:bidi="he-IL"/>
        </w:rPr>
        <w:t>13</w:t>
      </w:r>
      <w:r w:rsidR="00CC6ED8">
        <w:rPr>
          <w:bCs/>
          <w:sz w:val="24"/>
          <w:szCs w:val="24"/>
          <w:lang w:val="zh-Hant" w:eastAsia="zh-TW" w:bidi="he-IL"/>
        </w:rPr>
        <w:t>）</w:t>
      </w:r>
      <w:r w:rsidR="004C57C2">
        <w:rPr>
          <w:bCs/>
          <w:sz w:val="24"/>
          <w:szCs w:val="24"/>
          <w:lang w:val="zh-Hant" w:eastAsia="zh-TW" w:bidi="he-IL"/>
        </w:rPr>
        <w:t>。</w:t>
      </w:r>
      <w:r w:rsidR="004C57C2">
        <w:rPr>
          <w:bCs/>
          <w:sz w:val="24"/>
          <w:szCs w:val="24"/>
          <w:lang w:val="zh-Hant" w:eastAsia="zh-TW" w:bidi="he-IL"/>
        </w:rPr>
        <w:t xml:space="preserve"> </w:t>
      </w:r>
    </w:p>
    <w:p w14:paraId="4EA12452" w14:textId="5CA837C6" w:rsidR="006D2C3E" w:rsidRDefault="00566010" w:rsidP="002E7446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___________</w:t>
      </w:r>
      <w:r w:rsidR="006D2C3E">
        <w:rPr>
          <w:b/>
          <w:sz w:val="24"/>
          <w:szCs w:val="24"/>
          <w:lang w:val="zh-Hant" w:eastAsia="zh-TW" w:bidi="he-IL"/>
        </w:rPr>
        <w:t>聖經</w:t>
      </w:r>
      <w:r w:rsidR="00AE207B">
        <w:rPr>
          <w:b/>
          <w:sz w:val="24"/>
          <w:szCs w:val="24"/>
          <w:lang w:val="zh-Hant" w:eastAsia="zh-TW" w:bidi="he-IL"/>
        </w:rPr>
        <w:t>：</w:t>
      </w:r>
      <w:r w:rsidR="005E424D">
        <w:rPr>
          <w:bCs/>
          <w:sz w:val="24"/>
          <w:szCs w:val="24"/>
          <w:lang w:val="zh-Hant" w:eastAsia="zh-TW" w:bidi="he-IL"/>
        </w:rPr>
        <w:t>按著正意分解神的真理</w:t>
      </w:r>
      <w:r w:rsidR="005E424D">
        <w:rPr>
          <w:bCs/>
          <w:sz w:val="24"/>
          <w:szCs w:val="24"/>
          <w:lang w:val="zh-Hant" w:eastAsia="zh-TW" w:bidi="he-IL"/>
        </w:rPr>
        <w:t xml:space="preserve"> </w:t>
      </w:r>
      <w:r w:rsidR="005E424D">
        <w:rPr>
          <w:bCs/>
          <w:sz w:val="24"/>
          <w:szCs w:val="24"/>
          <w:lang w:val="zh-Hant" w:eastAsia="zh-TW" w:bidi="he-IL"/>
        </w:rPr>
        <w:t>（提后</w:t>
      </w:r>
      <w:r w:rsidR="005E424D">
        <w:rPr>
          <w:bCs/>
          <w:sz w:val="24"/>
          <w:szCs w:val="24"/>
          <w:lang w:val="zh-Hant" w:eastAsia="zh-TW" w:bidi="he-IL"/>
        </w:rPr>
        <w:t>2</w:t>
      </w:r>
      <w:r w:rsidR="005E424D">
        <w:rPr>
          <w:bCs/>
          <w:sz w:val="24"/>
          <w:szCs w:val="24"/>
          <w:lang w:val="zh-Hant" w:eastAsia="zh-TW" w:bidi="he-IL"/>
        </w:rPr>
        <w:t>：</w:t>
      </w:r>
      <w:r w:rsidR="005E424D">
        <w:rPr>
          <w:bCs/>
          <w:sz w:val="24"/>
          <w:szCs w:val="24"/>
          <w:lang w:val="zh-Hant" w:eastAsia="zh-TW" w:bidi="he-IL"/>
        </w:rPr>
        <w:t>15</w:t>
      </w:r>
      <w:r w:rsidR="00CC6ED8">
        <w:rPr>
          <w:bCs/>
          <w:sz w:val="24"/>
          <w:szCs w:val="24"/>
          <w:lang w:val="zh-Hant" w:eastAsia="zh-TW" w:bidi="he-IL"/>
        </w:rPr>
        <w:t xml:space="preserve">; </w:t>
      </w:r>
      <w:r w:rsidR="00CC6ED8">
        <w:rPr>
          <w:bCs/>
          <w:sz w:val="24"/>
          <w:szCs w:val="24"/>
          <w:lang w:val="zh-Hant" w:eastAsia="zh-TW" w:bidi="he-IL"/>
        </w:rPr>
        <w:t>提前</w:t>
      </w:r>
      <w:r w:rsidR="00CC6ED8">
        <w:rPr>
          <w:bCs/>
          <w:sz w:val="24"/>
          <w:szCs w:val="24"/>
          <w:lang w:val="zh-Hant" w:eastAsia="zh-TW" w:bidi="he-IL"/>
        </w:rPr>
        <w:t>4</w:t>
      </w:r>
      <w:r w:rsidR="00CC6ED8">
        <w:rPr>
          <w:bCs/>
          <w:sz w:val="24"/>
          <w:szCs w:val="24"/>
          <w:lang w:val="zh-Hant" w:eastAsia="zh-TW" w:bidi="he-IL"/>
        </w:rPr>
        <w:t>：</w:t>
      </w:r>
      <w:r w:rsidR="00CC6ED8">
        <w:rPr>
          <w:bCs/>
          <w:sz w:val="24"/>
          <w:szCs w:val="24"/>
          <w:lang w:val="zh-Hant" w:eastAsia="zh-TW" w:bidi="he-IL"/>
        </w:rPr>
        <w:t>13</w:t>
      </w:r>
      <w:r w:rsidR="005E424D">
        <w:rPr>
          <w:bCs/>
          <w:sz w:val="24"/>
          <w:szCs w:val="24"/>
          <w:lang w:val="zh-Hant" w:eastAsia="zh-TW" w:bidi="he-IL"/>
        </w:rPr>
        <w:t>）</w:t>
      </w:r>
      <w:r w:rsidR="00CC6ED8">
        <w:rPr>
          <w:bCs/>
          <w:sz w:val="24"/>
          <w:szCs w:val="24"/>
          <w:lang w:val="zh-Hant" w:eastAsia="zh-TW" w:bidi="he-IL"/>
        </w:rPr>
        <w:t>。</w:t>
      </w:r>
      <w:r w:rsidR="00CC6ED8">
        <w:rPr>
          <w:bCs/>
          <w:sz w:val="24"/>
          <w:szCs w:val="24"/>
          <w:lang w:val="zh-Hant" w:eastAsia="zh-TW" w:bidi="he-IL"/>
        </w:rPr>
        <w:t xml:space="preserve"> </w:t>
      </w:r>
    </w:p>
    <w:p w14:paraId="61C6D97F" w14:textId="5D1F0DBE" w:rsidR="006D2C3E" w:rsidRDefault="00566010" w:rsidP="002E7446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___________</w:t>
      </w:r>
      <w:r w:rsidR="006D2C3E">
        <w:rPr>
          <w:b/>
          <w:sz w:val="24"/>
          <w:szCs w:val="24"/>
          <w:lang w:val="zh-Hant" w:eastAsia="zh-TW" w:bidi="he-IL"/>
        </w:rPr>
        <w:t>禱告</w:t>
      </w:r>
      <w:r w:rsidR="00AE207B">
        <w:rPr>
          <w:b/>
          <w:sz w:val="24"/>
          <w:szCs w:val="24"/>
          <w:lang w:val="zh-Hant" w:eastAsia="zh-TW" w:bidi="he-IL"/>
        </w:rPr>
        <w:t>：</w:t>
      </w:r>
      <w:r w:rsidR="004C57C2">
        <w:rPr>
          <w:bCs/>
          <w:sz w:val="24"/>
          <w:szCs w:val="24"/>
          <w:lang w:val="zh-Hant" w:eastAsia="zh-TW" w:bidi="he-IL"/>
        </w:rPr>
        <w:t>多以唱詩歌的形式</w:t>
      </w:r>
      <w:r w:rsidR="004C57C2">
        <w:rPr>
          <w:bCs/>
          <w:sz w:val="24"/>
          <w:szCs w:val="24"/>
          <w:lang w:val="zh-Hant" w:eastAsia="zh-TW" w:bidi="he-IL"/>
        </w:rPr>
        <w:t xml:space="preserve"> </w:t>
      </w:r>
      <w:r w:rsidR="004C57C2">
        <w:rPr>
          <w:bCs/>
          <w:sz w:val="24"/>
          <w:szCs w:val="24"/>
          <w:lang w:val="zh-Hant" w:eastAsia="zh-TW" w:bidi="he-IL"/>
        </w:rPr>
        <w:t>（</w:t>
      </w:r>
      <w:r w:rsidR="004C57C2" w:rsidRPr="006340E0">
        <w:rPr>
          <w:bCs/>
          <w:color w:val="000000" w:themeColor="text1"/>
          <w:lang w:val="zh-Hant" w:eastAsia="zh-TW" w:bidi="he-IL"/>
        </w:rPr>
        <w:t>西</w:t>
      </w:r>
      <w:r w:rsidR="004C57C2" w:rsidRPr="006340E0">
        <w:rPr>
          <w:bCs/>
          <w:color w:val="000000" w:themeColor="text1"/>
          <w:lang w:val="zh-Hant" w:eastAsia="zh-TW" w:bidi="he-IL"/>
        </w:rPr>
        <w:t>3</w:t>
      </w:r>
      <w:r w:rsidR="004C57C2" w:rsidRPr="006340E0">
        <w:rPr>
          <w:bCs/>
          <w:color w:val="000000" w:themeColor="text1"/>
          <w:lang w:val="zh-Hant" w:eastAsia="zh-TW" w:bidi="he-IL"/>
        </w:rPr>
        <w:t>：</w:t>
      </w:r>
      <w:r w:rsidR="004C57C2" w:rsidRPr="006340E0">
        <w:rPr>
          <w:bCs/>
          <w:color w:val="000000" w:themeColor="text1"/>
          <w:lang w:val="zh-Hant" w:eastAsia="zh-TW" w:bidi="he-IL"/>
        </w:rPr>
        <w:t>16</w:t>
      </w:r>
      <w:r w:rsidR="004C57C2">
        <w:rPr>
          <w:bCs/>
          <w:sz w:val="24"/>
          <w:szCs w:val="24"/>
          <w:lang w:val="zh-Hant" w:eastAsia="zh-TW" w:bidi="he-IL"/>
        </w:rPr>
        <w:t>）。</w:t>
      </w:r>
      <w:r w:rsidR="004C57C2">
        <w:rPr>
          <w:bCs/>
          <w:sz w:val="24"/>
          <w:szCs w:val="24"/>
          <w:lang w:val="zh-Hant" w:eastAsia="zh-TW" w:bidi="he-IL"/>
        </w:rPr>
        <w:t xml:space="preserve"> </w:t>
      </w:r>
    </w:p>
    <w:p w14:paraId="0BC54E07" w14:textId="7A8B6C33" w:rsidR="006D2C3E" w:rsidRDefault="006D2C3E" w:rsidP="002E7446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/>
          <w:sz w:val="24"/>
          <w:szCs w:val="24"/>
          <w:lang w:val="zh-Hant" w:eastAsia="zh-TW" w:bidi="he-IL"/>
        </w:rPr>
        <w:lastRenderedPageBreak/>
        <w:t>共守</w:t>
      </w:r>
      <w:r w:rsidR="00AE207B">
        <w:rPr>
          <w:bCs/>
          <w:sz w:val="24"/>
          <w:szCs w:val="24"/>
          <w:lang w:val="zh-Hant" w:eastAsia="zh-TW" w:bidi="he-IL"/>
        </w:rPr>
        <w:t>___________</w:t>
      </w:r>
      <w:r w:rsidR="00AE207B">
        <w:rPr>
          <w:bCs/>
          <w:sz w:val="24"/>
          <w:szCs w:val="24"/>
          <w:lang w:val="zh-Hant" w:eastAsia="zh-TW" w:bidi="he-IL"/>
        </w:rPr>
        <w:t>：</w:t>
      </w:r>
      <w:r w:rsidR="007830E0">
        <w:rPr>
          <w:bCs/>
          <w:sz w:val="24"/>
          <w:szCs w:val="24"/>
          <w:lang w:val="zh-Hant" w:eastAsia="zh-TW" w:bidi="he-IL"/>
        </w:rPr>
        <w:t>用詩歌禱告並領受主餐。</w:t>
      </w:r>
      <w:r w:rsidR="007830E0">
        <w:rPr>
          <w:bCs/>
          <w:sz w:val="24"/>
          <w:szCs w:val="24"/>
          <w:lang w:val="zh-Hant" w:eastAsia="zh-TW" w:bidi="he-IL"/>
        </w:rPr>
        <w:t xml:space="preserve"> </w:t>
      </w:r>
    </w:p>
    <w:p w14:paraId="174D1B47" w14:textId="088A6938" w:rsidR="006D2C3E" w:rsidRPr="00F91BE6" w:rsidRDefault="00566010" w:rsidP="002E7446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/>
          <w:sz w:val="24"/>
          <w:szCs w:val="24"/>
          <w:lang w:val="zh-Hant" w:eastAsia="zh-TW" w:bidi="he-IL"/>
        </w:rPr>
        <w:t>委身</w:t>
      </w:r>
      <w:r w:rsidR="00AE207B">
        <w:rPr>
          <w:bCs/>
          <w:sz w:val="24"/>
          <w:szCs w:val="24"/>
          <w:lang w:val="zh-Hant" w:eastAsia="zh-TW" w:bidi="he-IL"/>
        </w:rPr>
        <w:t>___________</w:t>
      </w:r>
      <w:r w:rsidR="00AE207B">
        <w:rPr>
          <w:bCs/>
          <w:sz w:val="24"/>
          <w:szCs w:val="24"/>
          <w:lang w:val="zh-Hant" w:eastAsia="zh-TW" w:bidi="he-IL"/>
        </w:rPr>
        <w:t>：</w:t>
      </w:r>
      <w:r w:rsidR="007830E0">
        <w:rPr>
          <w:bCs/>
          <w:sz w:val="24"/>
          <w:szCs w:val="24"/>
          <w:lang w:val="zh-Hant" w:eastAsia="zh-TW" w:bidi="he-IL"/>
        </w:rPr>
        <w:t>收取奉獻供養教會中的窮人，寡婦及有需要的信徒。</w:t>
      </w:r>
      <w:r w:rsidR="007830E0">
        <w:rPr>
          <w:bCs/>
          <w:sz w:val="24"/>
          <w:szCs w:val="24"/>
          <w:lang w:val="zh-Hant" w:eastAsia="zh-TW" w:bidi="he-IL"/>
        </w:rPr>
        <w:t xml:space="preserve"> </w:t>
      </w:r>
    </w:p>
    <w:p w14:paraId="64B48CDD" w14:textId="4D598EAC" w:rsidR="00F91BE6" w:rsidRPr="009B37CA" w:rsidRDefault="00832116" w:rsidP="002E7446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/>
          <w:sz w:val="24"/>
          <w:szCs w:val="24"/>
          <w:lang w:val="zh-Hant" w:eastAsia="zh-TW" w:bidi="he-IL"/>
        </w:rPr>
        <w:t>活水</w:t>
      </w:r>
      <w:r>
        <w:rPr>
          <w:bCs/>
          <w:sz w:val="24"/>
          <w:szCs w:val="24"/>
          <w:lang w:val="zh-Hant" w:eastAsia="zh-TW" w:bidi="he-IL"/>
        </w:rPr>
        <w:t>___________</w:t>
      </w:r>
      <w:r>
        <w:rPr>
          <w:bCs/>
          <w:sz w:val="24"/>
          <w:szCs w:val="24"/>
          <w:lang w:val="zh-Hant" w:eastAsia="zh-TW" w:bidi="he-IL"/>
        </w:rPr>
        <w:t>：</w:t>
      </w:r>
      <w:r w:rsidR="00DA6909">
        <w:rPr>
          <w:bCs/>
          <w:sz w:val="24"/>
          <w:szCs w:val="24"/>
          <w:lang w:val="zh-Hant" w:eastAsia="zh-TW" w:bidi="he-IL"/>
        </w:rPr>
        <w:t>用流動的水洗濯三次以聖父聖子聖靈的名。</w:t>
      </w:r>
      <w:r w:rsidR="00DA6909">
        <w:rPr>
          <w:bCs/>
          <w:sz w:val="24"/>
          <w:szCs w:val="24"/>
          <w:lang w:val="zh-Hant" w:eastAsia="zh-TW" w:bidi="he-IL"/>
        </w:rPr>
        <w:t xml:space="preserve"> </w:t>
      </w:r>
    </w:p>
    <w:p w14:paraId="39936AFB" w14:textId="51568B9A" w:rsidR="009B37CA" w:rsidRDefault="009B37CA" w:rsidP="00545CD2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 w:rsidRPr="009B37CA">
        <w:rPr>
          <w:b/>
          <w:sz w:val="24"/>
          <w:szCs w:val="24"/>
          <w:lang w:val="zh-Hant" w:eastAsia="zh-TW" w:bidi="he-IL"/>
        </w:rPr>
        <w:t>早期教會敬拜</w:t>
      </w:r>
      <w:r w:rsidR="00D1419B">
        <w:rPr>
          <w:b/>
          <w:sz w:val="24"/>
          <w:szCs w:val="24"/>
          <w:lang w:val="zh-Hant" w:eastAsia="zh-TW" w:bidi="he-IL"/>
        </w:rPr>
        <w:t>的</w:t>
      </w:r>
      <w:r w:rsidRPr="009B37CA">
        <w:rPr>
          <w:b/>
          <w:sz w:val="24"/>
          <w:szCs w:val="24"/>
          <w:lang w:val="zh-Hant" w:eastAsia="zh-TW" w:bidi="he-IL"/>
        </w:rPr>
        <w:t>影響力：</w:t>
      </w:r>
    </w:p>
    <w:p w14:paraId="0C2BC415" w14:textId="0C5C526A" w:rsidR="00CF3E7F" w:rsidRDefault="00D1419B" w:rsidP="00D1419B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/>
          <w:sz w:val="24"/>
          <w:szCs w:val="24"/>
          <w:lang w:val="zh-Hant" w:eastAsia="zh-TW" w:bidi="he-IL"/>
        </w:rPr>
        <w:t>神學方面：</w:t>
      </w:r>
      <w:r w:rsidR="001D1545">
        <w:rPr>
          <w:bCs/>
          <w:sz w:val="24"/>
          <w:szCs w:val="24"/>
          <w:lang w:val="zh-Hant" w:eastAsia="zh-TW" w:bidi="he-IL"/>
        </w:rPr>
        <w:t>___________</w:t>
      </w:r>
      <w:r w:rsidR="001D1545">
        <w:rPr>
          <w:bCs/>
          <w:sz w:val="24"/>
          <w:szCs w:val="24"/>
          <w:lang w:val="zh-Hant" w:eastAsia="zh-TW" w:bidi="he-IL"/>
        </w:rPr>
        <w:t>確立為信仰核心並在敬拜中不斷被重複強調。</w:t>
      </w:r>
      <w:r w:rsidR="001D1545">
        <w:rPr>
          <w:bCs/>
          <w:sz w:val="24"/>
          <w:szCs w:val="24"/>
          <w:lang w:val="zh-Hant" w:eastAsia="zh-TW" w:bidi="he-IL"/>
        </w:rPr>
        <w:t xml:space="preserve"> </w:t>
      </w:r>
    </w:p>
    <w:p w14:paraId="2AD73CA1" w14:textId="4CD25D96" w:rsidR="00D1419B" w:rsidRDefault="00D1419B" w:rsidP="00D1419B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b/>
          <w:sz w:val="24"/>
          <w:szCs w:val="24"/>
          <w:lang w:val="zh-Hant" w:bidi="he-IL"/>
        </w:rPr>
        <w:t>禮儀方面：</w:t>
      </w:r>
    </w:p>
    <w:p w14:paraId="3D5D1C5C" w14:textId="37BD6DFD" w:rsidR="001D1545" w:rsidRPr="00FB2C93" w:rsidRDefault="00FB2C93" w:rsidP="0086735C">
      <w:pPr>
        <w:pStyle w:val="a3"/>
        <w:numPr>
          <w:ilvl w:val="3"/>
          <w:numId w:val="43"/>
        </w:numPr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教會</w:t>
      </w:r>
      <w:r w:rsidR="00C05071">
        <w:rPr>
          <w:bCs/>
          <w:sz w:val="24"/>
          <w:szCs w:val="24"/>
          <w:lang w:val="zh-Hant" w:eastAsia="zh-TW" w:bidi="he-IL"/>
        </w:rPr>
        <w:t>明確了</w:t>
      </w:r>
      <w:r>
        <w:rPr>
          <w:bCs/>
          <w:sz w:val="24"/>
          <w:szCs w:val="24"/>
          <w:lang w:val="zh-Hant" w:eastAsia="zh-TW" w:bidi="he-IL"/>
        </w:rPr>
        <w:t>聖餐</w:t>
      </w:r>
      <w:r w:rsidR="00120336">
        <w:rPr>
          <w:bCs/>
          <w:sz w:val="24"/>
          <w:szCs w:val="24"/>
          <w:lang w:val="zh-Hant" w:eastAsia="zh-TW" w:bidi="he-IL"/>
        </w:rPr>
        <w:t>在會眾敬拜中</w:t>
      </w:r>
      <w:r w:rsidR="00120336">
        <w:rPr>
          <w:bCs/>
          <w:sz w:val="24"/>
          <w:szCs w:val="24"/>
          <w:lang w:val="zh-Hant" w:eastAsia="zh-TW" w:bidi="he-IL"/>
        </w:rPr>
        <w:t>________________</w:t>
      </w:r>
      <w:r w:rsidR="00120336">
        <w:rPr>
          <w:bCs/>
          <w:sz w:val="24"/>
          <w:szCs w:val="24"/>
          <w:lang w:val="zh-Hant" w:eastAsia="zh-TW" w:bidi="he-IL"/>
        </w:rPr>
        <w:t>的地位。</w:t>
      </w:r>
      <w:r w:rsidR="00120336">
        <w:rPr>
          <w:bCs/>
          <w:sz w:val="24"/>
          <w:szCs w:val="24"/>
          <w:lang w:val="zh-Hant" w:eastAsia="zh-TW" w:bidi="he-IL"/>
        </w:rPr>
        <w:t xml:space="preserve"> </w:t>
      </w:r>
    </w:p>
    <w:p w14:paraId="324FC437" w14:textId="3B3E8E97" w:rsidR="009A47D5" w:rsidRDefault="00994DC3" w:rsidP="001D1545">
      <w:pPr>
        <w:pStyle w:val="a3"/>
        <w:numPr>
          <w:ilvl w:val="3"/>
          <w:numId w:val="43"/>
        </w:numPr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教會</w:t>
      </w:r>
      <w:r w:rsidR="00C05071">
        <w:rPr>
          <w:bCs/>
          <w:sz w:val="24"/>
          <w:szCs w:val="24"/>
          <w:lang w:val="zh-Hant" w:eastAsia="zh-TW" w:bidi="he-IL"/>
        </w:rPr>
        <w:t>明確了</w:t>
      </w:r>
      <w:r>
        <w:rPr>
          <w:bCs/>
          <w:sz w:val="24"/>
          <w:szCs w:val="24"/>
          <w:lang w:val="zh-Hant" w:eastAsia="zh-TW" w:bidi="he-IL"/>
        </w:rPr>
        <w:t>洗禮</w:t>
      </w:r>
      <w:r w:rsidR="00C873A4">
        <w:rPr>
          <w:bCs/>
          <w:sz w:val="24"/>
          <w:szCs w:val="24"/>
          <w:lang w:val="zh-Hant" w:eastAsia="zh-TW" w:bidi="he-IL"/>
        </w:rPr>
        <w:t>為基督徒</w:t>
      </w:r>
      <w:r w:rsidR="00FD390E">
        <w:rPr>
          <w:bCs/>
          <w:sz w:val="24"/>
          <w:szCs w:val="24"/>
          <w:lang w:val="zh-Hant" w:eastAsia="zh-TW" w:bidi="he-IL"/>
        </w:rPr>
        <w:t>___________</w:t>
      </w:r>
      <w:r w:rsidR="00C873A4">
        <w:rPr>
          <w:bCs/>
          <w:sz w:val="24"/>
          <w:szCs w:val="24"/>
          <w:lang w:val="zh-Hant" w:eastAsia="zh-TW" w:bidi="he-IL"/>
        </w:rPr>
        <w:t>成為教會成員的重要</w:t>
      </w:r>
      <w:r w:rsidR="00FD390E">
        <w:rPr>
          <w:bCs/>
          <w:sz w:val="24"/>
          <w:szCs w:val="24"/>
          <w:lang w:val="zh-Hant" w:eastAsia="zh-TW" w:bidi="he-IL"/>
        </w:rPr>
        <w:t>標誌</w:t>
      </w:r>
      <w:r w:rsidR="00C873A4">
        <w:rPr>
          <w:bCs/>
          <w:sz w:val="24"/>
          <w:szCs w:val="24"/>
          <w:lang w:val="zh-Hant" w:eastAsia="zh-TW" w:bidi="he-IL"/>
        </w:rPr>
        <w:t>。</w:t>
      </w:r>
      <w:r w:rsidR="00C873A4">
        <w:rPr>
          <w:bCs/>
          <w:sz w:val="24"/>
          <w:szCs w:val="24"/>
          <w:lang w:val="zh-Hant" w:eastAsia="zh-TW" w:bidi="he-IL"/>
        </w:rPr>
        <w:t xml:space="preserve"> </w:t>
      </w:r>
    </w:p>
    <w:p w14:paraId="6C6DDA6B" w14:textId="77777777" w:rsidR="00E5797F" w:rsidRDefault="00910869" w:rsidP="00D1419B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b/>
          <w:sz w:val="24"/>
          <w:szCs w:val="24"/>
          <w:lang w:val="zh-Hant" w:bidi="he-IL"/>
        </w:rPr>
        <w:t>生活方面：</w:t>
      </w:r>
    </w:p>
    <w:p w14:paraId="2F8997E2" w14:textId="00251816" w:rsidR="00D1419B" w:rsidRDefault="00E5797F" w:rsidP="00E5797F">
      <w:pPr>
        <w:pStyle w:val="a3"/>
        <w:numPr>
          <w:ilvl w:val="2"/>
          <w:numId w:val="43"/>
        </w:numPr>
        <w:ind w:firstLine="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當時的</w:t>
      </w:r>
      <w:r w:rsidR="00910869">
        <w:rPr>
          <w:bCs/>
          <w:sz w:val="24"/>
          <w:szCs w:val="24"/>
          <w:lang w:val="zh-Hant" w:eastAsia="zh-TW" w:bidi="he-IL"/>
        </w:rPr>
        <w:t>會眾敬拜</w:t>
      </w:r>
      <w:r w:rsidR="00657B4B">
        <w:rPr>
          <w:bCs/>
          <w:sz w:val="24"/>
          <w:szCs w:val="24"/>
          <w:lang w:val="zh-Hant" w:eastAsia="zh-TW" w:bidi="he-IL"/>
        </w:rPr>
        <w:t>不但在敬拜中</w:t>
      </w:r>
      <w:r w:rsidR="00910869">
        <w:rPr>
          <w:bCs/>
          <w:sz w:val="24"/>
          <w:szCs w:val="24"/>
          <w:lang w:val="zh-Hant" w:eastAsia="zh-TW" w:bidi="he-IL"/>
        </w:rPr>
        <w:t>激勵和教導</w:t>
      </w:r>
      <w:r w:rsidR="00657B4B">
        <w:rPr>
          <w:bCs/>
          <w:sz w:val="24"/>
          <w:szCs w:val="24"/>
          <w:lang w:val="zh-Hant" w:eastAsia="zh-TW" w:bidi="he-IL"/>
        </w:rPr>
        <w:t>基督徒</w:t>
      </w:r>
      <w:r w:rsidR="00910869">
        <w:rPr>
          <w:bCs/>
          <w:sz w:val="24"/>
          <w:szCs w:val="24"/>
          <w:lang w:val="zh-Hant" w:eastAsia="zh-TW" w:bidi="he-IL"/>
        </w:rPr>
        <w:t>_______</w:t>
      </w:r>
      <w:r>
        <w:rPr>
          <w:bCs/>
          <w:sz w:val="24"/>
          <w:szCs w:val="24"/>
          <w:lang w:val="zh-Hant" w:eastAsia="zh-TW" w:bidi="he-IL"/>
        </w:rPr>
        <w:t>__</w:t>
      </w:r>
      <w:r w:rsidR="00657B4B">
        <w:rPr>
          <w:bCs/>
          <w:sz w:val="24"/>
          <w:szCs w:val="24"/>
          <w:lang w:val="zh-Hant" w:eastAsia="zh-TW" w:bidi="he-IL"/>
        </w:rPr>
        <w:t>當如何</w:t>
      </w:r>
      <w:r w:rsidR="00910869">
        <w:rPr>
          <w:bCs/>
          <w:sz w:val="24"/>
          <w:szCs w:val="24"/>
          <w:lang w:val="zh-Hant" w:eastAsia="zh-TW" w:bidi="he-IL"/>
        </w:rPr>
        <w:t>敬拜</w:t>
      </w:r>
      <w:r w:rsidR="00657B4B">
        <w:rPr>
          <w:bCs/>
          <w:sz w:val="24"/>
          <w:szCs w:val="24"/>
          <w:lang w:val="zh-Hant" w:eastAsia="zh-TW" w:bidi="he-IL"/>
        </w:rPr>
        <w:t>神</w:t>
      </w:r>
      <w:r w:rsidR="00910869">
        <w:rPr>
          <w:bCs/>
          <w:sz w:val="24"/>
          <w:szCs w:val="24"/>
          <w:lang w:val="zh-Hant" w:eastAsia="zh-TW" w:bidi="he-IL"/>
        </w:rPr>
        <w:t>，</w:t>
      </w:r>
      <w:r w:rsidR="00657B4B">
        <w:rPr>
          <w:bCs/>
          <w:sz w:val="24"/>
          <w:szCs w:val="24"/>
          <w:lang w:val="zh-Hant" w:eastAsia="zh-TW" w:bidi="he-IL"/>
        </w:rPr>
        <w:t>更鼓勵基督徒們活出</w:t>
      </w:r>
      <w:r>
        <w:rPr>
          <w:bCs/>
          <w:sz w:val="24"/>
          <w:szCs w:val="24"/>
          <w:lang w:val="zh-Hant" w:eastAsia="zh-TW" w:bidi="he-IL"/>
        </w:rPr>
        <w:t>_ ________</w:t>
      </w:r>
      <w:r w:rsidR="00657B4B">
        <w:rPr>
          <w:bCs/>
          <w:sz w:val="24"/>
          <w:szCs w:val="24"/>
          <w:lang w:val="zh-Hant" w:eastAsia="zh-TW" w:bidi="he-IL"/>
        </w:rPr>
        <w:t>基督的生活，成為</w:t>
      </w:r>
      <w:r w:rsidR="00657B4B">
        <w:rPr>
          <w:bCs/>
          <w:sz w:val="24"/>
          <w:szCs w:val="24"/>
          <w:lang w:val="zh-Hant" w:eastAsia="zh-TW" w:bidi="he-IL"/>
        </w:rPr>
        <w:t>_________</w:t>
      </w:r>
      <w:r w:rsidR="00657B4B">
        <w:rPr>
          <w:bCs/>
          <w:sz w:val="24"/>
          <w:szCs w:val="24"/>
          <w:lang w:val="zh-Hant" w:eastAsia="zh-TW" w:bidi="he-IL"/>
        </w:rPr>
        <w:t>的見證</w:t>
      </w:r>
      <w:r w:rsidR="00FB2C93">
        <w:rPr>
          <w:bCs/>
          <w:sz w:val="24"/>
          <w:szCs w:val="24"/>
          <w:lang w:val="zh-Hant" w:eastAsia="zh-TW" w:bidi="he-IL"/>
        </w:rPr>
        <w:t>。</w:t>
      </w:r>
      <w:r w:rsidR="00FB2C93">
        <w:rPr>
          <w:bCs/>
          <w:sz w:val="24"/>
          <w:szCs w:val="24"/>
          <w:lang w:val="zh-Hant" w:eastAsia="zh-TW" w:bidi="he-IL"/>
        </w:rPr>
        <w:t xml:space="preserve"> </w:t>
      </w:r>
    </w:p>
    <w:p w14:paraId="2D62ABFB" w14:textId="39A385F3" w:rsidR="009B37CA" w:rsidRDefault="009B37CA" w:rsidP="00545CD2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/>
          <w:sz w:val="24"/>
          <w:szCs w:val="24"/>
          <w:lang w:val="zh-Hant" w:eastAsia="zh-TW" w:bidi="he-IL"/>
        </w:rPr>
        <w:t>聖樂在這一時期的地位與作用：</w:t>
      </w:r>
    </w:p>
    <w:p w14:paraId="4E20804A" w14:textId="23EAF641" w:rsidR="00C760F3" w:rsidRPr="00C760F3" w:rsidRDefault="00C760F3" w:rsidP="006B1B02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聖樂承擔了</w:t>
      </w:r>
      <w:r>
        <w:rPr>
          <w:bCs/>
          <w:sz w:val="24"/>
          <w:szCs w:val="24"/>
          <w:lang w:val="zh-Hant" w:eastAsia="zh-TW" w:bidi="he-IL"/>
        </w:rPr>
        <w:t>_________</w:t>
      </w:r>
      <w:r w:rsidR="00AD0B40">
        <w:rPr>
          <w:bCs/>
          <w:sz w:val="24"/>
          <w:szCs w:val="24"/>
          <w:lang w:val="zh-Hant" w:eastAsia="zh-TW" w:bidi="he-IL"/>
        </w:rPr>
        <w:t>__</w:t>
      </w:r>
      <w:r w:rsidR="00AD0B40">
        <w:rPr>
          <w:bCs/>
          <w:sz w:val="24"/>
          <w:szCs w:val="24"/>
          <w:lang w:val="zh-Hant" w:eastAsia="zh-TW" w:bidi="he-IL"/>
        </w:rPr>
        <w:t>基督徒聖經真理的責任</w:t>
      </w:r>
      <w:r>
        <w:rPr>
          <w:bCs/>
          <w:sz w:val="24"/>
          <w:szCs w:val="24"/>
          <w:lang w:val="zh-Hant" w:eastAsia="zh-TW" w:bidi="he-IL"/>
        </w:rPr>
        <w:t>。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3BD8BE9D" w14:textId="21FC3092" w:rsidR="00C760F3" w:rsidRPr="00C760F3" w:rsidRDefault="00C760F3" w:rsidP="006B1B02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聖樂</w:t>
      </w:r>
      <w:r>
        <w:rPr>
          <w:bCs/>
          <w:sz w:val="24"/>
          <w:szCs w:val="24"/>
          <w:lang w:val="zh-Hant" w:eastAsia="zh-TW" w:bidi="he-IL"/>
        </w:rPr>
        <w:t>_________</w:t>
      </w:r>
      <w:r>
        <w:rPr>
          <w:bCs/>
          <w:sz w:val="24"/>
          <w:szCs w:val="24"/>
          <w:lang w:val="zh-Hant" w:eastAsia="zh-TW" w:bidi="he-IL"/>
        </w:rPr>
        <w:t>基督徒</w:t>
      </w:r>
      <w:r w:rsidR="00AD0B40">
        <w:rPr>
          <w:bCs/>
          <w:sz w:val="24"/>
          <w:szCs w:val="24"/>
          <w:lang w:val="zh-Hant" w:eastAsia="zh-TW" w:bidi="he-IL"/>
        </w:rPr>
        <w:t>表達讚美。</w:t>
      </w:r>
      <w:r w:rsidR="00AD0B40">
        <w:rPr>
          <w:bCs/>
          <w:sz w:val="24"/>
          <w:szCs w:val="24"/>
          <w:lang w:val="zh-Hant" w:eastAsia="zh-TW" w:bidi="he-IL"/>
        </w:rPr>
        <w:t xml:space="preserve"> </w:t>
      </w:r>
    </w:p>
    <w:p w14:paraId="11877285" w14:textId="45232B2B" w:rsidR="00B047DA" w:rsidRPr="00C760F3" w:rsidRDefault="00C760F3" w:rsidP="006B1B02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聖樂可</w:t>
      </w:r>
      <w:r w:rsidR="00AD0B40">
        <w:rPr>
          <w:bCs/>
          <w:sz w:val="24"/>
          <w:szCs w:val="24"/>
          <w:lang w:val="zh-Hant" w:eastAsia="zh-TW" w:bidi="he-IL"/>
        </w:rPr>
        <w:t>以</w:t>
      </w:r>
      <w:r>
        <w:rPr>
          <w:bCs/>
          <w:sz w:val="24"/>
          <w:szCs w:val="24"/>
          <w:lang w:val="zh-Hant" w:eastAsia="zh-TW" w:bidi="he-IL"/>
        </w:rPr>
        <w:t>出現在敬拜儀程的</w:t>
      </w:r>
      <w:r>
        <w:rPr>
          <w:bCs/>
          <w:sz w:val="24"/>
          <w:szCs w:val="24"/>
          <w:lang w:val="zh-Hant" w:eastAsia="zh-TW" w:bidi="he-IL"/>
        </w:rPr>
        <w:t>_________</w:t>
      </w:r>
      <w:r w:rsidR="00AD0B40">
        <w:rPr>
          <w:bCs/>
          <w:sz w:val="24"/>
          <w:szCs w:val="24"/>
          <w:lang w:val="zh-Hant" w:eastAsia="zh-TW" w:bidi="he-IL"/>
        </w:rPr>
        <w:t>_____</w:t>
      </w:r>
      <w:r>
        <w:rPr>
          <w:bCs/>
          <w:sz w:val="24"/>
          <w:szCs w:val="24"/>
          <w:lang w:val="zh-Hant" w:eastAsia="zh-TW" w:bidi="he-IL"/>
        </w:rPr>
        <w:t>環節。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1DAA91BD" w14:textId="77777777" w:rsidR="008008E6" w:rsidRPr="008008E6" w:rsidRDefault="00C760F3" w:rsidP="008008E6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 w:rsidRPr="00C760F3">
        <w:rPr>
          <w:bCs/>
          <w:sz w:val="24"/>
          <w:szCs w:val="24"/>
          <w:lang w:val="zh-Hant" w:eastAsia="zh-TW" w:bidi="he-IL"/>
        </w:rPr>
        <w:t>聖樂</w:t>
      </w:r>
      <w:r w:rsidR="00484303">
        <w:rPr>
          <w:bCs/>
          <w:sz w:val="24"/>
          <w:szCs w:val="24"/>
          <w:lang w:val="zh-Hant" w:eastAsia="zh-TW" w:bidi="he-IL"/>
        </w:rPr>
        <w:t>的主要形式：</w:t>
      </w:r>
      <w:r w:rsidR="00484303">
        <w:rPr>
          <w:bCs/>
          <w:lang w:val="zh-Hant" w:eastAsia="zh-TW" w:bidi="he-IL"/>
        </w:rPr>
        <w:t>詩章，頌詞和靈歌，其中頌詞還特別包括了</w:t>
      </w:r>
    </w:p>
    <w:p w14:paraId="083EB73F" w14:textId="2884B2E5" w:rsidR="008008E6" w:rsidRPr="004074E4" w:rsidRDefault="00CA7A67" w:rsidP="007D505F">
      <w:pPr>
        <w:pStyle w:val="a3"/>
        <w:numPr>
          <w:ilvl w:val="2"/>
          <w:numId w:val="43"/>
        </w:numPr>
        <w:ind w:hanging="9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lang w:val="zh-Hant"/>
        </w:rPr>
        <w:t>___________</w:t>
      </w:r>
      <w:r w:rsidR="008008E6" w:rsidRPr="004074E4">
        <w:rPr>
          <w:lang w:val="zh-Hant"/>
        </w:rPr>
        <w:t>頌（</w:t>
      </w:r>
      <w:r w:rsidR="008008E6" w:rsidRPr="004074E4">
        <w:rPr>
          <w:lang w:val="zh-Hant"/>
        </w:rPr>
        <w:t xml:space="preserve"> The Magnificat</w:t>
      </w:r>
      <w:r w:rsidR="008008E6" w:rsidRPr="004074E4">
        <w:rPr>
          <w:lang w:val="zh-Hant"/>
        </w:rPr>
        <w:t>）（路</w:t>
      </w:r>
      <w:r w:rsidR="008008E6" w:rsidRPr="004074E4">
        <w:rPr>
          <w:lang w:val="zh-Hant"/>
        </w:rPr>
        <w:t>1</w:t>
      </w:r>
      <w:r w:rsidR="008008E6" w:rsidRPr="004074E4">
        <w:rPr>
          <w:lang w:val="zh-Hant"/>
        </w:rPr>
        <w:t>：</w:t>
      </w:r>
      <w:r w:rsidR="008008E6" w:rsidRPr="004074E4">
        <w:rPr>
          <w:lang w:val="zh-Hant"/>
        </w:rPr>
        <w:t>46-55</w:t>
      </w:r>
      <w:r w:rsidR="008008E6" w:rsidRPr="004074E4">
        <w:rPr>
          <w:lang w:val="zh-Hant"/>
        </w:rPr>
        <w:t>）</w:t>
      </w:r>
    </w:p>
    <w:p w14:paraId="245C21D2" w14:textId="05CFB8DC" w:rsidR="008008E6" w:rsidRPr="004074E4" w:rsidRDefault="00CA7A67" w:rsidP="007D505F">
      <w:pPr>
        <w:pStyle w:val="a3"/>
        <w:numPr>
          <w:ilvl w:val="2"/>
          <w:numId w:val="43"/>
        </w:numPr>
        <w:ind w:hanging="9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lang w:val="zh-Hant"/>
        </w:rPr>
        <w:t>___________</w:t>
      </w:r>
      <w:r w:rsidR="008008E6" w:rsidRPr="004074E4">
        <w:rPr>
          <w:lang w:val="zh-Hant"/>
        </w:rPr>
        <w:t>頌</w:t>
      </w:r>
      <w:r w:rsidR="008008E6" w:rsidRPr="004074E4">
        <w:rPr>
          <w:lang w:val="zh-Hant"/>
        </w:rPr>
        <w:t xml:space="preserve"> </w:t>
      </w:r>
      <w:r w:rsidR="008008E6" w:rsidRPr="004074E4">
        <w:rPr>
          <w:lang w:val="zh-Hant"/>
        </w:rPr>
        <w:t>（</w:t>
      </w:r>
      <w:r w:rsidR="008008E6" w:rsidRPr="004074E4">
        <w:rPr>
          <w:lang w:val="zh-Hant"/>
        </w:rPr>
        <w:t>The Benedictus</w:t>
      </w:r>
      <w:r w:rsidR="008008E6" w:rsidRPr="004074E4">
        <w:rPr>
          <w:lang w:val="zh-Hant"/>
        </w:rPr>
        <w:t>）（路</w:t>
      </w:r>
      <w:r w:rsidR="008008E6" w:rsidRPr="004074E4">
        <w:rPr>
          <w:lang w:val="zh-Hant"/>
        </w:rPr>
        <w:t>1</w:t>
      </w:r>
      <w:r w:rsidR="008008E6" w:rsidRPr="004074E4">
        <w:rPr>
          <w:lang w:val="zh-Hant"/>
        </w:rPr>
        <w:t>：</w:t>
      </w:r>
      <w:r w:rsidR="008008E6" w:rsidRPr="004074E4">
        <w:rPr>
          <w:lang w:val="zh-Hant"/>
        </w:rPr>
        <w:t>67-79</w:t>
      </w:r>
      <w:r w:rsidR="008008E6" w:rsidRPr="004074E4">
        <w:rPr>
          <w:lang w:val="zh-Hant"/>
        </w:rPr>
        <w:t>）</w:t>
      </w:r>
    </w:p>
    <w:p w14:paraId="606EBCDA" w14:textId="030656C3" w:rsidR="008008E6" w:rsidRPr="004074E4" w:rsidRDefault="008008E6" w:rsidP="007D505F">
      <w:pPr>
        <w:pStyle w:val="a3"/>
        <w:numPr>
          <w:ilvl w:val="2"/>
          <w:numId w:val="43"/>
        </w:numPr>
        <w:ind w:hanging="90"/>
        <w:rPr>
          <w:rFonts w:ascii="微软雅黑" w:eastAsia="微软雅黑" w:hAnsi="微软雅黑" w:cs="Calibri"/>
          <w:sz w:val="24"/>
          <w:szCs w:val="24"/>
          <w:lang w:bidi="he-IL"/>
        </w:rPr>
      </w:pPr>
      <w:r w:rsidRPr="004074E4">
        <w:rPr>
          <w:lang w:val="zh-Hant"/>
        </w:rPr>
        <w:t>榮耀頌</w:t>
      </w:r>
      <w:r w:rsidRPr="004074E4">
        <w:rPr>
          <w:lang w:val="zh-Hant"/>
        </w:rPr>
        <w:t xml:space="preserve"> </w:t>
      </w:r>
      <w:r w:rsidRPr="004074E4">
        <w:rPr>
          <w:lang w:val="zh-Hant"/>
        </w:rPr>
        <w:t>（</w:t>
      </w:r>
      <w:r w:rsidRPr="004074E4">
        <w:rPr>
          <w:lang w:val="zh-Hant"/>
        </w:rPr>
        <w:t>Gloria in Excelsis Deo</w:t>
      </w:r>
      <w:r w:rsidRPr="004074E4">
        <w:rPr>
          <w:lang w:val="zh-Hant"/>
        </w:rPr>
        <w:t>）（路</w:t>
      </w:r>
      <w:r w:rsidR="00CA7A67">
        <w:rPr>
          <w:lang w:val="zh-Hant"/>
        </w:rPr>
        <w:t>______________</w:t>
      </w:r>
      <w:r w:rsidRPr="004074E4">
        <w:rPr>
          <w:lang w:val="zh-Hant"/>
        </w:rPr>
        <w:t>）</w:t>
      </w:r>
    </w:p>
    <w:p w14:paraId="3AB765B9" w14:textId="397DDEEF" w:rsidR="008008E6" w:rsidRPr="004074E4" w:rsidRDefault="008008E6" w:rsidP="007D505F">
      <w:pPr>
        <w:pStyle w:val="a3"/>
        <w:numPr>
          <w:ilvl w:val="2"/>
          <w:numId w:val="43"/>
        </w:numPr>
        <w:ind w:hanging="90"/>
        <w:rPr>
          <w:rFonts w:ascii="微软雅黑 Light" w:eastAsia="微软雅黑 Light" w:hAnsi="微软雅黑 Light" w:cs="Calibri"/>
          <w:sz w:val="24"/>
          <w:szCs w:val="24"/>
          <w:lang w:bidi="he-IL"/>
        </w:rPr>
      </w:pPr>
      <w:r w:rsidRPr="004074E4">
        <w:rPr>
          <w:lang w:val="zh-Hant"/>
        </w:rPr>
        <w:t>西面頌</w:t>
      </w:r>
      <w:r w:rsidRPr="004074E4">
        <w:rPr>
          <w:lang w:val="zh-Hant"/>
        </w:rPr>
        <w:t xml:space="preserve"> </w:t>
      </w:r>
      <w:r w:rsidRPr="004074E4">
        <w:rPr>
          <w:lang w:val="zh-Hant"/>
        </w:rPr>
        <w:t>（</w:t>
      </w:r>
      <w:r w:rsidRPr="004074E4">
        <w:rPr>
          <w:lang w:val="zh-Hant"/>
        </w:rPr>
        <w:t>The Nunc Dimittis</w:t>
      </w:r>
      <w:r w:rsidRPr="004074E4">
        <w:rPr>
          <w:lang w:val="zh-Hant"/>
        </w:rPr>
        <w:t>）（路</w:t>
      </w:r>
      <w:r w:rsidRPr="004074E4">
        <w:rPr>
          <w:lang w:val="zh-Hant"/>
        </w:rPr>
        <w:t>2</w:t>
      </w:r>
      <w:r w:rsidRPr="004074E4">
        <w:rPr>
          <w:lang w:val="zh-Hant"/>
        </w:rPr>
        <w:t>：</w:t>
      </w:r>
      <w:r w:rsidR="00CA7A67">
        <w:rPr>
          <w:lang w:val="zh-Hant"/>
        </w:rPr>
        <w:t>______________</w:t>
      </w:r>
      <w:r w:rsidRPr="004074E4">
        <w:rPr>
          <w:lang w:val="zh-Hant"/>
        </w:rPr>
        <w:t>）</w:t>
      </w:r>
    </w:p>
    <w:p w14:paraId="7066F71C" w14:textId="3642B6EA" w:rsidR="002666AC" w:rsidRPr="002666AC" w:rsidRDefault="0038712B" w:rsidP="002666AC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b/>
          <w:sz w:val="24"/>
          <w:szCs w:val="24"/>
          <w:lang w:val="zh-Hant" w:bidi="he-IL"/>
        </w:rPr>
        <w:t>應用</w:t>
      </w:r>
      <w:r w:rsidRPr="00F07B41">
        <w:rPr>
          <w:b/>
          <w:sz w:val="24"/>
          <w:szCs w:val="24"/>
          <w:lang w:val="zh-Hant" w:bidi="he-IL"/>
        </w:rPr>
        <w:t>&amp;</w:t>
      </w:r>
      <w:r w:rsidRPr="00F07B41">
        <w:rPr>
          <w:b/>
          <w:sz w:val="24"/>
          <w:szCs w:val="24"/>
          <w:lang w:val="zh-Hant" w:bidi="he-IL"/>
        </w:rPr>
        <w:t>反思：</w:t>
      </w:r>
    </w:p>
    <w:p w14:paraId="68C78014" w14:textId="470300EB" w:rsidR="00FB2C93" w:rsidRPr="00762F0E" w:rsidRDefault="0056275C" w:rsidP="002666AC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早期教會的敬拜給我們哪些提醒</w:t>
      </w:r>
      <w:r w:rsidR="002666AC">
        <w:rPr>
          <w:bCs/>
          <w:sz w:val="24"/>
          <w:szCs w:val="24"/>
          <w:lang w:val="zh-Hant" w:eastAsia="zh-TW" w:bidi="he-IL"/>
        </w:rPr>
        <w:t>？</w:t>
      </w:r>
      <w:r w:rsidR="002666AC">
        <w:rPr>
          <w:bCs/>
          <w:sz w:val="24"/>
          <w:szCs w:val="24"/>
          <w:lang w:val="zh-Hant" w:eastAsia="zh-TW" w:bidi="he-IL"/>
        </w:rPr>
        <w:t xml:space="preserve"> </w:t>
      </w:r>
    </w:p>
    <w:p w14:paraId="2312CACD" w14:textId="77777777" w:rsidR="00762F0E" w:rsidRDefault="00762F0E" w:rsidP="00762F0E">
      <w:pPr>
        <w:pStyle w:val="a3"/>
        <w:numPr>
          <w:ilvl w:val="3"/>
          <w:numId w:val="43"/>
        </w:numPr>
        <w:ind w:left="2250" w:hanging="27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E760E8">
        <w:rPr>
          <w:b/>
          <w:sz w:val="24"/>
          <w:szCs w:val="24"/>
          <w:lang w:val="zh-Hant" w:bidi="he-IL"/>
        </w:rPr>
        <w:t>神學方面：</w:t>
      </w:r>
    </w:p>
    <w:p w14:paraId="60008BBB" w14:textId="09DBB854" w:rsidR="00762F0E" w:rsidRPr="00073C25" w:rsidRDefault="0085620B" w:rsidP="00762F0E">
      <w:pPr>
        <w:pStyle w:val="a3"/>
        <w:numPr>
          <w:ilvl w:val="4"/>
          <w:numId w:val="43"/>
        </w:numPr>
        <w:ind w:left="2790" w:hanging="18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在會眾敬拜中教導</w:t>
      </w:r>
      <w:r>
        <w:rPr>
          <w:bCs/>
          <w:sz w:val="24"/>
          <w:szCs w:val="24"/>
          <w:lang w:val="zh-Hant" w:eastAsia="zh-TW" w:bidi="he-IL"/>
        </w:rPr>
        <w:t>______________</w:t>
      </w:r>
      <w:r>
        <w:rPr>
          <w:bCs/>
          <w:sz w:val="24"/>
          <w:szCs w:val="24"/>
          <w:lang w:val="zh-Hant" w:eastAsia="zh-TW" w:bidi="he-IL"/>
        </w:rPr>
        <w:t>的重要性。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0FFD60A6" w14:textId="77777777" w:rsidR="00762F0E" w:rsidRPr="00E760E8" w:rsidRDefault="00762F0E" w:rsidP="00762F0E">
      <w:pPr>
        <w:pStyle w:val="a3"/>
        <w:numPr>
          <w:ilvl w:val="3"/>
          <w:numId w:val="43"/>
        </w:numPr>
        <w:ind w:left="2250" w:hanging="27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E760E8">
        <w:rPr>
          <w:b/>
          <w:sz w:val="24"/>
          <w:szCs w:val="24"/>
          <w:lang w:val="zh-Hant" w:bidi="he-IL"/>
        </w:rPr>
        <w:t>禮儀方面：</w:t>
      </w:r>
    </w:p>
    <w:p w14:paraId="4B567B9A" w14:textId="09294D91" w:rsidR="00762F0E" w:rsidRDefault="0056275C" w:rsidP="00762F0E">
      <w:pPr>
        <w:pStyle w:val="a3"/>
        <w:numPr>
          <w:ilvl w:val="4"/>
          <w:numId w:val="43"/>
        </w:numPr>
        <w:ind w:left="2880" w:hanging="272"/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提醒我們</w:t>
      </w:r>
      <w:r w:rsidR="006D4F7C">
        <w:rPr>
          <w:bCs/>
          <w:sz w:val="24"/>
          <w:szCs w:val="24"/>
          <w:lang w:val="zh-Hant" w:eastAsia="zh-TW" w:bidi="he-IL"/>
        </w:rPr>
        <w:t>認真反思會眾敬拜中的每一步，並帶著虔敬的心去行，避免</w:t>
      </w:r>
      <w:r w:rsidR="006D4F7C">
        <w:rPr>
          <w:bCs/>
          <w:sz w:val="24"/>
          <w:szCs w:val="24"/>
          <w:lang w:val="zh-Hant" w:eastAsia="zh-TW" w:bidi="he-IL"/>
        </w:rPr>
        <w:t>_______</w:t>
      </w:r>
      <w:r w:rsidR="004A742C">
        <w:rPr>
          <w:bCs/>
          <w:sz w:val="24"/>
          <w:szCs w:val="24"/>
          <w:lang w:val="zh-Hant" w:eastAsia="zh-TW" w:bidi="he-IL"/>
        </w:rPr>
        <w:t>______</w:t>
      </w:r>
      <w:r w:rsidR="006D4F7C">
        <w:rPr>
          <w:bCs/>
          <w:sz w:val="24"/>
          <w:szCs w:val="24"/>
          <w:lang w:val="zh-Hant" w:eastAsia="zh-TW" w:bidi="he-IL"/>
        </w:rPr>
        <w:t>的敬拜。</w:t>
      </w:r>
      <w:r w:rsidR="006D4F7C">
        <w:rPr>
          <w:bCs/>
          <w:sz w:val="24"/>
          <w:szCs w:val="24"/>
          <w:lang w:val="zh-Hant" w:eastAsia="zh-TW" w:bidi="he-IL"/>
        </w:rPr>
        <w:t xml:space="preserve"> </w:t>
      </w:r>
    </w:p>
    <w:p w14:paraId="71303084" w14:textId="0B2DE4E7" w:rsidR="006D4F7C" w:rsidRDefault="0056275C" w:rsidP="00762F0E">
      <w:pPr>
        <w:pStyle w:val="a3"/>
        <w:numPr>
          <w:ilvl w:val="4"/>
          <w:numId w:val="43"/>
        </w:numPr>
        <w:ind w:left="2880" w:hanging="272"/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提醒我們不要隨意</w:t>
      </w:r>
      <w:r w:rsidR="00F36AE4">
        <w:rPr>
          <w:bCs/>
          <w:sz w:val="24"/>
          <w:szCs w:val="24"/>
          <w:lang w:val="zh-Hant" w:eastAsia="zh-TW" w:bidi="he-IL"/>
        </w:rPr>
        <w:t>對待聖餐和洗禮。</w:t>
      </w:r>
      <w:r w:rsidR="00F36AE4">
        <w:rPr>
          <w:bCs/>
          <w:sz w:val="24"/>
          <w:szCs w:val="24"/>
          <w:lang w:val="zh-Hant" w:eastAsia="zh-TW" w:bidi="he-IL"/>
        </w:rPr>
        <w:t xml:space="preserve"> </w:t>
      </w:r>
    </w:p>
    <w:p w14:paraId="35CD2DBA" w14:textId="08592796" w:rsidR="004A742C" w:rsidRPr="005B506D" w:rsidRDefault="005B506D" w:rsidP="005B506D">
      <w:pPr>
        <w:pStyle w:val="a3"/>
        <w:numPr>
          <w:ilvl w:val="5"/>
          <w:numId w:val="43"/>
        </w:numPr>
        <w:ind w:firstLine="0"/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 w:rsidRPr="005B506D">
        <w:rPr>
          <w:bCs/>
          <w:sz w:val="24"/>
          <w:szCs w:val="24"/>
          <w:lang w:val="zh-Hant" w:eastAsia="zh-TW" w:bidi="he-IL"/>
        </w:rPr>
        <w:t>聖餐應當以</w:t>
      </w:r>
      <w:r w:rsidRPr="005B506D">
        <w:rPr>
          <w:bCs/>
          <w:sz w:val="24"/>
          <w:szCs w:val="24"/>
          <w:lang w:val="zh-Hant" w:eastAsia="zh-TW" w:bidi="he-IL"/>
        </w:rPr>
        <w:t>________</w:t>
      </w:r>
      <w:r w:rsidRPr="005B506D">
        <w:rPr>
          <w:bCs/>
          <w:sz w:val="24"/>
          <w:szCs w:val="24"/>
          <w:lang w:val="zh-Hant" w:eastAsia="zh-TW" w:bidi="he-IL"/>
        </w:rPr>
        <w:t>的默想開始，有自我省察的</w:t>
      </w:r>
      <w:r w:rsidRPr="005B506D">
        <w:rPr>
          <w:bCs/>
          <w:sz w:val="24"/>
          <w:szCs w:val="24"/>
          <w:lang w:val="zh-Hant" w:eastAsia="zh-TW" w:bidi="he-IL"/>
        </w:rPr>
        <w:t>_________</w:t>
      </w:r>
      <w:r w:rsidRPr="005B506D">
        <w:rPr>
          <w:bCs/>
          <w:sz w:val="24"/>
          <w:szCs w:val="24"/>
          <w:lang w:val="zh-Hant" w:eastAsia="zh-TW" w:bidi="he-IL"/>
        </w:rPr>
        <w:t>禱告，並以得勝喜樂的</w:t>
      </w:r>
      <w:r w:rsidRPr="005B506D">
        <w:rPr>
          <w:bCs/>
          <w:sz w:val="24"/>
          <w:szCs w:val="24"/>
          <w:lang w:val="zh-Hant" w:eastAsia="zh-TW" w:bidi="he-IL"/>
        </w:rPr>
        <w:t>_____________</w:t>
      </w:r>
      <w:r w:rsidRPr="005B506D">
        <w:rPr>
          <w:bCs/>
          <w:sz w:val="24"/>
          <w:szCs w:val="24"/>
          <w:lang w:val="zh-Hant" w:eastAsia="zh-TW" w:bidi="he-IL"/>
        </w:rPr>
        <w:t>結束</w:t>
      </w:r>
      <w:r>
        <w:rPr>
          <w:bCs/>
          <w:sz w:val="24"/>
          <w:szCs w:val="24"/>
          <w:lang w:val="zh-Hant" w:eastAsia="zh-TW" w:bidi="he-IL"/>
        </w:rPr>
        <w:t>。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4FD09A89" w14:textId="77777777" w:rsidR="00762F0E" w:rsidRPr="002666AC" w:rsidRDefault="00762F0E" w:rsidP="00762F0E">
      <w:pPr>
        <w:pStyle w:val="a3"/>
        <w:numPr>
          <w:ilvl w:val="3"/>
          <w:numId w:val="43"/>
        </w:numPr>
        <w:ind w:left="2250" w:hanging="27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b/>
          <w:sz w:val="24"/>
          <w:szCs w:val="24"/>
          <w:lang w:val="zh-Hant" w:bidi="he-IL"/>
        </w:rPr>
        <w:t>生活方面：</w:t>
      </w:r>
    </w:p>
    <w:p w14:paraId="491E5563" w14:textId="63E6448E" w:rsidR="0085620B" w:rsidRPr="0085620B" w:rsidRDefault="0085620B" w:rsidP="0085620B">
      <w:pPr>
        <w:pStyle w:val="a3"/>
        <w:numPr>
          <w:ilvl w:val="4"/>
          <w:numId w:val="43"/>
        </w:numPr>
        <w:ind w:left="2790" w:hanging="18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lastRenderedPageBreak/>
        <w:t>提醒我們，哪怕在</w:t>
      </w:r>
      <w:r>
        <w:rPr>
          <w:bCs/>
          <w:sz w:val="24"/>
          <w:szCs w:val="24"/>
          <w:lang w:val="zh-Hant" w:eastAsia="zh-TW" w:bidi="he-IL"/>
        </w:rPr>
        <w:t>_____________</w:t>
      </w:r>
      <w:r>
        <w:rPr>
          <w:bCs/>
          <w:sz w:val="24"/>
          <w:szCs w:val="24"/>
          <w:lang w:val="zh-Hant" w:eastAsia="zh-TW" w:bidi="he-IL"/>
        </w:rPr>
        <w:t>中，我們仍然可以不放棄相聚一起敬拜</w:t>
      </w:r>
      <w:r w:rsidR="003824DF">
        <w:rPr>
          <w:bCs/>
          <w:sz w:val="24"/>
          <w:szCs w:val="24"/>
          <w:lang w:val="zh-Hant" w:eastAsia="zh-TW" w:bidi="he-IL"/>
        </w:rPr>
        <w:t>神。</w:t>
      </w:r>
      <w:r w:rsidR="003824DF">
        <w:rPr>
          <w:bCs/>
          <w:sz w:val="24"/>
          <w:szCs w:val="24"/>
          <w:lang w:val="zh-Hant" w:eastAsia="zh-TW" w:bidi="he-IL"/>
        </w:rPr>
        <w:t xml:space="preserve"> </w:t>
      </w:r>
    </w:p>
    <w:p w14:paraId="44089A4F" w14:textId="405DABD8" w:rsidR="0085620B" w:rsidRPr="0085620B" w:rsidRDefault="0085620B" w:rsidP="0085620B">
      <w:pPr>
        <w:pStyle w:val="a3"/>
        <w:numPr>
          <w:ilvl w:val="4"/>
          <w:numId w:val="43"/>
        </w:numPr>
        <w:ind w:left="2790" w:hanging="18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提醒我們</w:t>
      </w:r>
      <w:r>
        <w:rPr>
          <w:bCs/>
          <w:sz w:val="24"/>
          <w:szCs w:val="24"/>
          <w:lang w:val="zh-Hant" w:eastAsia="zh-TW" w:bidi="he-IL"/>
        </w:rPr>
        <w:t>____________</w:t>
      </w:r>
      <w:r>
        <w:rPr>
          <w:bCs/>
          <w:sz w:val="24"/>
          <w:szCs w:val="24"/>
          <w:lang w:val="zh-Hant" w:eastAsia="zh-TW" w:bidi="he-IL"/>
        </w:rPr>
        <w:t>每一次敬拜的機會。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6FC992D4" w14:textId="78F939D2" w:rsidR="00762F0E" w:rsidRPr="009B7A94" w:rsidRDefault="006D4F7C" w:rsidP="00762F0E">
      <w:pPr>
        <w:pStyle w:val="a3"/>
        <w:numPr>
          <w:ilvl w:val="4"/>
          <w:numId w:val="43"/>
        </w:numPr>
        <w:ind w:left="2880" w:hanging="27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在每日敬拜中</w:t>
      </w:r>
      <w:r w:rsidR="003824DF">
        <w:rPr>
          <w:bCs/>
          <w:sz w:val="24"/>
          <w:szCs w:val="24"/>
          <w:lang w:val="zh-Hant" w:eastAsia="zh-TW" w:bidi="he-IL"/>
        </w:rPr>
        <w:t>可以</w:t>
      </w:r>
      <w:r>
        <w:rPr>
          <w:bCs/>
          <w:sz w:val="24"/>
          <w:szCs w:val="24"/>
          <w:lang w:val="zh-Hant" w:eastAsia="zh-TW" w:bidi="he-IL"/>
        </w:rPr>
        <w:t>嘗試</w:t>
      </w:r>
      <w:r w:rsidR="004A742C">
        <w:rPr>
          <w:bCs/>
          <w:sz w:val="24"/>
          <w:szCs w:val="24"/>
          <w:lang w:val="zh-Hant" w:eastAsia="zh-TW" w:bidi="he-IL"/>
        </w:rPr>
        <w:t>______________</w:t>
      </w:r>
      <w:r>
        <w:rPr>
          <w:bCs/>
          <w:sz w:val="24"/>
          <w:szCs w:val="24"/>
          <w:lang w:val="zh-Hant" w:eastAsia="zh-TW" w:bidi="he-IL"/>
        </w:rPr>
        <w:t>詩篇或主禱文作為</w:t>
      </w:r>
      <w:r w:rsidR="003824DF">
        <w:rPr>
          <w:bCs/>
          <w:sz w:val="24"/>
          <w:szCs w:val="24"/>
          <w:lang w:val="zh-Hant" w:eastAsia="zh-TW" w:bidi="he-IL"/>
        </w:rPr>
        <w:t>禱告</w:t>
      </w:r>
      <w:r w:rsidR="009B7A94">
        <w:rPr>
          <w:bCs/>
          <w:sz w:val="24"/>
          <w:szCs w:val="24"/>
          <w:lang w:val="zh-Hant" w:eastAsia="zh-TW" w:bidi="he-IL"/>
        </w:rPr>
        <w:t>。</w:t>
      </w:r>
      <w:r w:rsidR="009B7A94">
        <w:rPr>
          <w:bCs/>
          <w:sz w:val="24"/>
          <w:szCs w:val="24"/>
          <w:lang w:val="zh-Hant" w:eastAsia="zh-TW" w:bidi="he-IL"/>
        </w:rPr>
        <w:t xml:space="preserve"> </w:t>
      </w:r>
    </w:p>
    <w:p w14:paraId="155D7EF0" w14:textId="3A4FA1B9" w:rsidR="009B7A94" w:rsidRPr="002666AC" w:rsidRDefault="00791C69" w:rsidP="00762F0E">
      <w:pPr>
        <w:pStyle w:val="a3"/>
        <w:numPr>
          <w:ilvl w:val="4"/>
          <w:numId w:val="43"/>
        </w:numPr>
        <w:ind w:left="2880" w:hanging="270"/>
        <w:rPr>
          <w:rFonts w:ascii="微软雅黑" w:eastAsia="微软雅黑" w:hAnsi="微软雅黑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教會的敬拜中要</w:t>
      </w:r>
      <w:r w:rsidR="007C70DC">
        <w:rPr>
          <w:bCs/>
          <w:sz w:val="24"/>
          <w:szCs w:val="24"/>
          <w:lang w:val="zh-Hant" w:eastAsia="zh-TW" w:bidi="he-IL"/>
        </w:rPr>
        <w:t>記</w:t>
      </w:r>
      <w:r>
        <w:rPr>
          <w:bCs/>
          <w:sz w:val="24"/>
          <w:szCs w:val="24"/>
          <w:lang w:val="zh-Hant" w:eastAsia="zh-TW" w:bidi="he-IL"/>
        </w:rPr>
        <w:t>念肢體中</w:t>
      </w:r>
      <w:r>
        <w:rPr>
          <w:bCs/>
          <w:sz w:val="24"/>
          <w:szCs w:val="24"/>
          <w:lang w:val="zh-Hant" w:eastAsia="zh-TW" w:bidi="he-IL"/>
        </w:rPr>
        <w:t>_____________</w:t>
      </w:r>
      <w:r>
        <w:rPr>
          <w:bCs/>
          <w:sz w:val="24"/>
          <w:szCs w:val="24"/>
          <w:lang w:val="zh-Hant" w:eastAsia="zh-TW" w:bidi="he-IL"/>
        </w:rPr>
        <w:t>的小群</w:t>
      </w:r>
      <w:r w:rsidR="004A742C">
        <w:rPr>
          <w:bCs/>
          <w:sz w:val="24"/>
          <w:szCs w:val="24"/>
          <w:lang w:val="zh-Hant" w:eastAsia="zh-TW" w:bidi="he-IL"/>
        </w:rPr>
        <w:t>。</w:t>
      </w:r>
      <w:r w:rsidR="004A742C">
        <w:rPr>
          <w:bCs/>
          <w:sz w:val="24"/>
          <w:szCs w:val="24"/>
          <w:lang w:val="zh-Hant" w:eastAsia="zh-TW" w:bidi="he-IL"/>
        </w:rPr>
        <w:t xml:space="preserve"> </w:t>
      </w:r>
    </w:p>
    <w:p w14:paraId="396C4707" w14:textId="78C3E93B" w:rsidR="00366265" w:rsidRPr="00F07B41" w:rsidRDefault="00D51118" w:rsidP="005C0B06">
      <w:pPr>
        <w:pStyle w:val="a3"/>
        <w:numPr>
          <w:ilvl w:val="0"/>
          <w:numId w:val="43"/>
        </w:numPr>
        <w:ind w:left="450" w:hanging="9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b/>
          <w:lang w:val="zh-Hant" w:bidi="he-IL"/>
        </w:rPr>
        <w:t>作業</w:t>
      </w:r>
      <w:r w:rsidR="00BD6EFD" w:rsidRPr="00F07B41">
        <w:rPr>
          <w:b/>
          <w:sz w:val="24"/>
          <w:szCs w:val="24"/>
          <w:lang w:val="zh-Hant" w:bidi="he-IL"/>
        </w:rPr>
        <w:t>：</w:t>
      </w:r>
      <w:r w:rsidR="005C31A9">
        <w:rPr>
          <w:b/>
          <w:sz w:val="24"/>
          <w:szCs w:val="24"/>
          <w:lang w:val="zh-Hant" w:bidi="he-IL"/>
        </w:rPr>
        <w:t>5min</w:t>
      </w:r>
    </w:p>
    <w:p w14:paraId="42F979A6" w14:textId="7C9051EC" w:rsidR="00D213FF" w:rsidRPr="00F07B41" w:rsidRDefault="00D213FF" w:rsidP="00BB5944">
      <w:pPr>
        <w:pStyle w:val="a3"/>
        <w:numPr>
          <w:ilvl w:val="1"/>
          <w:numId w:val="43"/>
        </w:numPr>
        <w:spacing w:after="0" w:line="360" w:lineRule="auto"/>
        <w:ind w:left="900" w:hanging="360"/>
        <w:rPr>
          <w:rFonts w:ascii="微软雅黑" w:eastAsia="微软雅黑" w:hAnsi="微软雅黑" w:cs="Calibri"/>
          <w:bCs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周間</w:t>
      </w:r>
      <w:r w:rsidR="006B1B02">
        <w:rPr>
          <w:bCs/>
          <w:sz w:val="24"/>
          <w:szCs w:val="24"/>
          <w:lang w:val="zh-Hant" w:eastAsia="zh-TW" w:bidi="he-IL"/>
        </w:rPr>
        <w:t>嘗試誦讀</w:t>
      </w:r>
      <w:r w:rsidR="006B1B02">
        <w:rPr>
          <w:bCs/>
          <w:sz w:val="24"/>
          <w:szCs w:val="24"/>
          <w:lang w:val="zh-Hant" w:eastAsia="zh-TW" w:bidi="he-IL"/>
        </w:rPr>
        <w:t>2</w:t>
      </w:r>
      <w:r w:rsidR="006B1B02">
        <w:rPr>
          <w:bCs/>
          <w:sz w:val="24"/>
          <w:szCs w:val="24"/>
          <w:lang w:val="zh-Hant" w:eastAsia="zh-TW" w:bidi="he-IL"/>
        </w:rPr>
        <w:t>次詩篇或主禱文。</w:t>
      </w:r>
      <w:r w:rsidR="006B1B02">
        <w:rPr>
          <w:bCs/>
          <w:sz w:val="24"/>
          <w:szCs w:val="24"/>
          <w:lang w:val="zh-Hant" w:eastAsia="zh-TW" w:bidi="he-IL"/>
        </w:rPr>
        <w:t xml:space="preserve"> </w:t>
      </w:r>
    </w:p>
    <w:p w14:paraId="4BFA4BD7" w14:textId="0550F8D3" w:rsidR="003B132B" w:rsidRPr="00BA1121" w:rsidRDefault="003B132B" w:rsidP="00580D13">
      <w:pPr>
        <w:pStyle w:val="a3"/>
        <w:numPr>
          <w:ilvl w:val="1"/>
          <w:numId w:val="43"/>
        </w:numPr>
        <w:spacing w:after="0" w:line="360" w:lineRule="auto"/>
        <w:ind w:left="900" w:hanging="360"/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 w:rsidRPr="00BA1121">
        <w:rPr>
          <w:bCs/>
          <w:sz w:val="24"/>
          <w:szCs w:val="24"/>
          <w:lang w:val="zh-Hant" w:eastAsia="zh-TW" w:bidi="he-IL"/>
        </w:rPr>
        <w:t>回顧上學期課程找到詩章，頌詞和靈歌的區別。</w:t>
      </w:r>
    </w:p>
    <w:p w14:paraId="7243756E" w14:textId="21E871E2" w:rsidR="00A9760E" w:rsidRPr="00AA39EE" w:rsidRDefault="00580D13" w:rsidP="004E2046">
      <w:pPr>
        <w:pStyle w:val="a3"/>
        <w:numPr>
          <w:ilvl w:val="1"/>
          <w:numId w:val="43"/>
        </w:numPr>
        <w:spacing w:after="0" w:line="360" w:lineRule="auto"/>
        <w:ind w:left="900" w:hanging="36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AA39EE">
        <w:rPr>
          <w:b/>
          <w:sz w:val="24"/>
          <w:szCs w:val="24"/>
          <w:lang w:val="zh-Hant" w:bidi="he-IL"/>
        </w:rPr>
        <w:t>聖詩典故</w:t>
      </w:r>
      <w:r w:rsidRPr="00AA39EE">
        <w:rPr>
          <w:b/>
          <w:sz w:val="24"/>
          <w:szCs w:val="24"/>
          <w:lang w:val="zh-Hant" w:bidi="he-IL"/>
        </w:rPr>
        <w:t>&amp;</w:t>
      </w:r>
      <w:r w:rsidRPr="00AA39EE">
        <w:rPr>
          <w:b/>
          <w:sz w:val="24"/>
          <w:szCs w:val="24"/>
          <w:lang w:val="zh-Hant" w:bidi="he-IL"/>
        </w:rPr>
        <w:t>應用</w:t>
      </w:r>
      <w:r w:rsidR="000A6A33" w:rsidRPr="00AA39EE">
        <w:rPr>
          <w:b/>
          <w:sz w:val="24"/>
          <w:szCs w:val="24"/>
          <w:lang w:val="zh-Hant" w:bidi="he-IL"/>
        </w:rPr>
        <w:t>：</w:t>
      </w:r>
    </w:p>
    <w:p w14:paraId="2F6CA373" w14:textId="2D06B04E" w:rsidR="0043664A" w:rsidRPr="00AA39EE" w:rsidRDefault="00BA1121" w:rsidP="00AA39EE">
      <w:pPr>
        <w:pStyle w:val="a3"/>
        <w:numPr>
          <w:ilvl w:val="2"/>
          <w:numId w:val="43"/>
        </w:numPr>
        <w:spacing w:after="0" w:line="360" w:lineRule="auto"/>
        <w:ind w:left="1440" w:hanging="90"/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 w:rsidRPr="00AA39EE">
        <w:rPr>
          <w:bCs/>
          <w:sz w:val="24"/>
          <w:szCs w:val="24"/>
          <w:lang w:val="zh-Hant" w:eastAsia="zh-TW" w:bidi="he-IL"/>
        </w:rPr>
        <w:t>這首詩歌如何在會眾敬拜中使用？</w:t>
      </w:r>
    </w:p>
    <w:p w14:paraId="3334FC28" w14:textId="2E87E61A" w:rsidR="0043664A" w:rsidRPr="00AA39EE" w:rsidRDefault="00392702" w:rsidP="00AA39EE">
      <w:pPr>
        <w:pStyle w:val="a3"/>
        <w:numPr>
          <w:ilvl w:val="2"/>
          <w:numId w:val="43"/>
        </w:numPr>
        <w:spacing w:after="0" w:line="360" w:lineRule="auto"/>
        <w:ind w:left="1440" w:hanging="90"/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 w:rsidRPr="00AA39EE">
        <w:rPr>
          <w:bCs/>
          <w:sz w:val="24"/>
          <w:szCs w:val="24"/>
          <w:lang w:val="zh-Hant" w:eastAsia="zh-TW" w:bidi="he-IL"/>
        </w:rPr>
        <w:t>在介紹詩歌時，我們如何幫助別人理解其中所唱的神無窮無盡的屬性？</w:t>
      </w:r>
    </w:p>
    <w:p w14:paraId="2B074A46" w14:textId="63CF3DC7" w:rsidR="00D57F1C" w:rsidRPr="00AA39EE" w:rsidRDefault="00D57F1C" w:rsidP="00AA39EE">
      <w:pPr>
        <w:pStyle w:val="a3"/>
        <w:numPr>
          <w:ilvl w:val="2"/>
          <w:numId w:val="43"/>
        </w:numPr>
        <w:spacing w:after="0" w:line="360" w:lineRule="auto"/>
        <w:ind w:left="1440" w:hanging="90"/>
        <w:rPr>
          <w:rFonts w:ascii="微软雅黑" w:eastAsia="微软雅黑" w:hAnsi="微软雅黑" w:cs="Calibri"/>
          <w:bCs/>
          <w:sz w:val="24"/>
          <w:szCs w:val="24"/>
          <w:lang w:eastAsia="zh-TW" w:bidi="he-IL"/>
        </w:rPr>
      </w:pPr>
      <w:r w:rsidRPr="00AA39EE">
        <w:rPr>
          <w:bCs/>
          <w:sz w:val="24"/>
          <w:szCs w:val="24"/>
          <w:lang w:val="zh-Hant" w:eastAsia="zh-TW" w:bidi="he-IL"/>
        </w:rPr>
        <w:t>在個人敬拜中我們如何默想神無窮無盡的屬性？</w:t>
      </w:r>
      <w:r w:rsidRPr="00AA39EE">
        <w:rPr>
          <w:bCs/>
          <w:sz w:val="24"/>
          <w:szCs w:val="24"/>
          <w:lang w:val="zh-Hant" w:eastAsia="zh-TW" w:bidi="he-IL"/>
        </w:rPr>
        <w:t xml:space="preserve"> </w:t>
      </w:r>
      <w:r w:rsidRPr="00AA39EE">
        <w:rPr>
          <w:bCs/>
          <w:sz w:val="24"/>
          <w:szCs w:val="24"/>
          <w:lang w:val="zh-Hant" w:eastAsia="zh-TW" w:bidi="he-IL"/>
        </w:rPr>
        <w:t>祂的這一屬性給我們帶來哪些盼望？</w:t>
      </w:r>
    </w:p>
    <w:p w14:paraId="34470279" w14:textId="79A3ABA1" w:rsidR="00A9760E" w:rsidRPr="00A9760E" w:rsidRDefault="0063187E" w:rsidP="00A9760E">
      <w:pPr>
        <w:shd w:val="clear" w:color="auto" w:fill="FFFFFF"/>
        <w:spacing w:line="288" w:lineRule="atLeast"/>
        <w:outlineLvl w:val="2"/>
        <w:rPr>
          <w:rFonts w:ascii="微软雅黑" w:eastAsia="微软雅黑" w:hAnsi="微软雅黑"/>
          <w:color w:val="3A3A3A"/>
          <w:lang w:eastAsia="zh-TW"/>
        </w:rPr>
      </w:pPr>
      <w:r w:rsidRPr="00F07B41">
        <w:rPr>
          <w:b/>
          <w:bCs/>
          <w:color w:val="3A3A3A"/>
          <w:sz w:val="28"/>
          <w:szCs w:val="28"/>
          <w:bdr w:val="none" w:sz="0" w:space="0" w:color="auto" w:frame="1"/>
          <w:lang w:val="zh-Hant" w:eastAsia="zh-TW"/>
        </w:rPr>
        <w:t>聖詩典故</w:t>
      </w:r>
      <w:r w:rsidR="00A9760E" w:rsidRPr="00A9760E">
        <w:rPr>
          <w:b/>
          <w:bCs/>
          <w:color w:val="3A3A3A"/>
          <w:bdr w:val="none" w:sz="0" w:space="0" w:color="auto" w:frame="1"/>
          <w:lang w:val="zh-Hant" w:eastAsia="zh-TW"/>
        </w:rPr>
        <w:t>：《</w:t>
      </w:r>
      <w:r w:rsidR="00A9760E" w:rsidRPr="00A9760E">
        <w:rPr>
          <w:b/>
          <w:bCs/>
          <w:bdr w:val="none" w:sz="0" w:space="0" w:color="auto" w:frame="1"/>
          <w:lang w:val="zh-Hant" w:eastAsia="zh-TW"/>
        </w:rPr>
        <w:t>榮耀頌》Gloria Patri</w:t>
      </w:r>
    </w:p>
    <w:p w14:paraId="2336B5CC" w14:textId="77777777" w:rsidR="00A9760E" w:rsidRPr="00A9760E" w:rsidRDefault="00A9760E" w:rsidP="00A9760E">
      <w:pPr>
        <w:jc w:val="center"/>
        <w:rPr>
          <w:rFonts w:ascii="微软雅黑" w:eastAsia="微软雅黑" w:hAnsi="微软雅黑"/>
          <w:color w:val="3A3A3A"/>
          <w:lang w:eastAsia="zh-TW"/>
        </w:rPr>
      </w:pPr>
      <w:r w:rsidRPr="00A9760E">
        <w:rPr>
          <w:color w:val="3A3A3A"/>
          <w:lang w:val="zh-Hant" w:eastAsia="zh-TW"/>
        </w:rPr>
        <w:t>經文 ：“</w:t>
      </w:r>
      <w:r w:rsidRPr="00A9760E">
        <w:rPr>
          <w:b/>
          <w:bCs/>
          <w:color w:val="7030A0"/>
          <w:bdr w:val="none" w:sz="0" w:space="0" w:color="auto" w:frame="1"/>
          <w:lang w:val="zh-Hant" w:eastAsia="zh-TW"/>
        </w:rPr>
        <w:t xml:space="preserve">因為萬有都是本於他，倚靠他，歸於他。 願榮耀歸給他，直到永遠。 阿們 </w:t>
      </w:r>
      <w:r w:rsidRPr="00A9760E">
        <w:rPr>
          <w:b/>
          <w:bCs/>
          <w:color w:val="7030A0"/>
          <w:lang w:val="zh-Hant" w:eastAsia="zh-TW"/>
        </w:rPr>
        <w:t>“ （羅 11：36）</w:t>
      </w:r>
      <w:r w:rsidRPr="00A9760E">
        <w:rPr>
          <w:color w:val="3A3A3A"/>
          <w:lang w:val="zh-Hant" w:eastAsia="zh-TW"/>
        </w:rPr>
        <w:t xml:space="preserve">。 </w:t>
      </w:r>
    </w:p>
    <w:p w14:paraId="04E924C9" w14:textId="192588EF" w:rsidR="00A9760E" w:rsidRPr="00A9760E" w:rsidRDefault="00A9760E" w:rsidP="00A9760E">
      <w:pPr>
        <w:spacing w:after="360"/>
        <w:rPr>
          <w:rFonts w:ascii="微软雅黑" w:eastAsia="微软雅黑" w:hAnsi="微软雅黑"/>
          <w:color w:val="3A3A3A"/>
          <w:lang w:eastAsia="zh-TW"/>
        </w:rPr>
      </w:pPr>
      <w:r w:rsidRPr="00A9760E">
        <w:rPr>
          <w:color w:val="3A3A3A"/>
          <w:lang w:val="zh-Hant" w:eastAsia="zh-TW"/>
        </w:rPr>
        <w:t>這首</w:t>
      </w:r>
      <w:r w:rsidRPr="00A9760E">
        <w:rPr>
          <w:b/>
          <w:bCs/>
          <w:color w:val="FF0000"/>
          <w:lang w:val="zh-Hant" w:eastAsia="zh-TW"/>
        </w:rPr>
        <w:t>歸榮於三一真神</w:t>
      </w:r>
      <w:r w:rsidRPr="00A9760E">
        <w:rPr>
          <w:color w:val="3A3A3A"/>
          <w:lang w:val="zh-Hant" w:eastAsia="zh-TW"/>
        </w:rPr>
        <w:t>的頌歌，既</w:t>
      </w:r>
      <w:r w:rsidRPr="00A9760E">
        <w:rPr>
          <w:b/>
          <w:bCs/>
          <w:color w:val="FF0000"/>
          <w:lang w:val="zh-Hant" w:eastAsia="zh-TW"/>
        </w:rPr>
        <w:t>有</w:t>
      </w:r>
      <w:r w:rsidRPr="00A9760E">
        <w:rPr>
          <w:color w:val="3A3A3A"/>
          <w:lang w:val="zh-Hant" w:eastAsia="zh-TW"/>
        </w:rPr>
        <w:t>充分的</w:t>
      </w:r>
      <w:r w:rsidRPr="00A9760E">
        <w:rPr>
          <w:b/>
          <w:bCs/>
          <w:color w:val="FF0000"/>
          <w:lang w:val="zh-Hant" w:eastAsia="zh-TW"/>
        </w:rPr>
        <w:t>聖經</w:t>
      </w:r>
      <w:r w:rsidRPr="00A9760E">
        <w:rPr>
          <w:color w:val="3A3A3A"/>
          <w:lang w:val="zh-Hant" w:eastAsia="zh-TW"/>
        </w:rPr>
        <w:t>根據，且</w:t>
      </w:r>
      <w:r w:rsidRPr="00A9760E">
        <w:rPr>
          <w:b/>
          <w:bCs/>
          <w:color w:val="FF0000"/>
          <w:lang w:val="zh-Hant" w:eastAsia="zh-TW"/>
        </w:rPr>
        <w:t>有</w:t>
      </w:r>
      <w:r w:rsidRPr="00A9760E">
        <w:rPr>
          <w:color w:val="3A3A3A"/>
          <w:lang w:val="zh-Hant" w:eastAsia="zh-TW"/>
        </w:rPr>
        <w:t>極其有益的</w:t>
      </w:r>
      <w:r w:rsidRPr="00A9760E">
        <w:rPr>
          <w:b/>
          <w:bCs/>
          <w:color w:val="FF0000"/>
          <w:lang w:val="zh-Hant" w:eastAsia="zh-TW"/>
        </w:rPr>
        <w:t>歷史</w:t>
      </w:r>
      <w:r w:rsidRPr="00A9760E">
        <w:rPr>
          <w:color w:val="3A3A3A"/>
          <w:lang w:val="zh-Hant" w:eastAsia="zh-TW"/>
        </w:rPr>
        <w:t xml:space="preserve"> 形成過程。 新約書信中常於禱告讚美之後，接著便是“願榮耀歸給他，直到永遠” （羅 11：36; 參腓4：20; 提前6：16; 來13：21; 彼前4：11，5：11; 彼后3：18; 猶25節等處。 所以在</w:t>
      </w:r>
      <w:r w:rsidRPr="00A9760E">
        <w:rPr>
          <w:b/>
          <w:bCs/>
          <w:color w:val="FF0000"/>
          <w:lang w:val="zh-Hant" w:eastAsia="zh-TW"/>
        </w:rPr>
        <w:t>手抄聖經時代</w:t>
      </w:r>
      <w:r w:rsidRPr="00A9760E">
        <w:rPr>
          <w:color w:val="3A3A3A"/>
          <w:lang w:val="zh-Hant" w:eastAsia="zh-TW"/>
        </w:rPr>
        <w:t>，有人在抄寫新約聖經時，也就將這個榮耀頌抄在主禱文的最後 （參見太6：13及其小字補注）。 其實這類歸榮上主的話</w:t>
      </w:r>
      <w:r w:rsidRPr="00A9760E">
        <w:rPr>
          <w:b/>
          <w:bCs/>
          <w:color w:val="FF0000"/>
          <w:lang w:val="zh-Hant" w:eastAsia="zh-TW"/>
        </w:rPr>
        <w:t>在舊約</w:t>
      </w:r>
      <w:r w:rsidRPr="00A9760E">
        <w:rPr>
          <w:color w:val="3A3A3A"/>
          <w:lang w:val="zh-Hant" w:eastAsia="zh-TW"/>
        </w:rPr>
        <w:t>早就已經有了。 如：「耶和華以色列的上帝，從亙古直到永遠，是應當稱頌的！ 眾民都說：'阿們！' 並且讚美耶和華「（代上16：36; 參詩106：48）。 又如：「他榮耀的名也當稱頌，直到永遠。 願他的榮耀充滿全地。 阿們，阿們「（詩72：19; 參詩41; 13;89：52等處）。 所不同的乃在於引用耶穌吩咐門徒要廣傳福音，給信者施洗，使人歸於父、子、聖靈的名 （太28：19），這已經初具三位一體真神的信條。 到第三、四世紀，教會經過與阿裡烏（1）的爭論，確定了</w:t>
      </w:r>
      <w:r w:rsidRPr="00A9760E">
        <w:rPr>
          <w:b/>
          <w:bCs/>
          <w:color w:val="FF0000"/>
          <w:lang w:val="zh-Hant" w:eastAsia="zh-TW"/>
        </w:rPr>
        <w:t>三位一體</w:t>
      </w:r>
      <w:r w:rsidRPr="00A9760E">
        <w:rPr>
          <w:color w:val="3A3A3A"/>
          <w:lang w:val="zh-Hant" w:eastAsia="zh-TW"/>
        </w:rPr>
        <w:t>的教義之後，才增添上：“起初這樣，現在這樣，以後也這樣，永無窮盡。 “因為阿裡烏派主張聖父與聖子神性不同，而且</w:t>
      </w:r>
      <w:r w:rsidRPr="00A9760E">
        <w:rPr>
          <w:b/>
          <w:bCs/>
          <w:color w:val="FF0000"/>
          <w:lang w:val="zh-Hant" w:eastAsia="zh-TW"/>
        </w:rPr>
        <w:t>耶穌的神性</w:t>
      </w:r>
      <w:r w:rsidRPr="00A9760E">
        <w:rPr>
          <w:color w:val="3A3A3A"/>
          <w:lang w:val="zh-Hant" w:eastAsia="zh-TW"/>
        </w:rPr>
        <w:t>也不是永恆不變的，而在時間上也有差別。 大公教會為此曾召開多次會議以解決爭議，其中最有名的一次即於</w:t>
      </w:r>
      <w:r w:rsidRPr="00A9760E">
        <w:rPr>
          <w:b/>
          <w:bCs/>
          <w:color w:val="3A3A3A"/>
          <w:lang w:val="zh-Hant" w:eastAsia="zh-TW"/>
        </w:rPr>
        <w:t>325年召開的尼</w:t>
      </w:r>
      <w:r w:rsidR="007C70DC">
        <w:rPr>
          <w:b/>
          <w:bCs/>
          <w:color w:val="3A3A3A"/>
          <w:lang w:val="zh-Hant" w:eastAsia="zh-TW"/>
        </w:rPr>
        <w:t>西亞</w:t>
      </w:r>
      <w:r w:rsidRPr="00A9760E">
        <w:rPr>
          <w:b/>
          <w:bCs/>
          <w:color w:val="3A3A3A"/>
          <w:lang w:val="zh-Hant" w:eastAsia="zh-TW"/>
        </w:rPr>
        <w:t>會議，會議決定以這首《榮耀頌》作為金石</w:t>
      </w:r>
      <w:r w:rsidRPr="00A9760E">
        <w:rPr>
          <w:color w:val="3A3A3A"/>
          <w:lang w:val="zh-Hant" w:eastAsia="zh-TW"/>
        </w:rPr>
        <w:t>，作為</w:t>
      </w:r>
      <w:r w:rsidRPr="00A9760E">
        <w:rPr>
          <w:b/>
          <w:bCs/>
          <w:color w:val="FF0000"/>
          <w:lang w:val="zh-Hant" w:eastAsia="zh-TW"/>
        </w:rPr>
        <w:t>分別異端與正道</w:t>
      </w:r>
      <w:r w:rsidRPr="00A9760E">
        <w:rPr>
          <w:color w:val="3A3A3A"/>
          <w:lang w:val="zh-Hant" w:eastAsia="zh-TW"/>
        </w:rPr>
        <w:t>，否認或承認聖子的永恆性的</w:t>
      </w:r>
      <w:r w:rsidRPr="00A9760E">
        <w:rPr>
          <w:b/>
          <w:bCs/>
          <w:color w:val="FF0000"/>
          <w:lang w:val="zh-Hant" w:eastAsia="zh-TW"/>
        </w:rPr>
        <w:t>準繩</w:t>
      </w:r>
      <w:r>
        <w:rPr>
          <w:lang w:val="zh-Hant" w:eastAsia="zh-TW"/>
        </w:rPr>
        <w:t xml:space="preserve"> </w:t>
      </w:r>
      <w:r w:rsidRPr="00A9760E">
        <w:rPr>
          <w:color w:val="3A3A3A"/>
          <w:lang w:val="zh-Hant" w:eastAsia="zh-TW"/>
        </w:rPr>
        <w:t>，更</w:t>
      </w:r>
      <w:r w:rsidRPr="00A9760E">
        <w:rPr>
          <w:b/>
          <w:bCs/>
          <w:color w:val="FF0000"/>
          <w:lang w:val="zh-Hant" w:eastAsia="zh-TW"/>
        </w:rPr>
        <w:t>增加這首詩的重要性</w:t>
      </w:r>
      <w:r w:rsidRPr="00A9760E">
        <w:rPr>
          <w:color w:val="3A3A3A"/>
          <w:lang w:val="zh-Hant" w:eastAsia="zh-TW"/>
        </w:rPr>
        <w:t xml:space="preserve">。 </w:t>
      </w:r>
    </w:p>
    <w:p w14:paraId="7F34E60B" w14:textId="77777777" w:rsidR="00A9760E" w:rsidRPr="00A9760E" w:rsidRDefault="00A9760E" w:rsidP="00A9760E">
      <w:pPr>
        <w:spacing w:after="360"/>
        <w:rPr>
          <w:rFonts w:ascii="微软雅黑" w:eastAsia="微软雅黑" w:hAnsi="微软雅黑"/>
          <w:color w:val="3A3A3A"/>
          <w:lang w:eastAsia="zh-TW"/>
        </w:rPr>
      </w:pPr>
      <w:r w:rsidRPr="00A9760E">
        <w:rPr>
          <w:color w:val="3A3A3A"/>
          <w:lang w:val="zh-Hant" w:eastAsia="zh-TW"/>
        </w:rPr>
        <w:t>自古至今，</w:t>
      </w:r>
      <w:r w:rsidRPr="00A9760E">
        <w:rPr>
          <w:b/>
          <w:bCs/>
          <w:color w:val="3A3A3A"/>
          <w:lang w:val="zh-Hant" w:eastAsia="zh-TW"/>
        </w:rPr>
        <w:t>教會</w:t>
      </w:r>
      <w:r w:rsidRPr="00A9760E">
        <w:rPr>
          <w:color w:val="3A3A3A"/>
          <w:lang w:val="zh-Hant" w:eastAsia="zh-TW"/>
        </w:rPr>
        <w:t>都在讀</w:t>
      </w:r>
      <w:r w:rsidRPr="00A9760E">
        <w:rPr>
          <w:b/>
          <w:bCs/>
          <w:color w:val="3A3A3A"/>
          <w:lang w:val="zh-Hant" w:eastAsia="zh-TW"/>
        </w:rPr>
        <w:t>唱舊約詩篇</w:t>
      </w:r>
      <w:r w:rsidRPr="00A9760E">
        <w:rPr>
          <w:color w:val="3A3A3A"/>
          <w:lang w:val="zh-Hant" w:eastAsia="zh-TW"/>
        </w:rPr>
        <w:t>之後，接著或歌或誦這首《榮耀頌》</w:t>
      </w:r>
      <w:r w:rsidRPr="00A9760E">
        <w:rPr>
          <w:b/>
          <w:bCs/>
          <w:color w:val="3A3A3A"/>
          <w:lang w:val="zh-Hant" w:eastAsia="zh-TW"/>
        </w:rPr>
        <w:t>作為結束語</w:t>
      </w:r>
      <w:r w:rsidRPr="00A9760E">
        <w:rPr>
          <w:color w:val="3A3A3A"/>
          <w:lang w:val="zh-Hant" w:eastAsia="zh-TW"/>
        </w:rPr>
        <w:t>，表示所讀的聖經有了</w:t>
      </w:r>
      <w:r w:rsidRPr="00A9760E">
        <w:rPr>
          <w:b/>
          <w:bCs/>
          <w:color w:val="FF0000"/>
          <w:lang w:val="zh-Hant" w:eastAsia="zh-TW"/>
        </w:rPr>
        <w:t>新的解釋</w:t>
      </w:r>
      <w:r w:rsidRPr="00A9760E">
        <w:rPr>
          <w:color w:val="3A3A3A"/>
          <w:lang w:val="zh-Hant" w:eastAsia="zh-TW"/>
        </w:rPr>
        <w:t>，即有了</w:t>
      </w:r>
      <w:r w:rsidRPr="00A9760E">
        <w:rPr>
          <w:b/>
          <w:bCs/>
          <w:color w:val="FF0000"/>
          <w:lang w:val="zh-Hant" w:eastAsia="zh-TW"/>
        </w:rPr>
        <w:t>三位一體的聖道</w:t>
      </w:r>
      <w:r w:rsidRPr="00A9760E">
        <w:rPr>
          <w:color w:val="3A3A3A"/>
          <w:lang w:val="zh-Hant" w:eastAsia="zh-TW"/>
        </w:rPr>
        <w:t xml:space="preserve"> 作為信徒通道的標準。 </w:t>
      </w:r>
      <w:r w:rsidRPr="00A9760E">
        <w:rPr>
          <w:color w:val="3A3A3A"/>
          <w:lang w:val="zh-Hant"/>
        </w:rPr>
        <w:t xml:space="preserve">這首《榮耀頌》又稱為小或短的《三一頌》，以別於大或長的《三一頌》（即《普天頌讚》（舊版）第529首的《榮歸主頌 （GLORIA IN EXCELSIS）》）。 </w:t>
      </w:r>
      <w:r w:rsidRPr="00A9760E">
        <w:rPr>
          <w:color w:val="3A3A3A"/>
          <w:lang w:val="zh-Hant" w:eastAsia="zh-TW"/>
        </w:rPr>
        <w:t xml:space="preserve">《榮耀頌》的拉丁文首字為Gloria。 </w:t>
      </w:r>
    </w:p>
    <w:p w14:paraId="2B6A2896" w14:textId="77777777" w:rsidR="00A9760E" w:rsidRPr="00A9760E" w:rsidRDefault="00A9760E" w:rsidP="00A9760E">
      <w:pPr>
        <w:spacing w:after="360"/>
        <w:rPr>
          <w:rFonts w:ascii="微软雅黑" w:eastAsia="微软雅黑" w:hAnsi="微软雅黑"/>
          <w:color w:val="3A3A3A"/>
          <w:lang w:eastAsia="zh-TW"/>
        </w:rPr>
      </w:pPr>
      <w:r w:rsidRPr="00A9760E">
        <w:rPr>
          <w:color w:val="3A3A3A"/>
          <w:lang w:val="zh-Hant" w:eastAsia="zh-TW"/>
        </w:rPr>
        <w:lastRenderedPageBreak/>
        <w:t>唱《榮耀頌》的</w:t>
      </w:r>
      <w:r w:rsidRPr="00BA1121">
        <w:rPr>
          <w:b/>
          <w:bCs/>
          <w:color w:val="3A3A3A"/>
          <w:lang w:val="zh-Hant" w:eastAsia="zh-TW"/>
        </w:rPr>
        <w:t>曲調很多</w:t>
      </w:r>
      <w:r w:rsidRPr="00A9760E">
        <w:rPr>
          <w:color w:val="3A3A3A"/>
          <w:lang w:val="zh-Hant" w:eastAsia="zh-TW"/>
        </w:rPr>
        <w:t xml:space="preserve">，《新編》所採用的一曲是查理. 邁內克（C.Meineke ，1782— 185O）所譜。 邁內克生於德國，父親是一名琴師，他於 1810年離開德國去英倫，又由英國去美國，在美國巴爾的摩市聖公會聖保羅堂擔任管風琴師，著有教會樂譜多冊。 </w:t>
      </w:r>
    </w:p>
    <w:p w14:paraId="22A3CE3F" w14:textId="77777777" w:rsidR="00A9760E" w:rsidRPr="00A9760E" w:rsidRDefault="00A9760E" w:rsidP="00A9760E">
      <w:pPr>
        <w:rPr>
          <w:rFonts w:ascii="微软雅黑" w:eastAsia="微软雅黑" w:hAnsi="微软雅黑"/>
          <w:color w:val="3A3A3A"/>
          <w:lang w:eastAsia="zh-TW"/>
        </w:rPr>
      </w:pPr>
      <w:r w:rsidRPr="00A9760E">
        <w:rPr>
          <w:color w:val="3A3A3A"/>
          <w:lang w:val="zh-Hant" w:eastAsia="zh-TW"/>
        </w:rPr>
        <w:t>（1）阿裡烏 （Arius，約250一336）古代基督教神學家，反對三位一體教義，認為聖子不是上帝，與聖父不是同性同體，是從屬於聖父 的，是受造物; 並認為聖靈比聖子更低一級。 不接受尼西亞公會議決定的追隨者形成阿裡烏派。</w:t>
      </w:r>
    </w:p>
    <w:p w14:paraId="7532EA98" w14:textId="13BDC3D6" w:rsidR="00253BDA" w:rsidRPr="00A9760E" w:rsidRDefault="00A9760E" w:rsidP="00BB5944">
      <w:pPr>
        <w:shd w:val="clear" w:color="auto" w:fill="FFFFFF"/>
        <w:spacing w:after="360"/>
        <w:rPr>
          <w:rFonts w:ascii="微软雅黑" w:eastAsia="微软雅黑" w:hAnsi="微软雅黑"/>
          <w:color w:val="3A3A3A"/>
          <w:lang w:eastAsia="zh-TW"/>
        </w:rPr>
      </w:pPr>
      <w:r>
        <w:rPr>
          <w:color w:val="3A3A3A"/>
          <w:lang w:val="zh-Hant" w:eastAsia="zh-TW"/>
        </w:rPr>
        <w:t>-----------------------------------------------------------------</w:t>
      </w:r>
      <w:r w:rsidRPr="00A9760E">
        <w:rPr>
          <w:color w:val="3A3A3A"/>
          <w:lang w:val="zh-Hant" w:eastAsia="zh-TW"/>
        </w:rPr>
        <w:t>《讚美詩（新編）史話》</w:t>
      </w:r>
      <w:r>
        <w:rPr>
          <w:color w:val="3A3A3A"/>
          <w:lang w:val="zh-Hant" w:eastAsia="zh-TW"/>
        </w:rPr>
        <w:t>第590頁</w:t>
      </w:r>
    </w:p>
    <w:p w14:paraId="5F54CB2A" w14:textId="2F870621" w:rsidR="00587A5C" w:rsidRPr="005B717E" w:rsidRDefault="00A15BB1" w:rsidP="005B717E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 wp14:anchorId="671EBED1" wp14:editId="112A3D4E">
            <wp:extent cx="6761480" cy="4057170"/>
            <wp:effectExtent l="0" t="0" r="0" b="0"/>
            <wp:docPr id="1" name="图片 1" descr="文本&#10;&#10;描述已自動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025" cy="408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A5C" w:rsidRPr="005B717E" w:rsidSect="003E70EB">
      <w:headerReference w:type="default" r:id="rId9"/>
      <w:pgSz w:w="12240" w:h="15840"/>
      <w:pgMar w:top="1440" w:right="5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7FB81" w14:textId="77777777" w:rsidR="00C409B3" w:rsidRDefault="00C409B3" w:rsidP="002D0FD2">
      <w:r>
        <w:rPr>
          <w:lang w:val="zh-Hant"/>
        </w:rPr>
        <w:separator/>
      </w:r>
    </w:p>
  </w:endnote>
  <w:endnote w:type="continuationSeparator" w:id="0">
    <w:p w14:paraId="70C0A386" w14:textId="77777777" w:rsidR="00C409B3" w:rsidRDefault="00C409B3" w:rsidP="002D0FD2"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F1391" w14:textId="77777777" w:rsidR="00C409B3" w:rsidRDefault="00C409B3" w:rsidP="002D0FD2">
      <w:r>
        <w:rPr>
          <w:lang w:val="zh-Hant"/>
        </w:rPr>
        <w:separator/>
      </w:r>
    </w:p>
  </w:footnote>
  <w:footnote w:type="continuationSeparator" w:id="0">
    <w:p w14:paraId="53D4902E" w14:textId="77777777" w:rsidR="00C409B3" w:rsidRDefault="00C409B3" w:rsidP="002D0FD2">
      <w:r>
        <w:rPr>
          <w:lang w:val="zh-Han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205BCF" w14:textId="77777777" w:rsidR="001713C1" w:rsidRDefault="001713C1">
        <w:pPr>
          <w:pStyle w:val="a4"/>
          <w:jc w:val="right"/>
        </w:pPr>
        <w:r>
          <w:rPr>
            <w:lang w:val="zh-Hant"/>
          </w:rPr>
          <w:fldChar w:fldCharType="begin"/>
        </w:r>
        <w:r>
          <w:rPr>
            <w:lang w:val="zh-Hant"/>
          </w:rPr>
          <w:instrText xml:space="preserve"> PAGE   \* MERGEFORMAT </w:instrText>
        </w:r>
        <w:r>
          <w:rPr>
            <w:lang w:val="zh-Hant"/>
          </w:rPr>
          <w:fldChar w:fldCharType="separate"/>
        </w:r>
        <w:r>
          <w:rPr>
            <w:noProof/>
            <w:lang w:val="zh-Hant"/>
          </w:rPr>
          <w:t>2</w:t>
        </w:r>
        <w:r>
          <w:rPr>
            <w:noProof/>
            <w:lang w:val="zh-Hant"/>
          </w:rPr>
          <w:fldChar w:fldCharType="end"/>
        </w:r>
      </w:p>
    </w:sdtContent>
  </w:sdt>
  <w:p w14:paraId="1D6EF276" w14:textId="77777777" w:rsidR="001713C1" w:rsidRDefault="001713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425F5"/>
    <w:multiLevelType w:val="hybridMultilevel"/>
    <w:tmpl w:val="7586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5790A"/>
    <w:multiLevelType w:val="hybridMultilevel"/>
    <w:tmpl w:val="F00A6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93DA0"/>
    <w:multiLevelType w:val="hybridMultilevel"/>
    <w:tmpl w:val="8B7448B6"/>
    <w:lvl w:ilvl="0" w:tplc="1D10450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0AAE"/>
    <w:multiLevelType w:val="hybridMultilevel"/>
    <w:tmpl w:val="7152B01A"/>
    <w:lvl w:ilvl="0" w:tplc="B112774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E29D7"/>
    <w:multiLevelType w:val="hybridMultilevel"/>
    <w:tmpl w:val="B420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3727"/>
    <w:multiLevelType w:val="hybridMultilevel"/>
    <w:tmpl w:val="5F7EE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44308"/>
    <w:multiLevelType w:val="hybridMultilevel"/>
    <w:tmpl w:val="E9CCEF0C"/>
    <w:lvl w:ilvl="0" w:tplc="4EB6FB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A45981"/>
    <w:multiLevelType w:val="hybridMultilevel"/>
    <w:tmpl w:val="1E644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66B3B"/>
    <w:multiLevelType w:val="hybridMultilevel"/>
    <w:tmpl w:val="1810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35F68"/>
    <w:multiLevelType w:val="hybridMultilevel"/>
    <w:tmpl w:val="C5085920"/>
    <w:lvl w:ilvl="0" w:tplc="4768F0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25149"/>
    <w:multiLevelType w:val="hybridMultilevel"/>
    <w:tmpl w:val="99D64E16"/>
    <w:lvl w:ilvl="0" w:tplc="C622C1E8">
      <w:start w:val="1"/>
      <w:numFmt w:val="upperLetter"/>
      <w:lvlText w:val="%1."/>
      <w:lvlJc w:val="left"/>
      <w:pPr>
        <w:ind w:left="101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65318"/>
    <w:multiLevelType w:val="hybridMultilevel"/>
    <w:tmpl w:val="FC26FEFC"/>
    <w:lvl w:ilvl="0" w:tplc="5568F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A7F43"/>
    <w:multiLevelType w:val="hybridMultilevel"/>
    <w:tmpl w:val="51C66B42"/>
    <w:lvl w:ilvl="0" w:tplc="3F168A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05A8"/>
    <w:multiLevelType w:val="hybridMultilevel"/>
    <w:tmpl w:val="4F04D2BC"/>
    <w:lvl w:ilvl="0" w:tplc="D49E66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9B02D1"/>
    <w:multiLevelType w:val="hybridMultilevel"/>
    <w:tmpl w:val="17B87032"/>
    <w:lvl w:ilvl="0" w:tplc="B414D1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A0843"/>
    <w:multiLevelType w:val="hybridMultilevel"/>
    <w:tmpl w:val="D5187044"/>
    <w:lvl w:ilvl="0" w:tplc="575A6E6E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45B24C52">
      <w:start w:val="1"/>
      <w:numFmt w:val="decimal"/>
      <w:lvlText w:val="%2)"/>
      <w:lvlJc w:val="left"/>
      <w:pPr>
        <w:ind w:left="1560" w:hanging="420"/>
      </w:pPr>
      <w:rPr>
        <w:b w:val="0"/>
        <w:bCs/>
      </w:rPr>
    </w:lvl>
    <w:lvl w:ilvl="2" w:tplc="67E2C264">
      <w:start w:val="1"/>
      <w:numFmt w:val="lowerRoman"/>
      <w:lvlText w:val="%3."/>
      <w:lvlJc w:val="right"/>
      <w:pPr>
        <w:ind w:left="1980" w:hanging="420"/>
      </w:pPr>
      <w:rPr>
        <w:rFonts w:ascii="微软雅黑" w:eastAsia="微软雅黑" w:hAnsi="微软雅黑"/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B908135A">
      <w:start w:val="1"/>
      <w:numFmt w:val="lowerLetter"/>
      <w:lvlText w:val="%5."/>
      <w:lvlJc w:val="left"/>
      <w:pPr>
        <w:ind w:left="23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20575E50"/>
    <w:multiLevelType w:val="hybridMultilevel"/>
    <w:tmpl w:val="9E129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C0E7A"/>
    <w:multiLevelType w:val="hybridMultilevel"/>
    <w:tmpl w:val="27BE0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84931"/>
    <w:multiLevelType w:val="hybridMultilevel"/>
    <w:tmpl w:val="51547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776BE"/>
    <w:multiLevelType w:val="hybridMultilevel"/>
    <w:tmpl w:val="1B0E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57C9A"/>
    <w:multiLevelType w:val="hybridMultilevel"/>
    <w:tmpl w:val="D940E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F038F"/>
    <w:multiLevelType w:val="hybridMultilevel"/>
    <w:tmpl w:val="54D2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94426"/>
    <w:multiLevelType w:val="hybridMultilevel"/>
    <w:tmpl w:val="8B6A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84D5E"/>
    <w:multiLevelType w:val="hybridMultilevel"/>
    <w:tmpl w:val="B3CE7AC0"/>
    <w:lvl w:ilvl="0" w:tplc="45B24C52">
      <w:start w:val="1"/>
      <w:numFmt w:val="decimal"/>
      <w:lvlText w:val="%1)"/>
      <w:lvlJc w:val="left"/>
      <w:pPr>
        <w:ind w:left="156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2FC10B1"/>
    <w:multiLevelType w:val="hybridMultilevel"/>
    <w:tmpl w:val="5DC0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468B5"/>
    <w:multiLevelType w:val="hybridMultilevel"/>
    <w:tmpl w:val="3CFC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B5E59"/>
    <w:multiLevelType w:val="hybridMultilevel"/>
    <w:tmpl w:val="BAB64C50"/>
    <w:lvl w:ilvl="0" w:tplc="C884EE76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43510"/>
    <w:multiLevelType w:val="hybridMultilevel"/>
    <w:tmpl w:val="923A5AE4"/>
    <w:lvl w:ilvl="0" w:tplc="4D9474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2254E"/>
    <w:multiLevelType w:val="hybridMultilevel"/>
    <w:tmpl w:val="CAD049F8"/>
    <w:lvl w:ilvl="0" w:tplc="A1F835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62C91"/>
    <w:multiLevelType w:val="hybridMultilevel"/>
    <w:tmpl w:val="1B4A52B2"/>
    <w:lvl w:ilvl="0" w:tplc="B7E42E6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6711B3"/>
    <w:multiLevelType w:val="hybridMultilevel"/>
    <w:tmpl w:val="E432D58C"/>
    <w:lvl w:ilvl="0" w:tplc="869696C8">
      <w:start w:val="1"/>
      <w:numFmt w:val="upperRoman"/>
      <w:lvlText w:val="%1．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0434E"/>
    <w:multiLevelType w:val="hybridMultilevel"/>
    <w:tmpl w:val="B3766488"/>
    <w:lvl w:ilvl="0" w:tplc="14ECF7AA">
      <w:start w:val="1"/>
      <w:numFmt w:val="lowerRoman"/>
      <w:lvlText w:val="%1."/>
      <w:lvlJc w:val="right"/>
      <w:pPr>
        <w:ind w:left="198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7953150"/>
    <w:multiLevelType w:val="hybridMultilevel"/>
    <w:tmpl w:val="0852B064"/>
    <w:lvl w:ilvl="0" w:tplc="74DC8C1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6717B"/>
    <w:multiLevelType w:val="hybridMultilevel"/>
    <w:tmpl w:val="91B8B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13A34"/>
    <w:multiLevelType w:val="hybridMultilevel"/>
    <w:tmpl w:val="61C07842"/>
    <w:lvl w:ilvl="0" w:tplc="F14EF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50CB1"/>
    <w:multiLevelType w:val="hybridMultilevel"/>
    <w:tmpl w:val="2AB8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00050"/>
    <w:multiLevelType w:val="hybridMultilevel"/>
    <w:tmpl w:val="EF6495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F3412"/>
    <w:multiLevelType w:val="hybridMultilevel"/>
    <w:tmpl w:val="4E0A5D00"/>
    <w:lvl w:ilvl="0" w:tplc="2AB4B110">
      <w:start w:val="1"/>
      <w:numFmt w:val="decimal"/>
      <w:lvlText w:val="%1"/>
      <w:lvlJc w:val="left"/>
      <w:pPr>
        <w:ind w:left="1080" w:hanging="720"/>
      </w:pPr>
      <w:rPr>
        <w:rFonts w:ascii="微软雅黑" w:eastAsia="微软雅黑" w:hAnsi="微软雅黑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436BD"/>
    <w:multiLevelType w:val="hybridMultilevel"/>
    <w:tmpl w:val="31529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36EEA"/>
    <w:multiLevelType w:val="hybridMultilevel"/>
    <w:tmpl w:val="5ABA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B3E60"/>
    <w:multiLevelType w:val="hybridMultilevel"/>
    <w:tmpl w:val="827EA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93496"/>
    <w:multiLevelType w:val="hybridMultilevel"/>
    <w:tmpl w:val="3AFAE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D036C"/>
    <w:multiLevelType w:val="hybridMultilevel"/>
    <w:tmpl w:val="8A7079B6"/>
    <w:lvl w:ilvl="0" w:tplc="859AED26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F1A16"/>
    <w:multiLevelType w:val="hybridMultilevel"/>
    <w:tmpl w:val="1974C2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36B19"/>
    <w:multiLevelType w:val="hybridMultilevel"/>
    <w:tmpl w:val="AD16D65C"/>
    <w:lvl w:ilvl="0" w:tplc="CD18A93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12"/>
  </w:num>
  <w:num w:numId="4">
    <w:abstractNumId w:val="11"/>
  </w:num>
  <w:num w:numId="5">
    <w:abstractNumId w:val="34"/>
  </w:num>
  <w:num w:numId="6">
    <w:abstractNumId w:val="21"/>
  </w:num>
  <w:num w:numId="7">
    <w:abstractNumId w:val="22"/>
  </w:num>
  <w:num w:numId="8">
    <w:abstractNumId w:val="43"/>
  </w:num>
  <w:num w:numId="9">
    <w:abstractNumId w:val="44"/>
  </w:num>
  <w:num w:numId="10">
    <w:abstractNumId w:val="13"/>
  </w:num>
  <w:num w:numId="11">
    <w:abstractNumId w:val="2"/>
  </w:num>
  <w:num w:numId="12">
    <w:abstractNumId w:val="41"/>
  </w:num>
  <w:num w:numId="13">
    <w:abstractNumId w:val="5"/>
  </w:num>
  <w:num w:numId="14">
    <w:abstractNumId w:val="26"/>
  </w:num>
  <w:num w:numId="15">
    <w:abstractNumId w:val="15"/>
  </w:num>
  <w:num w:numId="16">
    <w:abstractNumId w:val="28"/>
  </w:num>
  <w:num w:numId="17">
    <w:abstractNumId w:val="39"/>
  </w:num>
  <w:num w:numId="18">
    <w:abstractNumId w:val="29"/>
  </w:num>
  <w:num w:numId="19">
    <w:abstractNumId w:val="45"/>
  </w:num>
  <w:num w:numId="20">
    <w:abstractNumId w:val="10"/>
  </w:num>
  <w:num w:numId="21">
    <w:abstractNumId w:val="18"/>
  </w:num>
  <w:num w:numId="22">
    <w:abstractNumId w:val="17"/>
  </w:num>
  <w:num w:numId="23">
    <w:abstractNumId w:val="33"/>
  </w:num>
  <w:num w:numId="24">
    <w:abstractNumId w:val="37"/>
  </w:num>
  <w:num w:numId="25">
    <w:abstractNumId w:val="3"/>
  </w:num>
  <w:num w:numId="26">
    <w:abstractNumId w:val="19"/>
  </w:num>
  <w:num w:numId="27">
    <w:abstractNumId w:val="30"/>
  </w:num>
  <w:num w:numId="28">
    <w:abstractNumId w:val="14"/>
  </w:num>
  <w:num w:numId="29">
    <w:abstractNumId w:val="9"/>
  </w:num>
  <w:num w:numId="30">
    <w:abstractNumId w:val="7"/>
  </w:num>
  <w:num w:numId="31">
    <w:abstractNumId w:val="27"/>
  </w:num>
  <w:num w:numId="32">
    <w:abstractNumId w:val="4"/>
  </w:num>
  <w:num w:numId="33">
    <w:abstractNumId w:val="42"/>
  </w:num>
  <w:num w:numId="34">
    <w:abstractNumId w:val="6"/>
  </w:num>
  <w:num w:numId="35">
    <w:abstractNumId w:val="1"/>
  </w:num>
  <w:num w:numId="36">
    <w:abstractNumId w:val="23"/>
  </w:num>
  <w:num w:numId="37">
    <w:abstractNumId w:val="35"/>
  </w:num>
  <w:num w:numId="38">
    <w:abstractNumId w:val="36"/>
  </w:num>
  <w:num w:numId="39">
    <w:abstractNumId w:val="31"/>
  </w:num>
  <w:num w:numId="40">
    <w:abstractNumId w:val="8"/>
  </w:num>
  <w:num w:numId="41">
    <w:abstractNumId w:val="20"/>
  </w:num>
  <w:num w:numId="42">
    <w:abstractNumId w:val="40"/>
  </w:num>
  <w:num w:numId="43">
    <w:abstractNumId w:val="16"/>
  </w:num>
  <w:num w:numId="44">
    <w:abstractNumId w:val="24"/>
  </w:num>
  <w:num w:numId="45">
    <w:abstractNumId w:val="3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ED"/>
    <w:rsid w:val="000008DB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6D9"/>
    <w:rsid w:val="00005ABA"/>
    <w:rsid w:val="00005B07"/>
    <w:rsid w:val="00005BB4"/>
    <w:rsid w:val="00005F2B"/>
    <w:rsid w:val="00006125"/>
    <w:rsid w:val="000068A8"/>
    <w:rsid w:val="00006B3B"/>
    <w:rsid w:val="00007056"/>
    <w:rsid w:val="00007296"/>
    <w:rsid w:val="0000735C"/>
    <w:rsid w:val="000078E7"/>
    <w:rsid w:val="00007B88"/>
    <w:rsid w:val="00007DB6"/>
    <w:rsid w:val="00010027"/>
    <w:rsid w:val="00010195"/>
    <w:rsid w:val="00010951"/>
    <w:rsid w:val="0001125C"/>
    <w:rsid w:val="000116B1"/>
    <w:rsid w:val="000123DD"/>
    <w:rsid w:val="000127BE"/>
    <w:rsid w:val="00012A68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52AC"/>
    <w:rsid w:val="00015515"/>
    <w:rsid w:val="0001575B"/>
    <w:rsid w:val="00015B08"/>
    <w:rsid w:val="0001650F"/>
    <w:rsid w:val="000167A2"/>
    <w:rsid w:val="00016B19"/>
    <w:rsid w:val="00016CF5"/>
    <w:rsid w:val="000170A6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B11"/>
    <w:rsid w:val="00023B13"/>
    <w:rsid w:val="000244A0"/>
    <w:rsid w:val="0002497A"/>
    <w:rsid w:val="00024B53"/>
    <w:rsid w:val="00024C94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ABF"/>
    <w:rsid w:val="00034CAF"/>
    <w:rsid w:val="000351EF"/>
    <w:rsid w:val="0003572D"/>
    <w:rsid w:val="000359BA"/>
    <w:rsid w:val="00035A2D"/>
    <w:rsid w:val="00035A71"/>
    <w:rsid w:val="00036898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3162"/>
    <w:rsid w:val="000434A9"/>
    <w:rsid w:val="00043559"/>
    <w:rsid w:val="00043721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9C6"/>
    <w:rsid w:val="00047D03"/>
    <w:rsid w:val="00047E5C"/>
    <w:rsid w:val="00047EA3"/>
    <w:rsid w:val="00047EC5"/>
    <w:rsid w:val="00050183"/>
    <w:rsid w:val="00050FD6"/>
    <w:rsid w:val="000510C1"/>
    <w:rsid w:val="0005144D"/>
    <w:rsid w:val="000518C4"/>
    <w:rsid w:val="00051A20"/>
    <w:rsid w:val="00051E43"/>
    <w:rsid w:val="00051EA9"/>
    <w:rsid w:val="0005210B"/>
    <w:rsid w:val="00052254"/>
    <w:rsid w:val="000522EE"/>
    <w:rsid w:val="000527F4"/>
    <w:rsid w:val="00052934"/>
    <w:rsid w:val="00052C30"/>
    <w:rsid w:val="000533DE"/>
    <w:rsid w:val="00053411"/>
    <w:rsid w:val="00053614"/>
    <w:rsid w:val="00053FF7"/>
    <w:rsid w:val="000542C7"/>
    <w:rsid w:val="00054352"/>
    <w:rsid w:val="0005485E"/>
    <w:rsid w:val="00054C8D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8E8"/>
    <w:rsid w:val="00057AEC"/>
    <w:rsid w:val="00057AF1"/>
    <w:rsid w:val="00057C66"/>
    <w:rsid w:val="00057EC6"/>
    <w:rsid w:val="0006018C"/>
    <w:rsid w:val="0006048D"/>
    <w:rsid w:val="00060786"/>
    <w:rsid w:val="00060AFD"/>
    <w:rsid w:val="00060AFE"/>
    <w:rsid w:val="00060CEE"/>
    <w:rsid w:val="00060F94"/>
    <w:rsid w:val="000610AE"/>
    <w:rsid w:val="000612CB"/>
    <w:rsid w:val="00061863"/>
    <w:rsid w:val="00061B70"/>
    <w:rsid w:val="00061FF4"/>
    <w:rsid w:val="0006275E"/>
    <w:rsid w:val="00062B66"/>
    <w:rsid w:val="00063236"/>
    <w:rsid w:val="000634B4"/>
    <w:rsid w:val="00063DBE"/>
    <w:rsid w:val="00064A6D"/>
    <w:rsid w:val="000650E3"/>
    <w:rsid w:val="000651A1"/>
    <w:rsid w:val="000655BD"/>
    <w:rsid w:val="000657B5"/>
    <w:rsid w:val="00065D91"/>
    <w:rsid w:val="00065E08"/>
    <w:rsid w:val="00066054"/>
    <w:rsid w:val="000665D7"/>
    <w:rsid w:val="000668AD"/>
    <w:rsid w:val="00066936"/>
    <w:rsid w:val="000669D7"/>
    <w:rsid w:val="00066F04"/>
    <w:rsid w:val="00066FD2"/>
    <w:rsid w:val="00067063"/>
    <w:rsid w:val="00067317"/>
    <w:rsid w:val="00067A17"/>
    <w:rsid w:val="00070BC5"/>
    <w:rsid w:val="00070C46"/>
    <w:rsid w:val="0007173C"/>
    <w:rsid w:val="0007186D"/>
    <w:rsid w:val="00071C5D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C25"/>
    <w:rsid w:val="00073E17"/>
    <w:rsid w:val="0007430B"/>
    <w:rsid w:val="000743ED"/>
    <w:rsid w:val="000744C5"/>
    <w:rsid w:val="0007466B"/>
    <w:rsid w:val="00074E46"/>
    <w:rsid w:val="00074E53"/>
    <w:rsid w:val="00074F14"/>
    <w:rsid w:val="00075AA2"/>
    <w:rsid w:val="00076387"/>
    <w:rsid w:val="000764B8"/>
    <w:rsid w:val="00076997"/>
    <w:rsid w:val="00076E66"/>
    <w:rsid w:val="000771AC"/>
    <w:rsid w:val="00077240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AC"/>
    <w:rsid w:val="000823B1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F43"/>
    <w:rsid w:val="00090271"/>
    <w:rsid w:val="000904AB"/>
    <w:rsid w:val="00090532"/>
    <w:rsid w:val="00090B5D"/>
    <w:rsid w:val="00090EAD"/>
    <w:rsid w:val="00090EF9"/>
    <w:rsid w:val="00090F6D"/>
    <w:rsid w:val="000910FF"/>
    <w:rsid w:val="0009147A"/>
    <w:rsid w:val="0009185E"/>
    <w:rsid w:val="00091CB3"/>
    <w:rsid w:val="00092105"/>
    <w:rsid w:val="000926CD"/>
    <w:rsid w:val="000927C9"/>
    <w:rsid w:val="00092CE5"/>
    <w:rsid w:val="00093020"/>
    <w:rsid w:val="000930AC"/>
    <w:rsid w:val="00093365"/>
    <w:rsid w:val="0009390A"/>
    <w:rsid w:val="00093F1D"/>
    <w:rsid w:val="00094B0D"/>
    <w:rsid w:val="00095D92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905"/>
    <w:rsid w:val="000A1DCF"/>
    <w:rsid w:val="000A1F8B"/>
    <w:rsid w:val="000A20FA"/>
    <w:rsid w:val="000A2151"/>
    <w:rsid w:val="000A226A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5477"/>
    <w:rsid w:val="000A57AF"/>
    <w:rsid w:val="000A59C3"/>
    <w:rsid w:val="000A5A51"/>
    <w:rsid w:val="000A5A56"/>
    <w:rsid w:val="000A5CD1"/>
    <w:rsid w:val="000A6A33"/>
    <w:rsid w:val="000A6B45"/>
    <w:rsid w:val="000A6B91"/>
    <w:rsid w:val="000A6D32"/>
    <w:rsid w:val="000A6ED2"/>
    <w:rsid w:val="000A6FD1"/>
    <w:rsid w:val="000A74B5"/>
    <w:rsid w:val="000A7946"/>
    <w:rsid w:val="000B0465"/>
    <w:rsid w:val="000B0526"/>
    <w:rsid w:val="000B0E37"/>
    <w:rsid w:val="000B2163"/>
    <w:rsid w:val="000B2198"/>
    <w:rsid w:val="000B2529"/>
    <w:rsid w:val="000B2AA2"/>
    <w:rsid w:val="000B2C0A"/>
    <w:rsid w:val="000B2D25"/>
    <w:rsid w:val="000B3172"/>
    <w:rsid w:val="000B3364"/>
    <w:rsid w:val="000B3B3C"/>
    <w:rsid w:val="000B4026"/>
    <w:rsid w:val="000B43C1"/>
    <w:rsid w:val="000B4700"/>
    <w:rsid w:val="000B4733"/>
    <w:rsid w:val="000B4946"/>
    <w:rsid w:val="000B497A"/>
    <w:rsid w:val="000B4AA7"/>
    <w:rsid w:val="000B4ECA"/>
    <w:rsid w:val="000B58B9"/>
    <w:rsid w:val="000B5D50"/>
    <w:rsid w:val="000B6AF9"/>
    <w:rsid w:val="000B6F6A"/>
    <w:rsid w:val="000B70F0"/>
    <w:rsid w:val="000B720E"/>
    <w:rsid w:val="000B77C1"/>
    <w:rsid w:val="000B7941"/>
    <w:rsid w:val="000B7C5B"/>
    <w:rsid w:val="000C00C1"/>
    <w:rsid w:val="000C019C"/>
    <w:rsid w:val="000C08F3"/>
    <w:rsid w:val="000C0ACC"/>
    <w:rsid w:val="000C0BC8"/>
    <w:rsid w:val="000C0C30"/>
    <w:rsid w:val="000C0EF6"/>
    <w:rsid w:val="000C122E"/>
    <w:rsid w:val="000C1528"/>
    <w:rsid w:val="000C1703"/>
    <w:rsid w:val="000C1833"/>
    <w:rsid w:val="000C1D6F"/>
    <w:rsid w:val="000C212E"/>
    <w:rsid w:val="000C2178"/>
    <w:rsid w:val="000C229D"/>
    <w:rsid w:val="000C259C"/>
    <w:rsid w:val="000C2736"/>
    <w:rsid w:val="000C2E9D"/>
    <w:rsid w:val="000C31A2"/>
    <w:rsid w:val="000C353D"/>
    <w:rsid w:val="000C39B3"/>
    <w:rsid w:val="000C3B29"/>
    <w:rsid w:val="000C488C"/>
    <w:rsid w:val="000C4952"/>
    <w:rsid w:val="000C49E4"/>
    <w:rsid w:val="000C4EA9"/>
    <w:rsid w:val="000C4F11"/>
    <w:rsid w:val="000C53B1"/>
    <w:rsid w:val="000C5829"/>
    <w:rsid w:val="000C58CD"/>
    <w:rsid w:val="000C5992"/>
    <w:rsid w:val="000C5AD5"/>
    <w:rsid w:val="000C5AFF"/>
    <w:rsid w:val="000C5EB8"/>
    <w:rsid w:val="000C65F9"/>
    <w:rsid w:val="000C6C5B"/>
    <w:rsid w:val="000C6E99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B8C"/>
    <w:rsid w:val="000D0BD9"/>
    <w:rsid w:val="000D0CDB"/>
    <w:rsid w:val="000D0F12"/>
    <w:rsid w:val="000D1089"/>
    <w:rsid w:val="000D123B"/>
    <w:rsid w:val="000D134C"/>
    <w:rsid w:val="000D2248"/>
    <w:rsid w:val="000D2284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4BE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496"/>
    <w:rsid w:val="000D68AF"/>
    <w:rsid w:val="000D6926"/>
    <w:rsid w:val="000D694C"/>
    <w:rsid w:val="000D6C24"/>
    <w:rsid w:val="000D6C9B"/>
    <w:rsid w:val="000D6D9D"/>
    <w:rsid w:val="000D72B4"/>
    <w:rsid w:val="000D77CF"/>
    <w:rsid w:val="000D7858"/>
    <w:rsid w:val="000D7861"/>
    <w:rsid w:val="000D7A73"/>
    <w:rsid w:val="000D7CA8"/>
    <w:rsid w:val="000D7CC3"/>
    <w:rsid w:val="000E048F"/>
    <w:rsid w:val="000E0761"/>
    <w:rsid w:val="000E07E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423E"/>
    <w:rsid w:val="000E4276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65FB"/>
    <w:rsid w:val="000E7628"/>
    <w:rsid w:val="000E7BDA"/>
    <w:rsid w:val="000E7E10"/>
    <w:rsid w:val="000E7E3C"/>
    <w:rsid w:val="000F07A7"/>
    <w:rsid w:val="000F0BD8"/>
    <w:rsid w:val="000F0D35"/>
    <w:rsid w:val="000F1722"/>
    <w:rsid w:val="000F1A05"/>
    <w:rsid w:val="000F1A5C"/>
    <w:rsid w:val="000F2324"/>
    <w:rsid w:val="000F2884"/>
    <w:rsid w:val="000F2C62"/>
    <w:rsid w:val="000F2C90"/>
    <w:rsid w:val="000F2DDA"/>
    <w:rsid w:val="000F313E"/>
    <w:rsid w:val="000F3666"/>
    <w:rsid w:val="000F3781"/>
    <w:rsid w:val="000F390D"/>
    <w:rsid w:val="000F391C"/>
    <w:rsid w:val="000F3C19"/>
    <w:rsid w:val="000F3E3D"/>
    <w:rsid w:val="000F3EBB"/>
    <w:rsid w:val="000F439C"/>
    <w:rsid w:val="000F448E"/>
    <w:rsid w:val="000F46AE"/>
    <w:rsid w:val="000F4DDB"/>
    <w:rsid w:val="000F5057"/>
    <w:rsid w:val="000F527A"/>
    <w:rsid w:val="000F564E"/>
    <w:rsid w:val="000F56FF"/>
    <w:rsid w:val="000F5D63"/>
    <w:rsid w:val="000F5F3F"/>
    <w:rsid w:val="000F6084"/>
    <w:rsid w:val="000F61E9"/>
    <w:rsid w:val="000F6379"/>
    <w:rsid w:val="000F6424"/>
    <w:rsid w:val="000F6824"/>
    <w:rsid w:val="000F6AA9"/>
    <w:rsid w:val="000F6DF2"/>
    <w:rsid w:val="000F706E"/>
    <w:rsid w:val="000F7084"/>
    <w:rsid w:val="000F77E2"/>
    <w:rsid w:val="000F7FE9"/>
    <w:rsid w:val="0010002C"/>
    <w:rsid w:val="0010040B"/>
    <w:rsid w:val="00100487"/>
    <w:rsid w:val="001006F8"/>
    <w:rsid w:val="00100C98"/>
    <w:rsid w:val="00100D72"/>
    <w:rsid w:val="0010101E"/>
    <w:rsid w:val="001015B3"/>
    <w:rsid w:val="00101DDF"/>
    <w:rsid w:val="00101FAF"/>
    <w:rsid w:val="00102075"/>
    <w:rsid w:val="00102212"/>
    <w:rsid w:val="00102D09"/>
    <w:rsid w:val="00103653"/>
    <w:rsid w:val="001037F1"/>
    <w:rsid w:val="00103AB3"/>
    <w:rsid w:val="00103AE3"/>
    <w:rsid w:val="00103BB5"/>
    <w:rsid w:val="00103E45"/>
    <w:rsid w:val="00104481"/>
    <w:rsid w:val="001044B5"/>
    <w:rsid w:val="001045E4"/>
    <w:rsid w:val="001046CC"/>
    <w:rsid w:val="00104CD7"/>
    <w:rsid w:val="00105090"/>
    <w:rsid w:val="0010550C"/>
    <w:rsid w:val="00105A8C"/>
    <w:rsid w:val="00105C36"/>
    <w:rsid w:val="00105D34"/>
    <w:rsid w:val="001065F8"/>
    <w:rsid w:val="00106EB4"/>
    <w:rsid w:val="0010720D"/>
    <w:rsid w:val="00107226"/>
    <w:rsid w:val="001077FA"/>
    <w:rsid w:val="00107C02"/>
    <w:rsid w:val="00107D94"/>
    <w:rsid w:val="00110A7F"/>
    <w:rsid w:val="00111045"/>
    <w:rsid w:val="0011121B"/>
    <w:rsid w:val="00111314"/>
    <w:rsid w:val="001116CD"/>
    <w:rsid w:val="00111AF3"/>
    <w:rsid w:val="0011215F"/>
    <w:rsid w:val="00112C49"/>
    <w:rsid w:val="00112F4B"/>
    <w:rsid w:val="0011309A"/>
    <w:rsid w:val="0011312C"/>
    <w:rsid w:val="00113AED"/>
    <w:rsid w:val="00113B31"/>
    <w:rsid w:val="0011418D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457"/>
    <w:rsid w:val="00116725"/>
    <w:rsid w:val="00116BFF"/>
    <w:rsid w:val="0011725C"/>
    <w:rsid w:val="00117CF9"/>
    <w:rsid w:val="00117E6C"/>
    <w:rsid w:val="00120336"/>
    <w:rsid w:val="00120F24"/>
    <w:rsid w:val="00120F3D"/>
    <w:rsid w:val="001211AE"/>
    <w:rsid w:val="001211D0"/>
    <w:rsid w:val="001212F1"/>
    <w:rsid w:val="00121386"/>
    <w:rsid w:val="001217C6"/>
    <w:rsid w:val="00121950"/>
    <w:rsid w:val="00121AF0"/>
    <w:rsid w:val="001228C0"/>
    <w:rsid w:val="00122FC3"/>
    <w:rsid w:val="00122FF0"/>
    <w:rsid w:val="00123162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64AD"/>
    <w:rsid w:val="00126519"/>
    <w:rsid w:val="00126DD9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30683"/>
    <w:rsid w:val="001307AF"/>
    <w:rsid w:val="001307BE"/>
    <w:rsid w:val="00130ABF"/>
    <w:rsid w:val="001326C8"/>
    <w:rsid w:val="001328FB"/>
    <w:rsid w:val="001332C8"/>
    <w:rsid w:val="00133E49"/>
    <w:rsid w:val="00134145"/>
    <w:rsid w:val="00134A1C"/>
    <w:rsid w:val="00134B0F"/>
    <w:rsid w:val="00134B3A"/>
    <w:rsid w:val="0013557B"/>
    <w:rsid w:val="00135595"/>
    <w:rsid w:val="001359D9"/>
    <w:rsid w:val="00135E81"/>
    <w:rsid w:val="00136011"/>
    <w:rsid w:val="00136350"/>
    <w:rsid w:val="0013647F"/>
    <w:rsid w:val="001365AF"/>
    <w:rsid w:val="00136682"/>
    <w:rsid w:val="00136B58"/>
    <w:rsid w:val="001374FD"/>
    <w:rsid w:val="0013757D"/>
    <w:rsid w:val="001379CB"/>
    <w:rsid w:val="00137EE2"/>
    <w:rsid w:val="00140112"/>
    <w:rsid w:val="001402AE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B36"/>
    <w:rsid w:val="00142C28"/>
    <w:rsid w:val="001431D0"/>
    <w:rsid w:val="00143D32"/>
    <w:rsid w:val="00143E4F"/>
    <w:rsid w:val="001445E1"/>
    <w:rsid w:val="001447F2"/>
    <w:rsid w:val="00144C79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CDA"/>
    <w:rsid w:val="0015109D"/>
    <w:rsid w:val="001523B8"/>
    <w:rsid w:val="0015258A"/>
    <w:rsid w:val="00152810"/>
    <w:rsid w:val="00152B73"/>
    <w:rsid w:val="00153813"/>
    <w:rsid w:val="00153848"/>
    <w:rsid w:val="00153A12"/>
    <w:rsid w:val="00153CCA"/>
    <w:rsid w:val="00153F2D"/>
    <w:rsid w:val="001550EE"/>
    <w:rsid w:val="0015522F"/>
    <w:rsid w:val="00156272"/>
    <w:rsid w:val="001563C7"/>
    <w:rsid w:val="00156C20"/>
    <w:rsid w:val="00156C81"/>
    <w:rsid w:val="00156E00"/>
    <w:rsid w:val="00156E3D"/>
    <w:rsid w:val="001579A1"/>
    <w:rsid w:val="00160695"/>
    <w:rsid w:val="001608FE"/>
    <w:rsid w:val="00160C55"/>
    <w:rsid w:val="001617E5"/>
    <w:rsid w:val="00161BB1"/>
    <w:rsid w:val="001620C0"/>
    <w:rsid w:val="001626B5"/>
    <w:rsid w:val="001627ED"/>
    <w:rsid w:val="00162D9D"/>
    <w:rsid w:val="00162DDE"/>
    <w:rsid w:val="0016376B"/>
    <w:rsid w:val="00164249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8C7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59B"/>
    <w:rsid w:val="0017374B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F42"/>
    <w:rsid w:val="0017649A"/>
    <w:rsid w:val="0017681D"/>
    <w:rsid w:val="0017682E"/>
    <w:rsid w:val="00176B31"/>
    <w:rsid w:val="00176DD9"/>
    <w:rsid w:val="00177011"/>
    <w:rsid w:val="00177238"/>
    <w:rsid w:val="001774D9"/>
    <w:rsid w:val="001778EC"/>
    <w:rsid w:val="001779D1"/>
    <w:rsid w:val="00180844"/>
    <w:rsid w:val="00180E79"/>
    <w:rsid w:val="001818AB"/>
    <w:rsid w:val="00182615"/>
    <w:rsid w:val="0018294B"/>
    <w:rsid w:val="00182A68"/>
    <w:rsid w:val="00182DB4"/>
    <w:rsid w:val="00182DC8"/>
    <w:rsid w:val="00182E53"/>
    <w:rsid w:val="0018349D"/>
    <w:rsid w:val="0018462B"/>
    <w:rsid w:val="00184633"/>
    <w:rsid w:val="00184794"/>
    <w:rsid w:val="0018481C"/>
    <w:rsid w:val="001850C3"/>
    <w:rsid w:val="0018534C"/>
    <w:rsid w:val="00186893"/>
    <w:rsid w:val="001869C5"/>
    <w:rsid w:val="00186A8E"/>
    <w:rsid w:val="00187304"/>
    <w:rsid w:val="00187395"/>
    <w:rsid w:val="00187809"/>
    <w:rsid w:val="00191106"/>
    <w:rsid w:val="0019153C"/>
    <w:rsid w:val="001916D1"/>
    <w:rsid w:val="00191DC0"/>
    <w:rsid w:val="00191FFE"/>
    <w:rsid w:val="001920C9"/>
    <w:rsid w:val="001927ED"/>
    <w:rsid w:val="00192E8B"/>
    <w:rsid w:val="001935A2"/>
    <w:rsid w:val="001939B0"/>
    <w:rsid w:val="00193C93"/>
    <w:rsid w:val="00193D04"/>
    <w:rsid w:val="00193D90"/>
    <w:rsid w:val="00193DD3"/>
    <w:rsid w:val="00194386"/>
    <w:rsid w:val="001943BD"/>
    <w:rsid w:val="00194877"/>
    <w:rsid w:val="001948CE"/>
    <w:rsid w:val="001948E6"/>
    <w:rsid w:val="00194A4A"/>
    <w:rsid w:val="00195012"/>
    <w:rsid w:val="0019574B"/>
    <w:rsid w:val="00195B1C"/>
    <w:rsid w:val="00195D40"/>
    <w:rsid w:val="001965DA"/>
    <w:rsid w:val="00196FC2"/>
    <w:rsid w:val="00197B61"/>
    <w:rsid w:val="00197BEA"/>
    <w:rsid w:val="001A0277"/>
    <w:rsid w:val="001A04F2"/>
    <w:rsid w:val="001A04FF"/>
    <w:rsid w:val="001A0D86"/>
    <w:rsid w:val="001A1F9C"/>
    <w:rsid w:val="001A21ED"/>
    <w:rsid w:val="001A3044"/>
    <w:rsid w:val="001A3131"/>
    <w:rsid w:val="001A322F"/>
    <w:rsid w:val="001A332B"/>
    <w:rsid w:val="001A36E0"/>
    <w:rsid w:val="001A3A9B"/>
    <w:rsid w:val="001A40B9"/>
    <w:rsid w:val="001A41D1"/>
    <w:rsid w:val="001A45FF"/>
    <w:rsid w:val="001A4677"/>
    <w:rsid w:val="001A4745"/>
    <w:rsid w:val="001A47CA"/>
    <w:rsid w:val="001A4958"/>
    <w:rsid w:val="001A4AEC"/>
    <w:rsid w:val="001A4BAD"/>
    <w:rsid w:val="001A54DD"/>
    <w:rsid w:val="001A5938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38E"/>
    <w:rsid w:val="001B3458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67B6"/>
    <w:rsid w:val="001B6F5F"/>
    <w:rsid w:val="001B7301"/>
    <w:rsid w:val="001B7881"/>
    <w:rsid w:val="001B7AD6"/>
    <w:rsid w:val="001B7D10"/>
    <w:rsid w:val="001C04DA"/>
    <w:rsid w:val="001C0A0C"/>
    <w:rsid w:val="001C1C8C"/>
    <w:rsid w:val="001C1CAF"/>
    <w:rsid w:val="001C23BA"/>
    <w:rsid w:val="001C2AC9"/>
    <w:rsid w:val="001C2AF2"/>
    <w:rsid w:val="001C2CC8"/>
    <w:rsid w:val="001C2CD0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545"/>
    <w:rsid w:val="001D1833"/>
    <w:rsid w:val="001D1C3D"/>
    <w:rsid w:val="001D1E4D"/>
    <w:rsid w:val="001D1E5B"/>
    <w:rsid w:val="001D2037"/>
    <w:rsid w:val="001D2276"/>
    <w:rsid w:val="001D268B"/>
    <w:rsid w:val="001D3802"/>
    <w:rsid w:val="001D396E"/>
    <w:rsid w:val="001D3EA3"/>
    <w:rsid w:val="001D4401"/>
    <w:rsid w:val="001D461F"/>
    <w:rsid w:val="001D46E7"/>
    <w:rsid w:val="001D4B45"/>
    <w:rsid w:val="001D4F46"/>
    <w:rsid w:val="001D561F"/>
    <w:rsid w:val="001D5926"/>
    <w:rsid w:val="001D5998"/>
    <w:rsid w:val="001D5A15"/>
    <w:rsid w:val="001D5E5C"/>
    <w:rsid w:val="001D5F0A"/>
    <w:rsid w:val="001D640B"/>
    <w:rsid w:val="001D659C"/>
    <w:rsid w:val="001D65CA"/>
    <w:rsid w:val="001D661F"/>
    <w:rsid w:val="001D6CE7"/>
    <w:rsid w:val="001D6E92"/>
    <w:rsid w:val="001D715B"/>
    <w:rsid w:val="001D74E8"/>
    <w:rsid w:val="001D7975"/>
    <w:rsid w:val="001E02F9"/>
    <w:rsid w:val="001E0819"/>
    <w:rsid w:val="001E0F13"/>
    <w:rsid w:val="001E133C"/>
    <w:rsid w:val="001E1790"/>
    <w:rsid w:val="001E1791"/>
    <w:rsid w:val="001E1CBA"/>
    <w:rsid w:val="001E20E2"/>
    <w:rsid w:val="001E284D"/>
    <w:rsid w:val="001E2BEA"/>
    <w:rsid w:val="001E3203"/>
    <w:rsid w:val="001E39B4"/>
    <w:rsid w:val="001E3B67"/>
    <w:rsid w:val="001E42D0"/>
    <w:rsid w:val="001E4470"/>
    <w:rsid w:val="001E459B"/>
    <w:rsid w:val="001E4804"/>
    <w:rsid w:val="001E48DD"/>
    <w:rsid w:val="001E4970"/>
    <w:rsid w:val="001E54FF"/>
    <w:rsid w:val="001E5C50"/>
    <w:rsid w:val="001E5D36"/>
    <w:rsid w:val="001E5FF8"/>
    <w:rsid w:val="001E614D"/>
    <w:rsid w:val="001E614E"/>
    <w:rsid w:val="001E6840"/>
    <w:rsid w:val="001E6D36"/>
    <w:rsid w:val="001E71F0"/>
    <w:rsid w:val="001E7673"/>
    <w:rsid w:val="001E7955"/>
    <w:rsid w:val="001F0286"/>
    <w:rsid w:val="001F07A0"/>
    <w:rsid w:val="001F0A17"/>
    <w:rsid w:val="001F0E83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F8C"/>
    <w:rsid w:val="001F3247"/>
    <w:rsid w:val="001F3485"/>
    <w:rsid w:val="001F369E"/>
    <w:rsid w:val="001F3754"/>
    <w:rsid w:val="001F3CD1"/>
    <w:rsid w:val="001F4007"/>
    <w:rsid w:val="001F4384"/>
    <w:rsid w:val="001F4417"/>
    <w:rsid w:val="001F46D6"/>
    <w:rsid w:val="001F4AB4"/>
    <w:rsid w:val="001F51B9"/>
    <w:rsid w:val="001F51DC"/>
    <w:rsid w:val="001F57C1"/>
    <w:rsid w:val="001F5A66"/>
    <w:rsid w:val="001F5A6B"/>
    <w:rsid w:val="001F6CD4"/>
    <w:rsid w:val="001F6FD7"/>
    <w:rsid w:val="001F701D"/>
    <w:rsid w:val="001F7CCD"/>
    <w:rsid w:val="001F7F45"/>
    <w:rsid w:val="001F7F4E"/>
    <w:rsid w:val="0020016A"/>
    <w:rsid w:val="0020051D"/>
    <w:rsid w:val="002010C9"/>
    <w:rsid w:val="002011D9"/>
    <w:rsid w:val="00201D74"/>
    <w:rsid w:val="0020211A"/>
    <w:rsid w:val="002030AF"/>
    <w:rsid w:val="002032DE"/>
    <w:rsid w:val="00203A7A"/>
    <w:rsid w:val="00203ACE"/>
    <w:rsid w:val="00203FE3"/>
    <w:rsid w:val="002044A4"/>
    <w:rsid w:val="002048B6"/>
    <w:rsid w:val="002050AD"/>
    <w:rsid w:val="0020561A"/>
    <w:rsid w:val="00205D2E"/>
    <w:rsid w:val="00205F1E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129"/>
    <w:rsid w:val="002102FB"/>
    <w:rsid w:val="00210331"/>
    <w:rsid w:val="002108E8"/>
    <w:rsid w:val="00211AEE"/>
    <w:rsid w:val="00211BBB"/>
    <w:rsid w:val="00211CAF"/>
    <w:rsid w:val="00212206"/>
    <w:rsid w:val="00212213"/>
    <w:rsid w:val="0021259F"/>
    <w:rsid w:val="00212A7E"/>
    <w:rsid w:val="00212CD6"/>
    <w:rsid w:val="00213300"/>
    <w:rsid w:val="00213CFE"/>
    <w:rsid w:val="0021425D"/>
    <w:rsid w:val="002147CE"/>
    <w:rsid w:val="00214A93"/>
    <w:rsid w:val="0021518A"/>
    <w:rsid w:val="0021566B"/>
    <w:rsid w:val="00215B04"/>
    <w:rsid w:val="00215B4C"/>
    <w:rsid w:val="0021620D"/>
    <w:rsid w:val="002162C2"/>
    <w:rsid w:val="0021668D"/>
    <w:rsid w:val="0021675F"/>
    <w:rsid w:val="002169A7"/>
    <w:rsid w:val="00216CD8"/>
    <w:rsid w:val="00217491"/>
    <w:rsid w:val="0021779B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2FF"/>
    <w:rsid w:val="00221C1F"/>
    <w:rsid w:val="00221D5E"/>
    <w:rsid w:val="00221DFA"/>
    <w:rsid w:val="00221E11"/>
    <w:rsid w:val="00221E55"/>
    <w:rsid w:val="002221BF"/>
    <w:rsid w:val="00222629"/>
    <w:rsid w:val="00222872"/>
    <w:rsid w:val="00222972"/>
    <w:rsid w:val="00223329"/>
    <w:rsid w:val="00223348"/>
    <w:rsid w:val="00223611"/>
    <w:rsid w:val="002238AA"/>
    <w:rsid w:val="00223AF0"/>
    <w:rsid w:val="00223C54"/>
    <w:rsid w:val="00224BA5"/>
    <w:rsid w:val="00224C64"/>
    <w:rsid w:val="00224D38"/>
    <w:rsid w:val="0022523C"/>
    <w:rsid w:val="0022532D"/>
    <w:rsid w:val="00225820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B97"/>
    <w:rsid w:val="00236DBD"/>
    <w:rsid w:val="00236E2A"/>
    <w:rsid w:val="00237055"/>
    <w:rsid w:val="002371FD"/>
    <w:rsid w:val="002373F9"/>
    <w:rsid w:val="00237C7D"/>
    <w:rsid w:val="00237D60"/>
    <w:rsid w:val="002401F4"/>
    <w:rsid w:val="00240262"/>
    <w:rsid w:val="00240460"/>
    <w:rsid w:val="002405AC"/>
    <w:rsid w:val="00240F49"/>
    <w:rsid w:val="0024108A"/>
    <w:rsid w:val="002414A0"/>
    <w:rsid w:val="00241525"/>
    <w:rsid w:val="002415BA"/>
    <w:rsid w:val="00241853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5698"/>
    <w:rsid w:val="0024592B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FF2"/>
    <w:rsid w:val="0025126F"/>
    <w:rsid w:val="00251585"/>
    <w:rsid w:val="002516C8"/>
    <w:rsid w:val="002517E5"/>
    <w:rsid w:val="00251867"/>
    <w:rsid w:val="00251976"/>
    <w:rsid w:val="002519D3"/>
    <w:rsid w:val="00251CA9"/>
    <w:rsid w:val="00251E2E"/>
    <w:rsid w:val="00251F35"/>
    <w:rsid w:val="00252429"/>
    <w:rsid w:val="00252472"/>
    <w:rsid w:val="00252599"/>
    <w:rsid w:val="00253603"/>
    <w:rsid w:val="00253A88"/>
    <w:rsid w:val="00253BDA"/>
    <w:rsid w:val="00253CF5"/>
    <w:rsid w:val="00254036"/>
    <w:rsid w:val="00254259"/>
    <w:rsid w:val="002547A8"/>
    <w:rsid w:val="002549F8"/>
    <w:rsid w:val="00254BEA"/>
    <w:rsid w:val="002551AC"/>
    <w:rsid w:val="002556C8"/>
    <w:rsid w:val="00256050"/>
    <w:rsid w:val="00256633"/>
    <w:rsid w:val="00256C5E"/>
    <w:rsid w:val="00256CC7"/>
    <w:rsid w:val="00256E5C"/>
    <w:rsid w:val="0025755D"/>
    <w:rsid w:val="00257852"/>
    <w:rsid w:val="00257D1B"/>
    <w:rsid w:val="00257D48"/>
    <w:rsid w:val="00257DC0"/>
    <w:rsid w:val="00260007"/>
    <w:rsid w:val="00260437"/>
    <w:rsid w:val="00261204"/>
    <w:rsid w:val="00261624"/>
    <w:rsid w:val="00261D2E"/>
    <w:rsid w:val="00261FC7"/>
    <w:rsid w:val="002622C2"/>
    <w:rsid w:val="00262790"/>
    <w:rsid w:val="00262D40"/>
    <w:rsid w:val="00263231"/>
    <w:rsid w:val="00263373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6AC"/>
    <w:rsid w:val="00266860"/>
    <w:rsid w:val="0026686A"/>
    <w:rsid w:val="00266B7C"/>
    <w:rsid w:val="00266CFD"/>
    <w:rsid w:val="00266FFF"/>
    <w:rsid w:val="002673C7"/>
    <w:rsid w:val="002674DA"/>
    <w:rsid w:val="00270005"/>
    <w:rsid w:val="002705D9"/>
    <w:rsid w:val="00270894"/>
    <w:rsid w:val="00270B3B"/>
    <w:rsid w:val="002713C4"/>
    <w:rsid w:val="00271A8E"/>
    <w:rsid w:val="00271F97"/>
    <w:rsid w:val="002722DB"/>
    <w:rsid w:val="0027258C"/>
    <w:rsid w:val="0027267A"/>
    <w:rsid w:val="002728D2"/>
    <w:rsid w:val="00272EB3"/>
    <w:rsid w:val="0027318B"/>
    <w:rsid w:val="0027418E"/>
    <w:rsid w:val="0027433F"/>
    <w:rsid w:val="00274360"/>
    <w:rsid w:val="002744E1"/>
    <w:rsid w:val="002751F0"/>
    <w:rsid w:val="00275321"/>
    <w:rsid w:val="0027546E"/>
    <w:rsid w:val="002754DA"/>
    <w:rsid w:val="00275A0C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7B9"/>
    <w:rsid w:val="002807F0"/>
    <w:rsid w:val="00281064"/>
    <w:rsid w:val="002811A7"/>
    <w:rsid w:val="00281293"/>
    <w:rsid w:val="002817BE"/>
    <w:rsid w:val="0028183E"/>
    <w:rsid w:val="00281A49"/>
    <w:rsid w:val="00281BD7"/>
    <w:rsid w:val="00281FB0"/>
    <w:rsid w:val="002823B0"/>
    <w:rsid w:val="0028256D"/>
    <w:rsid w:val="00282A83"/>
    <w:rsid w:val="00282C62"/>
    <w:rsid w:val="00282E1F"/>
    <w:rsid w:val="002831A8"/>
    <w:rsid w:val="00283765"/>
    <w:rsid w:val="00283941"/>
    <w:rsid w:val="00283A08"/>
    <w:rsid w:val="00283A31"/>
    <w:rsid w:val="00283BA2"/>
    <w:rsid w:val="00284443"/>
    <w:rsid w:val="00284456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856"/>
    <w:rsid w:val="00291A6C"/>
    <w:rsid w:val="00291B1D"/>
    <w:rsid w:val="00291B77"/>
    <w:rsid w:val="00291C38"/>
    <w:rsid w:val="00291D00"/>
    <w:rsid w:val="00292010"/>
    <w:rsid w:val="002922F3"/>
    <w:rsid w:val="002922FD"/>
    <w:rsid w:val="00292571"/>
    <w:rsid w:val="0029294B"/>
    <w:rsid w:val="0029296D"/>
    <w:rsid w:val="00292DA8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EF0"/>
    <w:rsid w:val="002955AE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12E1"/>
    <w:rsid w:val="002A13DD"/>
    <w:rsid w:val="002A16EB"/>
    <w:rsid w:val="002A1718"/>
    <w:rsid w:val="002A17B8"/>
    <w:rsid w:val="002A19D7"/>
    <w:rsid w:val="002A1B86"/>
    <w:rsid w:val="002A2B72"/>
    <w:rsid w:val="002A3005"/>
    <w:rsid w:val="002A383C"/>
    <w:rsid w:val="002A3B6F"/>
    <w:rsid w:val="002A46C0"/>
    <w:rsid w:val="002A487A"/>
    <w:rsid w:val="002A48AB"/>
    <w:rsid w:val="002A4CCF"/>
    <w:rsid w:val="002A4CF9"/>
    <w:rsid w:val="002A4E64"/>
    <w:rsid w:val="002A4E90"/>
    <w:rsid w:val="002A51D7"/>
    <w:rsid w:val="002A531D"/>
    <w:rsid w:val="002A58CC"/>
    <w:rsid w:val="002A5FBA"/>
    <w:rsid w:val="002A606E"/>
    <w:rsid w:val="002A60CD"/>
    <w:rsid w:val="002A65B5"/>
    <w:rsid w:val="002A6756"/>
    <w:rsid w:val="002A69E2"/>
    <w:rsid w:val="002A6F9F"/>
    <w:rsid w:val="002A70A0"/>
    <w:rsid w:val="002A758A"/>
    <w:rsid w:val="002A774E"/>
    <w:rsid w:val="002A782A"/>
    <w:rsid w:val="002A7D97"/>
    <w:rsid w:val="002B02C9"/>
    <w:rsid w:val="002B0384"/>
    <w:rsid w:val="002B0838"/>
    <w:rsid w:val="002B0947"/>
    <w:rsid w:val="002B0CAD"/>
    <w:rsid w:val="002B0E30"/>
    <w:rsid w:val="002B0E87"/>
    <w:rsid w:val="002B149F"/>
    <w:rsid w:val="002B1968"/>
    <w:rsid w:val="002B1D8D"/>
    <w:rsid w:val="002B1EA6"/>
    <w:rsid w:val="002B1F0E"/>
    <w:rsid w:val="002B2442"/>
    <w:rsid w:val="002B260D"/>
    <w:rsid w:val="002B33BA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E98"/>
    <w:rsid w:val="002B5EC5"/>
    <w:rsid w:val="002B60B2"/>
    <w:rsid w:val="002B6153"/>
    <w:rsid w:val="002B6278"/>
    <w:rsid w:val="002B63E6"/>
    <w:rsid w:val="002B6F00"/>
    <w:rsid w:val="002B71A5"/>
    <w:rsid w:val="002B72A9"/>
    <w:rsid w:val="002B75C5"/>
    <w:rsid w:val="002C02A3"/>
    <w:rsid w:val="002C0604"/>
    <w:rsid w:val="002C0A5C"/>
    <w:rsid w:val="002C0A67"/>
    <w:rsid w:val="002C163B"/>
    <w:rsid w:val="002C1723"/>
    <w:rsid w:val="002C185E"/>
    <w:rsid w:val="002C1BF4"/>
    <w:rsid w:val="002C2260"/>
    <w:rsid w:val="002C239E"/>
    <w:rsid w:val="002C2687"/>
    <w:rsid w:val="002C27B2"/>
    <w:rsid w:val="002C2D32"/>
    <w:rsid w:val="002C3031"/>
    <w:rsid w:val="002C31E2"/>
    <w:rsid w:val="002C383A"/>
    <w:rsid w:val="002C455E"/>
    <w:rsid w:val="002C4B1C"/>
    <w:rsid w:val="002C4D87"/>
    <w:rsid w:val="002C5044"/>
    <w:rsid w:val="002C516E"/>
    <w:rsid w:val="002C57B3"/>
    <w:rsid w:val="002C5A6F"/>
    <w:rsid w:val="002C634C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9B3"/>
    <w:rsid w:val="002D59CE"/>
    <w:rsid w:val="002D6431"/>
    <w:rsid w:val="002D6926"/>
    <w:rsid w:val="002D69B7"/>
    <w:rsid w:val="002D6C86"/>
    <w:rsid w:val="002D708A"/>
    <w:rsid w:val="002D7423"/>
    <w:rsid w:val="002D742E"/>
    <w:rsid w:val="002D756E"/>
    <w:rsid w:val="002D779C"/>
    <w:rsid w:val="002D7D0A"/>
    <w:rsid w:val="002D7D25"/>
    <w:rsid w:val="002E044E"/>
    <w:rsid w:val="002E045C"/>
    <w:rsid w:val="002E048C"/>
    <w:rsid w:val="002E0A7E"/>
    <w:rsid w:val="002E0B89"/>
    <w:rsid w:val="002E0C65"/>
    <w:rsid w:val="002E0D0C"/>
    <w:rsid w:val="002E0EA0"/>
    <w:rsid w:val="002E0FCB"/>
    <w:rsid w:val="002E14B6"/>
    <w:rsid w:val="002E1907"/>
    <w:rsid w:val="002E1956"/>
    <w:rsid w:val="002E1A7A"/>
    <w:rsid w:val="002E26D0"/>
    <w:rsid w:val="002E293E"/>
    <w:rsid w:val="002E2AC9"/>
    <w:rsid w:val="002E307A"/>
    <w:rsid w:val="002E30E5"/>
    <w:rsid w:val="002E32BE"/>
    <w:rsid w:val="002E3447"/>
    <w:rsid w:val="002E3616"/>
    <w:rsid w:val="002E3663"/>
    <w:rsid w:val="002E3717"/>
    <w:rsid w:val="002E3AD6"/>
    <w:rsid w:val="002E3D47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684"/>
    <w:rsid w:val="002E6D83"/>
    <w:rsid w:val="002E6F19"/>
    <w:rsid w:val="002E701E"/>
    <w:rsid w:val="002E7446"/>
    <w:rsid w:val="002E77EF"/>
    <w:rsid w:val="002E7F92"/>
    <w:rsid w:val="002F042D"/>
    <w:rsid w:val="002F044B"/>
    <w:rsid w:val="002F0481"/>
    <w:rsid w:val="002F0731"/>
    <w:rsid w:val="002F0AAD"/>
    <w:rsid w:val="002F0D9B"/>
    <w:rsid w:val="002F11C3"/>
    <w:rsid w:val="002F123C"/>
    <w:rsid w:val="002F1871"/>
    <w:rsid w:val="002F1F49"/>
    <w:rsid w:val="002F1F9F"/>
    <w:rsid w:val="002F2623"/>
    <w:rsid w:val="002F30BB"/>
    <w:rsid w:val="002F376A"/>
    <w:rsid w:val="002F3B0B"/>
    <w:rsid w:val="002F3C10"/>
    <w:rsid w:val="002F3E06"/>
    <w:rsid w:val="002F3E13"/>
    <w:rsid w:val="002F3F2B"/>
    <w:rsid w:val="002F46C6"/>
    <w:rsid w:val="002F4B79"/>
    <w:rsid w:val="002F4C66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A7B"/>
    <w:rsid w:val="002F7F0D"/>
    <w:rsid w:val="003004E1"/>
    <w:rsid w:val="00300A85"/>
    <w:rsid w:val="00300C2F"/>
    <w:rsid w:val="00300D70"/>
    <w:rsid w:val="00300F54"/>
    <w:rsid w:val="00301475"/>
    <w:rsid w:val="0030155E"/>
    <w:rsid w:val="003016EB"/>
    <w:rsid w:val="00302BE7"/>
    <w:rsid w:val="003037AD"/>
    <w:rsid w:val="003038AC"/>
    <w:rsid w:val="00303CA0"/>
    <w:rsid w:val="00304310"/>
    <w:rsid w:val="003043BE"/>
    <w:rsid w:val="003043F7"/>
    <w:rsid w:val="003045BC"/>
    <w:rsid w:val="003047E6"/>
    <w:rsid w:val="00304F8F"/>
    <w:rsid w:val="00305201"/>
    <w:rsid w:val="00305FFE"/>
    <w:rsid w:val="00306230"/>
    <w:rsid w:val="00306517"/>
    <w:rsid w:val="003065DE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74F"/>
    <w:rsid w:val="0031088C"/>
    <w:rsid w:val="00310A5E"/>
    <w:rsid w:val="00310CAA"/>
    <w:rsid w:val="0031121B"/>
    <w:rsid w:val="00311531"/>
    <w:rsid w:val="003120FB"/>
    <w:rsid w:val="0031221B"/>
    <w:rsid w:val="00312726"/>
    <w:rsid w:val="0031280F"/>
    <w:rsid w:val="00312842"/>
    <w:rsid w:val="003134AF"/>
    <w:rsid w:val="00313BB1"/>
    <w:rsid w:val="00313E2D"/>
    <w:rsid w:val="003144EA"/>
    <w:rsid w:val="0031475D"/>
    <w:rsid w:val="0031494A"/>
    <w:rsid w:val="00314E55"/>
    <w:rsid w:val="00315066"/>
    <w:rsid w:val="0031592D"/>
    <w:rsid w:val="00315983"/>
    <w:rsid w:val="00315A8A"/>
    <w:rsid w:val="00315B63"/>
    <w:rsid w:val="00315D64"/>
    <w:rsid w:val="00315EE6"/>
    <w:rsid w:val="003162E3"/>
    <w:rsid w:val="0031637F"/>
    <w:rsid w:val="00316668"/>
    <w:rsid w:val="003167D9"/>
    <w:rsid w:val="00316F39"/>
    <w:rsid w:val="00316FF6"/>
    <w:rsid w:val="00317443"/>
    <w:rsid w:val="00317653"/>
    <w:rsid w:val="003176A9"/>
    <w:rsid w:val="00317A14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332"/>
    <w:rsid w:val="00325DAD"/>
    <w:rsid w:val="00325F1E"/>
    <w:rsid w:val="00326168"/>
    <w:rsid w:val="00326E44"/>
    <w:rsid w:val="00327312"/>
    <w:rsid w:val="003278C9"/>
    <w:rsid w:val="003279B5"/>
    <w:rsid w:val="00327E11"/>
    <w:rsid w:val="00327F2C"/>
    <w:rsid w:val="0033033E"/>
    <w:rsid w:val="00330FCA"/>
    <w:rsid w:val="003310C6"/>
    <w:rsid w:val="0033123C"/>
    <w:rsid w:val="00331959"/>
    <w:rsid w:val="00331B51"/>
    <w:rsid w:val="00331D9C"/>
    <w:rsid w:val="00332119"/>
    <w:rsid w:val="003323A2"/>
    <w:rsid w:val="003323B0"/>
    <w:rsid w:val="003329C3"/>
    <w:rsid w:val="00332BDC"/>
    <w:rsid w:val="00333004"/>
    <w:rsid w:val="003333DE"/>
    <w:rsid w:val="00333A75"/>
    <w:rsid w:val="00333BD1"/>
    <w:rsid w:val="00334303"/>
    <w:rsid w:val="0033483A"/>
    <w:rsid w:val="003348A0"/>
    <w:rsid w:val="0033519A"/>
    <w:rsid w:val="00335857"/>
    <w:rsid w:val="00335C90"/>
    <w:rsid w:val="00336469"/>
    <w:rsid w:val="00336D2B"/>
    <w:rsid w:val="003371E6"/>
    <w:rsid w:val="00337215"/>
    <w:rsid w:val="0033726A"/>
    <w:rsid w:val="00337D95"/>
    <w:rsid w:val="00337DE0"/>
    <w:rsid w:val="00337FE9"/>
    <w:rsid w:val="00340E94"/>
    <w:rsid w:val="003411FE"/>
    <w:rsid w:val="0034143A"/>
    <w:rsid w:val="0034187F"/>
    <w:rsid w:val="00341A74"/>
    <w:rsid w:val="00341AD4"/>
    <w:rsid w:val="00341B41"/>
    <w:rsid w:val="00341BCC"/>
    <w:rsid w:val="003422E2"/>
    <w:rsid w:val="0034233B"/>
    <w:rsid w:val="003424CB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D1C"/>
    <w:rsid w:val="0034673A"/>
    <w:rsid w:val="003468F5"/>
    <w:rsid w:val="00346993"/>
    <w:rsid w:val="00346BB8"/>
    <w:rsid w:val="003472F7"/>
    <w:rsid w:val="003475E8"/>
    <w:rsid w:val="00347890"/>
    <w:rsid w:val="00350125"/>
    <w:rsid w:val="0035041F"/>
    <w:rsid w:val="0035067E"/>
    <w:rsid w:val="003506A0"/>
    <w:rsid w:val="00350718"/>
    <w:rsid w:val="003508C9"/>
    <w:rsid w:val="00350BFD"/>
    <w:rsid w:val="00351234"/>
    <w:rsid w:val="0035180F"/>
    <w:rsid w:val="00351C6D"/>
    <w:rsid w:val="00351C75"/>
    <w:rsid w:val="00351DEF"/>
    <w:rsid w:val="003520E1"/>
    <w:rsid w:val="0035219B"/>
    <w:rsid w:val="00352ACB"/>
    <w:rsid w:val="003533F2"/>
    <w:rsid w:val="0035358E"/>
    <w:rsid w:val="00353A53"/>
    <w:rsid w:val="00353CF9"/>
    <w:rsid w:val="00353CFD"/>
    <w:rsid w:val="003540AC"/>
    <w:rsid w:val="0035451E"/>
    <w:rsid w:val="00354A73"/>
    <w:rsid w:val="00354A8A"/>
    <w:rsid w:val="00354C68"/>
    <w:rsid w:val="00355174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B78"/>
    <w:rsid w:val="00362B7D"/>
    <w:rsid w:val="00362E09"/>
    <w:rsid w:val="00363C8C"/>
    <w:rsid w:val="00363F56"/>
    <w:rsid w:val="00363FC9"/>
    <w:rsid w:val="003641F8"/>
    <w:rsid w:val="003644A4"/>
    <w:rsid w:val="003644CB"/>
    <w:rsid w:val="00364549"/>
    <w:rsid w:val="00364587"/>
    <w:rsid w:val="003648F7"/>
    <w:rsid w:val="00364C00"/>
    <w:rsid w:val="00364F96"/>
    <w:rsid w:val="003650FC"/>
    <w:rsid w:val="003654FB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677BC"/>
    <w:rsid w:val="00370038"/>
    <w:rsid w:val="003702C2"/>
    <w:rsid w:val="0037058C"/>
    <w:rsid w:val="003708DE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F8"/>
    <w:rsid w:val="00372EA2"/>
    <w:rsid w:val="0037365B"/>
    <w:rsid w:val="00373776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802E4"/>
    <w:rsid w:val="0038068C"/>
    <w:rsid w:val="0038199B"/>
    <w:rsid w:val="00381C44"/>
    <w:rsid w:val="00381DB2"/>
    <w:rsid w:val="003824A2"/>
    <w:rsid w:val="003824DF"/>
    <w:rsid w:val="00382773"/>
    <w:rsid w:val="00382873"/>
    <w:rsid w:val="00382915"/>
    <w:rsid w:val="00382A78"/>
    <w:rsid w:val="00382BD8"/>
    <w:rsid w:val="00382E12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E26"/>
    <w:rsid w:val="00385F8C"/>
    <w:rsid w:val="0038654B"/>
    <w:rsid w:val="003867B0"/>
    <w:rsid w:val="00386ACB"/>
    <w:rsid w:val="0038712B"/>
    <w:rsid w:val="0038766C"/>
    <w:rsid w:val="003876A5"/>
    <w:rsid w:val="00387921"/>
    <w:rsid w:val="00387F95"/>
    <w:rsid w:val="003907BE"/>
    <w:rsid w:val="00390C6D"/>
    <w:rsid w:val="00390D49"/>
    <w:rsid w:val="00390F36"/>
    <w:rsid w:val="00391066"/>
    <w:rsid w:val="003916B1"/>
    <w:rsid w:val="00392349"/>
    <w:rsid w:val="0039255D"/>
    <w:rsid w:val="003926DD"/>
    <w:rsid w:val="00392702"/>
    <w:rsid w:val="00392742"/>
    <w:rsid w:val="00392A0B"/>
    <w:rsid w:val="00392F3E"/>
    <w:rsid w:val="0039397C"/>
    <w:rsid w:val="00393BCD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C39"/>
    <w:rsid w:val="00395DE4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DDD"/>
    <w:rsid w:val="003A0EA3"/>
    <w:rsid w:val="003A0F3A"/>
    <w:rsid w:val="003A12B7"/>
    <w:rsid w:val="003A1EB4"/>
    <w:rsid w:val="003A2415"/>
    <w:rsid w:val="003A2550"/>
    <w:rsid w:val="003A2CD4"/>
    <w:rsid w:val="003A3018"/>
    <w:rsid w:val="003A339E"/>
    <w:rsid w:val="003A3A2A"/>
    <w:rsid w:val="003A3A3C"/>
    <w:rsid w:val="003A3F81"/>
    <w:rsid w:val="003A41E5"/>
    <w:rsid w:val="003A441B"/>
    <w:rsid w:val="003A45D5"/>
    <w:rsid w:val="003A4799"/>
    <w:rsid w:val="003A56F7"/>
    <w:rsid w:val="003A599D"/>
    <w:rsid w:val="003A5B22"/>
    <w:rsid w:val="003A5E9D"/>
    <w:rsid w:val="003A5ECF"/>
    <w:rsid w:val="003A6E1E"/>
    <w:rsid w:val="003A72DA"/>
    <w:rsid w:val="003A73A2"/>
    <w:rsid w:val="003A751E"/>
    <w:rsid w:val="003A75A6"/>
    <w:rsid w:val="003A784D"/>
    <w:rsid w:val="003B029F"/>
    <w:rsid w:val="003B0673"/>
    <w:rsid w:val="003B0783"/>
    <w:rsid w:val="003B0918"/>
    <w:rsid w:val="003B0A9A"/>
    <w:rsid w:val="003B0D60"/>
    <w:rsid w:val="003B10DF"/>
    <w:rsid w:val="003B132B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9FA"/>
    <w:rsid w:val="003B6C4D"/>
    <w:rsid w:val="003B7014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73D"/>
    <w:rsid w:val="003C57A6"/>
    <w:rsid w:val="003C5D74"/>
    <w:rsid w:val="003C620E"/>
    <w:rsid w:val="003C6907"/>
    <w:rsid w:val="003C6919"/>
    <w:rsid w:val="003C6E6A"/>
    <w:rsid w:val="003C7002"/>
    <w:rsid w:val="003C7021"/>
    <w:rsid w:val="003C7BC1"/>
    <w:rsid w:val="003D090A"/>
    <w:rsid w:val="003D09DD"/>
    <w:rsid w:val="003D0B17"/>
    <w:rsid w:val="003D0E2F"/>
    <w:rsid w:val="003D0F6F"/>
    <w:rsid w:val="003D118A"/>
    <w:rsid w:val="003D12F9"/>
    <w:rsid w:val="003D1348"/>
    <w:rsid w:val="003D2128"/>
    <w:rsid w:val="003D21C5"/>
    <w:rsid w:val="003D2263"/>
    <w:rsid w:val="003D2556"/>
    <w:rsid w:val="003D2D88"/>
    <w:rsid w:val="003D2DA5"/>
    <w:rsid w:val="003D351A"/>
    <w:rsid w:val="003D36FB"/>
    <w:rsid w:val="003D4078"/>
    <w:rsid w:val="003D444A"/>
    <w:rsid w:val="003D479A"/>
    <w:rsid w:val="003D47E6"/>
    <w:rsid w:val="003D5140"/>
    <w:rsid w:val="003D5983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8"/>
    <w:rsid w:val="003E0ACE"/>
    <w:rsid w:val="003E0B4D"/>
    <w:rsid w:val="003E1018"/>
    <w:rsid w:val="003E2487"/>
    <w:rsid w:val="003E26AA"/>
    <w:rsid w:val="003E30FE"/>
    <w:rsid w:val="003E3CC1"/>
    <w:rsid w:val="003E4077"/>
    <w:rsid w:val="003E4999"/>
    <w:rsid w:val="003E5004"/>
    <w:rsid w:val="003E5083"/>
    <w:rsid w:val="003E5CCA"/>
    <w:rsid w:val="003E5D4B"/>
    <w:rsid w:val="003E636F"/>
    <w:rsid w:val="003E647A"/>
    <w:rsid w:val="003E6497"/>
    <w:rsid w:val="003E6BE4"/>
    <w:rsid w:val="003E6D55"/>
    <w:rsid w:val="003E6F11"/>
    <w:rsid w:val="003E70EB"/>
    <w:rsid w:val="003E7BDC"/>
    <w:rsid w:val="003F0469"/>
    <w:rsid w:val="003F0704"/>
    <w:rsid w:val="003F0849"/>
    <w:rsid w:val="003F0982"/>
    <w:rsid w:val="003F0998"/>
    <w:rsid w:val="003F0E6A"/>
    <w:rsid w:val="003F0EAE"/>
    <w:rsid w:val="003F0F58"/>
    <w:rsid w:val="003F0FFE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B3D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55AF"/>
    <w:rsid w:val="003F5828"/>
    <w:rsid w:val="003F5AC2"/>
    <w:rsid w:val="003F60B5"/>
    <w:rsid w:val="003F665C"/>
    <w:rsid w:val="003F67EA"/>
    <w:rsid w:val="003F6B4E"/>
    <w:rsid w:val="003F6F57"/>
    <w:rsid w:val="003F712A"/>
    <w:rsid w:val="003F740A"/>
    <w:rsid w:val="004006DF"/>
    <w:rsid w:val="00400A26"/>
    <w:rsid w:val="00400C17"/>
    <w:rsid w:val="00400D07"/>
    <w:rsid w:val="00401C15"/>
    <w:rsid w:val="00401D82"/>
    <w:rsid w:val="004020ED"/>
    <w:rsid w:val="00402157"/>
    <w:rsid w:val="00402167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735"/>
    <w:rsid w:val="004039D5"/>
    <w:rsid w:val="00403BCD"/>
    <w:rsid w:val="00403BE6"/>
    <w:rsid w:val="00404418"/>
    <w:rsid w:val="00404709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4E4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37D"/>
    <w:rsid w:val="00413691"/>
    <w:rsid w:val="0041386B"/>
    <w:rsid w:val="004139B5"/>
    <w:rsid w:val="004142BD"/>
    <w:rsid w:val="00414879"/>
    <w:rsid w:val="00415139"/>
    <w:rsid w:val="00415274"/>
    <w:rsid w:val="0041573A"/>
    <w:rsid w:val="004158CA"/>
    <w:rsid w:val="00415A8B"/>
    <w:rsid w:val="00415ABB"/>
    <w:rsid w:val="00415DB5"/>
    <w:rsid w:val="004160B6"/>
    <w:rsid w:val="004162E5"/>
    <w:rsid w:val="00416344"/>
    <w:rsid w:val="00416B77"/>
    <w:rsid w:val="0041718B"/>
    <w:rsid w:val="00417D7D"/>
    <w:rsid w:val="004203A6"/>
    <w:rsid w:val="004205D7"/>
    <w:rsid w:val="00421BB9"/>
    <w:rsid w:val="00421BE6"/>
    <w:rsid w:val="00421D98"/>
    <w:rsid w:val="00421DC3"/>
    <w:rsid w:val="0042221E"/>
    <w:rsid w:val="004222DD"/>
    <w:rsid w:val="004222ED"/>
    <w:rsid w:val="00422794"/>
    <w:rsid w:val="00422CC0"/>
    <w:rsid w:val="00422ECB"/>
    <w:rsid w:val="00422F3A"/>
    <w:rsid w:val="004239BD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875"/>
    <w:rsid w:val="004261CD"/>
    <w:rsid w:val="004264B4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662"/>
    <w:rsid w:val="00433BB0"/>
    <w:rsid w:val="00433D9D"/>
    <w:rsid w:val="00433E41"/>
    <w:rsid w:val="004345DC"/>
    <w:rsid w:val="00434CA8"/>
    <w:rsid w:val="004358D8"/>
    <w:rsid w:val="00435968"/>
    <w:rsid w:val="004359E6"/>
    <w:rsid w:val="00435B42"/>
    <w:rsid w:val="00435C1B"/>
    <w:rsid w:val="00435D57"/>
    <w:rsid w:val="0043638D"/>
    <w:rsid w:val="0043664A"/>
    <w:rsid w:val="00436C24"/>
    <w:rsid w:val="00436EE6"/>
    <w:rsid w:val="0043735A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760"/>
    <w:rsid w:val="00442866"/>
    <w:rsid w:val="00442CB8"/>
    <w:rsid w:val="00442D80"/>
    <w:rsid w:val="00442FFF"/>
    <w:rsid w:val="00443156"/>
    <w:rsid w:val="004433EF"/>
    <w:rsid w:val="00443548"/>
    <w:rsid w:val="004440D1"/>
    <w:rsid w:val="00444371"/>
    <w:rsid w:val="00444767"/>
    <w:rsid w:val="00444B38"/>
    <w:rsid w:val="0044524E"/>
    <w:rsid w:val="004453A5"/>
    <w:rsid w:val="004453C7"/>
    <w:rsid w:val="00445E2A"/>
    <w:rsid w:val="00445E3B"/>
    <w:rsid w:val="004465C7"/>
    <w:rsid w:val="00446CD4"/>
    <w:rsid w:val="0044746F"/>
    <w:rsid w:val="00447A2C"/>
    <w:rsid w:val="00447DF3"/>
    <w:rsid w:val="00447F48"/>
    <w:rsid w:val="004501F3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4DB"/>
    <w:rsid w:val="0045351B"/>
    <w:rsid w:val="00453AA3"/>
    <w:rsid w:val="00454738"/>
    <w:rsid w:val="00454870"/>
    <w:rsid w:val="0045489F"/>
    <w:rsid w:val="004548B4"/>
    <w:rsid w:val="00455158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9C9"/>
    <w:rsid w:val="00461FEC"/>
    <w:rsid w:val="0046219B"/>
    <w:rsid w:val="00462346"/>
    <w:rsid w:val="0046256F"/>
    <w:rsid w:val="004631A9"/>
    <w:rsid w:val="0046368B"/>
    <w:rsid w:val="00463A52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5E10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E04"/>
    <w:rsid w:val="004710A1"/>
    <w:rsid w:val="0047115D"/>
    <w:rsid w:val="004713D7"/>
    <w:rsid w:val="004724E8"/>
    <w:rsid w:val="0047256C"/>
    <w:rsid w:val="0047260E"/>
    <w:rsid w:val="0047279A"/>
    <w:rsid w:val="00473166"/>
    <w:rsid w:val="00473EA2"/>
    <w:rsid w:val="00474204"/>
    <w:rsid w:val="00474F4E"/>
    <w:rsid w:val="00474F90"/>
    <w:rsid w:val="00474FA9"/>
    <w:rsid w:val="004757B3"/>
    <w:rsid w:val="00475881"/>
    <w:rsid w:val="00475B45"/>
    <w:rsid w:val="00476131"/>
    <w:rsid w:val="004762B4"/>
    <w:rsid w:val="004767AD"/>
    <w:rsid w:val="00476961"/>
    <w:rsid w:val="00476B14"/>
    <w:rsid w:val="00477530"/>
    <w:rsid w:val="00477E7C"/>
    <w:rsid w:val="00477F12"/>
    <w:rsid w:val="00480069"/>
    <w:rsid w:val="00480743"/>
    <w:rsid w:val="00480A9E"/>
    <w:rsid w:val="00480B05"/>
    <w:rsid w:val="00480FA4"/>
    <w:rsid w:val="004812F5"/>
    <w:rsid w:val="004814B2"/>
    <w:rsid w:val="004816DF"/>
    <w:rsid w:val="00482567"/>
    <w:rsid w:val="00482930"/>
    <w:rsid w:val="00482B52"/>
    <w:rsid w:val="004837BE"/>
    <w:rsid w:val="00483DDC"/>
    <w:rsid w:val="00483E59"/>
    <w:rsid w:val="0048421C"/>
    <w:rsid w:val="00484303"/>
    <w:rsid w:val="004846B2"/>
    <w:rsid w:val="00484890"/>
    <w:rsid w:val="00484B48"/>
    <w:rsid w:val="00484EB6"/>
    <w:rsid w:val="00485093"/>
    <w:rsid w:val="0048513C"/>
    <w:rsid w:val="004855E6"/>
    <w:rsid w:val="00485819"/>
    <w:rsid w:val="004863A3"/>
    <w:rsid w:val="0048641E"/>
    <w:rsid w:val="00486895"/>
    <w:rsid w:val="00486AAB"/>
    <w:rsid w:val="00486D56"/>
    <w:rsid w:val="0048719E"/>
    <w:rsid w:val="00487842"/>
    <w:rsid w:val="0048790C"/>
    <w:rsid w:val="0049007A"/>
    <w:rsid w:val="004904F8"/>
    <w:rsid w:val="00490566"/>
    <w:rsid w:val="00490665"/>
    <w:rsid w:val="0049106B"/>
    <w:rsid w:val="00491240"/>
    <w:rsid w:val="004912DC"/>
    <w:rsid w:val="004916AE"/>
    <w:rsid w:val="00491B73"/>
    <w:rsid w:val="004925B6"/>
    <w:rsid w:val="00492ACF"/>
    <w:rsid w:val="00492C87"/>
    <w:rsid w:val="004935DD"/>
    <w:rsid w:val="00493A6A"/>
    <w:rsid w:val="00493F76"/>
    <w:rsid w:val="00494350"/>
    <w:rsid w:val="004946E0"/>
    <w:rsid w:val="00494783"/>
    <w:rsid w:val="00494DB0"/>
    <w:rsid w:val="00495DA8"/>
    <w:rsid w:val="00495F54"/>
    <w:rsid w:val="00496618"/>
    <w:rsid w:val="0049677B"/>
    <w:rsid w:val="004968D9"/>
    <w:rsid w:val="00496C4B"/>
    <w:rsid w:val="004970F5"/>
    <w:rsid w:val="00497508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501"/>
    <w:rsid w:val="004A39BF"/>
    <w:rsid w:val="004A3E98"/>
    <w:rsid w:val="004A40EF"/>
    <w:rsid w:val="004A426A"/>
    <w:rsid w:val="004A4299"/>
    <w:rsid w:val="004A42C9"/>
    <w:rsid w:val="004A474C"/>
    <w:rsid w:val="004A4A83"/>
    <w:rsid w:val="004A4A8C"/>
    <w:rsid w:val="004A4FF4"/>
    <w:rsid w:val="004A5189"/>
    <w:rsid w:val="004A5BC5"/>
    <w:rsid w:val="004A5E40"/>
    <w:rsid w:val="004A5F5D"/>
    <w:rsid w:val="004A652C"/>
    <w:rsid w:val="004A69E1"/>
    <w:rsid w:val="004A73ED"/>
    <w:rsid w:val="004A742C"/>
    <w:rsid w:val="004A7750"/>
    <w:rsid w:val="004A7BC2"/>
    <w:rsid w:val="004A7ED6"/>
    <w:rsid w:val="004B0779"/>
    <w:rsid w:val="004B07E4"/>
    <w:rsid w:val="004B0CBF"/>
    <w:rsid w:val="004B116F"/>
    <w:rsid w:val="004B19D1"/>
    <w:rsid w:val="004B1AE5"/>
    <w:rsid w:val="004B1CB0"/>
    <w:rsid w:val="004B219F"/>
    <w:rsid w:val="004B22A4"/>
    <w:rsid w:val="004B2493"/>
    <w:rsid w:val="004B24A1"/>
    <w:rsid w:val="004B25C4"/>
    <w:rsid w:val="004B2697"/>
    <w:rsid w:val="004B2DE6"/>
    <w:rsid w:val="004B3507"/>
    <w:rsid w:val="004B3620"/>
    <w:rsid w:val="004B37BD"/>
    <w:rsid w:val="004B387B"/>
    <w:rsid w:val="004B3EF9"/>
    <w:rsid w:val="004B421A"/>
    <w:rsid w:val="004B426A"/>
    <w:rsid w:val="004B4518"/>
    <w:rsid w:val="004B498F"/>
    <w:rsid w:val="004B4EE9"/>
    <w:rsid w:val="004B5232"/>
    <w:rsid w:val="004B5430"/>
    <w:rsid w:val="004B54C4"/>
    <w:rsid w:val="004B59ED"/>
    <w:rsid w:val="004B60D2"/>
    <w:rsid w:val="004B6297"/>
    <w:rsid w:val="004B6312"/>
    <w:rsid w:val="004B6D50"/>
    <w:rsid w:val="004B7A32"/>
    <w:rsid w:val="004B7A8D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B2A"/>
    <w:rsid w:val="004C3049"/>
    <w:rsid w:val="004C31DA"/>
    <w:rsid w:val="004C351F"/>
    <w:rsid w:val="004C36BD"/>
    <w:rsid w:val="004C36D6"/>
    <w:rsid w:val="004C3798"/>
    <w:rsid w:val="004C3EB8"/>
    <w:rsid w:val="004C4285"/>
    <w:rsid w:val="004C4A8D"/>
    <w:rsid w:val="004C4CC2"/>
    <w:rsid w:val="004C4F03"/>
    <w:rsid w:val="004C56AC"/>
    <w:rsid w:val="004C57C2"/>
    <w:rsid w:val="004C617D"/>
    <w:rsid w:val="004C6B6F"/>
    <w:rsid w:val="004C6BA1"/>
    <w:rsid w:val="004C6CB1"/>
    <w:rsid w:val="004C712A"/>
    <w:rsid w:val="004C7218"/>
    <w:rsid w:val="004C7C18"/>
    <w:rsid w:val="004C7D9E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79"/>
    <w:rsid w:val="004D2B9B"/>
    <w:rsid w:val="004D34A8"/>
    <w:rsid w:val="004D367F"/>
    <w:rsid w:val="004D379E"/>
    <w:rsid w:val="004D3B63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046"/>
    <w:rsid w:val="004E23A1"/>
    <w:rsid w:val="004E27C9"/>
    <w:rsid w:val="004E2891"/>
    <w:rsid w:val="004E395C"/>
    <w:rsid w:val="004E3CB4"/>
    <w:rsid w:val="004E3DC1"/>
    <w:rsid w:val="004E3FC1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481"/>
    <w:rsid w:val="004F0B6B"/>
    <w:rsid w:val="004F0C11"/>
    <w:rsid w:val="004F0D94"/>
    <w:rsid w:val="004F0FA3"/>
    <w:rsid w:val="004F106A"/>
    <w:rsid w:val="004F14D5"/>
    <w:rsid w:val="004F1D2B"/>
    <w:rsid w:val="004F1EAA"/>
    <w:rsid w:val="004F240A"/>
    <w:rsid w:val="004F29AC"/>
    <w:rsid w:val="004F29FA"/>
    <w:rsid w:val="004F2A17"/>
    <w:rsid w:val="004F2D6D"/>
    <w:rsid w:val="004F33B0"/>
    <w:rsid w:val="004F34B6"/>
    <w:rsid w:val="004F36C2"/>
    <w:rsid w:val="004F38CB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FB0"/>
    <w:rsid w:val="004F6541"/>
    <w:rsid w:val="004F65D7"/>
    <w:rsid w:val="004F69AA"/>
    <w:rsid w:val="004F69B2"/>
    <w:rsid w:val="004F6EA1"/>
    <w:rsid w:val="004F6F20"/>
    <w:rsid w:val="004F70D3"/>
    <w:rsid w:val="004F7164"/>
    <w:rsid w:val="004F7468"/>
    <w:rsid w:val="004F768C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3E85"/>
    <w:rsid w:val="00504250"/>
    <w:rsid w:val="0050454A"/>
    <w:rsid w:val="005045C9"/>
    <w:rsid w:val="00504B99"/>
    <w:rsid w:val="00504F02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B22"/>
    <w:rsid w:val="00511DE3"/>
    <w:rsid w:val="005120C1"/>
    <w:rsid w:val="005128AE"/>
    <w:rsid w:val="00512DE7"/>
    <w:rsid w:val="00513010"/>
    <w:rsid w:val="00513707"/>
    <w:rsid w:val="00514218"/>
    <w:rsid w:val="0051463B"/>
    <w:rsid w:val="00514C87"/>
    <w:rsid w:val="00515156"/>
    <w:rsid w:val="0051584D"/>
    <w:rsid w:val="0051586D"/>
    <w:rsid w:val="005158D4"/>
    <w:rsid w:val="00515C4F"/>
    <w:rsid w:val="005160D2"/>
    <w:rsid w:val="005160DE"/>
    <w:rsid w:val="0051616B"/>
    <w:rsid w:val="00516461"/>
    <w:rsid w:val="00517788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4CC"/>
    <w:rsid w:val="005276F5"/>
    <w:rsid w:val="005279D8"/>
    <w:rsid w:val="00527FD3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23D"/>
    <w:rsid w:val="00533443"/>
    <w:rsid w:val="0053397C"/>
    <w:rsid w:val="00533D01"/>
    <w:rsid w:val="00534439"/>
    <w:rsid w:val="00534ADA"/>
    <w:rsid w:val="005357E9"/>
    <w:rsid w:val="00535833"/>
    <w:rsid w:val="00536EE8"/>
    <w:rsid w:val="00537A57"/>
    <w:rsid w:val="00537B41"/>
    <w:rsid w:val="00537C54"/>
    <w:rsid w:val="00537EC5"/>
    <w:rsid w:val="005409A7"/>
    <w:rsid w:val="00540D25"/>
    <w:rsid w:val="00540D79"/>
    <w:rsid w:val="00540EAB"/>
    <w:rsid w:val="00540F83"/>
    <w:rsid w:val="00541022"/>
    <w:rsid w:val="00541220"/>
    <w:rsid w:val="00541244"/>
    <w:rsid w:val="00541583"/>
    <w:rsid w:val="00541F32"/>
    <w:rsid w:val="00541FEB"/>
    <w:rsid w:val="00542048"/>
    <w:rsid w:val="00542138"/>
    <w:rsid w:val="005437A2"/>
    <w:rsid w:val="005437E5"/>
    <w:rsid w:val="00543A97"/>
    <w:rsid w:val="00543D4D"/>
    <w:rsid w:val="0054425B"/>
    <w:rsid w:val="005444DA"/>
    <w:rsid w:val="0054459C"/>
    <w:rsid w:val="00544623"/>
    <w:rsid w:val="005446CC"/>
    <w:rsid w:val="005447D3"/>
    <w:rsid w:val="005448FE"/>
    <w:rsid w:val="00544DD5"/>
    <w:rsid w:val="0054502A"/>
    <w:rsid w:val="00545178"/>
    <w:rsid w:val="005454C5"/>
    <w:rsid w:val="0054577B"/>
    <w:rsid w:val="0054598D"/>
    <w:rsid w:val="00545CD2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F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744"/>
    <w:rsid w:val="00556FB2"/>
    <w:rsid w:val="00557332"/>
    <w:rsid w:val="00557762"/>
    <w:rsid w:val="005602C3"/>
    <w:rsid w:val="00560524"/>
    <w:rsid w:val="00560B6F"/>
    <w:rsid w:val="00560FD2"/>
    <w:rsid w:val="00561242"/>
    <w:rsid w:val="00561601"/>
    <w:rsid w:val="00561FBB"/>
    <w:rsid w:val="0056265C"/>
    <w:rsid w:val="005626AA"/>
    <w:rsid w:val="0056275C"/>
    <w:rsid w:val="00562E6D"/>
    <w:rsid w:val="005634A5"/>
    <w:rsid w:val="00563ADC"/>
    <w:rsid w:val="0056429E"/>
    <w:rsid w:val="0056460C"/>
    <w:rsid w:val="0056498F"/>
    <w:rsid w:val="00564A51"/>
    <w:rsid w:val="00565042"/>
    <w:rsid w:val="0056504A"/>
    <w:rsid w:val="005651D9"/>
    <w:rsid w:val="00565D48"/>
    <w:rsid w:val="00565D8A"/>
    <w:rsid w:val="00566010"/>
    <w:rsid w:val="005660E2"/>
    <w:rsid w:val="005660EA"/>
    <w:rsid w:val="00566249"/>
    <w:rsid w:val="005663F2"/>
    <w:rsid w:val="00566BC1"/>
    <w:rsid w:val="005673D8"/>
    <w:rsid w:val="005676A1"/>
    <w:rsid w:val="00567C68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600"/>
    <w:rsid w:val="00577445"/>
    <w:rsid w:val="00577489"/>
    <w:rsid w:val="005774AE"/>
    <w:rsid w:val="005776CE"/>
    <w:rsid w:val="005776F1"/>
    <w:rsid w:val="005778A4"/>
    <w:rsid w:val="005778ED"/>
    <w:rsid w:val="00580393"/>
    <w:rsid w:val="005804E9"/>
    <w:rsid w:val="00580C7B"/>
    <w:rsid w:val="00580D13"/>
    <w:rsid w:val="00580FC6"/>
    <w:rsid w:val="00581174"/>
    <w:rsid w:val="0058171F"/>
    <w:rsid w:val="00581955"/>
    <w:rsid w:val="00581A12"/>
    <w:rsid w:val="00581E85"/>
    <w:rsid w:val="0058217F"/>
    <w:rsid w:val="0058224C"/>
    <w:rsid w:val="005822C7"/>
    <w:rsid w:val="0058264B"/>
    <w:rsid w:val="00582B2E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E6A"/>
    <w:rsid w:val="00585026"/>
    <w:rsid w:val="00585316"/>
    <w:rsid w:val="00585538"/>
    <w:rsid w:val="00585DEA"/>
    <w:rsid w:val="00586401"/>
    <w:rsid w:val="005867A3"/>
    <w:rsid w:val="005869D9"/>
    <w:rsid w:val="00586AE1"/>
    <w:rsid w:val="00587409"/>
    <w:rsid w:val="005876DF"/>
    <w:rsid w:val="00587836"/>
    <w:rsid w:val="00587A5C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4E2"/>
    <w:rsid w:val="00594F82"/>
    <w:rsid w:val="005951D2"/>
    <w:rsid w:val="00595586"/>
    <w:rsid w:val="00595710"/>
    <w:rsid w:val="005962A1"/>
    <w:rsid w:val="005966EA"/>
    <w:rsid w:val="00596B23"/>
    <w:rsid w:val="00596B5C"/>
    <w:rsid w:val="00596C6F"/>
    <w:rsid w:val="00596EC1"/>
    <w:rsid w:val="005970E0"/>
    <w:rsid w:val="00597DAD"/>
    <w:rsid w:val="00597FA2"/>
    <w:rsid w:val="005A0B0D"/>
    <w:rsid w:val="005A1243"/>
    <w:rsid w:val="005A1878"/>
    <w:rsid w:val="005A1C13"/>
    <w:rsid w:val="005A1C9C"/>
    <w:rsid w:val="005A1D64"/>
    <w:rsid w:val="005A2B40"/>
    <w:rsid w:val="005A2E0B"/>
    <w:rsid w:val="005A2E23"/>
    <w:rsid w:val="005A34FD"/>
    <w:rsid w:val="005A4185"/>
    <w:rsid w:val="005A5123"/>
    <w:rsid w:val="005A52A5"/>
    <w:rsid w:val="005A59D2"/>
    <w:rsid w:val="005A5A7D"/>
    <w:rsid w:val="005A5B1F"/>
    <w:rsid w:val="005A650F"/>
    <w:rsid w:val="005A6C5B"/>
    <w:rsid w:val="005A6C79"/>
    <w:rsid w:val="005A7231"/>
    <w:rsid w:val="005A7CEE"/>
    <w:rsid w:val="005B003A"/>
    <w:rsid w:val="005B00FE"/>
    <w:rsid w:val="005B012D"/>
    <w:rsid w:val="005B0487"/>
    <w:rsid w:val="005B0B08"/>
    <w:rsid w:val="005B0F82"/>
    <w:rsid w:val="005B11B3"/>
    <w:rsid w:val="005B1399"/>
    <w:rsid w:val="005B1589"/>
    <w:rsid w:val="005B15EB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3D4"/>
    <w:rsid w:val="005B493E"/>
    <w:rsid w:val="005B49BA"/>
    <w:rsid w:val="005B4DD2"/>
    <w:rsid w:val="005B506D"/>
    <w:rsid w:val="005B62A3"/>
    <w:rsid w:val="005B66F0"/>
    <w:rsid w:val="005B6974"/>
    <w:rsid w:val="005B6993"/>
    <w:rsid w:val="005B69B3"/>
    <w:rsid w:val="005B69C2"/>
    <w:rsid w:val="005B6AA4"/>
    <w:rsid w:val="005B6F90"/>
    <w:rsid w:val="005B717E"/>
    <w:rsid w:val="005B733C"/>
    <w:rsid w:val="005B75FB"/>
    <w:rsid w:val="005B774A"/>
    <w:rsid w:val="005B79D2"/>
    <w:rsid w:val="005B7EB8"/>
    <w:rsid w:val="005C0B06"/>
    <w:rsid w:val="005C0B82"/>
    <w:rsid w:val="005C1014"/>
    <w:rsid w:val="005C16B9"/>
    <w:rsid w:val="005C185E"/>
    <w:rsid w:val="005C19CA"/>
    <w:rsid w:val="005C1FD1"/>
    <w:rsid w:val="005C2BEB"/>
    <w:rsid w:val="005C31A9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4"/>
    <w:rsid w:val="005C58AF"/>
    <w:rsid w:val="005C6155"/>
    <w:rsid w:val="005C665E"/>
    <w:rsid w:val="005C6E38"/>
    <w:rsid w:val="005C70AB"/>
    <w:rsid w:val="005C70DE"/>
    <w:rsid w:val="005C7CCD"/>
    <w:rsid w:val="005D0380"/>
    <w:rsid w:val="005D0835"/>
    <w:rsid w:val="005D0B20"/>
    <w:rsid w:val="005D0FD7"/>
    <w:rsid w:val="005D11D3"/>
    <w:rsid w:val="005D12AB"/>
    <w:rsid w:val="005D12F7"/>
    <w:rsid w:val="005D1C5A"/>
    <w:rsid w:val="005D1D51"/>
    <w:rsid w:val="005D1EC1"/>
    <w:rsid w:val="005D1EF5"/>
    <w:rsid w:val="005D26C2"/>
    <w:rsid w:val="005D26EF"/>
    <w:rsid w:val="005D2AD2"/>
    <w:rsid w:val="005D2E55"/>
    <w:rsid w:val="005D301B"/>
    <w:rsid w:val="005D31B4"/>
    <w:rsid w:val="005D31D8"/>
    <w:rsid w:val="005D3876"/>
    <w:rsid w:val="005D3C2A"/>
    <w:rsid w:val="005D3C89"/>
    <w:rsid w:val="005D4124"/>
    <w:rsid w:val="005D446A"/>
    <w:rsid w:val="005D45C9"/>
    <w:rsid w:val="005D48A9"/>
    <w:rsid w:val="005D4C2B"/>
    <w:rsid w:val="005D5234"/>
    <w:rsid w:val="005D5488"/>
    <w:rsid w:val="005D594B"/>
    <w:rsid w:val="005D5A5A"/>
    <w:rsid w:val="005D60E8"/>
    <w:rsid w:val="005D6E8A"/>
    <w:rsid w:val="005D72D9"/>
    <w:rsid w:val="005D7AD9"/>
    <w:rsid w:val="005D7DAC"/>
    <w:rsid w:val="005E01FC"/>
    <w:rsid w:val="005E0202"/>
    <w:rsid w:val="005E037B"/>
    <w:rsid w:val="005E03FE"/>
    <w:rsid w:val="005E0ED7"/>
    <w:rsid w:val="005E0EFE"/>
    <w:rsid w:val="005E1271"/>
    <w:rsid w:val="005E136B"/>
    <w:rsid w:val="005E1505"/>
    <w:rsid w:val="005E2485"/>
    <w:rsid w:val="005E2CBF"/>
    <w:rsid w:val="005E2D3C"/>
    <w:rsid w:val="005E2FB6"/>
    <w:rsid w:val="005E3318"/>
    <w:rsid w:val="005E3418"/>
    <w:rsid w:val="005E34B9"/>
    <w:rsid w:val="005E3800"/>
    <w:rsid w:val="005E424D"/>
    <w:rsid w:val="005E43C5"/>
    <w:rsid w:val="005E4665"/>
    <w:rsid w:val="005E4E73"/>
    <w:rsid w:val="005E4F40"/>
    <w:rsid w:val="005E5142"/>
    <w:rsid w:val="005E5867"/>
    <w:rsid w:val="005E5C79"/>
    <w:rsid w:val="005E5CBE"/>
    <w:rsid w:val="005E5ED0"/>
    <w:rsid w:val="005E5F18"/>
    <w:rsid w:val="005E60F1"/>
    <w:rsid w:val="005E6399"/>
    <w:rsid w:val="005E653C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F06CD"/>
    <w:rsid w:val="005F08E8"/>
    <w:rsid w:val="005F0CEA"/>
    <w:rsid w:val="005F153F"/>
    <w:rsid w:val="005F15AC"/>
    <w:rsid w:val="005F1638"/>
    <w:rsid w:val="005F17C6"/>
    <w:rsid w:val="005F1A18"/>
    <w:rsid w:val="005F1A41"/>
    <w:rsid w:val="005F1A73"/>
    <w:rsid w:val="005F1B30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71A4"/>
    <w:rsid w:val="005F74A7"/>
    <w:rsid w:val="005F74C8"/>
    <w:rsid w:val="005F7618"/>
    <w:rsid w:val="005F7AF8"/>
    <w:rsid w:val="005F7C51"/>
    <w:rsid w:val="006000C2"/>
    <w:rsid w:val="0060017F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4E0"/>
    <w:rsid w:val="00602512"/>
    <w:rsid w:val="00603061"/>
    <w:rsid w:val="00603338"/>
    <w:rsid w:val="00603375"/>
    <w:rsid w:val="00603B3F"/>
    <w:rsid w:val="006041D7"/>
    <w:rsid w:val="00604A51"/>
    <w:rsid w:val="00604F06"/>
    <w:rsid w:val="006050D5"/>
    <w:rsid w:val="0060563F"/>
    <w:rsid w:val="006057B4"/>
    <w:rsid w:val="006058EE"/>
    <w:rsid w:val="00605EC6"/>
    <w:rsid w:val="0060603B"/>
    <w:rsid w:val="00606911"/>
    <w:rsid w:val="00606CAC"/>
    <w:rsid w:val="00606D22"/>
    <w:rsid w:val="00606E0B"/>
    <w:rsid w:val="00607A39"/>
    <w:rsid w:val="00607D55"/>
    <w:rsid w:val="00607DF3"/>
    <w:rsid w:val="006102D6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D3"/>
    <w:rsid w:val="00613013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6042"/>
    <w:rsid w:val="00616BBC"/>
    <w:rsid w:val="0061788E"/>
    <w:rsid w:val="006179D2"/>
    <w:rsid w:val="00617A97"/>
    <w:rsid w:val="00620A08"/>
    <w:rsid w:val="00620A14"/>
    <w:rsid w:val="00620EE0"/>
    <w:rsid w:val="0062112D"/>
    <w:rsid w:val="0062120B"/>
    <w:rsid w:val="00621928"/>
    <w:rsid w:val="006225CF"/>
    <w:rsid w:val="00622995"/>
    <w:rsid w:val="00622B39"/>
    <w:rsid w:val="00622BE2"/>
    <w:rsid w:val="006233A9"/>
    <w:rsid w:val="00623DB0"/>
    <w:rsid w:val="006240DA"/>
    <w:rsid w:val="00624238"/>
    <w:rsid w:val="006247D6"/>
    <w:rsid w:val="00624A0E"/>
    <w:rsid w:val="00624DA2"/>
    <w:rsid w:val="00624DD6"/>
    <w:rsid w:val="00625617"/>
    <w:rsid w:val="00626364"/>
    <w:rsid w:val="006269FB"/>
    <w:rsid w:val="00626C5F"/>
    <w:rsid w:val="00627567"/>
    <w:rsid w:val="006275C5"/>
    <w:rsid w:val="00630687"/>
    <w:rsid w:val="00630DDB"/>
    <w:rsid w:val="00630E8E"/>
    <w:rsid w:val="00631324"/>
    <w:rsid w:val="0063164E"/>
    <w:rsid w:val="00631832"/>
    <w:rsid w:val="0063187E"/>
    <w:rsid w:val="00631A10"/>
    <w:rsid w:val="00631A8D"/>
    <w:rsid w:val="006325ED"/>
    <w:rsid w:val="00632B75"/>
    <w:rsid w:val="00632D80"/>
    <w:rsid w:val="00632D90"/>
    <w:rsid w:val="00632E2C"/>
    <w:rsid w:val="0063339E"/>
    <w:rsid w:val="006337F0"/>
    <w:rsid w:val="00634007"/>
    <w:rsid w:val="006340E0"/>
    <w:rsid w:val="006343BD"/>
    <w:rsid w:val="006345CD"/>
    <w:rsid w:val="00634691"/>
    <w:rsid w:val="006346FA"/>
    <w:rsid w:val="00634AB4"/>
    <w:rsid w:val="006354BE"/>
    <w:rsid w:val="006359C2"/>
    <w:rsid w:val="00635A87"/>
    <w:rsid w:val="00635B9E"/>
    <w:rsid w:val="00635F3E"/>
    <w:rsid w:val="0063688C"/>
    <w:rsid w:val="00636B10"/>
    <w:rsid w:val="00636CF9"/>
    <w:rsid w:val="00636ED8"/>
    <w:rsid w:val="00637548"/>
    <w:rsid w:val="006376A3"/>
    <w:rsid w:val="00637BEB"/>
    <w:rsid w:val="00640055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F"/>
    <w:rsid w:val="00643D82"/>
    <w:rsid w:val="00644174"/>
    <w:rsid w:val="006446B1"/>
    <w:rsid w:val="00644CD5"/>
    <w:rsid w:val="00645123"/>
    <w:rsid w:val="006454E3"/>
    <w:rsid w:val="0064558E"/>
    <w:rsid w:val="00645A18"/>
    <w:rsid w:val="00645C97"/>
    <w:rsid w:val="006466EE"/>
    <w:rsid w:val="00646AC6"/>
    <w:rsid w:val="00646BF8"/>
    <w:rsid w:val="00646FE8"/>
    <w:rsid w:val="00647107"/>
    <w:rsid w:val="00647604"/>
    <w:rsid w:val="00647F22"/>
    <w:rsid w:val="00650337"/>
    <w:rsid w:val="0065065E"/>
    <w:rsid w:val="00650748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831"/>
    <w:rsid w:val="00653895"/>
    <w:rsid w:val="006539E4"/>
    <w:rsid w:val="006539FA"/>
    <w:rsid w:val="00653CF3"/>
    <w:rsid w:val="00654062"/>
    <w:rsid w:val="00654A89"/>
    <w:rsid w:val="00654D63"/>
    <w:rsid w:val="0065530C"/>
    <w:rsid w:val="00655788"/>
    <w:rsid w:val="00655AAC"/>
    <w:rsid w:val="00655CEB"/>
    <w:rsid w:val="00655D1A"/>
    <w:rsid w:val="00655E08"/>
    <w:rsid w:val="00655FAE"/>
    <w:rsid w:val="00655FFA"/>
    <w:rsid w:val="00656884"/>
    <w:rsid w:val="00656968"/>
    <w:rsid w:val="00656F69"/>
    <w:rsid w:val="0065771B"/>
    <w:rsid w:val="00657B4B"/>
    <w:rsid w:val="00657FA5"/>
    <w:rsid w:val="0066010D"/>
    <w:rsid w:val="006604D0"/>
    <w:rsid w:val="0066067D"/>
    <w:rsid w:val="0066076C"/>
    <w:rsid w:val="00660F98"/>
    <w:rsid w:val="00661053"/>
    <w:rsid w:val="006610BA"/>
    <w:rsid w:val="006614E5"/>
    <w:rsid w:val="00661CE2"/>
    <w:rsid w:val="006626EA"/>
    <w:rsid w:val="00662B55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AB"/>
    <w:rsid w:val="006645C2"/>
    <w:rsid w:val="00664EAB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70047"/>
    <w:rsid w:val="0067012F"/>
    <w:rsid w:val="00670334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243"/>
    <w:rsid w:val="00672324"/>
    <w:rsid w:val="00672488"/>
    <w:rsid w:val="00672645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7DD"/>
    <w:rsid w:val="006748B5"/>
    <w:rsid w:val="00674ABB"/>
    <w:rsid w:val="00674DD9"/>
    <w:rsid w:val="006750A4"/>
    <w:rsid w:val="00675183"/>
    <w:rsid w:val="006751B0"/>
    <w:rsid w:val="006752A8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4C5"/>
    <w:rsid w:val="0067769B"/>
    <w:rsid w:val="00677941"/>
    <w:rsid w:val="006779AC"/>
    <w:rsid w:val="00677B98"/>
    <w:rsid w:val="00677E29"/>
    <w:rsid w:val="00677F4A"/>
    <w:rsid w:val="00680574"/>
    <w:rsid w:val="00680D3A"/>
    <w:rsid w:val="00680DB0"/>
    <w:rsid w:val="00680DC2"/>
    <w:rsid w:val="00680E11"/>
    <w:rsid w:val="00680E9A"/>
    <w:rsid w:val="00681594"/>
    <w:rsid w:val="006816BB"/>
    <w:rsid w:val="00681799"/>
    <w:rsid w:val="00682B18"/>
    <w:rsid w:val="00682FB8"/>
    <w:rsid w:val="0068316F"/>
    <w:rsid w:val="00683ADF"/>
    <w:rsid w:val="00684053"/>
    <w:rsid w:val="0068463A"/>
    <w:rsid w:val="006849AB"/>
    <w:rsid w:val="00684E48"/>
    <w:rsid w:val="0068538C"/>
    <w:rsid w:val="00685DBB"/>
    <w:rsid w:val="0068646F"/>
    <w:rsid w:val="00686632"/>
    <w:rsid w:val="006868BD"/>
    <w:rsid w:val="006869C3"/>
    <w:rsid w:val="0068708B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28"/>
    <w:rsid w:val="006912F8"/>
    <w:rsid w:val="00691461"/>
    <w:rsid w:val="0069188B"/>
    <w:rsid w:val="00691E1C"/>
    <w:rsid w:val="00692F05"/>
    <w:rsid w:val="00693578"/>
    <w:rsid w:val="006936DD"/>
    <w:rsid w:val="00693705"/>
    <w:rsid w:val="00693BD7"/>
    <w:rsid w:val="00694474"/>
    <w:rsid w:val="00694827"/>
    <w:rsid w:val="00694CCC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329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1F19"/>
    <w:rsid w:val="006A209C"/>
    <w:rsid w:val="006A2334"/>
    <w:rsid w:val="006A29E7"/>
    <w:rsid w:val="006A2ACE"/>
    <w:rsid w:val="006A2E95"/>
    <w:rsid w:val="006A2F16"/>
    <w:rsid w:val="006A300A"/>
    <w:rsid w:val="006A3889"/>
    <w:rsid w:val="006A3F39"/>
    <w:rsid w:val="006A3F7E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34C"/>
    <w:rsid w:val="006A7CA3"/>
    <w:rsid w:val="006B07B5"/>
    <w:rsid w:val="006B13B6"/>
    <w:rsid w:val="006B15EA"/>
    <w:rsid w:val="006B1B02"/>
    <w:rsid w:val="006B253E"/>
    <w:rsid w:val="006B2547"/>
    <w:rsid w:val="006B3024"/>
    <w:rsid w:val="006B36A5"/>
    <w:rsid w:val="006B3750"/>
    <w:rsid w:val="006B386A"/>
    <w:rsid w:val="006B3B0E"/>
    <w:rsid w:val="006B424C"/>
    <w:rsid w:val="006B4AE4"/>
    <w:rsid w:val="006B4F22"/>
    <w:rsid w:val="006B56BA"/>
    <w:rsid w:val="006B6773"/>
    <w:rsid w:val="006B6EF5"/>
    <w:rsid w:val="006B7119"/>
    <w:rsid w:val="006B724A"/>
    <w:rsid w:val="006B74B9"/>
    <w:rsid w:val="006B77DB"/>
    <w:rsid w:val="006C041A"/>
    <w:rsid w:val="006C0A25"/>
    <w:rsid w:val="006C0F0A"/>
    <w:rsid w:val="006C11A0"/>
    <w:rsid w:val="006C1499"/>
    <w:rsid w:val="006C1828"/>
    <w:rsid w:val="006C1D67"/>
    <w:rsid w:val="006C1EA4"/>
    <w:rsid w:val="006C220A"/>
    <w:rsid w:val="006C2490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E4"/>
    <w:rsid w:val="006C4459"/>
    <w:rsid w:val="006C46CD"/>
    <w:rsid w:val="006C4836"/>
    <w:rsid w:val="006C4852"/>
    <w:rsid w:val="006C5541"/>
    <w:rsid w:val="006C55E4"/>
    <w:rsid w:val="006C56DD"/>
    <w:rsid w:val="006C6070"/>
    <w:rsid w:val="006C6474"/>
    <w:rsid w:val="006C6798"/>
    <w:rsid w:val="006C6970"/>
    <w:rsid w:val="006C6A1D"/>
    <w:rsid w:val="006C6AEF"/>
    <w:rsid w:val="006C6BAC"/>
    <w:rsid w:val="006C6D7A"/>
    <w:rsid w:val="006C7134"/>
    <w:rsid w:val="006C7972"/>
    <w:rsid w:val="006C7F6A"/>
    <w:rsid w:val="006D006D"/>
    <w:rsid w:val="006D02D2"/>
    <w:rsid w:val="006D0E1F"/>
    <w:rsid w:val="006D1950"/>
    <w:rsid w:val="006D1BDC"/>
    <w:rsid w:val="006D26C2"/>
    <w:rsid w:val="006D27E6"/>
    <w:rsid w:val="006D2935"/>
    <w:rsid w:val="006D2B0A"/>
    <w:rsid w:val="006D2BEE"/>
    <w:rsid w:val="006D2C3E"/>
    <w:rsid w:val="006D2F18"/>
    <w:rsid w:val="006D36D2"/>
    <w:rsid w:val="006D3C6A"/>
    <w:rsid w:val="006D428D"/>
    <w:rsid w:val="006D42F7"/>
    <w:rsid w:val="006D4487"/>
    <w:rsid w:val="006D449A"/>
    <w:rsid w:val="006D497D"/>
    <w:rsid w:val="006D4BEB"/>
    <w:rsid w:val="006D4F55"/>
    <w:rsid w:val="006D4F7C"/>
    <w:rsid w:val="006D5432"/>
    <w:rsid w:val="006D5435"/>
    <w:rsid w:val="006D5543"/>
    <w:rsid w:val="006D59BD"/>
    <w:rsid w:val="006D59F7"/>
    <w:rsid w:val="006D6143"/>
    <w:rsid w:val="006D6188"/>
    <w:rsid w:val="006D625A"/>
    <w:rsid w:val="006D6668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106"/>
    <w:rsid w:val="006E1E13"/>
    <w:rsid w:val="006E222D"/>
    <w:rsid w:val="006E22E4"/>
    <w:rsid w:val="006E2338"/>
    <w:rsid w:val="006E24E7"/>
    <w:rsid w:val="006E352B"/>
    <w:rsid w:val="006E427B"/>
    <w:rsid w:val="006E47B1"/>
    <w:rsid w:val="006E495E"/>
    <w:rsid w:val="006E4B08"/>
    <w:rsid w:val="006E4B35"/>
    <w:rsid w:val="006E4F64"/>
    <w:rsid w:val="006E509C"/>
    <w:rsid w:val="006E552D"/>
    <w:rsid w:val="006E5B2E"/>
    <w:rsid w:val="006E5D9C"/>
    <w:rsid w:val="006E688A"/>
    <w:rsid w:val="006E6C7F"/>
    <w:rsid w:val="006E6D14"/>
    <w:rsid w:val="006E7197"/>
    <w:rsid w:val="006E7353"/>
    <w:rsid w:val="006E7462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0EE"/>
    <w:rsid w:val="006F2967"/>
    <w:rsid w:val="006F2A66"/>
    <w:rsid w:val="006F2D59"/>
    <w:rsid w:val="006F328A"/>
    <w:rsid w:val="006F39F9"/>
    <w:rsid w:val="006F3F05"/>
    <w:rsid w:val="006F439A"/>
    <w:rsid w:val="006F44B2"/>
    <w:rsid w:val="006F4EA8"/>
    <w:rsid w:val="006F533C"/>
    <w:rsid w:val="006F57F9"/>
    <w:rsid w:val="006F5B82"/>
    <w:rsid w:val="006F6053"/>
    <w:rsid w:val="006F6230"/>
    <w:rsid w:val="006F6421"/>
    <w:rsid w:val="006F66C8"/>
    <w:rsid w:val="006F6C1C"/>
    <w:rsid w:val="006F6C3C"/>
    <w:rsid w:val="006F6D36"/>
    <w:rsid w:val="006F6EAC"/>
    <w:rsid w:val="006F78C6"/>
    <w:rsid w:val="006F79AE"/>
    <w:rsid w:val="006F7CD3"/>
    <w:rsid w:val="00700079"/>
    <w:rsid w:val="00700102"/>
    <w:rsid w:val="0070087A"/>
    <w:rsid w:val="00700C2F"/>
    <w:rsid w:val="00700C44"/>
    <w:rsid w:val="00701344"/>
    <w:rsid w:val="00701627"/>
    <w:rsid w:val="0070205F"/>
    <w:rsid w:val="00702062"/>
    <w:rsid w:val="00702799"/>
    <w:rsid w:val="00702C79"/>
    <w:rsid w:val="007031A5"/>
    <w:rsid w:val="007037C1"/>
    <w:rsid w:val="00703917"/>
    <w:rsid w:val="007045B2"/>
    <w:rsid w:val="00704714"/>
    <w:rsid w:val="00704DC0"/>
    <w:rsid w:val="00704EA9"/>
    <w:rsid w:val="0070506C"/>
    <w:rsid w:val="007050D4"/>
    <w:rsid w:val="00705161"/>
    <w:rsid w:val="007054DF"/>
    <w:rsid w:val="007056B6"/>
    <w:rsid w:val="00705BA8"/>
    <w:rsid w:val="007061C9"/>
    <w:rsid w:val="00706589"/>
    <w:rsid w:val="00706AC1"/>
    <w:rsid w:val="00706CB1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B0E"/>
    <w:rsid w:val="00711DCD"/>
    <w:rsid w:val="00712B53"/>
    <w:rsid w:val="00712DC7"/>
    <w:rsid w:val="00712EE0"/>
    <w:rsid w:val="007130FE"/>
    <w:rsid w:val="0071315B"/>
    <w:rsid w:val="00714512"/>
    <w:rsid w:val="00714621"/>
    <w:rsid w:val="007149DD"/>
    <w:rsid w:val="00714A3B"/>
    <w:rsid w:val="00714E1D"/>
    <w:rsid w:val="0071581C"/>
    <w:rsid w:val="007159E6"/>
    <w:rsid w:val="00715A31"/>
    <w:rsid w:val="00715AE9"/>
    <w:rsid w:val="0071732E"/>
    <w:rsid w:val="007173BF"/>
    <w:rsid w:val="00717E42"/>
    <w:rsid w:val="00717F42"/>
    <w:rsid w:val="007200FC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3681"/>
    <w:rsid w:val="00723B18"/>
    <w:rsid w:val="00724183"/>
    <w:rsid w:val="007241AC"/>
    <w:rsid w:val="0072431B"/>
    <w:rsid w:val="00724F2F"/>
    <w:rsid w:val="0072505C"/>
    <w:rsid w:val="0072548F"/>
    <w:rsid w:val="00725572"/>
    <w:rsid w:val="00725B60"/>
    <w:rsid w:val="0072616F"/>
    <w:rsid w:val="00726188"/>
    <w:rsid w:val="007269B8"/>
    <w:rsid w:val="00726B87"/>
    <w:rsid w:val="00726E5E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1D4"/>
    <w:rsid w:val="007353F1"/>
    <w:rsid w:val="007353F2"/>
    <w:rsid w:val="00735819"/>
    <w:rsid w:val="007363C7"/>
    <w:rsid w:val="007363FD"/>
    <w:rsid w:val="0073646A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1233"/>
    <w:rsid w:val="00741707"/>
    <w:rsid w:val="007419BE"/>
    <w:rsid w:val="00741CF5"/>
    <w:rsid w:val="00741D82"/>
    <w:rsid w:val="00741FE6"/>
    <w:rsid w:val="00742135"/>
    <w:rsid w:val="007423FB"/>
    <w:rsid w:val="007434DF"/>
    <w:rsid w:val="00743B1C"/>
    <w:rsid w:val="00743B77"/>
    <w:rsid w:val="00743D4F"/>
    <w:rsid w:val="00743F03"/>
    <w:rsid w:val="007442CA"/>
    <w:rsid w:val="007446B7"/>
    <w:rsid w:val="00744899"/>
    <w:rsid w:val="00744E27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BDE"/>
    <w:rsid w:val="00746BE7"/>
    <w:rsid w:val="00746CAD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B77"/>
    <w:rsid w:val="00751EE4"/>
    <w:rsid w:val="00752166"/>
    <w:rsid w:val="0075245F"/>
    <w:rsid w:val="00752752"/>
    <w:rsid w:val="00753E6D"/>
    <w:rsid w:val="00753F87"/>
    <w:rsid w:val="007546E9"/>
    <w:rsid w:val="00754D39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6012B"/>
    <w:rsid w:val="0076021C"/>
    <w:rsid w:val="0076026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2F0E"/>
    <w:rsid w:val="007633D7"/>
    <w:rsid w:val="00763451"/>
    <w:rsid w:val="007637DC"/>
    <w:rsid w:val="007637F7"/>
    <w:rsid w:val="00763991"/>
    <w:rsid w:val="00763B6F"/>
    <w:rsid w:val="00763D3F"/>
    <w:rsid w:val="007640AF"/>
    <w:rsid w:val="007645A3"/>
    <w:rsid w:val="007649B2"/>
    <w:rsid w:val="00764ECC"/>
    <w:rsid w:val="00764FF0"/>
    <w:rsid w:val="007652EA"/>
    <w:rsid w:val="0076532D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4C2"/>
    <w:rsid w:val="007704F9"/>
    <w:rsid w:val="00770516"/>
    <w:rsid w:val="0077067F"/>
    <w:rsid w:val="0077074F"/>
    <w:rsid w:val="00770B62"/>
    <w:rsid w:val="00770B96"/>
    <w:rsid w:val="00770C82"/>
    <w:rsid w:val="00771618"/>
    <w:rsid w:val="00771915"/>
    <w:rsid w:val="00771970"/>
    <w:rsid w:val="00771B98"/>
    <w:rsid w:val="00771C6D"/>
    <w:rsid w:val="007725D6"/>
    <w:rsid w:val="00772610"/>
    <w:rsid w:val="007727C4"/>
    <w:rsid w:val="00772E7B"/>
    <w:rsid w:val="00773270"/>
    <w:rsid w:val="00773287"/>
    <w:rsid w:val="00773C9F"/>
    <w:rsid w:val="007743D8"/>
    <w:rsid w:val="007749C6"/>
    <w:rsid w:val="0077518F"/>
    <w:rsid w:val="00775906"/>
    <w:rsid w:val="0077598C"/>
    <w:rsid w:val="0077649F"/>
    <w:rsid w:val="00776DB5"/>
    <w:rsid w:val="00776F98"/>
    <w:rsid w:val="00777003"/>
    <w:rsid w:val="00777739"/>
    <w:rsid w:val="00777939"/>
    <w:rsid w:val="00777CA4"/>
    <w:rsid w:val="00777E14"/>
    <w:rsid w:val="00780297"/>
    <w:rsid w:val="00780580"/>
    <w:rsid w:val="007806DD"/>
    <w:rsid w:val="00780960"/>
    <w:rsid w:val="00780B3A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0E0"/>
    <w:rsid w:val="007831B3"/>
    <w:rsid w:val="007835AC"/>
    <w:rsid w:val="00783722"/>
    <w:rsid w:val="0078385D"/>
    <w:rsid w:val="007839E8"/>
    <w:rsid w:val="00783B52"/>
    <w:rsid w:val="00783D1B"/>
    <w:rsid w:val="00783D91"/>
    <w:rsid w:val="0078433B"/>
    <w:rsid w:val="0078439D"/>
    <w:rsid w:val="007849D9"/>
    <w:rsid w:val="00784AAC"/>
    <w:rsid w:val="00784C16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430"/>
    <w:rsid w:val="0078650F"/>
    <w:rsid w:val="00786532"/>
    <w:rsid w:val="00786923"/>
    <w:rsid w:val="00786FE1"/>
    <w:rsid w:val="00787436"/>
    <w:rsid w:val="00787FC9"/>
    <w:rsid w:val="0079009D"/>
    <w:rsid w:val="0079038F"/>
    <w:rsid w:val="0079064F"/>
    <w:rsid w:val="00790C8F"/>
    <w:rsid w:val="00790F2E"/>
    <w:rsid w:val="00791222"/>
    <w:rsid w:val="0079189A"/>
    <w:rsid w:val="00791C69"/>
    <w:rsid w:val="007925D0"/>
    <w:rsid w:val="00792D2D"/>
    <w:rsid w:val="00792D4A"/>
    <w:rsid w:val="007933DB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DF3"/>
    <w:rsid w:val="007A1FDD"/>
    <w:rsid w:val="007A217C"/>
    <w:rsid w:val="007A29F7"/>
    <w:rsid w:val="007A2A08"/>
    <w:rsid w:val="007A2D03"/>
    <w:rsid w:val="007A3012"/>
    <w:rsid w:val="007A3E47"/>
    <w:rsid w:val="007A3F40"/>
    <w:rsid w:val="007A4798"/>
    <w:rsid w:val="007A53AF"/>
    <w:rsid w:val="007A5583"/>
    <w:rsid w:val="007A597C"/>
    <w:rsid w:val="007A5ABF"/>
    <w:rsid w:val="007A5D6B"/>
    <w:rsid w:val="007A5D72"/>
    <w:rsid w:val="007A5F74"/>
    <w:rsid w:val="007A5FD6"/>
    <w:rsid w:val="007A6678"/>
    <w:rsid w:val="007A69D9"/>
    <w:rsid w:val="007A71AC"/>
    <w:rsid w:val="007A79A5"/>
    <w:rsid w:val="007B051D"/>
    <w:rsid w:val="007B086A"/>
    <w:rsid w:val="007B0B14"/>
    <w:rsid w:val="007B0C32"/>
    <w:rsid w:val="007B0DBA"/>
    <w:rsid w:val="007B10D2"/>
    <w:rsid w:val="007B11A8"/>
    <w:rsid w:val="007B11FE"/>
    <w:rsid w:val="007B141C"/>
    <w:rsid w:val="007B14DE"/>
    <w:rsid w:val="007B1895"/>
    <w:rsid w:val="007B1D34"/>
    <w:rsid w:val="007B206F"/>
    <w:rsid w:val="007B292E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6AF"/>
    <w:rsid w:val="007B5DA4"/>
    <w:rsid w:val="007B61FE"/>
    <w:rsid w:val="007B62FA"/>
    <w:rsid w:val="007B640F"/>
    <w:rsid w:val="007B6686"/>
    <w:rsid w:val="007B672C"/>
    <w:rsid w:val="007B67FF"/>
    <w:rsid w:val="007B6C73"/>
    <w:rsid w:val="007B7699"/>
    <w:rsid w:val="007C0371"/>
    <w:rsid w:val="007C0F28"/>
    <w:rsid w:val="007C129D"/>
    <w:rsid w:val="007C1C0A"/>
    <w:rsid w:val="007C2109"/>
    <w:rsid w:val="007C274D"/>
    <w:rsid w:val="007C2B8C"/>
    <w:rsid w:val="007C3190"/>
    <w:rsid w:val="007C3251"/>
    <w:rsid w:val="007C350A"/>
    <w:rsid w:val="007C362A"/>
    <w:rsid w:val="007C3719"/>
    <w:rsid w:val="007C40F9"/>
    <w:rsid w:val="007C42B0"/>
    <w:rsid w:val="007C43DF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0DC"/>
    <w:rsid w:val="007C7594"/>
    <w:rsid w:val="007C75F5"/>
    <w:rsid w:val="007C76C1"/>
    <w:rsid w:val="007C7AD9"/>
    <w:rsid w:val="007C7E5D"/>
    <w:rsid w:val="007D021D"/>
    <w:rsid w:val="007D043B"/>
    <w:rsid w:val="007D05C6"/>
    <w:rsid w:val="007D08E8"/>
    <w:rsid w:val="007D09EC"/>
    <w:rsid w:val="007D1198"/>
    <w:rsid w:val="007D17B4"/>
    <w:rsid w:val="007D1F9A"/>
    <w:rsid w:val="007D210D"/>
    <w:rsid w:val="007D290F"/>
    <w:rsid w:val="007D3124"/>
    <w:rsid w:val="007D345F"/>
    <w:rsid w:val="007D36BA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4CDA"/>
    <w:rsid w:val="007D505F"/>
    <w:rsid w:val="007D54BD"/>
    <w:rsid w:val="007D5C85"/>
    <w:rsid w:val="007D61C7"/>
    <w:rsid w:val="007D6A82"/>
    <w:rsid w:val="007D6CCA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B46"/>
    <w:rsid w:val="007E2BEA"/>
    <w:rsid w:val="007E2D5B"/>
    <w:rsid w:val="007E2DE8"/>
    <w:rsid w:val="007E33F4"/>
    <w:rsid w:val="007E3629"/>
    <w:rsid w:val="007E412B"/>
    <w:rsid w:val="007E43AB"/>
    <w:rsid w:val="007E4501"/>
    <w:rsid w:val="007E469D"/>
    <w:rsid w:val="007E4A0E"/>
    <w:rsid w:val="007E4B2F"/>
    <w:rsid w:val="007E55E9"/>
    <w:rsid w:val="007E5788"/>
    <w:rsid w:val="007E5DF5"/>
    <w:rsid w:val="007E5E0C"/>
    <w:rsid w:val="007E5F63"/>
    <w:rsid w:val="007E671E"/>
    <w:rsid w:val="007E69C0"/>
    <w:rsid w:val="007E7236"/>
    <w:rsid w:val="007E7D3A"/>
    <w:rsid w:val="007E7EDD"/>
    <w:rsid w:val="007F002B"/>
    <w:rsid w:val="007F03C0"/>
    <w:rsid w:val="007F03F0"/>
    <w:rsid w:val="007F0676"/>
    <w:rsid w:val="007F0BE6"/>
    <w:rsid w:val="007F0DB2"/>
    <w:rsid w:val="007F11EA"/>
    <w:rsid w:val="007F1C21"/>
    <w:rsid w:val="007F1F2D"/>
    <w:rsid w:val="007F21D5"/>
    <w:rsid w:val="007F2748"/>
    <w:rsid w:val="007F2EA1"/>
    <w:rsid w:val="007F2ED0"/>
    <w:rsid w:val="007F3543"/>
    <w:rsid w:val="007F37A0"/>
    <w:rsid w:val="007F39FB"/>
    <w:rsid w:val="007F3A17"/>
    <w:rsid w:val="007F3DCC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5A8"/>
    <w:rsid w:val="007F7911"/>
    <w:rsid w:val="0080074C"/>
    <w:rsid w:val="008008E6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C61"/>
    <w:rsid w:val="00802CE5"/>
    <w:rsid w:val="008034A1"/>
    <w:rsid w:val="00803898"/>
    <w:rsid w:val="00803C72"/>
    <w:rsid w:val="00803EFF"/>
    <w:rsid w:val="00804027"/>
    <w:rsid w:val="008042A4"/>
    <w:rsid w:val="0080484F"/>
    <w:rsid w:val="00804A89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C7B"/>
    <w:rsid w:val="00806F95"/>
    <w:rsid w:val="008075A7"/>
    <w:rsid w:val="0080788C"/>
    <w:rsid w:val="00807AD1"/>
    <w:rsid w:val="00807CCB"/>
    <w:rsid w:val="00807DEC"/>
    <w:rsid w:val="00810174"/>
    <w:rsid w:val="00810177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799"/>
    <w:rsid w:val="00815AD3"/>
    <w:rsid w:val="00815CD1"/>
    <w:rsid w:val="00815D96"/>
    <w:rsid w:val="0081637E"/>
    <w:rsid w:val="008164DD"/>
    <w:rsid w:val="00816D34"/>
    <w:rsid w:val="00816F30"/>
    <w:rsid w:val="00817D7B"/>
    <w:rsid w:val="00820F54"/>
    <w:rsid w:val="0082121B"/>
    <w:rsid w:val="00821512"/>
    <w:rsid w:val="00821989"/>
    <w:rsid w:val="00821B19"/>
    <w:rsid w:val="00821B8F"/>
    <w:rsid w:val="00821FDC"/>
    <w:rsid w:val="0082240F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89"/>
    <w:rsid w:val="00824A4E"/>
    <w:rsid w:val="00824B9D"/>
    <w:rsid w:val="008253AC"/>
    <w:rsid w:val="00825469"/>
    <w:rsid w:val="00825A22"/>
    <w:rsid w:val="00825E9C"/>
    <w:rsid w:val="00825F74"/>
    <w:rsid w:val="008264D1"/>
    <w:rsid w:val="00826E34"/>
    <w:rsid w:val="00826E6D"/>
    <w:rsid w:val="00826FE5"/>
    <w:rsid w:val="008271B0"/>
    <w:rsid w:val="008271CE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8B8"/>
    <w:rsid w:val="00831AA1"/>
    <w:rsid w:val="00831B16"/>
    <w:rsid w:val="00831BF0"/>
    <w:rsid w:val="00831D0F"/>
    <w:rsid w:val="00832116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845"/>
    <w:rsid w:val="00834A23"/>
    <w:rsid w:val="008350C0"/>
    <w:rsid w:val="00835FFF"/>
    <w:rsid w:val="00836017"/>
    <w:rsid w:val="00836041"/>
    <w:rsid w:val="0083619F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ACD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BD6"/>
    <w:rsid w:val="00847C62"/>
    <w:rsid w:val="00847DB1"/>
    <w:rsid w:val="008504FC"/>
    <w:rsid w:val="00850A99"/>
    <w:rsid w:val="00850C04"/>
    <w:rsid w:val="00850C0D"/>
    <w:rsid w:val="00850D16"/>
    <w:rsid w:val="00850F8E"/>
    <w:rsid w:val="00851498"/>
    <w:rsid w:val="00851666"/>
    <w:rsid w:val="00851DE6"/>
    <w:rsid w:val="00851FFC"/>
    <w:rsid w:val="008521E5"/>
    <w:rsid w:val="00852249"/>
    <w:rsid w:val="00852948"/>
    <w:rsid w:val="00852B07"/>
    <w:rsid w:val="00852EAB"/>
    <w:rsid w:val="008530C8"/>
    <w:rsid w:val="008532BE"/>
    <w:rsid w:val="0085339D"/>
    <w:rsid w:val="00853B56"/>
    <w:rsid w:val="00853E59"/>
    <w:rsid w:val="008542BB"/>
    <w:rsid w:val="008542DB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20B"/>
    <w:rsid w:val="00856562"/>
    <w:rsid w:val="0085681C"/>
    <w:rsid w:val="00856B1B"/>
    <w:rsid w:val="008571FD"/>
    <w:rsid w:val="00857447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2E15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1F"/>
    <w:rsid w:val="00867CAA"/>
    <w:rsid w:val="00870081"/>
    <w:rsid w:val="0087011D"/>
    <w:rsid w:val="0087033F"/>
    <w:rsid w:val="00870344"/>
    <w:rsid w:val="00870367"/>
    <w:rsid w:val="008704DF"/>
    <w:rsid w:val="00870837"/>
    <w:rsid w:val="008709EB"/>
    <w:rsid w:val="00870A81"/>
    <w:rsid w:val="0087120D"/>
    <w:rsid w:val="00871454"/>
    <w:rsid w:val="00871972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912"/>
    <w:rsid w:val="008772B5"/>
    <w:rsid w:val="0087788A"/>
    <w:rsid w:val="00877CD7"/>
    <w:rsid w:val="00877D5C"/>
    <w:rsid w:val="00877FED"/>
    <w:rsid w:val="00880620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483A"/>
    <w:rsid w:val="00884BA0"/>
    <w:rsid w:val="00884CE4"/>
    <w:rsid w:val="008854D2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0F2"/>
    <w:rsid w:val="00887892"/>
    <w:rsid w:val="00887CAA"/>
    <w:rsid w:val="008901A4"/>
    <w:rsid w:val="00890548"/>
    <w:rsid w:val="00890636"/>
    <w:rsid w:val="008907CA"/>
    <w:rsid w:val="0089085E"/>
    <w:rsid w:val="00891F85"/>
    <w:rsid w:val="008922D5"/>
    <w:rsid w:val="0089253D"/>
    <w:rsid w:val="0089286F"/>
    <w:rsid w:val="008928E7"/>
    <w:rsid w:val="00893164"/>
    <w:rsid w:val="0089325E"/>
    <w:rsid w:val="00893260"/>
    <w:rsid w:val="00893BBF"/>
    <w:rsid w:val="00893F54"/>
    <w:rsid w:val="00893FD1"/>
    <w:rsid w:val="0089405D"/>
    <w:rsid w:val="008941BB"/>
    <w:rsid w:val="00895170"/>
    <w:rsid w:val="00895310"/>
    <w:rsid w:val="0089561D"/>
    <w:rsid w:val="008956A2"/>
    <w:rsid w:val="0089579F"/>
    <w:rsid w:val="00895A2C"/>
    <w:rsid w:val="00895B16"/>
    <w:rsid w:val="00895CA3"/>
    <w:rsid w:val="00895D9A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3010"/>
    <w:rsid w:val="008A323F"/>
    <w:rsid w:val="008A324B"/>
    <w:rsid w:val="008A39B8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7CC"/>
    <w:rsid w:val="008A6FD9"/>
    <w:rsid w:val="008A7154"/>
    <w:rsid w:val="008A7452"/>
    <w:rsid w:val="008A74A9"/>
    <w:rsid w:val="008B000B"/>
    <w:rsid w:val="008B049B"/>
    <w:rsid w:val="008B05F4"/>
    <w:rsid w:val="008B0ED6"/>
    <w:rsid w:val="008B0F7A"/>
    <w:rsid w:val="008B11F0"/>
    <w:rsid w:val="008B1544"/>
    <w:rsid w:val="008B1D93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005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55"/>
    <w:rsid w:val="008C03C3"/>
    <w:rsid w:val="008C0565"/>
    <w:rsid w:val="008C09E2"/>
    <w:rsid w:val="008C0A5B"/>
    <w:rsid w:val="008C0C7E"/>
    <w:rsid w:val="008C0E73"/>
    <w:rsid w:val="008C0F97"/>
    <w:rsid w:val="008C0FE1"/>
    <w:rsid w:val="008C1340"/>
    <w:rsid w:val="008C156B"/>
    <w:rsid w:val="008C206E"/>
    <w:rsid w:val="008C27C8"/>
    <w:rsid w:val="008C2A3C"/>
    <w:rsid w:val="008C2D5D"/>
    <w:rsid w:val="008C2EA4"/>
    <w:rsid w:val="008C30C4"/>
    <w:rsid w:val="008C33E8"/>
    <w:rsid w:val="008C39B5"/>
    <w:rsid w:val="008C3BDA"/>
    <w:rsid w:val="008C40F0"/>
    <w:rsid w:val="008C4297"/>
    <w:rsid w:val="008C432A"/>
    <w:rsid w:val="008C4819"/>
    <w:rsid w:val="008C488E"/>
    <w:rsid w:val="008C48D3"/>
    <w:rsid w:val="008C49CB"/>
    <w:rsid w:val="008C51D4"/>
    <w:rsid w:val="008C549F"/>
    <w:rsid w:val="008C5AE1"/>
    <w:rsid w:val="008C5BC3"/>
    <w:rsid w:val="008C5E1E"/>
    <w:rsid w:val="008C7023"/>
    <w:rsid w:val="008C7144"/>
    <w:rsid w:val="008C735E"/>
    <w:rsid w:val="008C73A3"/>
    <w:rsid w:val="008C7B4C"/>
    <w:rsid w:val="008C7F67"/>
    <w:rsid w:val="008C7FF7"/>
    <w:rsid w:val="008D02CB"/>
    <w:rsid w:val="008D0C13"/>
    <w:rsid w:val="008D0E31"/>
    <w:rsid w:val="008D13F5"/>
    <w:rsid w:val="008D161A"/>
    <w:rsid w:val="008D1AFE"/>
    <w:rsid w:val="008D1C9B"/>
    <w:rsid w:val="008D2317"/>
    <w:rsid w:val="008D25AB"/>
    <w:rsid w:val="008D2759"/>
    <w:rsid w:val="008D2845"/>
    <w:rsid w:val="008D2AB4"/>
    <w:rsid w:val="008D2EEF"/>
    <w:rsid w:val="008D31A8"/>
    <w:rsid w:val="008D347B"/>
    <w:rsid w:val="008D34B0"/>
    <w:rsid w:val="008D35D0"/>
    <w:rsid w:val="008D36EB"/>
    <w:rsid w:val="008D37CF"/>
    <w:rsid w:val="008D40B5"/>
    <w:rsid w:val="008D416D"/>
    <w:rsid w:val="008D4610"/>
    <w:rsid w:val="008D4B95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76"/>
    <w:rsid w:val="008D728B"/>
    <w:rsid w:val="008D7390"/>
    <w:rsid w:val="008D742F"/>
    <w:rsid w:val="008D765E"/>
    <w:rsid w:val="008D7C99"/>
    <w:rsid w:val="008E004F"/>
    <w:rsid w:val="008E02E5"/>
    <w:rsid w:val="008E0352"/>
    <w:rsid w:val="008E0954"/>
    <w:rsid w:val="008E0B6E"/>
    <w:rsid w:val="008E12CE"/>
    <w:rsid w:val="008E17AD"/>
    <w:rsid w:val="008E1822"/>
    <w:rsid w:val="008E1905"/>
    <w:rsid w:val="008E1D01"/>
    <w:rsid w:val="008E1DF1"/>
    <w:rsid w:val="008E2258"/>
    <w:rsid w:val="008E228F"/>
    <w:rsid w:val="008E289A"/>
    <w:rsid w:val="008E29BD"/>
    <w:rsid w:val="008E2CA9"/>
    <w:rsid w:val="008E2EB4"/>
    <w:rsid w:val="008E30CE"/>
    <w:rsid w:val="008E3612"/>
    <w:rsid w:val="008E3620"/>
    <w:rsid w:val="008E36B0"/>
    <w:rsid w:val="008E3E6C"/>
    <w:rsid w:val="008E417D"/>
    <w:rsid w:val="008E4492"/>
    <w:rsid w:val="008E467A"/>
    <w:rsid w:val="008E46BC"/>
    <w:rsid w:val="008E4DA5"/>
    <w:rsid w:val="008E5C94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A49"/>
    <w:rsid w:val="008F0C1D"/>
    <w:rsid w:val="008F1770"/>
    <w:rsid w:val="008F2002"/>
    <w:rsid w:val="008F2039"/>
    <w:rsid w:val="008F217B"/>
    <w:rsid w:val="008F223B"/>
    <w:rsid w:val="008F26C2"/>
    <w:rsid w:val="008F26C8"/>
    <w:rsid w:val="008F2822"/>
    <w:rsid w:val="008F2E26"/>
    <w:rsid w:val="008F2FFB"/>
    <w:rsid w:val="008F31B4"/>
    <w:rsid w:val="008F339C"/>
    <w:rsid w:val="008F3F4D"/>
    <w:rsid w:val="008F4280"/>
    <w:rsid w:val="008F4304"/>
    <w:rsid w:val="008F4689"/>
    <w:rsid w:val="008F4721"/>
    <w:rsid w:val="008F477A"/>
    <w:rsid w:val="008F53EB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69B"/>
    <w:rsid w:val="009008D5"/>
    <w:rsid w:val="00900A2F"/>
    <w:rsid w:val="00900A7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889"/>
    <w:rsid w:val="00903A77"/>
    <w:rsid w:val="00903B12"/>
    <w:rsid w:val="009042D2"/>
    <w:rsid w:val="0090432A"/>
    <w:rsid w:val="009048AF"/>
    <w:rsid w:val="009049D3"/>
    <w:rsid w:val="00904E62"/>
    <w:rsid w:val="00904F92"/>
    <w:rsid w:val="0090517F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869"/>
    <w:rsid w:val="00910C1F"/>
    <w:rsid w:val="00910C34"/>
    <w:rsid w:val="00910D8C"/>
    <w:rsid w:val="00910E10"/>
    <w:rsid w:val="00911430"/>
    <w:rsid w:val="00911A1A"/>
    <w:rsid w:val="00911E20"/>
    <w:rsid w:val="00911E73"/>
    <w:rsid w:val="0091206A"/>
    <w:rsid w:val="0091256C"/>
    <w:rsid w:val="0091273D"/>
    <w:rsid w:val="009136E8"/>
    <w:rsid w:val="00913DF5"/>
    <w:rsid w:val="00913ECB"/>
    <w:rsid w:val="00914023"/>
    <w:rsid w:val="009140E7"/>
    <w:rsid w:val="009142A4"/>
    <w:rsid w:val="009142C2"/>
    <w:rsid w:val="009144EF"/>
    <w:rsid w:val="009146A2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9F2"/>
    <w:rsid w:val="00917C57"/>
    <w:rsid w:val="00917C67"/>
    <w:rsid w:val="00917DAD"/>
    <w:rsid w:val="009201C6"/>
    <w:rsid w:val="0092053F"/>
    <w:rsid w:val="00920953"/>
    <w:rsid w:val="00920A73"/>
    <w:rsid w:val="00920D3E"/>
    <w:rsid w:val="00920F4C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B7E"/>
    <w:rsid w:val="00923FDB"/>
    <w:rsid w:val="009247DF"/>
    <w:rsid w:val="009249F0"/>
    <w:rsid w:val="00924AA6"/>
    <w:rsid w:val="00924B89"/>
    <w:rsid w:val="00924E39"/>
    <w:rsid w:val="00924FB5"/>
    <w:rsid w:val="00925600"/>
    <w:rsid w:val="00925A72"/>
    <w:rsid w:val="00925D2E"/>
    <w:rsid w:val="00925E53"/>
    <w:rsid w:val="009260EB"/>
    <w:rsid w:val="009266EE"/>
    <w:rsid w:val="00926733"/>
    <w:rsid w:val="00927055"/>
    <w:rsid w:val="00927456"/>
    <w:rsid w:val="009274C9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A6E"/>
    <w:rsid w:val="00931FFD"/>
    <w:rsid w:val="0093204E"/>
    <w:rsid w:val="00932124"/>
    <w:rsid w:val="009322B4"/>
    <w:rsid w:val="00932AB9"/>
    <w:rsid w:val="00932DD8"/>
    <w:rsid w:val="00932F93"/>
    <w:rsid w:val="00933270"/>
    <w:rsid w:val="00933498"/>
    <w:rsid w:val="00933C1D"/>
    <w:rsid w:val="00933DAE"/>
    <w:rsid w:val="00934AB9"/>
    <w:rsid w:val="00934B35"/>
    <w:rsid w:val="009354B5"/>
    <w:rsid w:val="00935838"/>
    <w:rsid w:val="00936213"/>
    <w:rsid w:val="009367B4"/>
    <w:rsid w:val="00936ADA"/>
    <w:rsid w:val="00936D4F"/>
    <w:rsid w:val="00936E86"/>
    <w:rsid w:val="00936F24"/>
    <w:rsid w:val="0093730E"/>
    <w:rsid w:val="00937B99"/>
    <w:rsid w:val="00937D78"/>
    <w:rsid w:val="00937FE7"/>
    <w:rsid w:val="009404A1"/>
    <w:rsid w:val="0094061E"/>
    <w:rsid w:val="00940768"/>
    <w:rsid w:val="00940952"/>
    <w:rsid w:val="00940BB3"/>
    <w:rsid w:val="00941055"/>
    <w:rsid w:val="009410AA"/>
    <w:rsid w:val="009416CF"/>
    <w:rsid w:val="0094180C"/>
    <w:rsid w:val="00941849"/>
    <w:rsid w:val="00941BB1"/>
    <w:rsid w:val="00941BF1"/>
    <w:rsid w:val="00941C78"/>
    <w:rsid w:val="00941D0F"/>
    <w:rsid w:val="00941F98"/>
    <w:rsid w:val="009421C9"/>
    <w:rsid w:val="00942F7D"/>
    <w:rsid w:val="00942F84"/>
    <w:rsid w:val="00943435"/>
    <w:rsid w:val="009435AD"/>
    <w:rsid w:val="009435F1"/>
    <w:rsid w:val="00943A86"/>
    <w:rsid w:val="00943DA7"/>
    <w:rsid w:val="0094441A"/>
    <w:rsid w:val="0094459F"/>
    <w:rsid w:val="009445C9"/>
    <w:rsid w:val="009448F1"/>
    <w:rsid w:val="00944D5E"/>
    <w:rsid w:val="00945797"/>
    <w:rsid w:val="00945A5D"/>
    <w:rsid w:val="00945E46"/>
    <w:rsid w:val="009469B2"/>
    <w:rsid w:val="00946D1D"/>
    <w:rsid w:val="00946F82"/>
    <w:rsid w:val="00947820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2C2"/>
    <w:rsid w:val="0095480F"/>
    <w:rsid w:val="00954842"/>
    <w:rsid w:val="00954AE3"/>
    <w:rsid w:val="00954DDA"/>
    <w:rsid w:val="009558B0"/>
    <w:rsid w:val="009565CB"/>
    <w:rsid w:val="00956E30"/>
    <w:rsid w:val="009571F9"/>
    <w:rsid w:val="00957310"/>
    <w:rsid w:val="00957332"/>
    <w:rsid w:val="009573C5"/>
    <w:rsid w:val="009573C8"/>
    <w:rsid w:val="0095749C"/>
    <w:rsid w:val="00957505"/>
    <w:rsid w:val="009576D5"/>
    <w:rsid w:val="009607CD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DC"/>
    <w:rsid w:val="00964B04"/>
    <w:rsid w:val="009650E6"/>
    <w:rsid w:val="0096530C"/>
    <w:rsid w:val="00965345"/>
    <w:rsid w:val="009656FC"/>
    <w:rsid w:val="00965942"/>
    <w:rsid w:val="00965999"/>
    <w:rsid w:val="009660BC"/>
    <w:rsid w:val="009666E5"/>
    <w:rsid w:val="009666FD"/>
    <w:rsid w:val="009668C9"/>
    <w:rsid w:val="00966AD2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77D"/>
    <w:rsid w:val="00971987"/>
    <w:rsid w:val="00971B3D"/>
    <w:rsid w:val="00971C55"/>
    <w:rsid w:val="00971D05"/>
    <w:rsid w:val="00972216"/>
    <w:rsid w:val="0097297E"/>
    <w:rsid w:val="00972EDC"/>
    <w:rsid w:val="00973E2D"/>
    <w:rsid w:val="009740D8"/>
    <w:rsid w:val="00974344"/>
    <w:rsid w:val="00974843"/>
    <w:rsid w:val="0097486E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205"/>
    <w:rsid w:val="0097772B"/>
    <w:rsid w:val="00977937"/>
    <w:rsid w:val="00977F06"/>
    <w:rsid w:val="009803C8"/>
    <w:rsid w:val="00980B1D"/>
    <w:rsid w:val="00980BBF"/>
    <w:rsid w:val="00981225"/>
    <w:rsid w:val="0098137A"/>
    <w:rsid w:val="009814BB"/>
    <w:rsid w:val="009814FB"/>
    <w:rsid w:val="00981C30"/>
    <w:rsid w:val="00981CFF"/>
    <w:rsid w:val="00981FA7"/>
    <w:rsid w:val="0098273B"/>
    <w:rsid w:val="00982BA7"/>
    <w:rsid w:val="00982CA3"/>
    <w:rsid w:val="00982F88"/>
    <w:rsid w:val="009835DF"/>
    <w:rsid w:val="009836B6"/>
    <w:rsid w:val="009838A4"/>
    <w:rsid w:val="00984A7F"/>
    <w:rsid w:val="00984EF7"/>
    <w:rsid w:val="0098521F"/>
    <w:rsid w:val="0098603B"/>
    <w:rsid w:val="00986450"/>
    <w:rsid w:val="0098683C"/>
    <w:rsid w:val="00986A18"/>
    <w:rsid w:val="00986AAF"/>
    <w:rsid w:val="00986BEB"/>
    <w:rsid w:val="00987554"/>
    <w:rsid w:val="0098756C"/>
    <w:rsid w:val="0098772D"/>
    <w:rsid w:val="00987AC2"/>
    <w:rsid w:val="00987C7A"/>
    <w:rsid w:val="00987E8E"/>
    <w:rsid w:val="00987FC9"/>
    <w:rsid w:val="00990F7A"/>
    <w:rsid w:val="009917CC"/>
    <w:rsid w:val="00991867"/>
    <w:rsid w:val="009919AF"/>
    <w:rsid w:val="00991A8F"/>
    <w:rsid w:val="00991D28"/>
    <w:rsid w:val="00991E47"/>
    <w:rsid w:val="00992355"/>
    <w:rsid w:val="00992DE4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4DC3"/>
    <w:rsid w:val="0099568B"/>
    <w:rsid w:val="00995C72"/>
    <w:rsid w:val="00995FC3"/>
    <w:rsid w:val="009962B4"/>
    <w:rsid w:val="0099685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7C1"/>
    <w:rsid w:val="009A1E7C"/>
    <w:rsid w:val="009A222A"/>
    <w:rsid w:val="009A256E"/>
    <w:rsid w:val="009A2CCB"/>
    <w:rsid w:val="009A3223"/>
    <w:rsid w:val="009A3387"/>
    <w:rsid w:val="009A3581"/>
    <w:rsid w:val="009A3691"/>
    <w:rsid w:val="009A3D7C"/>
    <w:rsid w:val="009A45DB"/>
    <w:rsid w:val="009A47D5"/>
    <w:rsid w:val="009A4D6C"/>
    <w:rsid w:val="009A5275"/>
    <w:rsid w:val="009A5C15"/>
    <w:rsid w:val="009A671E"/>
    <w:rsid w:val="009A6852"/>
    <w:rsid w:val="009A7402"/>
    <w:rsid w:val="009A7659"/>
    <w:rsid w:val="009A788A"/>
    <w:rsid w:val="009B00D6"/>
    <w:rsid w:val="009B010A"/>
    <w:rsid w:val="009B01E2"/>
    <w:rsid w:val="009B01F9"/>
    <w:rsid w:val="009B0337"/>
    <w:rsid w:val="009B068B"/>
    <w:rsid w:val="009B06A4"/>
    <w:rsid w:val="009B09E4"/>
    <w:rsid w:val="009B0B7E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A0"/>
    <w:rsid w:val="009B341E"/>
    <w:rsid w:val="009B36F1"/>
    <w:rsid w:val="009B371A"/>
    <w:rsid w:val="009B37CA"/>
    <w:rsid w:val="009B3808"/>
    <w:rsid w:val="009B39E2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F84"/>
    <w:rsid w:val="009B7465"/>
    <w:rsid w:val="009B760A"/>
    <w:rsid w:val="009B790D"/>
    <w:rsid w:val="009B7A94"/>
    <w:rsid w:val="009B7C43"/>
    <w:rsid w:val="009B7D54"/>
    <w:rsid w:val="009C071C"/>
    <w:rsid w:val="009C0D50"/>
    <w:rsid w:val="009C0EBE"/>
    <w:rsid w:val="009C0F4D"/>
    <w:rsid w:val="009C0F75"/>
    <w:rsid w:val="009C148E"/>
    <w:rsid w:val="009C15A2"/>
    <w:rsid w:val="009C18E6"/>
    <w:rsid w:val="009C19F5"/>
    <w:rsid w:val="009C1EC5"/>
    <w:rsid w:val="009C25BB"/>
    <w:rsid w:val="009C28A6"/>
    <w:rsid w:val="009C2BD3"/>
    <w:rsid w:val="009C31B7"/>
    <w:rsid w:val="009C323C"/>
    <w:rsid w:val="009C3513"/>
    <w:rsid w:val="009C37AC"/>
    <w:rsid w:val="009C38CD"/>
    <w:rsid w:val="009C3BFB"/>
    <w:rsid w:val="009C4005"/>
    <w:rsid w:val="009C405D"/>
    <w:rsid w:val="009C40BC"/>
    <w:rsid w:val="009C4326"/>
    <w:rsid w:val="009C45B0"/>
    <w:rsid w:val="009C471D"/>
    <w:rsid w:val="009C4738"/>
    <w:rsid w:val="009C4770"/>
    <w:rsid w:val="009C4896"/>
    <w:rsid w:val="009C5064"/>
    <w:rsid w:val="009C559E"/>
    <w:rsid w:val="009C59B1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2E68"/>
    <w:rsid w:val="009D3513"/>
    <w:rsid w:val="009D3A14"/>
    <w:rsid w:val="009D3B31"/>
    <w:rsid w:val="009D3EC4"/>
    <w:rsid w:val="009D4053"/>
    <w:rsid w:val="009D426E"/>
    <w:rsid w:val="009D4432"/>
    <w:rsid w:val="009D45E0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CB8"/>
    <w:rsid w:val="009E1442"/>
    <w:rsid w:val="009E173D"/>
    <w:rsid w:val="009E18C0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5043"/>
    <w:rsid w:val="009E504D"/>
    <w:rsid w:val="009E515E"/>
    <w:rsid w:val="009E5318"/>
    <w:rsid w:val="009E61CA"/>
    <w:rsid w:val="009E63FB"/>
    <w:rsid w:val="009E64B9"/>
    <w:rsid w:val="009E64BD"/>
    <w:rsid w:val="009E678D"/>
    <w:rsid w:val="009E692A"/>
    <w:rsid w:val="009E6A86"/>
    <w:rsid w:val="009E6C23"/>
    <w:rsid w:val="009E6C66"/>
    <w:rsid w:val="009E6CDD"/>
    <w:rsid w:val="009E709B"/>
    <w:rsid w:val="009E71F4"/>
    <w:rsid w:val="009E7756"/>
    <w:rsid w:val="009E77EE"/>
    <w:rsid w:val="009F0411"/>
    <w:rsid w:val="009F07EC"/>
    <w:rsid w:val="009F0F21"/>
    <w:rsid w:val="009F1AED"/>
    <w:rsid w:val="009F26AF"/>
    <w:rsid w:val="009F2C71"/>
    <w:rsid w:val="009F2D37"/>
    <w:rsid w:val="009F3767"/>
    <w:rsid w:val="009F382E"/>
    <w:rsid w:val="009F3D2C"/>
    <w:rsid w:val="009F40E6"/>
    <w:rsid w:val="009F4B20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9C3"/>
    <w:rsid w:val="00A00CBA"/>
    <w:rsid w:val="00A01183"/>
    <w:rsid w:val="00A0132D"/>
    <w:rsid w:val="00A0205A"/>
    <w:rsid w:val="00A02100"/>
    <w:rsid w:val="00A02113"/>
    <w:rsid w:val="00A02121"/>
    <w:rsid w:val="00A0257E"/>
    <w:rsid w:val="00A0285E"/>
    <w:rsid w:val="00A031EF"/>
    <w:rsid w:val="00A045DC"/>
    <w:rsid w:val="00A04613"/>
    <w:rsid w:val="00A049B3"/>
    <w:rsid w:val="00A05198"/>
    <w:rsid w:val="00A0546C"/>
    <w:rsid w:val="00A05E16"/>
    <w:rsid w:val="00A06045"/>
    <w:rsid w:val="00A06C5F"/>
    <w:rsid w:val="00A06F7A"/>
    <w:rsid w:val="00A072D8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BE"/>
    <w:rsid w:val="00A150C0"/>
    <w:rsid w:val="00A15514"/>
    <w:rsid w:val="00A15AF2"/>
    <w:rsid w:val="00A15BB1"/>
    <w:rsid w:val="00A16053"/>
    <w:rsid w:val="00A1629F"/>
    <w:rsid w:val="00A163CC"/>
    <w:rsid w:val="00A168CD"/>
    <w:rsid w:val="00A173D1"/>
    <w:rsid w:val="00A177E9"/>
    <w:rsid w:val="00A17A83"/>
    <w:rsid w:val="00A17E8E"/>
    <w:rsid w:val="00A17FA4"/>
    <w:rsid w:val="00A20CF1"/>
    <w:rsid w:val="00A21012"/>
    <w:rsid w:val="00A21447"/>
    <w:rsid w:val="00A21894"/>
    <w:rsid w:val="00A2196F"/>
    <w:rsid w:val="00A22008"/>
    <w:rsid w:val="00A22665"/>
    <w:rsid w:val="00A22AF6"/>
    <w:rsid w:val="00A22BA1"/>
    <w:rsid w:val="00A23AE1"/>
    <w:rsid w:val="00A23B79"/>
    <w:rsid w:val="00A2447F"/>
    <w:rsid w:val="00A244A2"/>
    <w:rsid w:val="00A247E3"/>
    <w:rsid w:val="00A24818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AE"/>
    <w:rsid w:val="00A31954"/>
    <w:rsid w:val="00A3198B"/>
    <w:rsid w:val="00A31FF4"/>
    <w:rsid w:val="00A3220D"/>
    <w:rsid w:val="00A323DE"/>
    <w:rsid w:val="00A32497"/>
    <w:rsid w:val="00A3250B"/>
    <w:rsid w:val="00A32C62"/>
    <w:rsid w:val="00A32F0C"/>
    <w:rsid w:val="00A334F6"/>
    <w:rsid w:val="00A3364E"/>
    <w:rsid w:val="00A337C0"/>
    <w:rsid w:val="00A33AE3"/>
    <w:rsid w:val="00A33AF8"/>
    <w:rsid w:val="00A34EDF"/>
    <w:rsid w:val="00A35619"/>
    <w:rsid w:val="00A36089"/>
    <w:rsid w:val="00A36225"/>
    <w:rsid w:val="00A36ADC"/>
    <w:rsid w:val="00A36FFE"/>
    <w:rsid w:val="00A3725D"/>
    <w:rsid w:val="00A3743E"/>
    <w:rsid w:val="00A378D7"/>
    <w:rsid w:val="00A37F11"/>
    <w:rsid w:val="00A40034"/>
    <w:rsid w:val="00A402EA"/>
    <w:rsid w:val="00A40C4E"/>
    <w:rsid w:val="00A40D67"/>
    <w:rsid w:val="00A41377"/>
    <w:rsid w:val="00A415D4"/>
    <w:rsid w:val="00A41BC8"/>
    <w:rsid w:val="00A41E4C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3B85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084"/>
    <w:rsid w:val="00A4661D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47D"/>
    <w:rsid w:val="00A505C1"/>
    <w:rsid w:val="00A51241"/>
    <w:rsid w:val="00A5173D"/>
    <w:rsid w:val="00A520ED"/>
    <w:rsid w:val="00A529AD"/>
    <w:rsid w:val="00A52CF2"/>
    <w:rsid w:val="00A53178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50BE"/>
    <w:rsid w:val="00A550F5"/>
    <w:rsid w:val="00A5527B"/>
    <w:rsid w:val="00A553C5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A14"/>
    <w:rsid w:val="00A611E4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7EE"/>
    <w:rsid w:val="00A63BFE"/>
    <w:rsid w:val="00A63CC6"/>
    <w:rsid w:val="00A64047"/>
    <w:rsid w:val="00A64468"/>
    <w:rsid w:val="00A645B6"/>
    <w:rsid w:val="00A64A8D"/>
    <w:rsid w:val="00A6509D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8F"/>
    <w:rsid w:val="00A73A8D"/>
    <w:rsid w:val="00A73EF8"/>
    <w:rsid w:val="00A74004"/>
    <w:rsid w:val="00A740F1"/>
    <w:rsid w:val="00A74701"/>
    <w:rsid w:val="00A748D5"/>
    <w:rsid w:val="00A74BFD"/>
    <w:rsid w:val="00A74C3B"/>
    <w:rsid w:val="00A74E7E"/>
    <w:rsid w:val="00A75723"/>
    <w:rsid w:val="00A75F8E"/>
    <w:rsid w:val="00A76922"/>
    <w:rsid w:val="00A769E7"/>
    <w:rsid w:val="00A76F7A"/>
    <w:rsid w:val="00A7721B"/>
    <w:rsid w:val="00A77391"/>
    <w:rsid w:val="00A7760C"/>
    <w:rsid w:val="00A7769D"/>
    <w:rsid w:val="00A778D7"/>
    <w:rsid w:val="00A77DB2"/>
    <w:rsid w:val="00A801DA"/>
    <w:rsid w:val="00A8047A"/>
    <w:rsid w:val="00A80E9B"/>
    <w:rsid w:val="00A80EDE"/>
    <w:rsid w:val="00A812F9"/>
    <w:rsid w:val="00A814A2"/>
    <w:rsid w:val="00A816A9"/>
    <w:rsid w:val="00A819FF"/>
    <w:rsid w:val="00A81A7E"/>
    <w:rsid w:val="00A81DDB"/>
    <w:rsid w:val="00A82016"/>
    <w:rsid w:val="00A82511"/>
    <w:rsid w:val="00A825DC"/>
    <w:rsid w:val="00A82CED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4681"/>
    <w:rsid w:val="00A85125"/>
    <w:rsid w:val="00A8535B"/>
    <w:rsid w:val="00A8582C"/>
    <w:rsid w:val="00A85ADC"/>
    <w:rsid w:val="00A85AFB"/>
    <w:rsid w:val="00A86D51"/>
    <w:rsid w:val="00A870D9"/>
    <w:rsid w:val="00A8710E"/>
    <w:rsid w:val="00A871CD"/>
    <w:rsid w:val="00A8736C"/>
    <w:rsid w:val="00A87FCD"/>
    <w:rsid w:val="00A90206"/>
    <w:rsid w:val="00A908C5"/>
    <w:rsid w:val="00A90936"/>
    <w:rsid w:val="00A90B3A"/>
    <w:rsid w:val="00A90B70"/>
    <w:rsid w:val="00A91176"/>
    <w:rsid w:val="00A9171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A0F"/>
    <w:rsid w:val="00A95C70"/>
    <w:rsid w:val="00A961F3"/>
    <w:rsid w:val="00A965EF"/>
    <w:rsid w:val="00A968B1"/>
    <w:rsid w:val="00A96E22"/>
    <w:rsid w:val="00A970C6"/>
    <w:rsid w:val="00A975B3"/>
    <w:rsid w:val="00A9760E"/>
    <w:rsid w:val="00A97CC9"/>
    <w:rsid w:val="00AA0060"/>
    <w:rsid w:val="00AA0243"/>
    <w:rsid w:val="00AA035B"/>
    <w:rsid w:val="00AA0744"/>
    <w:rsid w:val="00AA0B63"/>
    <w:rsid w:val="00AA0E20"/>
    <w:rsid w:val="00AA0FF6"/>
    <w:rsid w:val="00AA1155"/>
    <w:rsid w:val="00AA11BB"/>
    <w:rsid w:val="00AA1458"/>
    <w:rsid w:val="00AA15EA"/>
    <w:rsid w:val="00AA19B6"/>
    <w:rsid w:val="00AA23F5"/>
    <w:rsid w:val="00AA245E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39EE"/>
    <w:rsid w:val="00AA4648"/>
    <w:rsid w:val="00AA464A"/>
    <w:rsid w:val="00AA4A5E"/>
    <w:rsid w:val="00AA4ABA"/>
    <w:rsid w:val="00AA50C2"/>
    <w:rsid w:val="00AA55A8"/>
    <w:rsid w:val="00AA5AA5"/>
    <w:rsid w:val="00AA5C26"/>
    <w:rsid w:val="00AA5E75"/>
    <w:rsid w:val="00AA6015"/>
    <w:rsid w:val="00AA6C6D"/>
    <w:rsid w:val="00AA6FF8"/>
    <w:rsid w:val="00AA7548"/>
    <w:rsid w:val="00AA7672"/>
    <w:rsid w:val="00AA78CB"/>
    <w:rsid w:val="00AA7B90"/>
    <w:rsid w:val="00AA7BDF"/>
    <w:rsid w:val="00AB0006"/>
    <w:rsid w:val="00AB0454"/>
    <w:rsid w:val="00AB064F"/>
    <w:rsid w:val="00AB099A"/>
    <w:rsid w:val="00AB0F17"/>
    <w:rsid w:val="00AB13BB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D8"/>
    <w:rsid w:val="00AB3B35"/>
    <w:rsid w:val="00AB404E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628"/>
    <w:rsid w:val="00AB78BD"/>
    <w:rsid w:val="00AB7948"/>
    <w:rsid w:val="00AB7F72"/>
    <w:rsid w:val="00AB7FF8"/>
    <w:rsid w:val="00AC0184"/>
    <w:rsid w:val="00AC01CF"/>
    <w:rsid w:val="00AC0308"/>
    <w:rsid w:val="00AC03E0"/>
    <w:rsid w:val="00AC0535"/>
    <w:rsid w:val="00AC081B"/>
    <w:rsid w:val="00AC097B"/>
    <w:rsid w:val="00AC0F90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F82"/>
    <w:rsid w:val="00AC603B"/>
    <w:rsid w:val="00AC60CF"/>
    <w:rsid w:val="00AC6252"/>
    <w:rsid w:val="00AC67D6"/>
    <w:rsid w:val="00AC69B4"/>
    <w:rsid w:val="00AC6AC2"/>
    <w:rsid w:val="00AC7072"/>
    <w:rsid w:val="00AC768F"/>
    <w:rsid w:val="00AC7AFD"/>
    <w:rsid w:val="00AD058A"/>
    <w:rsid w:val="00AD09DB"/>
    <w:rsid w:val="00AD0A48"/>
    <w:rsid w:val="00AD0AF9"/>
    <w:rsid w:val="00AD0B40"/>
    <w:rsid w:val="00AD0C18"/>
    <w:rsid w:val="00AD0DF7"/>
    <w:rsid w:val="00AD0EB6"/>
    <w:rsid w:val="00AD12CB"/>
    <w:rsid w:val="00AD1693"/>
    <w:rsid w:val="00AD16E2"/>
    <w:rsid w:val="00AD1B1E"/>
    <w:rsid w:val="00AD1FEA"/>
    <w:rsid w:val="00AD222B"/>
    <w:rsid w:val="00AD24E1"/>
    <w:rsid w:val="00AD269E"/>
    <w:rsid w:val="00AD2BD5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57D4"/>
    <w:rsid w:val="00AD641C"/>
    <w:rsid w:val="00AD6653"/>
    <w:rsid w:val="00AD694C"/>
    <w:rsid w:val="00AD6E4E"/>
    <w:rsid w:val="00AD7092"/>
    <w:rsid w:val="00AD72E4"/>
    <w:rsid w:val="00AD7658"/>
    <w:rsid w:val="00AD7A92"/>
    <w:rsid w:val="00AD7B67"/>
    <w:rsid w:val="00AE0915"/>
    <w:rsid w:val="00AE11A8"/>
    <w:rsid w:val="00AE1530"/>
    <w:rsid w:val="00AE17E6"/>
    <w:rsid w:val="00AE1FC7"/>
    <w:rsid w:val="00AE207B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52E3"/>
    <w:rsid w:val="00AE5616"/>
    <w:rsid w:val="00AE5A26"/>
    <w:rsid w:val="00AE5A5C"/>
    <w:rsid w:val="00AE5D8D"/>
    <w:rsid w:val="00AE61C0"/>
    <w:rsid w:val="00AE6245"/>
    <w:rsid w:val="00AE64E8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50C2"/>
    <w:rsid w:val="00AF5214"/>
    <w:rsid w:val="00AF542C"/>
    <w:rsid w:val="00AF54D7"/>
    <w:rsid w:val="00AF6791"/>
    <w:rsid w:val="00AF6C08"/>
    <w:rsid w:val="00AF6D94"/>
    <w:rsid w:val="00AF755C"/>
    <w:rsid w:val="00AF79F7"/>
    <w:rsid w:val="00AF7C0A"/>
    <w:rsid w:val="00B006FE"/>
    <w:rsid w:val="00B0087C"/>
    <w:rsid w:val="00B00BAF"/>
    <w:rsid w:val="00B00D32"/>
    <w:rsid w:val="00B012FB"/>
    <w:rsid w:val="00B01447"/>
    <w:rsid w:val="00B018C7"/>
    <w:rsid w:val="00B01D0D"/>
    <w:rsid w:val="00B01D38"/>
    <w:rsid w:val="00B01EB6"/>
    <w:rsid w:val="00B025C4"/>
    <w:rsid w:val="00B0288C"/>
    <w:rsid w:val="00B02A79"/>
    <w:rsid w:val="00B02FB0"/>
    <w:rsid w:val="00B03627"/>
    <w:rsid w:val="00B044D4"/>
    <w:rsid w:val="00B047DA"/>
    <w:rsid w:val="00B0497A"/>
    <w:rsid w:val="00B04B2D"/>
    <w:rsid w:val="00B04BA7"/>
    <w:rsid w:val="00B04EBF"/>
    <w:rsid w:val="00B04F0B"/>
    <w:rsid w:val="00B05465"/>
    <w:rsid w:val="00B05649"/>
    <w:rsid w:val="00B05C75"/>
    <w:rsid w:val="00B06021"/>
    <w:rsid w:val="00B0654F"/>
    <w:rsid w:val="00B06740"/>
    <w:rsid w:val="00B06769"/>
    <w:rsid w:val="00B068DC"/>
    <w:rsid w:val="00B069BA"/>
    <w:rsid w:val="00B06BB1"/>
    <w:rsid w:val="00B07377"/>
    <w:rsid w:val="00B101E8"/>
    <w:rsid w:val="00B10432"/>
    <w:rsid w:val="00B10807"/>
    <w:rsid w:val="00B10812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85A"/>
    <w:rsid w:val="00B12A39"/>
    <w:rsid w:val="00B12E31"/>
    <w:rsid w:val="00B13948"/>
    <w:rsid w:val="00B13D7B"/>
    <w:rsid w:val="00B13F2B"/>
    <w:rsid w:val="00B14134"/>
    <w:rsid w:val="00B142B4"/>
    <w:rsid w:val="00B14518"/>
    <w:rsid w:val="00B149F2"/>
    <w:rsid w:val="00B14CEF"/>
    <w:rsid w:val="00B14F20"/>
    <w:rsid w:val="00B153DC"/>
    <w:rsid w:val="00B16389"/>
    <w:rsid w:val="00B166D6"/>
    <w:rsid w:val="00B1671D"/>
    <w:rsid w:val="00B16B9E"/>
    <w:rsid w:val="00B16C82"/>
    <w:rsid w:val="00B175EB"/>
    <w:rsid w:val="00B178B2"/>
    <w:rsid w:val="00B2028A"/>
    <w:rsid w:val="00B20402"/>
    <w:rsid w:val="00B20604"/>
    <w:rsid w:val="00B2077D"/>
    <w:rsid w:val="00B21424"/>
    <w:rsid w:val="00B21586"/>
    <w:rsid w:val="00B2165D"/>
    <w:rsid w:val="00B216DB"/>
    <w:rsid w:val="00B21877"/>
    <w:rsid w:val="00B21B67"/>
    <w:rsid w:val="00B21D7C"/>
    <w:rsid w:val="00B21F54"/>
    <w:rsid w:val="00B22463"/>
    <w:rsid w:val="00B22610"/>
    <w:rsid w:val="00B22849"/>
    <w:rsid w:val="00B2284B"/>
    <w:rsid w:val="00B229A6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5D1"/>
    <w:rsid w:val="00B246C5"/>
    <w:rsid w:val="00B24BCA"/>
    <w:rsid w:val="00B24D5F"/>
    <w:rsid w:val="00B2588E"/>
    <w:rsid w:val="00B25A3A"/>
    <w:rsid w:val="00B264C2"/>
    <w:rsid w:val="00B268F7"/>
    <w:rsid w:val="00B269B3"/>
    <w:rsid w:val="00B26FDF"/>
    <w:rsid w:val="00B27F6C"/>
    <w:rsid w:val="00B3069F"/>
    <w:rsid w:val="00B30773"/>
    <w:rsid w:val="00B308FD"/>
    <w:rsid w:val="00B3181A"/>
    <w:rsid w:val="00B31AAD"/>
    <w:rsid w:val="00B32196"/>
    <w:rsid w:val="00B321E2"/>
    <w:rsid w:val="00B3246C"/>
    <w:rsid w:val="00B324A5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6454"/>
    <w:rsid w:val="00B36AE9"/>
    <w:rsid w:val="00B36D85"/>
    <w:rsid w:val="00B36DC3"/>
    <w:rsid w:val="00B36DE5"/>
    <w:rsid w:val="00B37621"/>
    <w:rsid w:val="00B37AC8"/>
    <w:rsid w:val="00B37D27"/>
    <w:rsid w:val="00B40667"/>
    <w:rsid w:val="00B410DC"/>
    <w:rsid w:val="00B41145"/>
    <w:rsid w:val="00B41232"/>
    <w:rsid w:val="00B41B67"/>
    <w:rsid w:val="00B421A8"/>
    <w:rsid w:val="00B4239D"/>
    <w:rsid w:val="00B4251D"/>
    <w:rsid w:val="00B42532"/>
    <w:rsid w:val="00B433BA"/>
    <w:rsid w:val="00B434C8"/>
    <w:rsid w:val="00B43595"/>
    <w:rsid w:val="00B43ED8"/>
    <w:rsid w:val="00B4427F"/>
    <w:rsid w:val="00B44516"/>
    <w:rsid w:val="00B44577"/>
    <w:rsid w:val="00B4571C"/>
    <w:rsid w:val="00B45922"/>
    <w:rsid w:val="00B46514"/>
    <w:rsid w:val="00B46B39"/>
    <w:rsid w:val="00B46CB3"/>
    <w:rsid w:val="00B46DCB"/>
    <w:rsid w:val="00B473D8"/>
    <w:rsid w:val="00B47554"/>
    <w:rsid w:val="00B47708"/>
    <w:rsid w:val="00B47ADC"/>
    <w:rsid w:val="00B47B8C"/>
    <w:rsid w:val="00B47FA5"/>
    <w:rsid w:val="00B50776"/>
    <w:rsid w:val="00B51CCC"/>
    <w:rsid w:val="00B52A14"/>
    <w:rsid w:val="00B52AAD"/>
    <w:rsid w:val="00B530C3"/>
    <w:rsid w:val="00B5388A"/>
    <w:rsid w:val="00B5424E"/>
    <w:rsid w:val="00B54343"/>
    <w:rsid w:val="00B5452E"/>
    <w:rsid w:val="00B553C2"/>
    <w:rsid w:val="00B5540D"/>
    <w:rsid w:val="00B5574C"/>
    <w:rsid w:val="00B5599B"/>
    <w:rsid w:val="00B55DBA"/>
    <w:rsid w:val="00B55DBB"/>
    <w:rsid w:val="00B5607B"/>
    <w:rsid w:val="00B56555"/>
    <w:rsid w:val="00B5666C"/>
    <w:rsid w:val="00B573DC"/>
    <w:rsid w:val="00B5748D"/>
    <w:rsid w:val="00B57545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A52"/>
    <w:rsid w:val="00B61B77"/>
    <w:rsid w:val="00B61C7A"/>
    <w:rsid w:val="00B622D0"/>
    <w:rsid w:val="00B62388"/>
    <w:rsid w:val="00B62570"/>
    <w:rsid w:val="00B62DA2"/>
    <w:rsid w:val="00B632F3"/>
    <w:rsid w:val="00B634B1"/>
    <w:rsid w:val="00B634B7"/>
    <w:rsid w:val="00B638E2"/>
    <w:rsid w:val="00B63F91"/>
    <w:rsid w:val="00B640AE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2FB"/>
    <w:rsid w:val="00B6654B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5EF"/>
    <w:rsid w:val="00B73AE0"/>
    <w:rsid w:val="00B74408"/>
    <w:rsid w:val="00B744E0"/>
    <w:rsid w:val="00B74A25"/>
    <w:rsid w:val="00B74A5C"/>
    <w:rsid w:val="00B7517D"/>
    <w:rsid w:val="00B75AE3"/>
    <w:rsid w:val="00B7624B"/>
    <w:rsid w:val="00B76279"/>
    <w:rsid w:val="00B76292"/>
    <w:rsid w:val="00B76A1D"/>
    <w:rsid w:val="00B76F4F"/>
    <w:rsid w:val="00B772BA"/>
    <w:rsid w:val="00B77F56"/>
    <w:rsid w:val="00B77FA2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A6B"/>
    <w:rsid w:val="00B82A70"/>
    <w:rsid w:val="00B82AF7"/>
    <w:rsid w:val="00B82B5C"/>
    <w:rsid w:val="00B8361F"/>
    <w:rsid w:val="00B83A5D"/>
    <w:rsid w:val="00B83F42"/>
    <w:rsid w:val="00B84017"/>
    <w:rsid w:val="00B847CF"/>
    <w:rsid w:val="00B8505D"/>
    <w:rsid w:val="00B860CA"/>
    <w:rsid w:val="00B86130"/>
    <w:rsid w:val="00B86149"/>
    <w:rsid w:val="00B8618F"/>
    <w:rsid w:val="00B86530"/>
    <w:rsid w:val="00B86623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A4E"/>
    <w:rsid w:val="00B92B53"/>
    <w:rsid w:val="00B92CFF"/>
    <w:rsid w:val="00B9365D"/>
    <w:rsid w:val="00B9394F"/>
    <w:rsid w:val="00B93EA3"/>
    <w:rsid w:val="00B94B4B"/>
    <w:rsid w:val="00B94E9F"/>
    <w:rsid w:val="00B950B7"/>
    <w:rsid w:val="00B951BC"/>
    <w:rsid w:val="00B952A7"/>
    <w:rsid w:val="00B959DA"/>
    <w:rsid w:val="00B96050"/>
    <w:rsid w:val="00B965DF"/>
    <w:rsid w:val="00B96DCF"/>
    <w:rsid w:val="00B96E57"/>
    <w:rsid w:val="00B96EDE"/>
    <w:rsid w:val="00B97831"/>
    <w:rsid w:val="00B9792E"/>
    <w:rsid w:val="00B9795C"/>
    <w:rsid w:val="00B97D29"/>
    <w:rsid w:val="00B97D2B"/>
    <w:rsid w:val="00BA006C"/>
    <w:rsid w:val="00BA0144"/>
    <w:rsid w:val="00BA071A"/>
    <w:rsid w:val="00BA0BB8"/>
    <w:rsid w:val="00BA1121"/>
    <w:rsid w:val="00BA15E9"/>
    <w:rsid w:val="00BA1659"/>
    <w:rsid w:val="00BA1843"/>
    <w:rsid w:val="00BA1CB8"/>
    <w:rsid w:val="00BA1EFF"/>
    <w:rsid w:val="00BA1FD7"/>
    <w:rsid w:val="00BA2179"/>
    <w:rsid w:val="00BA24CF"/>
    <w:rsid w:val="00BA25E4"/>
    <w:rsid w:val="00BA3164"/>
    <w:rsid w:val="00BA318D"/>
    <w:rsid w:val="00BA31D3"/>
    <w:rsid w:val="00BA37E1"/>
    <w:rsid w:val="00BA3FFD"/>
    <w:rsid w:val="00BA407F"/>
    <w:rsid w:val="00BA42BF"/>
    <w:rsid w:val="00BA4397"/>
    <w:rsid w:val="00BA48DF"/>
    <w:rsid w:val="00BA4DC2"/>
    <w:rsid w:val="00BA53CF"/>
    <w:rsid w:val="00BA5503"/>
    <w:rsid w:val="00BA565E"/>
    <w:rsid w:val="00BA5C46"/>
    <w:rsid w:val="00BA619A"/>
    <w:rsid w:val="00BA63CA"/>
    <w:rsid w:val="00BA663A"/>
    <w:rsid w:val="00BA66B1"/>
    <w:rsid w:val="00BA706D"/>
    <w:rsid w:val="00BA7315"/>
    <w:rsid w:val="00BA7321"/>
    <w:rsid w:val="00BA7568"/>
    <w:rsid w:val="00BA7871"/>
    <w:rsid w:val="00BA7E66"/>
    <w:rsid w:val="00BB0069"/>
    <w:rsid w:val="00BB08ED"/>
    <w:rsid w:val="00BB0BE2"/>
    <w:rsid w:val="00BB0E13"/>
    <w:rsid w:val="00BB0E72"/>
    <w:rsid w:val="00BB0FC3"/>
    <w:rsid w:val="00BB132F"/>
    <w:rsid w:val="00BB172D"/>
    <w:rsid w:val="00BB181B"/>
    <w:rsid w:val="00BB1ECF"/>
    <w:rsid w:val="00BB2229"/>
    <w:rsid w:val="00BB2B9E"/>
    <w:rsid w:val="00BB2E7F"/>
    <w:rsid w:val="00BB3233"/>
    <w:rsid w:val="00BB35EF"/>
    <w:rsid w:val="00BB3883"/>
    <w:rsid w:val="00BB3967"/>
    <w:rsid w:val="00BB3E8A"/>
    <w:rsid w:val="00BB41D4"/>
    <w:rsid w:val="00BB44F8"/>
    <w:rsid w:val="00BB4597"/>
    <w:rsid w:val="00BB473D"/>
    <w:rsid w:val="00BB4B0A"/>
    <w:rsid w:val="00BB521A"/>
    <w:rsid w:val="00BB522A"/>
    <w:rsid w:val="00BB538E"/>
    <w:rsid w:val="00BB571B"/>
    <w:rsid w:val="00BB5944"/>
    <w:rsid w:val="00BB68B3"/>
    <w:rsid w:val="00BB68CC"/>
    <w:rsid w:val="00BB6C5C"/>
    <w:rsid w:val="00BB7281"/>
    <w:rsid w:val="00BB7502"/>
    <w:rsid w:val="00BB778F"/>
    <w:rsid w:val="00BC01C7"/>
    <w:rsid w:val="00BC03F6"/>
    <w:rsid w:val="00BC0926"/>
    <w:rsid w:val="00BC119F"/>
    <w:rsid w:val="00BC12F2"/>
    <w:rsid w:val="00BC1468"/>
    <w:rsid w:val="00BC1AE8"/>
    <w:rsid w:val="00BC1E53"/>
    <w:rsid w:val="00BC217E"/>
    <w:rsid w:val="00BC2601"/>
    <w:rsid w:val="00BC2649"/>
    <w:rsid w:val="00BC2FBA"/>
    <w:rsid w:val="00BC3406"/>
    <w:rsid w:val="00BC40D3"/>
    <w:rsid w:val="00BC4194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DB3"/>
    <w:rsid w:val="00BD1F95"/>
    <w:rsid w:val="00BD2057"/>
    <w:rsid w:val="00BD2090"/>
    <w:rsid w:val="00BD20E9"/>
    <w:rsid w:val="00BD2336"/>
    <w:rsid w:val="00BD2B38"/>
    <w:rsid w:val="00BD2C54"/>
    <w:rsid w:val="00BD2E79"/>
    <w:rsid w:val="00BD2EC1"/>
    <w:rsid w:val="00BD2F0E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B05"/>
    <w:rsid w:val="00BD5762"/>
    <w:rsid w:val="00BD5A5D"/>
    <w:rsid w:val="00BD602F"/>
    <w:rsid w:val="00BD6087"/>
    <w:rsid w:val="00BD6172"/>
    <w:rsid w:val="00BD6173"/>
    <w:rsid w:val="00BD61D6"/>
    <w:rsid w:val="00BD637F"/>
    <w:rsid w:val="00BD63E3"/>
    <w:rsid w:val="00BD6432"/>
    <w:rsid w:val="00BD6A04"/>
    <w:rsid w:val="00BD6EFD"/>
    <w:rsid w:val="00BD757A"/>
    <w:rsid w:val="00BD79AF"/>
    <w:rsid w:val="00BD7AE4"/>
    <w:rsid w:val="00BD7C13"/>
    <w:rsid w:val="00BD7CDF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B9C"/>
    <w:rsid w:val="00BE2C9E"/>
    <w:rsid w:val="00BE331D"/>
    <w:rsid w:val="00BE3A17"/>
    <w:rsid w:val="00BE3C62"/>
    <w:rsid w:val="00BE3D96"/>
    <w:rsid w:val="00BE3F4D"/>
    <w:rsid w:val="00BE4450"/>
    <w:rsid w:val="00BE46E3"/>
    <w:rsid w:val="00BE4B46"/>
    <w:rsid w:val="00BE4B8F"/>
    <w:rsid w:val="00BE578A"/>
    <w:rsid w:val="00BE5C89"/>
    <w:rsid w:val="00BE6B24"/>
    <w:rsid w:val="00BE7030"/>
    <w:rsid w:val="00BE785D"/>
    <w:rsid w:val="00BE7897"/>
    <w:rsid w:val="00BE795D"/>
    <w:rsid w:val="00BE79C7"/>
    <w:rsid w:val="00BF0471"/>
    <w:rsid w:val="00BF0592"/>
    <w:rsid w:val="00BF059D"/>
    <w:rsid w:val="00BF078B"/>
    <w:rsid w:val="00BF0AFB"/>
    <w:rsid w:val="00BF0D14"/>
    <w:rsid w:val="00BF10AC"/>
    <w:rsid w:val="00BF11F1"/>
    <w:rsid w:val="00BF1B5E"/>
    <w:rsid w:val="00BF227B"/>
    <w:rsid w:val="00BF2289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ACE"/>
    <w:rsid w:val="00BF5AD9"/>
    <w:rsid w:val="00BF5F6F"/>
    <w:rsid w:val="00BF6227"/>
    <w:rsid w:val="00BF692A"/>
    <w:rsid w:val="00BF6ABC"/>
    <w:rsid w:val="00BF6E27"/>
    <w:rsid w:val="00BF6F8C"/>
    <w:rsid w:val="00BF7218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EC7"/>
    <w:rsid w:val="00C0227B"/>
    <w:rsid w:val="00C02FAB"/>
    <w:rsid w:val="00C032C5"/>
    <w:rsid w:val="00C03363"/>
    <w:rsid w:val="00C03394"/>
    <w:rsid w:val="00C03506"/>
    <w:rsid w:val="00C03A57"/>
    <w:rsid w:val="00C03BE5"/>
    <w:rsid w:val="00C03D66"/>
    <w:rsid w:val="00C04308"/>
    <w:rsid w:val="00C0438A"/>
    <w:rsid w:val="00C045CD"/>
    <w:rsid w:val="00C0473B"/>
    <w:rsid w:val="00C049A3"/>
    <w:rsid w:val="00C0504D"/>
    <w:rsid w:val="00C05071"/>
    <w:rsid w:val="00C054DB"/>
    <w:rsid w:val="00C056BE"/>
    <w:rsid w:val="00C05995"/>
    <w:rsid w:val="00C05E35"/>
    <w:rsid w:val="00C06117"/>
    <w:rsid w:val="00C0654F"/>
    <w:rsid w:val="00C06778"/>
    <w:rsid w:val="00C069AD"/>
    <w:rsid w:val="00C06D7A"/>
    <w:rsid w:val="00C06E56"/>
    <w:rsid w:val="00C07299"/>
    <w:rsid w:val="00C072CA"/>
    <w:rsid w:val="00C07570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9D"/>
    <w:rsid w:val="00C21204"/>
    <w:rsid w:val="00C213D2"/>
    <w:rsid w:val="00C21660"/>
    <w:rsid w:val="00C21697"/>
    <w:rsid w:val="00C21AD8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3D45"/>
    <w:rsid w:val="00C24833"/>
    <w:rsid w:val="00C248F3"/>
    <w:rsid w:val="00C24A3F"/>
    <w:rsid w:val="00C2504F"/>
    <w:rsid w:val="00C25241"/>
    <w:rsid w:val="00C25982"/>
    <w:rsid w:val="00C25CC1"/>
    <w:rsid w:val="00C25DD5"/>
    <w:rsid w:val="00C26557"/>
    <w:rsid w:val="00C267E6"/>
    <w:rsid w:val="00C26B4F"/>
    <w:rsid w:val="00C26C28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DF1"/>
    <w:rsid w:val="00C31049"/>
    <w:rsid w:val="00C310A6"/>
    <w:rsid w:val="00C3139A"/>
    <w:rsid w:val="00C3158E"/>
    <w:rsid w:val="00C3163C"/>
    <w:rsid w:val="00C3163E"/>
    <w:rsid w:val="00C31B12"/>
    <w:rsid w:val="00C31BD4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46BC"/>
    <w:rsid w:val="00C3489E"/>
    <w:rsid w:val="00C34BB3"/>
    <w:rsid w:val="00C34DF2"/>
    <w:rsid w:val="00C3544E"/>
    <w:rsid w:val="00C35468"/>
    <w:rsid w:val="00C355A2"/>
    <w:rsid w:val="00C355FC"/>
    <w:rsid w:val="00C357E3"/>
    <w:rsid w:val="00C35DC4"/>
    <w:rsid w:val="00C365FC"/>
    <w:rsid w:val="00C3679B"/>
    <w:rsid w:val="00C36A1A"/>
    <w:rsid w:val="00C36E6D"/>
    <w:rsid w:val="00C371C8"/>
    <w:rsid w:val="00C377C1"/>
    <w:rsid w:val="00C37DD1"/>
    <w:rsid w:val="00C40293"/>
    <w:rsid w:val="00C40908"/>
    <w:rsid w:val="00C409B3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974"/>
    <w:rsid w:val="00C43FC2"/>
    <w:rsid w:val="00C441C8"/>
    <w:rsid w:val="00C4450F"/>
    <w:rsid w:val="00C44540"/>
    <w:rsid w:val="00C448FD"/>
    <w:rsid w:val="00C44B93"/>
    <w:rsid w:val="00C44DCA"/>
    <w:rsid w:val="00C44F37"/>
    <w:rsid w:val="00C45357"/>
    <w:rsid w:val="00C45AC9"/>
    <w:rsid w:val="00C45BFC"/>
    <w:rsid w:val="00C45FE2"/>
    <w:rsid w:val="00C4612D"/>
    <w:rsid w:val="00C46233"/>
    <w:rsid w:val="00C46765"/>
    <w:rsid w:val="00C46CF3"/>
    <w:rsid w:val="00C46FA4"/>
    <w:rsid w:val="00C472CE"/>
    <w:rsid w:val="00C47472"/>
    <w:rsid w:val="00C475DB"/>
    <w:rsid w:val="00C4764B"/>
    <w:rsid w:val="00C477E1"/>
    <w:rsid w:val="00C47D2D"/>
    <w:rsid w:val="00C50625"/>
    <w:rsid w:val="00C50714"/>
    <w:rsid w:val="00C507E7"/>
    <w:rsid w:val="00C50860"/>
    <w:rsid w:val="00C50AD9"/>
    <w:rsid w:val="00C50AEF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371E"/>
    <w:rsid w:val="00C539BB"/>
    <w:rsid w:val="00C53E5F"/>
    <w:rsid w:val="00C54145"/>
    <w:rsid w:val="00C54C68"/>
    <w:rsid w:val="00C54F42"/>
    <w:rsid w:val="00C5527E"/>
    <w:rsid w:val="00C55585"/>
    <w:rsid w:val="00C558A8"/>
    <w:rsid w:val="00C55B7A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D1"/>
    <w:rsid w:val="00C60BB7"/>
    <w:rsid w:val="00C61233"/>
    <w:rsid w:val="00C612B9"/>
    <w:rsid w:val="00C6152B"/>
    <w:rsid w:val="00C61608"/>
    <w:rsid w:val="00C620EC"/>
    <w:rsid w:val="00C6258E"/>
    <w:rsid w:val="00C62CBC"/>
    <w:rsid w:val="00C62EFB"/>
    <w:rsid w:val="00C63443"/>
    <w:rsid w:val="00C63BED"/>
    <w:rsid w:val="00C640DD"/>
    <w:rsid w:val="00C645F6"/>
    <w:rsid w:val="00C64B41"/>
    <w:rsid w:val="00C64CA8"/>
    <w:rsid w:val="00C64CDB"/>
    <w:rsid w:val="00C653F5"/>
    <w:rsid w:val="00C6575B"/>
    <w:rsid w:val="00C659B2"/>
    <w:rsid w:val="00C666F8"/>
    <w:rsid w:val="00C67106"/>
    <w:rsid w:val="00C6711D"/>
    <w:rsid w:val="00C674AA"/>
    <w:rsid w:val="00C6762A"/>
    <w:rsid w:val="00C67BFB"/>
    <w:rsid w:val="00C705E7"/>
    <w:rsid w:val="00C70BF9"/>
    <w:rsid w:val="00C70D4B"/>
    <w:rsid w:val="00C7146F"/>
    <w:rsid w:val="00C71525"/>
    <w:rsid w:val="00C71541"/>
    <w:rsid w:val="00C71896"/>
    <w:rsid w:val="00C71F2E"/>
    <w:rsid w:val="00C72220"/>
    <w:rsid w:val="00C725F1"/>
    <w:rsid w:val="00C726E2"/>
    <w:rsid w:val="00C72B6A"/>
    <w:rsid w:val="00C72C7A"/>
    <w:rsid w:val="00C72FC9"/>
    <w:rsid w:val="00C7306A"/>
    <w:rsid w:val="00C73260"/>
    <w:rsid w:val="00C739AE"/>
    <w:rsid w:val="00C73CE7"/>
    <w:rsid w:val="00C741A8"/>
    <w:rsid w:val="00C743B6"/>
    <w:rsid w:val="00C7466F"/>
    <w:rsid w:val="00C75226"/>
    <w:rsid w:val="00C75E8C"/>
    <w:rsid w:val="00C75F44"/>
    <w:rsid w:val="00C760F3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9A6"/>
    <w:rsid w:val="00C82CC5"/>
    <w:rsid w:val="00C82F08"/>
    <w:rsid w:val="00C8327C"/>
    <w:rsid w:val="00C8356B"/>
    <w:rsid w:val="00C83892"/>
    <w:rsid w:val="00C83B21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C7F"/>
    <w:rsid w:val="00C86C9B"/>
    <w:rsid w:val="00C86D70"/>
    <w:rsid w:val="00C873A4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939"/>
    <w:rsid w:val="00C91CFF"/>
    <w:rsid w:val="00C91D49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62E"/>
    <w:rsid w:val="00C958CA"/>
    <w:rsid w:val="00C95A1B"/>
    <w:rsid w:val="00C95A40"/>
    <w:rsid w:val="00C95BAD"/>
    <w:rsid w:val="00C963BC"/>
    <w:rsid w:val="00C96477"/>
    <w:rsid w:val="00C96478"/>
    <w:rsid w:val="00C964A4"/>
    <w:rsid w:val="00C965EB"/>
    <w:rsid w:val="00C967E0"/>
    <w:rsid w:val="00C9725E"/>
    <w:rsid w:val="00C97324"/>
    <w:rsid w:val="00C9738C"/>
    <w:rsid w:val="00C9780C"/>
    <w:rsid w:val="00CA045B"/>
    <w:rsid w:val="00CA05A5"/>
    <w:rsid w:val="00CA07F7"/>
    <w:rsid w:val="00CA0875"/>
    <w:rsid w:val="00CA0CDE"/>
    <w:rsid w:val="00CA1576"/>
    <w:rsid w:val="00CA1648"/>
    <w:rsid w:val="00CA1697"/>
    <w:rsid w:val="00CA18C9"/>
    <w:rsid w:val="00CA1CA2"/>
    <w:rsid w:val="00CA1D8E"/>
    <w:rsid w:val="00CA229E"/>
    <w:rsid w:val="00CA27B7"/>
    <w:rsid w:val="00CA2868"/>
    <w:rsid w:val="00CA2D6F"/>
    <w:rsid w:val="00CA2DC9"/>
    <w:rsid w:val="00CA2F79"/>
    <w:rsid w:val="00CA34C6"/>
    <w:rsid w:val="00CA361F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A96"/>
    <w:rsid w:val="00CA7101"/>
    <w:rsid w:val="00CA7884"/>
    <w:rsid w:val="00CA78D9"/>
    <w:rsid w:val="00CA7A67"/>
    <w:rsid w:val="00CA7C0C"/>
    <w:rsid w:val="00CA7CCC"/>
    <w:rsid w:val="00CB0425"/>
    <w:rsid w:val="00CB0E89"/>
    <w:rsid w:val="00CB10B0"/>
    <w:rsid w:val="00CB16E8"/>
    <w:rsid w:val="00CB2778"/>
    <w:rsid w:val="00CB2977"/>
    <w:rsid w:val="00CB2A03"/>
    <w:rsid w:val="00CB2AA9"/>
    <w:rsid w:val="00CB2ABD"/>
    <w:rsid w:val="00CB2B79"/>
    <w:rsid w:val="00CB3023"/>
    <w:rsid w:val="00CB3035"/>
    <w:rsid w:val="00CB3081"/>
    <w:rsid w:val="00CB31BD"/>
    <w:rsid w:val="00CB334B"/>
    <w:rsid w:val="00CB3636"/>
    <w:rsid w:val="00CB3C77"/>
    <w:rsid w:val="00CB3EAF"/>
    <w:rsid w:val="00CB4224"/>
    <w:rsid w:val="00CB4EEE"/>
    <w:rsid w:val="00CB500B"/>
    <w:rsid w:val="00CB5025"/>
    <w:rsid w:val="00CB50F9"/>
    <w:rsid w:val="00CB557D"/>
    <w:rsid w:val="00CB5F6B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934"/>
    <w:rsid w:val="00CC1CBB"/>
    <w:rsid w:val="00CC1DC7"/>
    <w:rsid w:val="00CC25E6"/>
    <w:rsid w:val="00CC28D4"/>
    <w:rsid w:val="00CC2D56"/>
    <w:rsid w:val="00CC2E64"/>
    <w:rsid w:val="00CC3019"/>
    <w:rsid w:val="00CC3150"/>
    <w:rsid w:val="00CC331E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232"/>
    <w:rsid w:val="00CC5432"/>
    <w:rsid w:val="00CC55A1"/>
    <w:rsid w:val="00CC56D9"/>
    <w:rsid w:val="00CC57BD"/>
    <w:rsid w:val="00CC59F5"/>
    <w:rsid w:val="00CC5E95"/>
    <w:rsid w:val="00CC6406"/>
    <w:rsid w:val="00CC673A"/>
    <w:rsid w:val="00CC6E1B"/>
    <w:rsid w:val="00CC6ED8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8A4"/>
    <w:rsid w:val="00CD3AA6"/>
    <w:rsid w:val="00CD3B4F"/>
    <w:rsid w:val="00CD3B8B"/>
    <w:rsid w:val="00CD4030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6DD"/>
    <w:rsid w:val="00CD5C54"/>
    <w:rsid w:val="00CD6540"/>
    <w:rsid w:val="00CD6652"/>
    <w:rsid w:val="00CD676B"/>
    <w:rsid w:val="00CD67BB"/>
    <w:rsid w:val="00CD6A98"/>
    <w:rsid w:val="00CD6AB6"/>
    <w:rsid w:val="00CD7021"/>
    <w:rsid w:val="00CD7053"/>
    <w:rsid w:val="00CD71F5"/>
    <w:rsid w:val="00CD7303"/>
    <w:rsid w:val="00CD7A78"/>
    <w:rsid w:val="00CE045A"/>
    <w:rsid w:val="00CE0B0B"/>
    <w:rsid w:val="00CE0B4E"/>
    <w:rsid w:val="00CE0DC4"/>
    <w:rsid w:val="00CE1123"/>
    <w:rsid w:val="00CE1803"/>
    <w:rsid w:val="00CE1AA8"/>
    <w:rsid w:val="00CE1AE1"/>
    <w:rsid w:val="00CE246E"/>
    <w:rsid w:val="00CE2486"/>
    <w:rsid w:val="00CE2581"/>
    <w:rsid w:val="00CE2665"/>
    <w:rsid w:val="00CE26B3"/>
    <w:rsid w:val="00CE2B1B"/>
    <w:rsid w:val="00CE311D"/>
    <w:rsid w:val="00CE3375"/>
    <w:rsid w:val="00CE37F9"/>
    <w:rsid w:val="00CE3A7B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E7F"/>
    <w:rsid w:val="00CF3FF6"/>
    <w:rsid w:val="00CF4AE0"/>
    <w:rsid w:val="00CF4B24"/>
    <w:rsid w:val="00CF4D82"/>
    <w:rsid w:val="00CF4E99"/>
    <w:rsid w:val="00CF571B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21B"/>
    <w:rsid w:val="00CF73C8"/>
    <w:rsid w:val="00CF7679"/>
    <w:rsid w:val="00CF7B35"/>
    <w:rsid w:val="00CF7D83"/>
    <w:rsid w:val="00CF7F68"/>
    <w:rsid w:val="00D006C2"/>
    <w:rsid w:val="00D00B9F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2B2A"/>
    <w:rsid w:val="00D03896"/>
    <w:rsid w:val="00D038CB"/>
    <w:rsid w:val="00D04117"/>
    <w:rsid w:val="00D04554"/>
    <w:rsid w:val="00D049A4"/>
    <w:rsid w:val="00D04BE5"/>
    <w:rsid w:val="00D04E57"/>
    <w:rsid w:val="00D0513A"/>
    <w:rsid w:val="00D055AA"/>
    <w:rsid w:val="00D055C2"/>
    <w:rsid w:val="00D06A5D"/>
    <w:rsid w:val="00D06A6C"/>
    <w:rsid w:val="00D06BD6"/>
    <w:rsid w:val="00D06D79"/>
    <w:rsid w:val="00D06FCE"/>
    <w:rsid w:val="00D074A5"/>
    <w:rsid w:val="00D07849"/>
    <w:rsid w:val="00D07A52"/>
    <w:rsid w:val="00D07AB2"/>
    <w:rsid w:val="00D07D50"/>
    <w:rsid w:val="00D100B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5F3"/>
    <w:rsid w:val="00D127DA"/>
    <w:rsid w:val="00D1285B"/>
    <w:rsid w:val="00D12B3B"/>
    <w:rsid w:val="00D12C90"/>
    <w:rsid w:val="00D131DA"/>
    <w:rsid w:val="00D13667"/>
    <w:rsid w:val="00D13CE9"/>
    <w:rsid w:val="00D1413C"/>
    <w:rsid w:val="00D1419B"/>
    <w:rsid w:val="00D147F3"/>
    <w:rsid w:val="00D14C32"/>
    <w:rsid w:val="00D14DDA"/>
    <w:rsid w:val="00D14EF1"/>
    <w:rsid w:val="00D1566F"/>
    <w:rsid w:val="00D159F6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CC0"/>
    <w:rsid w:val="00D20F43"/>
    <w:rsid w:val="00D211D4"/>
    <w:rsid w:val="00D213FF"/>
    <w:rsid w:val="00D21769"/>
    <w:rsid w:val="00D21DA5"/>
    <w:rsid w:val="00D229CC"/>
    <w:rsid w:val="00D22AE2"/>
    <w:rsid w:val="00D22C4C"/>
    <w:rsid w:val="00D22C9C"/>
    <w:rsid w:val="00D22CC0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5493"/>
    <w:rsid w:val="00D25CD8"/>
    <w:rsid w:val="00D2623D"/>
    <w:rsid w:val="00D26510"/>
    <w:rsid w:val="00D2676C"/>
    <w:rsid w:val="00D26A69"/>
    <w:rsid w:val="00D26BA3"/>
    <w:rsid w:val="00D277B2"/>
    <w:rsid w:val="00D2790B"/>
    <w:rsid w:val="00D279E1"/>
    <w:rsid w:val="00D27B69"/>
    <w:rsid w:val="00D3000C"/>
    <w:rsid w:val="00D301E4"/>
    <w:rsid w:val="00D30423"/>
    <w:rsid w:val="00D30787"/>
    <w:rsid w:val="00D30ED5"/>
    <w:rsid w:val="00D30EDE"/>
    <w:rsid w:val="00D30F4A"/>
    <w:rsid w:val="00D31035"/>
    <w:rsid w:val="00D3178A"/>
    <w:rsid w:val="00D31C7E"/>
    <w:rsid w:val="00D31E48"/>
    <w:rsid w:val="00D31F96"/>
    <w:rsid w:val="00D3231B"/>
    <w:rsid w:val="00D32740"/>
    <w:rsid w:val="00D32916"/>
    <w:rsid w:val="00D32E0F"/>
    <w:rsid w:val="00D33644"/>
    <w:rsid w:val="00D33DC8"/>
    <w:rsid w:val="00D33E1B"/>
    <w:rsid w:val="00D341C8"/>
    <w:rsid w:val="00D34296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5C17"/>
    <w:rsid w:val="00D3636B"/>
    <w:rsid w:val="00D363D4"/>
    <w:rsid w:val="00D36857"/>
    <w:rsid w:val="00D36EBB"/>
    <w:rsid w:val="00D36F19"/>
    <w:rsid w:val="00D376D0"/>
    <w:rsid w:val="00D37804"/>
    <w:rsid w:val="00D40437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2853"/>
    <w:rsid w:val="00D435B2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A5D"/>
    <w:rsid w:val="00D46C09"/>
    <w:rsid w:val="00D47131"/>
    <w:rsid w:val="00D477DD"/>
    <w:rsid w:val="00D47B59"/>
    <w:rsid w:val="00D47CCA"/>
    <w:rsid w:val="00D47D08"/>
    <w:rsid w:val="00D5025B"/>
    <w:rsid w:val="00D502B1"/>
    <w:rsid w:val="00D504E9"/>
    <w:rsid w:val="00D508CB"/>
    <w:rsid w:val="00D50DDB"/>
    <w:rsid w:val="00D50F75"/>
    <w:rsid w:val="00D51073"/>
    <w:rsid w:val="00D51118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D"/>
    <w:rsid w:val="00D557DA"/>
    <w:rsid w:val="00D55EA9"/>
    <w:rsid w:val="00D55F9A"/>
    <w:rsid w:val="00D560D9"/>
    <w:rsid w:val="00D56FFA"/>
    <w:rsid w:val="00D57F1C"/>
    <w:rsid w:val="00D6039B"/>
    <w:rsid w:val="00D60797"/>
    <w:rsid w:val="00D607BC"/>
    <w:rsid w:val="00D60D1C"/>
    <w:rsid w:val="00D60DE4"/>
    <w:rsid w:val="00D6102C"/>
    <w:rsid w:val="00D613A0"/>
    <w:rsid w:val="00D61641"/>
    <w:rsid w:val="00D617CE"/>
    <w:rsid w:val="00D62161"/>
    <w:rsid w:val="00D6222D"/>
    <w:rsid w:val="00D63611"/>
    <w:rsid w:val="00D636E4"/>
    <w:rsid w:val="00D63746"/>
    <w:rsid w:val="00D63805"/>
    <w:rsid w:val="00D6390F"/>
    <w:rsid w:val="00D63B52"/>
    <w:rsid w:val="00D6421E"/>
    <w:rsid w:val="00D64336"/>
    <w:rsid w:val="00D64769"/>
    <w:rsid w:val="00D647B1"/>
    <w:rsid w:val="00D649F0"/>
    <w:rsid w:val="00D650BD"/>
    <w:rsid w:val="00D65C05"/>
    <w:rsid w:val="00D65D8E"/>
    <w:rsid w:val="00D66291"/>
    <w:rsid w:val="00D662CF"/>
    <w:rsid w:val="00D6636A"/>
    <w:rsid w:val="00D6668F"/>
    <w:rsid w:val="00D667E9"/>
    <w:rsid w:val="00D66814"/>
    <w:rsid w:val="00D66A10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30C5"/>
    <w:rsid w:val="00D735C7"/>
    <w:rsid w:val="00D7387A"/>
    <w:rsid w:val="00D73F6A"/>
    <w:rsid w:val="00D74606"/>
    <w:rsid w:val="00D747C2"/>
    <w:rsid w:val="00D74896"/>
    <w:rsid w:val="00D74969"/>
    <w:rsid w:val="00D74C79"/>
    <w:rsid w:val="00D75083"/>
    <w:rsid w:val="00D75359"/>
    <w:rsid w:val="00D7574E"/>
    <w:rsid w:val="00D759BD"/>
    <w:rsid w:val="00D75FCA"/>
    <w:rsid w:val="00D76404"/>
    <w:rsid w:val="00D76EE9"/>
    <w:rsid w:val="00D77117"/>
    <w:rsid w:val="00D77751"/>
    <w:rsid w:val="00D779A0"/>
    <w:rsid w:val="00D77D90"/>
    <w:rsid w:val="00D804DB"/>
    <w:rsid w:val="00D80708"/>
    <w:rsid w:val="00D80789"/>
    <w:rsid w:val="00D80BA8"/>
    <w:rsid w:val="00D80DFC"/>
    <w:rsid w:val="00D8141A"/>
    <w:rsid w:val="00D81806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A23"/>
    <w:rsid w:val="00D83B37"/>
    <w:rsid w:val="00D83EC6"/>
    <w:rsid w:val="00D848F0"/>
    <w:rsid w:val="00D84CD6"/>
    <w:rsid w:val="00D84DDE"/>
    <w:rsid w:val="00D852D3"/>
    <w:rsid w:val="00D85BB5"/>
    <w:rsid w:val="00D85D34"/>
    <w:rsid w:val="00D8669D"/>
    <w:rsid w:val="00D866AA"/>
    <w:rsid w:val="00D86D97"/>
    <w:rsid w:val="00D86DFB"/>
    <w:rsid w:val="00D87173"/>
    <w:rsid w:val="00D8751B"/>
    <w:rsid w:val="00D87AEA"/>
    <w:rsid w:val="00D87EC8"/>
    <w:rsid w:val="00D87EE5"/>
    <w:rsid w:val="00D87F81"/>
    <w:rsid w:val="00D87FD0"/>
    <w:rsid w:val="00D90514"/>
    <w:rsid w:val="00D905C6"/>
    <w:rsid w:val="00D907BF"/>
    <w:rsid w:val="00D90E5B"/>
    <w:rsid w:val="00D91035"/>
    <w:rsid w:val="00D911BD"/>
    <w:rsid w:val="00D911DF"/>
    <w:rsid w:val="00D9121A"/>
    <w:rsid w:val="00D912E1"/>
    <w:rsid w:val="00D91E85"/>
    <w:rsid w:val="00D92053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557C"/>
    <w:rsid w:val="00D9568F"/>
    <w:rsid w:val="00D95F0F"/>
    <w:rsid w:val="00D95FA7"/>
    <w:rsid w:val="00D96C1B"/>
    <w:rsid w:val="00D96EAC"/>
    <w:rsid w:val="00D96F14"/>
    <w:rsid w:val="00D971EA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BA4"/>
    <w:rsid w:val="00DA1C9C"/>
    <w:rsid w:val="00DA221C"/>
    <w:rsid w:val="00DA26D6"/>
    <w:rsid w:val="00DA363A"/>
    <w:rsid w:val="00DA36E6"/>
    <w:rsid w:val="00DA3795"/>
    <w:rsid w:val="00DA38D4"/>
    <w:rsid w:val="00DA3D9B"/>
    <w:rsid w:val="00DA3EA8"/>
    <w:rsid w:val="00DA464A"/>
    <w:rsid w:val="00DA472A"/>
    <w:rsid w:val="00DA493F"/>
    <w:rsid w:val="00DA4C40"/>
    <w:rsid w:val="00DA4D7A"/>
    <w:rsid w:val="00DA502C"/>
    <w:rsid w:val="00DA57F7"/>
    <w:rsid w:val="00DA594B"/>
    <w:rsid w:val="00DA5AA0"/>
    <w:rsid w:val="00DA5BD1"/>
    <w:rsid w:val="00DA5C1B"/>
    <w:rsid w:val="00DA6734"/>
    <w:rsid w:val="00DA6909"/>
    <w:rsid w:val="00DA6A0C"/>
    <w:rsid w:val="00DA6B24"/>
    <w:rsid w:val="00DA6B59"/>
    <w:rsid w:val="00DA6C72"/>
    <w:rsid w:val="00DA6D52"/>
    <w:rsid w:val="00DA7333"/>
    <w:rsid w:val="00DB0442"/>
    <w:rsid w:val="00DB091F"/>
    <w:rsid w:val="00DB0CD3"/>
    <w:rsid w:val="00DB158C"/>
    <w:rsid w:val="00DB15B6"/>
    <w:rsid w:val="00DB18CE"/>
    <w:rsid w:val="00DB2087"/>
    <w:rsid w:val="00DB2114"/>
    <w:rsid w:val="00DB233C"/>
    <w:rsid w:val="00DB2367"/>
    <w:rsid w:val="00DB252A"/>
    <w:rsid w:val="00DB266B"/>
    <w:rsid w:val="00DB2735"/>
    <w:rsid w:val="00DB2CE6"/>
    <w:rsid w:val="00DB30E5"/>
    <w:rsid w:val="00DB35D4"/>
    <w:rsid w:val="00DB377E"/>
    <w:rsid w:val="00DB4128"/>
    <w:rsid w:val="00DB4891"/>
    <w:rsid w:val="00DB4C16"/>
    <w:rsid w:val="00DB4E69"/>
    <w:rsid w:val="00DB5E3B"/>
    <w:rsid w:val="00DB653F"/>
    <w:rsid w:val="00DB6759"/>
    <w:rsid w:val="00DB6802"/>
    <w:rsid w:val="00DB6AC5"/>
    <w:rsid w:val="00DB6C8F"/>
    <w:rsid w:val="00DB75A2"/>
    <w:rsid w:val="00DB7677"/>
    <w:rsid w:val="00DB7C34"/>
    <w:rsid w:val="00DB7E6B"/>
    <w:rsid w:val="00DB7F9B"/>
    <w:rsid w:val="00DC008F"/>
    <w:rsid w:val="00DC10DE"/>
    <w:rsid w:val="00DC1595"/>
    <w:rsid w:val="00DC1AD2"/>
    <w:rsid w:val="00DC1C4D"/>
    <w:rsid w:val="00DC248E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D1182"/>
    <w:rsid w:val="00DD12FF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3B"/>
    <w:rsid w:val="00DD3BC3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F53"/>
    <w:rsid w:val="00DE0112"/>
    <w:rsid w:val="00DE0170"/>
    <w:rsid w:val="00DE0E31"/>
    <w:rsid w:val="00DE1128"/>
    <w:rsid w:val="00DE13A5"/>
    <w:rsid w:val="00DE1561"/>
    <w:rsid w:val="00DE189D"/>
    <w:rsid w:val="00DE18DE"/>
    <w:rsid w:val="00DE190C"/>
    <w:rsid w:val="00DE1980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513F"/>
    <w:rsid w:val="00DE5228"/>
    <w:rsid w:val="00DE530F"/>
    <w:rsid w:val="00DE5327"/>
    <w:rsid w:val="00DE5438"/>
    <w:rsid w:val="00DE54B3"/>
    <w:rsid w:val="00DE598E"/>
    <w:rsid w:val="00DE5ABF"/>
    <w:rsid w:val="00DE66D0"/>
    <w:rsid w:val="00DE6918"/>
    <w:rsid w:val="00DE6B37"/>
    <w:rsid w:val="00DE7462"/>
    <w:rsid w:val="00DE7B0E"/>
    <w:rsid w:val="00DE7DB0"/>
    <w:rsid w:val="00DE7DC8"/>
    <w:rsid w:val="00DE7E67"/>
    <w:rsid w:val="00DE7FB7"/>
    <w:rsid w:val="00DF0B20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EC4"/>
    <w:rsid w:val="00DF5121"/>
    <w:rsid w:val="00DF5267"/>
    <w:rsid w:val="00DF556E"/>
    <w:rsid w:val="00DF558B"/>
    <w:rsid w:val="00DF5841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4706"/>
    <w:rsid w:val="00E04757"/>
    <w:rsid w:val="00E04FBC"/>
    <w:rsid w:val="00E05027"/>
    <w:rsid w:val="00E053B6"/>
    <w:rsid w:val="00E0569C"/>
    <w:rsid w:val="00E05F89"/>
    <w:rsid w:val="00E061DB"/>
    <w:rsid w:val="00E063C5"/>
    <w:rsid w:val="00E063DA"/>
    <w:rsid w:val="00E06827"/>
    <w:rsid w:val="00E06856"/>
    <w:rsid w:val="00E06AD7"/>
    <w:rsid w:val="00E074E4"/>
    <w:rsid w:val="00E101E2"/>
    <w:rsid w:val="00E10897"/>
    <w:rsid w:val="00E108EC"/>
    <w:rsid w:val="00E10BCE"/>
    <w:rsid w:val="00E10DF2"/>
    <w:rsid w:val="00E10FE6"/>
    <w:rsid w:val="00E11AAD"/>
    <w:rsid w:val="00E11D26"/>
    <w:rsid w:val="00E1217F"/>
    <w:rsid w:val="00E1246E"/>
    <w:rsid w:val="00E12853"/>
    <w:rsid w:val="00E12CF5"/>
    <w:rsid w:val="00E130BF"/>
    <w:rsid w:val="00E135CB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A34"/>
    <w:rsid w:val="00E16D5D"/>
    <w:rsid w:val="00E207A8"/>
    <w:rsid w:val="00E208AD"/>
    <w:rsid w:val="00E20E87"/>
    <w:rsid w:val="00E21095"/>
    <w:rsid w:val="00E212E8"/>
    <w:rsid w:val="00E2188A"/>
    <w:rsid w:val="00E21B59"/>
    <w:rsid w:val="00E21F07"/>
    <w:rsid w:val="00E22E30"/>
    <w:rsid w:val="00E22EE4"/>
    <w:rsid w:val="00E233DD"/>
    <w:rsid w:val="00E2341F"/>
    <w:rsid w:val="00E2358D"/>
    <w:rsid w:val="00E24761"/>
    <w:rsid w:val="00E25126"/>
    <w:rsid w:val="00E25436"/>
    <w:rsid w:val="00E254D4"/>
    <w:rsid w:val="00E25ACA"/>
    <w:rsid w:val="00E25E4E"/>
    <w:rsid w:val="00E25E86"/>
    <w:rsid w:val="00E25F88"/>
    <w:rsid w:val="00E264C1"/>
    <w:rsid w:val="00E264DA"/>
    <w:rsid w:val="00E26E72"/>
    <w:rsid w:val="00E27193"/>
    <w:rsid w:val="00E27C8C"/>
    <w:rsid w:val="00E27EEF"/>
    <w:rsid w:val="00E3001B"/>
    <w:rsid w:val="00E304A2"/>
    <w:rsid w:val="00E304E1"/>
    <w:rsid w:val="00E3076E"/>
    <w:rsid w:val="00E308E5"/>
    <w:rsid w:val="00E315BF"/>
    <w:rsid w:val="00E31A4B"/>
    <w:rsid w:val="00E31DB6"/>
    <w:rsid w:val="00E3295D"/>
    <w:rsid w:val="00E32B0D"/>
    <w:rsid w:val="00E32BAF"/>
    <w:rsid w:val="00E32CA1"/>
    <w:rsid w:val="00E3399C"/>
    <w:rsid w:val="00E34669"/>
    <w:rsid w:val="00E34E06"/>
    <w:rsid w:val="00E35671"/>
    <w:rsid w:val="00E35CB0"/>
    <w:rsid w:val="00E361F9"/>
    <w:rsid w:val="00E364B4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BC4"/>
    <w:rsid w:val="00E37CA8"/>
    <w:rsid w:val="00E406CC"/>
    <w:rsid w:val="00E40846"/>
    <w:rsid w:val="00E41417"/>
    <w:rsid w:val="00E41B51"/>
    <w:rsid w:val="00E41BA0"/>
    <w:rsid w:val="00E41D42"/>
    <w:rsid w:val="00E42537"/>
    <w:rsid w:val="00E42570"/>
    <w:rsid w:val="00E426A3"/>
    <w:rsid w:val="00E429D1"/>
    <w:rsid w:val="00E4307C"/>
    <w:rsid w:val="00E43233"/>
    <w:rsid w:val="00E43641"/>
    <w:rsid w:val="00E43B29"/>
    <w:rsid w:val="00E43D13"/>
    <w:rsid w:val="00E43D6A"/>
    <w:rsid w:val="00E4425D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5B"/>
    <w:rsid w:val="00E45BD2"/>
    <w:rsid w:val="00E45C5D"/>
    <w:rsid w:val="00E45E1E"/>
    <w:rsid w:val="00E467D8"/>
    <w:rsid w:val="00E46B8C"/>
    <w:rsid w:val="00E46CA4"/>
    <w:rsid w:val="00E47286"/>
    <w:rsid w:val="00E47497"/>
    <w:rsid w:val="00E47644"/>
    <w:rsid w:val="00E47796"/>
    <w:rsid w:val="00E50C42"/>
    <w:rsid w:val="00E50E6B"/>
    <w:rsid w:val="00E51487"/>
    <w:rsid w:val="00E516EF"/>
    <w:rsid w:val="00E5200C"/>
    <w:rsid w:val="00E52256"/>
    <w:rsid w:val="00E52356"/>
    <w:rsid w:val="00E52878"/>
    <w:rsid w:val="00E52AB1"/>
    <w:rsid w:val="00E53361"/>
    <w:rsid w:val="00E533F7"/>
    <w:rsid w:val="00E53EDD"/>
    <w:rsid w:val="00E53F2E"/>
    <w:rsid w:val="00E53F8F"/>
    <w:rsid w:val="00E54314"/>
    <w:rsid w:val="00E5461C"/>
    <w:rsid w:val="00E557A4"/>
    <w:rsid w:val="00E559EB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97F"/>
    <w:rsid w:val="00E579CD"/>
    <w:rsid w:val="00E57C20"/>
    <w:rsid w:val="00E57CDE"/>
    <w:rsid w:val="00E60206"/>
    <w:rsid w:val="00E603AD"/>
    <w:rsid w:val="00E60430"/>
    <w:rsid w:val="00E607E4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806"/>
    <w:rsid w:val="00E62C08"/>
    <w:rsid w:val="00E62E61"/>
    <w:rsid w:val="00E63279"/>
    <w:rsid w:val="00E632F6"/>
    <w:rsid w:val="00E63471"/>
    <w:rsid w:val="00E640A3"/>
    <w:rsid w:val="00E642C8"/>
    <w:rsid w:val="00E6432E"/>
    <w:rsid w:val="00E64591"/>
    <w:rsid w:val="00E6495B"/>
    <w:rsid w:val="00E64A7D"/>
    <w:rsid w:val="00E64A9D"/>
    <w:rsid w:val="00E64BDC"/>
    <w:rsid w:val="00E64D6C"/>
    <w:rsid w:val="00E651B9"/>
    <w:rsid w:val="00E6560E"/>
    <w:rsid w:val="00E65AC3"/>
    <w:rsid w:val="00E65D1D"/>
    <w:rsid w:val="00E65E06"/>
    <w:rsid w:val="00E661E6"/>
    <w:rsid w:val="00E66361"/>
    <w:rsid w:val="00E668EE"/>
    <w:rsid w:val="00E67130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4B7"/>
    <w:rsid w:val="00E72643"/>
    <w:rsid w:val="00E7279E"/>
    <w:rsid w:val="00E7299E"/>
    <w:rsid w:val="00E72F35"/>
    <w:rsid w:val="00E72FAD"/>
    <w:rsid w:val="00E7342F"/>
    <w:rsid w:val="00E73475"/>
    <w:rsid w:val="00E73829"/>
    <w:rsid w:val="00E7394E"/>
    <w:rsid w:val="00E73E79"/>
    <w:rsid w:val="00E73ED0"/>
    <w:rsid w:val="00E753F1"/>
    <w:rsid w:val="00E7559D"/>
    <w:rsid w:val="00E75A17"/>
    <w:rsid w:val="00E75A5E"/>
    <w:rsid w:val="00E76071"/>
    <w:rsid w:val="00E760E8"/>
    <w:rsid w:val="00E76164"/>
    <w:rsid w:val="00E7643C"/>
    <w:rsid w:val="00E76A82"/>
    <w:rsid w:val="00E76AAC"/>
    <w:rsid w:val="00E77A7E"/>
    <w:rsid w:val="00E807B2"/>
    <w:rsid w:val="00E807D0"/>
    <w:rsid w:val="00E810B2"/>
    <w:rsid w:val="00E81215"/>
    <w:rsid w:val="00E81275"/>
    <w:rsid w:val="00E81525"/>
    <w:rsid w:val="00E816DF"/>
    <w:rsid w:val="00E81D48"/>
    <w:rsid w:val="00E82B25"/>
    <w:rsid w:val="00E82DBF"/>
    <w:rsid w:val="00E83615"/>
    <w:rsid w:val="00E83832"/>
    <w:rsid w:val="00E83B9B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E4D"/>
    <w:rsid w:val="00E86316"/>
    <w:rsid w:val="00E86562"/>
    <w:rsid w:val="00E865E6"/>
    <w:rsid w:val="00E8695B"/>
    <w:rsid w:val="00E8707C"/>
    <w:rsid w:val="00E87A5D"/>
    <w:rsid w:val="00E87B7A"/>
    <w:rsid w:val="00E902F5"/>
    <w:rsid w:val="00E9043B"/>
    <w:rsid w:val="00E90575"/>
    <w:rsid w:val="00E90868"/>
    <w:rsid w:val="00E90AEF"/>
    <w:rsid w:val="00E917A6"/>
    <w:rsid w:val="00E91B89"/>
    <w:rsid w:val="00E91E0E"/>
    <w:rsid w:val="00E91E54"/>
    <w:rsid w:val="00E92171"/>
    <w:rsid w:val="00E92A31"/>
    <w:rsid w:val="00E92D33"/>
    <w:rsid w:val="00E93108"/>
    <w:rsid w:val="00E93203"/>
    <w:rsid w:val="00E93311"/>
    <w:rsid w:val="00E9369F"/>
    <w:rsid w:val="00E936F3"/>
    <w:rsid w:val="00E93F3B"/>
    <w:rsid w:val="00E94279"/>
    <w:rsid w:val="00E9439E"/>
    <w:rsid w:val="00E94471"/>
    <w:rsid w:val="00E94607"/>
    <w:rsid w:val="00E94C1A"/>
    <w:rsid w:val="00E94CE1"/>
    <w:rsid w:val="00E95915"/>
    <w:rsid w:val="00E95B96"/>
    <w:rsid w:val="00E964FB"/>
    <w:rsid w:val="00E965F7"/>
    <w:rsid w:val="00E9666C"/>
    <w:rsid w:val="00E966C2"/>
    <w:rsid w:val="00E96A36"/>
    <w:rsid w:val="00E96A6D"/>
    <w:rsid w:val="00E96AEF"/>
    <w:rsid w:val="00E97199"/>
    <w:rsid w:val="00E9733B"/>
    <w:rsid w:val="00E9754E"/>
    <w:rsid w:val="00E9764B"/>
    <w:rsid w:val="00E97A32"/>
    <w:rsid w:val="00E97D33"/>
    <w:rsid w:val="00E97F80"/>
    <w:rsid w:val="00EA04E1"/>
    <w:rsid w:val="00EA08D1"/>
    <w:rsid w:val="00EA09DB"/>
    <w:rsid w:val="00EA0DBB"/>
    <w:rsid w:val="00EA1635"/>
    <w:rsid w:val="00EA179A"/>
    <w:rsid w:val="00EA1AE3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63C5"/>
    <w:rsid w:val="00EA7037"/>
    <w:rsid w:val="00EA70B7"/>
    <w:rsid w:val="00EA761C"/>
    <w:rsid w:val="00EA7950"/>
    <w:rsid w:val="00EA7C62"/>
    <w:rsid w:val="00EA7DC7"/>
    <w:rsid w:val="00EB0175"/>
    <w:rsid w:val="00EB0349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CA7"/>
    <w:rsid w:val="00EB3E4B"/>
    <w:rsid w:val="00EB3E80"/>
    <w:rsid w:val="00EB45CE"/>
    <w:rsid w:val="00EB5B84"/>
    <w:rsid w:val="00EB5C0E"/>
    <w:rsid w:val="00EB5FE7"/>
    <w:rsid w:val="00EB61DE"/>
    <w:rsid w:val="00EB653E"/>
    <w:rsid w:val="00EB661B"/>
    <w:rsid w:val="00EB662D"/>
    <w:rsid w:val="00EB6A1A"/>
    <w:rsid w:val="00EB6D0E"/>
    <w:rsid w:val="00EB6DF4"/>
    <w:rsid w:val="00EB6E55"/>
    <w:rsid w:val="00EB70B4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DF8"/>
    <w:rsid w:val="00EC2F1E"/>
    <w:rsid w:val="00EC3E83"/>
    <w:rsid w:val="00EC3FCA"/>
    <w:rsid w:val="00EC43E1"/>
    <w:rsid w:val="00EC49CA"/>
    <w:rsid w:val="00EC4C58"/>
    <w:rsid w:val="00EC53B4"/>
    <w:rsid w:val="00EC54F0"/>
    <w:rsid w:val="00EC58F3"/>
    <w:rsid w:val="00EC5B0A"/>
    <w:rsid w:val="00EC5B22"/>
    <w:rsid w:val="00EC60D1"/>
    <w:rsid w:val="00EC6366"/>
    <w:rsid w:val="00EC63B7"/>
    <w:rsid w:val="00EC64ED"/>
    <w:rsid w:val="00EC6B11"/>
    <w:rsid w:val="00EC7331"/>
    <w:rsid w:val="00EC73F1"/>
    <w:rsid w:val="00EC774D"/>
    <w:rsid w:val="00ED0147"/>
    <w:rsid w:val="00ED014E"/>
    <w:rsid w:val="00ED044B"/>
    <w:rsid w:val="00ED063C"/>
    <w:rsid w:val="00ED0678"/>
    <w:rsid w:val="00ED0CA4"/>
    <w:rsid w:val="00ED0D1A"/>
    <w:rsid w:val="00ED11B9"/>
    <w:rsid w:val="00ED1322"/>
    <w:rsid w:val="00ED29D4"/>
    <w:rsid w:val="00ED2ED2"/>
    <w:rsid w:val="00ED34D5"/>
    <w:rsid w:val="00ED373C"/>
    <w:rsid w:val="00ED37BC"/>
    <w:rsid w:val="00ED3834"/>
    <w:rsid w:val="00ED38D2"/>
    <w:rsid w:val="00ED5DB7"/>
    <w:rsid w:val="00ED6560"/>
    <w:rsid w:val="00ED6588"/>
    <w:rsid w:val="00ED6689"/>
    <w:rsid w:val="00ED6AC9"/>
    <w:rsid w:val="00ED6B7A"/>
    <w:rsid w:val="00ED6D84"/>
    <w:rsid w:val="00EE01C7"/>
    <w:rsid w:val="00EE044F"/>
    <w:rsid w:val="00EE0CDE"/>
    <w:rsid w:val="00EE1107"/>
    <w:rsid w:val="00EE1C8F"/>
    <w:rsid w:val="00EE1FC8"/>
    <w:rsid w:val="00EE28DD"/>
    <w:rsid w:val="00EE294D"/>
    <w:rsid w:val="00EE2A4A"/>
    <w:rsid w:val="00EE2A5F"/>
    <w:rsid w:val="00EE376E"/>
    <w:rsid w:val="00EE3C45"/>
    <w:rsid w:val="00EE3D40"/>
    <w:rsid w:val="00EE3E3B"/>
    <w:rsid w:val="00EE40C0"/>
    <w:rsid w:val="00EE4289"/>
    <w:rsid w:val="00EE46A7"/>
    <w:rsid w:val="00EE4AB4"/>
    <w:rsid w:val="00EE4FC4"/>
    <w:rsid w:val="00EE5302"/>
    <w:rsid w:val="00EE5A18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C"/>
    <w:rsid w:val="00EF23CE"/>
    <w:rsid w:val="00EF24EB"/>
    <w:rsid w:val="00EF294D"/>
    <w:rsid w:val="00EF2EBE"/>
    <w:rsid w:val="00EF3135"/>
    <w:rsid w:val="00EF3691"/>
    <w:rsid w:val="00EF393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53"/>
    <w:rsid w:val="00EF658F"/>
    <w:rsid w:val="00EF674C"/>
    <w:rsid w:val="00EF67EA"/>
    <w:rsid w:val="00EF68D4"/>
    <w:rsid w:val="00EF6A16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9A9"/>
    <w:rsid w:val="00F07B41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D61"/>
    <w:rsid w:val="00F132AA"/>
    <w:rsid w:val="00F1332D"/>
    <w:rsid w:val="00F135C4"/>
    <w:rsid w:val="00F138C1"/>
    <w:rsid w:val="00F13E71"/>
    <w:rsid w:val="00F141A0"/>
    <w:rsid w:val="00F14657"/>
    <w:rsid w:val="00F14A28"/>
    <w:rsid w:val="00F14B80"/>
    <w:rsid w:val="00F14C01"/>
    <w:rsid w:val="00F14EC5"/>
    <w:rsid w:val="00F15671"/>
    <w:rsid w:val="00F15710"/>
    <w:rsid w:val="00F157FE"/>
    <w:rsid w:val="00F16393"/>
    <w:rsid w:val="00F1670C"/>
    <w:rsid w:val="00F16E72"/>
    <w:rsid w:val="00F16EA9"/>
    <w:rsid w:val="00F171BD"/>
    <w:rsid w:val="00F176B6"/>
    <w:rsid w:val="00F17890"/>
    <w:rsid w:val="00F178A9"/>
    <w:rsid w:val="00F17AC6"/>
    <w:rsid w:val="00F17B38"/>
    <w:rsid w:val="00F17BB2"/>
    <w:rsid w:val="00F17F5B"/>
    <w:rsid w:val="00F202CD"/>
    <w:rsid w:val="00F20534"/>
    <w:rsid w:val="00F20606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282"/>
    <w:rsid w:val="00F2330D"/>
    <w:rsid w:val="00F23763"/>
    <w:rsid w:val="00F23812"/>
    <w:rsid w:val="00F23CB3"/>
    <w:rsid w:val="00F23E96"/>
    <w:rsid w:val="00F24320"/>
    <w:rsid w:val="00F244E2"/>
    <w:rsid w:val="00F24960"/>
    <w:rsid w:val="00F24B24"/>
    <w:rsid w:val="00F24D66"/>
    <w:rsid w:val="00F251B4"/>
    <w:rsid w:val="00F2536B"/>
    <w:rsid w:val="00F26685"/>
    <w:rsid w:val="00F270D6"/>
    <w:rsid w:val="00F2728A"/>
    <w:rsid w:val="00F27472"/>
    <w:rsid w:val="00F275E0"/>
    <w:rsid w:val="00F275F9"/>
    <w:rsid w:val="00F27796"/>
    <w:rsid w:val="00F2796C"/>
    <w:rsid w:val="00F279D0"/>
    <w:rsid w:val="00F27B6C"/>
    <w:rsid w:val="00F27E98"/>
    <w:rsid w:val="00F301D9"/>
    <w:rsid w:val="00F30427"/>
    <w:rsid w:val="00F307EB"/>
    <w:rsid w:val="00F308C9"/>
    <w:rsid w:val="00F30C30"/>
    <w:rsid w:val="00F30D74"/>
    <w:rsid w:val="00F31497"/>
    <w:rsid w:val="00F3197C"/>
    <w:rsid w:val="00F3199C"/>
    <w:rsid w:val="00F31CB6"/>
    <w:rsid w:val="00F32943"/>
    <w:rsid w:val="00F32B3B"/>
    <w:rsid w:val="00F32B7B"/>
    <w:rsid w:val="00F32C26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96B"/>
    <w:rsid w:val="00F36AE4"/>
    <w:rsid w:val="00F36C36"/>
    <w:rsid w:val="00F36F93"/>
    <w:rsid w:val="00F3722E"/>
    <w:rsid w:val="00F376F1"/>
    <w:rsid w:val="00F37920"/>
    <w:rsid w:val="00F3792A"/>
    <w:rsid w:val="00F37A7A"/>
    <w:rsid w:val="00F37B07"/>
    <w:rsid w:val="00F37EC9"/>
    <w:rsid w:val="00F4003E"/>
    <w:rsid w:val="00F40421"/>
    <w:rsid w:val="00F40F38"/>
    <w:rsid w:val="00F410B9"/>
    <w:rsid w:val="00F41467"/>
    <w:rsid w:val="00F41591"/>
    <w:rsid w:val="00F418C9"/>
    <w:rsid w:val="00F4207D"/>
    <w:rsid w:val="00F428BA"/>
    <w:rsid w:val="00F4305D"/>
    <w:rsid w:val="00F43118"/>
    <w:rsid w:val="00F432AA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B7C"/>
    <w:rsid w:val="00F45E7B"/>
    <w:rsid w:val="00F4625C"/>
    <w:rsid w:val="00F46B86"/>
    <w:rsid w:val="00F46E31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88B"/>
    <w:rsid w:val="00F5192F"/>
    <w:rsid w:val="00F51B9E"/>
    <w:rsid w:val="00F51BE0"/>
    <w:rsid w:val="00F5207A"/>
    <w:rsid w:val="00F52113"/>
    <w:rsid w:val="00F52293"/>
    <w:rsid w:val="00F524FA"/>
    <w:rsid w:val="00F52F65"/>
    <w:rsid w:val="00F5329E"/>
    <w:rsid w:val="00F535E3"/>
    <w:rsid w:val="00F53B40"/>
    <w:rsid w:val="00F53B78"/>
    <w:rsid w:val="00F53DDF"/>
    <w:rsid w:val="00F54778"/>
    <w:rsid w:val="00F54C20"/>
    <w:rsid w:val="00F54DF5"/>
    <w:rsid w:val="00F54EEB"/>
    <w:rsid w:val="00F55059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633"/>
    <w:rsid w:val="00F5673E"/>
    <w:rsid w:val="00F57193"/>
    <w:rsid w:val="00F573C6"/>
    <w:rsid w:val="00F57406"/>
    <w:rsid w:val="00F60248"/>
    <w:rsid w:val="00F60253"/>
    <w:rsid w:val="00F607D6"/>
    <w:rsid w:val="00F60AD4"/>
    <w:rsid w:val="00F60B26"/>
    <w:rsid w:val="00F60D61"/>
    <w:rsid w:val="00F60D8B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BEF"/>
    <w:rsid w:val="00F63E62"/>
    <w:rsid w:val="00F64416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6743"/>
    <w:rsid w:val="00F66A83"/>
    <w:rsid w:val="00F6700A"/>
    <w:rsid w:val="00F671A0"/>
    <w:rsid w:val="00F6734B"/>
    <w:rsid w:val="00F673F8"/>
    <w:rsid w:val="00F67477"/>
    <w:rsid w:val="00F67FDE"/>
    <w:rsid w:val="00F70496"/>
    <w:rsid w:val="00F709A3"/>
    <w:rsid w:val="00F70D5D"/>
    <w:rsid w:val="00F7101D"/>
    <w:rsid w:val="00F71395"/>
    <w:rsid w:val="00F71447"/>
    <w:rsid w:val="00F71853"/>
    <w:rsid w:val="00F71D3F"/>
    <w:rsid w:val="00F722E3"/>
    <w:rsid w:val="00F73559"/>
    <w:rsid w:val="00F736AD"/>
    <w:rsid w:val="00F73A5D"/>
    <w:rsid w:val="00F73C84"/>
    <w:rsid w:val="00F7434E"/>
    <w:rsid w:val="00F745BB"/>
    <w:rsid w:val="00F7466F"/>
    <w:rsid w:val="00F750A9"/>
    <w:rsid w:val="00F75562"/>
    <w:rsid w:val="00F7575C"/>
    <w:rsid w:val="00F75824"/>
    <w:rsid w:val="00F75965"/>
    <w:rsid w:val="00F75B2F"/>
    <w:rsid w:val="00F76044"/>
    <w:rsid w:val="00F7647A"/>
    <w:rsid w:val="00F76932"/>
    <w:rsid w:val="00F76C6B"/>
    <w:rsid w:val="00F76D21"/>
    <w:rsid w:val="00F773E4"/>
    <w:rsid w:val="00F77518"/>
    <w:rsid w:val="00F7758B"/>
    <w:rsid w:val="00F77F95"/>
    <w:rsid w:val="00F801B4"/>
    <w:rsid w:val="00F80484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90322"/>
    <w:rsid w:val="00F90483"/>
    <w:rsid w:val="00F90614"/>
    <w:rsid w:val="00F906CC"/>
    <w:rsid w:val="00F90714"/>
    <w:rsid w:val="00F907C9"/>
    <w:rsid w:val="00F90C55"/>
    <w:rsid w:val="00F90C97"/>
    <w:rsid w:val="00F90D3C"/>
    <w:rsid w:val="00F90ECA"/>
    <w:rsid w:val="00F91355"/>
    <w:rsid w:val="00F91A66"/>
    <w:rsid w:val="00F91BE6"/>
    <w:rsid w:val="00F91DDF"/>
    <w:rsid w:val="00F92435"/>
    <w:rsid w:val="00F92ACE"/>
    <w:rsid w:val="00F931DD"/>
    <w:rsid w:val="00F93397"/>
    <w:rsid w:val="00F9422B"/>
    <w:rsid w:val="00F94BB7"/>
    <w:rsid w:val="00F94CDD"/>
    <w:rsid w:val="00F94EAF"/>
    <w:rsid w:val="00F94F66"/>
    <w:rsid w:val="00F9508F"/>
    <w:rsid w:val="00F952BD"/>
    <w:rsid w:val="00F953EA"/>
    <w:rsid w:val="00F95557"/>
    <w:rsid w:val="00F955EB"/>
    <w:rsid w:val="00F95862"/>
    <w:rsid w:val="00F95BC9"/>
    <w:rsid w:val="00F9600B"/>
    <w:rsid w:val="00F96BE3"/>
    <w:rsid w:val="00F96F2B"/>
    <w:rsid w:val="00F97019"/>
    <w:rsid w:val="00F973E7"/>
    <w:rsid w:val="00F97666"/>
    <w:rsid w:val="00F97D0C"/>
    <w:rsid w:val="00FA01C4"/>
    <w:rsid w:val="00FA0346"/>
    <w:rsid w:val="00FA0AE2"/>
    <w:rsid w:val="00FA0E12"/>
    <w:rsid w:val="00FA0F19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A38"/>
    <w:rsid w:val="00FA50D5"/>
    <w:rsid w:val="00FA5778"/>
    <w:rsid w:val="00FA618E"/>
    <w:rsid w:val="00FA63F3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734"/>
    <w:rsid w:val="00FB2B2E"/>
    <w:rsid w:val="00FB2C93"/>
    <w:rsid w:val="00FB2E24"/>
    <w:rsid w:val="00FB3743"/>
    <w:rsid w:val="00FB382B"/>
    <w:rsid w:val="00FB3924"/>
    <w:rsid w:val="00FB3ABF"/>
    <w:rsid w:val="00FB3E37"/>
    <w:rsid w:val="00FB3FB4"/>
    <w:rsid w:val="00FB420F"/>
    <w:rsid w:val="00FB46AD"/>
    <w:rsid w:val="00FB4AA0"/>
    <w:rsid w:val="00FB4B95"/>
    <w:rsid w:val="00FB54B9"/>
    <w:rsid w:val="00FB5525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ED9"/>
    <w:rsid w:val="00FC09BE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97D"/>
    <w:rsid w:val="00FC4C0E"/>
    <w:rsid w:val="00FC4FC8"/>
    <w:rsid w:val="00FC5BE6"/>
    <w:rsid w:val="00FC5CC3"/>
    <w:rsid w:val="00FC5DA2"/>
    <w:rsid w:val="00FC5E7C"/>
    <w:rsid w:val="00FC5FA7"/>
    <w:rsid w:val="00FC638E"/>
    <w:rsid w:val="00FC6939"/>
    <w:rsid w:val="00FC699E"/>
    <w:rsid w:val="00FC6CA3"/>
    <w:rsid w:val="00FC6E92"/>
    <w:rsid w:val="00FC6F1E"/>
    <w:rsid w:val="00FC710F"/>
    <w:rsid w:val="00FC76D2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A2C"/>
    <w:rsid w:val="00FD2B35"/>
    <w:rsid w:val="00FD2B40"/>
    <w:rsid w:val="00FD2C63"/>
    <w:rsid w:val="00FD314C"/>
    <w:rsid w:val="00FD3268"/>
    <w:rsid w:val="00FD360B"/>
    <w:rsid w:val="00FD3740"/>
    <w:rsid w:val="00FD390E"/>
    <w:rsid w:val="00FD3D3D"/>
    <w:rsid w:val="00FD4107"/>
    <w:rsid w:val="00FD45B5"/>
    <w:rsid w:val="00FD4840"/>
    <w:rsid w:val="00FD4896"/>
    <w:rsid w:val="00FD4AD3"/>
    <w:rsid w:val="00FD4EAF"/>
    <w:rsid w:val="00FD5417"/>
    <w:rsid w:val="00FD5489"/>
    <w:rsid w:val="00FD5647"/>
    <w:rsid w:val="00FD58F0"/>
    <w:rsid w:val="00FD5903"/>
    <w:rsid w:val="00FD5D0E"/>
    <w:rsid w:val="00FD5D1B"/>
    <w:rsid w:val="00FD5EB2"/>
    <w:rsid w:val="00FD625E"/>
    <w:rsid w:val="00FD648B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974"/>
    <w:rsid w:val="00FE3CA7"/>
    <w:rsid w:val="00FE41ED"/>
    <w:rsid w:val="00FE4350"/>
    <w:rsid w:val="00FE45C7"/>
    <w:rsid w:val="00FE461A"/>
    <w:rsid w:val="00FE4802"/>
    <w:rsid w:val="00FE4851"/>
    <w:rsid w:val="00FE531C"/>
    <w:rsid w:val="00FE5519"/>
    <w:rsid w:val="00FE57C0"/>
    <w:rsid w:val="00FE5833"/>
    <w:rsid w:val="00FE611E"/>
    <w:rsid w:val="00FE6B0A"/>
    <w:rsid w:val="00FE6CAB"/>
    <w:rsid w:val="00FE6FD7"/>
    <w:rsid w:val="00FE7289"/>
    <w:rsid w:val="00FE73CF"/>
    <w:rsid w:val="00FE7669"/>
    <w:rsid w:val="00FE7EF6"/>
    <w:rsid w:val="00FF03C1"/>
    <w:rsid w:val="00FF05FA"/>
    <w:rsid w:val="00FF074F"/>
    <w:rsid w:val="00FF081F"/>
    <w:rsid w:val="00FF0D11"/>
    <w:rsid w:val="00FF0D50"/>
    <w:rsid w:val="00FF0F39"/>
    <w:rsid w:val="00FF0F6A"/>
    <w:rsid w:val="00FF109B"/>
    <w:rsid w:val="00FF142D"/>
    <w:rsid w:val="00FF14A9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C7F"/>
    <w:rsid w:val="00FF5D55"/>
    <w:rsid w:val="00FF6854"/>
    <w:rsid w:val="00FF6AA3"/>
    <w:rsid w:val="00FF6E1E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C4DA3"/>
  <w15:chartTrackingRefBased/>
  <w15:docId w15:val="{8B6C7C62-6596-A343-9782-4C3C7949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602"/>
    <w:pPr>
      <w:spacing w:after="0" w:line="240" w:lineRule="auto"/>
    </w:pPr>
    <w:rPr>
      <w:rFonts w:ascii="宋体" w:eastAsia="宋体" w:hAnsi="宋体" w:cs="宋体"/>
      <w:sz w:val="24"/>
      <w:szCs w:val="24"/>
    </w:rPr>
  </w:style>
  <w:style w:type="paragraph" w:styleId="3">
    <w:name w:val="heading 3"/>
    <w:basedOn w:val="a"/>
    <w:link w:val="30"/>
    <w:uiPriority w:val="9"/>
    <w:qFormat/>
    <w:rsid w:val="006318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页眉 字符"/>
    <w:basedOn w:val="a0"/>
    <w:link w:val="a4"/>
    <w:uiPriority w:val="99"/>
    <w:rsid w:val="009B7C43"/>
  </w:style>
  <w:style w:type="paragraph" w:styleId="a6">
    <w:name w:val="footer"/>
    <w:basedOn w:val="a"/>
    <w:link w:val="a7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页脚 字符"/>
    <w:basedOn w:val="a0"/>
    <w:link w:val="a6"/>
    <w:uiPriority w:val="99"/>
    <w:rsid w:val="009B7C43"/>
  </w:style>
  <w:style w:type="character" w:styleId="a8">
    <w:name w:val="annotation reference"/>
    <w:basedOn w:val="a0"/>
    <w:uiPriority w:val="99"/>
    <w:semiHidden/>
    <w:unhideWhenUsed/>
    <w:rsid w:val="00C620E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C620E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0E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620E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D83B37"/>
    <w:rPr>
      <w:i/>
      <w:iCs/>
    </w:rPr>
  </w:style>
  <w:style w:type="paragraph" w:styleId="af0">
    <w:name w:val="Normal (Web)"/>
    <w:basedOn w:val="a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af1">
    <w:name w:val="Table Grid"/>
    <w:basedOn w:val="a1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63187E"/>
    <w:rPr>
      <w:rFonts w:ascii="宋体" w:eastAsia="宋体" w:hAnsi="宋体" w:cs="宋体"/>
      <w:b/>
      <w:bCs/>
      <w:sz w:val="27"/>
      <w:szCs w:val="27"/>
    </w:rPr>
  </w:style>
  <w:style w:type="character" w:styleId="af2">
    <w:name w:val="Strong"/>
    <w:basedOn w:val="a0"/>
    <w:uiPriority w:val="22"/>
    <w:qFormat/>
    <w:rsid w:val="0063187E"/>
    <w:rPr>
      <w:b/>
      <w:bCs/>
    </w:rPr>
  </w:style>
  <w:style w:type="character" w:styleId="af3">
    <w:name w:val="Placeholder Text"/>
    <w:basedOn w:val="a0"/>
    <w:uiPriority w:val="99"/>
    <w:semiHidden/>
    <w:rsid w:val="00465E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LOLO/&#25945;&#20250;&#32593;&#32476;&#26381;&#20365;/&#25945;&#26371;&#23815;&#25308;&#23398;/&#25945;&#20250;&#23815;&#25308;&#23398;%20&#19979;/&#31532;2&#35838;%20&#26032;&#32422;&#20013;&#30340;&#25964;&#25308;&#19977;/&#31532;2&#35838;%20&#25945;&#20250;&#23815;&#25308;&#23398;&#20108;%20&#23398;&#21592;&#29256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3E7C-6E96-4547-A7B5-0BE45D2D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第2课 教会崇拜学二 学员版2.dotx</Template>
  <TotalTime>4</TotalTime>
  <Pages>4</Pages>
  <Words>1479</Words>
  <Characters>1688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Leyi.Ling</cp:lastModifiedBy>
  <cp:revision>2</cp:revision>
  <cp:lastPrinted>2021-01-29T16:11:00Z</cp:lastPrinted>
  <dcterms:created xsi:type="dcterms:W3CDTF">2023-02-23T03:01:00Z</dcterms:created>
  <dcterms:modified xsi:type="dcterms:W3CDTF">2023-02-23T15:54:00Z</dcterms:modified>
  <cp:category/>
</cp:coreProperties>
</file>