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9FB2B" w14:textId="77777777" w:rsidR="005D5234" w:rsidRPr="00F07B41" w:rsidRDefault="00D7574E" w:rsidP="005D5234">
      <w:pPr>
        <w:autoSpaceDE w:val="0"/>
        <w:autoSpaceDN w:val="0"/>
        <w:adjustRightInd w:val="0"/>
        <w:spacing w:before="360"/>
        <w:jc w:val="center"/>
        <w:rPr>
          <w:rFonts w:ascii="微软雅黑" w:eastAsia="微软雅黑" w:hAnsi="微软雅黑"/>
          <w:b/>
          <w:color w:val="000000" w:themeColor="text1"/>
        </w:rPr>
      </w:pPr>
      <w:r w:rsidRPr="00F07B41">
        <w:rPr>
          <w:rFonts w:ascii="微软雅黑" w:eastAsia="微软雅黑" w:hAnsi="微软雅黑" w:hint="eastAsia"/>
          <w:b/>
          <w:color w:val="000000" w:themeColor="text1"/>
        </w:rPr>
        <w:t xml:space="preserve"> </w:t>
      </w:r>
      <w:r w:rsidR="00F34E99" w:rsidRPr="00F07B41">
        <w:rPr>
          <w:rFonts w:ascii="微软雅黑" w:eastAsia="微软雅黑" w:hAnsi="微软雅黑" w:hint="eastAsia"/>
          <w:b/>
          <w:color w:val="000000" w:themeColor="text1"/>
        </w:rPr>
        <w:t>教会崇拜学</w:t>
      </w:r>
      <w:r w:rsidR="005D5234" w:rsidRPr="00F07B41">
        <w:rPr>
          <w:rFonts w:ascii="微软雅黑" w:eastAsia="微软雅黑" w:hAnsi="微软雅黑" w:hint="eastAsia"/>
          <w:b/>
          <w:color w:val="000000" w:themeColor="text1"/>
        </w:rPr>
        <w:t>（二）</w:t>
      </w:r>
    </w:p>
    <w:p w14:paraId="1216AA0B" w14:textId="2AC52CE3" w:rsidR="00825F74" w:rsidRPr="00F07B41" w:rsidRDefault="00821512" w:rsidP="00F97666">
      <w:pPr>
        <w:autoSpaceDE w:val="0"/>
        <w:autoSpaceDN w:val="0"/>
        <w:adjustRightInd w:val="0"/>
        <w:jc w:val="center"/>
        <w:rPr>
          <w:rFonts w:ascii="微软雅黑" w:eastAsia="微软雅黑" w:hAnsi="微软雅黑" w:cs="Calibri"/>
          <w:b/>
          <w:lang w:bidi="he-IL"/>
        </w:rPr>
      </w:pPr>
      <w:r w:rsidRPr="00F07B41">
        <w:rPr>
          <w:rFonts w:ascii="微软雅黑" w:eastAsia="微软雅黑" w:hAnsi="微软雅黑" w:hint="eastAsia"/>
          <w:b/>
          <w:color w:val="000000" w:themeColor="text1"/>
        </w:rPr>
        <w:t>第</w:t>
      </w:r>
      <w:r w:rsidR="00036898">
        <w:rPr>
          <w:rFonts w:ascii="微软雅黑" w:eastAsia="微软雅黑" w:hAnsi="微软雅黑"/>
          <w:b/>
          <w:color w:val="000000" w:themeColor="text1"/>
        </w:rPr>
        <w:t>3</w:t>
      </w:r>
      <w:r w:rsidR="00F34E99" w:rsidRPr="00F07B41">
        <w:rPr>
          <w:rFonts w:ascii="微软雅黑" w:eastAsia="微软雅黑" w:hAnsi="微软雅黑" w:hint="eastAsia"/>
          <w:b/>
          <w:color w:val="000000" w:themeColor="text1"/>
        </w:rPr>
        <w:t>课</w:t>
      </w:r>
      <w:r w:rsidR="00F57406" w:rsidRPr="00F07B41">
        <w:rPr>
          <w:rFonts w:ascii="微软雅黑" w:eastAsia="微软雅黑" w:hAnsi="微软雅黑" w:hint="eastAsia"/>
          <w:b/>
          <w:color w:val="000000" w:themeColor="text1"/>
        </w:rPr>
        <w:t>:</w:t>
      </w:r>
      <w:r w:rsidR="00F34E99" w:rsidRPr="00F07B41">
        <w:rPr>
          <w:rFonts w:ascii="微软雅黑" w:eastAsia="微软雅黑" w:hAnsi="微软雅黑"/>
          <w:b/>
        </w:rPr>
        <w:t xml:space="preserve"> </w:t>
      </w:r>
      <w:r w:rsidR="00036898">
        <w:rPr>
          <w:rFonts w:ascii="微软雅黑" w:eastAsia="微软雅黑" w:hAnsi="微软雅黑" w:hint="eastAsia"/>
          <w:b/>
        </w:rPr>
        <w:t>早期教会</w:t>
      </w:r>
      <w:r w:rsidR="002B1968" w:rsidRPr="00F07B41">
        <w:rPr>
          <w:rFonts w:ascii="微软雅黑" w:eastAsia="微软雅黑" w:hAnsi="微软雅黑" w:hint="eastAsia"/>
          <w:b/>
        </w:rPr>
        <w:t>的敬拜</w:t>
      </w:r>
    </w:p>
    <w:p w14:paraId="0A862C2F" w14:textId="6517F796" w:rsidR="00EC73F1" w:rsidRPr="00F07B41" w:rsidRDefault="00EC73F1" w:rsidP="007A3012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作业：分享</w:t>
      </w:r>
      <w:r w:rsidR="00A637EE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讨论</w:t>
      </w: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 xml:space="preserve"> </w:t>
      </w:r>
    </w:p>
    <w:p w14:paraId="5859C5CA" w14:textId="3E3BCB70" w:rsidR="002622C2" w:rsidRPr="00F07B41" w:rsidRDefault="007E4501" w:rsidP="002B1968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早期</w:t>
      </w:r>
      <w:r w:rsidR="00043721" w:rsidRPr="00043721">
        <w:rPr>
          <w:rFonts w:ascii="微软雅黑" w:eastAsia="微软雅黑" w:hAnsi="微软雅黑" w:cs="Calibri"/>
          <w:b/>
          <w:sz w:val="24"/>
          <w:szCs w:val="24"/>
          <w:lang w:bidi="he-IL"/>
        </w:rPr>
        <w:t>教会在什么历史背景下敬拜</w:t>
      </w:r>
      <w:r w:rsidR="0004372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？</w:t>
      </w:r>
    </w:p>
    <w:p w14:paraId="1B4FF324" w14:textId="21A083D4" w:rsidR="00BA565E" w:rsidRDefault="00AC768F" w:rsidP="00BB5944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时间</w:t>
      </w:r>
      <w:r w:rsidR="007E450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：</w:t>
      </w:r>
      <w:r w:rsidR="00971C55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耶稣升天后到</w:t>
      </w:r>
      <w:r w:rsidR="007E4501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</w:t>
      </w:r>
      <w:r w:rsidR="009D2E6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年</w:t>
      </w:r>
      <w:r w:rsidR="00971C55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第一次尼西亚会议这段时间。</w:t>
      </w:r>
    </w:p>
    <w:p w14:paraId="25EE315C" w14:textId="7B478F3B" w:rsidR="00895D9A" w:rsidRDefault="00895D9A" w:rsidP="000771AC">
      <w:pPr>
        <w:pStyle w:val="a3"/>
        <w:numPr>
          <w:ilvl w:val="2"/>
          <w:numId w:val="43"/>
        </w:numPr>
        <w:ind w:leftChars="973" w:left="2424" w:hangingChars="37" w:hanging="89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有些圣经学者将这一时期细分为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_____________</w:t>
      </w:r>
      <w:r w:rsidR="00C2166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时期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和前尼西亚时期</w:t>
      </w:r>
      <w:r w:rsidR="00C2166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0F178490" w14:textId="73C1BD7F" w:rsidR="00AC768F" w:rsidRDefault="00AC768F" w:rsidP="00BB5944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地理：以耶路撒冷为中心向外扩散</w:t>
      </w:r>
      <w:r w:rsidR="009D2E6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到</w:t>
      </w:r>
      <w:r w:rsidR="009D2E68">
        <w:rPr>
          <w:rFonts w:ascii="微软雅黑" w:eastAsia="微软雅黑" w:hAnsi="微软雅黑" w:cs="Calibri"/>
          <w:bCs/>
          <w:sz w:val="24"/>
          <w:szCs w:val="24"/>
          <w:lang w:bidi="he-IL"/>
        </w:rPr>
        <w:t>__</w:t>
      </w:r>
      <w:r w:rsidR="00215B4C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</w:t>
      </w:r>
      <w:r w:rsidR="00215B4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</w:t>
      </w:r>
      <w:r w:rsidR="00215B4C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</w:t>
      </w:r>
      <w:r w:rsidR="00215B4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</w:t>
      </w:r>
      <w:r w:rsidR="00215B4C">
        <w:rPr>
          <w:rFonts w:ascii="微软雅黑" w:eastAsia="微软雅黑" w:hAnsi="微软雅黑" w:cs="Calibri"/>
          <w:bCs/>
          <w:sz w:val="24"/>
          <w:szCs w:val="24"/>
          <w:lang w:bidi="he-IL"/>
        </w:rPr>
        <w:t>_______</w:t>
      </w:r>
      <w:r w:rsidR="00215B4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等区域。</w:t>
      </w:r>
    </w:p>
    <w:p w14:paraId="2FDA619A" w14:textId="62DAA449" w:rsidR="00215B4C" w:rsidRDefault="000771AC" w:rsidP="000771AC">
      <w:pPr>
        <w:pStyle w:val="a3"/>
        <w:numPr>
          <w:ilvl w:val="1"/>
          <w:numId w:val="43"/>
        </w:numPr>
        <w:ind w:left="1530" w:hanging="3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人文：</w:t>
      </w:r>
    </w:p>
    <w:p w14:paraId="78DD6F24" w14:textId="2C86705D" w:rsidR="00810177" w:rsidRDefault="00810177" w:rsidP="00810177">
      <w:pPr>
        <w:pStyle w:val="a3"/>
        <w:numPr>
          <w:ilvl w:val="2"/>
          <w:numId w:val="43"/>
        </w:numPr>
        <w:ind w:left="243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公元</w:t>
      </w:r>
      <w:r w:rsidR="00F56633">
        <w:rPr>
          <w:rFonts w:ascii="微软雅黑" w:eastAsia="微软雅黑" w:hAnsi="微软雅黑" w:cs="Calibri"/>
          <w:bCs/>
          <w:sz w:val="24"/>
          <w:szCs w:val="24"/>
          <w:lang w:bidi="he-IL"/>
        </w:rPr>
        <w:t>_____</w:t>
      </w:r>
      <w:r w:rsidR="00D911BD">
        <w:rPr>
          <w:rFonts w:ascii="微软雅黑" w:eastAsia="微软雅黑" w:hAnsi="微软雅黑" w:cs="Calibri"/>
          <w:bCs/>
          <w:sz w:val="24"/>
          <w:szCs w:val="24"/>
          <w:lang w:bidi="he-IL"/>
        </w:rPr>
        <w:t>_</w:t>
      </w:r>
      <w:r w:rsidR="00F56633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年之前，基督徒们从使徒时代就开始受政府和犹太教的</w:t>
      </w:r>
      <w:r w:rsidR="00F56633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</w:t>
      </w:r>
      <w:r w:rsidR="00F56633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461E6208" w14:textId="56AA4077" w:rsidR="00F56633" w:rsidRPr="00F07B41" w:rsidRDefault="00F56633" w:rsidP="00810177">
      <w:pPr>
        <w:pStyle w:val="a3"/>
        <w:numPr>
          <w:ilvl w:val="2"/>
          <w:numId w:val="43"/>
        </w:numPr>
        <w:ind w:left="243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公元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</w:t>
      </w:r>
      <w:r w:rsidR="00D911BD">
        <w:rPr>
          <w:rFonts w:ascii="微软雅黑" w:eastAsia="微软雅黑" w:hAnsi="微软雅黑" w:cs="Calibri"/>
          <w:bCs/>
          <w:sz w:val="24"/>
          <w:szCs w:val="24"/>
          <w:lang w:bidi="he-IL"/>
        </w:rPr>
        <w:t>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年,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米兰赦令之后，基督徒</w:t>
      </w:r>
      <w:r w:rsidR="00D911BD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的敬拜环境大为</w:t>
      </w:r>
      <w:r w:rsidR="00D911BD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____________</w:t>
      </w:r>
      <w:r w:rsidR="00D911BD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1DF81B27" w14:textId="415A3F51" w:rsidR="00043721" w:rsidRPr="00D911BD" w:rsidRDefault="00F71D3F" w:rsidP="00545CD2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哪些人物或文献记录了</w:t>
      </w:r>
      <w:r w:rsidR="00EF6553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早期教会</w:t>
      </w:r>
      <w:r w:rsidR="00BA31D3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敬拜的重要史实</w:t>
      </w: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？</w:t>
      </w:r>
    </w:p>
    <w:p w14:paraId="7F82FE10" w14:textId="689290F7" w:rsidR="00D911BD" w:rsidRDefault="00D911BD" w:rsidP="00D911BD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使徒们</w:t>
      </w:r>
      <w:r w:rsidR="00E45B5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：</w:t>
      </w:r>
    </w:p>
    <w:p w14:paraId="2C42D47F" w14:textId="1CDB5F87" w:rsidR="003D0E2F" w:rsidRPr="006340E0" w:rsidRDefault="00BF5F6F" w:rsidP="006340E0">
      <w:pPr>
        <w:pStyle w:val="a3"/>
        <w:numPr>
          <w:ilvl w:val="2"/>
          <w:numId w:val="43"/>
        </w:numPr>
        <w:ind w:firstLine="0"/>
        <w:rPr>
          <w:rFonts w:ascii="微软雅黑" w:eastAsia="微软雅黑" w:hAnsi="微软雅黑" w:cs="Calibri"/>
          <w:bCs/>
          <w:color w:val="000000" w:themeColor="text1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回顾</w:t>
      </w:r>
      <w:r w:rsidR="00E45B5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使徒书信中关于敬拜的</w:t>
      </w:r>
      <w:r w:rsidR="00BD2336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经文</w:t>
      </w:r>
      <w:r w:rsidR="00BD2336" w:rsidRPr="00F2330D">
        <w:rPr>
          <w:rFonts w:ascii="微软雅黑" w:eastAsia="微软雅黑" w:hAnsi="微软雅黑" w:cs="Calibri" w:hint="eastAsia"/>
          <w:bCs/>
          <w:color w:val="000000" w:themeColor="text1"/>
          <w:sz w:val="24"/>
          <w:szCs w:val="24"/>
          <w:lang w:bidi="he-IL"/>
        </w:rPr>
        <w:t>。</w:t>
      </w:r>
      <w:r w:rsidR="006340E0" w:rsidRPr="006340E0">
        <w:rPr>
          <w:rFonts w:ascii="微软雅黑" w:eastAsia="微软雅黑" w:hAnsi="微软雅黑" w:cs="Calibri" w:hint="eastAsia"/>
          <w:bCs/>
          <w:color w:val="000000" w:themeColor="text1"/>
          <w:lang w:bidi="he-IL"/>
        </w:rPr>
        <w:t>(弗5</w:t>
      </w:r>
      <w:r w:rsidR="006340E0" w:rsidRPr="006340E0">
        <w:rPr>
          <w:rFonts w:ascii="微软雅黑" w:eastAsia="微软雅黑" w:hAnsi="微软雅黑" w:cs="Calibri"/>
          <w:bCs/>
          <w:color w:val="000000" w:themeColor="text1"/>
          <w:lang w:bidi="he-IL"/>
        </w:rPr>
        <w:t>:19</w:t>
      </w:r>
      <w:r w:rsidR="006340E0" w:rsidRPr="006340E0">
        <w:rPr>
          <w:rFonts w:ascii="微软雅黑" w:eastAsia="微软雅黑" w:hAnsi="微软雅黑" w:cs="Calibri" w:hint="eastAsia"/>
          <w:bCs/>
          <w:color w:val="000000" w:themeColor="text1"/>
          <w:lang w:bidi="he-IL"/>
        </w:rPr>
        <w:t>；西3</w:t>
      </w:r>
      <w:r w:rsidR="006340E0" w:rsidRPr="006340E0">
        <w:rPr>
          <w:rFonts w:ascii="微软雅黑" w:eastAsia="微软雅黑" w:hAnsi="微软雅黑" w:cs="Calibri"/>
          <w:bCs/>
          <w:color w:val="000000" w:themeColor="text1"/>
          <w:lang w:bidi="he-IL"/>
        </w:rPr>
        <w:t>:16</w:t>
      </w:r>
      <w:r w:rsidR="006340E0" w:rsidRPr="006340E0">
        <w:rPr>
          <w:rFonts w:ascii="微软雅黑" w:eastAsia="微软雅黑" w:hAnsi="微软雅黑" w:cs="Calibri" w:hint="eastAsia"/>
          <w:bCs/>
          <w:color w:val="000000" w:themeColor="text1"/>
          <w:lang w:bidi="he-IL"/>
        </w:rPr>
        <w:t>；</w:t>
      </w:r>
      <w:r w:rsidR="006340E0" w:rsidRPr="006340E0">
        <w:rPr>
          <w:rFonts w:ascii="微软雅黑" w:eastAsia="微软雅黑" w:hAnsi="微软雅黑" w:cs="Calibri"/>
          <w:bCs/>
          <w:color w:val="000000" w:themeColor="text1"/>
          <w:lang w:bidi="he-IL"/>
        </w:rPr>
        <w:t>腓3:3;雅5:13; 林前14:15)</w:t>
      </w:r>
    </w:p>
    <w:p w14:paraId="7D3D2C27" w14:textId="5C42E23A" w:rsidR="00E45B5B" w:rsidRDefault="00E45B5B" w:rsidP="00E45B5B">
      <w:pPr>
        <w:pStyle w:val="a3"/>
        <w:numPr>
          <w:ilvl w:val="2"/>
          <w:numId w:val="43"/>
        </w:numPr>
        <w:ind w:leftChars="825" w:left="2069" w:hangingChars="37" w:hanging="89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《</w:t>
      </w:r>
      <w:r w:rsidR="00BD2336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》</w:t>
      </w:r>
      <w:r w:rsidR="00BD2336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中记录了使徒们对于敬拜</w:t>
      </w:r>
      <w:r w:rsidR="00BD2336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</w:t>
      </w:r>
      <w:r w:rsidR="00BD2336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的教导。</w:t>
      </w:r>
    </w:p>
    <w:p w14:paraId="0CEDA0F1" w14:textId="2C277EC1" w:rsidR="00783722" w:rsidRDefault="00783722" w:rsidP="00783722">
      <w:pPr>
        <w:pStyle w:val="a3"/>
        <w:numPr>
          <w:ilvl w:val="6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施洗时要奉三位一体神的名。</w:t>
      </w:r>
    </w:p>
    <w:p w14:paraId="02367687" w14:textId="35A7D0BF" w:rsidR="00783722" w:rsidRDefault="00783722" w:rsidP="00783722">
      <w:pPr>
        <w:pStyle w:val="a3"/>
        <w:numPr>
          <w:ilvl w:val="6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一天用主祷文祷告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次。</w:t>
      </w:r>
    </w:p>
    <w:p w14:paraId="6CFB0EB5" w14:textId="061C19E2" w:rsidR="00783722" w:rsidRDefault="00BA31D3" w:rsidP="00783722">
      <w:pPr>
        <w:pStyle w:val="a3"/>
        <w:numPr>
          <w:ilvl w:val="6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只有受洗的人才能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7F19AC6B" w14:textId="5B09C7AF" w:rsidR="00BA31D3" w:rsidRDefault="00A74E7E" w:rsidP="00783722">
      <w:pPr>
        <w:pStyle w:val="a3"/>
        <w:numPr>
          <w:ilvl w:val="6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周日聚会时一定要有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祷告。</w:t>
      </w:r>
    </w:p>
    <w:p w14:paraId="213E5E31" w14:textId="69FAF85F" w:rsidR="00803898" w:rsidRDefault="00803898" w:rsidP="00783722">
      <w:pPr>
        <w:pStyle w:val="a3"/>
        <w:numPr>
          <w:ilvl w:val="6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圣餐礼时</w:t>
      </w:r>
      <w:r w:rsidR="004F6EA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用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饼和杯</w:t>
      </w:r>
      <w:r w:rsidR="004F6EA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前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都</w:t>
      </w:r>
      <w:r w:rsidR="004F6EA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以</w:t>
      </w:r>
      <w:r w:rsidR="004F6EA1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</w:t>
      </w:r>
      <w:r w:rsidR="004F6EA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的形式来祷告。</w:t>
      </w:r>
    </w:p>
    <w:p w14:paraId="62A56F95" w14:textId="3CB1E98D" w:rsidR="00E45B5B" w:rsidRDefault="00D911BD" w:rsidP="00E45B5B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早期教父们</w:t>
      </w:r>
    </w:p>
    <w:p w14:paraId="5ACDB70F" w14:textId="28773CB6" w:rsidR="008E12CE" w:rsidRDefault="008E12CE" w:rsidP="008E12CE">
      <w:pPr>
        <w:pStyle w:val="a3"/>
        <w:numPr>
          <w:ilvl w:val="2"/>
          <w:numId w:val="43"/>
        </w:numPr>
        <w:ind w:firstLine="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安提阿的</w:t>
      </w:r>
      <w:r w:rsidRPr="006345CD">
        <w:rPr>
          <w:rFonts w:ascii="微软雅黑" w:eastAsia="微软雅黑" w:hAnsi="微软雅黑" w:cs="Calibri"/>
          <w:bCs/>
          <w:sz w:val="24"/>
          <w:szCs w:val="24"/>
          <w:lang w:bidi="he-IL"/>
        </w:rPr>
        <w:t>依格那修</w:t>
      </w:r>
      <w:r w:rsidRPr="00A84681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（</w:t>
      </w:r>
      <w:r w:rsidRPr="00A84681">
        <w:rPr>
          <w:rFonts w:ascii="微软雅黑" w:eastAsia="微软雅黑" w:hAnsi="微软雅黑" w:cs="Calibri"/>
          <w:bCs/>
          <w:sz w:val="18"/>
          <w:szCs w:val="18"/>
          <w:lang w:bidi="he-IL"/>
        </w:rPr>
        <w:t xml:space="preserve">Ignatius of Antioch </w:t>
      </w:r>
      <w:r w:rsidR="00870A81" w:rsidRPr="00A84681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约公元</w:t>
      </w:r>
      <w:r w:rsidRPr="00A84681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6</w:t>
      </w:r>
      <w:r w:rsidRPr="00A84681">
        <w:rPr>
          <w:rFonts w:ascii="微软雅黑" w:eastAsia="微软雅黑" w:hAnsi="微软雅黑" w:cs="Calibri"/>
          <w:bCs/>
          <w:sz w:val="18"/>
          <w:szCs w:val="18"/>
          <w:lang w:bidi="he-IL"/>
        </w:rPr>
        <w:t>7-110</w:t>
      </w:r>
      <w:r w:rsidR="00870A81" w:rsidRPr="00A84681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年</w:t>
      </w:r>
      <w:r w:rsidRPr="00A84681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）：</w:t>
      </w:r>
      <w:r w:rsidR="00A84681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_________________________</w:t>
      </w:r>
      <w:r w:rsidR="00A8468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10599FFD" w14:textId="0160C85F" w:rsidR="00E45B5B" w:rsidRDefault="00205D2E" w:rsidP="00E45B5B">
      <w:pPr>
        <w:pStyle w:val="a3"/>
        <w:numPr>
          <w:ilvl w:val="2"/>
          <w:numId w:val="43"/>
        </w:numPr>
        <w:ind w:firstLine="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殉道者游斯丁</w:t>
      </w:r>
      <w:r w:rsidR="006345CD" w:rsidRPr="00A84681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（</w:t>
      </w:r>
      <w:r w:rsidR="006340E0" w:rsidRPr="00A84681">
        <w:rPr>
          <w:rFonts w:ascii="微软雅黑" w:eastAsia="微软雅黑" w:hAnsi="微软雅黑" w:cs="Calibri"/>
          <w:bCs/>
          <w:sz w:val="18"/>
          <w:szCs w:val="18"/>
          <w:lang w:bidi="he-IL"/>
        </w:rPr>
        <w:t xml:space="preserve">Justin </w:t>
      </w:r>
      <w:r w:rsidR="008E12CE" w:rsidRPr="00A84681">
        <w:rPr>
          <w:rFonts w:ascii="微软雅黑" w:eastAsia="微软雅黑" w:hAnsi="微软雅黑" w:cs="Calibri"/>
          <w:bCs/>
          <w:sz w:val="18"/>
          <w:szCs w:val="18"/>
          <w:lang w:bidi="he-IL"/>
        </w:rPr>
        <w:t xml:space="preserve">Martyr </w:t>
      </w:r>
      <w:r w:rsidR="00870A81" w:rsidRPr="00A84681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约公元</w:t>
      </w:r>
      <w:r w:rsidR="006345CD" w:rsidRPr="00A84681">
        <w:rPr>
          <w:rFonts w:ascii="微软雅黑" w:eastAsia="微软雅黑" w:hAnsi="微软雅黑" w:cs="Calibri"/>
          <w:bCs/>
          <w:sz w:val="18"/>
          <w:szCs w:val="18"/>
          <w:lang w:bidi="he-IL"/>
        </w:rPr>
        <w:t>100-165</w:t>
      </w:r>
      <w:r w:rsidR="00870A81" w:rsidRPr="00A84681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年</w:t>
      </w:r>
      <w:r w:rsidR="006345CD" w:rsidRPr="00A84681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）</w:t>
      </w:r>
      <w:r w:rsidRPr="00A84681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：</w:t>
      </w:r>
      <w:r w:rsidR="00A84681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_________________________</w:t>
      </w:r>
      <w:r w:rsidR="00A8468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7E70F093" w14:textId="21946C75" w:rsidR="00E45B5B" w:rsidRDefault="00E45B5B" w:rsidP="00E45B5B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历史记录者</w:t>
      </w:r>
    </w:p>
    <w:p w14:paraId="1B567AF1" w14:textId="2882B87A" w:rsidR="006D2C3E" w:rsidRPr="00F71D3F" w:rsidRDefault="008E12CE" w:rsidP="00F71D3F">
      <w:pPr>
        <w:pStyle w:val="a3"/>
        <w:numPr>
          <w:ilvl w:val="2"/>
          <w:numId w:val="43"/>
        </w:numPr>
        <w:ind w:hanging="90"/>
        <w:rPr>
          <w:rFonts w:ascii="微软雅黑" w:eastAsia="微软雅黑" w:hAnsi="微软雅黑" w:cs="Calibri"/>
          <w:bCs/>
          <w:sz w:val="18"/>
          <w:szCs w:val="18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小普林尼</w:t>
      </w:r>
      <w:r w:rsidRPr="005D45C9">
        <w:rPr>
          <w:rFonts w:ascii="微软雅黑" w:eastAsia="微软雅黑" w:hAnsi="微软雅黑" w:cs="Calibri"/>
          <w:bCs/>
          <w:sz w:val="18"/>
          <w:szCs w:val="18"/>
          <w:lang w:bidi="he-IL"/>
        </w:rPr>
        <w:t xml:space="preserve">(Pliny the Younger </w:t>
      </w:r>
      <w:r w:rsidR="00870A81" w:rsidRPr="005D45C9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约公元</w:t>
      </w:r>
      <w:r w:rsidR="00251867" w:rsidRPr="005D45C9">
        <w:rPr>
          <w:rFonts w:ascii="微软雅黑" w:eastAsia="微软雅黑" w:hAnsi="微软雅黑" w:cs="Calibri"/>
          <w:bCs/>
          <w:sz w:val="18"/>
          <w:szCs w:val="18"/>
          <w:lang w:bidi="he-IL"/>
        </w:rPr>
        <w:t>62-113</w:t>
      </w:r>
      <w:r w:rsidR="00870A81" w:rsidRPr="005D45C9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年</w:t>
      </w:r>
      <w:r w:rsidR="00251867" w:rsidRPr="005D45C9">
        <w:rPr>
          <w:rFonts w:ascii="微软雅黑" w:eastAsia="微软雅黑" w:hAnsi="微软雅黑" w:cs="Calibri"/>
          <w:bCs/>
          <w:sz w:val="18"/>
          <w:szCs w:val="18"/>
          <w:lang w:bidi="he-IL"/>
        </w:rPr>
        <w:t>)</w:t>
      </w:r>
      <w:r w:rsidR="005D45C9">
        <w:rPr>
          <w:rFonts w:ascii="微软雅黑" w:eastAsia="微软雅黑" w:hAnsi="微软雅黑" w:cs="Calibri" w:hint="eastAsia"/>
          <w:bCs/>
          <w:sz w:val="18"/>
          <w:szCs w:val="18"/>
          <w:lang w:bidi="he-IL"/>
        </w:rPr>
        <w:t>：</w:t>
      </w:r>
      <w:r w:rsidR="005D45C9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_________________________</w:t>
      </w:r>
      <w:r w:rsidR="006D2C3E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718CEA90" w14:textId="00366200" w:rsidR="00043721" w:rsidRDefault="009B37CA" w:rsidP="00545CD2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9B37CA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早期教会敬拜</w:t>
      </w:r>
      <w:r w:rsidR="00BB4597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的</w:t>
      </w:r>
      <w:r w:rsidRPr="009B37CA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仪程：</w:t>
      </w:r>
    </w:p>
    <w:p w14:paraId="7D2AD612" w14:textId="47CDA521" w:rsidR="00ED014E" w:rsidRDefault="005D45C9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在</w:t>
      </w:r>
      <w:r w:rsidR="00566010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</w:t>
      </w: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相聚</w:t>
      </w:r>
      <w:r w:rsidR="00566010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：</w:t>
      </w:r>
      <w:r w:rsidR="00771B9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确立了基督徒在每周的第一日聚会</w:t>
      </w:r>
      <w:r w:rsidR="004C57C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 xml:space="preserve"> </w:t>
      </w:r>
      <w:r w:rsidR="004C57C2">
        <w:rPr>
          <w:rFonts w:ascii="微软雅黑" w:eastAsia="微软雅黑" w:hAnsi="微软雅黑" w:cs="Calibri"/>
          <w:bCs/>
          <w:sz w:val="24"/>
          <w:szCs w:val="24"/>
          <w:lang w:bidi="he-IL"/>
        </w:rPr>
        <w:t>(</w:t>
      </w:r>
      <w:r w:rsidR="008B6005" w:rsidRPr="008B6005">
        <w:rPr>
          <w:rFonts w:ascii="微软雅黑" w:eastAsia="微软雅黑" w:hAnsi="微软雅黑" w:cs="Calibri" w:hint="eastAsia"/>
          <w:bCs/>
          <w:sz w:val="24"/>
          <w:lang w:bidi="he-IL"/>
        </w:rPr>
        <w:t>徒</w:t>
      </w:r>
      <w:r w:rsidR="008B6005" w:rsidRPr="00BB4597">
        <w:rPr>
          <w:rFonts w:ascii="微软雅黑" w:eastAsia="微软雅黑" w:hAnsi="微软雅黑" w:cs="Calibri"/>
          <w:bCs/>
          <w:sz w:val="24"/>
          <w:szCs w:val="24"/>
          <w:lang w:bidi="he-IL"/>
        </w:rPr>
        <w:t>20:7</w:t>
      </w:r>
      <w:r w:rsidR="004C57C2">
        <w:rPr>
          <w:rFonts w:ascii="微软雅黑" w:eastAsia="微软雅黑" w:hAnsi="微软雅黑" w:cs="Calibri" w:hint="eastAsia"/>
          <w:bCs/>
          <w:sz w:val="24"/>
          <w:lang w:bidi="he-IL"/>
        </w:rPr>
        <w:t>)。</w:t>
      </w:r>
    </w:p>
    <w:p w14:paraId="1D707535" w14:textId="7CB591D3" w:rsidR="005D45C9" w:rsidRDefault="00566010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</w:t>
      </w:r>
      <w:r w:rsidR="006D2C3E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圣经</w:t>
      </w:r>
      <w:r w:rsidR="00AE207B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：</w:t>
      </w:r>
      <w:r w:rsidR="005E424D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犹太基督徒们常用圣咏来唱或一起背诵神的话</w:t>
      </w:r>
      <w:r w:rsidR="004C57C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 xml:space="preserve"> </w:t>
      </w:r>
      <w:r w:rsidR="00CC6ED8">
        <w:rPr>
          <w:rFonts w:ascii="微软雅黑" w:eastAsia="微软雅黑" w:hAnsi="微软雅黑" w:cs="Calibri"/>
          <w:bCs/>
          <w:sz w:val="24"/>
          <w:szCs w:val="24"/>
          <w:lang w:bidi="he-IL"/>
        </w:rPr>
        <w:t>(</w:t>
      </w:r>
      <w:r w:rsidR="00CC6ED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提前4</w:t>
      </w:r>
      <w:r w:rsidR="00CC6ED8">
        <w:rPr>
          <w:rFonts w:ascii="微软雅黑" w:eastAsia="微软雅黑" w:hAnsi="微软雅黑" w:cs="Calibri"/>
          <w:bCs/>
          <w:sz w:val="24"/>
          <w:szCs w:val="24"/>
          <w:lang w:bidi="he-IL"/>
        </w:rPr>
        <w:t>:13)</w:t>
      </w:r>
      <w:r w:rsidR="004C57C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4EA12452" w14:textId="5CA837C6" w:rsidR="006D2C3E" w:rsidRDefault="00566010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</w:t>
      </w:r>
      <w:r w:rsidR="006D2C3E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圣经</w:t>
      </w:r>
      <w:r w:rsidR="00AE207B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：</w:t>
      </w:r>
      <w:r w:rsidR="005E424D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按着正意分解神的真理</w:t>
      </w:r>
      <w:r w:rsidR="004C57C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 xml:space="preserve"> </w:t>
      </w:r>
      <w:r w:rsidR="005E424D">
        <w:rPr>
          <w:rFonts w:ascii="微软雅黑" w:eastAsia="微软雅黑" w:hAnsi="微软雅黑" w:cs="Calibri"/>
          <w:bCs/>
          <w:sz w:val="24"/>
          <w:szCs w:val="24"/>
          <w:lang w:bidi="he-IL"/>
        </w:rPr>
        <w:t>(</w:t>
      </w:r>
      <w:r w:rsidR="005E424D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提后2</w:t>
      </w:r>
      <w:r w:rsidR="005E424D">
        <w:rPr>
          <w:rFonts w:ascii="微软雅黑" w:eastAsia="微软雅黑" w:hAnsi="微软雅黑" w:cs="Calibri"/>
          <w:bCs/>
          <w:sz w:val="24"/>
          <w:szCs w:val="24"/>
          <w:lang w:bidi="he-IL"/>
        </w:rPr>
        <w:t>:15</w:t>
      </w:r>
      <w:r w:rsidR="00CC6ED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；提前4</w:t>
      </w:r>
      <w:r w:rsidR="00CC6ED8">
        <w:rPr>
          <w:rFonts w:ascii="微软雅黑" w:eastAsia="微软雅黑" w:hAnsi="微软雅黑" w:cs="Calibri"/>
          <w:bCs/>
          <w:sz w:val="24"/>
          <w:szCs w:val="24"/>
          <w:lang w:bidi="he-IL"/>
        </w:rPr>
        <w:t>:13</w:t>
      </w:r>
      <w:r w:rsidR="005E424D">
        <w:rPr>
          <w:rFonts w:ascii="微软雅黑" w:eastAsia="微软雅黑" w:hAnsi="微软雅黑" w:cs="Calibri"/>
          <w:bCs/>
          <w:sz w:val="24"/>
          <w:szCs w:val="24"/>
          <w:lang w:bidi="he-IL"/>
        </w:rPr>
        <w:t>)</w:t>
      </w:r>
      <w:r w:rsidR="00CC6ED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61C6D97F" w14:textId="5D1F0DBE" w:rsidR="006D2C3E" w:rsidRDefault="00566010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lastRenderedPageBreak/>
        <w:t>___________</w:t>
      </w:r>
      <w:r w:rsidR="006D2C3E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祷告</w:t>
      </w:r>
      <w:r w:rsidR="00AE207B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：</w:t>
      </w:r>
      <w:r w:rsidR="004C57C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多以唱诗歌的形式 （</w:t>
      </w:r>
      <w:r w:rsidR="004C57C2" w:rsidRPr="006340E0">
        <w:rPr>
          <w:rFonts w:ascii="微软雅黑" w:eastAsia="微软雅黑" w:hAnsi="微软雅黑" w:cs="Calibri" w:hint="eastAsia"/>
          <w:bCs/>
          <w:color w:val="000000" w:themeColor="text1"/>
          <w:lang w:bidi="he-IL"/>
        </w:rPr>
        <w:t>西3</w:t>
      </w:r>
      <w:r w:rsidR="004C57C2" w:rsidRPr="006340E0">
        <w:rPr>
          <w:rFonts w:ascii="微软雅黑" w:eastAsia="微软雅黑" w:hAnsi="微软雅黑" w:cs="Calibri"/>
          <w:bCs/>
          <w:color w:val="000000" w:themeColor="text1"/>
          <w:lang w:bidi="he-IL"/>
        </w:rPr>
        <w:t>:16</w:t>
      </w:r>
      <w:r w:rsidR="004C57C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）。</w:t>
      </w:r>
    </w:p>
    <w:p w14:paraId="0BC54E07" w14:textId="7A8B6C33" w:rsidR="006D2C3E" w:rsidRDefault="006D2C3E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共守</w:t>
      </w:r>
      <w:r w:rsidR="00AE207B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</w:t>
      </w:r>
      <w:r w:rsidR="00AE207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：</w:t>
      </w:r>
      <w:r w:rsidR="007830E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用诗歌祷告并领受主餐。</w:t>
      </w:r>
    </w:p>
    <w:p w14:paraId="174D1B47" w14:textId="088A6938" w:rsidR="006D2C3E" w:rsidRPr="00F91BE6" w:rsidRDefault="00566010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委身</w:t>
      </w:r>
      <w:r w:rsidR="00AE207B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</w:t>
      </w:r>
      <w:r w:rsidR="00AE207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：</w:t>
      </w:r>
      <w:r w:rsidR="007830E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收取奉献供养教会中的穷人，寡妇及有需要的信徒。</w:t>
      </w:r>
    </w:p>
    <w:p w14:paraId="64B48CDD" w14:textId="4D598EAC" w:rsidR="00F91BE6" w:rsidRPr="009B37CA" w:rsidRDefault="00832116" w:rsidP="002E744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活水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：</w:t>
      </w:r>
      <w:r w:rsidR="00DA690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用流动的水洗濯三次以圣父圣子圣灵的名。</w:t>
      </w:r>
    </w:p>
    <w:p w14:paraId="39936AFB" w14:textId="51568B9A" w:rsidR="009B37CA" w:rsidRDefault="009B37CA" w:rsidP="00545CD2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9B37CA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早期教会敬拜</w:t>
      </w:r>
      <w:r w:rsidR="00D1419B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的</w:t>
      </w:r>
      <w:r w:rsidRPr="009B37CA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影响力：</w:t>
      </w:r>
    </w:p>
    <w:p w14:paraId="0C2BC415" w14:textId="0C5C526A" w:rsidR="00CF3E7F" w:rsidRDefault="00D1419B" w:rsidP="00D1419B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神学方面：</w:t>
      </w:r>
      <w:r w:rsidR="001D1545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</w:t>
      </w:r>
      <w:r w:rsidR="001D1545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确立为信仰核心并在敬拜中不断被重复强调。</w:t>
      </w:r>
    </w:p>
    <w:p w14:paraId="2AD73CA1" w14:textId="4CD25D96" w:rsidR="00D1419B" w:rsidRDefault="00D1419B" w:rsidP="00D1419B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礼仪方面：</w:t>
      </w:r>
    </w:p>
    <w:p w14:paraId="3D5D1C5C" w14:textId="37BD6DFD" w:rsidR="001D1545" w:rsidRPr="00FB2C93" w:rsidRDefault="00FB2C93" w:rsidP="0086735C">
      <w:pPr>
        <w:pStyle w:val="a3"/>
        <w:numPr>
          <w:ilvl w:val="3"/>
          <w:numId w:val="43"/>
        </w:numPr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教会</w:t>
      </w:r>
      <w:r w:rsidR="00C0507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明确了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圣餐</w:t>
      </w:r>
      <w:r w:rsidR="00120336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在会众敬拜中</w:t>
      </w:r>
      <w:r w:rsidR="00120336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________________</w:t>
      </w:r>
      <w:r w:rsidR="00120336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的地位。</w:t>
      </w:r>
    </w:p>
    <w:p w14:paraId="324FC437" w14:textId="3B3E8E97" w:rsidR="009A47D5" w:rsidRDefault="00994DC3" w:rsidP="001D1545">
      <w:pPr>
        <w:pStyle w:val="a3"/>
        <w:numPr>
          <w:ilvl w:val="3"/>
          <w:numId w:val="43"/>
        </w:numPr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教会</w:t>
      </w:r>
      <w:r w:rsidR="00C0507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明确了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洗礼</w:t>
      </w:r>
      <w:r w:rsidR="00C873A4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为基督徒</w:t>
      </w:r>
      <w:r w:rsidR="00FD390E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</w:t>
      </w:r>
      <w:r w:rsidR="00C873A4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成为教会成员的重要</w:t>
      </w:r>
      <w:r w:rsidR="00FD390E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标志</w:t>
      </w:r>
      <w:r w:rsidR="00C873A4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6C6DDA6B" w14:textId="77777777" w:rsidR="00E5797F" w:rsidRDefault="00910869" w:rsidP="00D1419B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生活方面：</w:t>
      </w:r>
    </w:p>
    <w:p w14:paraId="2F8997E2" w14:textId="00251816" w:rsidR="00D1419B" w:rsidRDefault="00E5797F" w:rsidP="00E5797F">
      <w:pPr>
        <w:pStyle w:val="a3"/>
        <w:numPr>
          <w:ilvl w:val="2"/>
          <w:numId w:val="43"/>
        </w:numPr>
        <w:ind w:firstLine="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当时的</w:t>
      </w:r>
      <w:r w:rsidR="0091086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会众敬拜</w:t>
      </w:r>
      <w:r w:rsidR="00657B4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不但在敬拜中</w:t>
      </w:r>
      <w:r w:rsidR="0091086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激励和教导</w:t>
      </w:r>
      <w:r w:rsidR="00657B4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基督徒</w:t>
      </w:r>
      <w:r w:rsidR="0091086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_</w:t>
      </w:r>
      <w:r w:rsidR="00910869">
        <w:rPr>
          <w:rFonts w:ascii="微软雅黑" w:eastAsia="微软雅黑" w:hAnsi="微软雅黑" w:cs="Calibri"/>
          <w:bCs/>
          <w:sz w:val="24"/>
          <w:szCs w:val="24"/>
          <w:lang w:bidi="he-IL"/>
        </w:rPr>
        <w:t>______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</w:t>
      </w:r>
      <w:r w:rsidR="00657B4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当如何</w:t>
      </w:r>
      <w:r w:rsidR="0091086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敬拜</w:t>
      </w:r>
      <w:r w:rsidR="00657B4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神</w:t>
      </w:r>
      <w:r w:rsidR="0091086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</w:t>
      </w:r>
      <w:r w:rsidR="00657B4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更鼓励基督徒们活出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_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</w:t>
      </w:r>
      <w:r w:rsidR="00657B4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基督的生活，成为_</w:t>
      </w:r>
      <w:r w:rsidR="00657B4B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</w:t>
      </w:r>
      <w:r w:rsidR="00657B4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的见证</w:t>
      </w:r>
      <w:r w:rsidR="00FB2C93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2D62ABFB" w14:textId="39A385F3" w:rsidR="009B37CA" w:rsidRDefault="009B37CA" w:rsidP="00545CD2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圣乐在这一时期的地位与作用：</w:t>
      </w:r>
    </w:p>
    <w:p w14:paraId="4E20804A" w14:textId="23EAF641" w:rsidR="00C760F3" w:rsidRPr="00C760F3" w:rsidRDefault="00C760F3" w:rsidP="006B1B02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圣乐承担了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</w:t>
      </w:r>
      <w:r w:rsidR="00AD0B40">
        <w:rPr>
          <w:rFonts w:ascii="微软雅黑" w:eastAsia="微软雅黑" w:hAnsi="微软雅黑" w:cs="Calibri"/>
          <w:bCs/>
          <w:sz w:val="24"/>
          <w:szCs w:val="24"/>
          <w:lang w:bidi="he-IL"/>
        </w:rPr>
        <w:t>__</w:t>
      </w:r>
      <w:r w:rsidR="00AD0B4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基督徒圣经真理的责任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3BD8BE9D" w14:textId="21FC3092" w:rsidR="00C760F3" w:rsidRPr="00C760F3" w:rsidRDefault="00C760F3" w:rsidP="006B1B02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圣乐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基督徒</w:t>
      </w:r>
      <w:r w:rsidR="00AD0B4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表达赞美。</w:t>
      </w:r>
    </w:p>
    <w:p w14:paraId="11877285" w14:textId="45232B2B" w:rsidR="00B047DA" w:rsidRPr="00C760F3" w:rsidRDefault="00C760F3" w:rsidP="006B1B02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圣乐可</w:t>
      </w:r>
      <w:r w:rsidR="00AD0B4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以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出现在敬拜仪程的_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</w:t>
      </w:r>
      <w:r w:rsidR="00AD0B40">
        <w:rPr>
          <w:rFonts w:ascii="微软雅黑" w:eastAsia="微软雅黑" w:hAnsi="微软雅黑" w:cs="Calibri"/>
          <w:bCs/>
          <w:sz w:val="24"/>
          <w:szCs w:val="24"/>
          <w:lang w:bidi="he-IL"/>
        </w:rPr>
        <w:t>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环节。</w:t>
      </w:r>
    </w:p>
    <w:p w14:paraId="1DAA91BD" w14:textId="77777777" w:rsidR="008008E6" w:rsidRPr="008008E6" w:rsidRDefault="00C760F3" w:rsidP="008008E6">
      <w:pPr>
        <w:pStyle w:val="a3"/>
        <w:numPr>
          <w:ilvl w:val="1"/>
          <w:numId w:val="43"/>
        </w:numPr>
        <w:ind w:left="1440" w:hanging="30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C760F3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圣乐</w:t>
      </w:r>
      <w:r w:rsidR="00484303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的主要形式：</w:t>
      </w:r>
      <w:r w:rsidR="00484303">
        <w:rPr>
          <w:rFonts w:ascii="微软雅黑" w:eastAsia="微软雅黑" w:hAnsi="微软雅黑" w:cs="Calibri" w:hint="eastAsia"/>
          <w:bCs/>
          <w:lang w:bidi="he-IL"/>
        </w:rPr>
        <w:t>诗章，颂词和灵歌，其中颂词还特别包括了</w:t>
      </w:r>
    </w:p>
    <w:p w14:paraId="083EB73F" w14:textId="2884B2E5" w:rsidR="008008E6" w:rsidRPr="004074E4" w:rsidRDefault="00CA7A67" w:rsidP="007D505F">
      <w:pPr>
        <w:pStyle w:val="a3"/>
        <w:numPr>
          <w:ilvl w:val="2"/>
          <w:numId w:val="43"/>
        </w:numPr>
        <w:ind w:hanging="9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.PingFang SC"/>
        </w:rPr>
        <w:t>___________</w:t>
      </w:r>
      <w:r w:rsidR="008008E6" w:rsidRPr="004074E4">
        <w:rPr>
          <w:rFonts w:ascii="微软雅黑" w:eastAsia="微软雅黑" w:hAnsi="微软雅黑" w:cs=".PingFang SC" w:hint="eastAsia"/>
        </w:rPr>
        <w:t>颂（</w:t>
      </w:r>
      <w:r w:rsidR="008008E6" w:rsidRPr="004074E4">
        <w:rPr>
          <w:rFonts w:ascii="微软雅黑" w:eastAsia="微软雅黑" w:hAnsi="微软雅黑" w:cs="AppleSystemUIFont"/>
        </w:rPr>
        <w:t xml:space="preserve"> The Magnificat</w:t>
      </w:r>
      <w:r w:rsidR="008008E6" w:rsidRPr="004074E4">
        <w:rPr>
          <w:rFonts w:ascii="微软雅黑" w:eastAsia="微软雅黑" w:hAnsi="微软雅黑" w:cs=".PingFang SC" w:hint="eastAsia"/>
        </w:rPr>
        <w:t>）（路</w:t>
      </w:r>
      <w:r w:rsidR="008008E6" w:rsidRPr="004074E4">
        <w:rPr>
          <w:rFonts w:ascii="微软雅黑" w:eastAsia="微软雅黑" w:hAnsi="微软雅黑" w:cs="AppleSystemUIFont"/>
        </w:rPr>
        <w:t>1:46-55</w:t>
      </w:r>
      <w:r w:rsidR="008008E6" w:rsidRPr="004074E4">
        <w:rPr>
          <w:rFonts w:ascii="微软雅黑" w:eastAsia="微软雅黑" w:hAnsi="微软雅黑" w:cs=".PingFang SC" w:hint="eastAsia"/>
        </w:rPr>
        <w:t>）</w:t>
      </w:r>
    </w:p>
    <w:p w14:paraId="245C21D2" w14:textId="05CFB8DC" w:rsidR="008008E6" w:rsidRPr="004074E4" w:rsidRDefault="00CA7A67" w:rsidP="007D505F">
      <w:pPr>
        <w:pStyle w:val="a3"/>
        <w:numPr>
          <w:ilvl w:val="2"/>
          <w:numId w:val="43"/>
        </w:numPr>
        <w:ind w:hanging="9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.PingFang SC" w:hint="eastAsia"/>
        </w:rPr>
        <w:t>_</w:t>
      </w:r>
      <w:r>
        <w:rPr>
          <w:rFonts w:ascii="微软雅黑" w:eastAsia="微软雅黑" w:hAnsi="微软雅黑" w:cs=".PingFang SC"/>
        </w:rPr>
        <w:t>__________</w:t>
      </w:r>
      <w:r w:rsidR="008008E6" w:rsidRPr="004074E4">
        <w:rPr>
          <w:rFonts w:ascii="微软雅黑" w:eastAsia="微软雅黑" w:hAnsi="微软雅黑" w:cs=".PingFang SC" w:hint="eastAsia"/>
        </w:rPr>
        <w:t>颂</w:t>
      </w:r>
      <w:r w:rsidR="008008E6" w:rsidRPr="004074E4">
        <w:rPr>
          <w:rFonts w:ascii="微软雅黑" w:eastAsia="微软雅黑" w:hAnsi="微软雅黑" w:cs="AppleSystemUIFont"/>
        </w:rPr>
        <w:t xml:space="preserve"> </w:t>
      </w:r>
      <w:r w:rsidR="008008E6" w:rsidRPr="004074E4">
        <w:rPr>
          <w:rFonts w:ascii="微软雅黑" w:eastAsia="微软雅黑" w:hAnsi="微软雅黑" w:cs=".PingFang SC" w:hint="eastAsia"/>
        </w:rPr>
        <w:t>（</w:t>
      </w:r>
      <w:r w:rsidR="008008E6" w:rsidRPr="004074E4">
        <w:rPr>
          <w:rFonts w:ascii="微软雅黑" w:eastAsia="微软雅黑" w:hAnsi="微软雅黑" w:cs="AppleSystemUIFont"/>
        </w:rPr>
        <w:t>The Benedictus</w:t>
      </w:r>
      <w:r w:rsidR="008008E6" w:rsidRPr="004074E4">
        <w:rPr>
          <w:rFonts w:ascii="微软雅黑" w:eastAsia="微软雅黑" w:hAnsi="微软雅黑" w:cs=".PingFang SC" w:hint="eastAsia"/>
        </w:rPr>
        <w:t>）（路</w:t>
      </w:r>
      <w:r w:rsidR="008008E6" w:rsidRPr="004074E4">
        <w:rPr>
          <w:rFonts w:ascii="微软雅黑" w:eastAsia="微软雅黑" w:hAnsi="微软雅黑" w:cs="AppleSystemUIFont"/>
        </w:rPr>
        <w:t>1:67-79</w:t>
      </w:r>
      <w:r w:rsidR="008008E6" w:rsidRPr="004074E4">
        <w:rPr>
          <w:rFonts w:ascii="微软雅黑" w:eastAsia="微软雅黑" w:hAnsi="微软雅黑" w:cs=".PingFang SC" w:hint="eastAsia"/>
        </w:rPr>
        <w:t>）</w:t>
      </w:r>
    </w:p>
    <w:p w14:paraId="606EBCDA" w14:textId="030656C3" w:rsidR="008008E6" w:rsidRPr="004074E4" w:rsidRDefault="008008E6" w:rsidP="007D505F">
      <w:pPr>
        <w:pStyle w:val="a3"/>
        <w:numPr>
          <w:ilvl w:val="2"/>
          <w:numId w:val="43"/>
        </w:numPr>
        <w:ind w:hanging="90"/>
        <w:rPr>
          <w:rFonts w:ascii="微软雅黑" w:eastAsia="微软雅黑" w:hAnsi="微软雅黑" w:cs="Calibri"/>
          <w:sz w:val="24"/>
          <w:szCs w:val="24"/>
          <w:lang w:bidi="he-IL"/>
        </w:rPr>
      </w:pPr>
      <w:r w:rsidRPr="004074E4">
        <w:rPr>
          <w:rFonts w:ascii="微软雅黑" w:eastAsia="微软雅黑" w:hAnsi="微软雅黑" w:cs=".PingFang SC" w:hint="eastAsia"/>
        </w:rPr>
        <w:t>荣耀颂</w:t>
      </w:r>
      <w:r w:rsidRPr="004074E4">
        <w:rPr>
          <w:rFonts w:ascii="微软雅黑" w:eastAsia="微软雅黑" w:hAnsi="微软雅黑" w:cs="AppleSystemUIFont"/>
        </w:rPr>
        <w:t xml:space="preserve"> </w:t>
      </w:r>
      <w:r w:rsidRPr="004074E4">
        <w:rPr>
          <w:rFonts w:ascii="微软雅黑" w:eastAsia="微软雅黑" w:hAnsi="微软雅黑" w:cs=".PingFang SC" w:hint="eastAsia"/>
        </w:rPr>
        <w:t>（</w:t>
      </w:r>
      <w:r w:rsidRPr="004074E4">
        <w:rPr>
          <w:rFonts w:ascii="微软雅黑" w:eastAsia="微软雅黑" w:hAnsi="微软雅黑" w:cs="AppleSystemUIFont"/>
        </w:rPr>
        <w:t>Gloria in Excelsis Deo</w:t>
      </w:r>
      <w:r w:rsidRPr="004074E4">
        <w:rPr>
          <w:rFonts w:ascii="微软雅黑" w:eastAsia="微软雅黑" w:hAnsi="微软雅黑" w:cs=".PingFang SC" w:hint="eastAsia"/>
        </w:rPr>
        <w:t>）（路</w:t>
      </w:r>
      <w:r w:rsidR="00CA7A67">
        <w:rPr>
          <w:rFonts w:ascii="微软雅黑" w:eastAsia="微软雅黑" w:hAnsi="微软雅黑" w:cs="AppleSystemUIFont"/>
        </w:rPr>
        <w:t>______________</w:t>
      </w:r>
      <w:r w:rsidRPr="004074E4">
        <w:rPr>
          <w:rFonts w:ascii="微软雅黑" w:eastAsia="微软雅黑" w:hAnsi="微软雅黑" w:cs=".PingFang SC" w:hint="eastAsia"/>
        </w:rPr>
        <w:t>）</w:t>
      </w:r>
    </w:p>
    <w:p w14:paraId="3AB765B9" w14:textId="397DDEEF" w:rsidR="008008E6" w:rsidRPr="004074E4" w:rsidRDefault="008008E6" w:rsidP="007D505F">
      <w:pPr>
        <w:pStyle w:val="a3"/>
        <w:numPr>
          <w:ilvl w:val="2"/>
          <w:numId w:val="43"/>
        </w:numPr>
        <w:ind w:hanging="90"/>
        <w:rPr>
          <w:rFonts w:ascii="微软雅黑 Light" w:eastAsia="微软雅黑 Light" w:hAnsi="微软雅黑 Light" w:cs="Calibri"/>
          <w:sz w:val="24"/>
          <w:szCs w:val="24"/>
          <w:lang w:bidi="he-IL"/>
        </w:rPr>
      </w:pPr>
      <w:r w:rsidRPr="004074E4">
        <w:rPr>
          <w:rFonts w:ascii="微软雅黑" w:eastAsia="微软雅黑" w:hAnsi="微软雅黑" w:cs=".PingFang SC" w:hint="eastAsia"/>
        </w:rPr>
        <w:t>西面颂</w:t>
      </w:r>
      <w:r w:rsidRPr="004074E4">
        <w:rPr>
          <w:rFonts w:ascii="微软雅黑" w:eastAsia="微软雅黑" w:hAnsi="微软雅黑" w:cs="AppleSystemUIFont"/>
        </w:rPr>
        <w:t xml:space="preserve"> </w:t>
      </w:r>
      <w:r w:rsidRPr="004074E4">
        <w:rPr>
          <w:rFonts w:ascii="微软雅黑" w:eastAsia="微软雅黑" w:hAnsi="微软雅黑" w:cs=".PingFang SC" w:hint="eastAsia"/>
        </w:rPr>
        <w:t>（</w:t>
      </w:r>
      <w:r w:rsidRPr="004074E4">
        <w:rPr>
          <w:rFonts w:ascii="微软雅黑" w:eastAsia="微软雅黑" w:hAnsi="微软雅黑" w:cs="AppleSystemUIFont"/>
        </w:rPr>
        <w:t>The Nunc Dimittis</w:t>
      </w:r>
      <w:r w:rsidRPr="004074E4">
        <w:rPr>
          <w:rFonts w:ascii="微软雅黑" w:eastAsia="微软雅黑" w:hAnsi="微软雅黑" w:cs=".PingFang SC" w:hint="eastAsia"/>
        </w:rPr>
        <w:t>）（路</w:t>
      </w:r>
      <w:r w:rsidRPr="004074E4">
        <w:rPr>
          <w:rFonts w:ascii="微软雅黑" w:eastAsia="微软雅黑" w:hAnsi="微软雅黑" w:cs="AppleSystemUIFont"/>
        </w:rPr>
        <w:t>2:</w:t>
      </w:r>
      <w:r w:rsidR="00CA7A67">
        <w:rPr>
          <w:rFonts w:ascii="微软雅黑" w:eastAsia="微软雅黑" w:hAnsi="微软雅黑" w:cs="AppleSystemUIFont"/>
        </w:rPr>
        <w:t>______________</w:t>
      </w:r>
      <w:r w:rsidRPr="004074E4">
        <w:rPr>
          <w:rFonts w:ascii="微软雅黑 Light" w:eastAsia="微软雅黑 Light" w:hAnsi="微软雅黑 Light" w:cs=".PingFang SC" w:hint="eastAsia"/>
        </w:rPr>
        <w:t>）</w:t>
      </w:r>
    </w:p>
    <w:p w14:paraId="7066F71C" w14:textId="3642B6EA" w:rsidR="002666AC" w:rsidRPr="002666AC" w:rsidRDefault="0038712B" w:rsidP="002666AC">
      <w:pPr>
        <w:pStyle w:val="a3"/>
        <w:numPr>
          <w:ilvl w:val="0"/>
          <w:numId w:val="43"/>
        </w:numPr>
        <w:ind w:left="450" w:hanging="27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应用</w:t>
      </w:r>
      <w:r w:rsidR="00AE52E3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&amp;反思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68C78014" w14:textId="470300EB" w:rsidR="00FB2C93" w:rsidRPr="00762F0E" w:rsidRDefault="0056275C" w:rsidP="002666AC">
      <w:pPr>
        <w:pStyle w:val="a3"/>
        <w:numPr>
          <w:ilvl w:val="1"/>
          <w:numId w:val="43"/>
        </w:numPr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早期教会的敬拜给我们哪些提醒</w:t>
      </w:r>
      <w:r w:rsidR="002666A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？</w:t>
      </w:r>
    </w:p>
    <w:p w14:paraId="2312CACD" w14:textId="77777777" w:rsidR="00762F0E" w:rsidRDefault="00762F0E" w:rsidP="00762F0E">
      <w:pPr>
        <w:pStyle w:val="a3"/>
        <w:numPr>
          <w:ilvl w:val="3"/>
          <w:numId w:val="43"/>
        </w:numPr>
        <w:ind w:left="225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E760E8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神学方面：</w:t>
      </w:r>
    </w:p>
    <w:p w14:paraId="60008BBB" w14:textId="09DBB854" w:rsidR="00762F0E" w:rsidRPr="00073C25" w:rsidRDefault="0085620B" w:rsidP="00762F0E">
      <w:pPr>
        <w:pStyle w:val="a3"/>
        <w:numPr>
          <w:ilvl w:val="4"/>
          <w:numId w:val="43"/>
        </w:numPr>
        <w:ind w:left="2790" w:hanging="18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在会众敬拜中教导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的重要性。</w:t>
      </w:r>
    </w:p>
    <w:p w14:paraId="0FFD60A6" w14:textId="77777777" w:rsidR="00762F0E" w:rsidRPr="00E760E8" w:rsidRDefault="00762F0E" w:rsidP="00762F0E">
      <w:pPr>
        <w:pStyle w:val="a3"/>
        <w:numPr>
          <w:ilvl w:val="3"/>
          <w:numId w:val="43"/>
        </w:numPr>
        <w:ind w:left="225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E760E8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礼仪方面：</w:t>
      </w:r>
    </w:p>
    <w:p w14:paraId="4B567B9A" w14:textId="09294D91" w:rsidR="00762F0E" w:rsidRDefault="0056275C" w:rsidP="00762F0E">
      <w:pPr>
        <w:pStyle w:val="a3"/>
        <w:numPr>
          <w:ilvl w:val="4"/>
          <w:numId w:val="43"/>
        </w:numPr>
        <w:ind w:left="2880" w:hanging="272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提醒我们</w:t>
      </w:r>
      <w:r w:rsidR="006D4F7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认真反思会众敬拜中的每一步，并带着虔敬的心去行，避免</w:t>
      </w:r>
      <w:r w:rsidR="006D4F7C">
        <w:rPr>
          <w:rFonts w:ascii="微软雅黑" w:eastAsia="微软雅黑" w:hAnsi="微软雅黑" w:cs="Calibri"/>
          <w:bCs/>
          <w:sz w:val="24"/>
          <w:szCs w:val="24"/>
          <w:lang w:bidi="he-IL"/>
        </w:rPr>
        <w:t>_______</w:t>
      </w:r>
      <w:r w:rsidR="004A742C">
        <w:rPr>
          <w:rFonts w:ascii="微软雅黑" w:eastAsia="微软雅黑" w:hAnsi="微软雅黑" w:cs="Calibri"/>
          <w:bCs/>
          <w:sz w:val="24"/>
          <w:szCs w:val="24"/>
          <w:lang w:bidi="he-IL"/>
        </w:rPr>
        <w:t>______</w:t>
      </w:r>
      <w:r w:rsidR="006D4F7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的敬拜。</w:t>
      </w:r>
    </w:p>
    <w:p w14:paraId="71303084" w14:textId="0B2DE4E7" w:rsidR="006D4F7C" w:rsidRDefault="0056275C" w:rsidP="00762F0E">
      <w:pPr>
        <w:pStyle w:val="a3"/>
        <w:numPr>
          <w:ilvl w:val="4"/>
          <w:numId w:val="43"/>
        </w:numPr>
        <w:ind w:left="2880" w:hanging="272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提醒我们不要随意</w:t>
      </w:r>
      <w:r w:rsidR="00F36AE4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对待圣餐和洗礼。</w:t>
      </w:r>
    </w:p>
    <w:p w14:paraId="35CD2DBA" w14:textId="08592796" w:rsidR="004A742C" w:rsidRPr="005B506D" w:rsidRDefault="005B506D" w:rsidP="005B506D">
      <w:pPr>
        <w:pStyle w:val="a3"/>
        <w:numPr>
          <w:ilvl w:val="5"/>
          <w:numId w:val="43"/>
        </w:numPr>
        <w:ind w:firstLine="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5B506D">
        <w:rPr>
          <w:rFonts w:ascii="微软雅黑" w:eastAsia="微软雅黑" w:hAnsi="微软雅黑" w:cs="Calibri"/>
          <w:bCs/>
          <w:sz w:val="24"/>
          <w:szCs w:val="24"/>
          <w:lang w:bidi="he-IL"/>
        </w:rPr>
        <w:lastRenderedPageBreak/>
        <w:t>圣餐应当以________的默想开始，有自我省察的_________祷告，并以得胜喜乐的_____________结束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4FD09A89" w14:textId="77777777" w:rsidR="00762F0E" w:rsidRPr="002666AC" w:rsidRDefault="00762F0E" w:rsidP="00762F0E">
      <w:pPr>
        <w:pStyle w:val="a3"/>
        <w:numPr>
          <w:ilvl w:val="3"/>
          <w:numId w:val="43"/>
        </w:numPr>
        <w:ind w:left="225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生活方面：</w:t>
      </w:r>
    </w:p>
    <w:p w14:paraId="491E5563" w14:textId="63E6448E" w:rsidR="0085620B" w:rsidRPr="0085620B" w:rsidRDefault="0085620B" w:rsidP="0085620B">
      <w:pPr>
        <w:pStyle w:val="a3"/>
        <w:numPr>
          <w:ilvl w:val="4"/>
          <w:numId w:val="43"/>
        </w:numPr>
        <w:ind w:left="2790" w:hanging="18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提醒我们，哪怕在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中，我们仍然可以不放弃相聚一起敬拜</w:t>
      </w:r>
      <w:r w:rsidR="003824D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神。</w:t>
      </w:r>
    </w:p>
    <w:p w14:paraId="44089A4F" w14:textId="405DABD8" w:rsidR="0085620B" w:rsidRPr="0085620B" w:rsidRDefault="0085620B" w:rsidP="0085620B">
      <w:pPr>
        <w:pStyle w:val="a3"/>
        <w:numPr>
          <w:ilvl w:val="4"/>
          <w:numId w:val="43"/>
        </w:numPr>
        <w:ind w:left="2790" w:hanging="18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提醒我们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每一次敬拜的机会。</w:t>
      </w:r>
    </w:p>
    <w:p w14:paraId="6FC992D4" w14:textId="78F939D2" w:rsidR="00762F0E" w:rsidRPr="009B7A94" w:rsidRDefault="006D4F7C" w:rsidP="00762F0E">
      <w:pPr>
        <w:pStyle w:val="a3"/>
        <w:numPr>
          <w:ilvl w:val="4"/>
          <w:numId w:val="43"/>
        </w:numPr>
        <w:ind w:left="288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在每日敬拜中</w:t>
      </w:r>
      <w:r w:rsidR="003824D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可以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尝试</w:t>
      </w:r>
      <w:r w:rsidR="004A742C"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诗篇或主祷文作为</w:t>
      </w:r>
      <w:r w:rsidR="003824D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祷告</w:t>
      </w:r>
      <w:r w:rsidR="009B7A94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155D7EF0" w14:textId="3A4FA1B9" w:rsidR="009B7A94" w:rsidRPr="002666AC" w:rsidRDefault="00791C69" w:rsidP="00762F0E">
      <w:pPr>
        <w:pStyle w:val="a3"/>
        <w:numPr>
          <w:ilvl w:val="4"/>
          <w:numId w:val="43"/>
        </w:numPr>
        <w:ind w:left="288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教会的敬拜中要</w:t>
      </w:r>
      <w:r w:rsidR="007C70D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记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念肢体中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_____________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的小群</w:t>
      </w:r>
      <w:r w:rsidR="004A742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396C4707" w14:textId="78C3E93B" w:rsidR="00366265" w:rsidRPr="00F07B41" w:rsidRDefault="00D51118" w:rsidP="005C0B06">
      <w:pPr>
        <w:pStyle w:val="a3"/>
        <w:numPr>
          <w:ilvl w:val="0"/>
          <w:numId w:val="43"/>
        </w:numPr>
        <w:ind w:left="45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F07B41">
        <w:rPr>
          <w:rFonts w:ascii="微软雅黑" w:eastAsia="微软雅黑" w:hAnsi="微软雅黑" w:cs="Calibri" w:hint="eastAsia"/>
          <w:b/>
          <w:lang w:bidi="he-IL"/>
        </w:rPr>
        <w:t>作业</w:t>
      </w:r>
      <w:r w:rsidR="00BD6EFD" w:rsidRPr="00F07B41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  <w:r w:rsidR="005C31A9">
        <w:rPr>
          <w:rFonts w:ascii="微软雅黑" w:eastAsia="微软雅黑" w:hAnsi="微软雅黑" w:cs="Calibri"/>
          <w:b/>
          <w:sz w:val="24"/>
          <w:szCs w:val="24"/>
          <w:lang w:bidi="he-IL"/>
        </w:rPr>
        <w:t>5min</w:t>
      </w:r>
    </w:p>
    <w:p w14:paraId="42F979A6" w14:textId="7C9051EC" w:rsidR="00D213FF" w:rsidRPr="00F07B41" w:rsidRDefault="00D213FF" w:rsidP="00BB5944">
      <w:pPr>
        <w:pStyle w:val="a3"/>
        <w:numPr>
          <w:ilvl w:val="1"/>
          <w:numId w:val="43"/>
        </w:numPr>
        <w:spacing w:after="0" w:line="360" w:lineRule="auto"/>
        <w:ind w:left="900" w:hanging="360"/>
        <w:rPr>
          <w:rFonts w:ascii="微软雅黑" w:eastAsia="微软雅黑" w:hAnsi="微软雅黑" w:cs="Calibri"/>
          <w:bCs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周间</w:t>
      </w:r>
      <w:r w:rsidR="006B1B0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尝试诵读2次诗篇或主祷文。</w:t>
      </w:r>
    </w:p>
    <w:p w14:paraId="4BFA4BD7" w14:textId="0550F8D3" w:rsidR="003B132B" w:rsidRPr="00BA1121" w:rsidRDefault="003B132B" w:rsidP="00580D13">
      <w:pPr>
        <w:pStyle w:val="a3"/>
        <w:numPr>
          <w:ilvl w:val="1"/>
          <w:numId w:val="43"/>
        </w:numPr>
        <w:spacing w:after="0" w:line="360" w:lineRule="auto"/>
        <w:ind w:left="900" w:hanging="36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BA112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回顾上学期课程找到诗章，颂词</w:t>
      </w:r>
      <w:r w:rsidR="00484303" w:rsidRPr="00BA112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和</w:t>
      </w:r>
      <w:r w:rsidRPr="00BA112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灵歌的区别。</w:t>
      </w:r>
    </w:p>
    <w:p w14:paraId="7243756E" w14:textId="21E871E2" w:rsidR="00A9760E" w:rsidRPr="00AA39EE" w:rsidRDefault="00580D13" w:rsidP="004E2046">
      <w:pPr>
        <w:pStyle w:val="a3"/>
        <w:numPr>
          <w:ilvl w:val="1"/>
          <w:numId w:val="43"/>
        </w:numPr>
        <w:spacing w:after="0" w:line="360" w:lineRule="auto"/>
        <w:ind w:left="900" w:hanging="36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AA39EE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圣诗典故&amp;应用</w:t>
      </w:r>
      <w:r w:rsidR="000A6A33" w:rsidRPr="00AA39EE">
        <w:rPr>
          <w:rFonts w:ascii="微软雅黑" w:eastAsia="微软雅黑" w:hAnsi="微软雅黑" w:cs="Calibri"/>
          <w:b/>
          <w:sz w:val="24"/>
          <w:szCs w:val="24"/>
          <w:lang w:bidi="he-IL"/>
        </w:rPr>
        <w:t>:</w:t>
      </w:r>
    </w:p>
    <w:p w14:paraId="2F6CA373" w14:textId="2D06B04E" w:rsidR="0043664A" w:rsidRPr="00AA39EE" w:rsidRDefault="00BA1121" w:rsidP="00AA39EE">
      <w:pPr>
        <w:pStyle w:val="a3"/>
        <w:numPr>
          <w:ilvl w:val="2"/>
          <w:numId w:val="43"/>
        </w:numPr>
        <w:spacing w:after="0" w:line="360" w:lineRule="auto"/>
        <w:ind w:left="144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AA39EE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这首诗歌如何在会众敬拜中使用？</w:t>
      </w:r>
    </w:p>
    <w:p w14:paraId="3334FC28" w14:textId="2E87E61A" w:rsidR="0043664A" w:rsidRPr="00AA39EE" w:rsidRDefault="00392702" w:rsidP="00AA39EE">
      <w:pPr>
        <w:pStyle w:val="a3"/>
        <w:numPr>
          <w:ilvl w:val="2"/>
          <w:numId w:val="43"/>
        </w:numPr>
        <w:spacing w:after="0" w:line="360" w:lineRule="auto"/>
        <w:ind w:left="144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AA39EE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在介绍</w:t>
      </w:r>
      <w:r w:rsidR="0043664A" w:rsidRPr="00AA39EE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诗歌</w:t>
      </w:r>
      <w:r w:rsidRPr="00AA39EE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时，我们如何帮助别人理解其中所</w:t>
      </w:r>
      <w:r w:rsidR="0043664A" w:rsidRPr="00AA39EE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唱的神无穷无尽的属性</w:t>
      </w:r>
      <w:r w:rsidRPr="00AA39EE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？</w:t>
      </w:r>
    </w:p>
    <w:p w14:paraId="2B074A46" w14:textId="63CF3DC7" w:rsidR="00D57F1C" w:rsidRPr="00AA39EE" w:rsidRDefault="00D57F1C" w:rsidP="00AA39EE">
      <w:pPr>
        <w:pStyle w:val="a3"/>
        <w:numPr>
          <w:ilvl w:val="2"/>
          <w:numId w:val="43"/>
        </w:numPr>
        <w:spacing w:after="0" w:line="360" w:lineRule="auto"/>
        <w:ind w:left="144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AA39EE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在个人敬拜中我们如何默想神无穷无尽的属性？祂的这一属性给我们带来哪些盼望？</w:t>
      </w:r>
    </w:p>
    <w:p w14:paraId="34470279" w14:textId="79A3ABA1" w:rsidR="00A9760E" w:rsidRPr="00A9760E" w:rsidRDefault="0063187E" w:rsidP="00A9760E">
      <w:pPr>
        <w:shd w:val="clear" w:color="auto" w:fill="FFFFFF"/>
        <w:spacing w:line="288" w:lineRule="atLeast"/>
        <w:outlineLvl w:val="2"/>
        <w:rPr>
          <w:rFonts w:ascii="微软雅黑" w:eastAsia="微软雅黑" w:hAnsi="微软雅黑"/>
          <w:color w:val="3A3A3A"/>
        </w:rPr>
      </w:pPr>
      <w:r w:rsidRPr="00F07B41">
        <w:rPr>
          <w:rFonts w:ascii="微软雅黑" w:eastAsia="微软雅黑" w:hAnsi="微软雅黑" w:hint="eastAsia"/>
          <w:b/>
          <w:bCs/>
          <w:color w:val="3A3A3A"/>
          <w:sz w:val="28"/>
          <w:szCs w:val="28"/>
          <w:bdr w:val="none" w:sz="0" w:space="0" w:color="auto" w:frame="1"/>
        </w:rPr>
        <w:t>圣诗典故</w:t>
      </w:r>
      <w:r w:rsidR="00A9760E" w:rsidRPr="00A9760E">
        <w:rPr>
          <w:rFonts w:ascii="微软雅黑" w:eastAsia="微软雅黑" w:hAnsi="微软雅黑" w:hint="eastAsia"/>
          <w:b/>
          <w:bCs/>
          <w:color w:val="3A3A3A"/>
          <w:bdr w:val="none" w:sz="0" w:space="0" w:color="auto" w:frame="1"/>
        </w:rPr>
        <w:t>：《</w:t>
      </w:r>
      <w:r w:rsidR="00A9760E" w:rsidRPr="00A9760E">
        <w:rPr>
          <w:b/>
          <w:bCs/>
          <w:bdr w:val="none" w:sz="0" w:space="0" w:color="auto" w:frame="1"/>
        </w:rPr>
        <w:t>荣耀颂</w:t>
      </w:r>
      <w:r w:rsidR="00A9760E" w:rsidRPr="00A9760E">
        <w:rPr>
          <w:rFonts w:hint="eastAsia"/>
          <w:b/>
          <w:bCs/>
          <w:bdr w:val="none" w:sz="0" w:space="0" w:color="auto" w:frame="1"/>
        </w:rPr>
        <w:t>》</w:t>
      </w:r>
      <w:r w:rsidR="00A9760E" w:rsidRPr="00A9760E">
        <w:rPr>
          <w:b/>
          <w:bCs/>
          <w:bdr w:val="none" w:sz="0" w:space="0" w:color="auto" w:frame="1"/>
        </w:rPr>
        <w:t>Gloria Patri</w:t>
      </w:r>
    </w:p>
    <w:p w14:paraId="2336B5CC" w14:textId="77777777" w:rsidR="00A9760E" w:rsidRPr="00A9760E" w:rsidRDefault="00A9760E" w:rsidP="00A9760E">
      <w:pPr>
        <w:jc w:val="center"/>
        <w:rPr>
          <w:rFonts w:ascii="微软雅黑" w:eastAsia="微软雅黑" w:hAnsi="微软雅黑"/>
          <w:color w:val="3A3A3A"/>
        </w:rPr>
      </w:pPr>
      <w:r w:rsidRPr="00A9760E">
        <w:rPr>
          <w:rFonts w:ascii="微软雅黑" w:eastAsia="微软雅黑" w:hAnsi="微软雅黑" w:hint="eastAsia"/>
          <w:color w:val="3A3A3A"/>
        </w:rPr>
        <w:t>经文 ：“</w:t>
      </w:r>
      <w:r w:rsidRPr="00A9760E">
        <w:rPr>
          <w:rFonts w:ascii="微软雅黑" w:eastAsia="微软雅黑" w:hAnsi="微软雅黑" w:hint="eastAsia"/>
          <w:b/>
          <w:bCs/>
          <w:color w:val="7030A0"/>
          <w:bdr w:val="none" w:sz="0" w:space="0" w:color="auto" w:frame="1"/>
        </w:rPr>
        <w:t>因为万有都是本于他，倚靠他，归于他。愿荣耀归给他，直到永远。阿们 </w:t>
      </w:r>
      <w:r w:rsidRPr="00A9760E">
        <w:rPr>
          <w:rFonts w:ascii="微软雅黑" w:eastAsia="微软雅黑" w:hAnsi="微软雅黑" w:hint="eastAsia"/>
          <w:b/>
          <w:bCs/>
          <w:color w:val="7030A0"/>
        </w:rPr>
        <w:t>” (罗 11：36)</w:t>
      </w:r>
      <w:r w:rsidRPr="00A9760E">
        <w:rPr>
          <w:rFonts w:ascii="微软雅黑" w:eastAsia="微软雅黑" w:hAnsi="微软雅黑" w:hint="eastAsia"/>
          <w:color w:val="3A3A3A"/>
        </w:rPr>
        <w:t>。</w:t>
      </w:r>
    </w:p>
    <w:p w14:paraId="04E924C9" w14:textId="192588EF" w:rsidR="00A9760E" w:rsidRPr="00A9760E" w:rsidRDefault="00A9760E" w:rsidP="00A9760E">
      <w:pPr>
        <w:spacing w:after="360"/>
        <w:rPr>
          <w:rFonts w:ascii="微软雅黑" w:eastAsia="微软雅黑" w:hAnsi="微软雅黑"/>
          <w:color w:val="3A3A3A"/>
        </w:rPr>
      </w:pPr>
      <w:r w:rsidRPr="00A9760E">
        <w:rPr>
          <w:rFonts w:ascii="微软雅黑" w:eastAsia="微软雅黑" w:hAnsi="微软雅黑" w:hint="eastAsia"/>
          <w:color w:val="3A3A3A"/>
        </w:rPr>
        <w:t>       这首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归荣于三一真神</w:t>
      </w:r>
      <w:r w:rsidRPr="00A9760E">
        <w:rPr>
          <w:rFonts w:ascii="微软雅黑" w:eastAsia="微软雅黑" w:hAnsi="微软雅黑" w:hint="eastAsia"/>
          <w:color w:val="3A3A3A"/>
        </w:rPr>
        <w:t>的颂歌，既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有</w:t>
      </w:r>
      <w:r w:rsidRPr="00A9760E">
        <w:rPr>
          <w:rFonts w:ascii="微软雅黑" w:eastAsia="微软雅黑" w:hAnsi="微软雅黑" w:hint="eastAsia"/>
          <w:color w:val="3A3A3A"/>
        </w:rPr>
        <w:t>充分的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圣经</w:t>
      </w:r>
      <w:r w:rsidRPr="00A9760E">
        <w:rPr>
          <w:rFonts w:ascii="微软雅黑" w:eastAsia="微软雅黑" w:hAnsi="微软雅黑" w:hint="eastAsia"/>
          <w:color w:val="3A3A3A"/>
        </w:rPr>
        <w:t>根据，且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有</w:t>
      </w:r>
      <w:r w:rsidRPr="00A9760E">
        <w:rPr>
          <w:rFonts w:ascii="微软雅黑" w:eastAsia="微软雅黑" w:hAnsi="微软雅黑" w:hint="eastAsia"/>
          <w:color w:val="3A3A3A"/>
        </w:rPr>
        <w:t>极其有益的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历史</w:t>
      </w:r>
      <w:r w:rsidRPr="00A9760E">
        <w:rPr>
          <w:rFonts w:ascii="微软雅黑" w:eastAsia="微软雅黑" w:hAnsi="微软雅黑" w:hint="eastAsia"/>
          <w:color w:val="3A3A3A"/>
        </w:rPr>
        <w:t>形成过程。新约书信中常于祷告赞美之后，接着便是“愿荣耀归给他，直到永远” (罗 11：36；参腓4：20；提前6：16；来13：21；彼前4：11，5：11；彼后3：18；犹25节等处。所以在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手抄圣经时代</w:t>
      </w:r>
      <w:r w:rsidRPr="00A9760E">
        <w:rPr>
          <w:rFonts w:ascii="微软雅黑" w:eastAsia="微软雅黑" w:hAnsi="微软雅黑" w:hint="eastAsia"/>
          <w:color w:val="3A3A3A"/>
        </w:rPr>
        <w:t>，有人在抄写新约圣经时，也就将这个荣耀颂抄在主祷文的最后 (参见太6：13及其小字补注)。其实这类归荣上主的话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在旧约</w:t>
      </w:r>
      <w:r w:rsidRPr="00A9760E">
        <w:rPr>
          <w:rFonts w:ascii="微软雅黑" w:eastAsia="微软雅黑" w:hAnsi="微软雅黑" w:hint="eastAsia"/>
          <w:color w:val="3A3A3A"/>
        </w:rPr>
        <w:t>早就已经有了。如：“耶和华以色列的上帝，从亘古直到永远，是应当称颂的!众民都说：‘阿们!’并且赞美耶和华”（代上16：36；参诗106：48)。又如：“他荣耀的名也当称颂，直到永远。愿他的荣耀充满全地。阿们，阿们”(诗72：19；参诗41；13；89：52等处)。所不同的乃在于引用耶稣吩咐门徒要广传福音，给信者施洗，使人归于父、子、圣灵的名 (太28：19)，这已经初具三位一体真神的信条。到第三、四世纪，教会经过与阿里乌①的争论，确定了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三位一体</w:t>
      </w:r>
      <w:r w:rsidRPr="00A9760E">
        <w:rPr>
          <w:rFonts w:ascii="微软雅黑" w:eastAsia="微软雅黑" w:hAnsi="微软雅黑" w:hint="eastAsia"/>
          <w:color w:val="3A3A3A"/>
        </w:rPr>
        <w:t>的教义之后，才增添上：“起初这样，现在这样，以后也这样，永无穷尽。”因为阿里乌派主张圣父与圣子神性不同，而且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耶稣的神性</w:t>
      </w:r>
      <w:r w:rsidRPr="00A9760E">
        <w:rPr>
          <w:rFonts w:ascii="微软雅黑" w:eastAsia="微软雅黑" w:hAnsi="微软雅黑" w:hint="eastAsia"/>
          <w:color w:val="3A3A3A"/>
        </w:rPr>
        <w:t>也不是永恒不变的，而在时间上也有差别。大公教会为此曾召开多次会议以解决争议，其</w:t>
      </w:r>
      <w:r w:rsidRPr="00A9760E">
        <w:rPr>
          <w:rFonts w:ascii="微软雅黑" w:eastAsia="微软雅黑" w:hAnsi="微软雅黑" w:hint="eastAsia"/>
          <w:color w:val="3A3A3A"/>
        </w:rPr>
        <w:lastRenderedPageBreak/>
        <w:t>中最有名的一次即于</w:t>
      </w:r>
      <w:r w:rsidRPr="00A9760E">
        <w:rPr>
          <w:rFonts w:ascii="微软雅黑" w:eastAsia="微软雅黑" w:hAnsi="微软雅黑" w:hint="eastAsia"/>
          <w:b/>
          <w:bCs/>
          <w:color w:val="3A3A3A"/>
        </w:rPr>
        <w:t>325年召开的尼</w:t>
      </w:r>
      <w:r w:rsidR="007C70DC">
        <w:rPr>
          <w:rFonts w:ascii="微软雅黑" w:eastAsia="微软雅黑" w:hAnsi="微软雅黑" w:hint="eastAsia"/>
          <w:b/>
          <w:bCs/>
          <w:color w:val="3A3A3A"/>
        </w:rPr>
        <w:t>西</w:t>
      </w:r>
      <w:r w:rsidRPr="00A9760E">
        <w:rPr>
          <w:rFonts w:ascii="微软雅黑" w:eastAsia="微软雅黑" w:hAnsi="微软雅黑" w:hint="eastAsia"/>
          <w:b/>
          <w:bCs/>
          <w:color w:val="3A3A3A"/>
        </w:rPr>
        <w:t>亚会议，会议决定以这首《荣耀颂》作为金石</w:t>
      </w:r>
      <w:r w:rsidRPr="00A9760E">
        <w:rPr>
          <w:rFonts w:ascii="微软雅黑" w:eastAsia="微软雅黑" w:hAnsi="微软雅黑" w:hint="eastAsia"/>
          <w:color w:val="3A3A3A"/>
        </w:rPr>
        <w:t>，作为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分别异端与正道</w:t>
      </w:r>
      <w:r w:rsidRPr="00A9760E">
        <w:rPr>
          <w:rFonts w:ascii="微软雅黑" w:eastAsia="微软雅黑" w:hAnsi="微软雅黑" w:hint="eastAsia"/>
          <w:color w:val="3A3A3A"/>
        </w:rPr>
        <w:t>，否认或承认圣子的永恒性的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准绳</w:t>
      </w:r>
      <w:r w:rsidRPr="00A9760E">
        <w:rPr>
          <w:rFonts w:ascii="微软雅黑" w:eastAsia="微软雅黑" w:hAnsi="微软雅黑" w:hint="eastAsia"/>
          <w:color w:val="3A3A3A"/>
        </w:rPr>
        <w:t>，更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增加这首诗的重要性</w:t>
      </w:r>
      <w:r w:rsidRPr="00A9760E">
        <w:rPr>
          <w:rFonts w:ascii="微软雅黑" w:eastAsia="微软雅黑" w:hAnsi="微软雅黑" w:hint="eastAsia"/>
          <w:color w:val="3A3A3A"/>
        </w:rPr>
        <w:t>。</w:t>
      </w:r>
    </w:p>
    <w:p w14:paraId="7F34E60B" w14:textId="77777777" w:rsidR="00A9760E" w:rsidRPr="00A9760E" w:rsidRDefault="00A9760E" w:rsidP="00A9760E">
      <w:pPr>
        <w:spacing w:after="360"/>
        <w:rPr>
          <w:rFonts w:ascii="微软雅黑" w:eastAsia="微软雅黑" w:hAnsi="微软雅黑"/>
          <w:color w:val="3A3A3A"/>
        </w:rPr>
      </w:pPr>
      <w:r w:rsidRPr="00A9760E">
        <w:rPr>
          <w:rFonts w:ascii="微软雅黑" w:eastAsia="微软雅黑" w:hAnsi="微软雅黑" w:hint="eastAsia"/>
          <w:color w:val="3A3A3A"/>
        </w:rPr>
        <w:t>自古至今，</w:t>
      </w:r>
      <w:r w:rsidRPr="00A9760E">
        <w:rPr>
          <w:rFonts w:ascii="微软雅黑" w:eastAsia="微软雅黑" w:hAnsi="微软雅黑" w:hint="eastAsia"/>
          <w:b/>
          <w:bCs/>
          <w:color w:val="3A3A3A"/>
        </w:rPr>
        <w:t>教会</w:t>
      </w:r>
      <w:r w:rsidRPr="00A9760E">
        <w:rPr>
          <w:rFonts w:ascii="微软雅黑" w:eastAsia="微软雅黑" w:hAnsi="微软雅黑" w:hint="eastAsia"/>
          <w:color w:val="3A3A3A"/>
        </w:rPr>
        <w:t>都在读</w:t>
      </w:r>
      <w:r w:rsidRPr="00A9760E">
        <w:rPr>
          <w:rFonts w:ascii="微软雅黑" w:eastAsia="微软雅黑" w:hAnsi="微软雅黑" w:hint="eastAsia"/>
          <w:b/>
          <w:bCs/>
          <w:color w:val="3A3A3A"/>
        </w:rPr>
        <w:t>唱旧约诗篇</w:t>
      </w:r>
      <w:r w:rsidRPr="00A9760E">
        <w:rPr>
          <w:rFonts w:ascii="微软雅黑" w:eastAsia="微软雅黑" w:hAnsi="微软雅黑" w:hint="eastAsia"/>
          <w:color w:val="3A3A3A"/>
        </w:rPr>
        <w:t>之后，接着或歌或诵这首《荣耀颂》</w:t>
      </w:r>
      <w:r w:rsidRPr="00A9760E">
        <w:rPr>
          <w:rFonts w:ascii="微软雅黑" w:eastAsia="微软雅黑" w:hAnsi="微软雅黑" w:hint="eastAsia"/>
          <w:b/>
          <w:bCs/>
          <w:color w:val="3A3A3A"/>
        </w:rPr>
        <w:t>作为结束语</w:t>
      </w:r>
      <w:r w:rsidRPr="00A9760E">
        <w:rPr>
          <w:rFonts w:ascii="微软雅黑" w:eastAsia="微软雅黑" w:hAnsi="微软雅黑" w:hint="eastAsia"/>
          <w:color w:val="3A3A3A"/>
        </w:rPr>
        <w:t>，表示所读的圣经有了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新的解释</w:t>
      </w:r>
      <w:r w:rsidRPr="00A9760E">
        <w:rPr>
          <w:rFonts w:ascii="微软雅黑" w:eastAsia="微软雅黑" w:hAnsi="微软雅黑" w:hint="eastAsia"/>
          <w:color w:val="3A3A3A"/>
        </w:rPr>
        <w:t>，即有了</w:t>
      </w:r>
      <w:r w:rsidRPr="00A9760E">
        <w:rPr>
          <w:rFonts w:ascii="微软雅黑" w:eastAsia="微软雅黑" w:hAnsi="微软雅黑" w:hint="eastAsia"/>
          <w:b/>
          <w:bCs/>
          <w:color w:val="FF0000"/>
        </w:rPr>
        <w:t>三位一体的圣道</w:t>
      </w:r>
      <w:r w:rsidRPr="00A9760E">
        <w:rPr>
          <w:rFonts w:ascii="微软雅黑" w:eastAsia="微软雅黑" w:hAnsi="微软雅黑" w:hint="eastAsia"/>
          <w:color w:val="3A3A3A"/>
        </w:rPr>
        <w:t>作为信徒信道的标准。这首《荣耀颂》又称为小或短的《三一颂》，以别于大或长的《三一颂》(即《普天颂赞》(旧版)第529首的《荣归主颂 (GLORIA IN EXCELSIS)》)。《荣耀颂》的拉丁文首字为Gloria。</w:t>
      </w:r>
    </w:p>
    <w:p w14:paraId="2B6A2896" w14:textId="77777777" w:rsidR="00A9760E" w:rsidRPr="00A9760E" w:rsidRDefault="00A9760E" w:rsidP="00A9760E">
      <w:pPr>
        <w:spacing w:after="360"/>
        <w:rPr>
          <w:rFonts w:ascii="微软雅黑" w:eastAsia="微软雅黑" w:hAnsi="微软雅黑"/>
          <w:color w:val="3A3A3A"/>
        </w:rPr>
      </w:pPr>
      <w:r w:rsidRPr="00A9760E">
        <w:rPr>
          <w:rFonts w:ascii="微软雅黑" w:eastAsia="微软雅黑" w:hAnsi="微软雅黑" w:hint="eastAsia"/>
          <w:color w:val="3A3A3A"/>
        </w:rPr>
        <w:t>唱《荣耀颂》的</w:t>
      </w:r>
      <w:r w:rsidRPr="00BA1121">
        <w:rPr>
          <w:rFonts w:ascii="微软雅黑" w:eastAsia="微软雅黑" w:hAnsi="微软雅黑" w:hint="eastAsia"/>
          <w:b/>
          <w:bCs/>
          <w:color w:val="3A3A3A"/>
        </w:rPr>
        <w:t>曲调很多</w:t>
      </w:r>
      <w:r w:rsidRPr="00A9760E">
        <w:rPr>
          <w:rFonts w:ascii="微软雅黑" w:eastAsia="微软雅黑" w:hAnsi="微软雅黑" w:hint="eastAsia"/>
          <w:color w:val="3A3A3A"/>
        </w:rPr>
        <w:t>，《新编》所采用的一曲是查理.迈內克(C．Meineke ，1782— 185O)所谱。迈内克生于德国，父亲是一名琴师，他于 1810年离开德国去英伦，又由英国去美国，在美国巴尔的摩市圣公会圣保罗堂担任管风琴师，著有教会乐谱多册。</w:t>
      </w:r>
    </w:p>
    <w:p w14:paraId="22A3CE3F" w14:textId="77777777" w:rsidR="00A9760E" w:rsidRPr="00A9760E" w:rsidRDefault="00A9760E" w:rsidP="00A9760E">
      <w:pPr>
        <w:rPr>
          <w:rFonts w:ascii="微软雅黑" w:eastAsia="微软雅黑" w:hAnsi="微软雅黑"/>
          <w:color w:val="3A3A3A"/>
        </w:rPr>
      </w:pPr>
      <w:r w:rsidRPr="00A9760E">
        <w:rPr>
          <w:rFonts w:ascii="微软雅黑" w:eastAsia="微软雅黑" w:hAnsi="微软雅黑" w:hint="eastAsia"/>
          <w:color w:val="3A3A3A"/>
        </w:rPr>
        <w:t>①阿里乌 (Arius，约250一336)古代基督教神学家，反对三位一体教义，认为圣子不是上帝，与圣父不是同性同体，是从属于圣父 的，是受造物；并认为圣灵比圣子更低一级。不接受尼西亚公会议决定的追随者形成阿里乌派。</w:t>
      </w:r>
    </w:p>
    <w:p w14:paraId="7532EA98" w14:textId="13BDC3D6" w:rsidR="00253BDA" w:rsidRPr="00A9760E" w:rsidRDefault="00A9760E" w:rsidP="00BB5944">
      <w:pPr>
        <w:shd w:val="clear" w:color="auto" w:fill="FFFFFF"/>
        <w:spacing w:after="360"/>
        <w:rPr>
          <w:rFonts w:ascii="微软雅黑" w:eastAsia="微软雅黑" w:hAnsi="微软雅黑"/>
          <w:color w:val="3A3A3A"/>
        </w:rPr>
      </w:pPr>
      <w:r>
        <w:rPr>
          <w:rFonts w:ascii="微软雅黑" w:eastAsia="微软雅黑" w:hAnsi="微软雅黑" w:hint="eastAsia"/>
          <w:color w:val="3A3A3A"/>
        </w:rPr>
        <w:t>-</w:t>
      </w:r>
      <w:r>
        <w:rPr>
          <w:rFonts w:ascii="微软雅黑" w:eastAsia="微软雅黑" w:hAnsi="微软雅黑"/>
          <w:color w:val="3A3A3A"/>
        </w:rPr>
        <w:t>----------------------------------------------------------------</w:t>
      </w:r>
      <w:r w:rsidRPr="00A9760E">
        <w:rPr>
          <w:rFonts w:ascii="微软雅黑" w:eastAsia="微软雅黑" w:hAnsi="微软雅黑"/>
          <w:color w:val="3A3A3A"/>
        </w:rPr>
        <w:t>《赞美诗（新编）史话》</w:t>
      </w:r>
      <w:r>
        <w:rPr>
          <w:rFonts w:ascii="微软雅黑" w:eastAsia="微软雅黑" w:hAnsi="微软雅黑" w:hint="eastAsia"/>
          <w:color w:val="3A3A3A"/>
        </w:rPr>
        <w:t>第5</w:t>
      </w:r>
      <w:r>
        <w:rPr>
          <w:rFonts w:ascii="微软雅黑" w:eastAsia="微软雅黑" w:hAnsi="微软雅黑"/>
          <w:color w:val="3A3A3A"/>
        </w:rPr>
        <w:t>90</w:t>
      </w:r>
      <w:r>
        <w:rPr>
          <w:rFonts w:ascii="微软雅黑" w:eastAsia="微软雅黑" w:hAnsi="微软雅黑" w:hint="eastAsia"/>
          <w:color w:val="3A3A3A"/>
        </w:rPr>
        <w:t>页</w:t>
      </w:r>
    </w:p>
    <w:p w14:paraId="5F54CB2A" w14:textId="23935B35" w:rsidR="00587A5C" w:rsidRPr="005B717E" w:rsidRDefault="00A15BB1" w:rsidP="005B717E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671EBED1" wp14:editId="112A3D4E">
            <wp:extent cx="6761480" cy="4057170"/>
            <wp:effectExtent l="0" t="0" r="0" b="0"/>
            <wp:docPr id="1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025" cy="408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A5C" w:rsidRPr="005B717E" w:rsidSect="003E70EB">
      <w:headerReference w:type="default" r:id="rId9"/>
      <w:pgSz w:w="12240" w:h="15840"/>
      <w:pgMar w:top="1440" w:right="5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262BC" w14:textId="77777777" w:rsidR="00935CEC" w:rsidRDefault="00935CEC" w:rsidP="002D0FD2">
      <w:r>
        <w:separator/>
      </w:r>
    </w:p>
  </w:endnote>
  <w:endnote w:type="continuationSeparator" w:id="0">
    <w:p w14:paraId="3049462C" w14:textId="77777777" w:rsidR="00935CEC" w:rsidRDefault="00935CEC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.PingFang SC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D22D2" w14:textId="77777777" w:rsidR="00935CEC" w:rsidRDefault="00935CEC" w:rsidP="002D0FD2">
      <w:r>
        <w:separator/>
      </w:r>
    </w:p>
  </w:footnote>
  <w:footnote w:type="continuationSeparator" w:id="0">
    <w:p w14:paraId="7E245130" w14:textId="77777777" w:rsidR="00935CEC" w:rsidRDefault="00935CEC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205BCF" w14:textId="77777777" w:rsidR="001713C1" w:rsidRDefault="001713C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6EF276" w14:textId="77777777" w:rsidR="001713C1" w:rsidRDefault="001713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A0843"/>
    <w:multiLevelType w:val="hybridMultilevel"/>
    <w:tmpl w:val="7CC2BDDC"/>
    <w:lvl w:ilvl="0" w:tplc="18D4CF78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45B24C52">
      <w:start w:val="1"/>
      <w:numFmt w:val="decimal"/>
      <w:lvlText w:val="%2)"/>
      <w:lvlJc w:val="left"/>
      <w:pPr>
        <w:ind w:left="1560" w:hanging="420"/>
      </w:pPr>
      <w:rPr>
        <w:b w:val="0"/>
        <w:bCs/>
      </w:rPr>
    </w:lvl>
    <w:lvl w:ilvl="2" w:tplc="67E2C264">
      <w:start w:val="1"/>
      <w:numFmt w:val="lowerRoman"/>
      <w:lvlText w:val="%3."/>
      <w:lvlJc w:val="right"/>
      <w:pPr>
        <w:ind w:left="1980" w:hanging="420"/>
      </w:pPr>
      <w:rPr>
        <w:rFonts w:ascii="微软雅黑" w:eastAsia="微软雅黑" w:hAnsi="微软雅黑"/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B908135A">
      <w:start w:val="1"/>
      <w:numFmt w:val="lowerLetter"/>
      <w:lvlText w:val="%5."/>
      <w:lvlJc w:val="left"/>
      <w:pPr>
        <w:ind w:left="23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84D5E"/>
    <w:multiLevelType w:val="hybridMultilevel"/>
    <w:tmpl w:val="B3CE7AC0"/>
    <w:lvl w:ilvl="0" w:tplc="45B24C52">
      <w:start w:val="1"/>
      <w:numFmt w:val="decimal"/>
      <w:lvlText w:val="%1)"/>
      <w:lvlJc w:val="left"/>
      <w:pPr>
        <w:ind w:left="156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0434E"/>
    <w:multiLevelType w:val="hybridMultilevel"/>
    <w:tmpl w:val="B3766488"/>
    <w:lvl w:ilvl="0" w:tplc="14ECF7AA">
      <w:start w:val="1"/>
      <w:numFmt w:val="lowerRoman"/>
      <w:lvlText w:val="%1."/>
      <w:lvlJc w:val="right"/>
      <w:pPr>
        <w:ind w:left="198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微软雅黑" w:eastAsia="微软雅黑" w:hAnsi="微软雅黑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12"/>
  </w:num>
  <w:num w:numId="4">
    <w:abstractNumId w:val="11"/>
  </w:num>
  <w:num w:numId="5">
    <w:abstractNumId w:val="34"/>
  </w:num>
  <w:num w:numId="6">
    <w:abstractNumId w:val="21"/>
  </w:num>
  <w:num w:numId="7">
    <w:abstractNumId w:val="22"/>
  </w:num>
  <w:num w:numId="8">
    <w:abstractNumId w:val="43"/>
  </w:num>
  <w:num w:numId="9">
    <w:abstractNumId w:val="44"/>
  </w:num>
  <w:num w:numId="10">
    <w:abstractNumId w:val="13"/>
  </w:num>
  <w:num w:numId="11">
    <w:abstractNumId w:val="2"/>
  </w:num>
  <w:num w:numId="12">
    <w:abstractNumId w:val="41"/>
  </w:num>
  <w:num w:numId="13">
    <w:abstractNumId w:val="5"/>
  </w:num>
  <w:num w:numId="14">
    <w:abstractNumId w:val="26"/>
  </w:num>
  <w:num w:numId="15">
    <w:abstractNumId w:val="15"/>
  </w:num>
  <w:num w:numId="16">
    <w:abstractNumId w:val="28"/>
  </w:num>
  <w:num w:numId="17">
    <w:abstractNumId w:val="39"/>
  </w:num>
  <w:num w:numId="18">
    <w:abstractNumId w:val="29"/>
  </w:num>
  <w:num w:numId="19">
    <w:abstractNumId w:val="45"/>
  </w:num>
  <w:num w:numId="20">
    <w:abstractNumId w:val="10"/>
  </w:num>
  <w:num w:numId="21">
    <w:abstractNumId w:val="18"/>
  </w:num>
  <w:num w:numId="22">
    <w:abstractNumId w:val="17"/>
  </w:num>
  <w:num w:numId="23">
    <w:abstractNumId w:val="33"/>
  </w:num>
  <w:num w:numId="24">
    <w:abstractNumId w:val="37"/>
  </w:num>
  <w:num w:numId="25">
    <w:abstractNumId w:val="3"/>
  </w:num>
  <w:num w:numId="26">
    <w:abstractNumId w:val="19"/>
  </w:num>
  <w:num w:numId="27">
    <w:abstractNumId w:val="30"/>
  </w:num>
  <w:num w:numId="28">
    <w:abstractNumId w:val="14"/>
  </w:num>
  <w:num w:numId="29">
    <w:abstractNumId w:val="9"/>
  </w:num>
  <w:num w:numId="30">
    <w:abstractNumId w:val="7"/>
  </w:num>
  <w:num w:numId="31">
    <w:abstractNumId w:val="27"/>
  </w:num>
  <w:num w:numId="32">
    <w:abstractNumId w:val="4"/>
  </w:num>
  <w:num w:numId="33">
    <w:abstractNumId w:val="42"/>
  </w:num>
  <w:num w:numId="34">
    <w:abstractNumId w:val="6"/>
  </w:num>
  <w:num w:numId="35">
    <w:abstractNumId w:val="1"/>
  </w:num>
  <w:num w:numId="36">
    <w:abstractNumId w:val="23"/>
  </w:num>
  <w:num w:numId="37">
    <w:abstractNumId w:val="35"/>
  </w:num>
  <w:num w:numId="38">
    <w:abstractNumId w:val="36"/>
  </w:num>
  <w:num w:numId="39">
    <w:abstractNumId w:val="31"/>
  </w:num>
  <w:num w:numId="40">
    <w:abstractNumId w:val="8"/>
  </w:num>
  <w:num w:numId="41">
    <w:abstractNumId w:val="20"/>
  </w:num>
  <w:num w:numId="42">
    <w:abstractNumId w:val="40"/>
  </w:num>
  <w:num w:numId="43">
    <w:abstractNumId w:val="16"/>
  </w:num>
  <w:num w:numId="44">
    <w:abstractNumId w:val="24"/>
  </w:num>
  <w:num w:numId="45">
    <w:abstractNumId w:val="3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ED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6D9"/>
    <w:rsid w:val="00005ABA"/>
    <w:rsid w:val="00005B07"/>
    <w:rsid w:val="00005BB4"/>
    <w:rsid w:val="00005F2B"/>
    <w:rsid w:val="00006125"/>
    <w:rsid w:val="000068A8"/>
    <w:rsid w:val="00006B3B"/>
    <w:rsid w:val="00007056"/>
    <w:rsid w:val="00007296"/>
    <w:rsid w:val="0000735C"/>
    <w:rsid w:val="000078E7"/>
    <w:rsid w:val="00007B88"/>
    <w:rsid w:val="00007DB6"/>
    <w:rsid w:val="00010027"/>
    <w:rsid w:val="00010195"/>
    <w:rsid w:val="00010951"/>
    <w:rsid w:val="0001125C"/>
    <w:rsid w:val="000116B1"/>
    <w:rsid w:val="000123DD"/>
    <w:rsid w:val="000127BE"/>
    <w:rsid w:val="00012A68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B11"/>
    <w:rsid w:val="00023B13"/>
    <w:rsid w:val="000244A0"/>
    <w:rsid w:val="0002497A"/>
    <w:rsid w:val="00024B53"/>
    <w:rsid w:val="00024C94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ABF"/>
    <w:rsid w:val="00034CAF"/>
    <w:rsid w:val="000351EF"/>
    <w:rsid w:val="0003572D"/>
    <w:rsid w:val="000359BA"/>
    <w:rsid w:val="00035A2D"/>
    <w:rsid w:val="00035A71"/>
    <w:rsid w:val="00036898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3162"/>
    <w:rsid w:val="000434A9"/>
    <w:rsid w:val="00043559"/>
    <w:rsid w:val="00043721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0FD6"/>
    <w:rsid w:val="000510C1"/>
    <w:rsid w:val="0005144D"/>
    <w:rsid w:val="000518C4"/>
    <w:rsid w:val="00051A20"/>
    <w:rsid w:val="00051E43"/>
    <w:rsid w:val="00051EA9"/>
    <w:rsid w:val="0005210B"/>
    <w:rsid w:val="00052254"/>
    <w:rsid w:val="000522EE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4C8D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EC"/>
    <w:rsid w:val="00057AF1"/>
    <w:rsid w:val="00057C66"/>
    <w:rsid w:val="00057EC6"/>
    <w:rsid w:val="0006018C"/>
    <w:rsid w:val="0006048D"/>
    <w:rsid w:val="00060786"/>
    <w:rsid w:val="00060AFD"/>
    <w:rsid w:val="00060AFE"/>
    <w:rsid w:val="00060CEE"/>
    <w:rsid w:val="00060F94"/>
    <w:rsid w:val="000610AE"/>
    <w:rsid w:val="000612CB"/>
    <w:rsid w:val="00061863"/>
    <w:rsid w:val="00061B70"/>
    <w:rsid w:val="00061FF4"/>
    <w:rsid w:val="0006275E"/>
    <w:rsid w:val="00062B66"/>
    <w:rsid w:val="0006323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054"/>
    <w:rsid w:val="000665D7"/>
    <w:rsid w:val="000668AD"/>
    <w:rsid w:val="00066936"/>
    <w:rsid w:val="000669D7"/>
    <w:rsid w:val="00066F04"/>
    <w:rsid w:val="00066FD2"/>
    <w:rsid w:val="00067063"/>
    <w:rsid w:val="00067317"/>
    <w:rsid w:val="00067A17"/>
    <w:rsid w:val="00070BC5"/>
    <w:rsid w:val="00070C46"/>
    <w:rsid w:val="0007173C"/>
    <w:rsid w:val="0007186D"/>
    <w:rsid w:val="00071C5D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C25"/>
    <w:rsid w:val="00073E17"/>
    <w:rsid w:val="0007430B"/>
    <w:rsid w:val="000743ED"/>
    <w:rsid w:val="000744C5"/>
    <w:rsid w:val="0007466B"/>
    <w:rsid w:val="00074E46"/>
    <w:rsid w:val="00074E53"/>
    <w:rsid w:val="00074F14"/>
    <w:rsid w:val="00075AA2"/>
    <w:rsid w:val="00076387"/>
    <w:rsid w:val="000764B8"/>
    <w:rsid w:val="00076997"/>
    <w:rsid w:val="00076E66"/>
    <w:rsid w:val="000771AC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F43"/>
    <w:rsid w:val="00090271"/>
    <w:rsid w:val="000904AB"/>
    <w:rsid w:val="00090532"/>
    <w:rsid w:val="00090B5D"/>
    <w:rsid w:val="00090EAD"/>
    <w:rsid w:val="00090EF9"/>
    <w:rsid w:val="00090F6D"/>
    <w:rsid w:val="000910FF"/>
    <w:rsid w:val="0009147A"/>
    <w:rsid w:val="0009185E"/>
    <w:rsid w:val="00091CB3"/>
    <w:rsid w:val="00092105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905"/>
    <w:rsid w:val="000A1DCF"/>
    <w:rsid w:val="000A1F8B"/>
    <w:rsid w:val="000A20FA"/>
    <w:rsid w:val="000A2151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CD1"/>
    <w:rsid w:val="000A6A33"/>
    <w:rsid w:val="000A6B45"/>
    <w:rsid w:val="000A6B91"/>
    <w:rsid w:val="000A6D32"/>
    <w:rsid w:val="000A6ED2"/>
    <w:rsid w:val="000A6FD1"/>
    <w:rsid w:val="000A74B5"/>
    <w:rsid w:val="000A7946"/>
    <w:rsid w:val="000B0465"/>
    <w:rsid w:val="000B0526"/>
    <w:rsid w:val="000B0E37"/>
    <w:rsid w:val="000B2163"/>
    <w:rsid w:val="000B2198"/>
    <w:rsid w:val="000B2529"/>
    <w:rsid w:val="000B2AA2"/>
    <w:rsid w:val="000B2C0A"/>
    <w:rsid w:val="000B2D25"/>
    <w:rsid w:val="000B3172"/>
    <w:rsid w:val="000B3364"/>
    <w:rsid w:val="000B3B3C"/>
    <w:rsid w:val="000B4026"/>
    <w:rsid w:val="000B43C1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6F6A"/>
    <w:rsid w:val="000B70F0"/>
    <w:rsid w:val="000B720E"/>
    <w:rsid w:val="000B77C1"/>
    <w:rsid w:val="000B7941"/>
    <w:rsid w:val="000B7C5B"/>
    <w:rsid w:val="000C00C1"/>
    <w:rsid w:val="000C019C"/>
    <w:rsid w:val="000C08F3"/>
    <w:rsid w:val="000C0ACC"/>
    <w:rsid w:val="000C0BC8"/>
    <w:rsid w:val="000C0C30"/>
    <w:rsid w:val="000C0EF6"/>
    <w:rsid w:val="000C122E"/>
    <w:rsid w:val="000C1528"/>
    <w:rsid w:val="000C1703"/>
    <w:rsid w:val="000C1833"/>
    <w:rsid w:val="000C1D6F"/>
    <w:rsid w:val="000C212E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D5"/>
    <w:rsid w:val="000C5AFF"/>
    <w:rsid w:val="000C5EB8"/>
    <w:rsid w:val="000C65F9"/>
    <w:rsid w:val="000C6C5B"/>
    <w:rsid w:val="000C6E99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B8C"/>
    <w:rsid w:val="000D0BD9"/>
    <w:rsid w:val="000D0CDB"/>
    <w:rsid w:val="000D0F12"/>
    <w:rsid w:val="000D1089"/>
    <w:rsid w:val="000D123B"/>
    <w:rsid w:val="000D134C"/>
    <w:rsid w:val="000D2248"/>
    <w:rsid w:val="000D2284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4BE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65FB"/>
    <w:rsid w:val="000E7628"/>
    <w:rsid w:val="000E7BDA"/>
    <w:rsid w:val="000E7E10"/>
    <w:rsid w:val="000E7E3C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E"/>
    <w:rsid w:val="000F3666"/>
    <w:rsid w:val="000F3781"/>
    <w:rsid w:val="000F390D"/>
    <w:rsid w:val="000F391C"/>
    <w:rsid w:val="000F3C19"/>
    <w:rsid w:val="000F3E3D"/>
    <w:rsid w:val="000F3EBB"/>
    <w:rsid w:val="000F439C"/>
    <w:rsid w:val="000F448E"/>
    <w:rsid w:val="000F46AE"/>
    <w:rsid w:val="000F4DDB"/>
    <w:rsid w:val="000F5057"/>
    <w:rsid w:val="000F527A"/>
    <w:rsid w:val="000F564E"/>
    <w:rsid w:val="000F56FF"/>
    <w:rsid w:val="000F5D63"/>
    <w:rsid w:val="000F5F3F"/>
    <w:rsid w:val="000F6084"/>
    <w:rsid w:val="000F61E9"/>
    <w:rsid w:val="000F6379"/>
    <w:rsid w:val="000F6424"/>
    <w:rsid w:val="000F6824"/>
    <w:rsid w:val="000F6AA9"/>
    <w:rsid w:val="000F6DF2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D09"/>
    <w:rsid w:val="00103653"/>
    <w:rsid w:val="001037F1"/>
    <w:rsid w:val="00103AB3"/>
    <w:rsid w:val="00103AE3"/>
    <w:rsid w:val="00103BB5"/>
    <w:rsid w:val="00103E45"/>
    <w:rsid w:val="00104481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5F8"/>
    <w:rsid w:val="00106EB4"/>
    <w:rsid w:val="0010720D"/>
    <w:rsid w:val="00107226"/>
    <w:rsid w:val="001077FA"/>
    <w:rsid w:val="00107C02"/>
    <w:rsid w:val="00107D94"/>
    <w:rsid w:val="00110A7F"/>
    <w:rsid w:val="00111045"/>
    <w:rsid w:val="0011121B"/>
    <w:rsid w:val="00111314"/>
    <w:rsid w:val="001116CD"/>
    <w:rsid w:val="00111AF3"/>
    <w:rsid w:val="0011215F"/>
    <w:rsid w:val="00112C49"/>
    <w:rsid w:val="00112F4B"/>
    <w:rsid w:val="0011309A"/>
    <w:rsid w:val="0011312C"/>
    <w:rsid w:val="00113AED"/>
    <w:rsid w:val="00113B31"/>
    <w:rsid w:val="0011418D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336"/>
    <w:rsid w:val="00120F24"/>
    <w:rsid w:val="00120F3D"/>
    <w:rsid w:val="001211AE"/>
    <w:rsid w:val="001211D0"/>
    <w:rsid w:val="001212F1"/>
    <w:rsid w:val="00121386"/>
    <w:rsid w:val="001217C6"/>
    <w:rsid w:val="00121950"/>
    <w:rsid w:val="00121AF0"/>
    <w:rsid w:val="001228C0"/>
    <w:rsid w:val="00122FC3"/>
    <w:rsid w:val="00122FF0"/>
    <w:rsid w:val="00123162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64AD"/>
    <w:rsid w:val="00126519"/>
    <w:rsid w:val="00126DD9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26C8"/>
    <w:rsid w:val="001328FB"/>
    <w:rsid w:val="001332C8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47F"/>
    <w:rsid w:val="001365AF"/>
    <w:rsid w:val="00136682"/>
    <w:rsid w:val="00136B58"/>
    <w:rsid w:val="001374FD"/>
    <w:rsid w:val="0013757D"/>
    <w:rsid w:val="001379CB"/>
    <w:rsid w:val="00137EE2"/>
    <w:rsid w:val="00140112"/>
    <w:rsid w:val="001402AE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B36"/>
    <w:rsid w:val="00142C28"/>
    <w:rsid w:val="001431D0"/>
    <w:rsid w:val="00143D32"/>
    <w:rsid w:val="00143E4F"/>
    <w:rsid w:val="001445E1"/>
    <w:rsid w:val="001447F2"/>
    <w:rsid w:val="00144C79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3B8"/>
    <w:rsid w:val="0015258A"/>
    <w:rsid w:val="00152810"/>
    <w:rsid w:val="00152B73"/>
    <w:rsid w:val="00153813"/>
    <w:rsid w:val="00153848"/>
    <w:rsid w:val="00153A12"/>
    <w:rsid w:val="00153CCA"/>
    <w:rsid w:val="00153F2D"/>
    <w:rsid w:val="001550EE"/>
    <w:rsid w:val="0015522F"/>
    <w:rsid w:val="00156272"/>
    <w:rsid w:val="001563C7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249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8C7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238"/>
    <w:rsid w:val="001774D9"/>
    <w:rsid w:val="001778EC"/>
    <w:rsid w:val="001779D1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794"/>
    <w:rsid w:val="0018481C"/>
    <w:rsid w:val="001850C3"/>
    <w:rsid w:val="0018534C"/>
    <w:rsid w:val="00186893"/>
    <w:rsid w:val="001869C5"/>
    <w:rsid w:val="00186A8E"/>
    <w:rsid w:val="00187304"/>
    <w:rsid w:val="00187395"/>
    <w:rsid w:val="00187809"/>
    <w:rsid w:val="00191106"/>
    <w:rsid w:val="0019153C"/>
    <w:rsid w:val="001916D1"/>
    <w:rsid w:val="00191DC0"/>
    <w:rsid w:val="00191FFE"/>
    <w:rsid w:val="001920C9"/>
    <w:rsid w:val="001927ED"/>
    <w:rsid w:val="00192E8B"/>
    <w:rsid w:val="001935A2"/>
    <w:rsid w:val="001939B0"/>
    <w:rsid w:val="00193C93"/>
    <w:rsid w:val="00193D04"/>
    <w:rsid w:val="00193D90"/>
    <w:rsid w:val="00193DD3"/>
    <w:rsid w:val="00194386"/>
    <w:rsid w:val="001943BD"/>
    <w:rsid w:val="00194877"/>
    <w:rsid w:val="001948CE"/>
    <w:rsid w:val="001948E6"/>
    <w:rsid w:val="00194A4A"/>
    <w:rsid w:val="00195012"/>
    <w:rsid w:val="0019574B"/>
    <w:rsid w:val="00195B1C"/>
    <w:rsid w:val="00195D40"/>
    <w:rsid w:val="001965DA"/>
    <w:rsid w:val="00196FC2"/>
    <w:rsid w:val="00197B61"/>
    <w:rsid w:val="00197BEA"/>
    <w:rsid w:val="001A0277"/>
    <w:rsid w:val="001A04F2"/>
    <w:rsid w:val="001A04F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54DD"/>
    <w:rsid w:val="001A5938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38E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AC9"/>
    <w:rsid w:val="001C2AF2"/>
    <w:rsid w:val="001C2CC8"/>
    <w:rsid w:val="001C2CD0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545"/>
    <w:rsid w:val="001D1833"/>
    <w:rsid w:val="001D1C3D"/>
    <w:rsid w:val="001D1E4D"/>
    <w:rsid w:val="001D1E5B"/>
    <w:rsid w:val="001D2037"/>
    <w:rsid w:val="001D2276"/>
    <w:rsid w:val="001D268B"/>
    <w:rsid w:val="001D3802"/>
    <w:rsid w:val="001D396E"/>
    <w:rsid w:val="001D3EA3"/>
    <w:rsid w:val="001D4401"/>
    <w:rsid w:val="001D461F"/>
    <w:rsid w:val="001D46E7"/>
    <w:rsid w:val="001D4B45"/>
    <w:rsid w:val="001D4F46"/>
    <w:rsid w:val="001D561F"/>
    <w:rsid w:val="001D5926"/>
    <w:rsid w:val="001D5998"/>
    <w:rsid w:val="001D5A15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819"/>
    <w:rsid w:val="001E0F13"/>
    <w:rsid w:val="001E133C"/>
    <w:rsid w:val="001E1790"/>
    <w:rsid w:val="001E1791"/>
    <w:rsid w:val="001E1CBA"/>
    <w:rsid w:val="001E20E2"/>
    <w:rsid w:val="001E284D"/>
    <w:rsid w:val="001E2BEA"/>
    <w:rsid w:val="001E3203"/>
    <w:rsid w:val="001E39B4"/>
    <w:rsid w:val="001E3B67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5FF8"/>
    <w:rsid w:val="001E614D"/>
    <w:rsid w:val="001E614E"/>
    <w:rsid w:val="001E6840"/>
    <w:rsid w:val="001E6D36"/>
    <w:rsid w:val="001E71F0"/>
    <w:rsid w:val="001E7673"/>
    <w:rsid w:val="001E7955"/>
    <w:rsid w:val="001F0286"/>
    <w:rsid w:val="001F07A0"/>
    <w:rsid w:val="001F0A17"/>
    <w:rsid w:val="001F0E83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CD1"/>
    <w:rsid w:val="001F4007"/>
    <w:rsid w:val="001F4384"/>
    <w:rsid w:val="001F4417"/>
    <w:rsid w:val="001F46D6"/>
    <w:rsid w:val="001F4AB4"/>
    <w:rsid w:val="001F51B9"/>
    <w:rsid w:val="001F51DC"/>
    <w:rsid w:val="001F57C1"/>
    <w:rsid w:val="001F5A66"/>
    <w:rsid w:val="001F5A6B"/>
    <w:rsid w:val="001F6CD4"/>
    <w:rsid w:val="001F6FD7"/>
    <w:rsid w:val="001F701D"/>
    <w:rsid w:val="001F7CCD"/>
    <w:rsid w:val="001F7F45"/>
    <w:rsid w:val="001F7F4E"/>
    <w:rsid w:val="0020016A"/>
    <w:rsid w:val="0020051D"/>
    <w:rsid w:val="002010C9"/>
    <w:rsid w:val="002011D9"/>
    <w:rsid w:val="00201D74"/>
    <w:rsid w:val="0020211A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D2E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129"/>
    <w:rsid w:val="002102FB"/>
    <w:rsid w:val="00210331"/>
    <w:rsid w:val="002108E8"/>
    <w:rsid w:val="00211AEE"/>
    <w:rsid w:val="00211BBB"/>
    <w:rsid w:val="00211CAF"/>
    <w:rsid w:val="00212206"/>
    <w:rsid w:val="00212213"/>
    <w:rsid w:val="0021259F"/>
    <w:rsid w:val="00212A7E"/>
    <w:rsid w:val="00212CD6"/>
    <w:rsid w:val="00213300"/>
    <w:rsid w:val="00213CFE"/>
    <w:rsid w:val="0021425D"/>
    <w:rsid w:val="002147CE"/>
    <w:rsid w:val="00214A93"/>
    <w:rsid w:val="0021518A"/>
    <w:rsid w:val="0021566B"/>
    <w:rsid w:val="00215B04"/>
    <w:rsid w:val="00215B4C"/>
    <w:rsid w:val="0021620D"/>
    <w:rsid w:val="002162C2"/>
    <w:rsid w:val="0021668D"/>
    <w:rsid w:val="0021675F"/>
    <w:rsid w:val="002169A7"/>
    <w:rsid w:val="00216CD8"/>
    <w:rsid w:val="00217491"/>
    <w:rsid w:val="0021779B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C1F"/>
    <w:rsid w:val="00221D5E"/>
    <w:rsid w:val="00221DFA"/>
    <w:rsid w:val="00221E11"/>
    <w:rsid w:val="00221E55"/>
    <w:rsid w:val="002221BF"/>
    <w:rsid w:val="00222629"/>
    <w:rsid w:val="00222872"/>
    <w:rsid w:val="00222972"/>
    <w:rsid w:val="00223329"/>
    <w:rsid w:val="00223348"/>
    <w:rsid w:val="00223611"/>
    <w:rsid w:val="002238AA"/>
    <w:rsid w:val="00223AF0"/>
    <w:rsid w:val="00223C54"/>
    <w:rsid w:val="00224BA5"/>
    <w:rsid w:val="00224C64"/>
    <w:rsid w:val="00224D38"/>
    <w:rsid w:val="0022523C"/>
    <w:rsid w:val="0022532D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B97"/>
    <w:rsid w:val="00236DBD"/>
    <w:rsid w:val="00236E2A"/>
    <w:rsid w:val="00237055"/>
    <w:rsid w:val="002371FD"/>
    <w:rsid w:val="002373F9"/>
    <w:rsid w:val="00237C7D"/>
    <w:rsid w:val="00237D60"/>
    <w:rsid w:val="002401F4"/>
    <w:rsid w:val="00240262"/>
    <w:rsid w:val="00240460"/>
    <w:rsid w:val="002405AC"/>
    <w:rsid w:val="00240F49"/>
    <w:rsid w:val="0024108A"/>
    <w:rsid w:val="002414A0"/>
    <w:rsid w:val="00241525"/>
    <w:rsid w:val="002415BA"/>
    <w:rsid w:val="00241853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5698"/>
    <w:rsid w:val="0024592B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FF2"/>
    <w:rsid w:val="0025126F"/>
    <w:rsid w:val="00251585"/>
    <w:rsid w:val="002516C8"/>
    <w:rsid w:val="002517E5"/>
    <w:rsid w:val="00251867"/>
    <w:rsid w:val="00251976"/>
    <w:rsid w:val="002519D3"/>
    <w:rsid w:val="00251CA9"/>
    <w:rsid w:val="00251E2E"/>
    <w:rsid w:val="00251F35"/>
    <w:rsid w:val="00252429"/>
    <w:rsid w:val="00252472"/>
    <w:rsid w:val="00252599"/>
    <w:rsid w:val="00253603"/>
    <w:rsid w:val="00253A88"/>
    <w:rsid w:val="00253BDA"/>
    <w:rsid w:val="00253CF5"/>
    <w:rsid w:val="00254036"/>
    <w:rsid w:val="00254259"/>
    <w:rsid w:val="002547A8"/>
    <w:rsid w:val="002549F8"/>
    <w:rsid w:val="00254BEA"/>
    <w:rsid w:val="002551AC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007"/>
    <w:rsid w:val="00260437"/>
    <w:rsid w:val="00261204"/>
    <w:rsid w:val="00261624"/>
    <w:rsid w:val="00261D2E"/>
    <w:rsid w:val="00261FC7"/>
    <w:rsid w:val="002622C2"/>
    <w:rsid w:val="00262790"/>
    <w:rsid w:val="00262D40"/>
    <w:rsid w:val="00263231"/>
    <w:rsid w:val="00263373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6AC"/>
    <w:rsid w:val="00266860"/>
    <w:rsid w:val="0026686A"/>
    <w:rsid w:val="00266B7C"/>
    <w:rsid w:val="00266CFD"/>
    <w:rsid w:val="00266FFF"/>
    <w:rsid w:val="002673C7"/>
    <w:rsid w:val="002674DA"/>
    <w:rsid w:val="00270005"/>
    <w:rsid w:val="002705D9"/>
    <w:rsid w:val="00270894"/>
    <w:rsid w:val="00270B3B"/>
    <w:rsid w:val="002713C4"/>
    <w:rsid w:val="00271A8E"/>
    <w:rsid w:val="00271F97"/>
    <w:rsid w:val="002722DB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4DA"/>
    <w:rsid w:val="00275A0C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1064"/>
    <w:rsid w:val="002811A7"/>
    <w:rsid w:val="00281293"/>
    <w:rsid w:val="002817BE"/>
    <w:rsid w:val="0028183E"/>
    <w:rsid w:val="00281A49"/>
    <w:rsid w:val="00281BD7"/>
    <w:rsid w:val="00281FB0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456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70A"/>
    <w:rsid w:val="00291856"/>
    <w:rsid w:val="00291A6C"/>
    <w:rsid w:val="00291B1D"/>
    <w:rsid w:val="00291B77"/>
    <w:rsid w:val="00291C38"/>
    <w:rsid w:val="00291D00"/>
    <w:rsid w:val="00292010"/>
    <w:rsid w:val="002922F3"/>
    <w:rsid w:val="002922FD"/>
    <w:rsid w:val="00292571"/>
    <w:rsid w:val="0029294B"/>
    <w:rsid w:val="0029296D"/>
    <w:rsid w:val="00292DA8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5AE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2B72"/>
    <w:rsid w:val="002A3005"/>
    <w:rsid w:val="002A383C"/>
    <w:rsid w:val="002A3B6F"/>
    <w:rsid w:val="002A46C0"/>
    <w:rsid w:val="002A487A"/>
    <w:rsid w:val="002A48AB"/>
    <w:rsid w:val="002A4CCF"/>
    <w:rsid w:val="002A4CF9"/>
    <w:rsid w:val="002A4E64"/>
    <w:rsid w:val="002A4E90"/>
    <w:rsid w:val="002A51D7"/>
    <w:rsid w:val="002A531D"/>
    <w:rsid w:val="002A58CC"/>
    <w:rsid w:val="002A5FBA"/>
    <w:rsid w:val="002A606E"/>
    <w:rsid w:val="002A60CD"/>
    <w:rsid w:val="002A65B5"/>
    <w:rsid w:val="002A6756"/>
    <w:rsid w:val="002A69E2"/>
    <w:rsid w:val="002A6F9F"/>
    <w:rsid w:val="002A70A0"/>
    <w:rsid w:val="002A758A"/>
    <w:rsid w:val="002A774E"/>
    <w:rsid w:val="002A782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968"/>
    <w:rsid w:val="002B1D8D"/>
    <w:rsid w:val="002B1EA6"/>
    <w:rsid w:val="002B1F0E"/>
    <w:rsid w:val="002B2442"/>
    <w:rsid w:val="002B260D"/>
    <w:rsid w:val="002B33BA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71A5"/>
    <w:rsid w:val="002B72A9"/>
    <w:rsid w:val="002B75C5"/>
    <w:rsid w:val="002C02A3"/>
    <w:rsid w:val="002C0604"/>
    <w:rsid w:val="002C0A5C"/>
    <w:rsid w:val="002C0A67"/>
    <w:rsid w:val="002C163B"/>
    <w:rsid w:val="002C1723"/>
    <w:rsid w:val="002C185E"/>
    <w:rsid w:val="002C1BF4"/>
    <w:rsid w:val="002C2260"/>
    <w:rsid w:val="002C239E"/>
    <w:rsid w:val="002C2687"/>
    <w:rsid w:val="002C27B2"/>
    <w:rsid w:val="002C2D32"/>
    <w:rsid w:val="002C3031"/>
    <w:rsid w:val="002C31E2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9B3"/>
    <w:rsid w:val="002D59CE"/>
    <w:rsid w:val="002D6431"/>
    <w:rsid w:val="002D6926"/>
    <w:rsid w:val="002D69B7"/>
    <w:rsid w:val="002D6C86"/>
    <w:rsid w:val="002D708A"/>
    <w:rsid w:val="002D7423"/>
    <w:rsid w:val="002D742E"/>
    <w:rsid w:val="002D756E"/>
    <w:rsid w:val="002D779C"/>
    <w:rsid w:val="002D7D0A"/>
    <w:rsid w:val="002D7D25"/>
    <w:rsid w:val="002E044E"/>
    <w:rsid w:val="002E045C"/>
    <w:rsid w:val="002E048C"/>
    <w:rsid w:val="002E0A7E"/>
    <w:rsid w:val="002E0B89"/>
    <w:rsid w:val="002E0C65"/>
    <w:rsid w:val="002E0D0C"/>
    <w:rsid w:val="002E0EA0"/>
    <w:rsid w:val="002E0FCB"/>
    <w:rsid w:val="002E14B6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447"/>
    <w:rsid w:val="002E3616"/>
    <w:rsid w:val="002E3663"/>
    <w:rsid w:val="002E3717"/>
    <w:rsid w:val="002E3AD6"/>
    <w:rsid w:val="002E3D47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684"/>
    <w:rsid w:val="002E6D83"/>
    <w:rsid w:val="002E6F19"/>
    <w:rsid w:val="002E701E"/>
    <w:rsid w:val="002E7446"/>
    <w:rsid w:val="002E77EF"/>
    <w:rsid w:val="002E7F92"/>
    <w:rsid w:val="002F042D"/>
    <w:rsid w:val="002F044B"/>
    <w:rsid w:val="002F0481"/>
    <w:rsid w:val="002F0731"/>
    <w:rsid w:val="002F0AAD"/>
    <w:rsid w:val="002F0D9B"/>
    <w:rsid w:val="002F11C3"/>
    <w:rsid w:val="002F123C"/>
    <w:rsid w:val="002F1871"/>
    <w:rsid w:val="002F1F49"/>
    <w:rsid w:val="002F1F9F"/>
    <w:rsid w:val="002F2623"/>
    <w:rsid w:val="002F30BB"/>
    <w:rsid w:val="002F376A"/>
    <w:rsid w:val="002F3B0B"/>
    <w:rsid w:val="002F3C10"/>
    <w:rsid w:val="002F3E06"/>
    <w:rsid w:val="002F3E13"/>
    <w:rsid w:val="002F3F2B"/>
    <w:rsid w:val="002F46C6"/>
    <w:rsid w:val="002F4B79"/>
    <w:rsid w:val="002F4C66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A7B"/>
    <w:rsid w:val="002F7F0D"/>
    <w:rsid w:val="003004E1"/>
    <w:rsid w:val="00300A85"/>
    <w:rsid w:val="00300C2F"/>
    <w:rsid w:val="00300D70"/>
    <w:rsid w:val="00300F54"/>
    <w:rsid w:val="00301475"/>
    <w:rsid w:val="0030155E"/>
    <w:rsid w:val="003016EB"/>
    <w:rsid w:val="00302BE7"/>
    <w:rsid w:val="003037AD"/>
    <w:rsid w:val="003038AC"/>
    <w:rsid w:val="00303CA0"/>
    <w:rsid w:val="00304310"/>
    <w:rsid w:val="003043BE"/>
    <w:rsid w:val="003043F7"/>
    <w:rsid w:val="003045BC"/>
    <w:rsid w:val="003047E6"/>
    <w:rsid w:val="00304F8F"/>
    <w:rsid w:val="00305201"/>
    <w:rsid w:val="00305FFE"/>
    <w:rsid w:val="00306230"/>
    <w:rsid w:val="00306517"/>
    <w:rsid w:val="003065DE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74F"/>
    <w:rsid w:val="0031088C"/>
    <w:rsid w:val="00310A5E"/>
    <w:rsid w:val="00310CAA"/>
    <w:rsid w:val="0031121B"/>
    <w:rsid w:val="00311531"/>
    <w:rsid w:val="003120FB"/>
    <w:rsid w:val="0031221B"/>
    <w:rsid w:val="00312726"/>
    <w:rsid w:val="0031280F"/>
    <w:rsid w:val="00312842"/>
    <w:rsid w:val="003134AF"/>
    <w:rsid w:val="00313BB1"/>
    <w:rsid w:val="00313E2D"/>
    <w:rsid w:val="003144EA"/>
    <w:rsid w:val="0031475D"/>
    <w:rsid w:val="0031494A"/>
    <w:rsid w:val="00314E55"/>
    <w:rsid w:val="00315066"/>
    <w:rsid w:val="0031592D"/>
    <w:rsid w:val="00315983"/>
    <w:rsid w:val="00315A8A"/>
    <w:rsid w:val="00315B63"/>
    <w:rsid w:val="00315D64"/>
    <w:rsid w:val="00315EE6"/>
    <w:rsid w:val="003162E3"/>
    <w:rsid w:val="0031637F"/>
    <w:rsid w:val="00316668"/>
    <w:rsid w:val="003167D9"/>
    <w:rsid w:val="00316F39"/>
    <w:rsid w:val="00316FF6"/>
    <w:rsid w:val="00317443"/>
    <w:rsid w:val="00317653"/>
    <w:rsid w:val="003176A9"/>
    <w:rsid w:val="00317A14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23C"/>
    <w:rsid w:val="00331959"/>
    <w:rsid w:val="00331B51"/>
    <w:rsid w:val="00331D9C"/>
    <w:rsid w:val="00332119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5C90"/>
    <w:rsid w:val="00336469"/>
    <w:rsid w:val="00336D2B"/>
    <w:rsid w:val="003371E6"/>
    <w:rsid w:val="00337215"/>
    <w:rsid w:val="0033726A"/>
    <w:rsid w:val="00337D95"/>
    <w:rsid w:val="00337DE0"/>
    <w:rsid w:val="00337FE9"/>
    <w:rsid w:val="00340E94"/>
    <w:rsid w:val="003411FE"/>
    <w:rsid w:val="0034143A"/>
    <w:rsid w:val="0034187F"/>
    <w:rsid w:val="00341A74"/>
    <w:rsid w:val="00341AD4"/>
    <w:rsid w:val="00341B41"/>
    <w:rsid w:val="00341BCC"/>
    <w:rsid w:val="003422E2"/>
    <w:rsid w:val="0034233B"/>
    <w:rsid w:val="003424CB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D1C"/>
    <w:rsid w:val="0034673A"/>
    <w:rsid w:val="003468F5"/>
    <w:rsid w:val="00346993"/>
    <w:rsid w:val="00346BB8"/>
    <w:rsid w:val="003472F7"/>
    <w:rsid w:val="003475E8"/>
    <w:rsid w:val="00347890"/>
    <w:rsid w:val="00350125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2ACB"/>
    <w:rsid w:val="003533F2"/>
    <w:rsid w:val="0035358E"/>
    <w:rsid w:val="00353A53"/>
    <w:rsid w:val="00353CF9"/>
    <w:rsid w:val="00353CFD"/>
    <w:rsid w:val="003540AC"/>
    <w:rsid w:val="0035451E"/>
    <w:rsid w:val="00354A73"/>
    <w:rsid w:val="00354A8A"/>
    <w:rsid w:val="00354C68"/>
    <w:rsid w:val="00355174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2E09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C00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677BC"/>
    <w:rsid w:val="00370038"/>
    <w:rsid w:val="003702C2"/>
    <w:rsid w:val="0037058C"/>
    <w:rsid w:val="003708DE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EA2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802E4"/>
    <w:rsid w:val="0038068C"/>
    <w:rsid w:val="0038199B"/>
    <w:rsid w:val="00381C44"/>
    <w:rsid w:val="00381DB2"/>
    <w:rsid w:val="003824A2"/>
    <w:rsid w:val="003824DF"/>
    <w:rsid w:val="00382773"/>
    <w:rsid w:val="00382873"/>
    <w:rsid w:val="00382915"/>
    <w:rsid w:val="00382A78"/>
    <w:rsid w:val="00382BD8"/>
    <w:rsid w:val="00382E12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E26"/>
    <w:rsid w:val="00385F8C"/>
    <w:rsid w:val="0038654B"/>
    <w:rsid w:val="003867B0"/>
    <w:rsid w:val="00386ACB"/>
    <w:rsid w:val="0038712B"/>
    <w:rsid w:val="0038766C"/>
    <w:rsid w:val="003876A5"/>
    <w:rsid w:val="00387921"/>
    <w:rsid w:val="00387F95"/>
    <w:rsid w:val="003907BE"/>
    <w:rsid w:val="00390C6D"/>
    <w:rsid w:val="00390D49"/>
    <w:rsid w:val="00390F36"/>
    <w:rsid w:val="00391066"/>
    <w:rsid w:val="003916B1"/>
    <w:rsid w:val="00392349"/>
    <w:rsid w:val="0039255D"/>
    <w:rsid w:val="003926DD"/>
    <w:rsid w:val="00392702"/>
    <w:rsid w:val="00392742"/>
    <w:rsid w:val="00392A0B"/>
    <w:rsid w:val="00392F3E"/>
    <w:rsid w:val="0039397C"/>
    <w:rsid w:val="00393BCD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DDD"/>
    <w:rsid w:val="003A0EA3"/>
    <w:rsid w:val="003A0F3A"/>
    <w:rsid w:val="003A12B7"/>
    <w:rsid w:val="003A1EB4"/>
    <w:rsid w:val="003A2415"/>
    <w:rsid w:val="003A2550"/>
    <w:rsid w:val="003A2CD4"/>
    <w:rsid w:val="003A3018"/>
    <w:rsid w:val="003A339E"/>
    <w:rsid w:val="003A3A2A"/>
    <w:rsid w:val="003A3A3C"/>
    <w:rsid w:val="003A3F81"/>
    <w:rsid w:val="003A41E5"/>
    <w:rsid w:val="003A441B"/>
    <w:rsid w:val="003A45D5"/>
    <w:rsid w:val="003A4799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B029F"/>
    <w:rsid w:val="003B0673"/>
    <w:rsid w:val="003B0783"/>
    <w:rsid w:val="003B0918"/>
    <w:rsid w:val="003B0A9A"/>
    <w:rsid w:val="003B0D60"/>
    <w:rsid w:val="003B10DF"/>
    <w:rsid w:val="003B132B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9FA"/>
    <w:rsid w:val="003B6C4D"/>
    <w:rsid w:val="003B7014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919"/>
    <w:rsid w:val="003C6E6A"/>
    <w:rsid w:val="003C7002"/>
    <w:rsid w:val="003C7021"/>
    <w:rsid w:val="003C7BC1"/>
    <w:rsid w:val="003D090A"/>
    <w:rsid w:val="003D09DD"/>
    <w:rsid w:val="003D0B17"/>
    <w:rsid w:val="003D0E2F"/>
    <w:rsid w:val="003D0F6F"/>
    <w:rsid w:val="003D118A"/>
    <w:rsid w:val="003D12F9"/>
    <w:rsid w:val="003D1348"/>
    <w:rsid w:val="003D2128"/>
    <w:rsid w:val="003D21C5"/>
    <w:rsid w:val="003D2263"/>
    <w:rsid w:val="003D2556"/>
    <w:rsid w:val="003D2D88"/>
    <w:rsid w:val="003D2DA5"/>
    <w:rsid w:val="003D351A"/>
    <w:rsid w:val="003D36FB"/>
    <w:rsid w:val="003D4078"/>
    <w:rsid w:val="003D444A"/>
    <w:rsid w:val="003D479A"/>
    <w:rsid w:val="003D47E6"/>
    <w:rsid w:val="003D5140"/>
    <w:rsid w:val="003D5983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487"/>
    <w:rsid w:val="003E26AA"/>
    <w:rsid w:val="003E30FE"/>
    <w:rsid w:val="003E3CC1"/>
    <w:rsid w:val="003E4077"/>
    <w:rsid w:val="003E4999"/>
    <w:rsid w:val="003E5004"/>
    <w:rsid w:val="003E5083"/>
    <w:rsid w:val="003E5CCA"/>
    <w:rsid w:val="003E5D4B"/>
    <w:rsid w:val="003E636F"/>
    <w:rsid w:val="003E647A"/>
    <w:rsid w:val="003E6497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B3D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A26"/>
    <w:rsid w:val="00400C17"/>
    <w:rsid w:val="00400D07"/>
    <w:rsid w:val="00401C15"/>
    <w:rsid w:val="00401D82"/>
    <w:rsid w:val="004020ED"/>
    <w:rsid w:val="00402157"/>
    <w:rsid w:val="00402167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4E4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86B"/>
    <w:rsid w:val="004139B5"/>
    <w:rsid w:val="004142BD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1BB9"/>
    <w:rsid w:val="00421BE6"/>
    <w:rsid w:val="00421D98"/>
    <w:rsid w:val="00421DC3"/>
    <w:rsid w:val="0042221E"/>
    <w:rsid w:val="004222DD"/>
    <w:rsid w:val="004222ED"/>
    <w:rsid w:val="00422794"/>
    <w:rsid w:val="00422CC0"/>
    <w:rsid w:val="00422ECB"/>
    <w:rsid w:val="00422F3A"/>
    <w:rsid w:val="004239BD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875"/>
    <w:rsid w:val="004261CD"/>
    <w:rsid w:val="004264B4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662"/>
    <w:rsid w:val="00433BB0"/>
    <w:rsid w:val="00433D9D"/>
    <w:rsid w:val="00433E41"/>
    <w:rsid w:val="004345DC"/>
    <w:rsid w:val="00434CA8"/>
    <w:rsid w:val="004358D8"/>
    <w:rsid w:val="00435968"/>
    <w:rsid w:val="004359E6"/>
    <w:rsid w:val="00435B42"/>
    <w:rsid w:val="00435C1B"/>
    <w:rsid w:val="00435D57"/>
    <w:rsid w:val="0043638D"/>
    <w:rsid w:val="0043664A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4B38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4DB"/>
    <w:rsid w:val="0045351B"/>
    <w:rsid w:val="00453AA3"/>
    <w:rsid w:val="00454738"/>
    <w:rsid w:val="00454870"/>
    <w:rsid w:val="0045489F"/>
    <w:rsid w:val="004548B4"/>
    <w:rsid w:val="00455158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9C9"/>
    <w:rsid w:val="00461FEC"/>
    <w:rsid w:val="0046219B"/>
    <w:rsid w:val="00462346"/>
    <w:rsid w:val="0046256F"/>
    <w:rsid w:val="004631A9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E04"/>
    <w:rsid w:val="004710A1"/>
    <w:rsid w:val="0047115D"/>
    <w:rsid w:val="004713D7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77F12"/>
    <w:rsid w:val="00480069"/>
    <w:rsid w:val="00480743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7BE"/>
    <w:rsid w:val="00483D63"/>
    <w:rsid w:val="00483DDC"/>
    <w:rsid w:val="00483E59"/>
    <w:rsid w:val="0048421C"/>
    <w:rsid w:val="00484303"/>
    <w:rsid w:val="004846B2"/>
    <w:rsid w:val="00484890"/>
    <w:rsid w:val="00484B48"/>
    <w:rsid w:val="00484EB6"/>
    <w:rsid w:val="00485093"/>
    <w:rsid w:val="0048513C"/>
    <w:rsid w:val="004855E6"/>
    <w:rsid w:val="00485819"/>
    <w:rsid w:val="004863A3"/>
    <w:rsid w:val="0048641E"/>
    <w:rsid w:val="00486895"/>
    <w:rsid w:val="00486AAB"/>
    <w:rsid w:val="00486D56"/>
    <w:rsid w:val="0048719E"/>
    <w:rsid w:val="00487842"/>
    <w:rsid w:val="0048790C"/>
    <w:rsid w:val="0049007A"/>
    <w:rsid w:val="004904F8"/>
    <w:rsid w:val="00490566"/>
    <w:rsid w:val="00490665"/>
    <w:rsid w:val="0049106B"/>
    <w:rsid w:val="00491240"/>
    <w:rsid w:val="004912DC"/>
    <w:rsid w:val="004916AE"/>
    <w:rsid w:val="00491B73"/>
    <w:rsid w:val="004925B6"/>
    <w:rsid w:val="00492ACF"/>
    <w:rsid w:val="00492C87"/>
    <w:rsid w:val="004935DD"/>
    <w:rsid w:val="00493A6A"/>
    <w:rsid w:val="00493F76"/>
    <w:rsid w:val="00494350"/>
    <w:rsid w:val="004946E0"/>
    <w:rsid w:val="00494783"/>
    <w:rsid w:val="00494DB0"/>
    <w:rsid w:val="00495DA8"/>
    <w:rsid w:val="00495F54"/>
    <w:rsid w:val="00496618"/>
    <w:rsid w:val="0049677B"/>
    <w:rsid w:val="004968D9"/>
    <w:rsid w:val="00496C4B"/>
    <w:rsid w:val="004970F5"/>
    <w:rsid w:val="00497508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501"/>
    <w:rsid w:val="004A39BF"/>
    <w:rsid w:val="004A3E98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652C"/>
    <w:rsid w:val="004A69E1"/>
    <w:rsid w:val="004A73ED"/>
    <w:rsid w:val="004A742C"/>
    <w:rsid w:val="004A7750"/>
    <w:rsid w:val="004A7BC2"/>
    <w:rsid w:val="004A7ED6"/>
    <w:rsid w:val="004B0779"/>
    <w:rsid w:val="004B07E4"/>
    <w:rsid w:val="004B0CBF"/>
    <w:rsid w:val="004B116F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D50"/>
    <w:rsid w:val="004B7A32"/>
    <w:rsid w:val="004B7A8D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B2A"/>
    <w:rsid w:val="004C3049"/>
    <w:rsid w:val="004C31DA"/>
    <w:rsid w:val="004C351F"/>
    <w:rsid w:val="004C36BD"/>
    <w:rsid w:val="004C36D6"/>
    <w:rsid w:val="004C3798"/>
    <w:rsid w:val="004C3EB8"/>
    <w:rsid w:val="004C4285"/>
    <w:rsid w:val="004C4A8D"/>
    <w:rsid w:val="004C4CC2"/>
    <w:rsid w:val="004C4F03"/>
    <w:rsid w:val="004C56AC"/>
    <w:rsid w:val="004C57C2"/>
    <w:rsid w:val="004C617D"/>
    <w:rsid w:val="004C6B6F"/>
    <w:rsid w:val="004C6BA1"/>
    <w:rsid w:val="004C6CB1"/>
    <w:rsid w:val="004C712A"/>
    <w:rsid w:val="004C7218"/>
    <w:rsid w:val="004C7C18"/>
    <w:rsid w:val="004C7D9E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046"/>
    <w:rsid w:val="004E23A1"/>
    <w:rsid w:val="004E27C9"/>
    <w:rsid w:val="004E2891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481"/>
    <w:rsid w:val="004F0B6B"/>
    <w:rsid w:val="004F0C11"/>
    <w:rsid w:val="004F0D94"/>
    <w:rsid w:val="004F0FA3"/>
    <w:rsid w:val="004F106A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EA1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3E85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B22"/>
    <w:rsid w:val="00511DE3"/>
    <w:rsid w:val="005120C1"/>
    <w:rsid w:val="005128AE"/>
    <w:rsid w:val="00512DE7"/>
    <w:rsid w:val="00513010"/>
    <w:rsid w:val="00513707"/>
    <w:rsid w:val="00514218"/>
    <w:rsid w:val="0051463B"/>
    <w:rsid w:val="00514C87"/>
    <w:rsid w:val="00515156"/>
    <w:rsid w:val="0051584D"/>
    <w:rsid w:val="0051586D"/>
    <w:rsid w:val="005158D4"/>
    <w:rsid w:val="00515C4F"/>
    <w:rsid w:val="005160D2"/>
    <w:rsid w:val="005160DE"/>
    <w:rsid w:val="0051616B"/>
    <w:rsid w:val="00516461"/>
    <w:rsid w:val="00517788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23D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9A7"/>
    <w:rsid w:val="00540D25"/>
    <w:rsid w:val="00540D79"/>
    <w:rsid w:val="00540EAB"/>
    <w:rsid w:val="00540F83"/>
    <w:rsid w:val="00541022"/>
    <w:rsid w:val="00541220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4DA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CD2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FB2"/>
    <w:rsid w:val="00557332"/>
    <w:rsid w:val="00557762"/>
    <w:rsid w:val="005602C3"/>
    <w:rsid w:val="00560524"/>
    <w:rsid w:val="00560B6F"/>
    <w:rsid w:val="00560FD2"/>
    <w:rsid w:val="00561242"/>
    <w:rsid w:val="00561601"/>
    <w:rsid w:val="00561FBB"/>
    <w:rsid w:val="0056265C"/>
    <w:rsid w:val="005626AA"/>
    <w:rsid w:val="0056275C"/>
    <w:rsid w:val="00562E6D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D48"/>
    <w:rsid w:val="00565D8A"/>
    <w:rsid w:val="00566010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600"/>
    <w:rsid w:val="00577445"/>
    <w:rsid w:val="00577489"/>
    <w:rsid w:val="005774AE"/>
    <w:rsid w:val="005776CE"/>
    <w:rsid w:val="005776F1"/>
    <w:rsid w:val="005778A4"/>
    <w:rsid w:val="005778ED"/>
    <w:rsid w:val="00580393"/>
    <w:rsid w:val="005804E9"/>
    <w:rsid w:val="00580C7B"/>
    <w:rsid w:val="00580D13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A5C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4E2"/>
    <w:rsid w:val="00594F82"/>
    <w:rsid w:val="005951D2"/>
    <w:rsid w:val="00595586"/>
    <w:rsid w:val="00595710"/>
    <w:rsid w:val="005962A1"/>
    <w:rsid w:val="005966EA"/>
    <w:rsid w:val="00596B23"/>
    <w:rsid w:val="00596B5C"/>
    <w:rsid w:val="00596C6F"/>
    <w:rsid w:val="00596EC1"/>
    <w:rsid w:val="005970E0"/>
    <w:rsid w:val="00597DAD"/>
    <w:rsid w:val="00597FA2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C5B"/>
    <w:rsid w:val="005A6C79"/>
    <w:rsid w:val="005A7231"/>
    <w:rsid w:val="005A7CEE"/>
    <w:rsid w:val="005B003A"/>
    <w:rsid w:val="005B00FE"/>
    <w:rsid w:val="005B012D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3D4"/>
    <w:rsid w:val="005B493E"/>
    <w:rsid w:val="005B49BA"/>
    <w:rsid w:val="005B4DD2"/>
    <w:rsid w:val="005B506D"/>
    <w:rsid w:val="005B62A3"/>
    <w:rsid w:val="005B66F0"/>
    <w:rsid w:val="005B6974"/>
    <w:rsid w:val="005B6993"/>
    <w:rsid w:val="005B69B3"/>
    <w:rsid w:val="005B69C2"/>
    <w:rsid w:val="005B6AA4"/>
    <w:rsid w:val="005B6F90"/>
    <w:rsid w:val="005B717E"/>
    <w:rsid w:val="005B733C"/>
    <w:rsid w:val="005B75FB"/>
    <w:rsid w:val="005B774A"/>
    <w:rsid w:val="005B79D2"/>
    <w:rsid w:val="005B7EB8"/>
    <w:rsid w:val="005C0B06"/>
    <w:rsid w:val="005C0B82"/>
    <w:rsid w:val="005C1014"/>
    <w:rsid w:val="005C16B9"/>
    <w:rsid w:val="005C185E"/>
    <w:rsid w:val="005C19CA"/>
    <w:rsid w:val="005C1FD1"/>
    <w:rsid w:val="005C2BEB"/>
    <w:rsid w:val="005C31A9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4"/>
    <w:rsid w:val="005C58AF"/>
    <w:rsid w:val="005C6155"/>
    <w:rsid w:val="005C665E"/>
    <w:rsid w:val="005C6E38"/>
    <w:rsid w:val="005C70AB"/>
    <w:rsid w:val="005C70DE"/>
    <w:rsid w:val="005C7CCD"/>
    <w:rsid w:val="005D0380"/>
    <w:rsid w:val="005D0835"/>
    <w:rsid w:val="005D0B20"/>
    <w:rsid w:val="005D0FD7"/>
    <w:rsid w:val="005D11D3"/>
    <w:rsid w:val="005D12AB"/>
    <w:rsid w:val="005D12F7"/>
    <w:rsid w:val="005D1C5A"/>
    <w:rsid w:val="005D1D51"/>
    <w:rsid w:val="005D1EC1"/>
    <w:rsid w:val="005D1EF5"/>
    <w:rsid w:val="005D26C2"/>
    <w:rsid w:val="005D26EF"/>
    <w:rsid w:val="005D2AD2"/>
    <w:rsid w:val="005D2E55"/>
    <w:rsid w:val="005D301B"/>
    <w:rsid w:val="005D31B4"/>
    <w:rsid w:val="005D31D8"/>
    <w:rsid w:val="005D3876"/>
    <w:rsid w:val="005D3C2A"/>
    <w:rsid w:val="005D3C89"/>
    <w:rsid w:val="005D4124"/>
    <w:rsid w:val="005D446A"/>
    <w:rsid w:val="005D45C9"/>
    <w:rsid w:val="005D48A9"/>
    <w:rsid w:val="005D4C2B"/>
    <w:rsid w:val="005D5234"/>
    <w:rsid w:val="005D5488"/>
    <w:rsid w:val="005D594B"/>
    <w:rsid w:val="005D5A5A"/>
    <w:rsid w:val="005D60E8"/>
    <w:rsid w:val="005D6E8A"/>
    <w:rsid w:val="005D72D9"/>
    <w:rsid w:val="005D7AD9"/>
    <w:rsid w:val="005D7DAC"/>
    <w:rsid w:val="005E01FC"/>
    <w:rsid w:val="005E0202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D3C"/>
    <w:rsid w:val="005E2FB6"/>
    <w:rsid w:val="005E3318"/>
    <w:rsid w:val="005E3418"/>
    <w:rsid w:val="005E34B9"/>
    <w:rsid w:val="005E3800"/>
    <w:rsid w:val="005E424D"/>
    <w:rsid w:val="005E43C5"/>
    <w:rsid w:val="005E4665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53F"/>
    <w:rsid w:val="005F15AC"/>
    <w:rsid w:val="005F1638"/>
    <w:rsid w:val="005F17C6"/>
    <w:rsid w:val="005F1A18"/>
    <w:rsid w:val="005F1A41"/>
    <w:rsid w:val="005F1A73"/>
    <w:rsid w:val="005F1B30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71A4"/>
    <w:rsid w:val="005F74A7"/>
    <w:rsid w:val="005F74C8"/>
    <w:rsid w:val="005F7618"/>
    <w:rsid w:val="005F7AF8"/>
    <w:rsid w:val="005F7C51"/>
    <w:rsid w:val="006000C2"/>
    <w:rsid w:val="0060017F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4E0"/>
    <w:rsid w:val="00602512"/>
    <w:rsid w:val="00603061"/>
    <w:rsid w:val="00603338"/>
    <w:rsid w:val="00603375"/>
    <w:rsid w:val="00603B3F"/>
    <w:rsid w:val="006041D7"/>
    <w:rsid w:val="00604A51"/>
    <w:rsid w:val="00604F06"/>
    <w:rsid w:val="006050D5"/>
    <w:rsid w:val="0060563F"/>
    <w:rsid w:val="006057B4"/>
    <w:rsid w:val="006058EE"/>
    <w:rsid w:val="00605EC6"/>
    <w:rsid w:val="0060603B"/>
    <w:rsid w:val="00606911"/>
    <w:rsid w:val="00606CAC"/>
    <w:rsid w:val="00606D22"/>
    <w:rsid w:val="00606E0B"/>
    <w:rsid w:val="00607A39"/>
    <w:rsid w:val="00607D55"/>
    <w:rsid w:val="00607DF3"/>
    <w:rsid w:val="006102D6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88E"/>
    <w:rsid w:val="006179D2"/>
    <w:rsid w:val="00617A97"/>
    <w:rsid w:val="00620A08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3A9"/>
    <w:rsid w:val="00623DB0"/>
    <w:rsid w:val="006240DA"/>
    <w:rsid w:val="00624238"/>
    <w:rsid w:val="006247D6"/>
    <w:rsid w:val="00624A0E"/>
    <w:rsid w:val="00624DA2"/>
    <w:rsid w:val="00624DD6"/>
    <w:rsid w:val="00625617"/>
    <w:rsid w:val="00626364"/>
    <w:rsid w:val="006269FB"/>
    <w:rsid w:val="00626C5F"/>
    <w:rsid w:val="00627567"/>
    <w:rsid w:val="006275C5"/>
    <w:rsid w:val="00630687"/>
    <w:rsid w:val="00630DDB"/>
    <w:rsid w:val="00630E8E"/>
    <w:rsid w:val="00631324"/>
    <w:rsid w:val="0063164E"/>
    <w:rsid w:val="00631832"/>
    <w:rsid w:val="0063187E"/>
    <w:rsid w:val="00631A10"/>
    <w:rsid w:val="00631A8D"/>
    <w:rsid w:val="006325ED"/>
    <w:rsid w:val="00632B75"/>
    <w:rsid w:val="00632D80"/>
    <w:rsid w:val="00632D90"/>
    <w:rsid w:val="00632E2C"/>
    <w:rsid w:val="0063339E"/>
    <w:rsid w:val="006337F0"/>
    <w:rsid w:val="00634007"/>
    <w:rsid w:val="006340E0"/>
    <w:rsid w:val="006343BD"/>
    <w:rsid w:val="006345CD"/>
    <w:rsid w:val="00634691"/>
    <w:rsid w:val="006346FA"/>
    <w:rsid w:val="00634AB4"/>
    <w:rsid w:val="006354BE"/>
    <w:rsid w:val="006359C2"/>
    <w:rsid w:val="00635A87"/>
    <w:rsid w:val="00635B9E"/>
    <w:rsid w:val="00635F3E"/>
    <w:rsid w:val="0063688C"/>
    <w:rsid w:val="00636B10"/>
    <w:rsid w:val="00636CF9"/>
    <w:rsid w:val="00636ED8"/>
    <w:rsid w:val="00637548"/>
    <w:rsid w:val="006376A3"/>
    <w:rsid w:val="00637BEB"/>
    <w:rsid w:val="00640055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82"/>
    <w:rsid w:val="00644174"/>
    <w:rsid w:val="006446B1"/>
    <w:rsid w:val="00644CD5"/>
    <w:rsid w:val="00645123"/>
    <w:rsid w:val="006454E3"/>
    <w:rsid w:val="0064558E"/>
    <w:rsid w:val="00645A18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748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88"/>
    <w:rsid w:val="00655AAC"/>
    <w:rsid w:val="00655CEB"/>
    <w:rsid w:val="00655D1A"/>
    <w:rsid w:val="00655E08"/>
    <w:rsid w:val="00655FAE"/>
    <w:rsid w:val="00655FFA"/>
    <w:rsid w:val="00656884"/>
    <w:rsid w:val="00656968"/>
    <w:rsid w:val="00656F69"/>
    <w:rsid w:val="0065771B"/>
    <w:rsid w:val="00657B4B"/>
    <w:rsid w:val="00657FA5"/>
    <w:rsid w:val="0066010D"/>
    <w:rsid w:val="006604D0"/>
    <w:rsid w:val="0066067D"/>
    <w:rsid w:val="0066076C"/>
    <w:rsid w:val="00660F98"/>
    <w:rsid w:val="00661053"/>
    <w:rsid w:val="006610BA"/>
    <w:rsid w:val="006614E5"/>
    <w:rsid w:val="00661CE2"/>
    <w:rsid w:val="006626EA"/>
    <w:rsid w:val="00662B55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4EAB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243"/>
    <w:rsid w:val="00672324"/>
    <w:rsid w:val="00672488"/>
    <w:rsid w:val="00672645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7DD"/>
    <w:rsid w:val="006748B5"/>
    <w:rsid w:val="00674ABB"/>
    <w:rsid w:val="00674DD9"/>
    <w:rsid w:val="006750A4"/>
    <w:rsid w:val="00675183"/>
    <w:rsid w:val="006751B0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4C5"/>
    <w:rsid w:val="0067769B"/>
    <w:rsid w:val="00677941"/>
    <w:rsid w:val="006779AC"/>
    <w:rsid w:val="00677B98"/>
    <w:rsid w:val="00677E29"/>
    <w:rsid w:val="00677F4A"/>
    <w:rsid w:val="00680574"/>
    <w:rsid w:val="00680D3A"/>
    <w:rsid w:val="00680DB0"/>
    <w:rsid w:val="00680DC2"/>
    <w:rsid w:val="00680E11"/>
    <w:rsid w:val="00680E9A"/>
    <w:rsid w:val="00681594"/>
    <w:rsid w:val="006816BB"/>
    <w:rsid w:val="00681799"/>
    <w:rsid w:val="00682B18"/>
    <w:rsid w:val="00682FB8"/>
    <w:rsid w:val="0068316F"/>
    <w:rsid w:val="00683ADF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708B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28"/>
    <w:rsid w:val="006912F8"/>
    <w:rsid w:val="00691461"/>
    <w:rsid w:val="0069188B"/>
    <w:rsid w:val="00691E1C"/>
    <w:rsid w:val="00692F05"/>
    <w:rsid w:val="00693578"/>
    <w:rsid w:val="006936DD"/>
    <w:rsid w:val="00693705"/>
    <w:rsid w:val="00693BD7"/>
    <w:rsid w:val="00694474"/>
    <w:rsid w:val="00694827"/>
    <w:rsid w:val="00694CCC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329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1F19"/>
    <w:rsid w:val="006A209C"/>
    <w:rsid w:val="006A2334"/>
    <w:rsid w:val="006A29E7"/>
    <w:rsid w:val="006A2ACE"/>
    <w:rsid w:val="006A2E95"/>
    <w:rsid w:val="006A2F16"/>
    <w:rsid w:val="006A300A"/>
    <w:rsid w:val="006A3889"/>
    <w:rsid w:val="006A3F39"/>
    <w:rsid w:val="006A3F7E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34C"/>
    <w:rsid w:val="006A7CA3"/>
    <w:rsid w:val="006B07B5"/>
    <w:rsid w:val="006B13B6"/>
    <w:rsid w:val="006B15EA"/>
    <w:rsid w:val="006B1B02"/>
    <w:rsid w:val="006B253E"/>
    <w:rsid w:val="006B2547"/>
    <w:rsid w:val="006B3024"/>
    <w:rsid w:val="006B36A5"/>
    <w:rsid w:val="006B3750"/>
    <w:rsid w:val="006B386A"/>
    <w:rsid w:val="006B3B0E"/>
    <w:rsid w:val="006B424C"/>
    <w:rsid w:val="006B4AE4"/>
    <w:rsid w:val="006B4F22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20A"/>
    <w:rsid w:val="006C2490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1D"/>
    <w:rsid w:val="006C6AEF"/>
    <w:rsid w:val="006C6BAC"/>
    <w:rsid w:val="006C6D7A"/>
    <w:rsid w:val="006C7134"/>
    <w:rsid w:val="006C7972"/>
    <w:rsid w:val="006C7F6A"/>
    <w:rsid w:val="006D006D"/>
    <w:rsid w:val="006D02D2"/>
    <w:rsid w:val="006D0E1F"/>
    <w:rsid w:val="006D1950"/>
    <w:rsid w:val="006D1BDC"/>
    <w:rsid w:val="006D26C2"/>
    <w:rsid w:val="006D27E6"/>
    <w:rsid w:val="006D2935"/>
    <w:rsid w:val="006D2B0A"/>
    <w:rsid w:val="006D2BEE"/>
    <w:rsid w:val="006D2C3E"/>
    <w:rsid w:val="006D2F18"/>
    <w:rsid w:val="006D36D2"/>
    <w:rsid w:val="006D3C6A"/>
    <w:rsid w:val="006D428D"/>
    <w:rsid w:val="006D42F7"/>
    <w:rsid w:val="006D4487"/>
    <w:rsid w:val="006D449A"/>
    <w:rsid w:val="006D497D"/>
    <w:rsid w:val="006D4BEB"/>
    <w:rsid w:val="006D4F55"/>
    <w:rsid w:val="006D4F7C"/>
    <w:rsid w:val="006D5432"/>
    <w:rsid w:val="006D5435"/>
    <w:rsid w:val="006D5543"/>
    <w:rsid w:val="006D59BD"/>
    <w:rsid w:val="006D59F7"/>
    <w:rsid w:val="006D6143"/>
    <w:rsid w:val="006D6188"/>
    <w:rsid w:val="006D625A"/>
    <w:rsid w:val="006D6668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106"/>
    <w:rsid w:val="006E1E13"/>
    <w:rsid w:val="006E222D"/>
    <w:rsid w:val="006E22E4"/>
    <w:rsid w:val="006E2338"/>
    <w:rsid w:val="006E24E7"/>
    <w:rsid w:val="006E352B"/>
    <w:rsid w:val="006E427B"/>
    <w:rsid w:val="006E47B1"/>
    <w:rsid w:val="006E495E"/>
    <w:rsid w:val="006E4B08"/>
    <w:rsid w:val="006E4B35"/>
    <w:rsid w:val="006E4F64"/>
    <w:rsid w:val="006E509C"/>
    <w:rsid w:val="006E552D"/>
    <w:rsid w:val="006E5B2E"/>
    <w:rsid w:val="006E5D9C"/>
    <w:rsid w:val="006E688A"/>
    <w:rsid w:val="006E6C7F"/>
    <w:rsid w:val="006E6D14"/>
    <w:rsid w:val="006E7197"/>
    <w:rsid w:val="006E7353"/>
    <w:rsid w:val="006E7462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0EE"/>
    <w:rsid w:val="006F2967"/>
    <w:rsid w:val="006F2A66"/>
    <w:rsid w:val="006F2D59"/>
    <w:rsid w:val="006F328A"/>
    <w:rsid w:val="006F39F9"/>
    <w:rsid w:val="006F3F05"/>
    <w:rsid w:val="006F439A"/>
    <w:rsid w:val="006F44B2"/>
    <w:rsid w:val="006F4EA8"/>
    <w:rsid w:val="006F533C"/>
    <w:rsid w:val="006F57F9"/>
    <w:rsid w:val="006F5B82"/>
    <w:rsid w:val="006F6053"/>
    <w:rsid w:val="006F6230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205F"/>
    <w:rsid w:val="00702062"/>
    <w:rsid w:val="00702799"/>
    <w:rsid w:val="00702C7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B0E"/>
    <w:rsid w:val="00711DCD"/>
    <w:rsid w:val="00712B53"/>
    <w:rsid w:val="00712DC7"/>
    <w:rsid w:val="00712EE0"/>
    <w:rsid w:val="007130FE"/>
    <w:rsid w:val="0071315B"/>
    <w:rsid w:val="00714512"/>
    <w:rsid w:val="00714621"/>
    <w:rsid w:val="007149DD"/>
    <w:rsid w:val="00714A3B"/>
    <w:rsid w:val="00714E1D"/>
    <w:rsid w:val="0071581C"/>
    <w:rsid w:val="007159E6"/>
    <w:rsid w:val="00715A31"/>
    <w:rsid w:val="00715AE9"/>
    <w:rsid w:val="0071732E"/>
    <w:rsid w:val="007173BF"/>
    <w:rsid w:val="00717E42"/>
    <w:rsid w:val="00717F42"/>
    <w:rsid w:val="007200FC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681"/>
    <w:rsid w:val="00723B18"/>
    <w:rsid w:val="00724183"/>
    <w:rsid w:val="007241AC"/>
    <w:rsid w:val="0072431B"/>
    <w:rsid w:val="00724F2F"/>
    <w:rsid w:val="0072505C"/>
    <w:rsid w:val="0072548F"/>
    <w:rsid w:val="00725572"/>
    <w:rsid w:val="00725B60"/>
    <w:rsid w:val="0072616F"/>
    <w:rsid w:val="00726188"/>
    <w:rsid w:val="007269B8"/>
    <w:rsid w:val="00726B87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1D4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4E27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B77"/>
    <w:rsid w:val="00751EE4"/>
    <w:rsid w:val="00752166"/>
    <w:rsid w:val="0075245F"/>
    <w:rsid w:val="00752752"/>
    <w:rsid w:val="00753E6D"/>
    <w:rsid w:val="00753F87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26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2F0E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74F"/>
    <w:rsid w:val="00770B62"/>
    <w:rsid w:val="00770B96"/>
    <w:rsid w:val="00770C82"/>
    <w:rsid w:val="00771618"/>
    <w:rsid w:val="00771915"/>
    <w:rsid w:val="00771970"/>
    <w:rsid w:val="00771B98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518F"/>
    <w:rsid w:val="00775906"/>
    <w:rsid w:val="0077598C"/>
    <w:rsid w:val="0077649F"/>
    <w:rsid w:val="00776DB5"/>
    <w:rsid w:val="00776F98"/>
    <w:rsid w:val="0077700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0E0"/>
    <w:rsid w:val="007831B3"/>
    <w:rsid w:val="007835AC"/>
    <w:rsid w:val="00783722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430"/>
    <w:rsid w:val="0078650F"/>
    <w:rsid w:val="00786532"/>
    <w:rsid w:val="00786923"/>
    <w:rsid w:val="00786FE1"/>
    <w:rsid w:val="00787436"/>
    <w:rsid w:val="00787FC9"/>
    <w:rsid w:val="0079009D"/>
    <w:rsid w:val="0079038F"/>
    <w:rsid w:val="0079064F"/>
    <w:rsid w:val="00790C8F"/>
    <w:rsid w:val="00790F2E"/>
    <w:rsid w:val="00791222"/>
    <w:rsid w:val="0079189A"/>
    <w:rsid w:val="00791C69"/>
    <w:rsid w:val="007925D0"/>
    <w:rsid w:val="00792D2D"/>
    <w:rsid w:val="00792D4A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DF3"/>
    <w:rsid w:val="007A1FDD"/>
    <w:rsid w:val="007A217C"/>
    <w:rsid w:val="007A29F7"/>
    <w:rsid w:val="007A2A08"/>
    <w:rsid w:val="007A2D03"/>
    <w:rsid w:val="007A3012"/>
    <w:rsid w:val="007A3E47"/>
    <w:rsid w:val="007A3F40"/>
    <w:rsid w:val="007A4798"/>
    <w:rsid w:val="007A53AF"/>
    <w:rsid w:val="007A5583"/>
    <w:rsid w:val="007A597C"/>
    <w:rsid w:val="007A5ABF"/>
    <w:rsid w:val="007A5D6B"/>
    <w:rsid w:val="007A5D72"/>
    <w:rsid w:val="007A5F74"/>
    <w:rsid w:val="007A5FD6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1FE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29D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0DC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F9A"/>
    <w:rsid w:val="007D210D"/>
    <w:rsid w:val="007D290F"/>
    <w:rsid w:val="007D3124"/>
    <w:rsid w:val="007D345F"/>
    <w:rsid w:val="007D36BA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CDA"/>
    <w:rsid w:val="007D505F"/>
    <w:rsid w:val="007D54BD"/>
    <w:rsid w:val="007D5C85"/>
    <w:rsid w:val="007D61C7"/>
    <w:rsid w:val="007D6A82"/>
    <w:rsid w:val="007D6CCA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BEA"/>
    <w:rsid w:val="007E2D5B"/>
    <w:rsid w:val="007E2DE8"/>
    <w:rsid w:val="007E33F4"/>
    <w:rsid w:val="007E3629"/>
    <w:rsid w:val="007E412B"/>
    <w:rsid w:val="007E43AB"/>
    <w:rsid w:val="007E4501"/>
    <w:rsid w:val="007E469D"/>
    <w:rsid w:val="007E4A0E"/>
    <w:rsid w:val="007E4B2F"/>
    <w:rsid w:val="007E55E9"/>
    <w:rsid w:val="007E5788"/>
    <w:rsid w:val="007E5DF5"/>
    <w:rsid w:val="007E5E0C"/>
    <w:rsid w:val="007E5F63"/>
    <w:rsid w:val="007E671E"/>
    <w:rsid w:val="007E69C0"/>
    <w:rsid w:val="007E7236"/>
    <w:rsid w:val="007E7D3A"/>
    <w:rsid w:val="007E7EDD"/>
    <w:rsid w:val="007F002B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748"/>
    <w:rsid w:val="007F2EA1"/>
    <w:rsid w:val="007F2ED0"/>
    <w:rsid w:val="007F3543"/>
    <w:rsid w:val="007F37A0"/>
    <w:rsid w:val="007F39FB"/>
    <w:rsid w:val="007F3A17"/>
    <w:rsid w:val="007F3DCC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5A8"/>
    <w:rsid w:val="007F7911"/>
    <w:rsid w:val="0080074C"/>
    <w:rsid w:val="008008E6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C61"/>
    <w:rsid w:val="00802CE5"/>
    <w:rsid w:val="008034A1"/>
    <w:rsid w:val="00803898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C7B"/>
    <w:rsid w:val="00806F95"/>
    <w:rsid w:val="008075A7"/>
    <w:rsid w:val="0080788C"/>
    <w:rsid w:val="00807AD1"/>
    <w:rsid w:val="00807CCB"/>
    <w:rsid w:val="00807DEC"/>
    <w:rsid w:val="00810174"/>
    <w:rsid w:val="00810177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799"/>
    <w:rsid w:val="00815AD3"/>
    <w:rsid w:val="00815CD1"/>
    <w:rsid w:val="00815D96"/>
    <w:rsid w:val="0081637E"/>
    <w:rsid w:val="008164DD"/>
    <w:rsid w:val="00816D34"/>
    <w:rsid w:val="00816F30"/>
    <w:rsid w:val="00817D7B"/>
    <w:rsid w:val="00820F54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89"/>
    <w:rsid w:val="00824A4E"/>
    <w:rsid w:val="00824B9D"/>
    <w:rsid w:val="008253AC"/>
    <w:rsid w:val="00825469"/>
    <w:rsid w:val="00825A22"/>
    <w:rsid w:val="00825E9C"/>
    <w:rsid w:val="00825F74"/>
    <w:rsid w:val="008264D1"/>
    <w:rsid w:val="00826E34"/>
    <w:rsid w:val="00826E6D"/>
    <w:rsid w:val="00826FE5"/>
    <w:rsid w:val="008271B0"/>
    <w:rsid w:val="008271CE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8B8"/>
    <w:rsid w:val="00831AA1"/>
    <w:rsid w:val="00831B16"/>
    <w:rsid w:val="00831BF0"/>
    <w:rsid w:val="00831D0F"/>
    <w:rsid w:val="00832116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4A23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ACD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504FC"/>
    <w:rsid w:val="00850A99"/>
    <w:rsid w:val="00850C04"/>
    <w:rsid w:val="00850C0D"/>
    <w:rsid w:val="00850D16"/>
    <w:rsid w:val="00850F8E"/>
    <w:rsid w:val="00851498"/>
    <w:rsid w:val="00851666"/>
    <w:rsid w:val="00851DE6"/>
    <w:rsid w:val="00851FFC"/>
    <w:rsid w:val="008521E5"/>
    <w:rsid w:val="00852249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20B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2E15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1F"/>
    <w:rsid w:val="00867CAA"/>
    <w:rsid w:val="00870081"/>
    <w:rsid w:val="0087011D"/>
    <w:rsid w:val="0087033F"/>
    <w:rsid w:val="00870344"/>
    <w:rsid w:val="00870367"/>
    <w:rsid w:val="008704DF"/>
    <w:rsid w:val="00870837"/>
    <w:rsid w:val="008709EB"/>
    <w:rsid w:val="00870A81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0F2"/>
    <w:rsid w:val="00887892"/>
    <w:rsid w:val="00887CAA"/>
    <w:rsid w:val="008901A4"/>
    <w:rsid w:val="00890548"/>
    <w:rsid w:val="00890636"/>
    <w:rsid w:val="008907CA"/>
    <w:rsid w:val="0089085E"/>
    <w:rsid w:val="00891F85"/>
    <w:rsid w:val="008922D5"/>
    <w:rsid w:val="0089253D"/>
    <w:rsid w:val="0089286F"/>
    <w:rsid w:val="008928E7"/>
    <w:rsid w:val="00893164"/>
    <w:rsid w:val="0089325E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CA3"/>
    <w:rsid w:val="00895D9A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7CC"/>
    <w:rsid w:val="008A6FD9"/>
    <w:rsid w:val="008A7154"/>
    <w:rsid w:val="008A7452"/>
    <w:rsid w:val="008A74A9"/>
    <w:rsid w:val="008B000B"/>
    <w:rsid w:val="008B049B"/>
    <w:rsid w:val="008B05F4"/>
    <w:rsid w:val="008B0ED6"/>
    <w:rsid w:val="008B0F7A"/>
    <w:rsid w:val="008B11F0"/>
    <w:rsid w:val="008B1544"/>
    <w:rsid w:val="008B1D93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005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55"/>
    <w:rsid w:val="008C03C3"/>
    <w:rsid w:val="008C0565"/>
    <w:rsid w:val="008C09E2"/>
    <w:rsid w:val="008C0A5B"/>
    <w:rsid w:val="008C0C7E"/>
    <w:rsid w:val="008C0E73"/>
    <w:rsid w:val="008C0F97"/>
    <w:rsid w:val="008C0FE1"/>
    <w:rsid w:val="008C1340"/>
    <w:rsid w:val="008C156B"/>
    <w:rsid w:val="008C206E"/>
    <w:rsid w:val="008C27C8"/>
    <w:rsid w:val="008C2A3C"/>
    <w:rsid w:val="008C2D5D"/>
    <w:rsid w:val="008C2EA4"/>
    <w:rsid w:val="008C30C4"/>
    <w:rsid w:val="008C33E8"/>
    <w:rsid w:val="008C39B5"/>
    <w:rsid w:val="008C3BDA"/>
    <w:rsid w:val="008C40F0"/>
    <w:rsid w:val="008C4297"/>
    <w:rsid w:val="008C432A"/>
    <w:rsid w:val="008C4819"/>
    <w:rsid w:val="008C488E"/>
    <w:rsid w:val="008C48D3"/>
    <w:rsid w:val="008C49CB"/>
    <w:rsid w:val="008C51D4"/>
    <w:rsid w:val="008C549F"/>
    <w:rsid w:val="008C5AE1"/>
    <w:rsid w:val="008C5BC3"/>
    <w:rsid w:val="008C5E1E"/>
    <w:rsid w:val="008C7023"/>
    <w:rsid w:val="008C7144"/>
    <w:rsid w:val="008C735E"/>
    <w:rsid w:val="008C73A3"/>
    <w:rsid w:val="008C7B4C"/>
    <w:rsid w:val="008C7F67"/>
    <w:rsid w:val="008C7FF7"/>
    <w:rsid w:val="008D02CB"/>
    <w:rsid w:val="008D0C13"/>
    <w:rsid w:val="008D0E31"/>
    <w:rsid w:val="008D13F5"/>
    <w:rsid w:val="008D161A"/>
    <w:rsid w:val="008D1AFE"/>
    <w:rsid w:val="008D1C9B"/>
    <w:rsid w:val="008D2317"/>
    <w:rsid w:val="008D25AB"/>
    <w:rsid w:val="008D2759"/>
    <w:rsid w:val="008D2845"/>
    <w:rsid w:val="008D2AB4"/>
    <w:rsid w:val="008D2EEF"/>
    <w:rsid w:val="008D31A8"/>
    <w:rsid w:val="008D347B"/>
    <w:rsid w:val="008D34B0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76"/>
    <w:rsid w:val="008D728B"/>
    <w:rsid w:val="008D7390"/>
    <w:rsid w:val="008D742F"/>
    <w:rsid w:val="008D765E"/>
    <w:rsid w:val="008D7C99"/>
    <w:rsid w:val="008E004F"/>
    <w:rsid w:val="008E02E5"/>
    <w:rsid w:val="008E0352"/>
    <w:rsid w:val="008E0954"/>
    <w:rsid w:val="008E0B6E"/>
    <w:rsid w:val="008E12CE"/>
    <w:rsid w:val="008E17AD"/>
    <w:rsid w:val="008E1822"/>
    <w:rsid w:val="008E1905"/>
    <w:rsid w:val="008E1D01"/>
    <w:rsid w:val="008E1DF1"/>
    <w:rsid w:val="008E2258"/>
    <w:rsid w:val="008E228F"/>
    <w:rsid w:val="008E289A"/>
    <w:rsid w:val="008E29BD"/>
    <w:rsid w:val="008E2CA9"/>
    <w:rsid w:val="008E2EB4"/>
    <w:rsid w:val="008E30CE"/>
    <w:rsid w:val="008E3612"/>
    <w:rsid w:val="008E3620"/>
    <w:rsid w:val="008E36B0"/>
    <w:rsid w:val="008E3E6C"/>
    <w:rsid w:val="008E417D"/>
    <w:rsid w:val="008E4492"/>
    <w:rsid w:val="008E467A"/>
    <w:rsid w:val="008E46BC"/>
    <w:rsid w:val="008E4DA5"/>
    <w:rsid w:val="008E5C94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A49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889"/>
    <w:rsid w:val="00903A77"/>
    <w:rsid w:val="00903B12"/>
    <w:rsid w:val="009042D2"/>
    <w:rsid w:val="0090432A"/>
    <w:rsid w:val="009048AF"/>
    <w:rsid w:val="009049D3"/>
    <w:rsid w:val="00904E62"/>
    <w:rsid w:val="00904F92"/>
    <w:rsid w:val="0090517F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869"/>
    <w:rsid w:val="00910C1F"/>
    <w:rsid w:val="00910C34"/>
    <w:rsid w:val="00910D8C"/>
    <w:rsid w:val="00910E10"/>
    <w:rsid w:val="00911430"/>
    <w:rsid w:val="00911A1A"/>
    <w:rsid w:val="00911E20"/>
    <w:rsid w:val="00911E73"/>
    <w:rsid w:val="0091206A"/>
    <w:rsid w:val="0091256C"/>
    <w:rsid w:val="0091273D"/>
    <w:rsid w:val="009136E8"/>
    <w:rsid w:val="00913DF5"/>
    <w:rsid w:val="00913ECB"/>
    <w:rsid w:val="00914023"/>
    <w:rsid w:val="009140E7"/>
    <w:rsid w:val="009142A4"/>
    <w:rsid w:val="009142C2"/>
    <w:rsid w:val="009144EF"/>
    <w:rsid w:val="009146A2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9F2"/>
    <w:rsid w:val="00917C57"/>
    <w:rsid w:val="00917C67"/>
    <w:rsid w:val="00917DAD"/>
    <w:rsid w:val="009201C6"/>
    <w:rsid w:val="0092053F"/>
    <w:rsid w:val="00920953"/>
    <w:rsid w:val="00920A73"/>
    <w:rsid w:val="00920D3E"/>
    <w:rsid w:val="00920F4C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B7E"/>
    <w:rsid w:val="00923FDB"/>
    <w:rsid w:val="009247DF"/>
    <w:rsid w:val="009249F0"/>
    <w:rsid w:val="00924AA6"/>
    <w:rsid w:val="00924B89"/>
    <w:rsid w:val="00924E39"/>
    <w:rsid w:val="00924FB5"/>
    <w:rsid w:val="00925600"/>
    <w:rsid w:val="00925A72"/>
    <w:rsid w:val="00925D2E"/>
    <w:rsid w:val="00925E53"/>
    <w:rsid w:val="009260EB"/>
    <w:rsid w:val="009266EE"/>
    <w:rsid w:val="00926733"/>
    <w:rsid w:val="00927055"/>
    <w:rsid w:val="00927456"/>
    <w:rsid w:val="009274C9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124"/>
    <w:rsid w:val="009322B4"/>
    <w:rsid w:val="00932AB9"/>
    <w:rsid w:val="00932DD8"/>
    <w:rsid w:val="00932F93"/>
    <w:rsid w:val="00933270"/>
    <w:rsid w:val="00933498"/>
    <w:rsid w:val="00933C1D"/>
    <w:rsid w:val="00933DAE"/>
    <w:rsid w:val="00934AB9"/>
    <w:rsid w:val="00934B35"/>
    <w:rsid w:val="009354B5"/>
    <w:rsid w:val="00935838"/>
    <w:rsid w:val="00935CEC"/>
    <w:rsid w:val="00936213"/>
    <w:rsid w:val="009367B4"/>
    <w:rsid w:val="00936ADA"/>
    <w:rsid w:val="00936D4F"/>
    <w:rsid w:val="00936E86"/>
    <w:rsid w:val="00936F24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0AA"/>
    <w:rsid w:val="009416CF"/>
    <w:rsid w:val="0094180C"/>
    <w:rsid w:val="00941849"/>
    <w:rsid w:val="00941BB1"/>
    <w:rsid w:val="00941BF1"/>
    <w:rsid w:val="00941C78"/>
    <w:rsid w:val="00941D0F"/>
    <w:rsid w:val="00941F98"/>
    <w:rsid w:val="009421C9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D5E"/>
    <w:rsid w:val="00945797"/>
    <w:rsid w:val="00945A5D"/>
    <w:rsid w:val="00945E46"/>
    <w:rsid w:val="009469B2"/>
    <w:rsid w:val="00946D1D"/>
    <w:rsid w:val="00946F82"/>
    <w:rsid w:val="00947820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2C2"/>
    <w:rsid w:val="0095480F"/>
    <w:rsid w:val="00954842"/>
    <w:rsid w:val="00954AE3"/>
    <w:rsid w:val="00954DDA"/>
    <w:rsid w:val="009558B0"/>
    <w:rsid w:val="009565CB"/>
    <w:rsid w:val="00956E30"/>
    <w:rsid w:val="009571F9"/>
    <w:rsid w:val="00957310"/>
    <w:rsid w:val="00957332"/>
    <w:rsid w:val="009573C5"/>
    <w:rsid w:val="009573C8"/>
    <w:rsid w:val="0095749C"/>
    <w:rsid w:val="00957505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DC"/>
    <w:rsid w:val="00964B04"/>
    <w:rsid w:val="009650E6"/>
    <w:rsid w:val="0096530C"/>
    <w:rsid w:val="00965345"/>
    <w:rsid w:val="009656FC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B3D"/>
    <w:rsid w:val="00971C55"/>
    <w:rsid w:val="00971D05"/>
    <w:rsid w:val="00972216"/>
    <w:rsid w:val="0097297E"/>
    <w:rsid w:val="00972EDC"/>
    <w:rsid w:val="00973E2D"/>
    <w:rsid w:val="009740D8"/>
    <w:rsid w:val="00974344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205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73B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554"/>
    <w:rsid w:val="0098756C"/>
    <w:rsid w:val="0098772D"/>
    <w:rsid w:val="00987AC2"/>
    <w:rsid w:val="00987C7A"/>
    <w:rsid w:val="00987E8E"/>
    <w:rsid w:val="00987FC9"/>
    <w:rsid w:val="00990F7A"/>
    <w:rsid w:val="009917CC"/>
    <w:rsid w:val="00991867"/>
    <w:rsid w:val="009919AF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4DC3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7C1"/>
    <w:rsid w:val="009A1E7C"/>
    <w:rsid w:val="009A222A"/>
    <w:rsid w:val="009A256E"/>
    <w:rsid w:val="009A2CCB"/>
    <w:rsid w:val="009A3223"/>
    <w:rsid w:val="009A3387"/>
    <w:rsid w:val="009A3581"/>
    <w:rsid w:val="009A3691"/>
    <w:rsid w:val="009A3D7C"/>
    <w:rsid w:val="009A45DB"/>
    <w:rsid w:val="009A47D5"/>
    <w:rsid w:val="009A4D6C"/>
    <w:rsid w:val="009A5275"/>
    <w:rsid w:val="009A5C15"/>
    <w:rsid w:val="009A671E"/>
    <w:rsid w:val="009A6852"/>
    <w:rsid w:val="009A7402"/>
    <w:rsid w:val="009A7659"/>
    <w:rsid w:val="009A788A"/>
    <w:rsid w:val="009B00D6"/>
    <w:rsid w:val="009B010A"/>
    <w:rsid w:val="009B01E2"/>
    <w:rsid w:val="009B01F9"/>
    <w:rsid w:val="009B0337"/>
    <w:rsid w:val="009B068B"/>
    <w:rsid w:val="009B06A4"/>
    <w:rsid w:val="009B09E4"/>
    <w:rsid w:val="009B0B7E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7C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F84"/>
    <w:rsid w:val="009B7465"/>
    <w:rsid w:val="009B760A"/>
    <w:rsid w:val="009B790D"/>
    <w:rsid w:val="009B7A94"/>
    <w:rsid w:val="009B7C43"/>
    <w:rsid w:val="009B7D54"/>
    <w:rsid w:val="009C071C"/>
    <w:rsid w:val="009C0D50"/>
    <w:rsid w:val="009C0EBE"/>
    <w:rsid w:val="009C0F4D"/>
    <w:rsid w:val="009C0F75"/>
    <w:rsid w:val="009C148E"/>
    <w:rsid w:val="009C15A2"/>
    <w:rsid w:val="009C18E6"/>
    <w:rsid w:val="009C19F5"/>
    <w:rsid w:val="009C1EC5"/>
    <w:rsid w:val="009C25BB"/>
    <w:rsid w:val="009C28A6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9B1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2E68"/>
    <w:rsid w:val="009D3513"/>
    <w:rsid w:val="009D3A14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8C0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F21"/>
    <w:rsid w:val="009F1AED"/>
    <w:rsid w:val="009F26AF"/>
    <w:rsid w:val="009F2C71"/>
    <w:rsid w:val="009F2D37"/>
    <w:rsid w:val="009F3767"/>
    <w:rsid w:val="009F382E"/>
    <w:rsid w:val="009F3D2C"/>
    <w:rsid w:val="009F40E6"/>
    <w:rsid w:val="009F4B20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9C3"/>
    <w:rsid w:val="00A00CBA"/>
    <w:rsid w:val="00A01183"/>
    <w:rsid w:val="00A0132D"/>
    <w:rsid w:val="00A0205A"/>
    <w:rsid w:val="00A02100"/>
    <w:rsid w:val="00A02113"/>
    <w:rsid w:val="00A02121"/>
    <w:rsid w:val="00A0257E"/>
    <w:rsid w:val="00A0285E"/>
    <w:rsid w:val="00A031EF"/>
    <w:rsid w:val="00A045DC"/>
    <w:rsid w:val="00A04613"/>
    <w:rsid w:val="00A049B3"/>
    <w:rsid w:val="00A05198"/>
    <w:rsid w:val="00A0546C"/>
    <w:rsid w:val="00A05E16"/>
    <w:rsid w:val="00A06045"/>
    <w:rsid w:val="00A06C5F"/>
    <w:rsid w:val="00A06F7A"/>
    <w:rsid w:val="00A072D8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5BB1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0CF1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C62"/>
    <w:rsid w:val="00A32F0C"/>
    <w:rsid w:val="00A334F6"/>
    <w:rsid w:val="00A3364E"/>
    <w:rsid w:val="00A337C0"/>
    <w:rsid w:val="00A33AE3"/>
    <w:rsid w:val="00A33AF8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0D67"/>
    <w:rsid w:val="00A41377"/>
    <w:rsid w:val="00A415D4"/>
    <w:rsid w:val="00A41BC8"/>
    <w:rsid w:val="00A41E4C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3B85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084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47D"/>
    <w:rsid w:val="00A505C1"/>
    <w:rsid w:val="00A51241"/>
    <w:rsid w:val="00A5173D"/>
    <w:rsid w:val="00A520E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50BE"/>
    <w:rsid w:val="00A550F5"/>
    <w:rsid w:val="00A5527B"/>
    <w:rsid w:val="00A553C5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7EE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0F1"/>
    <w:rsid w:val="00A74701"/>
    <w:rsid w:val="00A748D5"/>
    <w:rsid w:val="00A74BFD"/>
    <w:rsid w:val="00A74C3B"/>
    <w:rsid w:val="00A74E7E"/>
    <w:rsid w:val="00A75723"/>
    <w:rsid w:val="00A75F8E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7A"/>
    <w:rsid w:val="00A80E9B"/>
    <w:rsid w:val="00A80EDE"/>
    <w:rsid w:val="00A812F9"/>
    <w:rsid w:val="00A814A2"/>
    <w:rsid w:val="00A816A9"/>
    <w:rsid w:val="00A819FF"/>
    <w:rsid w:val="00A81A7E"/>
    <w:rsid w:val="00A81DDB"/>
    <w:rsid w:val="00A82016"/>
    <w:rsid w:val="00A82511"/>
    <w:rsid w:val="00A825DC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4681"/>
    <w:rsid w:val="00A85125"/>
    <w:rsid w:val="00A8535B"/>
    <w:rsid w:val="00A8582C"/>
    <w:rsid w:val="00A85ADC"/>
    <w:rsid w:val="00A85AFB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3A"/>
    <w:rsid w:val="00A90B70"/>
    <w:rsid w:val="00A91176"/>
    <w:rsid w:val="00A9171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A0F"/>
    <w:rsid w:val="00A95C70"/>
    <w:rsid w:val="00A961F3"/>
    <w:rsid w:val="00A965EF"/>
    <w:rsid w:val="00A968B1"/>
    <w:rsid w:val="00A96E22"/>
    <w:rsid w:val="00A970C6"/>
    <w:rsid w:val="00A975B3"/>
    <w:rsid w:val="00A9760E"/>
    <w:rsid w:val="00A97CC9"/>
    <w:rsid w:val="00AA0060"/>
    <w:rsid w:val="00AA0243"/>
    <w:rsid w:val="00AA035B"/>
    <w:rsid w:val="00AA0744"/>
    <w:rsid w:val="00AA0B63"/>
    <w:rsid w:val="00AA0E20"/>
    <w:rsid w:val="00AA0FF6"/>
    <w:rsid w:val="00AA1155"/>
    <w:rsid w:val="00AA11BB"/>
    <w:rsid w:val="00AA1458"/>
    <w:rsid w:val="00AA15EA"/>
    <w:rsid w:val="00AA19B6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39EE"/>
    <w:rsid w:val="00AA4648"/>
    <w:rsid w:val="00AA464A"/>
    <w:rsid w:val="00AA4A5E"/>
    <w:rsid w:val="00AA4ABA"/>
    <w:rsid w:val="00AA50C2"/>
    <w:rsid w:val="00AA55A8"/>
    <w:rsid w:val="00AA5AA5"/>
    <w:rsid w:val="00AA5C26"/>
    <w:rsid w:val="00AA5E75"/>
    <w:rsid w:val="00AA6015"/>
    <w:rsid w:val="00AA6C6D"/>
    <w:rsid w:val="00AA6FF8"/>
    <w:rsid w:val="00AA7548"/>
    <w:rsid w:val="00AA7672"/>
    <w:rsid w:val="00AA78CB"/>
    <w:rsid w:val="00AA7B90"/>
    <w:rsid w:val="00AA7BDF"/>
    <w:rsid w:val="00AB0006"/>
    <w:rsid w:val="00AB0454"/>
    <w:rsid w:val="00AB064F"/>
    <w:rsid w:val="00AB099A"/>
    <w:rsid w:val="00AB0F17"/>
    <w:rsid w:val="00AB13BB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D8"/>
    <w:rsid w:val="00AB3B35"/>
    <w:rsid w:val="00AB404E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8BD"/>
    <w:rsid w:val="00AB7948"/>
    <w:rsid w:val="00AB7F72"/>
    <w:rsid w:val="00AB7FF8"/>
    <w:rsid w:val="00AC0184"/>
    <w:rsid w:val="00AC01CF"/>
    <w:rsid w:val="00AC0308"/>
    <w:rsid w:val="00AC03E0"/>
    <w:rsid w:val="00AC0535"/>
    <w:rsid w:val="00AC081B"/>
    <w:rsid w:val="00AC097B"/>
    <w:rsid w:val="00AC0F90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252"/>
    <w:rsid w:val="00AC67D6"/>
    <w:rsid w:val="00AC69B4"/>
    <w:rsid w:val="00AC6AC2"/>
    <w:rsid w:val="00AC7072"/>
    <w:rsid w:val="00AC768F"/>
    <w:rsid w:val="00AC7AFD"/>
    <w:rsid w:val="00AD058A"/>
    <w:rsid w:val="00AD09DB"/>
    <w:rsid w:val="00AD0A48"/>
    <w:rsid w:val="00AD0AF9"/>
    <w:rsid w:val="00AD0B40"/>
    <w:rsid w:val="00AD0C18"/>
    <w:rsid w:val="00AD0DF7"/>
    <w:rsid w:val="00AD0EB6"/>
    <w:rsid w:val="00AD12CB"/>
    <w:rsid w:val="00AD1693"/>
    <w:rsid w:val="00AD16E2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57D4"/>
    <w:rsid w:val="00AD641C"/>
    <w:rsid w:val="00AD6653"/>
    <w:rsid w:val="00AD694C"/>
    <w:rsid w:val="00AD6E4E"/>
    <w:rsid w:val="00AD7092"/>
    <w:rsid w:val="00AD72E4"/>
    <w:rsid w:val="00AD7658"/>
    <w:rsid w:val="00AD7A92"/>
    <w:rsid w:val="00AD7B67"/>
    <w:rsid w:val="00AE0915"/>
    <w:rsid w:val="00AE11A8"/>
    <w:rsid w:val="00AE1530"/>
    <w:rsid w:val="00AE17E6"/>
    <w:rsid w:val="00AE1FC7"/>
    <w:rsid w:val="00AE207B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52E3"/>
    <w:rsid w:val="00AE5616"/>
    <w:rsid w:val="00AE5A26"/>
    <w:rsid w:val="00AE5A5C"/>
    <w:rsid w:val="00AE5D8D"/>
    <w:rsid w:val="00AE61C0"/>
    <w:rsid w:val="00AE6245"/>
    <w:rsid w:val="00AE64E8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42C"/>
    <w:rsid w:val="00AF54D7"/>
    <w:rsid w:val="00AF6791"/>
    <w:rsid w:val="00AF6C08"/>
    <w:rsid w:val="00AF6D94"/>
    <w:rsid w:val="00AF755C"/>
    <w:rsid w:val="00AF79F7"/>
    <w:rsid w:val="00AF7C0A"/>
    <w:rsid w:val="00B006FE"/>
    <w:rsid w:val="00B0087C"/>
    <w:rsid w:val="00B00BAF"/>
    <w:rsid w:val="00B00D32"/>
    <w:rsid w:val="00B012FB"/>
    <w:rsid w:val="00B01447"/>
    <w:rsid w:val="00B018C7"/>
    <w:rsid w:val="00B01D0D"/>
    <w:rsid w:val="00B01D38"/>
    <w:rsid w:val="00B01EB6"/>
    <w:rsid w:val="00B025C4"/>
    <w:rsid w:val="00B0288C"/>
    <w:rsid w:val="00B02A79"/>
    <w:rsid w:val="00B02FB0"/>
    <w:rsid w:val="00B03627"/>
    <w:rsid w:val="00B044D4"/>
    <w:rsid w:val="00B047DA"/>
    <w:rsid w:val="00B0497A"/>
    <w:rsid w:val="00B04B2D"/>
    <w:rsid w:val="00B04BA7"/>
    <w:rsid w:val="00B04EBF"/>
    <w:rsid w:val="00B04F0B"/>
    <w:rsid w:val="00B05465"/>
    <w:rsid w:val="00B05649"/>
    <w:rsid w:val="00B05C75"/>
    <w:rsid w:val="00B06021"/>
    <w:rsid w:val="00B0654F"/>
    <w:rsid w:val="00B06740"/>
    <w:rsid w:val="00B06769"/>
    <w:rsid w:val="00B068DC"/>
    <w:rsid w:val="00B069BA"/>
    <w:rsid w:val="00B06BB1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948"/>
    <w:rsid w:val="00B13D7B"/>
    <w:rsid w:val="00B13F2B"/>
    <w:rsid w:val="00B14134"/>
    <w:rsid w:val="00B142B4"/>
    <w:rsid w:val="00B14518"/>
    <w:rsid w:val="00B149F2"/>
    <w:rsid w:val="00B14CEF"/>
    <w:rsid w:val="00B14F20"/>
    <w:rsid w:val="00B153DC"/>
    <w:rsid w:val="00B16389"/>
    <w:rsid w:val="00B166D6"/>
    <w:rsid w:val="00B1671D"/>
    <w:rsid w:val="00B16B9E"/>
    <w:rsid w:val="00B16C82"/>
    <w:rsid w:val="00B175EB"/>
    <w:rsid w:val="00B178B2"/>
    <w:rsid w:val="00B2028A"/>
    <w:rsid w:val="00B20402"/>
    <w:rsid w:val="00B20604"/>
    <w:rsid w:val="00B2077D"/>
    <w:rsid w:val="00B21424"/>
    <w:rsid w:val="00B21586"/>
    <w:rsid w:val="00B2165D"/>
    <w:rsid w:val="00B216DB"/>
    <w:rsid w:val="00B21877"/>
    <w:rsid w:val="00B21B67"/>
    <w:rsid w:val="00B21D7C"/>
    <w:rsid w:val="00B21F54"/>
    <w:rsid w:val="00B22463"/>
    <w:rsid w:val="00B22610"/>
    <w:rsid w:val="00B22849"/>
    <w:rsid w:val="00B2284B"/>
    <w:rsid w:val="00B229A6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5D1"/>
    <w:rsid w:val="00B246C5"/>
    <w:rsid w:val="00B24BCA"/>
    <w:rsid w:val="00B24D5F"/>
    <w:rsid w:val="00B2588E"/>
    <w:rsid w:val="00B25A3A"/>
    <w:rsid w:val="00B264C2"/>
    <w:rsid w:val="00B268F7"/>
    <w:rsid w:val="00B269B3"/>
    <w:rsid w:val="00B26FDF"/>
    <w:rsid w:val="00B27F6C"/>
    <w:rsid w:val="00B3069F"/>
    <w:rsid w:val="00B30773"/>
    <w:rsid w:val="00B308FD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6454"/>
    <w:rsid w:val="00B36AE9"/>
    <w:rsid w:val="00B36D85"/>
    <w:rsid w:val="00B36DC3"/>
    <w:rsid w:val="00B36DE5"/>
    <w:rsid w:val="00B37621"/>
    <w:rsid w:val="00B37AC8"/>
    <w:rsid w:val="00B37D27"/>
    <w:rsid w:val="00B40667"/>
    <w:rsid w:val="00B410DC"/>
    <w:rsid w:val="00B41145"/>
    <w:rsid w:val="00B41232"/>
    <w:rsid w:val="00B41B67"/>
    <w:rsid w:val="00B421A8"/>
    <w:rsid w:val="00B4239D"/>
    <w:rsid w:val="00B4251D"/>
    <w:rsid w:val="00B42532"/>
    <w:rsid w:val="00B433BA"/>
    <w:rsid w:val="00B434C8"/>
    <w:rsid w:val="00B43595"/>
    <w:rsid w:val="00B43ED8"/>
    <w:rsid w:val="00B4427F"/>
    <w:rsid w:val="00B44516"/>
    <w:rsid w:val="00B44577"/>
    <w:rsid w:val="00B4571C"/>
    <w:rsid w:val="00B45922"/>
    <w:rsid w:val="00B46514"/>
    <w:rsid w:val="00B46B39"/>
    <w:rsid w:val="00B46CB3"/>
    <w:rsid w:val="00B46DCB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A52"/>
    <w:rsid w:val="00B61B77"/>
    <w:rsid w:val="00B61C7A"/>
    <w:rsid w:val="00B622D0"/>
    <w:rsid w:val="00B62388"/>
    <w:rsid w:val="00B62570"/>
    <w:rsid w:val="00B62DA2"/>
    <w:rsid w:val="00B632F3"/>
    <w:rsid w:val="00B634B1"/>
    <w:rsid w:val="00B634B7"/>
    <w:rsid w:val="00B638E2"/>
    <w:rsid w:val="00B63F91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17D"/>
    <w:rsid w:val="00B75AE3"/>
    <w:rsid w:val="00B7624B"/>
    <w:rsid w:val="00B76279"/>
    <w:rsid w:val="00B76292"/>
    <w:rsid w:val="00B76A1D"/>
    <w:rsid w:val="00B76F4F"/>
    <w:rsid w:val="00B772BA"/>
    <w:rsid w:val="00B77F56"/>
    <w:rsid w:val="00B77FA2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A5D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6623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A4E"/>
    <w:rsid w:val="00B92B53"/>
    <w:rsid w:val="00B92CFF"/>
    <w:rsid w:val="00B9365D"/>
    <w:rsid w:val="00B9394F"/>
    <w:rsid w:val="00B93EA3"/>
    <w:rsid w:val="00B94B4B"/>
    <w:rsid w:val="00B94E9F"/>
    <w:rsid w:val="00B950B7"/>
    <w:rsid w:val="00B951BC"/>
    <w:rsid w:val="00B952A7"/>
    <w:rsid w:val="00B959DA"/>
    <w:rsid w:val="00B96050"/>
    <w:rsid w:val="00B965DF"/>
    <w:rsid w:val="00B96DCF"/>
    <w:rsid w:val="00B96E57"/>
    <w:rsid w:val="00B96EDE"/>
    <w:rsid w:val="00B97831"/>
    <w:rsid w:val="00B9792E"/>
    <w:rsid w:val="00B9795C"/>
    <w:rsid w:val="00B97D29"/>
    <w:rsid w:val="00B97D2B"/>
    <w:rsid w:val="00BA006C"/>
    <w:rsid w:val="00BA0144"/>
    <w:rsid w:val="00BA071A"/>
    <w:rsid w:val="00BA0BB8"/>
    <w:rsid w:val="00BA1121"/>
    <w:rsid w:val="00BA15E9"/>
    <w:rsid w:val="00BA1659"/>
    <w:rsid w:val="00BA1843"/>
    <w:rsid w:val="00BA1CB8"/>
    <w:rsid w:val="00BA1EFF"/>
    <w:rsid w:val="00BA1FD7"/>
    <w:rsid w:val="00BA2179"/>
    <w:rsid w:val="00BA24CF"/>
    <w:rsid w:val="00BA25E4"/>
    <w:rsid w:val="00BA3164"/>
    <w:rsid w:val="00BA318D"/>
    <w:rsid w:val="00BA31D3"/>
    <w:rsid w:val="00BA37E1"/>
    <w:rsid w:val="00BA3FFD"/>
    <w:rsid w:val="00BA407F"/>
    <w:rsid w:val="00BA42BF"/>
    <w:rsid w:val="00BA4397"/>
    <w:rsid w:val="00BA48DF"/>
    <w:rsid w:val="00BA4DC2"/>
    <w:rsid w:val="00BA53CF"/>
    <w:rsid w:val="00BA5503"/>
    <w:rsid w:val="00BA565E"/>
    <w:rsid w:val="00BA5C46"/>
    <w:rsid w:val="00BA619A"/>
    <w:rsid w:val="00BA63CA"/>
    <w:rsid w:val="00BA663A"/>
    <w:rsid w:val="00BA66B1"/>
    <w:rsid w:val="00BA706D"/>
    <w:rsid w:val="00BA7315"/>
    <w:rsid w:val="00BA7321"/>
    <w:rsid w:val="00BA7568"/>
    <w:rsid w:val="00BA7871"/>
    <w:rsid w:val="00BA7E66"/>
    <w:rsid w:val="00BB0069"/>
    <w:rsid w:val="00BB08ED"/>
    <w:rsid w:val="00BB0BE2"/>
    <w:rsid w:val="00BB0E13"/>
    <w:rsid w:val="00BB0E72"/>
    <w:rsid w:val="00BB0FC3"/>
    <w:rsid w:val="00BB132F"/>
    <w:rsid w:val="00BB172D"/>
    <w:rsid w:val="00BB181B"/>
    <w:rsid w:val="00BB1ECF"/>
    <w:rsid w:val="00BB2229"/>
    <w:rsid w:val="00BB2B9E"/>
    <w:rsid w:val="00BB2E7F"/>
    <w:rsid w:val="00BB3233"/>
    <w:rsid w:val="00BB35EF"/>
    <w:rsid w:val="00BB3883"/>
    <w:rsid w:val="00BB3967"/>
    <w:rsid w:val="00BB3E8A"/>
    <w:rsid w:val="00BB41D4"/>
    <w:rsid w:val="00BB44F8"/>
    <w:rsid w:val="00BB4597"/>
    <w:rsid w:val="00BB473D"/>
    <w:rsid w:val="00BB4B0A"/>
    <w:rsid w:val="00BB521A"/>
    <w:rsid w:val="00BB522A"/>
    <w:rsid w:val="00BB538E"/>
    <w:rsid w:val="00BB571B"/>
    <w:rsid w:val="00BB5944"/>
    <w:rsid w:val="00BB68B3"/>
    <w:rsid w:val="00BB68CC"/>
    <w:rsid w:val="00BB6C5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E53"/>
    <w:rsid w:val="00BC217E"/>
    <w:rsid w:val="00BC2601"/>
    <w:rsid w:val="00BC2649"/>
    <w:rsid w:val="00BC2FBA"/>
    <w:rsid w:val="00BC3406"/>
    <w:rsid w:val="00BC40D3"/>
    <w:rsid w:val="00BC4194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336"/>
    <w:rsid w:val="00BD2B38"/>
    <w:rsid w:val="00BD2C54"/>
    <w:rsid w:val="00BD2E79"/>
    <w:rsid w:val="00BD2EC1"/>
    <w:rsid w:val="00BD2F0E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B05"/>
    <w:rsid w:val="00BD5762"/>
    <w:rsid w:val="00BD5A5D"/>
    <w:rsid w:val="00BD602F"/>
    <w:rsid w:val="00BD6087"/>
    <w:rsid w:val="00BD6172"/>
    <w:rsid w:val="00BD6173"/>
    <w:rsid w:val="00BD61D6"/>
    <w:rsid w:val="00BD637F"/>
    <w:rsid w:val="00BD63E3"/>
    <w:rsid w:val="00BD6432"/>
    <w:rsid w:val="00BD6A04"/>
    <w:rsid w:val="00BD6EFD"/>
    <w:rsid w:val="00BD757A"/>
    <w:rsid w:val="00BD79AF"/>
    <w:rsid w:val="00BD7AE4"/>
    <w:rsid w:val="00BD7C13"/>
    <w:rsid w:val="00BD7CDF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B9C"/>
    <w:rsid w:val="00BE2C9E"/>
    <w:rsid w:val="00BE331D"/>
    <w:rsid w:val="00BE3A17"/>
    <w:rsid w:val="00BE3C62"/>
    <w:rsid w:val="00BE3D96"/>
    <w:rsid w:val="00BE3F4D"/>
    <w:rsid w:val="00BE4450"/>
    <w:rsid w:val="00BE46E3"/>
    <w:rsid w:val="00BE4B46"/>
    <w:rsid w:val="00BE4B8F"/>
    <w:rsid w:val="00BE578A"/>
    <w:rsid w:val="00BE5C89"/>
    <w:rsid w:val="00BE6B24"/>
    <w:rsid w:val="00BE7030"/>
    <w:rsid w:val="00BE785D"/>
    <w:rsid w:val="00BE7897"/>
    <w:rsid w:val="00BE795D"/>
    <w:rsid w:val="00BE79C7"/>
    <w:rsid w:val="00BF0471"/>
    <w:rsid w:val="00BF0592"/>
    <w:rsid w:val="00BF059D"/>
    <w:rsid w:val="00BF078B"/>
    <w:rsid w:val="00BF0AFB"/>
    <w:rsid w:val="00BF0D14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ACE"/>
    <w:rsid w:val="00BF5AD9"/>
    <w:rsid w:val="00BF5F6F"/>
    <w:rsid w:val="00BF6227"/>
    <w:rsid w:val="00BF692A"/>
    <w:rsid w:val="00BF6ABC"/>
    <w:rsid w:val="00BF6E27"/>
    <w:rsid w:val="00BF6F8C"/>
    <w:rsid w:val="00BF7218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EC7"/>
    <w:rsid w:val="00C0227B"/>
    <w:rsid w:val="00C02FAB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504D"/>
    <w:rsid w:val="00C05071"/>
    <w:rsid w:val="00C054DB"/>
    <w:rsid w:val="00C056BE"/>
    <w:rsid w:val="00C05995"/>
    <w:rsid w:val="00C05E35"/>
    <w:rsid w:val="00C06117"/>
    <w:rsid w:val="00C0654F"/>
    <w:rsid w:val="00C06778"/>
    <w:rsid w:val="00C069AD"/>
    <w:rsid w:val="00C06D7A"/>
    <w:rsid w:val="00C06E56"/>
    <w:rsid w:val="00C07299"/>
    <w:rsid w:val="00C072CA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60"/>
    <w:rsid w:val="00C21697"/>
    <w:rsid w:val="00C21AD8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3D45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0A6"/>
    <w:rsid w:val="00C3139A"/>
    <w:rsid w:val="00C3158E"/>
    <w:rsid w:val="00C3163C"/>
    <w:rsid w:val="00C3163E"/>
    <w:rsid w:val="00C31B12"/>
    <w:rsid w:val="00C31BD4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6A1A"/>
    <w:rsid w:val="00C36E6D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FC2"/>
    <w:rsid w:val="00C441C8"/>
    <w:rsid w:val="00C4450F"/>
    <w:rsid w:val="00C44540"/>
    <w:rsid w:val="00C448FD"/>
    <w:rsid w:val="00C44B93"/>
    <w:rsid w:val="00C44DCA"/>
    <w:rsid w:val="00C44F37"/>
    <w:rsid w:val="00C45357"/>
    <w:rsid w:val="00C45AC9"/>
    <w:rsid w:val="00C45BFC"/>
    <w:rsid w:val="00C45FE2"/>
    <w:rsid w:val="00C4612D"/>
    <w:rsid w:val="00C46233"/>
    <w:rsid w:val="00C46765"/>
    <w:rsid w:val="00C46CF3"/>
    <w:rsid w:val="00C46FA4"/>
    <w:rsid w:val="00C472CE"/>
    <w:rsid w:val="00C47472"/>
    <w:rsid w:val="00C475DB"/>
    <w:rsid w:val="00C4764B"/>
    <w:rsid w:val="00C477E1"/>
    <w:rsid w:val="00C47D2D"/>
    <w:rsid w:val="00C50625"/>
    <w:rsid w:val="00C50714"/>
    <w:rsid w:val="00C507E7"/>
    <w:rsid w:val="00C50860"/>
    <w:rsid w:val="00C50AD9"/>
    <w:rsid w:val="00C50AEF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371E"/>
    <w:rsid w:val="00C539BB"/>
    <w:rsid w:val="00C53E5F"/>
    <w:rsid w:val="00C54145"/>
    <w:rsid w:val="00C54C68"/>
    <w:rsid w:val="00C54F42"/>
    <w:rsid w:val="00C5527E"/>
    <w:rsid w:val="00C55585"/>
    <w:rsid w:val="00C558A8"/>
    <w:rsid w:val="00C55B7A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D1"/>
    <w:rsid w:val="00C60BB7"/>
    <w:rsid w:val="00C61233"/>
    <w:rsid w:val="00C612B9"/>
    <w:rsid w:val="00C6152B"/>
    <w:rsid w:val="00C61608"/>
    <w:rsid w:val="00C620EC"/>
    <w:rsid w:val="00C6258E"/>
    <w:rsid w:val="00C62CBC"/>
    <w:rsid w:val="00C62EFB"/>
    <w:rsid w:val="00C63443"/>
    <w:rsid w:val="00C63BED"/>
    <w:rsid w:val="00C640DD"/>
    <w:rsid w:val="00C645F6"/>
    <w:rsid w:val="00C64B41"/>
    <w:rsid w:val="00C64CA8"/>
    <w:rsid w:val="00C64CDB"/>
    <w:rsid w:val="00C653F5"/>
    <w:rsid w:val="00C6575B"/>
    <w:rsid w:val="00C659B2"/>
    <w:rsid w:val="00C666F8"/>
    <w:rsid w:val="00C67106"/>
    <w:rsid w:val="00C6711D"/>
    <w:rsid w:val="00C674AA"/>
    <w:rsid w:val="00C6762A"/>
    <w:rsid w:val="00C67BFB"/>
    <w:rsid w:val="00C705E7"/>
    <w:rsid w:val="00C70BF9"/>
    <w:rsid w:val="00C70D4B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2FC9"/>
    <w:rsid w:val="00C7306A"/>
    <w:rsid w:val="00C73260"/>
    <w:rsid w:val="00C739AE"/>
    <w:rsid w:val="00C73CE7"/>
    <w:rsid w:val="00C741A8"/>
    <w:rsid w:val="00C743B6"/>
    <w:rsid w:val="00C7466F"/>
    <w:rsid w:val="00C75226"/>
    <w:rsid w:val="00C75E8C"/>
    <w:rsid w:val="00C75F44"/>
    <w:rsid w:val="00C760F3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27C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C7F"/>
    <w:rsid w:val="00C86C9B"/>
    <w:rsid w:val="00C86D70"/>
    <w:rsid w:val="00C873A4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CFF"/>
    <w:rsid w:val="00C91D49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62E"/>
    <w:rsid w:val="00C958CA"/>
    <w:rsid w:val="00C95A1B"/>
    <w:rsid w:val="00C95A40"/>
    <w:rsid w:val="00C95BAD"/>
    <w:rsid w:val="00C963BC"/>
    <w:rsid w:val="00C96477"/>
    <w:rsid w:val="00C96478"/>
    <w:rsid w:val="00C964A4"/>
    <w:rsid w:val="00C965EB"/>
    <w:rsid w:val="00C967E0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1576"/>
    <w:rsid w:val="00CA1648"/>
    <w:rsid w:val="00CA1697"/>
    <w:rsid w:val="00CA18C9"/>
    <w:rsid w:val="00CA1CA2"/>
    <w:rsid w:val="00CA1D8E"/>
    <w:rsid w:val="00CA229E"/>
    <w:rsid w:val="00CA27B7"/>
    <w:rsid w:val="00CA2868"/>
    <w:rsid w:val="00CA2D6F"/>
    <w:rsid w:val="00CA2DC9"/>
    <w:rsid w:val="00CA2F79"/>
    <w:rsid w:val="00CA34C6"/>
    <w:rsid w:val="00CA361F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A96"/>
    <w:rsid w:val="00CA7101"/>
    <w:rsid w:val="00CA7884"/>
    <w:rsid w:val="00CA78D9"/>
    <w:rsid w:val="00CA7A67"/>
    <w:rsid w:val="00CA7C0C"/>
    <w:rsid w:val="00CA7CCC"/>
    <w:rsid w:val="00CB0425"/>
    <w:rsid w:val="00CB0E89"/>
    <w:rsid w:val="00CB10B0"/>
    <w:rsid w:val="00CB16E8"/>
    <w:rsid w:val="00CB2778"/>
    <w:rsid w:val="00CB2977"/>
    <w:rsid w:val="00CB2A03"/>
    <w:rsid w:val="00CB2AA9"/>
    <w:rsid w:val="00CB2ABD"/>
    <w:rsid w:val="00CB2B79"/>
    <w:rsid w:val="00CB3023"/>
    <w:rsid w:val="00CB3035"/>
    <w:rsid w:val="00CB3081"/>
    <w:rsid w:val="00CB31BD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5F6B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934"/>
    <w:rsid w:val="00CC1CBB"/>
    <w:rsid w:val="00CC1DC7"/>
    <w:rsid w:val="00CC25E6"/>
    <w:rsid w:val="00CC28D4"/>
    <w:rsid w:val="00CC2D56"/>
    <w:rsid w:val="00CC2E64"/>
    <w:rsid w:val="00CC3019"/>
    <w:rsid w:val="00CC3150"/>
    <w:rsid w:val="00CC331E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6ED8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8A4"/>
    <w:rsid w:val="00CD3AA6"/>
    <w:rsid w:val="00CD3B4F"/>
    <w:rsid w:val="00CD3B8B"/>
    <w:rsid w:val="00CD4030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6DD"/>
    <w:rsid w:val="00CD5C54"/>
    <w:rsid w:val="00CD6540"/>
    <w:rsid w:val="00CD6652"/>
    <w:rsid w:val="00CD676B"/>
    <w:rsid w:val="00CD67BB"/>
    <w:rsid w:val="00CD6A98"/>
    <w:rsid w:val="00CD6AB6"/>
    <w:rsid w:val="00CD7021"/>
    <w:rsid w:val="00CD7053"/>
    <w:rsid w:val="00CD71F5"/>
    <w:rsid w:val="00CD7303"/>
    <w:rsid w:val="00CD7A78"/>
    <w:rsid w:val="00CE045A"/>
    <w:rsid w:val="00CE0B0B"/>
    <w:rsid w:val="00CE0B4E"/>
    <w:rsid w:val="00CE0DC4"/>
    <w:rsid w:val="00CE1123"/>
    <w:rsid w:val="00CE1803"/>
    <w:rsid w:val="00CE1AA8"/>
    <w:rsid w:val="00CE1AE1"/>
    <w:rsid w:val="00CE246E"/>
    <w:rsid w:val="00CE2486"/>
    <w:rsid w:val="00CE2581"/>
    <w:rsid w:val="00CE2665"/>
    <w:rsid w:val="00CE26B3"/>
    <w:rsid w:val="00CE2B1B"/>
    <w:rsid w:val="00CE311D"/>
    <w:rsid w:val="00CE3375"/>
    <w:rsid w:val="00CE37F9"/>
    <w:rsid w:val="00CE3A7B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E7F"/>
    <w:rsid w:val="00CF3FF6"/>
    <w:rsid w:val="00CF4AE0"/>
    <w:rsid w:val="00CF4B24"/>
    <w:rsid w:val="00CF4D82"/>
    <w:rsid w:val="00CF4E99"/>
    <w:rsid w:val="00CF571B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21B"/>
    <w:rsid w:val="00CF73C8"/>
    <w:rsid w:val="00CF7679"/>
    <w:rsid w:val="00CF7B35"/>
    <w:rsid w:val="00CF7D83"/>
    <w:rsid w:val="00CF7F68"/>
    <w:rsid w:val="00D006C2"/>
    <w:rsid w:val="00D00B9F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554"/>
    <w:rsid w:val="00D049A4"/>
    <w:rsid w:val="00D04BE5"/>
    <w:rsid w:val="00D04E57"/>
    <w:rsid w:val="00D0513A"/>
    <w:rsid w:val="00D055AA"/>
    <w:rsid w:val="00D055C2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CE9"/>
    <w:rsid w:val="00D1413C"/>
    <w:rsid w:val="00D1419B"/>
    <w:rsid w:val="00D147F3"/>
    <w:rsid w:val="00D14C32"/>
    <w:rsid w:val="00D14DDA"/>
    <w:rsid w:val="00D14EF1"/>
    <w:rsid w:val="00D1566F"/>
    <w:rsid w:val="00D159F6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3FF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423"/>
    <w:rsid w:val="00D30787"/>
    <w:rsid w:val="00D30ED5"/>
    <w:rsid w:val="00D30EDE"/>
    <w:rsid w:val="00D30F4A"/>
    <w:rsid w:val="00D31035"/>
    <w:rsid w:val="00D3178A"/>
    <w:rsid w:val="00D31C7E"/>
    <w:rsid w:val="00D31E48"/>
    <w:rsid w:val="00D31F96"/>
    <w:rsid w:val="00D3231B"/>
    <w:rsid w:val="00D32740"/>
    <w:rsid w:val="00D32916"/>
    <w:rsid w:val="00D32E0F"/>
    <w:rsid w:val="00D33644"/>
    <w:rsid w:val="00D33DC8"/>
    <w:rsid w:val="00D33E1B"/>
    <w:rsid w:val="00D341C8"/>
    <w:rsid w:val="00D34296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5C17"/>
    <w:rsid w:val="00D3636B"/>
    <w:rsid w:val="00D363D4"/>
    <w:rsid w:val="00D36857"/>
    <w:rsid w:val="00D36EBB"/>
    <w:rsid w:val="00D36F19"/>
    <w:rsid w:val="00D376D0"/>
    <w:rsid w:val="00D37804"/>
    <w:rsid w:val="00D40437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2853"/>
    <w:rsid w:val="00D435B2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131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118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FFA"/>
    <w:rsid w:val="00D57F1C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49F0"/>
    <w:rsid w:val="00D650BD"/>
    <w:rsid w:val="00D65C05"/>
    <w:rsid w:val="00D65D8E"/>
    <w:rsid w:val="00D66291"/>
    <w:rsid w:val="00D662CF"/>
    <w:rsid w:val="00D6636A"/>
    <w:rsid w:val="00D6668F"/>
    <w:rsid w:val="00D667E9"/>
    <w:rsid w:val="00D66814"/>
    <w:rsid w:val="00D66A10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4C79"/>
    <w:rsid w:val="00D75083"/>
    <w:rsid w:val="00D75359"/>
    <w:rsid w:val="00D7574E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3EC6"/>
    <w:rsid w:val="00D848F0"/>
    <w:rsid w:val="00D84CD6"/>
    <w:rsid w:val="00D84DDE"/>
    <w:rsid w:val="00D852D3"/>
    <w:rsid w:val="00D85BB5"/>
    <w:rsid w:val="00D85D34"/>
    <w:rsid w:val="00D8669D"/>
    <w:rsid w:val="00D866AA"/>
    <w:rsid w:val="00D86D97"/>
    <w:rsid w:val="00D86DFB"/>
    <w:rsid w:val="00D87173"/>
    <w:rsid w:val="00D8751B"/>
    <w:rsid w:val="00D87AEA"/>
    <w:rsid w:val="00D87EC8"/>
    <w:rsid w:val="00D87EE5"/>
    <w:rsid w:val="00D87F81"/>
    <w:rsid w:val="00D87FD0"/>
    <w:rsid w:val="00D90514"/>
    <w:rsid w:val="00D905C6"/>
    <w:rsid w:val="00D907BF"/>
    <w:rsid w:val="00D90E5B"/>
    <w:rsid w:val="00D91035"/>
    <w:rsid w:val="00D911BD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C1B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6E6"/>
    <w:rsid w:val="00DA3795"/>
    <w:rsid w:val="00DA38D4"/>
    <w:rsid w:val="00DA3D9B"/>
    <w:rsid w:val="00DA3EA8"/>
    <w:rsid w:val="00DA464A"/>
    <w:rsid w:val="00DA472A"/>
    <w:rsid w:val="00DA493F"/>
    <w:rsid w:val="00DA4C40"/>
    <w:rsid w:val="00DA4D7A"/>
    <w:rsid w:val="00DA502C"/>
    <w:rsid w:val="00DA57F7"/>
    <w:rsid w:val="00DA594B"/>
    <w:rsid w:val="00DA5AA0"/>
    <w:rsid w:val="00DA5BD1"/>
    <w:rsid w:val="00DA5C1B"/>
    <w:rsid w:val="00DA6734"/>
    <w:rsid w:val="00DA6909"/>
    <w:rsid w:val="00DA6A0C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33C"/>
    <w:rsid w:val="00DB2367"/>
    <w:rsid w:val="00DB252A"/>
    <w:rsid w:val="00DB266B"/>
    <w:rsid w:val="00DB2735"/>
    <w:rsid w:val="00DB2CE6"/>
    <w:rsid w:val="00DB30E5"/>
    <w:rsid w:val="00DB35D4"/>
    <w:rsid w:val="00DB377E"/>
    <w:rsid w:val="00DB4128"/>
    <w:rsid w:val="00DB4891"/>
    <w:rsid w:val="00DB4C16"/>
    <w:rsid w:val="00DB4E69"/>
    <w:rsid w:val="00DB5E3B"/>
    <w:rsid w:val="00DB653F"/>
    <w:rsid w:val="00DB6759"/>
    <w:rsid w:val="00DB6802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AD2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D1182"/>
    <w:rsid w:val="00DD12FF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3B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F53"/>
    <w:rsid w:val="00DE0112"/>
    <w:rsid w:val="00DE0170"/>
    <w:rsid w:val="00DE0E31"/>
    <w:rsid w:val="00DE1128"/>
    <w:rsid w:val="00DE13A5"/>
    <w:rsid w:val="00DE1561"/>
    <w:rsid w:val="00DE189D"/>
    <w:rsid w:val="00DE18DE"/>
    <w:rsid w:val="00DE190C"/>
    <w:rsid w:val="00DE1980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513F"/>
    <w:rsid w:val="00DE5228"/>
    <w:rsid w:val="00DE530F"/>
    <w:rsid w:val="00DE5327"/>
    <w:rsid w:val="00DE5438"/>
    <w:rsid w:val="00DE54B3"/>
    <w:rsid w:val="00DE598E"/>
    <w:rsid w:val="00DE5ABF"/>
    <w:rsid w:val="00DE66D0"/>
    <w:rsid w:val="00DE6918"/>
    <w:rsid w:val="00DE6B37"/>
    <w:rsid w:val="00DE7462"/>
    <w:rsid w:val="00DE7B0E"/>
    <w:rsid w:val="00DE7DB0"/>
    <w:rsid w:val="00DE7DC8"/>
    <w:rsid w:val="00DE7E67"/>
    <w:rsid w:val="00DE7FB7"/>
    <w:rsid w:val="00DF0B20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EC4"/>
    <w:rsid w:val="00DF5121"/>
    <w:rsid w:val="00DF5267"/>
    <w:rsid w:val="00DF556E"/>
    <w:rsid w:val="00DF558B"/>
    <w:rsid w:val="00DF5841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4706"/>
    <w:rsid w:val="00E04757"/>
    <w:rsid w:val="00E04FBC"/>
    <w:rsid w:val="00E05027"/>
    <w:rsid w:val="00E053B6"/>
    <w:rsid w:val="00E0569C"/>
    <w:rsid w:val="00E05F89"/>
    <w:rsid w:val="00E061DB"/>
    <w:rsid w:val="00E063C5"/>
    <w:rsid w:val="00E063DA"/>
    <w:rsid w:val="00E06827"/>
    <w:rsid w:val="00E06856"/>
    <w:rsid w:val="00E06AD7"/>
    <w:rsid w:val="00E074E4"/>
    <w:rsid w:val="00E101E2"/>
    <w:rsid w:val="00E10897"/>
    <w:rsid w:val="00E108EC"/>
    <w:rsid w:val="00E10BCE"/>
    <w:rsid w:val="00E10DF2"/>
    <w:rsid w:val="00E10FE6"/>
    <w:rsid w:val="00E11AAD"/>
    <w:rsid w:val="00E11D26"/>
    <w:rsid w:val="00E1217F"/>
    <w:rsid w:val="00E1246E"/>
    <w:rsid w:val="00E12853"/>
    <w:rsid w:val="00E12CF5"/>
    <w:rsid w:val="00E130BF"/>
    <w:rsid w:val="00E135CB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669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C4"/>
    <w:rsid w:val="00E37CA8"/>
    <w:rsid w:val="00E406CC"/>
    <w:rsid w:val="00E40846"/>
    <w:rsid w:val="00E41417"/>
    <w:rsid w:val="00E41B51"/>
    <w:rsid w:val="00E41BA0"/>
    <w:rsid w:val="00E41D42"/>
    <w:rsid w:val="00E42537"/>
    <w:rsid w:val="00E42570"/>
    <w:rsid w:val="00E426A3"/>
    <w:rsid w:val="00E429D1"/>
    <w:rsid w:val="00E4307C"/>
    <w:rsid w:val="00E43233"/>
    <w:rsid w:val="00E43641"/>
    <w:rsid w:val="00E43B29"/>
    <w:rsid w:val="00E43D13"/>
    <w:rsid w:val="00E43D6A"/>
    <w:rsid w:val="00E4425D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5B"/>
    <w:rsid w:val="00E45BD2"/>
    <w:rsid w:val="00E45C5D"/>
    <w:rsid w:val="00E45E1E"/>
    <w:rsid w:val="00E467D8"/>
    <w:rsid w:val="00E46B8C"/>
    <w:rsid w:val="00E46CA4"/>
    <w:rsid w:val="00E47286"/>
    <w:rsid w:val="00E47497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78"/>
    <w:rsid w:val="00E52AB1"/>
    <w:rsid w:val="00E53361"/>
    <w:rsid w:val="00E533F7"/>
    <w:rsid w:val="00E53EDD"/>
    <w:rsid w:val="00E53F2E"/>
    <w:rsid w:val="00E53F8F"/>
    <w:rsid w:val="00E54314"/>
    <w:rsid w:val="00E5461C"/>
    <w:rsid w:val="00E557A4"/>
    <w:rsid w:val="00E559EB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7F"/>
    <w:rsid w:val="00E579CD"/>
    <w:rsid w:val="00E57C20"/>
    <w:rsid w:val="00E57CDE"/>
    <w:rsid w:val="00E60206"/>
    <w:rsid w:val="00E603AD"/>
    <w:rsid w:val="00E60430"/>
    <w:rsid w:val="00E607E4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806"/>
    <w:rsid w:val="00E62C08"/>
    <w:rsid w:val="00E62E61"/>
    <w:rsid w:val="00E63279"/>
    <w:rsid w:val="00E632F6"/>
    <w:rsid w:val="00E63471"/>
    <w:rsid w:val="00E640A3"/>
    <w:rsid w:val="00E642C8"/>
    <w:rsid w:val="00E6432E"/>
    <w:rsid w:val="00E64591"/>
    <w:rsid w:val="00E6495B"/>
    <w:rsid w:val="00E64A7D"/>
    <w:rsid w:val="00E64A9D"/>
    <w:rsid w:val="00E64BDC"/>
    <w:rsid w:val="00E64D6C"/>
    <w:rsid w:val="00E651B9"/>
    <w:rsid w:val="00E6560E"/>
    <w:rsid w:val="00E65AC3"/>
    <w:rsid w:val="00E65D1D"/>
    <w:rsid w:val="00E65E06"/>
    <w:rsid w:val="00E661E6"/>
    <w:rsid w:val="00E66361"/>
    <w:rsid w:val="00E668EE"/>
    <w:rsid w:val="00E67130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4B7"/>
    <w:rsid w:val="00E72643"/>
    <w:rsid w:val="00E7279E"/>
    <w:rsid w:val="00E7299E"/>
    <w:rsid w:val="00E72F35"/>
    <w:rsid w:val="00E72FAD"/>
    <w:rsid w:val="00E7342F"/>
    <w:rsid w:val="00E73475"/>
    <w:rsid w:val="00E73829"/>
    <w:rsid w:val="00E7394E"/>
    <w:rsid w:val="00E73E79"/>
    <w:rsid w:val="00E73ED0"/>
    <w:rsid w:val="00E753F1"/>
    <w:rsid w:val="00E7559D"/>
    <w:rsid w:val="00E75A17"/>
    <w:rsid w:val="00E75A5E"/>
    <w:rsid w:val="00E76071"/>
    <w:rsid w:val="00E760E8"/>
    <w:rsid w:val="00E76164"/>
    <w:rsid w:val="00E7643C"/>
    <w:rsid w:val="00E76A82"/>
    <w:rsid w:val="00E76AAC"/>
    <w:rsid w:val="00E77A7E"/>
    <w:rsid w:val="00E807B2"/>
    <w:rsid w:val="00E807D0"/>
    <w:rsid w:val="00E810B2"/>
    <w:rsid w:val="00E81215"/>
    <w:rsid w:val="00E81275"/>
    <w:rsid w:val="00E81525"/>
    <w:rsid w:val="00E816DF"/>
    <w:rsid w:val="00E81D48"/>
    <w:rsid w:val="00E82B25"/>
    <w:rsid w:val="00E82DBF"/>
    <w:rsid w:val="00E83615"/>
    <w:rsid w:val="00E83832"/>
    <w:rsid w:val="00E83B9B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A5D"/>
    <w:rsid w:val="00E87B7A"/>
    <w:rsid w:val="00E902F5"/>
    <w:rsid w:val="00E9043B"/>
    <w:rsid w:val="00E90575"/>
    <w:rsid w:val="00E90868"/>
    <w:rsid w:val="00E90AEF"/>
    <w:rsid w:val="00E917A6"/>
    <w:rsid w:val="00E91B89"/>
    <w:rsid w:val="00E91E0E"/>
    <w:rsid w:val="00E91E54"/>
    <w:rsid w:val="00E92171"/>
    <w:rsid w:val="00E92A31"/>
    <w:rsid w:val="00E92D33"/>
    <w:rsid w:val="00E93108"/>
    <w:rsid w:val="00E93203"/>
    <w:rsid w:val="00E93311"/>
    <w:rsid w:val="00E9369F"/>
    <w:rsid w:val="00E936F3"/>
    <w:rsid w:val="00E93F3B"/>
    <w:rsid w:val="00E94279"/>
    <w:rsid w:val="00E9439E"/>
    <w:rsid w:val="00E94471"/>
    <w:rsid w:val="00E94607"/>
    <w:rsid w:val="00E94C1A"/>
    <w:rsid w:val="00E94CE1"/>
    <w:rsid w:val="00E95915"/>
    <w:rsid w:val="00E95B96"/>
    <w:rsid w:val="00E964FB"/>
    <w:rsid w:val="00E965F7"/>
    <w:rsid w:val="00E9666C"/>
    <w:rsid w:val="00E966C2"/>
    <w:rsid w:val="00E96A36"/>
    <w:rsid w:val="00E96A6D"/>
    <w:rsid w:val="00E96AEF"/>
    <w:rsid w:val="00E97199"/>
    <w:rsid w:val="00E9733B"/>
    <w:rsid w:val="00E9754E"/>
    <w:rsid w:val="00E9764B"/>
    <w:rsid w:val="00E97A32"/>
    <w:rsid w:val="00E97D33"/>
    <w:rsid w:val="00E97F80"/>
    <w:rsid w:val="00EA04E1"/>
    <w:rsid w:val="00EA08D1"/>
    <w:rsid w:val="00EA09DB"/>
    <w:rsid w:val="00EA0DBB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63C5"/>
    <w:rsid w:val="00EA7037"/>
    <w:rsid w:val="00EA70B7"/>
    <w:rsid w:val="00EA761C"/>
    <w:rsid w:val="00EA7950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CA7"/>
    <w:rsid w:val="00EB3E4B"/>
    <w:rsid w:val="00EB3E80"/>
    <w:rsid w:val="00EB45CE"/>
    <w:rsid w:val="00EB5B84"/>
    <w:rsid w:val="00EB5C0E"/>
    <w:rsid w:val="00EB5FE7"/>
    <w:rsid w:val="00EB61DE"/>
    <w:rsid w:val="00EB653E"/>
    <w:rsid w:val="00EB661B"/>
    <w:rsid w:val="00EB662D"/>
    <w:rsid w:val="00EB6A1A"/>
    <w:rsid w:val="00EB6D0E"/>
    <w:rsid w:val="00EB6DF4"/>
    <w:rsid w:val="00EB6E55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8F3"/>
    <w:rsid w:val="00EC5B0A"/>
    <w:rsid w:val="00EC5B22"/>
    <w:rsid w:val="00EC60D1"/>
    <w:rsid w:val="00EC6366"/>
    <w:rsid w:val="00EC63B7"/>
    <w:rsid w:val="00EC64ED"/>
    <w:rsid w:val="00EC6B11"/>
    <w:rsid w:val="00EC7331"/>
    <w:rsid w:val="00EC73F1"/>
    <w:rsid w:val="00EC774D"/>
    <w:rsid w:val="00ED0147"/>
    <w:rsid w:val="00ED014E"/>
    <w:rsid w:val="00ED044B"/>
    <w:rsid w:val="00ED063C"/>
    <w:rsid w:val="00ED0678"/>
    <w:rsid w:val="00ED0CA4"/>
    <w:rsid w:val="00ED0D1A"/>
    <w:rsid w:val="00ED11B9"/>
    <w:rsid w:val="00ED1322"/>
    <w:rsid w:val="00ED29D4"/>
    <w:rsid w:val="00ED2ED2"/>
    <w:rsid w:val="00ED34D5"/>
    <w:rsid w:val="00ED373C"/>
    <w:rsid w:val="00ED37BC"/>
    <w:rsid w:val="00ED3834"/>
    <w:rsid w:val="00ED38D2"/>
    <w:rsid w:val="00ED5DB7"/>
    <w:rsid w:val="00ED6560"/>
    <w:rsid w:val="00ED6588"/>
    <w:rsid w:val="00ED6689"/>
    <w:rsid w:val="00ED6AC9"/>
    <w:rsid w:val="00ED6B7A"/>
    <w:rsid w:val="00ED6D84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2A5F"/>
    <w:rsid w:val="00EE376E"/>
    <w:rsid w:val="00EE3C45"/>
    <w:rsid w:val="00EE3D40"/>
    <w:rsid w:val="00EE3E3B"/>
    <w:rsid w:val="00EE40C0"/>
    <w:rsid w:val="00EE4289"/>
    <w:rsid w:val="00EE46A7"/>
    <w:rsid w:val="00EE4AB4"/>
    <w:rsid w:val="00EE4FC4"/>
    <w:rsid w:val="00EE5302"/>
    <w:rsid w:val="00EE5A18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C"/>
    <w:rsid w:val="00EF23CE"/>
    <w:rsid w:val="00EF24EB"/>
    <w:rsid w:val="00EF294D"/>
    <w:rsid w:val="00EF2EBE"/>
    <w:rsid w:val="00EF3135"/>
    <w:rsid w:val="00EF3691"/>
    <w:rsid w:val="00EF393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53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9A9"/>
    <w:rsid w:val="00F07B41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C4"/>
    <w:rsid w:val="00F138C1"/>
    <w:rsid w:val="00F13E71"/>
    <w:rsid w:val="00F141A0"/>
    <w:rsid w:val="00F14657"/>
    <w:rsid w:val="00F14A28"/>
    <w:rsid w:val="00F14B80"/>
    <w:rsid w:val="00F14C01"/>
    <w:rsid w:val="00F14EC5"/>
    <w:rsid w:val="00F15671"/>
    <w:rsid w:val="00F15710"/>
    <w:rsid w:val="00F157FE"/>
    <w:rsid w:val="00F16393"/>
    <w:rsid w:val="00F1670C"/>
    <w:rsid w:val="00F16E72"/>
    <w:rsid w:val="00F16EA9"/>
    <w:rsid w:val="00F171BD"/>
    <w:rsid w:val="00F176B6"/>
    <w:rsid w:val="00F17890"/>
    <w:rsid w:val="00F178A9"/>
    <w:rsid w:val="00F17AC6"/>
    <w:rsid w:val="00F17B38"/>
    <w:rsid w:val="00F17BB2"/>
    <w:rsid w:val="00F17F5B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30D"/>
    <w:rsid w:val="00F23763"/>
    <w:rsid w:val="00F23812"/>
    <w:rsid w:val="00F23CB3"/>
    <w:rsid w:val="00F23E96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6C"/>
    <w:rsid w:val="00F279D0"/>
    <w:rsid w:val="00F27B6C"/>
    <w:rsid w:val="00F27E98"/>
    <w:rsid w:val="00F301D9"/>
    <w:rsid w:val="00F30427"/>
    <w:rsid w:val="00F307EB"/>
    <w:rsid w:val="00F308C9"/>
    <w:rsid w:val="00F30C30"/>
    <w:rsid w:val="00F30D74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AE4"/>
    <w:rsid w:val="00F36C36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B7C"/>
    <w:rsid w:val="00F45E7B"/>
    <w:rsid w:val="00F4625C"/>
    <w:rsid w:val="00F46B86"/>
    <w:rsid w:val="00F46E31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4FA"/>
    <w:rsid w:val="00F52F65"/>
    <w:rsid w:val="00F5329E"/>
    <w:rsid w:val="00F535E3"/>
    <w:rsid w:val="00F53B40"/>
    <w:rsid w:val="00F53B78"/>
    <w:rsid w:val="00F53DDF"/>
    <w:rsid w:val="00F54778"/>
    <w:rsid w:val="00F54C20"/>
    <w:rsid w:val="00F54DF5"/>
    <w:rsid w:val="00F54EEB"/>
    <w:rsid w:val="00F55059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633"/>
    <w:rsid w:val="00F5673E"/>
    <w:rsid w:val="00F57193"/>
    <w:rsid w:val="00F573C6"/>
    <w:rsid w:val="00F57406"/>
    <w:rsid w:val="00F60248"/>
    <w:rsid w:val="00F60253"/>
    <w:rsid w:val="00F607D6"/>
    <w:rsid w:val="00F60AD4"/>
    <w:rsid w:val="00F60B26"/>
    <w:rsid w:val="00F60D61"/>
    <w:rsid w:val="00F60D8B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416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6743"/>
    <w:rsid w:val="00F66A83"/>
    <w:rsid w:val="00F6700A"/>
    <w:rsid w:val="00F671A0"/>
    <w:rsid w:val="00F6734B"/>
    <w:rsid w:val="00F673F8"/>
    <w:rsid w:val="00F67477"/>
    <w:rsid w:val="00F67FDE"/>
    <w:rsid w:val="00F70496"/>
    <w:rsid w:val="00F709A3"/>
    <w:rsid w:val="00F70D5D"/>
    <w:rsid w:val="00F7101D"/>
    <w:rsid w:val="00F71395"/>
    <w:rsid w:val="00F71447"/>
    <w:rsid w:val="00F71853"/>
    <w:rsid w:val="00F71D3F"/>
    <w:rsid w:val="00F722E3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932"/>
    <w:rsid w:val="00F76C6B"/>
    <w:rsid w:val="00F76D21"/>
    <w:rsid w:val="00F773E4"/>
    <w:rsid w:val="00F77518"/>
    <w:rsid w:val="00F7758B"/>
    <w:rsid w:val="00F77F95"/>
    <w:rsid w:val="00F801B4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A66"/>
    <w:rsid w:val="00F91BE6"/>
    <w:rsid w:val="00F91DDF"/>
    <w:rsid w:val="00F92435"/>
    <w:rsid w:val="00F92ACE"/>
    <w:rsid w:val="00F931DD"/>
    <w:rsid w:val="00F93397"/>
    <w:rsid w:val="00F9422B"/>
    <w:rsid w:val="00F94BB7"/>
    <w:rsid w:val="00F94CDD"/>
    <w:rsid w:val="00F94EAF"/>
    <w:rsid w:val="00F94F66"/>
    <w:rsid w:val="00F9508F"/>
    <w:rsid w:val="00F952BD"/>
    <w:rsid w:val="00F953EA"/>
    <w:rsid w:val="00F95557"/>
    <w:rsid w:val="00F955EB"/>
    <w:rsid w:val="00F95862"/>
    <w:rsid w:val="00F95BC9"/>
    <w:rsid w:val="00F9600B"/>
    <w:rsid w:val="00F96BE3"/>
    <w:rsid w:val="00F96F2B"/>
    <w:rsid w:val="00F97019"/>
    <w:rsid w:val="00F973E7"/>
    <w:rsid w:val="00F97666"/>
    <w:rsid w:val="00F97D0C"/>
    <w:rsid w:val="00FA01C4"/>
    <w:rsid w:val="00FA0346"/>
    <w:rsid w:val="00FA0AE2"/>
    <w:rsid w:val="00FA0E12"/>
    <w:rsid w:val="00FA0F19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18E"/>
    <w:rsid w:val="00FA63F3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734"/>
    <w:rsid w:val="00FB2B2E"/>
    <w:rsid w:val="00FB2C93"/>
    <w:rsid w:val="00FB2E24"/>
    <w:rsid w:val="00FB3743"/>
    <w:rsid w:val="00FB382B"/>
    <w:rsid w:val="00FB3924"/>
    <w:rsid w:val="00FB3ABF"/>
    <w:rsid w:val="00FB3E37"/>
    <w:rsid w:val="00FB3FB4"/>
    <w:rsid w:val="00FB420F"/>
    <w:rsid w:val="00FB46AD"/>
    <w:rsid w:val="00FB4AA0"/>
    <w:rsid w:val="00FB4B95"/>
    <w:rsid w:val="00FB54B9"/>
    <w:rsid w:val="00FB5525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97D"/>
    <w:rsid w:val="00FC4C0E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6F1E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B40"/>
    <w:rsid w:val="00FD2C63"/>
    <w:rsid w:val="00FD314C"/>
    <w:rsid w:val="00FD3268"/>
    <w:rsid w:val="00FD360B"/>
    <w:rsid w:val="00FD3740"/>
    <w:rsid w:val="00FD390E"/>
    <w:rsid w:val="00FD3D3D"/>
    <w:rsid w:val="00FD4107"/>
    <w:rsid w:val="00FD45B5"/>
    <w:rsid w:val="00FD4840"/>
    <w:rsid w:val="00FD4896"/>
    <w:rsid w:val="00FD4AD3"/>
    <w:rsid w:val="00FD4EAF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48B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974"/>
    <w:rsid w:val="00FE3CA7"/>
    <w:rsid w:val="00FE41ED"/>
    <w:rsid w:val="00FE4350"/>
    <w:rsid w:val="00FE45C7"/>
    <w:rsid w:val="00FE461A"/>
    <w:rsid w:val="00FE4802"/>
    <w:rsid w:val="00FE4851"/>
    <w:rsid w:val="00FE531C"/>
    <w:rsid w:val="00FE5519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F6"/>
    <w:rsid w:val="00FF03C1"/>
    <w:rsid w:val="00FF05FA"/>
    <w:rsid w:val="00FF074F"/>
    <w:rsid w:val="00FF081F"/>
    <w:rsid w:val="00FF0D11"/>
    <w:rsid w:val="00FF0D50"/>
    <w:rsid w:val="00FF0F39"/>
    <w:rsid w:val="00FF0F6A"/>
    <w:rsid w:val="00FF109B"/>
    <w:rsid w:val="00FF142D"/>
    <w:rsid w:val="00FF14A9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C4DA3"/>
  <w15:chartTrackingRefBased/>
  <w15:docId w15:val="{8B6C7C62-6596-A343-9782-4C3C7949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02"/>
    <w:pPr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318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页眉 字符"/>
    <w:basedOn w:val="a0"/>
    <w:link w:val="a4"/>
    <w:uiPriority w:val="99"/>
    <w:rsid w:val="009B7C43"/>
  </w:style>
  <w:style w:type="paragraph" w:styleId="a6">
    <w:name w:val="footer"/>
    <w:basedOn w:val="a"/>
    <w:link w:val="a7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页脚 字符"/>
    <w:basedOn w:val="a0"/>
    <w:link w:val="a6"/>
    <w:uiPriority w:val="99"/>
    <w:rsid w:val="009B7C43"/>
  </w:style>
  <w:style w:type="character" w:styleId="a8">
    <w:name w:val="annotation reference"/>
    <w:basedOn w:val="a0"/>
    <w:uiPriority w:val="99"/>
    <w:semiHidden/>
    <w:unhideWhenUsed/>
    <w:rsid w:val="00C620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C620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0E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620E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D83B37"/>
    <w:rPr>
      <w:i/>
      <w:iCs/>
    </w:rPr>
  </w:style>
  <w:style w:type="paragraph" w:styleId="af0">
    <w:name w:val="Normal (Web)"/>
    <w:basedOn w:val="a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af1">
    <w:name w:val="Table Grid"/>
    <w:basedOn w:val="a1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63187E"/>
    <w:rPr>
      <w:rFonts w:ascii="宋体" w:eastAsia="宋体" w:hAnsi="宋体" w:cs="宋体"/>
      <w:b/>
      <w:bCs/>
      <w:sz w:val="27"/>
      <w:szCs w:val="27"/>
    </w:rPr>
  </w:style>
  <w:style w:type="character" w:styleId="af2">
    <w:name w:val="Strong"/>
    <w:basedOn w:val="a0"/>
    <w:uiPriority w:val="22"/>
    <w:qFormat/>
    <w:rsid w:val="00631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LOLO/&#25945;&#20250;&#32593;&#32476;&#26381;&#20365;/&#25945;&#26371;&#23815;&#25308;&#23398;/&#25945;&#20250;&#23815;&#25308;&#23398;%20&#19979;/&#31532;2&#35838;%20&#26032;&#32422;&#20013;&#30340;&#25964;&#25308;&#19977;/&#31532;2&#35838;%20&#25945;&#20250;&#23815;&#25308;&#23398;&#20108;%20&#23398;&#21592;&#29256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3E7C-6E96-4547-A7B5-0BE45D2D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第2课 教会崇拜学二 学员版2.dotx</Template>
  <TotalTime>1</TotalTime>
  <Pages>5</Pages>
  <Words>1442</Words>
  <Characters>1646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Leyi.Ling</cp:lastModifiedBy>
  <cp:revision>5</cp:revision>
  <cp:lastPrinted>2021-01-29T16:11:00Z</cp:lastPrinted>
  <dcterms:created xsi:type="dcterms:W3CDTF">2023-02-23T03:01:00Z</dcterms:created>
  <dcterms:modified xsi:type="dcterms:W3CDTF">2023-02-23T15:54:00Z</dcterms:modified>
</cp:coreProperties>
</file>