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9FB2B" w14:textId="77777777" w:rsidR="005D5234" w:rsidRPr="00F07B41" w:rsidRDefault="00D7574E" w:rsidP="005D5234">
      <w:pPr>
        <w:autoSpaceDE w:val="0"/>
        <w:autoSpaceDN w:val="0"/>
        <w:adjustRightInd w:val="0"/>
        <w:spacing w:before="360"/>
        <w:jc w:val="center"/>
        <w:rPr>
          <w:rFonts w:ascii="微软雅黑" w:eastAsia="微软雅黑" w:hAnsi="微软雅黑"/>
          <w:b/>
          <w:color w:val="000000" w:themeColor="text1"/>
        </w:rPr>
      </w:pPr>
      <w:r w:rsidRPr="00F07B41">
        <w:rPr>
          <w:rFonts w:ascii="微软雅黑" w:eastAsia="微软雅黑" w:hAnsi="微软雅黑" w:hint="eastAsia"/>
          <w:b/>
          <w:color w:val="000000" w:themeColor="text1"/>
        </w:rPr>
        <w:t xml:space="preserve"> </w:t>
      </w:r>
      <w:r w:rsidR="00F34E99" w:rsidRPr="00F07B41">
        <w:rPr>
          <w:rFonts w:ascii="微软雅黑" w:eastAsia="微软雅黑" w:hAnsi="微软雅黑" w:hint="eastAsia"/>
          <w:b/>
          <w:color w:val="000000" w:themeColor="text1"/>
        </w:rPr>
        <w:t>教会崇拜学</w:t>
      </w:r>
      <w:r w:rsidR="005D5234" w:rsidRPr="00F07B41">
        <w:rPr>
          <w:rFonts w:ascii="微软雅黑" w:eastAsia="微软雅黑" w:hAnsi="微软雅黑" w:hint="eastAsia"/>
          <w:b/>
          <w:color w:val="000000" w:themeColor="text1"/>
        </w:rPr>
        <w:t>（二）</w:t>
      </w:r>
    </w:p>
    <w:p w14:paraId="1216AA0B" w14:textId="7BF33302" w:rsidR="00825F74" w:rsidRPr="00F07B41" w:rsidRDefault="00821512" w:rsidP="00F97666">
      <w:pPr>
        <w:autoSpaceDE w:val="0"/>
        <w:autoSpaceDN w:val="0"/>
        <w:adjustRightInd w:val="0"/>
        <w:jc w:val="center"/>
        <w:rPr>
          <w:rFonts w:ascii="微软雅黑" w:eastAsia="微软雅黑" w:hAnsi="微软雅黑" w:cs="Calibri"/>
          <w:b/>
          <w:lang w:bidi="he-IL"/>
        </w:rPr>
      </w:pPr>
      <w:r w:rsidRPr="00F07B41">
        <w:rPr>
          <w:rFonts w:ascii="微软雅黑" w:eastAsia="微软雅黑" w:hAnsi="微软雅黑" w:hint="eastAsia"/>
          <w:b/>
          <w:color w:val="000000" w:themeColor="text1"/>
        </w:rPr>
        <w:t>第</w:t>
      </w:r>
      <w:r w:rsidR="00192E8B" w:rsidRPr="00F07B41">
        <w:rPr>
          <w:rFonts w:ascii="微软雅黑" w:eastAsia="微软雅黑" w:hAnsi="微软雅黑"/>
          <w:b/>
          <w:color w:val="000000" w:themeColor="text1"/>
        </w:rPr>
        <w:t>2</w:t>
      </w:r>
      <w:r w:rsidR="00F34E99" w:rsidRPr="00F07B41">
        <w:rPr>
          <w:rFonts w:ascii="微软雅黑" w:eastAsia="微软雅黑" w:hAnsi="微软雅黑" w:hint="eastAsia"/>
          <w:b/>
          <w:color w:val="000000" w:themeColor="text1"/>
        </w:rPr>
        <w:t>课</w:t>
      </w:r>
      <w:r w:rsidR="00F57406" w:rsidRPr="00F07B41">
        <w:rPr>
          <w:rFonts w:ascii="微软雅黑" w:eastAsia="微软雅黑" w:hAnsi="微软雅黑" w:hint="eastAsia"/>
          <w:b/>
          <w:color w:val="000000" w:themeColor="text1"/>
        </w:rPr>
        <w:t>:</w:t>
      </w:r>
      <w:r w:rsidR="00F34E99" w:rsidRPr="00F07B41">
        <w:rPr>
          <w:rFonts w:ascii="微软雅黑" w:eastAsia="微软雅黑" w:hAnsi="微软雅黑"/>
          <w:b/>
        </w:rPr>
        <w:t xml:space="preserve"> </w:t>
      </w:r>
      <w:r w:rsidR="002B1968" w:rsidRPr="00F07B41">
        <w:rPr>
          <w:rFonts w:ascii="微软雅黑" w:eastAsia="微软雅黑" w:hAnsi="微软雅黑" w:hint="eastAsia"/>
          <w:b/>
        </w:rPr>
        <w:t>新约中的敬拜</w:t>
      </w:r>
    </w:p>
    <w:p w14:paraId="0A862C2F" w14:textId="00893EA8" w:rsidR="00EC73F1" w:rsidRPr="00F07B41" w:rsidRDefault="00EC73F1" w:rsidP="007A3012">
      <w:pPr>
        <w:pStyle w:val="a3"/>
        <w:numPr>
          <w:ilvl w:val="0"/>
          <w:numId w:val="43"/>
        </w:numPr>
        <w:ind w:left="450" w:hanging="270"/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 xml:space="preserve">作业：分享 </w:t>
      </w:r>
    </w:p>
    <w:p w14:paraId="5859C5CA" w14:textId="394EA214" w:rsidR="002622C2" w:rsidRPr="00F07B41" w:rsidRDefault="002622C2" w:rsidP="002B1968">
      <w:pPr>
        <w:pStyle w:val="a3"/>
        <w:numPr>
          <w:ilvl w:val="0"/>
          <w:numId w:val="43"/>
        </w:numPr>
        <w:ind w:left="450" w:hanging="270"/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希伯来书与新约的敬拜神学</w:t>
      </w:r>
      <w:r w:rsidR="00BD6EFD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:</w:t>
      </w:r>
    </w:p>
    <w:p w14:paraId="0705B180" w14:textId="7C7E8D23" w:rsidR="002E3447" w:rsidRPr="00F07B41" w:rsidRDefault="002E3447" w:rsidP="002622C2">
      <w:pPr>
        <w:pStyle w:val="a3"/>
        <w:numPr>
          <w:ilvl w:val="1"/>
          <w:numId w:val="43"/>
        </w:numPr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希伯来书</w:t>
      </w:r>
      <w:r w:rsidR="00275A0C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_</w:t>
      </w:r>
      <w:r w:rsidR="00275A0C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_______</w:t>
      </w: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新</w:t>
      </w:r>
      <w:r w:rsidR="00275A0C" w:rsidRPr="00F07B41">
        <w:rPr>
          <w:rFonts w:ascii="微软雅黑" w:eastAsia="微软雅黑" w:hAnsi="微软雅黑" w:cs="Calibri"/>
          <w:bCs/>
          <w:sz w:val="24"/>
          <w:szCs w:val="24"/>
          <w:lang w:bidi="he-IL"/>
        </w:rPr>
        <w:softHyphen/>
      </w:r>
      <w:r w:rsidR="00275A0C" w:rsidRPr="00F07B41">
        <w:rPr>
          <w:rFonts w:ascii="微软雅黑" w:eastAsia="微软雅黑" w:hAnsi="微软雅黑" w:cs="Calibri"/>
          <w:bCs/>
          <w:sz w:val="24"/>
          <w:szCs w:val="24"/>
          <w:lang w:bidi="he-IL"/>
        </w:rPr>
        <w:softHyphen/>
      </w: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约和旧约的敬拜（</w:t>
      </w:r>
      <w:r w:rsidR="00650748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来3</w:t>
      </w:r>
      <w:r w:rsidR="00DF0B20" w:rsidRPr="00F07B41">
        <w:rPr>
          <w:rFonts w:ascii="微软雅黑" w:eastAsia="微软雅黑" w:hAnsi="微软雅黑" w:cs="Calibri"/>
          <w:bCs/>
          <w:sz w:val="24"/>
          <w:szCs w:val="24"/>
          <w:lang w:bidi="he-IL"/>
        </w:rPr>
        <w:t>–</w:t>
      </w:r>
      <w:r w:rsidR="00650748" w:rsidRPr="00F07B41">
        <w:rPr>
          <w:rFonts w:ascii="微软雅黑" w:eastAsia="微软雅黑" w:hAnsi="微软雅黑" w:cs="Calibri"/>
          <w:bCs/>
          <w:sz w:val="24"/>
          <w:szCs w:val="24"/>
          <w:lang w:bidi="he-IL"/>
        </w:rPr>
        <w:t>4</w:t>
      </w:r>
      <w:r w:rsidR="00650748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，7</w:t>
      </w:r>
      <w:r w:rsidR="00DF0B20" w:rsidRPr="00F07B41">
        <w:rPr>
          <w:rFonts w:ascii="微软雅黑" w:eastAsia="微软雅黑" w:hAnsi="微软雅黑" w:cs="Calibri"/>
          <w:bCs/>
          <w:sz w:val="24"/>
          <w:szCs w:val="24"/>
          <w:lang w:bidi="he-IL"/>
        </w:rPr>
        <w:t>–</w:t>
      </w:r>
      <w:r w:rsidR="00650748" w:rsidRPr="00F07B41">
        <w:rPr>
          <w:rFonts w:ascii="微软雅黑" w:eastAsia="微软雅黑" w:hAnsi="微软雅黑" w:cs="Calibri"/>
          <w:bCs/>
          <w:sz w:val="24"/>
          <w:szCs w:val="24"/>
          <w:lang w:bidi="he-IL"/>
        </w:rPr>
        <w:t>10</w:t>
      </w:r>
      <w:r w:rsidR="00254036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章</w:t>
      </w: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）。</w:t>
      </w:r>
    </w:p>
    <w:p w14:paraId="00772A2F" w14:textId="67257CA3" w:rsidR="002622C2" w:rsidRPr="00F07B41" w:rsidRDefault="002622C2" w:rsidP="002622C2">
      <w:pPr>
        <w:pStyle w:val="a3"/>
        <w:numPr>
          <w:ilvl w:val="1"/>
          <w:numId w:val="43"/>
        </w:numPr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希伯来书</w:t>
      </w:r>
      <w:r w:rsidR="00335C90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澄清</w:t>
      </w:r>
      <w:r w:rsidR="00971B3D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了</w:t>
      </w:r>
      <w:r w:rsidR="00EE2A5F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旧约敬拜的</w:t>
      </w:r>
      <w:r w:rsidR="00275A0C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_</w:t>
      </w:r>
      <w:r w:rsidR="00275A0C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_____________</w:t>
      </w:r>
      <w:r w:rsidR="008C48D3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（</w:t>
      </w:r>
      <w:r w:rsidR="00DF0B20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来</w:t>
      </w:r>
      <w:r w:rsidR="00254036" w:rsidRPr="00F07B41">
        <w:rPr>
          <w:rFonts w:ascii="微软雅黑" w:eastAsia="微软雅黑" w:hAnsi="微软雅黑" w:cs="Calibri"/>
          <w:bCs/>
          <w:sz w:val="24"/>
          <w:szCs w:val="24"/>
          <w:lang w:bidi="he-IL"/>
        </w:rPr>
        <w:t>8:1</w:t>
      </w:r>
      <w:r w:rsidR="00DF0B20" w:rsidRPr="00F07B41">
        <w:rPr>
          <w:rFonts w:ascii="微软雅黑" w:eastAsia="微软雅黑" w:hAnsi="微软雅黑" w:cs="Calibri"/>
          <w:bCs/>
          <w:sz w:val="24"/>
          <w:szCs w:val="24"/>
          <w:lang w:bidi="he-IL"/>
        </w:rPr>
        <w:t>–</w:t>
      </w:r>
      <w:r w:rsidR="00254036" w:rsidRPr="00F07B41">
        <w:rPr>
          <w:rFonts w:ascii="微软雅黑" w:eastAsia="微软雅黑" w:hAnsi="微软雅黑" w:cs="Calibri"/>
          <w:bCs/>
          <w:sz w:val="24"/>
          <w:szCs w:val="24"/>
          <w:lang w:bidi="he-IL"/>
        </w:rPr>
        <w:t>13</w:t>
      </w:r>
      <w:r w:rsidR="00254036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；9</w:t>
      </w:r>
      <w:r w:rsidR="00254036" w:rsidRPr="00F07B41">
        <w:rPr>
          <w:rFonts w:ascii="微软雅黑" w:eastAsia="微软雅黑" w:hAnsi="微软雅黑" w:cs="Calibri"/>
          <w:bCs/>
          <w:sz w:val="24"/>
          <w:szCs w:val="24"/>
          <w:lang w:bidi="he-IL"/>
        </w:rPr>
        <w:t>:1</w:t>
      </w:r>
      <w:r w:rsidR="00DF0B20" w:rsidRPr="00F07B41">
        <w:rPr>
          <w:rFonts w:ascii="微软雅黑" w:eastAsia="微软雅黑" w:hAnsi="微软雅黑" w:cs="Calibri"/>
          <w:bCs/>
          <w:sz w:val="24"/>
          <w:szCs w:val="24"/>
          <w:lang w:bidi="he-IL"/>
        </w:rPr>
        <w:t>–</w:t>
      </w:r>
      <w:r w:rsidR="009919AF" w:rsidRPr="00F07B41">
        <w:rPr>
          <w:rFonts w:ascii="微软雅黑" w:eastAsia="微软雅黑" w:hAnsi="微软雅黑" w:cs="Calibri"/>
          <w:bCs/>
          <w:sz w:val="24"/>
          <w:szCs w:val="24"/>
          <w:lang w:bidi="he-IL"/>
        </w:rPr>
        <w:t>10:</w:t>
      </w:r>
      <w:r w:rsidR="00254036" w:rsidRPr="00F07B41">
        <w:rPr>
          <w:rFonts w:ascii="微软雅黑" w:eastAsia="微软雅黑" w:hAnsi="微软雅黑" w:cs="Calibri"/>
          <w:bCs/>
          <w:sz w:val="24"/>
          <w:szCs w:val="24"/>
          <w:lang w:bidi="he-IL"/>
        </w:rPr>
        <w:t>18</w:t>
      </w:r>
      <w:r w:rsidR="008C48D3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）</w:t>
      </w:r>
      <w:r w:rsidR="00A970C6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。</w:t>
      </w:r>
    </w:p>
    <w:p w14:paraId="769A06C4" w14:textId="3132F2C9" w:rsidR="00EE2A5F" w:rsidRPr="00F07B41" w:rsidRDefault="00EE2A5F" w:rsidP="002622C2">
      <w:pPr>
        <w:pStyle w:val="a3"/>
        <w:numPr>
          <w:ilvl w:val="1"/>
          <w:numId w:val="43"/>
        </w:numPr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希伯来书解释了</w:t>
      </w:r>
      <w:r w:rsidR="00BB6C5C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旧约敬拜的</w:t>
      </w:r>
      <w:r w:rsidR="00275A0C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_</w:t>
      </w:r>
      <w:r w:rsidR="00275A0C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_______</w:t>
      </w:r>
      <w:r w:rsidR="00987C7A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是</w:t>
      </w:r>
      <w:r w:rsidR="00BB6C5C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完全</w:t>
      </w:r>
      <w:r w:rsidR="00335C90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在</w:t>
      </w:r>
      <w:r w:rsidR="00BB6C5C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基督</w:t>
      </w:r>
      <w:r w:rsidR="00335C90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里得以彰显</w:t>
      </w:r>
      <w:r w:rsidR="00987C7A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的</w:t>
      </w:r>
      <w:r w:rsidR="008C48D3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（</w:t>
      </w:r>
      <w:r w:rsidR="00DF0B20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来</w:t>
      </w:r>
      <w:r w:rsidR="009919AF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9</w:t>
      </w:r>
      <w:r w:rsidR="009919AF" w:rsidRPr="00F07B41">
        <w:rPr>
          <w:rFonts w:ascii="微软雅黑" w:eastAsia="微软雅黑" w:hAnsi="微软雅黑" w:cs="Calibri"/>
          <w:bCs/>
          <w:sz w:val="24"/>
          <w:szCs w:val="24"/>
          <w:lang w:bidi="he-IL"/>
        </w:rPr>
        <w:t>:11</w:t>
      </w:r>
      <w:r w:rsidR="00DF0B20" w:rsidRPr="00F07B41">
        <w:rPr>
          <w:rFonts w:ascii="微软雅黑" w:eastAsia="微软雅黑" w:hAnsi="微软雅黑" w:cs="Calibri"/>
          <w:bCs/>
          <w:sz w:val="24"/>
          <w:szCs w:val="24"/>
          <w:lang w:bidi="he-IL"/>
        </w:rPr>
        <w:t>–</w:t>
      </w:r>
      <w:r w:rsidR="009919AF" w:rsidRPr="00F07B41">
        <w:rPr>
          <w:rFonts w:ascii="微软雅黑" w:eastAsia="微软雅黑" w:hAnsi="微软雅黑" w:cs="Calibri"/>
          <w:bCs/>
          <w:sz w:val="24"/>
          <w:szCs w:val="24"/>
          <w:lang w:bidi="he-IL"/>
        </w:rPr>
        <w:t>10:18</w:t>
      </w:r>
      <w:r w:rsidR="008C48D3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）</w:t>
      </w:r>
      <w:r w:rsidR="00A970C6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。</w:t>
      </w:r>
    </w:p>
    <w:p w14:paraId="0E02882A" w14:textId="33B2504E" w:rsidR="00092105" w:rsidRPr="00F07B41" w:rsidRDefault="00EE2A5F" w:rsidP="002622C2">
      <w:pPr>
        <w:pStyle w:val="a3"/>
        <w:numPr>
          <w:ilvl w:val="1"/>
          <w:numId w:val="43"/>
        </w:numPr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希伯来书</w:t>
      </w:r>
      <w:r w:rsidR="00BB6C5C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奠定了新约敬拜神学</w:t>
      </w:r>
      <w:r w:rsidR="00275A0C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_</w:t>
      </w:r>
      <w:r w:rsidR="00275A0C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_____________</w:t>
      </w:r>
      <w:r w:rsidR="00BB6C5C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的</w:t>
      </w:r>
      <w:r w:rsidR="00BB6C5C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根基</w:t>
      </w:r>
      <w:r w:rsidR="00092105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（</w:t>
      </w:r>
      <w:r w:rsidR="00DF0B20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来</w:t>
      </w:r>
      <w:r w:rsidR="009919AF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9</w:t>
      </w:r>
      <w:r w:rsidR="009919AF" w:rsidRPr="00F07B41">
        <w:rPr>
          <w:rFonts w:ascii="微软雅黑" w:eastAsia="微软雅黑" w:hAnsi="微软雅黑" w:cs="Calibri"/>
          <w:bCs/>
          <w:sz w:val="24"/>
          <w:szCs w:val="24"/>
          <w:lang w:bidi="he-IL"/>
        </w:rPr>
        <w:t>:14</w:t>
      </w:r>
      <w:r w:rsidR="00092105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）</w:t>
      </w:r>
      <w:r w:rsidR="00A970C6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。</w:t>
      </w:r>
    </w:p>
    <w:p w14:paraId="122E751F" w14:textId="578E18C4" w:rsidR="00B86623" w:rsidRPr="00F07B41" w:rsidRDefault="006275C5" w:rsidP="00B86623">
      <w:pPr>
        <w:pStyle w:val="a3"/>
        <w:numPr>
          <w:ilvl w:val="2"/>
          <w:numId w:val="43"/>
        </w:numPr>
        <w:ind w:firstLineChars="37" w:firstLine="89"/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将</w:t>
      </w:r>
      <w:r w:rsidR="00092105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透过</w:t>
      </w:r>
      <w:r w:rsidR="00275A0C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_</w:t>
      </w:r>
      <w:r w:rsidR="00275A0C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_______</w:t>
      </w:r>
      <w:r w:rsidR="00092105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藉着</w:t>
      </w:r>
      <w:r w:rsidR="00275A0C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_</w:t>
      </w:r>
      <w:r w:rsidR="00275A0C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_____</w:t>
      </w:r>
      <w:r w:rsidR="00260007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</w:t>
      </w:r>
      <w:r w:rsidR="00092105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的工作来到</w:t>
      </w:r>
      <w:r w:rsidR="00092105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圣父</w:t>
      </w:r>
      <w:r w:rsidR="00092105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面前</w:t>
      </w: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的敬拜划分到了</w:t>
      </w:r>
      <w:r w:rsidR="00275A0C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_</w:t>
      </w:r>
      <w:r w:rsidR="00275A0C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________</w:t>
      </w: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的圈内</w:t>
      </w:r>
      <w:r w:rsidR="00BB6C5C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。</w:t>
      </w:r>
    </w:p>
    <w:p w14:paraId="1B4FF324" w14:textId="21AACA14" w:rsidR="00BA565E" w:rsidRPr="00F07B41" w:rsidRDefault="00B86623" w:rsidP="002E3447">
      <w:pPr>
        <w:pStyle w:val="a3"/>
        <w:numPr>
          <w:ilvl w:val="1"/>
          <w:numId w:val="43"/>
        </w:numPr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希伯来书</w:t>
      </w:r>
      <w:r w:rsidR="002E3447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作者用</w:t>
      </w: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1</w:t>
      </w:r>
      <w:r w:rsidRPr="00F07B41">
        <w:rPr>
          <w:rFonts w:ascii="微软雅黑" w:eastAsia="微软雅黑" w:hAnsi="微软雅黑" w:cs="Calibri"/>
          <w:bCs/>
          <w:sz w:val="24"/>
          <w:szCs w:val="24"/>
          <w:lang w:bidi="he-IL"/>
        </w:rPr>
        <w:t>4</w:t>
      </w: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句</w:t>
      </w:r>
      <w:r w:rsidR="004B7A8D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言辞恳切地</w:t>
      </w:r>
      <w:r w:rsidR="00275A0C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_</w:t>
      </w:r>
      <w:r w:rsidR="00275A0C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___________</w:t>
      </w:r>
      <w:r w:rsidR="004B7A8D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鼓励信徒在</w:t>
      </w:r>
      <w:r w:rsidR="00815D96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逼迫中不要</w:t>
      </w:r>
      <w:r w:rsidR="00275A0C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_</w:t>
      </w:r>
      <w:r w:rsidR="00275A0C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________</w:t>
      </w:r>
      <w:r w:rsidR="00260007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___</w:t>
      </w: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敬拜</w:t>
      </w:r>
      <w:r w:rsidR="00A970C6" w:rsidRPr="00F07B41">
        <w:rPr>
          <w:rFonts w:ascii="微软雅黑" w:eastAsia="微软雅黑" w:hAnsi="微软雅黑" w:cs="Calibri"/>
          <w:bCs/>
          <w:sz w:val="24"/>
          <w:szCs w:val="24"/>
          <w:lang w:bidi="he-IL"/>
        </w:rPr>
        <w:t xml:space="preserve"> </w:t>
      </w:r>
      <w:r w:rsidR="00275A0C" w:rsidRPr="00F07B41">
        <w:rPr>
          <w:rFonts w:ascii="微软雅黑" w:eastAsia="微软雅黑" w:hAnsi="微软雅黑" w:cs="Calibri"/>
          <w:bCs/>
          <w:sz w:val="24"/>
          <w:szCs w:val="24"/>
          <w:lang w:bidi="he-IL"/>
        </w:rPr>
        <w:t xml:space="preserve">  </w:t>
      </w:r>
      <w:r w:rsidR="003B7014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(</w:t>
      </w:r>
      <w:r w:rsidR="00DF0B20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来</w:t>
      </w:r>
      <w:r w:rsidR="009919AF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4</w:t>
      </w:r>
      <w:r w:rsidR="009919AF" w:rsidRPr="00F07B41">
        <w:rPr>
          <w:rFonts w:ascii="微软雅黑" w:eastAsia="微软雅黑" w:hAnsi="微软雅黑" w:cs="Calibri"/>
          <w:bCs/>
          <w:sz w:val="24"/>
          <w:szCs w:val="24"/>
          <w:lang w:bidi="he-IL"/>
        </w:rPr>
        <w:t>:1;</w:t>
      </w:r>
      <w:r w:rsidR="00B7517D" w:rsidRPr="00F07B41">
        <w:rPr>
          <w:rFonts w:ascii="微软雅黑" w:eastAsia="微软雅黑" w:hAnsi="微软雅黑" w:cs="Calibri"/>
          <w:bCs/>
          <w:sz w:val="24"/>
          <w:szCs w:val="24"/>
          <w:lang w:bidi="he-IL"/>
        </w:rPr>
        <w:t xml:space="preserve"> </w:t>
      </w:r>
      <w:r w:rsidR="009919AF" w:rsidRPr="00F07B41">
        <w:rPr>
          <w:rFonts w:ascii="微软雅黑" w:eastAsia="微软雅黑" w:hAnsi="微软雅黑" w:cs="Calibri"/>
          <w:bCs/>
          <w:sz w:val="24"/>
          <w:szCs w:val="24"/>
          <w:lang w:bidi="he-IL"/>
        </w:rPr>
        <w:t>4:11;</w:t>
      </w:r>
      <w:r w:rsidR="00B7517D" w:rsidRPr="00F07B41">
        <w:rPr>
          <w:rFonts w:ascii="微软雅黑" w:eastAsia="微软雅黑" w:hAnsi="微软雅黑" w:cs="Calibri"/>
          <w:bCs/>
          <w:sz w:val="24"/>
          <w:szCs w:val="24"/>
          <w:lang w:bidi="he-IL"/>
        </w:rPr>
        <w:t xml:space="preserve"> 4:14; </w:t>
      </w:r>
      <w:r w:rsidR="009919AF" w:rsidRPr="00F07B41">
        <w:rPr>
          <w:rFonts w:ascii="微软雅黑" w:eastAsia="微软雅黑" w:hAnsi="微软雅黑" w:cs="Calibri"/>
          <w:bCs/>
          <w:sz w:val="24"/>
          <w:szCs w:val="24"/>
          <w:lang w:bidi="he-IL"/>
        </w:rPr>
        <w:t>4:16;</w:t>
      </w:r>
      <w:r w:rsidR="00B7517D" w:rsidRPr="00F07B41">
        <w:rPr>
          <w:rFonts w:ascii="微软雅黑" w:eastAsia="微软雅黑" w:hAnsi="微软雅黑" w:cs="Calibri"/>
          <w:bCs/>
          <w:sz w:val="24"/>
          <w:szCs w:val="24"/>
          <w:lang w:bidi="he-IL"/>
        </w:rPr>
        <w:t xml:space="preserve"> </w:t>
      </w:r>
      <w:r w:rsidR="009919AF" w:rsidRPr="00F07B41">
        <w:rPr>
          <w:rFonts w:ascii="微软雅黑" w:eastAsia="微软雅黑" w:hAnsi="微软雅黑" w:cs="Calibri"/>
          <w:bCs/>
          <w:sz w:val="24"/>
          <w:szCs w:val="24"/>
          <w:lang w:bidi="he-IL"/>
        </w:rPr>
        <w:t>6:1;</w:t>
      </w:r>
      <w:r w:rsidR="00B7517D" w:rsidRPr="00F07B41">
        <w:rPr>
          <w:rFonts w:ascii="微软雅黑" w:eastAsia="微软雅黑" w:hAnsi="微软雅黑" w:cs="Calibri"/>
          <w:bCs/>
          <w:sz w:val="24"/>
          <w:szCs w:val="24"/>
          <w:lang w:bidi="he-IL"/>
        </w:rPr>
        <w:t xml:space="preserve"> </w:t>
      </w:r>
      <w:r w:rsidR="009919AF" w:rsidRPr="00F07B41">
        <w:rPr>
          <w:rFonts w:ascii="微软雅黑" w:eastAsia="微软雅黑" w:hAnsi="微软雅黑" w:cs="Calibri"/>
          <w:bCs/>
          <w:sz w:val="24"/>
          <w:szCs w:val="24"/>
          <w:lang w:bidi="he-IL"/>
        </w:rPr>
        <w:t>10:22;</w:t>
      </w:r>
      <w:r w:rsidR="00B7517D" w:rsidRPr="00F07B41">
        <w:rPr>
          <w:rFonts w:ascii="微软雅黑" w:eastAsia="微软雅黑" w:hAnsi="微软雅黑" w:cs="Calibri"/>
          <w:bCs/>
          <w:sz w:val="24"/>
          <w:szCs w:val="24"/>
          <w:lang w:bidi="he-IL"/>
        </w:rPr>
        <w:t xml:space="preserve"> </w:t>
      </w:r>
      <w:r w:rsidR="009919AF" w:rsidRPr="00F07B41">
        <w:rPr>
          <w:rFonts w:ascii="微软雅黑" w:eastAsia="微软雅黑" w:hAnsi="微软雅黑" w:cs="Calibri"/>
          <w:bCs/>
          <w:sz w:val="24"/>
          <w:szCs w:val="24"/>
          <w:lang w:bidi="he-IL"/>
        </w:rPr>
        <w:t>10:23;</w:t>
      </w:r>
      <w:r w:rsidR="00B7517D" w:rsidRPr="00F07B41">
        <w:rPr>
          <w:rFonts w:ascii="微软雅黑" w:eastAsia="微软雅黑" w:hAnsi="微软雅黑" w:cs="Calibri"/>
          <w:bCs/>
          <w:sz w:val="24"/>
          <w:szCs w:val="24"/>
          <w:lang w:bidi="he-IL"/>
        </w:rPr>
        <w:t xml:space="preserve"> </w:t>
      </w:r>
      <w:r w:rsidR="009919AF" w:rsidRPr="00F07B41">
        <w:rPr>
          <w:rFonts w:ascii="微软雅黑" w:eastAsia="微软雅黑" w:hAnsi="微软雅黑" w:cs="Calibri"/>
          <w:bCs/>
          <w:sz w:val="24"/>
          <w:szCs w:val="24"/>
          <w:lang w:bidi="he-IL"/>
        </w:rPr>
        <w:t>10:24;</w:t>
      </w:r>
      <w:r w:rsidR="00B7517D" w:rsidRPr="00F07B41">
        <w:rPr>
          <w:rFonts w:ascii="微软雅黑" w:eastAsia="微软雅黑" w:hAnsi="微软雅黑" w:cs="Calibri"/>
          <w:bCs/>
          <w:sz w:val="24"/>
          <w:szCs w:val="24"/>
          <w:lang w:bidi="he-IL"/>
        </w:rPr>
        <w:t xml:space="preserve"> </w:t>
      </w:r>
      <w:r w:rsidR="009919AF" w:rsidRPr="00F07B41">
        <w:rPr>
          <w:rFonts w:ascii="微软雅黑" w:eastAsia="微软雅黑" w:hAnsi="微软雅黑" w:cs="Calibri"/>
          <w:bCs/>
          <w:sz w:val="24"/>
          <w:szCs w:val="24"/>
          <w:lang w:bidi="he-IL"/>
        </w:rPr>
        <w:t>12:1a;</w:t>
      </w:r>
      <w:r w:rsidR="00B7517D" w:rsidRPr="00F07B41">
        <w:rPr>
          <w:rFonts w:ascii="微软雅黑" w:eastAsia="微软雅黑" w:hAnsi="微软雅黑" w:cs="Calibri"/>
          <w:bCs/>
          <w:sz w:val="24"/>
          <w:szCs w:val="24"/>
          <w:lang w:bidi="he-IL"/>
        </w:rPr>
        <w:t xml:space="preserve"> </w:t>
      </w:r>
      <w:r w:rsidR="009919AF" w:rsidRPr="00F07B41">
        <w:rPr>
          <w:rFonts w:ascii="微软雅黑" w:eastAsia="微软雅黑" w:hAnsi="微软雅黑" w:cs="Calibri"/>
          <w:bCs/>
          <w:sz w:val="24"/>
          <w:szCs w:val="24"/>
          <w:lang w:bidi="he-IL"/>
        </w:rPr>
        <w:t>12:1b;</w:t>
      </w:r>
      <w:r w:rsidR="00B7517D" w:rsidRPr="00F07B41">
        <w:rPr>
          <w:rFonts w:ascii="微软雅黑" w:eastAsia="微软雅黑" w:hAnsi="微软雅黑" w:cs="Calibri"/>
          <w:bCs/>
          <w:sz w:val="24"/>
          <w:szCs w:val="24"/>
          <w:lang w:bidi="he-IL"/>
        </w:rPr>
        <w:t xml:space="preserve"> </w:t>
      </w:r>
      <w:r w:rsidR="009919AF" w:rsidRPr="00F07B41">
        <w:rPr>
          <w:rFonts w:ascii="微软雅黑" w:eastAsia="微软雅黑" w:hAnsi="微软雅黑" w:cs="Calibri"/>
          <w:bCs/>
          <w:sz w:val="24"/>
          <w:szCs w:val="24"/>
          <w:lang w:bidi="he-IL"/>
        </w:rPr>
        <w:t>12:2;</w:t>
      </w:r>
      <w:r w:rsidR="00B7517D" w:rsidRPr="00F07B41">
        <w:rPr>
          <w:rFonts w:ascii="微软雅黑" w:eastAsia="微软雅黑" w:hAnsi="微软雅黑" w:cs="Calibri"/>
          <w:bCs/>
          <w:sz w:val="24"/>
          <w:szCs w:val="24"/>
          <w:lang w:bidi="he-IL"/>
        </w:rPr>
        <w:t xml:space="preserve"> </w:t>
      </w:r>
      <w:r w:rsidR="009919AF" w:rsidRPr="00F07B41">
        <w:rPr>
          <w:rFonts w:ascii="微软雅黑" w:eastAsia="微软雅黑" w:hAnsi="微软雅黑" w:cs="Calibri"/>
          <w:bCs/>
          <w:sz w:val="24"/>
          <w:szCs w:val="24"/>
          <w:lang w:bidi="he-IL"/>
        </w:rPr>
        <w:t>12:28;</w:t>
      </w:r>
      <w:r w:rsidR="00B7517D" w:rsidRPr="00F07B41">
        <w:rPr>
          <w:rFonts w:ascii="微软雅黑" w:eastAsia="微软雅黑" w:hAnsi="微软雅黑" w:cs="Calibri"/>
          <w:bCs/>
          <w:sz w:val="24"/>
          <w:szCs w:val="24"/>
          <w:lang w:bidi="he-IL"/>
        </w:rPr>
        <w:t xml:space="preserve"> </w:t>
      </w:r>
      <w:r w:rsidR="009919AF" w:rsidRPr="00F07B41">
        <w:rPr>
          <w:rFonts w:ascii="微软雅黑" w:eastAsia="微软雅黑" w:hAnsi="微软雅黑" w:cs="Calibri"/>
          <w:bCs/>
          <w:sz w:val="24"/>
          <w:szCs w:val="24"/>
          <w:lang w:bidi="he-IL"/>
        </w:rPr>
        <w:t>13:13;</w:t>
      </w:r>
      <w:r w:rsidR="00B7517D" w:rsidRPr="00F07B41">
        <w:rPr>
          <w:rFonts w:ascii="微软雅黑" w:eastAsia="微软雅黑" w:hAnsi="微软雅黑" w:cs="Calibri"/>
          <w:bCs/>
          <w:sz w:val="24"/>
          <w:szCs w:val="24"/>
          <w:lang w:bidi="he-IL"/>
        </w:rPr>
        <w:t xml:space="preserve"> </w:t>
      </w:r>
      <w:r w:rsidR="009919AF" w:rsidRPr="00F07B41">
        <w:rPr>
          <w:rFonts w:ascii="微软雅黑" w:eastAsia="微软雅黑" w:hAnsi="微软雅黑" w:cs="Calibri"/>
          <w:bCs/>
          <w:sz w:val="24"/>
          <w:szCs w:val="24"/>
          <w:lang w:bidi="he-IL"/>
        </w:rPr>
        <w:t>13:15</w:t>
      </w:r>
      <w:r w:rsidR="00B7517D" w:rsidRPr="00F07B41">
        <w:rPr>
          <w:rFonts w:ascii="微软雅黑" w:eastAsia="微软雅黑" w:hAnsi="微软雅黑" w:cs="Calibri"/>
          <w:bCs/>
          <w:sz w:val="24"/>
          <w:szCs w:val="24"/>
          <w:lang w:bidi="he-IL"/>
        </w:rPr>
        <w:t>)</w:t>
      </w:r>
      <w:r w:rsidR="00A970C6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。</w:t>
      </w:r>
    </w:p>
    <w:p w14:paraId="652F6D7D" w14:textId="5A4CC901" w:rsidR="000F439C" w:rsidRPr="00F07B41" w:rsidRDefault="00825F74" w:rsidP="002B1968">
      <w:pPr>
        <w:pStyle w:val="a3"/>
        <w:numPr>
          <w:ilvl w:val="0"/>
          <w:numId w:val="43"/>
        </w:numPr>
        <w:ind w:left="450" w:hanging="270"/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关于</w:t>
      </w:r>
      <w:r w:rsidR="00335C90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新旧约</w:t>
      </w:r>
      <w:r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延续性和非延续性摘要</w:t>
      </w:r>
      <w:r w:rsidR="00BD6EFD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:</w:t>
      </w:r>
      <w:r w:rsidR="005B717E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（大部分相关经文请看第7</w:t>
      </w:r>
      <w:r w:rsidR="005B717E">
        <w:rPr>
          <w:rFonts w:ascii="微软雅黑" w:eastAsia="微软雅黑" w:hAnsi="微软雅黑" w:cs="Calibri"/>
          <w:b/>
          <w:sz w:val="24"/>
          <w:szCs w:val="24"/>
          <w:lang w:bidi="he-IL"/>
        </w:rPr>
        <w:t>-9</w:t>
      </w:r>
      <w:r w:rsidR="005B717E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页）</w:t>
      </w:r>
    </w:p>
    <w:p w14:paraId="67884433" w14:textId="53310E4E" w:rsidR="006024E0" w:rsidRPr="00F07B41" w:rsidRDefault="00335C90" w:rsidP="006024E0">
      <w:pPr>
        <w:pStyle w:val="a3"/>
        <w:numPr>
          <w:ilvl w:val="1"/>
          <w:numId w:val="43"/>
        </w:numPr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敬拜的对象</w:t>
      </w:r>
      <w:r w:rsidR="000A6A33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:</w:t>
      </w:r>
    </w:p>
    <w:p w14:paraId="71AD5907" w14:textId="02FE4679" w:rsidR="007D6CCA" w:rsidRPr="00F07B41" w:rsidRDefault="007D6CCA" w:rsidP="007D6CCA">
      <w:pPr>
        <w:pStyle w:val="a3"/>
        <w:numPr>
          <w:ilvl w:val="2"/>
          <w:numId w:val="43"/>
        </w:numPr>
        <w:ind w:firstLineChars="37" w:firstLine="89"/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延续性</w:t>
      </w:r>
      <w:r w:rsidR="00726B87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的</w:t>
      </w:r>
      <w:r w:rsidR="000A6A33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:</w:t>
      </w:r>
      <w:r w:rsidR="000A6A33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 xml:space="preserve"> </w:t>
      </w: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都敬拜</w:t>
      </w:r>
      <w:r w:rsidR="003677BC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_</w:t>
      </w:r>
      <w:r w:rsidR="003677BC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_______</w:t>
      </w:r>
      <w:r w:rsidR="00260007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___</w:t>
      </w: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真神</w:t>
      </w:r>
      <w:r w:rsidR="00263373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。</w:t>
      </w:r>
    </w:p>
    <w:p w14:paraId="223D4F17" w14:textId="3F283A38" w:rsidR="007D6CCA" w:rsidRPr="00F07B41" w:rsidRDefault="007D6CCA" w:rsidP="007D6CCA">
      <w:pPr>
        <w:pStyle w:val="a3"/>
        <w:numPr>
          <w:ilvl w:val="2"/>
          <w:numId w:val="43"/>
        </w:numPr>
        <w:ind w:firstLineChars="37" w:firstLine="89"/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非延续性</w:t>
      </w:r>
      <w:r w:rsidR="00726B87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的</w:t>
      </w:r>
      <w:r w:rsidR="000A6A33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:</w:t>
      </w:r>
      <w:r w:rsidR="001523B8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敬拜</w:t>
      </w:r>
      <w:r w:rsidR="003677BC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_</w:t>
      </w:r>
      <w:r w:rsidR="003677BC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_____</w:t>
      </w:r>
      <w:r w:rsidR="00260007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________</w:t>
      </w:r>
      <w:r w:rsidR="00BB08ED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_</w:t>
      </w:r>
      <w:r w:rsidR="00BB08ED">
        <w:rPr>
          <w:rFonts w:ascii="微软雅黑" w:eastAsia="微软雅黑" w:hAnsi="微软雅黑" w:cs="Calibri"/>
          <w:bCs/>
          <w:sz w:val="24"/>
          <w:szCs w:val="24"/>
          <w:lang w:bidi="he-IL"/>
        </w:rPr>
        <w:t>___</w:t>
      </w:r>
      <w:r w:rsidR="001523B8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真神</w:t>
      </w:r>
      <w:r w:rsidR="001D1C3D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。</w:t>
      </w:r>
    </w:p>
    <w:p w14:paraId="250FEE6A" w14:textId="33FE28E1" w:rsidR="00E6432E" w:rsidRPr="00F07B41" w:rsidRDefault="00E6432E" w:rsidP="006024E0">
      <w:pPr>
        <w:pStyle w:val="a3"/>
        <w:numPr>
          <w:ilvl w:val="1"/>
          <w:numId w:val="43"/>
        </w:numPr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敬拜的表达</w:t>
      </w:r>
      <w:r w:rsidR="00BD6EFD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:</w:t>
      </w:r>
    </w:p>
    <w:p w14:paraId="217D2DA0" w14:textId="3B7A5604" w:rsidR="000B3B3C" w:rsidRPr="00F07B41" w:rsidRDefault="00726B87" w:rsidP="00BD6EFD">
      <w:pPr>
        <w:pStyle w:val="a3"/>
        <w:numPr>
          <w:ilvl w:val="2"/>
          <w:numId w:val="43"/>
        </w:numPr>
        <w:ind w:left="2160" w:hanging="91"/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延续性的</w:t>
      </w:r>
      <w:r w:rsidR="00BD6EFD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:</w:t>
      </w:r>
      <w:r w:rsidR="000A6A33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 xml:space="preserve"> </w:t>
      </w:r>
      <w:r w:rsidRPr="00F07B41">
        <w:rPr>
          <w:rFonts w:ascii="微软雅黑" w:eastAsia="微软雅黑" w:hAnsi="微软雅黑" w:cs="Calibri" w:hint="eastAsia"/>
          <w:bCs/>
          <w:lang w:bidi="he-IL"/>
        </w:rPr>
        <w:t>悔改，谦卑，委身，信心，学习神的话，顺服，喜乐，感恩，祷告，爱人如己，唱诗，奉献，会众一同敬拜，赞美</w:t>
      </w:r>
      <w:r w:rsidR="00263373" w:rsidRPr="00F07B41">
        <w:rPr>
          <w:rFonts w:ascii="微软雅黑" w:eastAsia="微软雅黑" w:hAnsi="微软雅黑" w:cs="Calibri"/>
          <w:bCs/>
          <w:lang w:bidi="he-IL"/>
        </w:rPr>
        <w:t>…</w:t>
      </w:r>
    </w:p>
    <w:p w14:paraId="5A4C1A3B" w14:textId="11D535B7" w:rsidR="00C23D45" w:rsidRPr="00F07B41" w:rsidRDefault="00726B87" w:rsidP="000B3B3C">
      <w:pPr>
        <w:pStyle w:val="a3"/>
        <w:numPr>
          <w:ilvl w:val="2"/>
          <w:numId w:val="43"/>
        </w:numPr>
        <w:ind w:firstLineChars="37" w:firstLine="89"/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非延续性的</w:t>
      </w:r>
      <w:r w:rsidR="000A6A33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:</w:t>
      </w:r>
    </w:p>
    <w:p w14:paraId="349731BC" w14:textId="3386F876" w:rsidR="00C23D45" w:rsidRPr="00F07B41" w:rsidRDefault="00726B87" w:rsidP="00C23D45">
      <w:pPr>
        <w:pStyle w:val="a3"/>
        <w:numPr>
          <w:ilvl w:val="3"/>
          <w:numId w:val="43"/>
        </w:numPr>
        <w:ind w:leftChars="1050" w:left="2880" w:hangingChars="150" w:hanging="360"/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旧约的</w:t>
      </w:r>
      <w:r w:rsidR="003677BC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_</w:t>
      </w:r>
      <w:r w:rsidR="003677BC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_____</w:t>
      </w:r>
      <w:r w:rsidR="00260007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____</w:t>
      </w:r>
      <w:r w:rsidR="003677BC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</w:t>
      </w: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被新约的</w:t>
      </w:r>
      <w:r w:rsidR="00DF5841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透过基督大功</w:t>
      </w:r>
      <w:r w:rsidR="00DF5841" w:rsidRPr="00F07B41">
        <w:rPr>
          <w:rFonts w:ascii="微软雅黑" w:eastAsia="微软雅黑" w:hAnsi="微软雅黑" w:cs="Calibri"/>
          <w:bCs/>
          <w:sz w:val="18"/>
          <w:szCs w:val="18"/>
          <w:lang w:bidi="he-IL"/>
        </w:rPr>
        <w:t>(</w:t>
      </w:r>
      <w:r w:rsidR="00DF5841" w:rsidRPr="00F07B41">
        <w:rPr>
          <w:rFonts w:ascii="微软雅黑" w:eastAsia="微软雅黑" w:hAnsi="微软雅黑" w:cs="Calibri" w:hint="eastAsia"/>
          <w:bCs/>
          <w:sz w:val="18"/>
          <w:szCs w:val="18"/>
          <w:lang w:bidi="he-IL"/>
        </w:rPr>
        <w:t>来7</w:t>
      </w:r>
      <w:r w:rsidR="00DF5841" w:rsidRPr="00F07B41">
        <w:rPr>
          <w:rFonts w:ascii="微软雅黑" w:eastAsia="微软雅黑" w:hAnsi="微软雅黑" w:cs="Calibri"/>
          <w:bCs/>
          <w:sz w:val="18"/>
          <w:szCs w:val="18"/>
          <w:lang w:bidi="he-IL"/>
        </w:rPr>
        <w:t>-10)</w:t>
      </w:r>
      <w:r w:rsidR="002F0481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以</w:t>
      </w:r>
      <w:r w:rsidR="0011418D" w:rsidRPr="00F07B41">
        <w:rPr>
          <w:rFonts w:ascii="微软雅黑" w:eastAsia="微软雅黑" w:hAnsi="微软雅黑" w:cs="Calibri" w:hint="eastAsia"/>
          <w:bCs/>
          <w:color w:val="000000" w:themeColor="text1"/>
          <w:sz w:val="24"/>
          <w:szCs w:val="24"/>
          <w:lang w:bidi="he-IL"/>
        </w:rPr>
        <w:t>心灵</w:t>
      </w:r>
      <w:r w:rsidR="0011418D" w:rsidRPr="00F07B41">
        <w:rPr>
          <w:rFonts w:ascii="微软雅黑" w:eastAsia="微软雅黑" w:hAnsi="微软雅黑" w:cs="Calibri" w:hint="eastAsia"/>
          <w:bCs/>
          <w:color w:val="000000" w:themeColor="text1"/>
          <w:sz w:val="18"/>
          <w:szCs w:val="18"/>
          <w:lang w:bidi="he-IL"/>
        </w:rPr>
        <w:t>（spirit灵）</w:t>
      </w:r>
      <w:r w:rsidR="0011418D" w:rsidRPr="00F07B41">
        <w:rPr>
          <w:rFonts w:ascii="微软雅黑" w:eastAsia="微软雅黑" w:hAnsi="微软雅黑" w:cs="Calibri" w:hint="eastAsia"/>
          <w:bCs/>
          <w:color w:val="000000" w:themeColor="text1"/>
          <w:sz w:val="24"/>
          <w:szCs w:val="24"/>
          <w:lang w:bidi="he-IL"/>
        </w:rPr>
        <w:t>和诚实</w:t>
      </w:r>
      <w:r w:rsidR="00DF5841" w:rsidRPr="00F07B41">
        <w:rPr>
          <w:rFonts w:ascii="微软雅黑" w:eastAsia="微软雅黑" w:hAnsi="微软雅黑" w:cs="Calibri" w:hint="eastAsia"/>
          <w:bCs/>
          <w:color w:val="000000" w:themeColor="text1"/>
          <w:sz w:val="24"/>
          <w:szCs w:val="24"/>
          <w:lang w:bidi="he-IL"/>
        </w:rPr>
        <w:t>(</w:t>
      </w:r>
      <w:r w:rsidR="00DF5841" w:rsidRPr="00F07B41">
        <w:rPr>
          <w:rFonts w:ascii="微软雅黑" w:eastAsia="微软雅黑" w:hAnsi="微软雅黑" w:cs="Calibri"/>
          <w:bCs/>
          <w:color w:val="000000" w:themeColor="text1"/>
          <w:sz w:val="18"/>
          <w:szCs w:val="18"/>
          <w:lang w:bidi="he-IL"/>
        </w:rPr>
        <w:t>tr</w:t>
      </w:r>
      <w:r w:rsidR="0011418D" w:rsidRPr="00F07B41">
        <w:rPr>
          <w:rFonts w:ascii="微软雅黑" w:eastAsia="微软雅黑" w:hAnsi="微软雅黑" w:cs="Calibri" w:hint="eastAsia"/>
          <w:bCs/>
          <w:color w:val="000000" w:themeColor="text1"/>
          <w:sz w:val="18"/>
          <w:szCs w:val="18"/>
          <w:lang w:bidi="he-IL"/>
        </w:rPr>
        <w:t>uth真理</w:t>
      </w:r>
      <w:r w:rsidR="00317A14" w:rsidRPr="00F07B41">
        <w:rPr>
          <w:rFonts w:ascii="微软雅黑" w:eastAsia="微软雅黑" w:hAnsi="微软雅黑" w:cs="Calibri" w:hint="eastAsia"/>
          <w:bCs/>
          <w:color w:val="000000" w:themeColor="text1"/>
          <w:sz w:val="18"/>
          <w:szCs w:val="18"/>
          <w:lang w:bidi="he-IL"/>
        </w:rPr>
        <w:t>)（约4</w:t>
      </w:r>
      <w:r w:rsidR="00317A14" w:rsidRPr="00F07B41">
        <w:rPr>
          <w:rFonts w:ascii="微软雅黑" w:eastAsia="微软雅黑" w:hAnsi="微软雅黑" w:cs="Calibri"/>
          <w:bCs/>
          <w:color w:val="000000" w:themeColor="text1"/>
          <w:sz w:val="18"/>
          <w:szCs w:val="18"/>
          <w:lang w:bidi="he-IL"/>
        </w:rPr>
        <w:t>:23-24</w:t>
      </w:r>
      <w:r w:rsidR="00DF5841" w:rsidRPr="00F07B41">
        <w:rPr>
          <w:rFonts w:ascii="微软雅黑" w:eastAsia="微软雅黑" w:hAnsi="微软雅黑" w:cs="Calibri"/>
          <w:bCs/>
          <w:color w:val="000000" w:themeColor="text1"/>
          <w:sz w:val="18"/>
          <w:szCs w:val="18"/>
          <w:lang w:bidi="he-IL"/>
        </w:rPr>
        <w:t>）</w:t>
      </w:r>
      <w:r w:rsidR="00DF5841" w:rsidRPr="00F07B41">
        <w:rPr>
          <w:rFonts w:ascii="微软雅黑" w:eastAsia="微软雅黑" w:hAnsi="微软雅黑" w:cs="Calibri" w:hint="eastAsia"/>
          <w:bCs/>
          <w:color w:val="000000" w:themeColor="text1"/>
          <w:sz w:val="24"/>
          <w:szCs w:val="24"/>
          <w:lang w:bidi="he-IL"/>
        </w:rPr>
        <w:t>的</w:t>
      </w:r>
      <w:r w:rsidR="00317A14" w:rsidRPr="00F07B41">
        <w:rPr>
          <w:rFonts w:ascii="微软雅黑" w:eastAsia="微软雅黑" w:hAnsi="微软雅黑" w:cs="Calibri" w:hint="eastAsia"/>
          <w:bCs/>
          <w:color w:val="000000" w:themeColor="text1"/>
          <w:sz w:val="24"/>
          <w:szCs w:val="24"/>
          <w:lang w:bidi="he-IL"/>
        </w:rPr>
        <w:t>敬拜所</w:t>
      </w:r>
      <w:r w:rsidR="003677BC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_</w:t>
      </w:r>
      <w:r w:rsidR="003677BC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_____</w:t>
      </w:r>
      <w:r w:rsidR="00260007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____</w:t>
      </w:r>
      <w:r w:rsidR="00317A14" w:rsidRPr="00F07B41">
        <w:rPr>
          <w:rFonts w:ascii="微软雅黑" w:eastAsia="微软雅黑" w:hAnsi="微软雅黑" w:cs="Calibri" w:hint="eastAsia"/>
          <w:bCs/>
          <w:color w:val="000000" w:themeColor="text1"/>
          <w:sz w:val="24"/>
          <w:szCs w:val="24"/>
          <w:lang w:bidi="he-IL"/>
        </w:rPr>
        <w:t>;</w:t>
      </w:r>
      <w:r w:rsidR="00AC6252" w:rsidRPr="00F07B41">
        <w:rPr>
          <w:rFonts w:ascii="微软雅黑" w:eastAsia="微软雅黑" w:hAnsi="微软雅黑" w:cs="Calibri"/>
          <w:bCs/>
          <w:color w:val="000000" w:themeColor="text1"/>
          <w:sz w:val="24"/>
          <w:szCs w:val="24"/>
          <w:lang w:bidi="he-IL"/>
        </w:rPr>
        <w:t xml:space="preserve"> </w:t>
      </w:r>
    </w:p>
    <w:p w14:paraId="275BCD25" w14:textId="453AF147" w:rsidR="002F0481" w:rsidRPr="00F07B41" w:rsidRDefault="003677BC" w:rsidP="00C23D45">
      <w:pPr>
        <w:pStyle w:val="a3"/>
        <w:numPr>
          <w:ilvl w:val="3"/>
          <w:numId w:val="43"/>
        </w:numPr>
        <w:ind w:firstLine="120"/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_</w:t>
      </w:r>
      <w:r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_____</w:t>
      </w:r>
      <w:r w:rsidR="00260007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___</w:t>
      </w:r>
      <w:r w:rsidR="00317A14" w:rsidRPr="00F07B41">
        <w:rPr>
          <w:rFonts w:ascii="微软雅黑" w:eastAsia="微软雅黑" w:hAnsi="微软雅黑" w:cs="Calibri" w:hint="eastAsia"/>
          <w:bCs/>
          <w:color w:val="000000" w:themeColor="text1"/>
          <w:sz w:val="24"/>
          <w:szCs w:val="24"/>
          <w:lang w:bidi="he-IL"/>
        </w:rPr>
        <w:t>的敬拜代替了</w:t>
      </w:r>
      <w:r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_</w:t>
      </w:r>
      <w:r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________</w:t>
      </w:r>
      <w:r w:rsidR="001D1C3D" w:rsidRPr="00F07B41">
        <w:rPr>
          <w:rFonts w:ascii="微软雅黑" w:eastAsia="微软雅黑" w:hAnsi="微软雅黑" w:cs="Calibri" w:hint="eastAsia"/>
          <w:bCs/>
          <w:color w:val="000000" w:themeColor="text1"/>
          <w:sz w:val="24"/>
          <w:szCs w:val="24"/>
          <w:lang w:bidi="he-IL"/>
        </w:rPr>
        <w:t>的敬拜</w:t>
      </w:r>
      <w:r w:rsidR="00AC6252" w:rsidRPr="003B029F">
        <w:rPr>
          <w:rFonts w:ascii="微软雅黑" w:eastAsia="微软雅黑" w:hAnsi="微软雅黑" w:cs="Calibri" w:hint="eastAsia"/>
          <w:bCs/>
          <w:color w:val="000000" w:themeColor="text1"/>
          <w:sz w:val="24"/>
          <w:szCs w:val="24"/>
          <w:lang w:bidi="he-IL"/>
        </w:rPr>
        <w:t>（</w:t>
      </w:r>
      <w:r w:rsidR="005778ED" w:rsidRPr="003B029F">
        <w:rPr>
          <w:rFonts w:ascii="微软雅黑" w:eastAsia="微软雅黑" w:hAnsi="微软雅黑" w:cs="Calibri" w:hint="eastAsia"/>
          <w:bCs/>
          <w:color w:val="000000" w:themeColor="text1"/>
          <w:sz w:val="24"/>
          <w:szCs w:val="24"/>
          <w:lang w:bidi="he-IL"/>
        </w:rPr>
        <w:t>徒</w:t>
      </w:r>
      <w:r w:rsidR="00AC6252" w:rsidRPr="003B029F">
        <w:rPr>
          <w:rFonts w:ascii="微软雅黑" w:eastAsia="微软雅黑" w:hAnsi="微软雅黑" w:cs="Calibri" w:hint="eastAsia"/>
          <w:bCs/>
          <w:color w:val="000000" w:themeColor="text1"/>
          <w:sz w:val="24"/>
          <w:szCs w:val="24"/>
          <w:lang w:bidi="he-IL"/>
        </w:rPr>
        <w:t>2</w:t>
      </w:r>
      <w:r w:rsidR="00AC6252" w:rsidRPr="003B029F">
        <w:rPr>
          <w:rFonts w:ascii="微软雅黑" w:eastAsia="微软雅黑" w:hAnsi="微软雅黑" w:cs="Calibri"/>
          <w:bCs/>
          <w:color w:val="000000" w:themeColor="text1"/>
          <w:sz w:val="24"/>
          <w:szCs w:val="24"/>
          <w:lang w:bidi="he-IL"/>
        </w:rPr>
        <w:t>0</w:t>
      </w:r>
      <w:r w:rsidR="00AE1530" w:rsidRPr="003B029F">
        <w:rPr>
          <w:rFonts w:ascii="微软雅黑" w:eastAsia="微软雅黑" w:hAnsi="微软雅黑" w:cs="Calibri"/>
          <w:bCs/>
          <w:color w:val="000000" w:themeColor="text1"/>
          <w:sz w:val="24"/>
          <w:szCs w:val="24"/>
          <w:lang w:bidi="he-IL"/>
        </w:rPr>
        <w:t>:</w:t>
      </w:r>
      <w:r w:rsidR="00AC6252" w:rsidRPr="003B029F">
        <w:rPr>
          <w:rFonts w:ascii="微软雅黑" w:eastAsia="微软雅黑" w:hAnsi="微软雅黑" w:cs="Calibri" w:hint="eastAsia"/>
          <w:bCs/>
          <w:color w:val="000000" w:themeColor="text1"/>
          <w:sz w:val="24"/>
          <w:szCs w:val="24"/>
          <w:lang w:bidi="he-IL"/>
        </w:rPr>
        <w:t>7；林前1</w:t>
      </w:r>
      <w:r w:rsidR="00AC6252" w:rsidRPr="003B029F">
        <w:rPr>
          <w:rFonts w:ascii="微软雅黑" w:eastAsia="微软雅黑" w:hAnsi="微软雅黑" w:cs="Calibri"/>
          <w:bCs/>
          <w:color w:val="000000" w:themeColor="text1"/>
          <w:sz w:val="24"/>
          <w:szCs w:val="24"/>
          <w:lang w:bidi="he-IL"/>
        </w:rPr>
        <w:t>6:2）</w:t>
      </w:r>
      <w:r w:rsidR="00AC6252" w:rsidRPr="003B029F">
        <w:rPr>
          <w:rFonts w:ascii="微软雅黑" w:eastAsia="微软雅黑" w:hAnsi="微软雅黑" w:cs="Calibri" w:hint="eastAsia"/>
          <w:bCs/>
          <w:color w:val="000000" w:themeColor="text1"/>
          <w:sz w:val="24"/>
          <w:szCs w:val="24"/>
          <w:lang w:bidi="he-IL"/>
        </w:rPr>
        <w:t>；</w:t>
      </w:r>
    </w:p>
    <w:p w14:paraId="07D9C1BD" w14:textId="25CE5211" w:rsidR="00726B87" w:rsidRPr="00F07B41" w:rsidRDefault="009C59B1" w:rsidP="00C23D45">
      <w:pPr>
        <w:pStyle w:val="a3"/>
        <w:numPr>
          <w:ilvl w:val="3"/>
          <w:numId w:val="43"/>
        </w:numPr>
        <w:ind w:firstLine="120"/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color w:val="000000" w:themeColor="text1"/>
          <w:sz w:val="24"/>
          <w:szCs w:val="24"/>
          <w:lang w:bidi="he-IL"/>
        </w:rPr>
        <w:t>心里的</w:t>
      </w:r>
      <w:r w:rsidR="009F1AED" w:rsidRPr="00F07B41">
        <w:rPr>
          <w:rFonts w:ascii="微软雅黑" w:eastAsia="微软雅黑" w:hAnsi="微软雅黑" w:cs="Calibri" w:hint="eastAsia"/>
          <w:bCs/>
          <w:color w:val="000000" w:themeColor="text1"/>
          <w:sz w:val="24"/>
          <w:szCs w:val="24"/>
          <w:lang w:bidi="he-IL"/>
        </w:rPr>
        <w:t>割礼</w:t>
      </w:r>
      <w:r>
        <w:rPr>
          <w:rFonts w:ascii="微软雅黑" w:eastAsia="微软雅黑" w:hAnsi="微软雅黑" w:cs="Calibri" w:hint="eastAsia"/>
          <w:bCs/>
          <w:color w:val="000000" w:themeColor="text1"/>
          <w:sz w:val="24"/>
          <w:szCs w:val="24"/>
          <w:lang w:bidi="he-IL"/>
        </w:rPr>
        <w:t>代替</w:t>
      </w:r>
      <w:r>
        <w:rPr>
          <w:rFonts w:ascii="微软雅黑" w:eastAsia="微软雅黑" w:hAnsi="微软雅黑" w:cs="Calibri"/>
          <w:bCs/>
          <w:color w:val="000000" w:themeColor="text1"/>
          <w:sz w:val="24"/>
          <w:szCs w:val="24"/>
          <w:lang w:bidi="he-IL"/>
        </w:rPr>
        <w:t>_________</w:t>
      </w:r>
      <w:r>
        <w:rPr>
          <w:rFonts w:ascii="微软雅黑" w:eastAsia="微软雅黑" w:hAnsi="微软雅黑" w:cs="Calibri" w:hint="eastAsia"/>
          <w:bCs/>
          <w:color w:val="000000" w:themeColor="text1"/>
          <w:sz w:val="24"/>
          <w:szCs w:val="24"/>
          <w:lang w:bidi="he-IL"/>
        </w:rPr>
        <w:t>的割礼</w:t>
      </w:r>
      <w:r w:rsidR="002F0481" w:rsidRPr="00F07B41">
        <w:rPr>
          <w:rFonts w:ascii="微软雅黑" w:eastAsia="微软雅黑" w:hAnsi="微软雅黑" w:cs="Calibri" w:hint="eastAsia"/>
          <w:bCs/>
          <w:color w:val="000000" w:themeColor="text1"/>
          <w:sz w:val="24"/>
          <w:szCs w:val="24"/>
          <w:lang w:bidi="he-IL"/>
        </w:rPr>
        <w:t>；</w:t>
      </w:r>
      <w:r>
        <w:rPr>
          <w:rFonts w:ascii="微软雅黑" w:eastAsia="微软雅黑" w:hAnsi="微软雅黑" w:cs="Calibri" w:hint="eastAsia"/>
          <w:bCs/>
          <w:color w:val="000000" w:themeColor="text1"/>
          <w:sz w:val="24"/>
          <w:szCs w:val="24"/>
          <w:lang w:bidi="he-IL"/>
        </w:rPr>
        <w:t>(</w:t>
      </w:r>
      <w:r w:rsidR="0089325E">
        <w:rPr>
          <w:rFonts w:ascii="微软雅黑" w:eastAsia="微软雅黑" w:hAnsi="微软雅黑" w:cs="Calibri" w:hint="eastAsia"/>
          <w:bCs/>
          <w:color w:val="000000" w:themeColor="text1"/>
          <w:sz w:val="24"/>
          <w:szCs w:val="24"/>
          <w:lang w:bidi="he-IL"/>
        </w:rPr>
        <w:t>西2</w:t>
      </w:r>
      <w:r w:rsidR="0089325E">
        <w:rPr>
          <w:rFonts w:ascii="微软雅黑" w:eastAsia="微软雅黑" w:hAnsi="微软雅黑" w:cs="Calibri"/>
          <w:bCs/>
          <w:color w:val="000000" w:themeColor="text1"/>
          <w:sz w:val="24"/>
          <w:szCs w:val="24"/>
          <w:lang w:bidi="he-IL"/>
        </w:rPr>
        <w:t>:11</w:t>
      </w:r>
      <w:r w:rsidR="0089325E">
        <w:rPr>
          <w:rFonts w:ascii="微软雅黑" w:eastAsia="微软雅黑" w:hAnsi="微软雅黑" w:cs="Calibri" w:hint="eastAsia"/>
          <w:bCs/>
          <w:color w:val="000000" w:themeColor="text1"/>
          <w:sz w:val="24"/>
          <w:szCs w:val="24"/>
          <w:lang w:bidi="he-IL"/>
        </w:rPr>
        <w:t>，</w:t>
      </w:r>
      <w:r>
        <w:rPr>
          <w:rFonts w:ascii="微软雅黑" w:eastAsia="微软雅黑" w:hAnsi="微软雅黑" w:cs="Calibri" w:hint="eastAsia"/>
          <w:bCs/>
          <w:color w:val="000000" w:themeColor="text1"/>
          <w:sz w:val="24"/>
          <w:szCs w:val="24"/>
          <w:lang w:bidi="he-IL"/>
        </w:rPr>
        <w:t>腓3</w:t>
      </w:r>
      <w:r>
        <w:rPr>
          <w:rFonts w:ascii="微软雅黑" w:eastAsia="微软雅黑" w:hAnsi="微软雅黑" w:cs="Calibri"/>
          <w:bCs/>
          <w:color w:val="000000" w:themeColor="text1"/>
          <w:sz w:val="24"/>
          <w:szCs w:val="24"/>
          <w:lang w:bidi="he-IL"/>
        </w:rPr>
        <w:t>:3)</w:t>
      </w:r>
    </w:p>
    <w:p w14:paraId="36471CE0" w14:textId="36C83450" w:rsidR="009F1AED" w:rsidRPr="00F07B41" w:rsidRDefault="009F1AED" w:rsidP="00C23D45">
      <w:pPr>
        <w:pStyle w:val="a3"/>
        <w:numPr>
          <w:ilvl w:val="3"/>
          <w:numId w:val="43"/>
        </w:numPr>
        <w:ind w:firstLine="120"/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_</w:t>
      </w:r>
      <w:r w:rsidRPr="00F07B41">
        <w:rPr>
          <w:rFonts w:ascii="微软雅黑" w:eastAsia="微软雅黑" w:hAnsi="微软雅黑" w:cs="Calibri"/>
          <w:bCs/>
          <w:sz w:val="24"/>
          <w:szCs w:val="24"/>
          <w:lang w:bidi="he-IL"/>
        </w:rPr>
        <w:t>_________</w:t>
      </w: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成了信心外在的标志；</w:t>
      </w:r>
      <w:r w:rsidR="0089325E">
        <w:rPr>
          <w:rFonts w:ascii="微软雅黑" w:eastAsia="微软雅黑" w:hAnsi="微软雅黑" w:cs="Calibri"/>
          <w:bCs/>
          <w:sz w:val="24"/>
          <w:szCs w:val="24"/>
          <w:lang w:bidi="he-IL"/>
        </w:rPr>
        <w:t>(</w:t>
      </w:r>
      <w:r w:rsidR="0089325E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林前1</w:t>
      </w:r>
      <w:r w:rsidR="0089325E">
        <w:rPr>
          <w:rFonts w:ascii="微软雅黑" w:eastAsia="微软雅黑" w:hAnsi="微软雅黑" w:cs="Calibri"/>
          <w:bCs/>
          <w:sz w:val="24"/>
          <w:szCs w:val="24"/>
          <w:lang w:bidi="he-IL"/>
        </w:rPr>
        <w:t>2:13)</w:t>
      </w:r>
    </w:p>
    <w:p w14:paraId="47EA131A" w14:textId="7141FA47" w:rsidR="002F0481" w:rsidRPr="00F07B41" w:rsidRDefault="003677BC" w:rsidP="00C23D45">
      <w:pPr>
        <w:pStyle w:val="a3"/>
        <w:numPr>
          <w:ilvl w:val="3"/>
          <w:numId w:val="43"/>
        </w:numPr>
        <w:ind w:firstLine="120"/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_</w:t>
      </w:r>
      <w:r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_____</w:t>
      </w:r>
      <w:r w:rsidR="00260007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___</w:t>
      </w:r>
      <w:r w:rsidR="00EE4AB4">
        <w:rPr>
          <w:rFonts w:ascii="微软雅黑" w:eastAsia="微软雅黑" w:hAnsi="微软雅黑" w:cs="Calibri"/>
          <w:b/>
          <w:sz w:val="24"/>
          <w:szCs w:val="24"/>
          <w:lang w:bidi="he-IL"/>
        </w:rPr>
        <w:t>____</w:t>
      </w:r>
      <w:r w:rsidR="002F0481" w:rsidRPr="00F07B41">
        <w:rPr>
          <w:rFonts w:ascii="微软雅黑" w:eastAsia="微软雅黑" w:hAnsi="微软雅黑" w:cs="Calibri" w:hint="eastAsia"/>
          <w:bCs/>
          <w:color w:val="000000" w:themeColor="text1"/>
          <w:sz w:val="24"/>
          <w:szCs w:val="24"/>
          <w:lang w:bidi="he-IL"/>
        </w:rPr>
        <w:t>代替了逾越节；</w:t>
      </w:r>
      <w:r w:rsidR="0089325E">
        <w:rPr>
          <w:rFonts w:ascii="微软雅黑" w:eastAsia="微软雅黑" w:hAnsi="微软雅黑" w:cs="Calibri"/>
          <w:bCs/>
          <w:color w:val="000000" w:themeColor="text1"/>
          <w:sz w:val="24"/>
          <w:szCs w:val="24"/>
          <w:lang w:bidi="he-IL"/>
        </w:rPr>
        <w:t>(</w:t>
      </w:r>
      <w:r w:rsidR="0089325E">
        <w:rPr>
          <w:rFonts w:ascii="微软雅黑" w:eastAsia="微软雅黑" w:hAnsi="微软雅黑" w:cs="Calibri" w:hint="eastAsia"/>
          <w:bCs/>
          <w:color w:val="000000" w:themeColor="text1"/>
          <w:sz w:val="24"/>
          <w:szCs w:val="24"/>
          <w:lang w:bidi="he-IL"/>
        </w:rPr>
        <w:t>林前</w:t>
      </w:r>
      <w:r w:rsidR="0089325E">
        <w:rPr>
          <w:rFonts w:ascii="微软雅黑" w:eastAsia="微软雅黑" w:hAnsi="微软雅黑" w:cs="Calibri"/>
          <w:bCs/>
          <w:color w:val="000000" w:themeColor="text1"/>
          <w:sz w:val="24"/>
          <w:szCs w:val="24"/>
          <w:lang w:bidi="he-IL"/>
        </w:rPr>
        <w:t>5:7</w:t>
      </w:r>
      <w:r w:rsidR="00B634B7">
        <w:rPr>
          <w:rFonts w:ascii="微软雅黑" w:eastAsia="微软雅黑" w:hAnsi="微软雅黑" w:cs="Calibri"/>
          <w:bCs/>
          <w:color w:val="000000" w:themeColor="text1"/>
          <w:sz w:val="24"/>
          <w:szCs w:val="24"/>
          <w:lang w:bidi="he-IL"/>
        </w:rPr>
        <w:t>,</w:t>
      </w:r>
      <w:r w:rsidR="00B634B7">
        <w:rPr>
          <w:rFonts w:ascii="微软雅黑" w:eastAsia="微软雅黑" w:hAnsi="微软雅黑" w:cs="Calibri" w:hint="eastAsia"/>
          <w:bCs/>
          <w:color w:val="000000" w:themeColor="text1"/>
          <w:sz w:val="24"/>
          <w:szCs w:val="24"/>
          <w:lang w:bidi="he-IL"/>
        </w:rPr>
        <w:t>彼前1</w:t>
      </w:r>
      <w:r w:rsidR="00B634B7">
        <w:rPr>
          <w:rFonts w:ascii="微软雅黑" w:eastAsia="微软雅黑" w:hAnsi="微软雅黑" w:cs="Calibri"/>
          <w:bCs/>
          <w:color w:val="000000" w:themeColor="text1"/>
          <w:sz w:val="24"/>
          <w:szCs w:val="24"/>
          <w:lang w:bidi="he-IL"/>
        </w:rPr>
        <w:t>:18-19</w:t>
      </w:r>
      <w:r w:rsidR="0089325E">
        <w:rPr>
          <w:rFonts w:ascii="微软雅黑" w:eastAsia="微软雅黑" w:hAnsi="微软雅黑" w:cs="Calibri"/>
          <w:bCs/>
          <w:color w:val="000000" w:themeColor="text1"/>
          <w:sz w:val="24"/>
          <w:szCs w:val="24"/>
          <w:lang w:bidi="he-IL"/>
        </w:rPr>
        <w:t>)</w:t>
      </w:r>
    </w:p>
    <w:p w14:paraId="79EBA30F" w14:textId="69C6C480" w:rsidR="002F0481" w:rsidRPr="00F07B41" w:rsidRDefault="002F0481" w:rsidP="00C23D45">
      <w:pPr>
        <w:pStyle w:val="a3"/>
        <w:numPr>
          <w:ilvl w:val="3"/>
          <w:numId w:val="43"/>
        </w:numPr>
        <w:ind w:firstLine="120"/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 w:rsidRPr="00F07B41">
        <w:rPr>
          <w:rFonts w:ascii="微软雅黑" w:eastAsia="微软雅黑" w:hAnsi="微软雅黑" w:cs="Calibri" w:hint="eastAsia"/>
          <w:bCs/>
          <w:color w:val="000000" w:themeColor="text1"/>
          <w:sz w:val="24"/>
          <w:szCs w:val="24"/>
          <w:lang w:bidi="he-IL"/>
        </w:rPr>
        <w:t>鲜明地高举</w:t>
      </w:r>
      <w:r w:rsidR="003677BC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_</w:t>
      </w:r>
      <w:r w:rsidR="003677BC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_____</w:t>
      </w:r>
      <w:r w:rsidR="00260007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____</w:t>
      </w:r>
      <w:r w:rsidRPr="00F07B41">
        <w:rPr>
          <w:rFonts w:ascii="微软雅黑" w:eastAsia="微软雅黑" w:hAnsi="微软雅黑" w:cs="Calibri" w:hint="eastAsia"/>
          <w:bCs/>
          <w:color w:val="000000" w:themeColor="text1"/>
          <w:sz w:val="24"/>
          <w:szCs w:val="24"/>
          <w:lang w:bidi="he-IL"/>
        </w:rPr>
        <w:t>；</w:t>
      </w:r>
      <w:r w:rsidR="00C36A1A">
        <w:rPr>
          <w:rFonts w:ascii="微软雅黑" w:eastAsia="微软雅黑" w:hAnsi="微软雅黑" w:cs="Calibri" w:hint="eastAsia"/>
          <w:bCs/>
          <w:color w:val="000000" w:themeColor="text1"/>
          <w:sz w:val="24"/>
          <w:szCs w:val="24"/>
          <w:lang w:bidi="he-IL"/>
        </w:rPr>
        <w:t>（来9</w:t>
      </w:r>
      <w:r w:rsidR="00C36A1A">
        <w:rPr>
          <w:rFonts w:ascii="微软雅黑" w:eastAsia="微软雅黑" w:hAnsi="微软雅黑" w:cs="Calibri"/>
          <w:bCs/>
          <w:color w:val="000000" w:themeColor="text1"/>
          <w:sz w:val="24"/>
          <w:szCs w:val="24"/>
          <w:lang w:bidi="he-IL"/>
        </w:rPr>
        <w:t>:11-10:18</w:t>
      </w:r>
      <w:r w:rsidR="00C36A1A">
        <w:rPr>
          <w:rFonts w:ascii="微软雅黑" w:eastAsia="微软雅黑" w:hAnsi="微软雅黑" w:cs="Calibri" w:hint="eastAsia"/>
          <w:bCs/>
          <w:color w:val="000000" w:themeColor="text1"/>
          <w:sz w:val="24"/>
          <w:szCs w:val="24"/>
          <w:lang w:bidi="he-IL"/>
        </w:rPr>
        <w:t>）</w:t>
      </w:r>
    </w:p>
    <w:p w14:paraId="5FDB75C0" w14:textId="6A1741A5" w:rsidR="002F0481" w:rsidRPr="00F07B41" w:rsidRDefault="002F0481" w:rsidP="00C23D45">
      <w:pPr>
        <w:pStyle w:val="a3"/>
        <w:numPr>
          <w:ilvl w:val="3"/>
          <w:numId w:val="43"/>
        </w:numPr>
        <w:ind w:firstLine="120"/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 w:rsidRPr="00F07B41">
        <w:rPr>
          <w:rFonts w:ascii="微软雅黑" w:eastAsia="微软雅黑" w:hAnsi="微软雅黑" w:cs="Calibri" w:hint="eastAsia"/>
          <w:bCs/>
          <w:color w:val="000000" w:themeColor="text1"/>
          <w:sz w:val="24"/>
          <w:szCs w:val="24"/>
          <w:lang w:bidi="he-IL"/>
        </w:rPr>
        <w:t>在祷告和敬拜中</w:t>
      </w:r>
      <w:r w:rsidR="00104481" w:rsidRPr="00F07B41">
        <w:rPr>
          <w:rFonts w:ascii="微软雅黑" w:eastAsia="微软雅黑" w:hAnsi="微软雅黑" w:cs="Calibri" w:hint="eastAsia"/>
          <w:bCs/>
          <w:color w:val="000000" w:themeColor="text1"/>
          <w:sz w:val="24"/>
          <w:szCs w:val="24"/>
          <w:lang w:bidi="he-IL"/>
        </w:rPr>
        <w:t>联系到神的</w:t>
      </w:r>
      <w:r w:rsidR="003677BC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_</w:t>
      </w:r>
      <w:r w:rsidR="003677BC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_____</w:t>
      </w:r>
      <w:r w:rsidR="00260007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____</w:t>
      </w:r>
      <w:r w:rsidR="00104481" w:rsidRPr="00F07B41">
        <w:rPr>
          <w:rFonts w:ascii="微软雅黑" w:eastAsia="微软雅黑" w:hAnsi="微软雅黑" w:cs="Calibri" w:hint="eastAsia"/>
          <w:bCs/>
          <w:color w:val="000000" w:themeColor="text1"/>
          <w:sz w:val="24"/>
          <w:szCs w:val="24"/>
          <w:lang w:bidi="he-IL"/>
        </w:rPr>
        <w:t>属性</w:t>
      </w:r>
      <w:r w:rsidR="003677BC" w:rsidRPr="00F07B41">
        <w:rPr>
          <w:rFonts w:ascii="微软雅黑" w:eastAsia="微软雅黑" w:hAnsi="微软雅黑" w:cs="Calibri" w:hint="eastAsia"/>
          <w:bCs/>
          <w:color w:val="000000" w:themeColor="text1"/>
          <w:sz w:val="24"/>
          <w:szCs w:val="24"/>
          <w:lang w:bidi="he-IL"/>
        </w:rPr>
        <w:t>；</w:t>
      </w:r>
      <w:r w:rsidR="00C36A1A">
        <w:rPr>
          <w:rFonts w:ascii="微软雅黑" w:eastAsia="微软雅黑" w:hAnsi="微软雅黑" w:cs="Calibri" w:hint="eastAsia"/>
          <w:bCs/>
          <w:color w:val="000000" w:themeColor="text1"/>
          <w:sz w:val="24"/>
          <w:szCs w:val="24"/>
          <w:lang w:bidi="he-IL"/>
        </w:rPr>
        <w:t>（来9</w:t>
      </w:r>
      <w:r w:rsidR="00C36A1A">
        <w:rPr>
          <w:rFonts w:ascii="微软雅黑" w:eastAsia="微软雅黑" w:hAnsi="微软雅黑" w:cs="Calibri"/>
          <w:bCs/>
          <w:color w:val="000000" w:themeColor="text1"/>
          <w:sz w:val="24"/>
          <w:szCs w:val="24"/>
          <w:lang w:bidi="he-IL"/>
        </w:rPr>
        <w:t>:14</w:t>
      </w:r>
      <w:r w:rsidR="00C36A1A">
        <w:rPr>
          <w:rFonts w:ascii="微软雅黑" w:eastAsia="微软雅黑" w:hAnsi="微软雅黑" w:cs="Calibri" w:hint="eastAsia"/>
          <w:bCs/>
          <w:color w:val="000000" w:themeColor="text1"/>
          <w:sz w:val="24"/>
          <w:szCs w:val="24"/>
          <w:lang w:bidi="he-IL"/>
        </w:rPr>
        <w:t>）</w:t>
      </w:r>
    </w:p>
    <w:p w14:paraId="014137F9" w14:textId="5F42BB8E" w:rsidR="00E6432E" w:rsidRPr="00F07B41" w:rsidRDefault="00E6432E" w:rsidP="006024E0">
      <w:pPr>
        <w:pStyle w:val="a3"/>
        <w:numPr>
          <w:ilvl w:val="1"/>
          <w:numId w:val="43"/>
        </w:numPr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lastRenderedPageBreak/>
        <w:t>敬拜盟约的结构</w:t>
      </w:r>
      <w:r w:rsidR="000A6A33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:</w:t>
      </w:r>
    </w:p>
    <w:p w14:paraId="1080AC53" w14:textId="1FB9CAC9" w:rsidR="006E352B" w:rsidRPr="00F07B41" w:rsidRDefault="006E352B" w:rsidP="00382E12">
      <w:pPr>
        <w:pStyle w:val="a3"/>
        <w:numPr>
          <w:ilvl w:val="2"/>
          <w:numId w:val="43"/>
        </w:numPr>
        <w:ind w:leftChars="787" w:left="1978" w:hangingChars="37" w:hanging="89"/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延续性的</w:t>
      </w:r>
      <w:r w:rsidR="000A6A33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:</w:t>
      </w:r>
      <w:r w:rsidRPr="00F07B41">
        <w:rPr>
          <w:rFonts w:ascii="微软雅黑" w:eastAsia="微软雅黑" w:hAnsi="微软雅黑" w:cs="Calibri" w:hint="eastAsia"/>
          <w:bCs/>
          <w:lang w:bidi="he-IL"/>
        </w:rPr>
        <w:t>敬拜的参与者都是神新</w:t>
      </w:r>
      <w:r w:rsidR="003677BC" w:rsidRPr="00F07B41">
        <w:rPr>
          <w:rFonts w:ascii="微软雅黑" w:eastAsia="微软雅黑" w:hAnsi="微软雅黑" w:cs="Calibri" w:hint="eastAsia"/>
          <w:bCs/>
          <w:lang w:bidi="he-IL"/>
        </w:rPr>
        <w:t>旧</w:t>
      </w:r>
      <w:r w:rsidR="00382E12" w:rsidRPr="00F07B41">
        <w:rPr>
          <w:rFonts w:ascii="微软雅黑" w:eastAsia="微软雅黑" w:hAnsi="微软雅黑" w:cs="Calibri"/>
          <w:bCs/>
          <w:lang w:bidi="he-IL"/>
        </w:rPr>
        <w:t>__________</w:t>
      </w:r>
      <w:r w:rsidRPr="00F07B41">
        <w:rPr>
          <w:rFonts w:ascii="微软雅黑" w:eastAsia="微软雅黑" w:hAnsi="微软雅黑" w:cs="Calibri" w:hint="eastAsia"/>
          <w:bCs/>
          <w:lang w:bidi="he-IL"/>
        </w:rPr>
        <w:t>下的百姓。</w:t>
      </w:r>
    </w:p>
    <w:p w14:paraId="335FA147" w14:textId="35A535D8" w:rsidR="006E352B" w:rsidRPr="00F07B41" w:rsidRDefault="006E352B" w:rsidP="006E352B">
      <w:pPr>
        <w:pStyle w:val="a3"/>
        <w:numPr>
          <w:ilvl w:val="2"/>
          <w:numId w:val="43"/>
        </w:numPr>
        <w:ind w:leftChars="787" w:left="1978" w:hangingChars="37" w:hanging="89"/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非延续性的</w:t>
      </w:r>
      <w:r w:rsidR="000A6A33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:</w:t>
      </w:r>
    </w:p>
    <w:p w14:paraId="76BAF250" w14:textId="4742CF81" w:rsidR="006E352B" w:rsidRPr="00F07B41" w:rsidRDefault="00A91716" w:rsidP="00A91716">
      <w:pPr>
        <w:pStyle w:val="a3"/>
        <w:numPr>
          <w:ilvl w:val="3"/>
          <w:numId w:val="43"/>
        </w:numPr>
        <w:ind w:leftChars="1050" w:left="2789" w:hangingChars="112" w:hanging="269"/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旧约敬拜以摩西律法，</w:t>
      </w:r>
      <w:r w:rsidR="003677BC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_</w:t>
      </w:r>
      <w:r w:rsidR="003677BC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_____</w:t>
      </w:r>
      <w:r w:rsidR="00382E12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______</w:t>
      </w: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，百姓顺服</w:t>
      </w:r>
      <w:r w:rsidR="003677BC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_</w:t>
      </w:r>
      <w:r w:rsidR="003677BC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_____</w:t>
      </w:r>
      <w:r w:rsidR="003677BC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_</w:t>
      </w:r>
      <w:r w:rsidR="003677BC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_____</w:t>
      </w: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 xml:space="preserve">为中心 </w:t>
      </w:r>
      <w:r w:rsidRPr="00F07B41">
        <w:rPr>
          <w:rFonts w:ascii="微软雅黑" w:eastAsia="微软雅黑" w:hAnsi="微软雅黑" w:cs="Calibri"/>
          <w:bCs/>
          <w:sz w:val="24"/>
          <w:szCs w:val="24"/>
          <w:lang w:bidi="he-IL"/>
        </w:rPr>
        <w:t>(</w:t>
      </w: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申1</w:t>
      </w:r>
      <w:r w:rsidRPr="00F07B41">
        <w:rPr>
          <w:rFonts w:ascii="微软雅黑" w:eastAsia="微软雅黑" w:hAnsi="微软雅黑" w:cs="Calibri"/>
          <w:bCs/>
          <w:sz w:val="24"/>
          <w:szCs w:val="24"/>
          <w:lang w:bidi="he-IL"/>
        </w:rPr>
        <w:t>0:12-13</w:t>
      </w: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，</w:t>
      </w:r>
      <w:r w:rsidRPr="00F07B41">
        <w:rPr>
          <w:rFonts w:ascii="微软雅黑" w:eastAsia="微软雅黑" w:hAnsi="微软雅黑" w:cs="Calibri"/>
          <w:bCs/>
          <w:sz w:val="24"/>
          <w:szCs w:val="24"/>
          <w:lang w:bidi="he-IL"/>
        </w:rPr>
        <w:t>28:1-68)</w:t>
      </w: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。</w:t>
      </w:r>
    </w:p>
    <w:p w14:paraId="7CEED8E0" w14:textId="0034546C" w:rsidR="00A91716" w:rsidRPr="00F07B41" w:rsidRDefault="00A91716" w:rsidP="00A91716">
      <w:pPr>
        <w:pStyle w:val="a3"/>
        <w:numPr>
          <w:ilvl w:val="3"/>
          <w:numId w:val="43"/>
        </w:numPr>
        <w:ind w:leftChars="1050" w:left="2789" w:hangingChars="112" w:hanging="269"/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新约敬拜以</w:t>
      </w:r>
      <w:r w:rsidR="003677BC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_</w:t>
      </w:r>
      <w:r w:rsidR="003677BC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_____</w:t>
      </w:r>
      <w:r w:rsidR="00382E12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____</w:t>
      </w: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的赦罪洪恩，</w:t>
      </w:r>
      <w:r w:rsidR="003677BC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_</w:t>
      </w:r>
      <w:r w:rsidR="003677BC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_____</w:t>
      </w:r>
      <w:r w:rsidR="00382E12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_____</w:t>
      </w:r>
      <w:r w:rsidR="00C75226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自由地</w:t>
      </w: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感动将荣耀归于</w:t>
      </w:r>
      <w:r w:rsidR="003677BC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_</w:t>
      </w:r>
      <w:r w:rsidR="003677BC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_____</w:t>
      </w:r>
      <w:r w:rsidR="00382E12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</w:t>
      </w: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为中心</w:t>
      </w:r>
      <w:r w:rsidR="00917C67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(林后3章</w:t>
      </w:r>
      <w:r w:rsidR="003677BC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；</w:t>
      </w:r>
      <w:r w:rsidR="00917C67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来8</w:t>
      </w:r>
      <w:r w:rsidR="00917C67" w:rsidRPr="00F07B41">
        <w:rPr>
          <w:rFonts w:ascii="微软雅黑" w:eastAsia="微软雅黑" w:hAnsi="微软雅黑" w:cs="Calibri"/>
          <w:bCs/>
          <w:sz w:val="24"/>
          <w:szCs w:val="24"/>
          <w:lang w:bidi="he-IL"/>
        </w:rPr>
        <w:t>-10</w:t>
      </w:r>
      <w:r w:rsidR="00917C67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章)</w:t>
      </w:r>
      <w:r w:rsidR="00BA619A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。</w:t>
      </w:r>
    </w:p>
    <w:p w14:paraId="72030647" w14:textId="77777777" w:rsidR="00917C67" w:rsidRPr="00F07B41" w:rsidRDefault="00917C67" w:rsidP="00A91716">
      <w:pPr>
        <w:pStyle w:val="a3"/>
        <w:numPr>
          <w:ilvl w:val="3"/>
          <w:numId w:val="43"/>
        </w:numPr>
        <w:ind w:leftChars="1050" w:left="2789" w:hangingChars="112" w:hanging="269"/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新约代替旧约</w:t>
      </w:r>
      <w:r w:rsidR="00C75226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 xml:space="preserve"> （耶</w:t>
      </w:r>
      <w:r w:rsidR="00C75226" w:rsidRPr="00F07B41">
        <w:rPr>
          <w:rFonts w:ascii="微软雅黑" w:eastAsia="微软雅黑" w:hAnsi="微软雅黑" w:cs="Calibri"/>
          <w:bCs/>
          <w:sz w:val="24"/>
          <w:szCs w:val="24"/>
          <w:lang w:bidi="he-IL"/>
        </w:rPr>
        <w:t>31:31-34</w:t>
      </w:r>
      <w:r w:rsidR="00C75226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）</w:t>
      </w:r>
      <w:r w:rsidR="00BA619A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。</w:t>
      </w:r>
    </w:p>
    <w:p w14:paraId="7914CA33" w14:textId="173703F5" w:rsidR="00917C67" w:rsidRPr="00F07B41" w:rsidRDefault="00A072D8" w:rsidP="00A91716">
      <w:pPr>
        <w:pStyle w:val="a3"/>
        <w:numPr>
          <w:ilvl w:val="3"/>
          <w:numId w:val="43"/>
        </w:numPr>
        <w:ind w:leftChars="1050" w:left="2789" w:hangingChars="112" w:hanging="269"/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_</w:t>
      </w:r>
      <w:r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_____</w:t>
      </w:r>
      <w:r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_</w:t>
      </w:r>
      <w:r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</w:t>
      </w:r>
      <w:r w:rsidR="003B029F">
        <w:rPr>
          <w:rFonts w:ascii="微软雅黑" w:eastAsia="微软雅黑" w:hAnsi="微软雅黑" w:cs="Calibri"/>
          <w:b/>
          <w:sz w:val="24"/>
          <w:szCs w:val="24"/>
          <w:lang w:bidi="he-IL"/>
        </w:rPr>
        <w:t>__</w:t>
      </w:r>
      <w:r w:rsidR="00917C67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代替摩西的律法</w:t>
      </w:r>
      <w:r w:rsidR="00917C67" w:rsidRPr="00F07B41">
        <w:rPr>
          <w:rFonts w:ascii="微软雅黑" w:eastAsia="微软雅黑" w:hAnsi="微软雅黑" w:cs="Calibri"/>
          <w:bCs/>
          <w:sz w:val="24"/>
          <w:szCs w:val="24"/>
          <w:lang w:bidi="he-IL"/>
        </w:rPr>
        <w:t>(</w:t>
      </w:r>
      <w:r w:rsidR="00917C67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林前</w:t>
      </w:r>
      <w:r w:rsidR="00850D16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9</w:t>
      </w:r>
      <w:r w:rsidR="00850D16" w:rsidRPr="00F07B41">
        <w:rPr>
          <w:rFonts w:ascii="微软雅黑" w:eastAsia="微软雅黑" w:hAnsi="微软雅黑" w:cs="Calibri"/>
          <w:bCs/>
          <w:sz w:val="24"/>
          <w:szCs w:val="24"/>
          <w:lang w:bidi="he-IL"/>
        </w:rPr>
        <w:t>:21</w:t>
      </w:r>
      <w:r w:rsidR="00850D16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；加6</w:t>
      </w:r>
      <w:r w:rsidR="00850D16" w:rsidRPr="00F07B41">
        <w:rPr>
          <w:rFonts w:ascii="微软雅黑" w:eastAsia="微软雅黑" w:hAnsi="微软雅黑" w:cs="Calibri"/>
          <w:bCs/>
          <w:sz w:val="24"/>
          <w:szCs w:val="24"/>
          <w:lang w:bidi="he-IL"/>
        </w:rPr>
        <w:t>:2</w:t>
      </w:r>
      <w:r w:rsidR="00917C67" w:rsidRPr="00F07B41">
        <w:rPr>
          <w:rFonts w:ascii="微软雅黑" w:eastAsia="微软雅黑" w:hAnsi="微软雅黑" w:cs="Calibri"/>
          <w:bCs/>
          <w:sz w:val="24"/>
          <w:szCs w:val="24"/>
          <w:lang w:bidi="he-IL"/>
        </w:rPr>
        <w:t>)</w:t>
      </w:r>
      <w:r w:rsidR="00BA619A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。</w:t>
      </w:r>
    </w:p>
    <w:p w14:paraId="2D9E02D6" w14:textId="1219E707" w:rsidR="00850D16" w:rsidRPr="00F07B41" w:rsidRDefault="00850D16" w:rsidP="00A91716">
      <w:pPr>
        <w:pStyle w:val="a3"/>
        <w:numPr>
          <w:ilvl w:val="3"/>
          <w:numId w:val="43"/>
        </w:numPr>
        <w:ind w:leftChars="1050" w:left="2789" w:hangingChars="112" w:hanging="269"/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刻在</w:t>
      </w:r>
      <w:r w:rsidR="00A072D8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_</w:t>
      </w:r>
      <w:r w:rsidR="00A072D8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_____</w:t>
      </w:r>
      <w:r w:rsidR="00A072D8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_</w:t>
      </w:r>
      <w:r w:rsidR="00A072D8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___</w:t>
      </w:r>
      <w:r w:rsidR="003B029F">
        <w:rPr>
          <w:rFonts w:ascii="微软雅黑" w:eastAsia="微软雅黑" w:hAnsi="微软雅黑" w:cs="Calibri"/>
          <w:b/>
          <w:sz w:val="24"/>
          <w:szCs w:val="24"/>
          <w:lang w:bidi="he-IL"/>
        </w:rPr>
        <w:t>__</w:t>
      </w:r>
      <w:r w:rsidR="003B029F" w:rsidRPr="003B029F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的律</w:t>
      </w:r>
      <w:r w:rsidR="003B029F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法</w:t>
      </w: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代替外面的律法</w:t>
      </w:r>
      <w:r w:rsidRPr="00F07B41">
        <w:rPr>
          <w:rFonts w:ascii="微软雅黑" w:eastAsia="微软雅黑" w:hAnsi="微软雅黑" w:cs="Calibri"/>
          <w:bCs/>
          <w:sz w:val="24"/>
          <w:szCs w:val="24"/>
          <w:lang w:bidi="he-IL"/>
        </w:rPr>
        <w:t>(</w:t>
      </w: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林后3</w:t>
      </w:r>
      <w:r w:rsidRPr="00F07B41">
        <w:rPr>
          <w:rFonts w:ascii="微软雅黑" w:eastAsia="微软雅黑" w:hAnsi="微软雅黑" w:cs="Calibri"/>
          <w:bCs/>
          <w:sz w:val="24"/>
          <w:szCs w:val="24"/>
          <w:lang w:bidi="he-IL"/>
        </w:rPr>
        <w:t>:3</w:t>
      </w: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)</w:t>
      </w:r>
      <w:r w:rsidR="00BA619A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。</w:t>
      </w:r>
    </w:p>
    <w:p w14:paraId="21DF8C68" w14:textId="48124BA4" w:rsidR="00850D16" w:rsidRPr="006058EE" w:rsidRDefault="00850D16" w:rsidP="00A91716">
      <w:pPr>
        <w:pStyle w:val="a3"/>
        <w:numPr>
          <w:ilvl w:val="3"/>
          <w:numId w:val="43"/>
        </w:numPr>
        <w:ind w:leftChars="1050" w:left="2789" w:hangingChars="112" w:hanging="269"/>
        <w:rPr>
          <w:rFonts w:ascii="微软雅黑" w:eastAsia="微软雅黑" w:hAnsi="微软雅黑" w:cs="Calibri"/>
          <w:b/>
          <w:sz w:val="18"/>
          <w:szCs w:val="18"/>
          <w:lang w:bidi="he-IL"/>
        </w:rPr>
      </w:pP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信徒作为圣灵的殿代替外面有形体的</w:t>
      </w:r>
      <w:r w:rsidR="00A072D8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_</w:t>
      </w:r>
      <w:r w:rsidR="00A072D8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_____</w:t>
      </w: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 xml:space="preserve">敬拜 </w:t>
      </w:r>
      <w:r w:rsidRPr="00F07B41">
        <w:rPr>
          <w:rFonts w:ascii="微软雅黑" w:eastAsia="微软雅黑" w:hAnsi="微软雅黑" w:cs="Calibri"/>
          <w:bCs/>
          <w:sz w:val="20"/>
          <w:szCs w:val="20"/>
          <w:lang w:bidi="he-IL"/>
        </w:rPr>
        <w:t>(</w:t>
      </w:r>
      <w:r w:rsidRPr="006058EE">
        <w:rPr>
          <w:rFonts w:ascii="微软雅黑" w:eastAsia="微软雅黑" w:hAnsi="微软雅黑" w:cs="Calibri" w:hint="eastAsia"/>
          <w:bCs/>
          <w:sz w:val="18"/>
          <w:szCs w:val="18"/>
          <w:lang w:bidi="he-IL"/>
        </w:rPr>
        <w:t>林前3</w:t>
      </w:r>
      <w:r w:rsidRPr="006058EE">
        <w:rPr>
          <w:rFonts w:ascii="微软雅黑" w:eastAsia="微软雅黑" w:hAnsi="微软雅黑" w:cs="Calibri"/>
          <w:bCs/>
          <w:sz w:val="18"/>
          <w:szCs w:val="18"/>
          <w:lang w:bidi="he-IL"/>
        </w:rPr>
        <w:t>:16</w:t>
      </w:r>
      <w:r w:rsidRPr="006058EE">
        <w:rPr>
          <w:rFonts w:ascii="微软雅黑" w:eastAsia="微软雅黑" w:hAnsi="微软雅黑" w:cs="Calibri" w:hint="eastAsia"/>
          <w:bCs/>
          <w:sz w:val="18"/>
          <w:szCs w:val="18"/>
          <w:lang w:bidi="he-IL"/>
        </w:rPr>
        <w:t>；6</w:t>
      </w:r>
      <w:r w:rsidRPr="006058EE">
        <w:rPr>
          <w:rFonts w:ascii="微软雅黑" w:eastAsia="微软雅黑" w:hAnsi="微软雅黑" w:cs="Calibri"/>
          <w:bCs/>
          <w:sz w:val="18"/>
          <w:szCs w:val="18"/>
          <w:lang w:bidi="he-IL"/>
        </w:rPr>
        <w:t>:1</w:t>
      </w:r>
      <w:r w:rsidR="00332119">
        <w:rPr>
          <w:rFonts w:ascii="微软雅黑" w:eastAsia="微软雅黑" w:hAnsi="微软雅黑" w:cs="Calibri"/>
          <w:bCs/>
          <w:sz w:val="18"/>
          <w:szCs w:val="18"/>
          <w:lang w:bidi="he-IL"/>
        </w:rPr>
        <w:t>9</w:t>
      </w:r>
      <w:r w:rsidRPr="006058EE">
        <w:rPr>
          <w:rFonts w:ascii="微软雅黑" w:eastAsia="微软雅黑" w:hAnsi="微软雅黑" w:cs="Calibri"/>
          <w:bCs/>
          <w:sz w:val="18"/>
          <w:szCs w:val="18"/>
          <w:lang w:bidi="he-IL"/>
        </w:rPr>
        <w:t>)</w:t>
      </w:r>
      <w:r w:rsidR="00BA619A" w:rsidRPr="006058EE">
        <w:rPr>
          <w:rFonts w:ascii="微软雅黑" w:eastAsia="微软雅黑" w:hAnsi="微软雅黑" w:cs="Calibri" w:hint="eastAsia"/>
          <w:bCs/>
          <w:sz w:val="18"/>
          <w:szCs w:val="18"/>
          <w:lang w:bidi="he-IL"/>
        </w:rPr>
        <w:t>。</w:t>
      </w:r>
    </w:p>
    <w:p w14:paraId="181A4242" w14:textId="38730BCB" w:rsidR="00E6432E" w:rsidRPr="00F07B41" w:rsidRDefault="00E6432E" w:rsidP="006024E0">
      <w:pPr>
        <w:pStyle w:val="a3"/>
        <w:numPr>
          <w:ilvl w:val="1"/>
          <w:numId w:val="43"/>
        </w:numPr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敬拜的能力来源</w:t>
      </w:r>
      <w:r w:rsidR="004B7A32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(授权</w:t>
      </w:r>
      <w:r w:rsidR="004B7A32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)</w:t>
      </w:r>
      <w:r w:rsidR="00BD6EFD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:</w:t>
      </w:r>
    </w:p>
    <w:p w14:paraId="426C9499" w14:textId="58E5CA32" w:rsidR="00850D16" w:rsidRPr="00F07B41" w:rsidRDefault="00850D16" w:rsidP="00850D16">
      <w:pPr>
        <w:pStyle w:val="a3"/>
        <w:numPr>
          <w:ilvl w:val="2"/>
          <w:numId w:val="43"/>
        </w:numPr>
        <w:ind w:hanging="180"/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延续性的</w:t>
      </w:r>
      <w:r w:rsidR="00BD6EFD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:</w:t>
      </w:r>
    </w:p>
    <w:p w14:paraId="5A8D9B61" w14:textId="41345EDB" w:rsidR="00850D16" w:rsidRPr="00F07B41" w:rsidRDefault="00352ACB" w:rsidP="00850D16">
      <w:pPr>
        <w:pStyle w:val="a3"/>
        <w:numPr>
          <w:ilvl w:val="3"/>
          <w:numId w:val="43"/>
        </w:numPr>
        <w:ind w:left="2880" w:hanging="360"/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都</w:t>
      </w:r>
      <w:r w:rsidR="009410AA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来自神的</w:t>
      </w:r>
      <w:r w:rsidR="00A072D8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_</w:t>
      </w:r>
      <w:r w:rsidR="00A072D8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_____</w:t>
      </w:r>
      <w:r w:rsidR="002C27B2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</w:t>
      </w:r>
      <w:r w:rsidR="00E64D6C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</w:t>
      </w:r>
      <w:r w:rsidR="009410AA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，新旧约的敬拜都直接来自神</w:t>
      </w:r>
      <w:r w:rsidR="00E7342F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的话，</w:t>
      </w:r>
      <w:r w:rsidR="004B7A32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神</w:t>
      </w:r>
      <w:r w:rsidR="00A072D8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_</w:t>
      </w:r>
      <w:r w:rsidR="00A072D8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_____</w:t>
      </w:r>
      <w:r w:rsidR="00E64D6C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</w:t>
      </w:r>
      <w:r w:rsidR="004B7A32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百姓听从，顺服祂的话，在信心和盼望中敬拜，</w:t>
      </w:r>
      <w:r w:rsidR="00A072D8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_</w:t>
      </w:r>
      <w:r w:rsidR="00A072D8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_____</w:t>
      </w:r>
      <w:r w:rsidR="00A072D8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_</w:t>
      </w:r>
      <w:r w:rsidR="00A072D8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_____</w:t>
      </w:r>
      <w:r w:rsidR="004B7A32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敬拜神</w:t>
      </w:r>
      <w:r w:rsidR="00BA619A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。</w:t>
      </w:r>
    </w:p>
    <w:p w14:paraId="058EC45D" w14:textId="1E7BF0A2" w:rsidR="00850D16" w:rsidRPr="00F07B41" w:rsidRDefault="00850D16" w:rsidP="00850D16">
      <w:pPr>
        <w:pStyle w:val="a3"/>
        <w:numPr>
          <w:ilvl w:val="2"/>
          <w:numId w:val="43"/>
        </w:numPr>
        <w:ind w:hanging="180"/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非延续性的</w:t>
      </w:r>
      <w:r w:rsidR="00BD6EFD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:</w:t>
      </w:r>
    </w:p>
    <w:p w14:paraId="510FDB62" w14:textId="24EC4335" w:rsidR="004B7A32" w:rsidRPr="00F07B41" w:rsidRDefault="00E87A5D" w:rsidP="004B7A32">
      <w:pPr>
        <w:pStyle w:val="a3"/>
        <w:numPr>
          <w:ilvl w:val="3"/>
          <w:numId w:val="43"/>
        </w:numPr>
        <w:ind w:left="2880" w:hanging="360"/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新约应许在基督的救赎大功之下</w:t>
      </w:r>
      <w:r w:rsidR="00A072D8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_</w:t>
      </w:r>
      <w:r w:rsidR="00A072D8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_____</w:t>
      </w:r>
      <w:r w:rsidR="00E64D6C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___</w:t>
      </w: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必会赐下顺服的</w:t>
      </w:r>
      <w:r w:rsidR="00A072D8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_</w:t>
      </w:r>
      <w:r w:rsidR="00A072D8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_____</w:t>
      </w:r>
      <w:r w:rsidR="00E64D6C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_____</w:t>
      </w:r>
      <w:r w:rsidR="00E64D6C" w:rsidRPr="00F07B41">
        <w:rPr>
          <w:rFonts w:ascii="微软雅黑" w:eastAsia="微软雅黑" w:hAnsi="微软雅黑" w:cs="Calibri"/>
          <w:bCs/>
          <w:sz w:val="24"/>
          <w:szCs w:val="24"/>
          <w:lang w:bidi="he-IL"/>
        </w:rPr>
        <w:t xml:space="preserve">, </w:t>
      </w:r>
      <w:r w:rsidRPr="00332119">
        <w:rPr>
          <w:rFonts w:ascii="微软雅黑" w:eastAsia="微软雅黑" w:hAnsi="微软雅黑" w:cs="Calibri" w:hint="eastAsia"/>
          <w:bCs/>
          <w:color w:val="000000" w:themeColor="text1"/>
          <w:sz w:val="24"/>
          <w:szCs w:val="24"/>
          <w:lang w:bidi="he-IL"/>
        </w:rPr>
        <w:t>让百姓能不受拦阻的敬拜神</w:t>
      </w:r>
      <w:r w:rsidRPr="00332119">
        <w:rPr>
          <w:rFonts w:ascii="微软雅黑" w:eastAsia="微软雅黑" w:hAnsi="微软雅黑" w:cs="Calibri"/>
          <w:bCs/>
          <w:color w:val="000000" w:themeColor="text1"/>
          <w:sz w:val="24"/>
          <w:szCs w:val="24"/>
          <w:lang w:bidi="he-IL"/>
        </w:rPr>
        <w:t>(</w:t>
      </w:r>
      <w:r w:rsidR="005D72D9" w:rsidRPr="00332119">
        <w:rPr>
          <w:rFonts w:ascii="微软雅黑" w:eastAsia="微软雅黑" w:hAnsi="微软雅黑" w:cs="Calibri" w:hint="eastAsia"/>
          <w:bCs/>
          <w:color w:val="000000" w:themeColor="text1"/>
          <w:sz w:val="24"/>
          <w:szCs w:val="24"/>
          <w:lang w:bidi="he-IL"/>
        </w:rPr>
        <w:t>结3</w:t>
      </w:r>
      <w:r w:rsidR="005D72D9" w:rsidRPr="00332119">
        <w:rPr>
          <w:rFonts w:ascii="微软雅黑" w:eastAsia="微软雅黑" w:hAnsi="微软雅黑" w:cs="Calibri"/>
          <w:bCs/>
          <w:color w:val="000000" w:themeColor="text1"/>
          <w:sz w:val="24"/>
          <w:szCs w:val="24"/>
          <w:lang w:bidi="he-IL"/>
        </w:rPr>
        <w:t>6:26-27</w:t>
      </w:r>
      <w:r w:rsidR="00332119">
        <w:rPr>
          <w:rFonts w:ascii="微软雅黑" w:eastAsia="微软雅黑" w:hAnsi="微软雅黑" w:cs="Calibri" w:hint="eastAsia"/>
          <w:bCs/>
          <w:color w:val="000000" w:themeColor="text1"/>
          <w:sz w:val="24"/>
          <w:szCs w:val="24"/>
          <w:lang w:bidi="he-IL"/>
        </w:rPr>
        <w:t>，罗8</w:t>
      </w:r>
      <w:r w:rsidR="00332119">
        <w:rPr>
          <w:rFonts w:ascii="微软雅黑" w:eastAsia="微软雅黑" w:hAnsi="微软雅黑" w:cs="Calibri"/>
          <w:bCs/>
          <w:color w:val="000000" w:themeColor="text1"/>
          <w:sz w:val="24"/>
          <w:szCs w:val="24"/>
          <w:lang w:bidi="he-IL"/>
        </w:rPr>
        <w:t>:2–4</w:t>
      </w:r>
      <w:r w:rsidRPr="00332119">
        <w:rPr>
          <w:rFonts w:ascii="微软雅黑" w:eastAsia="微软雅黑" w:hAnsi="微软雅黑" w:cs="Calibri"/>
          <w:bCs/>
          <w:color w:val="000000" w:themeColor="text1"/>
          <w:sz w:val="24"/>
          <w:szCs w:val="24"/>
          <w:lang w:bidi="he-IL"/>
        </w:rPr>
        <w:t>)</w:t>
      </w:r>
      <w:r w:rsidRPr="00332119">
        <w:rPr>
          <w:rFonts w:ascii="微软雅黑" w:eastAsia="微软雅黑" w:hAnsi="微软雅黑" w:cs="Calibri" w:hint="eastAsia"/>
          <w:bCs/>
          <w:color w:val="000000" w:themeColor="text1"/>
          <w:sz w:val="24"/>
          <w:szCs w:val="24"/>
          <w:lang w:bidi="he-IL"/>
        </w:rPr>
        <w:t>。</w:t>
      </w:r>
    </w:p>
    <w:p w14:paraId="484EC777" w14:textId="5333F76F" w:rsidR="007351D4" w:rsidRPr="00F07B41" w:rsidRDefault="007351D4" w:rsidP="004B7A32">
      <w:pPr>
        <w:pStyle w:val="a3"/>
        <w:numPr>
          <w:ilvl w:val="3"/>
          <w:numId w:val="43"/>
        </w:numPr>
        <w:ind w:left="2880" w:hanging="360"/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在</w:t>
      </w:r>
      <w:r w:rsidR="009421C9">
        <w:rPr>
          <w:rFonts w:ascii="微软雅黑" w:eastAsia="微软雅黑" w:hAnsi="微软雅黑" w:cs="Calibri"/>
          <w:bCs/>
          <w:sz w:val="24"/>
          <w:szCs w:val="24"/>
          <w:lang w:bidi="he-IL"/>
        </w:rPr>
        <w:t>___________</w:t>
      </w: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下敬拜，而不是</w:t>
      </w:r>
      <w:r w:rsidR="009201C6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在</w:t>
      </w: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律法</w:t>
      </w:r>
      <w:r w:rsidR="009201C6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下</w:t>
      </w: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（罗6</w:t>
      </w:r>
      <w:r w:rsidRPr="00F07B41">
        <w:rPr>
          <w:rFonts w:ascii="微软雅黑" w:eastAsia="微软雅黑" w:hAnsi="微软雅黑" w:cs="Calibri"/>
          <w:bCs/>
          <w:sz w:val="24"/>
          <w:szCs w:val="24"/>
          <w:lang w:bidi="he-IL"/>
        </w:rPr>
        <w:t>:14</w:t>
      </w: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）</w:t>
      </w:r>
      <w:r w:rsidR="00BA619A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。</w:t>
      </w:r>
    </w:p>
    <w:p w14:paraId="11470310" w14:textId="535C4CC2" w:rsidR="007351D4" w:rsidRPr="00F07B41" w:rsidRDefault="007351D4" w:rsidP="004B7A32">
      <w:pPr>
        <w:pStyle w:val="a3"/>
        <w:numPr>
          <w:ilvl w:val="3"/>
          <w:numId w:val="43"/>
        </w:numPr>
        <w:ind w:left="2880" w:hanging="360"/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在灵里敬拜而不是</w:t>
      </w:r>
      <w:r w:rsidR="009421C9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_</w:t>
      </w:r>
      <w:r w:rsidR="009421C9">
        <w:rPr>
          <w:rFonts w:ascii="微软雅黑" w:eastAsia="微软雅黑" w:hAnsi="微软雅黑" w:cs="Calibri"/>
          <w:bCs/>
          <w:sz w:val="24"/>
          <w:szCs w:val="24"/>
          <w:lang w:bidi="he-IL"/>
        </w:rPr>
        <w:t>__________</w:t>
      </w: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里 （罗7</w:t>
      </w:r>
      <w:r w:rsidRPr="00F07B41">
        <w:rPr>
          <w:rFonts w:ascii="微软雅黑" w:eastAsia="微软雅黑" w:hAnsi="微软雅黑" w:cs="Calibri"/>
          <w:bCs/>
          <w:sz w:val="24"/>
          <w:szCs w:val="24"/>
          <w:lang w:bidi="he-IL"/>
        </w:rPr>
        <w:t>:</w:t>
      </w: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6）</w:t>
      </w:r>
      <w:r w:rsidR="00BA619A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。</w:t>
      </w:r>
    </w:p>
    <w:p w14:paraId="6C4D46B0" w14:textId="0E7420FF" w:rsidR="00825F74" w:rsidRPr="00F07B41" w:rsidRDefault="00E6432E" w:rsidP="00825F74">
      <w:pPr>
        <w:pStyle w:val="a3"/>
        <w:numPr>
          <w:ilvl w:val="1"/>
          <w:numId w:val="43"/>
        </w:numPr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敬拜的外展</w:t>
      </w:r>
      <w:r w:rsidR="00BD6EFD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:</w:t>
      </w:r>
    </w:p>
    <w:p w14:paraId="6B9DD1E2" w14:textId="76D2C247" w:rsidR="007351D4" w:rsidRPr="00F07B41" w:rsidRDefault="007351D4" w:rsidP="007351D4">
      <w:pPr>
        <w:pStyle w:val="a3"/>
        <w:numPr>
          <w:ilvl w:val="2"/>
          <w:numId w:val="43"/>
        </w:numPr>
        <w:ind w:hanging="180"/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延续性的</w:t>
      </w:r>
      <w:r w:rsidR="00BD6EFD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:</w:t>
      </w:r>
    </w:p>
    <w:p w14:paraId="13026807" w14:textId="5EB6DFB2" w:rsidR="000A6A33" w:rsidRPr="00F07B41" w:rsidRDefault="00936213" w:rsidP="00F97666">
      <w:pPr>
        <w:pStyle w:val="a3"/>
        <w:numPr>
          <w:ilvl w:val="3"/>
          <w:numId w:val="43"/>
        </w:numPr>
        <w:ind w:left="2970" w:hanging="360"/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新旧约敬拜都以</w:t>
      </w:r>
      <w:r w:rsidR="009421C9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_</w:t>
      </w:r>
      <w:r w:rsidR="009421C9">
        <w:rPr>
          <w:rFonts w:ascii="微软雅黑" w:eastAsia="微软雅黑" w:hAnsi="微软雅黑" w:cs="Calibri"/>
          <w:bCs/>
          <w:sz w:val="24"/>
          <w:szCs w:val="24"/>
          <w:lang w:bidi="he-IL"/>
        </w:rPr>
        <w:t>__________</w:t>
      </w: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为主，然后</w:t>
      </w:r>
      <w:r w:rsidR="00691461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才是</w:t>
      </w: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万国来敬拜</w:t>
      </w:r>
      <w:r w:rsidR="00BA619A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。</w:t>
      </w:r>
    </w:p>
    <w:p w14:paraId="608B899E" w14:textId="0069C897" w:rsidR="007351D4" w:rsidRPr="00F07B41" w:rsidRDefault="007351D4" w:rsidP="007351D4">
      <w:pPr>
        <w:pStyle w:val="a3"/>
        <w:numPr>
          <w:ilvl w:val="2"/>
          <w:numId w:val="43"/>
        </w:numPr>
        <w:ind w:hanging="180"/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非延续性的</w:t>
      </w:r>
      <w:r w:rsidR="00BD6EFD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:</w:t>
      </w:r>
    </w:p>
    <w:p w14:paraId="642B5633" w14:textId="30680CC3" w:rsidR="00936213" w:rsidRPr="00F07B41" w:rsidRDefault="00936213" w:rsidP="00936213">
      <w:pPr>
        <w:pStyle w:val="a3"/>
        <w:numPr>
          <w:ilvl w:val="3"/>
          <w:numId w:val="43"/>
        </w:numPr>
        <w:ind w:left="2970" w:hanging="360"/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旧约以以色列的</w:t>
      </w:r>
      <w:r w:rsidR="00A072D8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_</w:t>
      </w:r>
      <w:r w:rsidR="00A072D8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____</w:t>
      </w:r>
      <w:r w:rsidR="00BA1843">
        <w:rPr>
          <w:rFonts w:ascii="微软雅黑" w:eastAsia="微软雅黑" w:hAnsi="微软雅黑" w:cs="Calibri"/>
          <w:b/>
          <w:sz w:val="24"/>
          <w:szCs w:val="24"/>
          <w:lang w:bidi="he-IL"/>
        </w:rPr>
        <w:t>______</w:t>
      </w: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为</w:t>
      </w:r>
      <w:r w:rsidR="00A072D8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地理</w:t>
      </w: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中心，外邦</w:t>
      </w:r>
      <w:r w:rsidR="00A072D8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_</w:t>
      </w:r>
      <w:r w:rsidR="00A072D8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_____</w:t>
      </w:r>
      <w:r w:rsidR="00BA1843">
        <w:rPr>
          <w:rFonts w:ascii="微软雅黑" w:eastAsia="微软雅黑" w:hAnsi="微软雅黑" w:cs="Calibri"/>
          <w:b/>
          <w:sz w:val="24"/>
          <w:szCs w:val="24"/>
          <w:lang w:bidi="he-IL"/>
        </w:rPr>
        <w:t>____</w:t>
      </w: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到以色列</w:t>
      </w:r>
      <w:r w:rsidR="00A072D8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来</w:t>
      </w: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敬拜神</w:t>
      </w:r>
      <w:r w:rsidRPr="00F07B41">
        <w:rPr>
          <w:rFonts w:ascii="微软雅黑" w:eastAsia="微软雅黑" w:hAnsi="微软雅黑" w:cs="Calibri"/>
          <w:bCs/>
          <w:sz w:val="24"/>
          <w:szCs w:val="24"/>
          <w:lang w:bidi="he-IL"/>
        </w:rPr>
        <w:t>(</w:t>
      </w: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王上</w:t>
      </w:r>
      <w:r w:rsidR="0013647F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8</w:t>
      </w:r>
      <w:r w:rsidR="0013647F" w:rsidRPr="00F07B41">
        <w:rPr>
          <w:rFonts w:ascii="微软雅黑" w:eastAsia="微软雅黑" w:hAnsi="微软雅黑" w:cs="Calibri"/>
          <w:bCs/>
          <w:sz w:val="24"/>
          <w:szCs w:val="24"/>
          <w:lang w:bidi="he-IL"/>
        </w:rPr>
        <w:t>:41-43</w:t>
      </w:r>
      <w:r w:rsidRPr="00F07B41">
        <w:rPr>
          <w:rFonts w:ascii="微软雅黑" w:eastAsia="微软雅黑" w:hAnsi="微软雅黑" w:cs="Calibri"/>
          <w:bCs/>
          <w:sz w:val="24"/>
          <w:szCs w:val="24"/>
          <w:lang w:bidi="he-IL"/>
        </w:rPr>
        <w:t>)</w:t>
      </w:r>
      <w:r w:rsidR="00BA619A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。</w:t>
      </w:r>
    </w:p>
    <w:p w14:paraId="6D96E0A1" w14:textId="517AF563" w:rsidR="0013647F" w:rsidRPr="00F07B41" w:rsidRDefault="0013647F" w:rsidP="00936213">
      <w:pPr>
        <w:pStyle w:val="a3"/>
        <w:numPr>
          <w:ilvl w:val="3"/>
          <w:numId w:val="43"/>
        </w:numPr>
        <w:ind w:left="2970" w:hanging="360"/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新约的敬拜本身就包含了基督</w:t>
      </w:r>
      <w:r w:rsidR="00A072D8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_</w:t>
      </w:r>
      <w:r w:rsidR="00A072D8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____</w:t>
      </w:r>
      <w:r w:rsidR="00111AF3">
        <w:rPr>
          <w:rFonts w:ascii="微软雅黑" w:eastAsia="微软雅黑" w:hAnsi="微软雅黑" w:cs="Calibri"/>
          <w:b/>
          <w:sz w:val="24"/>
          <w:szCs w:val="24"/>
          <w:lang w:bidi="he-IL"/>
        </w:rPr>
        <w:t>__</w:t>
      </w:r>
      <w:r w:rsidR="00A072D8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</w:t>
      </w: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 xml:space="preserve">门徒去到万邦的大使命 </w:t>
      </w:r>
      <w:r w:rsidRPr="00F07B41">
        <w:rPr>
          <w:rFonts w:ascii="微软雅黑" w:eastAsia="微软雅黑" w:hAnsi="微软雅黑" w:cs="Calibri"/>
          <w:bCs/>
          <w:sz w:val="18"/>
          <w:szCs w:val="18"/>
          <w:lang w:bidi="he-IL"/>
        </w:rPr>
        <w:t>(</w:t>
      </w:r>
      <w:r w:rsidRPr="00F07B41">
        <w:rPr>
          <w:rFonts w:ascii="微软雅黑" w:eastAsia="微软雅黑" w:hAnsi="微软雅黑" w:cs="Calibri" w:hint="eastAsia"/>
          <w:bCs/>
          <w:sz w:val="18"/>
          <w:szCs w:val="18"/>
          <w:lang w:bidi="he-IL"/>
        </w:rPr>
        <w:t>太2</w:t>
      </w:r>
      <w:r w:rsidRPr="00F07B41">
        <w:rPr>
          <w:rFonts w:ascii="微软雅黑" w:eastAsia="微软雅黑" w:hAnsi="微软雅黑" w:cs="Calibri"/>
          <w:bCs/>
          <w:sz w:val="18"/>
          <w:szCs w:val="18"/>
          <w:lang w:bidi="he-IL"/>
        </w:rPr>
        <w:t>8:18-20)</w:t>
      </w:r>
      <w:r w:rsidR="00BA619A" w:rsidRPr="00F07B41">
        <w:rPr>
          <w:rFonts w:ascii="微软雅黑" w:eastAsia="微软雅黑" w:hAnsi="微软雅黑" w:cs="Calibri" w:hint="eastAsia"/>
          <w:bCs/>
          <w:sz w:val="18"/>
          <w:szCs w:val="18"/>
          <w:lang w:bidi="he-IL"/>
        </w:rPr>
        <w:t>。</w:t>
      </w:r>
    </w:p>
    <w:p w14:paraId="5034753A" w14:textId="2C52A9F4" w:rsidR="0013647F" w:rsidRPr="00F07B41" w:rsidRDefault="0013647F" w:rsidP="00936213">
      <w:pPr>
        <w:pStyle w:val="a3"/>
        <w:numPr>
          <w:ilvl w:val="3"/>
          <w:numId w:val="43"/>
        </w:numPr>
        <w:ind w:left="2970" w:hanging="360"/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lastRenderedPageBreak/>
        <w:t>新约的敬拜在基督建造的</w:t>
      </w:r>
      <w:r w:rsidR="00A072D8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_</w:t>
      </w:r>
      <w:r w:rsidR="00A072D8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_____</w:t>
      </w:r>
      <w:r w:rsidR="00BA1843">
        <w:rPr>
          <w:rFonts w:ascii="微软雅黑" w:eastAsia="微软雅黑" w:hAnsi="微软雅黑" w:cs="Calibri"/>
          <w:b/>
          <w:sz w:val="24"/>
          <w:szCs w:val="24"/>
          <w:lang w:bidi="he-IL"/>
        </w:rPr>
        <w:t>_____</w:t>
      </w: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里，</w:t>
      </w:r>
      <w:r w:rsidR="00603061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这</w:t>
      </w:r>
      <w:r w:rsidR="00A072D8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_</w:t>
      </w:r>
      <w:r w:rsidR="00A072D8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_____</w:t>
      </w:r>
      <w:r w:rsidR="00BA1843">
        <w:rPr>
          <w:rFonts w:ascii="微软雅黑" w:eastAsia="微软雅黑" w:hAnsi="微软雅黑" w:cs="Calibri"/>
          <w:b/>
          <w:sz w:val="24"/>
          <w:szCs w:val="24"/>
          <w:lang w:bidi="he-IL"/>
        </w:rPr>
        <w:t>_________</w:t>
      </w:r>
      <w:r w:rsidR="00603061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包含了万国，万族，万邦</w:t>
      </w:r>
      <w:r w:rsidR="001E0819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 xml:space="preserve"> </w:t>
      </w:r>
      <w:r w:rsidR="00603061" w:rsidRPr="006F6230">
        <w:rPr>
          <w:rFonts w:ascii="微软雅黑" w:eastAsia="微软雅黑" w:hAnsi="微软雅黑" w:cs="Calibri"/>
          <w:bCs/>
          <w:sz w:val="24"/>
          <w:szCs w:val="24"/>
          <w:lang w:bidi="he-IL"/>
        </w:rPr>
        <w:t>(</w:t>
      </w:r>
      <w:r w:rsidR="00603061" w:rsidRPr="006F6230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徒1</w:t>
      </w:r>
      <w:r w:rsidR="00603061" w:rsidRPr="006F6230">
        <w:rPr>
          <w:rFonts w:ascii="微软雅黑" w:eastAsia="微软雅黑" w:hAnsi="微软雅黑" w:cs="Calibri"/>
          <w:bCs/>
          <w:sz w:val="24"/>
          <w:szCs w:val="24"/>
          <w:lang w:bidi="he-IL"/>
        </w:rPr>
        <w:t>:8</w:t>
      </w:r>
      <w:r w:rsidR="00603061" w:rsidRPr="006F6230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；启5</w:t>
      </w:r>
      <w:r w:rsidR="00603061" w:rsidRPr="006F6230">
        <w:rPr>
          <w:rFonts w:ascii="微软雅黑" w:eastAsia="微软雅黑" w:hAnsi="微软雅黑" w:cs="Calibri"/>
          <w:bCs/>
          <w:sz w:val="24"/>
          <w:szCs w:val="24"/>
          <w:lang w:bidi="he-IL"/>
        </w:rPr>
        <w:t>:9-10</w:t>
      </w:r>
      <w:r w:rsidR="00603061" w:rsidRPr="006F6230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；7</w:t>
      </w:r>
      <w:r w:rsidR="00603061" w:rsidRPr="006F6230">
        <w:rPr>
          <w:rFonts w:ascii="微软雅黑" w:eastAsia="微软雅黑" w:hAnsi="微软雅黑" w:cs="Calibri"/>
          <w:bCs/>
          <w:sz w:val="24"/>
          <w:szCs w:val="24"/>
          <w:lang w:bidi="he-IL"/>
        </w:rPr>
        <w:t>:9-10)</w:t>
      </w:r>
      <w:r w:rsidR="00BA619A" w:rsidRPr="006F6230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。</w:t>
      </w:r>
    </w:p>
    <w:p w14:paraId="07820BEA" w14:textId="59005BD8" w:rsidR="00603061" w:rsidRPr="00F07B41" w:rsidRDefault="00603061" w:rsidP="00603061">
      <w:pPr>
        <w:pStyle w:val="a3"/>
        <w:numPr>
          <w:ilvl w:val="1"/>
          <w:numId w:val="43"/>
        </w:numPr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敬拜的目标</w:t>
      </w:r>
      <w:r w:rsidR="00BD6EFD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:</w:t>
      </w:r>
    </w:p>
    <w:p w14:paraId="230FBB52" w14:textId="6BA7B651" w:rsidR="00603061" w:rsidRPr="00F07B41" w:rsidRDefault="00603061" w:rsidP="00603061">
      <w:pPr>
        <w:pStyle w:val="a3"/>
        <w:numPr>
          <w:ilvl w:val="2"/>
          <w:numId w:val="43"/>
        </w:numPr>
        <w:ind w:hanging="180"/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延续性的</w:t>
      </w:r>
      <w:r w:rsidR="00BD6EFD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:</w:t>
      </w: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将</w:t>
      </w:r>
      <w:r w:rsidR="00A072D8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_</w:t>
      </w:r>
      <w:r w:rsidR="00A072D8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_____</w:t>
      </w:r>
      <w:r w:rsidR="00CB10B0">
        <w:rPr>
          <w:rFonts w:ascii="微软雅黑" w:eastAsia="微软雅黑" w:hAnsi="微软雅黑" w:cs="Calibri"/>
          <w:b/>
          <w:sz w:val="24"/>
          <w:szCs w:val="24"/>
          <w:lang w:bidi="he-IL"/>
        </w:rPr>
        <w:t>_____</w:t>
      </w: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归于神是最终目标</w:t>
      </w:r>
      <w:r w:rsidR="00A072D8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。</w:t>
      </w:r>
    </w:p>
    <w:p w14:paraId="2D91EBD1" w14:textId="32512897" w:rsidR="00603061" w:rsidRPr="00F07B41" w:rsidRDefault="00603061" w:rsidP="00603061">
      <w:pPr>
        <w:pStyle w:val="a3"/>
        <w:numPr>
          <w:ilvl w:val="2"/>
          <w:numId w:val="43"/>
        </w:numPr>
        <w:ind w:hanging="180"/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非延续性的</w:t>
      </w:r>
      <w:r w:rsidR="00BD6EFD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:</w:t>
      </w:r>
    </w:p>
    <w:p w14:paraId="52107F26" w14:textId="4B8733AA" w:rsidR="000A1905" w:rsidRPr="00F07B41" w:rsidRDefault="00603061" w:rsidP="00B86623">
      <w:pPr>
        <w:pStyle w:val="a3"/>
        <w:numPr>
          <w:ilvl w:val="3"/>
          <w:numId w:val="43"/>
        </w:numPr>
        <w:ind w:firstLine="120"/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新约更</w:t>
      </w:r>
      <w:r w:rsidR="00A072D8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_</w:t>
      </w:r>
      <w:r w:rsidR="00A072D8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_____</w:t>
      </w:r>
      <w:r w:rsidR="00CB10B0">
        <w:rPr>
          <w:rFonts w:ascii="微软雅黑" w:eastAsia="微软雅黑" w:hAnsi="微软雅黑" w:cs="Calibri"/>
          <w:b/>
          <w:sz w:val="24"/>
          <w:szCs w:val="24"/>
          <w:lang w:bidi="he-IL"/>
        </w:rPr>
        <w:t>___</w:t>
      </w: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显明敬拜的目标</w:t>
      </w:r>
      <w:r w:rsidR="00007056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是靠着</w:t>
      </w:r>
      <w:r w:rsidR="00A072D8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_</w:t>
      </w:r>
      <w:r w:rsidR="00A072D8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_____</w:t>
      </w:r>
      <w:r w:rsidR="00CB10B0">
        <w:rPr>
          <w:rFonts w:ascii="微软雅黑" w:eastAsia="微软雅黑" w:hAnsi="微软雅黑" w:cs="Calibri"/>
          <w:b/>
          <w:sz w:val="24"/>
          <w:szCs w:val="24"/>
          <w:lang w:bidi="he-IL"/>
        </w:rPr>
        <w:t>__</w:t>
      </w:r>
      <w:r w:rsidR="00007056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的能力通过</w:t>
      </w:r>
      <w:r w:rsidR="00A072D8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_</w:t>
      </w:r>
      <w:r w:rsidR="00A072D8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_____</w:t>
      </w:r>
      <w:r w:rsidR="00BC4194">
        <w:rPr>
          <w:rFonts w:ascii="微软雅黑" w:eastAsia="微软雅黑" w:hAnsi="微软雅黑" w:cs="Calibri"/>
          <w:b/>
          <w:sz w:val="24"/>
          <w:szCs w:val="24"/>
          <w:lang w:bidi="he-IL"/>
        </w:rPr>
        <w:t>__</w:t>
      </w:r>
      <w:r w:rsidR="00007056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圣子</w:t>
      </w:r>
      <w:r w:rsidR="00007056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的救赎大功</w:t>
      </w:r>
      <w:r w:rsidR="000D2284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将</w:t>
      </w:r>
      <w:r w:rsidR="00A072D8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_</w:t>
      </w:r>
      <w:r w:rsidR="00A072D8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_____</w:t>
      </w:r>
      <w:r w:rsidR="00CB10B0">
        <w:rPr>
          <w:rFonts w:ascii="微软雅黑" w:eastAsia="微软雅黑" w:hAnsi="微软雅黑" w:cs="Calibri"/>
          <w:b/>
          <w:sz w:val="24"/>
          <w:szCs w:val="24"/>
          <w:lang w:bidi="he-IL"/>
        </w:rPr>
        <w:t>_____</w:t>
      </w:r>
      <w:r w:rsidR="000D2284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归于</w:t>
      </w:r>
      <w:r w:rsidR="000D2284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圣父</w:t>
      </w:r>
      <w:r w:rsidR="000D2284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。(腓2</w:t>
      </w:r>
      <w:r w:rsidR="000D2284" w:rsidRPr="00F07B41">
        <w:rPr>
          <w:rFonts w:ascii="微软雅黑" w:eastAsia="微软雅黑" w:hAnsi="微软雅黑" w:cs="Calibri"/>
          <w:bCs/>
          <w:sz w:val="24"/>
          <w:szCs w:val="24"/>
          <w:lang w:bidi="he-IL"/>
        </w:rPr>
        <w:t>:9-11</w:t>
      </w:r>
      <w:r w:rsidR="000D2284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；弗1</w:t>
      </w:r>
      <w:r w:rsidR="000D2284" w:rsidRPr="00F07B41">
        <w:rPr>
          <w:rFonts w:ascii="微软雅黑" w:eastAsia="微软雅黑" w:hAnsi="微软雅黑" w:cs="Calibri"/>
          <w:bCs/>
          <w:sz w:val="24"/>
          <w:szCs w:val="24"/>
          <w:lang w:bidi="he-IL"/>
        </w:rPr>
        <w:t>:3-14</w:t>
      </w:r>
      <w:r w:rsidR="00066054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)</w:t>
      </w:r>
      <w:r w:rsidR="00BA619A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。</w:t>
      </w:r>
    </w:p>
    <w:p w14:paraId="5DEAC6EB" w14:textId="7F0B3C79" w:rsidR="00C47D2D" w:rsidRPr="00F07B41" w:rsidRDefault="0038712B" w:rsidP="00545CD2">
      <w:pPr>
        <w:pStyle w:val="a3"/>
        <w:numPr>
          <w:ilvl w:val="0"/>
          <w:numId w:val="43"/>
        </w:numPr>
        <w:ind w:left="450" w:hanging="270"/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应用</w:t>
      </w:r>
      <w:r w:rsidR="00AE52E3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&amp;反思</w:t>
      </w:r>
      <w:r w:rsidR="00BD6EFD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:</w:t>
      </w:r>
    </w:p>
    <w:p w14:paraId="12DE17B7" w14:textId="77777777" w:rsidR="00F17F5B" w:rsidRPr="00F07B41" w:rsidRDefault="00CF73C8" w:rsidP="00BF5AD9">
      <w:pPr>
        <w:pStyle w:val="a3"/>
        <w:numPr>
          <w:ilvl w:val="1"/>
          <w:numId w:val="43"/>
        </w:numPr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知晓新旧约的敬拜知识</w:t>
      </w:r>
      <w:r w:rsidR="00664EAB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后</w:t>
      </w: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，我们的敬拜生活</w:t>
      </w:r>
      <w:r w:rsidR="00664EAB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可以</w:t>
      </w: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有什么改变？</w:t>
      </w:r>
    </w:p>
    <w:p w14:paraId="6D4081FF" w14:textId="04AA0908" w:rsidR="00210129" w:rsidRPr="00F07B41" w:rsidRDefault="00CF73C8" w:rsidP="00CF73C8">
      <w:pPr>
        <w:pStyle w:val="a3"/>
        <w:numPr>
          <w:ilvl w:val="2"/>
          <w:numId w:val="43"/>
        </w:numPr>
        <w:ind w:firstLine="0"/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让我们</w:t>
      </w:r>
      <w:r w:rsidR="00A072D8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_</w:t>
      </w:r>
      <w:r w:rsidR="00A072D8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_____</w:t>
      </w:r>
      <w:r w:rsidR="00CB10B0">
        <w:rPr>
          <w:rFonts w:ascii="微软雅黑" w:eastAsia="微软雅黑" w:hAnsi="微软雅黑" w:cs="Calibri"/>
          <w:b/>
          <w:sz w:val="24"/>
          <w:szCs w:val="24"/>
          <w:lang w:bidi="he-IL"/>
        </w:rPr>
        <w:t>___</w:t>
      </w: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每一次敬拜的机会，</w:t>
      </w:r>
      <w:r w:rsidR="00A072D8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_</w:t>
      </w:r>
      <w:r w:rsidR="00A072D8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_____</w:t>
      </w:r>
      <w:r w:rsidR="00210129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参加每一次实体敬拜。</w:t>
      </w:r>
    </w:p>
    <w:p w14:paraId="5EC80E84" w14:textId="2D3C162E" w:rsidR="00210129" w:rsidRPr="00F07B41" w:rsidRDefault="00210129" w:rsidP="00CF73C8">
      <w:pPr>
        <w:pStyle w:val="a3"/>
        <w:numPr>
          <w:ilvl w:val="2"/>
          <w:numId w:val="43"/>
        </w:numPr>
        <w:ind w:firstLine="0"/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让我们</w:t>
      </w:r>
      <w:r w:rsidR="00903889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每一次敬拜的</w:t>
      </w:r>
      <w:r w:rsidR="00A072D8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_</w:t>
      </w:r>
      <w:r w:rsidR="00A072D8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_____</w:t>
      </w:r>
      <w:r w:rsidR="00CB10B0">
        <w:rPr>
          <w:rFonts w:ascii="微软雅黑" w:eastAsia="微软雅黑" w:hAnsi="微软雅黑" w:cs="Calibri"/>
          <w:b/>
          <w:sz w:val="24"/>
          <w:szCs w:val="24"/>
          <w:lang w:bidi="he-IL"/>
        </w:rPr>
        <w:t>____</w:t>
      </w:r>
      <w:r w:rsidR="00903889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，目标，</w:t>
      </w:r>
      <w:r w:rsidR="00A072D8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_</w:t>
      </w:r>
      <w:r w:rsidR="00A072D8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_____</w:t>
      </w:r>
      <w:r w:rsidR="00CB10B0">
        <w:rPr>
          <w:rFonts w:ascii="微软雅黑" w:eastAsia="微软雅黑" w:hAnsi="微软雅黑" w:cs="Calibri"/>
          <w:b/>
          <w:sz w:val="24"/>
          <w:szCs w:val="24"/>
          <w:lang w:bidi="he-IL"/>
        </w:rPr>
        <w:t>____</w:t>
      </w:r>
      <w:r w:rsidR="00903889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，表达，外展都清晰而明确。</w:t>
      </w:r>
    </w:p>
    <w:p w14:paraId="3BE1D9F6" w14:textId="77777777" w:rsidR="00CF73C8" w:rsidRPr="00F07B41" w:rsidRDefault="00210129" w:rsidP="00CF73C8">
      <w:pPr>
        <w:pStyle w:val="a3"/>
        <w:numPr>
          <w:ilvl w:val="2"/>
          <w:numId w:val="43"/>
        </w:numPr>
        <w:ind w:firstLine="0"/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让我们在敬拜中</w:t>
      </w:r>
      <w:r w:rsidR="00903889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更多意识到</w:t>
      </w:r>
      <w:r w:rsidR="00A072D8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_</w:t>
      </w:r>
      <w:r w:rsidR="00A072D8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_____</w:t>
      </w:r>
      <w:r w:rsidR="00A072D8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_</w:t>
      </w:r>
      <w:r w:rsidR="00A072D8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_____</w:t>
      </w:r>
      <w:r w:rsidR="00903889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的每一位格都同样宝贵</w:t>
      </w:r>
      <w:r w:rsidR="00106EB4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。</w:t>
      </w:r>
    </w:p>
    <w:p w14:paraId="62737D72" w14:textId="0FBCBE74" w:rsidR="007E7D3A" w:rsidRPr="00F07B41" w:rsidRDefault="00106EB4" w:rsidP="00664EAB">
      <w:pPr>
        <w:pStyle w:val="a3"/>
        <w:numPr>
          <w:ilvl w:val="2"/>
          <w:numId w:val="43"/>
        </w:numPr>
        <w:ind w:firstLine="0"/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让我们</w:t>
      </w:r>
      <w:r w:rsidR="00B950B7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在</w:t>
      </w:r>
      <w:r w:rsidR="00A072D8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_</w:t>
      </w:r>
      <w:r w:rsidR="00A072D8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_____</w:t>
      </w:r>
      <w:r w:rsidR="00CB10B0">
        <w:rPr>
          <w:rFonts w:ascii="微软雅黑" w:eastAsia="微软雅黑" w:hAnsi="微软雅黑" w:cs="Calibri"/>
          <w:b/>
          <w:sz w:val="24"/>
          <w:szCs w:val="24"/>
          <w:lang w:bidi="he-IL"/>
        </w:rPr>
        <w:t>_____</w:t>
      </w:r>
      <w:r w:rsidR="00400A26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敬拜中帮助会众更多认识神各样丰富的</w:t>
      </w:r>
      <w:r w:rsidR="00A072D8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_</w:t>
      </w:r>
      <w:r w:rsidR="00A072D8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_____</w:t>
      </w:r>
      <w:r w:rsidR="00A072D8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_</w:t>
      </w:r>
      <w:r w:rsidR="00A072D8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_____</w:t>
      </w: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。</w:t>
      </w:r>
    </w:p>
    <w:p w14:paraId="4D759154" w14:textId="47B7A3DC" w:rsidR="00F92435" w:rsidRDefault="00AF6D94" w:rsidP="008A67CC">
      <w:pPr>
        <w:pStyle w:val="a3"/>
        <w:numPr>
          <w:ilvl w:val="2"/>
          <w:numId w:val="43"/>
        </w:numPr>
        <w:ind w:firstLine="0"/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让我们</w:t>
      </w:r>
      <w:r w:rsidR="00664EAB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从</w:t>
      </w:r>
      <w:r w:rsidR="00A072D8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_</w:t>
      </w:r>
      <w:r w:rsidR="00A072D8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_____</w:t>
      </w:r>
      <w:r w:rsidR="00CB10B0">
        <w:rPr>
          <w:rFonts w:ascii="微软雅黑" w:eastAsia="微软雅黑" w:hAnsi="微软雅黑" w:cs="Calibri"/>
          <w:b/>
          <w:sz w:val="24"/>
          <w:szCs w:val="24"/>
          <w:lang w:bidi="he-IL"/>
        </w:rPr>
        <w:t>_____</w:t>
      </w:r>
      <w:r w:rsidR="00664EAB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上意识到</w:t>
      </w:r>
      <w:r w:rsidR="00E607E4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在新约下</w:t>
      </w:r>
      <w:r w:rsidR="00664EAB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敬拜</w:t>
      </w:r>
      <w:r w:rsidR="00E607E4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何等</w:t>
      </w:r>
      <w:r w:rsidR="00664EAB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宝贵</w:t>
      </w:r>
      <w:r w:rsidR="0020211A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，在行动上</w:t>
      </w:r>
      <w:r w:rsidR="00A072D8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_</w:t>
      </w:r>
      <w:r w:rsidR="00A072D8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_____</w:t>
      </w:r>
      <w:r w:rsidR="00CB10B0">
        <w:rPr>
          <w:rFonts w:ascii="微软雅黑" w:eastAsia="微软雅黑" w:hAnsi="微软雅黑" w:cs="Calibri"/>
          <w:b/>
          <w:sz w:val="24"/>
          <w:szCs w:val="24"/>
          <w:lang w:bidi="he-IL"/>
        </w:rPr>
        <w:t>___</w:t>
      </w: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散漫和</w:t>
      </w:r>
      <w:r w:rsidR="00A072D8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_</w:t>
      </w:r>
      <w:r w:rsidR="00A072D8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_____</w:t>
      </w:r>
      <w:r w:rsidR="00CB10B0">
        <w:rPr>
          <w:rFonts w:ascii="微软雅黑" w:eastAsia="微软雅黑" w:hAnsi="微软雅黑" w:cs="Calibri"/>
          <w:b/>
          <w:sz w:val="24"/>
          <w:szCs w:val="24"/>
          <w:lang w:bidi="he-IL"/>
        </w:rPr>
        <w:t>______</w:t>
      </w: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我们无法专心敬拜的</w:t>
      </w:r>
      <w:r w:rsidR="00A072D8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_</w:t>
      </w:r>
      <w:r w:rsidR="00A072D8" w:rsidRPr="00F07B41">
        <w:rPr>
          <w:rFonts w:ascii="微软雅黑" w:eastAsia="微软雅黑" w:hAnsi="微软雅黑" w:cs="Calibri"/>
          <w:b/>
          <w:sz w:val="24"/>
          <w:szCs w:val="24"/>
          <w:lang w:bidi="he-IL"/>
        </w:rPr>
        <w:t>_____</w:t>
      </w:r>
      <w:r w:rsidR="00CB10B0">
        <w:rPr>
          <w:rFonts w:ascii="微软雅黑" w:eastAsia="微软雅黑" w:hAnsi="微软雅黑" w:cs="Calibri"/>
          <w:b/>
          <w:sz w:val="24"/>
          <w:szCs w:val="24"/>
          <w:lang w:bidi="he-IL"/>
        </w:rPr>
        <w:t>____</w:t>
      </w:r>
      <w:r w:rsidR="00664EAB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。</w:t>
      </w:r>
    </w:p>
    <w:p w14:paraId="6B160084" w14:textId="2A7AA88D" w:rsidR="009D3A14" w:rsidRDefault="009D3A14" w:rsidP="009D3A14">
      <w:pPr>
        <w:pStyle w:val="a3"/>
        <w:numPr>
          <w:ilvl w:val="1"/>
          <w:numId w:val="43"/>
        </w:numPr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我们是否足够重视自己的敬拜生活？</w:t>
      </w:r>
    </w:p>
    <w:p w14:paraId="3EA0F952" w14:textId="35CB9335" w:rsidR="009D3A14" w:rsidRPr="008A67CC" w:rsidRDefault="009D3A14" w:rsidP="009D3A14">
      <w:pPr>
        <w:pStyle w:val="a3"/>
        <w:numPr>
          <w:ilvl w:val="1"/>
          <w:numId w:val="43"/>
        </w:numPr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我们打算如何改善自己的敬拜生活？从什么时候开始呢？</w:t>
      </w:r>
    </w:p>
    <w:p w14:paraId="396C4707" w14:textId="60451267" w:rsidR="00366265" w:rsidRPr="00F07B41" w:rsidRDefault="00D51118" w:rsidP="005C0B06">
      <w:pPr>
        <w:pStyle w:val="a3"/>
        <w:numPr>
          <w:ilvl w:val="0"/>
          <w:numId w:val="43"/>
        </w:numPr>
        <w:ind w:left="450" w:hanging="90"/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 w:rsidRPr="00F07B41">
        <w:rPr>
          <w:rFonts w:ascii="微软雅黑" w:eastAsia="微软雅黑" w:hAnsi="微软雅黑" w:cs="Calibri" w:hint="eastAsia"/>
          <w:b/>
          <w:lang w:bidi="he-IL"/>
        </w:rPr>
        <w:t>作业</w:t>
      </w:r>
      <w:r w:rsidR="00BD6EFD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:</w:t>
      </w:r>
    </w:p>
    <w:p w14:paraId="7E205B84" w14:textId="4756F900" w:rsidR="00B83A5D" w:rsidRPr="00B83A5D" w:rsidRDefault="004A69E1" w:rsidP="00580D13">
      <w:pPr>
        <w:pStyle w:val="a3"/>
        <w:numPr>
          <w:ilvl w:val="1"/>
          <w:numId w:val="43"/>
        </w:numPr>
        <w:spacing w:after="0" w:line="360" w:lineRule="auto"/>
        <w:ind w:left="900" w:hanging="360"/>
        <w:rPr>
          <w:rFonts w:ascii="微软雅黑" w:eastAsia="微软雅黑" w:hAnsi="微软雅黑" w:cs="Calibri"/>
          <w:bCs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尝试在祷告中</w:t>
      </w:r>
      <w:r w:rsidR="00EE5A18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提到三位一体神的每一个位格，并颂扬神不同的属性。</w:t>
      </w:r>
    </w:p>
    <w:p w14:paraId="09EDA8B2" w14:textId="3DD060DA" w:rsidR="00580D13" w:rsidRPr="00F07B41" w:rsidRDefault="00AD7658" w:rsidP="00580D13">
      <w:pPr>
        <w:pStyle w:val="a3"/>
        <w:numPr>
          <w:ilvl w:val="1"/>
          <w:numId w:val="43"/>
        </w:numPr>
        <w:spacing w:after="0" w:line="360" w:lineRule="auto"/>
        <w:ind w:left="900" w:hanging="360"/>
        <w:rPr>
          <w:rFonts w:ascii="微软雅黑" w:eastAsia="微软雅黑" w:hAnsi="微软雅黑" w:cs="Calibri"/>
          <w:bCs/>
          <w:lang w:bidi="he-IL"/>
        </w:rPr>
      </w:pP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周间至少</w:t>
      </w:r>
      <w:r w:rsidR="0038712B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为受逼迫的基督徒祷告</w:t>
      </w: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一次</w:t>
      </w:r>
      <w:r w:rsidR="0038712B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。</w:t>
      </w:r>
    </w:p>
    <w:p w14:paraId="67A03180" w14:textId="28A66C7C" w:rsidR="00580D13" w:rsidRPr="00F07B41" w:rsidRDefault="00580D13" w:rsidP="00580D13">
      <w:pPr>
        <w:pStyle w:val="a3"/>
        <w:numPr>
          <w:ilvl w:val="1"/>
          <w:numId w:val="43"/>
        </w:numPr>
        <w:spacing w:after="0" w:line="360" w:lineRule="auto"/>
        <w:ind w:left="900" w:hanging="360"/>
        <w:rPr>
          <w:rFonts w:ascii="微软雅黑" w:eastAsia="微软雅黑" w:hAnsi="微软雅黑" w:cs="Calibri"/>
          <w:bCs/>
          <w:lang w:bidi="he-IL"/>
        </w:rPr>
      </w:pPr>
      <w:r w:rsidRPr="00F07B41">
        <w:rPr>
          <w:rFonts w:ascii="微软雅黑" w:eastAsia="微软雅黑" w:hAnsi="微软雅黑" w:cs="Calibri" w:hint="eastAsia"/>
          <w:b/>
          <w:lang w:bidi="he-IL"/>
        </w:rPr>
        <w:t>圣诗典故&amp;应用</w:t>
      </w:r>
      <w:r w:rsidR="000A6A33" w:rsidRPr="00F07B41">
        <w:rPr>
          <w:rFonts w:ascii="微软雅黑" w:eastAsia="微软雅黑" w:hAnsi="微软雅黑" w:cs="Calibri"/>
          <w:b/>
          <w:lang w:bidi="he-IL"/>
        </w:rPr>
        <w:t>:(</w:t>
      </w:r>
      <w:r w:rsidRPr="00F07B41">
        <w:rPr>
          <w:rFonts w:ascii="微软雅黑" w:eastAsia="微软雅黑" w:hAnsi="微软雅黑" w:cs="Calibri" w:hint="eastAsia"/>
          <w:b/>
          <w:lang w:bidi="he-IL"/>
        </w:rPr>
        <w:t>参看4</w:t>
      </w:r>
      <w:r w:rsidRPr="00F07B41">
        <w:rPr>
          <w:rFonts w:ascii="微软雅黑" w:eastAsia="微软雅黑" w:hAnsi="微软雅黑" w:cs="Calibri"/>
          <w:b/>
          <w:lang w:bidi="he-IL"/>
        </w:rPr>
        <w:t>-6</w:t>
      </w:r>
      <w:r w:rsidRPr="00F07B41">
        <w:rPr>
          <w:rFonts w:ascii="微软雅黑" w:eastAsia="微软雅黑" w:hAnsi="微软雅黑" w:cs="Calibri" w:hint="eastAsia"/>
          <w:b/>
          <w:lang w:bidi="he-IL"/>
        </w:rPr>
        <w:t>页</w:t>
      </w:r>
      <w:r w:rsidR="000A6A33" w:rsidRPr="00F07B41">
        <w:rPr>
          <w:rFonts w:ascii="微软雅黑" w:eastAsia="微软雅黑" w:hAnsi="微软雅黑" w:cs="Calibri" w:hint="eastAsia"/>
          <w:b/>
          <w:lang w:bidi="he-IL"/>
        </w:rPr>
        <w:t>)</w:t>
      </w:r>
    </w:p>
    <w:p w14:paraId="0797EB12" w14:textId="77777777" w:rsidR="00580D13" w:rsidRPr="00F07B41" w:rsidRDefault="00580D13" w:rsidP="00E7279E">
      <w:pPr>
        <w:pStyle w:val="a3"/>
        <w:numPr>
          <w:ilvl w:val="0"/>
          <w:numId w:val="44"/>
        </w:numPr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本诗歌适合哪些场合？</w:t>
      </w:r>
    </w:p>
    <w:p w14:paraId="6A21D6C5" w14:textId="77777777" w:rsidR="00580D13" w:rsidRPr="00F07B41" w:rsidRDefault="00580D13" w:rsidP="00E7279E">
      <w:pPr>
        <w:pStyle w:val="a3"/>
        <w:numPr>
          <w:ilvl w:val="0"/>
          <w:numId w:val="44"/>
        </w:numPr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歌词呈现出哪些圣经真理？</w:t>
      </w:r>
    </w:p>
    <w:p w14:paraId="2F393D7A" w14:textId="77777777" w:rsidR="00580D13" w:rsidRPr="00F07B41" w:rsidRDefault="00580D13" w:rsidP="00E7279E">
      <w:pPr>
        <w:pStyle w:val="a3"/>
        <w:numPr>
          <w:ilvl w:val="0"/>
          <w:numId w:val="44"/>
        </w:numPr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歌词可以与哪些经文相联系？</w:t>
      </w:r>
    </w:p>
    <w:p w14:paraId="41F8391A" w14:textId="77777777" w:rsidR="00E7279E" w:rsidRPr="00F07B41" w:rsidRDefault="005778ED" w:rsidP="00E7279E">
      <w:pPr>
        <w:pStyle w:val="a3"/>
        <w:numPr>
          <w:ilvl w:val="0"/>
          <w:numId w:val="44"/>
        </w:numPr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本诗歌适合哪些人群？</w:t>
      </w:r>
    </w:p>
    <w:p w14:paraId="6AB374BB" w14:textId="7C44226B" w:rsidR="00F079A9" w:rsidRPr="00F07B41" w:rsidRDefault="005778ED" w:rsidP="005C0B06">
      <w:pPr>
        <w:pStyle w:val="a3"/>
        <w:numPr>
          <w:ilvl w:val="0"/>
          <w:numId w:val="44"/>
        </w:numPr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你是否被这首诗歌感</w:t>
      </w:r>
      <w:r w:rsidR="00F17F5B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动过</w:t>
      </w:r>
      <w:r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？</w:t>
      </w:r>
      <w:r w:rsidR="00F17F5B" w:rsidRPr="00F07B4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如果有可否分享你的经历？</w:t>
      </w:r>
    </w:p>
    <w:p w14:paraId="4539BC5A" w14:textId="77777777" w:rsidR="00C36E6D" w:rsidRDefault="00C36E6D" w:rsidP="00F079A9">
      <w:pPr>
        <w:shd w:val="clear" w:color="auto" w:fill="FFFFFF"/>
        <w:spacing w:line="288" w:lineRule="atLeast"/>
        <w:outlineLvl w:val="2"/>
        <w:rPr>
          <w:rFonts w:ascii="微软雅黑" w:eastAsia="微软雅黑" w:hAnsi="微软雅黑"/>
          <w:b/>
          <w:bCs/>
          <w:color w:val="3A3A3A"/>
          <w:sz w:val="28"/>
          <w:szCs w:val="28"/>
          <w:bdr w:val="none" w:sz="0" w:space="0" w:color="auto" w:frame="1"/>
        </w:rPr>
      </w:pPr>
    </w:p>
    <w:p w14:paraId="1D09D740" w14:textId="77777777" w:rsidR="00C36E6D" w:rsidRDefault="00C36E6D" w:rsidP="00F079A9">
      <w:pPr>
        <w:shd w:val="clear" w:color="auto" w:fill="FFFFFF"/>
        <w:spacing w:line="288" w:lineRule="atLeast"/>
        <w:outlineLvl w:val="2"/>
        <w:rPr>
          <w:rFonts w:ascii="微软雅黑" w:eastAsia="微软雅黑" w:hAnsi="微软雅黑"/>
          <w:b/>
          <w:bCs/>
          <w:color w:val="3A3A3A"/>
          <w:sz w:val="28"/>
          <w:szCs w:val="28"/>
          <w:bdr w:val="none" w:sz="0" w:space="0" w:color="auto" w:frame="1"/>
        </w:rPr>
      </w:pPr>
    </w:p>
    <w:p w14:paraId="0192256B" w14:textId="52FBB2DE" w:rsidR="0063187E" w:rsidRPr="00F07B41" w:rsidRDefault="0063187E" w:rsidP="00F079A9">
      <w:pPr>
        <w:shd w:val="clear" w:color="auto" w:fill="FFFFFF"/>
        <w:spacing w:line="288" w:lineRule="atLeast"/>
        <w:outlineLvl w:val="2"/>
        <w:rPr>
          <w:rFonts w:ascii="微软雅黑" w:eastAsia="微软雅黑" w:hAnsi="微软雅黑"/>
          <w:color w:val="3A3A3A"/>
        </w:rPr>
      </w:pPr>
      <w:r w:rsidRPr="00F07B41">
        <w:rPr>
          <w:rFonts w:ascii="微软雅黑" w:eastAsia="微软雅黑" w:hAnsi="微软雅黑" w:hint="eastAsia"/>
          <w:b/>
          <w:bCs/>
          <w:color w:val="3A3A3A"/>
          <w:sz w:val="28"/>
          <w:szCs w:val="28"/>
          <w:bdr w:val="none" w:sz="0" w:space="0" w:color="auto" w:frame="1"/>
        </w:rPr>
        <w:t>圣诗典故：</w:t>
      </w:r>
      <w:r w:rsidR="00F079A9" w:rsidRPr="00F07B41">
        <w:rPr>
          <w:rFonts w:ascii="微软雅黑" w:eastAsia="微软雅黑" w:hAnsi="微软雅黑" w:hint="eastAsia"/>
          <w:color w:val="3A3A3A"/>
          <w:sz w:val="28"/>
          <w:szCs w:val="28"/>
        </w:rPr>
        <w:t>《</w:t>
      </w:r>
      <w:r w:rsidRPr="00F07B41">
        <w:rPr>
          <w:rFonts w:ascii="微软雅黑" w:eastAsia="微软雅黑" w:hAnsi="微软雅黑" w:hint="eastAsia"/>
          <w:b/>
          <w:bCs/>
          <w:color w:val="3A3A3A"/>
          <w:sz w:val="28"/>
          <w:szCs w:val="28"/>
          <w:bdr w:val="none" w:sz="0" w:space="0" w:color="auto" w:frame="1"/>
        </w:rPr>
        <w:t>当转眼仰望耶稣</w:t>
      </w:r>
      <w:r w:rsidR="00F079A9" w:rsidRPr="00F07B41">
        <w:rPr>
          <w:rFonts w:ascii="微软雅黑" w:eastAsia="微软雅黑" w:hAnsi="微软雅黑" w:hint="eastAsia"/>
          <w:b/>
          <w:bCs/>
          <w:color w:val="3A3A3A"/>
          <w:sz w:val="28"/>
          <w:szCs w:val="28"/>
          <w:bdr w:val="none" w:sz="0" w:space="0" w:color="auto" w:frame="1"/>
        </w:rPr>
        <w:t>》</w:t>
      </w:r>
      <w:r w:rsidR="00F079A9" w:rsidRPr="00F07B41">
        <w:rPr>
          <w:rFonts w:ascii="微软雅黑" w:eastAsia="微软雅黑" w:hAnsi="微软雅黑"/>
          <w:b/>
          <w:bCs/>
          <w:color w:val="3A3A3A"/>
          <w:sz w:val="28"/>
          <w:szCs w:val="28"/>
          <w:bdr w:val="none" w:sz="0" w:space="0" w:color="auto" w:frame="1"/>
        </w:rPr>
        <w:t>---</w:t>
      </w:r>
      <w:r w:rsidRPr="00F07B41">
        <w:rPr>
          <w:rFonts w:ascii="微软雅黑" w:eastAsia="微软雅黑" w:hAnsi="微软雅黑" w:hint="eastAsia"/>
          <w:b/>
          <w:bCs/>
          <w:color w:val="3A3A3A"/>
          <w:sz w:val="28"/>
          <w:szCs w:val="28"/>
          <w:bdr w:val="none" w:sz="0" w:space="0" w:color="auto" w:frame="1"/>
        </w:rPr>
        <w:t>Turn Your Eyes Upon Jesus</w:t>
      </w:r>
      <w:r w:rsidRPr="00F07B41">
        <w:rPr>
          <w:rFonts w:ascii="微软雅黑" w:eastAsia="微软雅黑" w:hAnsi="微软雅黑" w:hint="eastAsia"/>
          <w:b/>
          <w:bCs/>
          <w:color w:val="3A3A3A"/>
          <w:bdr w:val="none" w:sz="0" w:space="0" w:color="auto" w:frame="1"/>
        </w:rPr>
        <w:br/>
      </w:r>
      <w:r w:rsidR="00F079A9" w:rsidRPr="00F07B41">
        <w:rPr>
          <w:rFonts w:ascii="微软雅黑" w:eastAsia="微软雅黑" w:hAnsi="微软雅黑" w:hint="eastAsia"/>
          <w:b/>
          <w:bCs/>
          <w:color w:val="3A3A3A"/>
          <w:bdr w:val="none" w:sz="0" w:space="0" w:color="auto" w:frame="1"/>
        </w:rPr>
        <w:t>词曲</w:t>
      </w:r>
      <w:r w:rsidRPr="00F07B41">
        <w:rPr>
          <w:rFonts w:ascii="微软雅黑" w:eastAsia="微软雅黑" w:hAnsi="微软雅黑" w:hint="eastAsia"/>
          <w:b/>
          <w:bCs/>
          <w:color w:val="3A3A3A"/>
          <w:bdr w:val="none" w:sz="0" w:space="0" w:color="auto" w:frame="1"/>
        </w:rPr>
        <w:t xml:space="preserve">Helen H. </w:t>
      </w:r>
      <w:proofErr w:type="spellStart"/>
      <w:r w:rsidRPr="00F07B41">
        <w:rPr>
          <w:rFonts w:ascii="微软雅黑" w:eastAsia="微软雅黑" w:hAnsi="微软雅黑" w:hint="eastAsia"/>
          <w:b/>
          <w:bCs/>
          <w:color w:val="3A3A3A"/>
          <w:bdr w:val="none" w:sz="0" w:space="0" w:color="auto" w:frame="1"/>
        </w:rPr>
        <w:t>Lemmel</w:t>
      </w:r>
      <w:proofErr w:type="spellEnd"/>
      <w:r w:rsidRPr="00F07B41">
        <w:rPr>
          <w:rFonts w:ascii="微软雅黑" w:eastAsia="微软雅黑" w:hAnsi="微软雅黑" w:hint="eastAsia"/>
          <w:b/>
          <w:bCs/>
          <w:color w:val="3A3A3A"/>
          <w:bdr w:val="none" w:sz="0" w:space="0" w:color="auto" w:frame="1"/>
        </w:rPr>
        <w:t>, 1864-1961 </w:t>
      </w:r>
    </w:p>
    <w:p w14:paraId="5EB23A88" w14:textId="77777777" w:rsidR="0063187E" w:rsidRPr="00F07B41" w:rsidRDefault="00F079A9" w:rsidP="00385E26">
      <w:pPr>
        <w:shd w:val="clear" w:color="auto" w:fill="FFFFFF"/>
        <w:rPr>
          <w:rFonts w:ascii="微软雅黑" w:eastAsia="微软雅黑" w:hAnsi="微软雅黑"/>
          <w:color w:val="3A3A3A"/>
        </w:rPr>
      </w:pPr>
      <w:r w:rsidRPr="00F07B41">
        <w:rPr>
          <w:rFonts w:ascii="微软雅黑" w:eastAsia="微软雅黑" w:hAnsi="微软雅黑" w:hint="eastAsia"/>
          <w:b/>
          <w:bCs/>
          <w:color w:val="3A3A3A"/>
          <w:bdr w:val="none" w:sz="0" w:space="0" w:color="auto" w:frame="1"/>
        </w:rPr>
        <w:t>经文：</w:t>
      </w:r>
      <w:r w:rsidR="0063187E" w:rsidRPr="00F07B41">
        <w:rPr>
          <w:rFonts w:ascii="微软雅黑" w:eastAsia="微软雅黑" w:hAnsi="微软雅黑" w:hint="eastAsia"/>
          <w:b/>
          <w:bCs/>
          <w:color w:val="3A3A3A"/>
          <w:bdr w:val="none" w:sz="0" w:space="0" w:color="auto" w:frame="1"/>
        </w:rPr>
        <w:t>仰望为我们信心创始成终的</w:t>
      </w:r>
      <w:r w:rsidR="0063187E" w:rsidRPr="00F07B41">
        <w:rPr>
          <w:rFonts w:ascii="微软雅黑" w:eastAsia="微软雅黑" w:hAnsi="微软雅黑" w:hint="eastAsia"/>
          <w:b/>
          <w:bCs/>
          <w:color w:val="FF0000"/>
          <w:bdr w:val="none" w:sz="0" w:space="0" w:color="auto" w:frame="1"/>
        </w:rPr>
        <w:t>耶稣</w:t>
      </w:r>
      <w:r w:rsidR="0063187E" w:rsidRPr="00F07B41">
        <w:rPr>
          <w:rFonts w:ascii="微软雅黑" w:eastAsia="微软雅黑" w:hAnsi="微软雅黑" w:hint="eastAsia"/>
          <w:b/>
          <w:bCs/>
          <w:color w:val="3A3A3A"/>
          <w:bdr w:val="none" w:sz="0" w:space="0" w:color="auto" w:frame="1"/>
        </w:rPr>
        <w:t>。（</w:t>
      </w:r>
      <w:r w:rsidR="0063187E" w:rsidRPr="00F07B41">
        <w:rPr>
          <w:rFonts w:ascii="微软雅黑" w:eastAsia="微软雅黑" w:hAnsi="微软雅黑" w:hint="eastAsia"/>
          <w:b/>
          <w:bCs/>
          <w:color w:val="FF0000"/>
          <w:bdr w:val="none" w:sz="0" w:space="0" w:color="auto" w:frame="1"/>
        </w:rPr>
        <w:t>来 12:2</w:t>
      </w:r>
      <w:r w:rsidR="0063187E" w:rsidRPr="00F07B41">
        <w:rPr>
          <w:rFonts w:ascii="微软雅黑" w:eastAsia="微软雅黑" w:hAnsi="微软雅黑" w:hint="eastAsia"/>
          <w:b/>
          <w:bCs/>
          <w:color w:val="3A3A3A"/>
          <w:bdr w:val="none" w:sz="0" w:space="0" w:color="auto" w:frame="1"/>
        </w:rPr>
        <w:t>）</w:t>
      </w:r>
    </w:p>
    <w:p w14:paraId="767C6A3E" w14:textId="77777777" w:rsidR="0063187E" w:rsidRPr="00F07B41" w:rsidRDefault="0063187E" w:rsidP="0063187E">
      <w:pPr>
        <w:shd w:val="clear" w:color="auto" w:fill="FFFFFF"/>
        <w:spacing w:after="360"/>
        <w:rPr>
          <w:rFonts w:ascii="微软雅黑" w:eastAsia="微软雅黑" w:hAnsi="微软雅黑"/>
          <w:color w:val="3A3A3A"/>
        </w:rPr>
      </w:pPr>
      <w:r w:rsidRPr="00F07B41">
        <w:rPr>
          <w:rFonts w:ascii="微软雅黑" w:eastAsia="微软雅黑" w:hAnsi="微软雅黑" w:hint="eastAsia"/>
          <w:color w:val="3A3A3A"/>
        </w:rPr>
        <w:t>基督徒又称信徒。是以</w:t>
      </w:r>
      <w:r w:rsidRPr="00F07B41">
        <w:rPr>
          <w:rFonts w:ascii="微软雅黑" w:eastAsia="微软雅黑" w:hAnsi="微软雅黑" w:hint="eastAsia"/>
          <w:b/>
          <w:bCs/>
          <w:color w:val="3A3A3A"/>
        </w:rPr>
        <w:t>信心开始</w:t>
      </w:r>
      <w:r w:rsidRPr="00F07B41">
        <w:rPr>
          <w:rFonts w:ascii="微软雅黑" w:eastAsia="微软雅黑" w:hAnsi="微软雅黑" w:hint="eastAsia"/>
          <w:color w:val="3A3A3A"/>
        </w:rPr>
        <w:t>，又以</w:t>
      </w:r>
      <w:r w:rsidRPr="00F07B41">
        <w:rPr>
          <w:rFonts w:ascii="微软雅黑" w:eastAsia="微软雅黑" w:hAnsi="微软雅黑" w:hint="eastAsia"/>
          <w:b/>
          <w:bCs/>
          <w:color w:val="3A3A3A"/>
        </w:rPr>
        <w:t>信心结束的生命</w:t>
      </w:r>
      <w:r w:rsidRPr="00F07B41">
        <w:rPr>
          <w:rFonts w:ascii="微软雅黑" w:eastAsia="微软雅黑" w:hAnsi="微软雅黑" w:hint="eastAsia"/>
          <w:color w:val="3A3A3A"/>
        </w:rPr>
        <w:t>。</w:t>
      </w:r>
    </w:p>
    <w:p w14:paraId="1E04B4FA" w14:textId="77777777" w:rsidR="0063187E" w:rsidRPr="00F07B41" w:rsidRDefault="0063187E" w:rsidP="0063187E">
      <w:pPr>
        <w:shd w:val="clear" w:color="auto" w:fill="FFFFFF"/>
        <w:spacing w:after="360"/>
        <w:rPr>
          <w:rFonts w:ascii="微软雅黑" w:eastAsia="微软雅黑" w:hAnsi="微软雅黑"/>
          <w:color w:val="3A3A3A"/>
        </w:rPr>
      </w:pPr>
      <w:r w:rsidRPr="00F07B41">
        <w:rPr>
          <w:rFonts w:ascii="微软雅黑" w:eastAsia="微软雅黑" w:hAnsi="微软雅黑" w:hint="eastAsia"/>
          <w:color w:val="3A3A3A"/>
        </w:rPr>
        <w:t>即使是在生命各种艰难的环境中，也不失落信心，因为主耶稣是我们定晴仰望的对象，仰望祂必得帮助。苦难、伤心、重担与失望，所有这些苦楚，实际上都是神为那些顺服的孩子们所作的工，是来磨练我们基督徒的品格，让我们学习仰望耶稣，经历祂的眷顾。撒但希望我们离开神，借着患难打击我们的信心，要我们丧胆。我们当学约伯说：「至于我，我必仰望神，把我的事情托付祂」。（伯 5:8）</w:t>
      </w:r>
    </w:p>
    <w:p w14:paraId="359F9664" w14:textId="77777777" w:rsidR="0063187E" w:rsidRPr="00F07B41" w:rsidRDefault="0063187E" w:rsidP="0063187E">
      <w:pPr>
        <w:shd w:val="clear" w:color="auto" w:fill="FFFFFF"/>
        <w:spacing w:after="360"/>
        <w:rPr>
          <w:rFonts w:ascii="微软雅黑" w:eastAsia="微软雅黑" w:hAnsi="微软雅黑"/>
          <w:b/>
          <w:bCs/>
          <w:color w:val="FF0000"/>
        </w:rPr>
      </w:pPr>
      <w:r w:rsidRPr="00F07B41">
        <w:rPr>
          <w:rFonts w:ascii="微软雅黑" w:eastAsia="微软雅黑" w:hAnsi="微软雅黑" w:hint="eastAsia"/>
          <w:color w:val="3A3A3A"/>
        </w:rPr>
        <w:t>「当转眼仰望耶稣」是一首被广泛使用熟悉的诗歌，对基督徒生活有强烈的挑战，</w:t>
      </w:r>
      <w:r w:rsidRPr="00F07B41">
        <w:rPr>
          <w:rFonts w:ascii="微软雅黑" w:eastAsia="微软雅黑" w:hAnsi="微软雅黑" w:hint="eastAsia"/>
          <w:b/>
          <w:bCs/>
          <w:color w:val="FF0000"/>
        </w:rPr>
        <w:t>那就是要让基督居首位，并以永恒的价值观为生活的目标。</w:t>
      </w:r>
    </w:p>
    <w:p w14:paraId="46593D50" w14:textId="77777777" w:rsidR="002371FD" w:rsidRPr="00F07B41" w:rsidRDefault="0063187E" w:rsidP="002371FD">
      <w:pPr>
        <w:shd w:val="clear" w:color="auto" w:fill="FFFFFF"/>
        <w:spacing w:after="360"/>
        <w:rPr>
          <w:rFonts w:ascii="微软雅黑" w:eastAsia="微软雅黑" w:hAnsi="微软雅黑"/>
          <w:color w:val="3A3A3A"/>
        </w:rPr>
      </w:pPr>
      <w:r w:rsidRPr="00F07B41">
        <w:rPr>
          <w:rFonts w:ascii="微软雅黑" w:eastAsia="微软雅黑" w:hAnsi="微软雅黑" w:hint="eastAsia"/>
          <w:color w:val="3A3A3A"/>
        </w:rPr>
        <w:t>本诗</w:t>
      </w:r>
      <w:r w:rsidR="0048513C" w:rsidRPr="00F07B41">
        <w:rPr>
          <w:rFonts w:ascii="微软雅黑" w:eastAsia="微软雅黑" w:hAnsi="微软雅黑" w:hint="eastAsia"/>
          <w:color w:val="3A3A3A"/>
        </w:rPr>
        <w:t>曲</w:t>
      </w:r>
      <w:r w:rsidRPr="00F07B41">
        <w:rPr>
          <w:rFonts w:ascii="微软雅黑" w:eastAsia="微软雅黑" w:hAnsi="微软雅黑" w:hint="eastAsia"/>
          <w:color w:val="3A3A3A"/>
        </w:rPr>
        <w:t>作者</w:t>
      </w:r>
      <w:r w:rsidR="0048513C" w:rsidRPr="00F07B41">
        <w:rPr>
          <w:rFonts w:ascii="微软雅黑" w:eastAsia="微软雅黑" w:hAnsi="微软雅黑" w:hint="eastAsia"/>
          <w:color w:val="3A3A3A"/>
        </w:rPr>
        <w:t>都是</w:t>
      </w:r>
      <w:r w:rsidRPr="00F07B41">
        <w:rPr>
          <w:rFonts w:ascii="微软雅黑" w:eastAsia="微软雅黑" w:hAnsi="微软雅黑" w:hint="eastAsia"/>
          <w:color w:val="3A3A3A"/>
        </w:rPr>
        <w:t xml:space="preserve"> Helen H. </w:t>
      </w:r>
      <w:proofErr w:type="spellStart"/>
      <w:r w:rsidRPr="00F07B41">
        <w:rPr>
          <w:rFonts w:ascii="微软雅黑" w:eastAsia="微软雅黑" w:hAnsi="微软雅黑" w:hint="eastAsia"/>
          <w:color w:val="3A3A3A"/>
        </w:rPr>
        <w:t>Lemmel</w:t>
      </w:r>
      <w:proofErr w:type="spellEnd"/>
      <w:r w:rsidRPr="00F07B41">
        <w:rPr>
          <w:rFonts w:ascii="微软雅黑" w:eastAsia="微软雅黑" w:hAnsi="微软雅黑" w:hint="eastAsia"/>
          <w:color w:val="3A3A3A"/>
        </w:rPr>
        <w:t xml:space="preserve"> </w:t>
      </w:r>
      <w:r w:rsidR="0048513C" w:rsidRPr="00F07B41">
        <w:rPr>
          <w:rFonts w:ascii="微软雅黑" w:eastAsia="微软雅黑" w:hAnsi="微软雅黑" w:hint="eastAsia"/>
          <w:color w:val="3A3A3A"/>
        </w:rPr>
        <w:t>李茉，</w:t>
      </w:r>
      <w:r w:rsidR="002371FD" w:rsidRPr="00F07B41">
        <w:rPr>
          <w:rFonts w:ascii="微软雅黑" w:eastAsia="微软雅黑" w:hAnsi="微软雅黑" w:hint="eastAsia"/>
          <w:color w:val="3A3A3A"/>
        </w:rPr>
        <w:t>出生在英国，父亲是卫理公会牧师，十二岁时随父母移民美国，</w:t>
      </w:r>
      <w:r w:rsidR="00E074E4" w:rsidRPr="00F07B41">
        <w:rPr>
          <w:rFonts w:ascii="微软雅黑" w:eastAsia="微软雅黑" w:hAnsi="微软雅黑" w:hint="eastAsia"/>
          <w:color w:val="3A3A3A"/>
        </w:rPr>
        <w:t>在德国修习声乐，后来在 Moody 圣经学院教声乐。</w:t>
      </w:r>
      <w:r w:rsidR="002371FD" w:rsidRPr="00F07B41">
        <w:rPr>
          <w:rFonts w:ascii="微软雅黑" w:eastAsia="微软雅黑" w:hAnsi="微软雅黑" w:hint="eastAsia"/>
          <w:color w:val="3A3A3A"/>
        </w:rPr>
        <w:t>李茉是一位卓越的女高音，年轻时她曾组织女声四重唱巡回演唱。 随后她前往德国攻读了四年声乐，返美后在慕迪圣经学院执教，并经常在美国中西部各教会献唱。</w:t>
      </w:r>
    </w:p>
    <w:p w14:paraId="68920EBC" w14:textId="77777777" w:rsidR="002371FD" w:rsidRPr="00F07B41" w:rsidRDefault="002371FD" w:rsidP="002371FD">
      <w:pPr>
        <w:shd w:val="clear" w:color="auto" w:fill="FFFFFF"/>
        <w:spacing w:after="360"/>
        <w:rPr>
          <w:rFonts w:ascii="微软雅黑" w:eastAsia="微软雅黑" w:hAnsi="微软雅黑"/>
          <w:color w:val="3A3A3A"/>
        </w:rPr>
      </w:pPr>
      <w:r w:rsidRPr="00F07B41">
        <w:rPr>
          <w:rFonts w:ascii="微软雅黑" w:eastAsia="微软雅黑" w:hAnsi="微软雅黑" w:hint="eastAsia"/>
          <w:color w:val="3A3A3A"/>
        </w:rPr>
        <w:t>李茉讲到写这首诗歌的情境：「1918年，一位宣教士朋友给了我一张单张，题目是「焦点」，讲到当专心注目仰望耶稣时，地上的一切就转为平淡虚空。</w:t>
      </w:r>
    </w:p>
    <w:p w14:paraId="464C38FC" w14:textId="77777777" w:rsidR="002371FD" w:rsidRPr="00F07B41" w:rsidRDefault="0048513C" w:rsidP="002371FD">
      <w:pPr>
        <w:shd w:val="clear" w:color="auto" w:fill="FFFFFF"/>
        <w:spacing w:after="360"/>
        <w:rPr>
          <w:rFonts w:ascii="微软雅黑" w:eastAsia="微软雅黑" w:hAnsi="微软雅黑"/>
          <w:color w:val="3A3A3A"/>
        </w:rPr>
      </w:pPr>
      <w:r w:rsidRPr="00F07B41">
        <w:rPr>
          <w:rFonts w:ascii="微软雅黑" w:eastAsia="微软雅黑" w:hAnsi="微软雅黑" w:hint="eastAsia"/>
          <w:color w:val="3A3A3A"/>
        </w:rPr>
        <w:t>“</w:t>
      </w:r>
      <w:r w:rsidR="002371FD" w:rsidRPr="00F07B41">
        <w:rPr>
          <w:rFonts w:ascii="微软雅黑" w:eastAsia="微软雅黑" w:hAnsi="微软雅黑" w:hint="eastAsia"/>
          <w:color w:val="3A3A3A"/>
        </w:rPr>
        <w:t>这一句话给了我很大的冲击，使我剎那间停顿下来，心灵旋即涌出副歌的旋律，继而正歌，在同周中圣灵默示了我歌词。</w:t>
      </w:r>
      <w:r w:rsidRPr="00F07B41">
        <w:rPr>
          <w:rFonts w:ascii="微软雅黑" w:eastAsia="微软雅黑" w:hAnsi="微软雅黑" w:hint="eastAsia"/>
          <w:color w:val="3A3A3A"/>
        </w:rPr>
        <w:t>”-</w:t>
      </w:r>
      <w:r w:rsidRPr="00F07B41">
        <w:rPr>
          <w:rFonts w:ascii="微软雅黑" w:eastAsia="微软雅黑" w:hAnsi="微软雅黑"/>
          <w:color w:val="3A3A3A"/>
        </w:rPr>
        <w:t>--</w:t>
      </w:r>
      <w:r w:rsidRPr="00F07B41">
        <w:rPr>
          <w:rFonts w:ascii="微软雅黑" w:eastAsia="微软雅黑" w:hAnsi="微软雅黑" w:hint="eastAsia"/>
          <w:color w:val="3A3A3A"/>
        </w:rPr>
        <w:t xml:space="preserve"> Helen H. </w:t>
      </w:r>
      <w:proofErr w:type="spellStart"/>
      <w:r w:rsidRPr="00F07B41">
        <w:rPr>
          <w:rFonts w:ascii="微软雅黑" w:eastAsia="微软雅黑" w:hAnsi="微软雅黑" w:hint="eastAsia"/>
          <w:color w:val="3A3A3A"/>
        </w:rPr>
        <w:t>Lemmel</w:t>
      </w:r>
      <w:proofErr w:type="spellEnd"/>
      <w:r w:rsidRPr="00F07B41">
        <w:rPr>
          <w:rFonts w:ascii="微软雅黑" w:eastAsia="微软雅黑" w:hAnsi="微软雅黑" w:hint="eastAsia"/>
          <w:color w:val="3A3A3A"/>
        </w:rPr>
        <w:t xml:space="preserve"> 李茉</w:t>
      </w:r>
    </w:p>
    <w:p w14:paraId="7532EA98" w14:textId="77777777" w:rsidR="00253BDA" w:rsidRPr="00F07B41" w:rsidRDefault="002371FD" w:rsidP="00253BDA">
      <w:pPr>
        <w:shd w:val="clear" w:color="auto" w:fill="FFFFFF"/>
        <w:spacing w:after="360"/>
        <w:rPr>
          <w:rFonts w:ascii="微软雅黑" w:eastAsia="微软雅黑" w:hAnsi="微软雅黑"/>
          <w:color w:val="3A3A3A"/>
        </w:rPr>
      </w:pPr>
      <w:r w:rsidRPr="00F07B41">
        <w:rPr>
          <w:rFonts w:ascii="微软雅黑" w:eastAsia="微软雅黑" w:hAnsi="微软雅黑" w:hint="eastAsia"/>
          <w:color w:val="3A3A3A"/>
        </w:rPr>
        <w:t>四年后，这首歌被选在歌集中，在英国出版，同时在北英的圣经研讨会中盛行起来。 1924年在美国出版后，被译成多国文字广传各地。李茉共写了五百首诗，她主领儿童崇拜，也著作了许多儿童读物及诗歌。</w:t>
      </w:r>
      <w:r w:rsidR="00660F98" w:rsidRPr="00F07B41">
        <w:rPr>
          <w:rFonts w:ascii="微软雅黑" w:eastAsia="微软雅黑" w:hAnsi="微软雅黑" w:hint="eastAsia"/>
          <w:color w:val="3A3A3A"/>
        </w:rPr>
        <w:t>“</w:t>
      </w:r>
      <w:r w:rsidR="0063187E" w:rsidRPr="00F07B41">
        <w:rPr>
          <w:rFonts w:ascii="微软雅黑" w:eastAsia="微软雅黑" w:hAnsi="微软雅黑" w:hint="eastAsia"/>
          <w:b/>
          <w:bCs/>
          <w:color w:val="3A3A3A"/>
          <w:bdr w:val="none" w:sz="0" w:space="0" w:color="auto" w:frame="1"/>
        </w:rPr>
        <w:t>仰望祂，依祂的指示而举步的人，会有一种平安</w:t>
      </w:r>
      <w:r w:rsidR="0063187E" w:rsidRPr="00F07B41">
        <w:rPr>
          <w:rFonts w:ascii="微软雅黑" w:eastAsia="微软雅黑" w:hAnsi="微软雅黑" w:hint="eastAsia"/>
          <w:color w:val="3A3A3A"/>
        </w:rPr>
        <w:t> </w:t>
      </w:r>
      <w:r w:rsidR="0063187E" w:rsidRPr="00F07B41">
        <w:rPr>
          <w:rFonts w:ascii="微软雅黑" w:eastAsia="微软雅黑" w:hAnsi="微软雅黑" w:hint="eastAsia"/>
          <w:b/>
          <w:bCs/>
          <w:color w:val="3A3A3A"/>
          <w:bdr w:val="none" w:sz="0" w:space="0" w:color="auto" w:frame="1"/>
        </w:rPr>
        <w:t>─ 一种为任何其它方法所不能获取的平安。</w:t>
      </w:r>
      <w:r w:rsidR="00660F98" w:rsidRPr="00F07B41">
        <w:rPr>
          <w:rFonts w:ascii="微软雅黑" w:eastAsia="微软雅黑" w:hAnsi="微软雅黑" w:hint="eastAsia"/>
          <w:b/>
          <w:bCs/>
          <w:color w:val="3A3A3A"/>
          <w:bdr w:val="none" w:sz="0" w:space="0" w:color="auto" w:frame="1"/>
        </w:rPr>
        <w:t>”</w:t>
      </w:r>
      <w:r w:rsidR="0063187E" w:rsidRPr="00F07B41">
        <w:rPr>
          <w:rFonts w:ascii="微软雅黑" w:eastAsia="微软雅黑" w:hAnsi="微软雅黑" w:hint="eastAsia"/>
          <w:color w:val="3A3A3A"/>
        </w:rPr>
        <w:t> </w:t>
      </w:r>
      <w:r w:rsidR="0063187E" w:rsidRPr="00F07B41">
        <w:rPr>
          <w:rFonts w:ascii="微软雅黑" w:eastAsia="微软雅黑" w:hAnsi="微软雅黑" w:hint="eastAsia"/>
          <w:b/>
          <w:bCs/>
          <w:color w:val="3A3A3A"/>
          <w:bdr w:val="none" w:sz="0" w:space="0" w:color="auto" w:frame="1"/>
        </w:rPr>
        <w:t>──</w:t>
      </w:r>
      <w:r w:rsidR="0063187E" w:rsidRPr="00F07B41">
        <w:rPr>
          <w:rFonts w:ascii="微软雅黑" w:eastAsia="微软雅黑" w:hAnsi="微软雅黑" w:hint="eastAsia"/>
          <w:color w:val="3A3A3A"/>
        </w:rPr>
        <w:t> </w:t>
      </w:r>
      <w:r w:rsidR="0063187E" w:rsidRPr="00F07B41">
        <w:rPr>
          <w:rFonts w:ascii="微软雅黑" w:eastAsia="微软雅黑" w:hAnsi="微软雅黑" w:hint="eastAsia"/>
          <w:b/>
          <w:bCs/>
          <w:color w:val="3A3A3A"/>
          <w:bdr w:val="none" w:sz="0" w:space="0" w:color="auto" w:frame="1"/>
        </w:rPr>
        <w:t>摘自：《岁首到年终》</w:t>
      </w:r>
    </w:p>
    <w:p w14:paraId="3D5EBB43" w14:textId="666012A1" w:rsidR="000E65FB" w:rsidRPr="00F07B41" w:rsidRDefault="00660F98" w:rsidP="0063187E">
      <w:pPr>
        <w:shd w:val="clear" w:color="auto" w:fill="FFFFFF"/>
        <w:rPr>
          <w:rFonts w:ascii="微软雅黑" w:eastAsia="微软雅黑" w:hAnsi="微软雅黑"/>
          <w:b/>
          <w:bCs/>
          <w:color w:val="3A3A3A"/>
          <w:bdr w:val="none" w:sz="0" w:space="0" w:color="auto" w:frame="1"/>
        </w:rPr>
      </w:pPr>
      <w:r w:rsidRPr="00F07B41">
        <w:rPr>
          <w:rFonts w:ascii="微软雅黑" w:eastAsia="微软雅黑" w:hAnsi="微软雅黑" w:hint="eastAsia"/>
          <w:noProof/>
          <w:color w:val="3A3A3A"/>
          <w:sz w:val="26"/>
          <w:szCs w:val="26"/>
        </w:rPr>
        <w:lastRenderedPageBreak/>
        <w:drawing>
          <wp:inline distT="0" distB="0" distL="0" distR="0" wp14:anchorId="7642BE7F" wp14:editId="79930113">
            <wp:extent cx="6662057" cy="8065135"/>
            <wp:effectExtent l="0" t="0" r="5715" b="0"/>
            <wp:docPr id="6" name="图片 6" descr="手机屏幕截图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手机屏幕截图&#10;&#10;中度可信度描述已自动生成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1027" cy="8160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79B69" w14:textId="4816F107" w:rsidR="00587A5C" w:rsidRPr="00F07B41" w:rsidRDefault="00587A5C" w:rsidP="0063187E">
      <w:pPr>
        <w:shd w:val="clear" w:color="auto" w:fill="FFFFFF"/>
        <w:rPr>
          <w:rFonts w:ascii="微软雅黑" w:eastAsia="微软雅黑" w:hAnsi="微软雅黑"/>
          <w:b/>
          <w:bCs/>
          <w:color w:val="3A3A3A"/>
          <w:bdr w:val="none" w:sz="0" w:space="0" w:color="auto" w:frame="1"/>
        </w:rPr>
      </w:pPr>
      <w:r w:rsidRPr="00F07B41">
        <w:rPr>
          <w:rFonts w:ascii="微软雅黑" w:eastAsia="微软雅黑" w:hAnsi="微软雅黑" w:hint="eastAsia"/>
          <w:b/>
          <w:bCs/>
          <w:color w:val="3A3A3A"/>
          <w:bdr w:val="none" w:sz="0" w:space="0" w:color="auto" w:frame="1"/>
        </w:rPr>
        <w:lastRenderedPageBreak/>
        <w:t>经文附录：</w:t>
      </w:r>
    </w:p>
    <w:p w14:paraId="70FAE25E" w14:textId="4A55188B" w:rsidR="00F07B41" w:rsidRDefault="00F07B41" w:rsidP="0063187E">
      <w:pPr>
        <w:shd w:val="clear" w:color="auto" w:fill="FFFFFF"/>
        <w:rPr>
          <w:rFonts w:ascii="微软雅黑" w:eastAsia="微软雅黑" w:hAnsi="微软雅黑"/>
          <w:color w:val="3A3A3A"/>
          <w:bdr w:val="none" w:sz="0" w:space="0" w:color="auto" w:frame="1"/>
        </w:rPr>
      </w:pPr>
      <w:r>
        <w:rPr>
          <w:rFonts w:ascii="微软雅黑" w:eastAsia="微软雅黑" w:hAnsi="微软雅黑" w:hint="eastAsia"/>
          <w:b/>
          <w:bCs/>
          <w:u w:val="single"/>
        </w:rPr>
        <w:t>希伯来书</w:t>
      </w:r>
      <w:r>
        <w:rPr>
          <w:rFonts w:ascii="微软雅黑" w:eastAsia="微软雅黑" w:hAnsi="微软雅黑"/>
          <w:b/>
          <w:bCs/>
          <w:u w:val="single"/>
        </w:rPr>
        <w:t>9</w:t>
      </w:r>
      <w:r w:rsidRPr="00F07B41">
        <w:rPr>
          <w:rFonts w:ascii="微软雅黑" w:eastAsia="微软雅黑" w:hAnsi="微软雅黑"/>
          <w:b/>
          <w:bCs/>
          <w:u w:val="single"/>
        </w:rPr>
        <w:t>:</w:t>
      </w:r>
      <w:r>
        <w:rPr>
          <w:rFonts w:ascii="微软雅黑" w:eastAsia="微软雅黑" w:hAnsi="微软雅黑"/>
          <w:b/>
          <w:bCs/>
          <w:u w:val="single"/>
        </w:rPr>
        <w:t>1</w:t>
      </w:r>
      <w:r w:rsidRPr="00F07B41">
        <w:rPr>
          <w:rFonts w:ascii="微软雅黑" w:eastAsia="微软雅黑" w:hAnsi="微软雅黑"/>
          <w:b/>
          <w:bCs/>
          <w:u w:val="single"/>
        </w:rPr>
        <w:t xml:space="preserve">4 </w:t>
      </w:r>
      <w:r w:rsidRPr="00F07B41">
        <w:rPr>
          <w:rFonts w:ascii="微软雅黑" w:eastAsia="微软雅黑" w:hAnsi="微软雅黑" w:hint="eastAsia"/>
          <w:b/>
          <w:bCs/>
          <w:u w:val="single"/>
        </w:rPr>
        <w:t>和合本</w:t>
      </w:r>
    </w:p>
    <w:p w14:paraId="33297FAC" w14:textId="6CA42A62" w:rsidR="00F07B41" w:rsidRDefault="00F07B41" w:rsidP="0063187E">
      <w:pPr>
        <w:shd w:val="clear" w:color="auto" w:fill="FFFFFF"/>
        <w:rPr>
          <w:rFonts w:ascii="微软雅黑" w:eastAsia="微软雅黑" w:hAnsi="微软雅黑"/>
          <w:color w:val="3A3A3A"/>
          <w:bdr w:val="none" w:sz="0" w:space="0" w:color="auto" w:frame="1"/>
        </w:rPr>
      </w:pPr>
      <w:r w:rsidRPr="00F07B41">
        <w:rPr>
          <w:rFonts w:ascii="微软雅黑" w:eastAsia="微软雅黑" w:hAnsi="微软雅黑"/>
          <w:color w:val="3A3A3A"/>
          <w:bdr w:val="none" w:sz="0" w:space="0" w:color="auto" w:frame="1"/>
        </w:rPr>
        <w:t>何况</w:t>
      </w:r>
      <w:r w:rsidRPr="00925600">
        <w:rPr>
          <w:rFonts w:ascii="微软雅黑" w:eastAsia="微软雅黑" w:hAnsi="微软雅黑"/>
          <w:b/>
          <w:bCs/>
          <w:color w:val="3A3A3A"/>
          <w:bdr w:val="none" w:sz="0" w:space="0" w:color="auto" w:frame="1"/>
        </w:rPr>
        <w:t>基督</w:t>
      </w:r>
      <w:r w:rsidRPr="00F07B41">
        <w:rPr>
          <w:rFonts w:ascii="微软雅黑" w:eastAsia="微软雅黑" w:hAnsi="微软雅黑"/>
          <w:color w:val="3A3A3A"/>
          <w:bdr w:val="none" w:sz="0" w:space="0" w:color="auto" w:frame="1"/>
        </w:rPr>
        <w:t>藉着</w:t>
      </w:r>
      <w:r w:rsidRPr="00925600">
        <w:rPr>
          <w:rFonts w:ascii="微软雅黑" w:eastAsia="微软雅黑" w:hAnsi="微软雅黑"/>
          <w:b/>
          <w:bCs/>
          <w:color w:val="3A3A3A"/>
          <w:bdr w:val="none" w:sz="0" w:space="0" w:color="auto" w:frame="1"/>
        </w:rPr>
        <w:t>永远的灵</w:t>
      </w:r>
      <w:r w:rsidRPr="00F07B41">
        <w:rPr>
          <w:rFonts w:ascii="微软雅黑" w:eastAsia="微软雅黑" w:hAnsi="微软雅黑"/>
          <w:color w:val="3A3A3A"/>
          <w:bdr w:val="none" w:sz="0" w:space="0" w:color="auto" w:frame="1"/>
        </w:rPr>
        <w:t>，将自己无瑕无疵</w:t>
      </w:r>
      <w:r w:rsidRPr="00925600">
        <w:rPr>
          <w:rFonts w:ascii="微软雅黑" w:eastAsia="微软雅黑" w:hAnsi="微软雅黑"/>
          <w:b/>
          <w:bCs/>
          <w:color w:val="3A3A3A"/>
          <w:bdr w:val="none" w:sz="0" w:space="0" w:color="auto" w:frame="1"/>
        </w:rPr>
        <w:t>献给神</w:t>
      </w:r>
      <w:r w:rsidRPr="00F07B41">
        <w:rPr>
          <w:rFonts w:ascii="微软雅黑" w:eastAsia="微软雅黑" w:hAnsi="微软雅黑"/>
          <w:color w:val="3A3A3A"/>
          <w:bdr w:val="none" w:sz="0" w:space="0" w:color="auto" w:frame="1"/>
        </w:rPr>
        <w:t>，他的血岂不更能洗净你们的心（原文是良心），除去你们的死行，使你们侍奉那永生神吗？</w:t>
      </w:r>
    </w:p>
    <w:p w14:paraId="25CF085D" w14:textId="77777777" w:rsidR="00F07B41" w:rsidRPr="00F07B41" w:rsidRDefault="00F07B41" w:rsidP="0063187E">
      <w:pPr>
        <w:shd w:val="clear" w:color="auto" w:fill="FFFFFF"/>
        <w:rPr>
          <w:rFonts w:ascii="微软雅黑" w:eastAsia="微软雅黑" w:hAnsi="微软雅黑"/>
          <w:color w:val="3A3A3A"/>
          <w:bdr w:val="none" w:sz="0" w:space="0" w:color="auto" w:frame="1"/>
        </w:rPr>
      </w:pPr>
    </w:p>
    <w:p w14:paraId="358B9C22" w14:textId="3DF7C976" w:rsidR="00090B5D" w:rsidRPr="00F07B41" w:rsidRDefault="00090B5D" w:rsidP="00090B5D">
      <w:pPr>
        <w:rPr>
          <w:rFonts w:ascii="微软雅黑" w:eastAsia="微软雅黑" w:hAnsi="微软雅黑"/>
        </w:rPr>
      </w:pPr>
      <w:r w:rsidRPr="00F07B41">
        <w:rPr>
          <w:rFonts w:ascii="微软雅黑" w:eastAsia="微软雅黑" w:hAnsi="微软雅黑" w:hint="eastAsia"/>
          <w:b/>
          <w:bCs/>
          <w:u w:val="single"/>
        </w:rPr>
        <w:t>约翰福音</w:t>
      </w:r>
      <w:r w:rsidRPr="00F07B41">
        <w:rPr>
          <w:rFonts w:ascii="MS Gothic" w:eastAsia="MS Gothic" w:hAnsi="MS Gothic" w:cs="MS Gothic" w:hint="eastAsia"/>
          <w:b/>
          <w:bCs/>
          <w:u w:val="single"/>
        </w:rPr>
        <w:t>‬</w:t>
      </w:r>
      <w:r w:rsidRPr="00F07B41">
        <w:rPr>
          <w:rFonts w:ascii="微软雅黑" w:eastAsia="微软雅黑" w:hAnsi="微软雅黑"/>
          <w:b/>
          <w:bCs/>
          <w:u w:val="single"/>
        </w:rPr>
        <w:t xml:space="preserve">4:23-24 </w:t>
      </w:r>
      <w:r w:rsidRPr="00F07B41">
        <w:rPr>
          <w:rFonts w:ascii="微软雅黑" w:eastAsia="微软雅黑" w:hAnsi="微软雅黑" w:hint="eastAsia"/>
          <w:b/>
          <w:bCs/>
          <w:u w:val="single"/>
        </w:rPr>
        <w:t>和合本</w:t>
      </w:r>
      <w:r w:rsidRPr="00F07B41">
        <w:rPr>
          <w:rFonts w:ascii="MS Gothic" w:eastAsia="MS Gothic" w:hAnsi="MS Gothic" w:cs="MS Gothic" w:hint="eastAsia"/>
        </w:rPr>
        <w:t>‬</w:t>
      </w:r>
    </w:p>
    <w:p w14:paraId="47F197D2" w14:textId="01D6F99A" w:rsidR="00090B5D" w:rsidRDefault="00090B5D" w:rsidP="00090B5D">
      <w:pPr>
        <w:rPr>
          <w:rFonts w:ascii="微软雅黑" w:eastAsia="微软雅黑" w:hAnsi="微软雅黑"/>
        </w:rPr>
      </w:pPr>
      <w:r w:rsidRPr="00F07B41">
        <w:rPr>
          <w:rFonts w:ascii="微软雅黑" w:eastAsia="微软雅黑" w:hAnsi="微软雅黑" w:hint="eastAsia"/>
        </w:rPr>
        <w:t>23 时候将到，如今就是了，那真正拜父的，要用心灵和诚实拜他，因为父要这样的人拜他。” 24 　神是个灵（或无“个”字），所以拜他的必须用心灵和诚实拜他。</w:t>
      </w:r>
    </w:p>
    <w:p w14:paraId="2F324A6F" w14:textId="77777777" w:rsidR="002754DA" w:rsidRPr="00F07B41" w:rsidRDefault="002754DA" w:rsidP="00090B5D">
      <w:pPr>
        <w:rPr>
          <w:rFonts w:ascii="微软雅黑" w:eastAsia="微软雅黑" w:hAnsi="微软雅黑"/>
        </w:rPr>
      </w:pPr>
    </w:p>
    <w:p w14:paraId="1A5A3A78" w14:textId="77777777" w:rsidR="00090B5D" w:rsidRPr="00F07B41" w:rsidRDefault="00BA5503" w:rsidP="00090B5D">
      <w:pPr>
        <w:rPr>
          <w:rFonts w:ascii="微软雅黑" w:eastAsia="微软雅黑" w:hAnsi="微软雅黑"/>
        </w:rPr>
      </w:pPr>
      <w:dir w:val="ltr">
        <w:r w:rsidR="00090B5D" w:rsidRPr="00F07B41">
          <w:rPr>
            <w:rFonts w:ascii="微软雅黑" w:eastAsia="微软雅黑" w:hAnsi="微软雅黑" w:hint="eastAsia"/>
            <w:b/>
            <w:bCs/>
            <w:u w:val="single"/>
          </w:rPr>
          <w:t>使徒行传</w:t>
        </w:r>
        <w:r w:rsidR="00090B5D" w:rsidRPr="00F07B41">
          <w:rPr>
            <w:rFonts w:ascii="MS Gothic" w:eastAsia="MS Gothic" w:hAnsi="MS Gothic" w:cs="MS Gothic" w:hint="eastAsia"/>
            <w:b/>
            <w:bCs/>
            <w:u w:val="single"/>
          </w:rPr>
          <w:t>‬</w:t>
        </w:r>
        <w:r w:rsidR="00090B5D" w:rsidRPr="00F07B41">
          <w:rPr>
            <w:rFonts w:ascii="微软雅黑" w:eastAsia="微软雅黑" w:hAnsi="微软雅黑"/>
            <w:b/>
            <w:bCs/>
            <w:u w:val="single"/>
          </w:rPr>
          <w:t xml:space="preserve">20:7 </w:t>
        </w:r>
        <w:r w:rsidR="00090B5D" w:rsidRPr="00F07B41">
          <w:rPr>
            <w:rFonts w:ascii="微软雅黑" w:eastAsia="微软雅黑" w:hAnsi="微软雅黑" w:hint="eastAsia"/>
            <w:b/>
            <w:bCs/>
            <w:u w:val="single"/>
          </w:rPr>
          <w:t>和合本</w:t>
        </w:r>
        <w:r w:rsidR="00090B5D" w:rsidRPr="00F07B41">
          <w:rPr>
            <w:rFonts w:ascii="MS Gothic" w:eastAsia="MS Gothic" w:hAnsi="MS Gothic" w:cs="MS Gothic" w:hint="eastAsia"/>
          </w:rPr>
          <w:t>‬</w:t>
        </w:r>
        <w:r>
          <w:t>‬</w:t>
        </w:r>
      </w:dir>
    </w:p>
    <w:p w14:paraId="38E52A3A" w14:textId="1785EDB4" w:rsidR="002754DA" w:rsidRPr="00F07B41" w:rsidRDefault="00090B5D" w:rsidP="00090B5D">
      <w:pPr>
        <w:rPr>
          <w:rFonts w:ascii="微软雅黑" w:eastAsia="微软雅黑" w:hAnsi="微软雅黑"/>
        </w:rPr>
      </w:pPr>
      <w:r w:rsidRPr="00925600">
        <w:rPr>
          <w:rFonts w:ascii="微软雅黑" w:eastAsia="微软雅黑" w:hAnsi="微软雅黑" w:hint="eastAsia"/>
          <w:b/>
          <w:bCs/>
        </w:rPr>
        <w:t>七日的第一日</w:t>
      </w:r>
      <w:r w:rsidRPr="00F07B41">
        <w:rPr>
          <w:rFonts w:ascii="微软雅黑" w:eastAsia="微软雅黑" w:hAnsi="微软雅黑" w:hint="eastAsia"/>
        </w:rPr>
        <w:t>，我们聚会擘饼的时候，保罗因为要次日起行，就与他们讲论，直讲到半夜。</w:t>
      </w:r>
    </w:p>
    <w:p w14:paraId="1787F953" w14:textId="77777777" w:rsidR="00090B5D" w:rsidRPr="00F07B41" w:rsidRDefault="00BA5503" w:rsidP="00090B5D">
      <w:pPr>
        <w:rPr>
          <w:rFonts w:ascii="微软雅黑" w:eastAsia="微软雅黑" w:hAnsi="微软雅黑"/>
          <w:b/>
          <w:bCs/>
          <w:u w:val="single"/>
        </w:rPr>
      </w:pPr>
      <w:dir w:val="ltr">
        <w:r w:rsidR="00090B5D" w:rsidRPr="00F07B41">
          <w:rPr>
            <w:rFonts w:ascii="微软雅黑" w:eastAsia="微软雅黑" w:hAnsi="微软雅黑" w:hint="eastAsia"/>
            <w:b/>
            <w:bCs/>
            <w:u w:val="single"/>
          </w:rPr>
          <w:t>哥林多前书</w:t>
        </w:r>
        <w:r w:rsidR="00090B5D" w:rsidRPr="00F07B41">
          <w:rPr>
            <w:rFonts w:ascii="MS Gothic" w:eastAsia="MS Gothic" w:hAnsi="MS Gothic" w:cs="MS Gothic" w:hint="eastAsia"/>
            <w:b/>
            <w:bCs/>
            <w:u w:val="single"/>
          </w:rPr>
          <w:t>‬</w:t>
        </w:r>
        <w:r w:rsidR="00090B5D" w:rsidRPr="00F07B41">
          <w:rPr>
            <w:rFonts w:ascii="微软雅黑" w:eastAsia="微软雅黑" w:hAnsi="微软雅黑"/>
            <w:b/>
            <w:bCs/>
            <w:u w:val="single"/>
          </w:rPr>
          <w:t xml:space="preserve">16:2 </w:t>
        </w:r>
        <w:r w:rsidR="00090B5D" w:rsidRPr="00F07B41">
          <w:rPr>
            <w:rFonts w:ascii="微软雅黑" w:eastAsia="微软雅黑" w:hAnsi="微软雅黑" w:hint="eastAsia"/>
            <w:b/>
            <w:bCs/>
            <w:u w:val="single"/>
          </w:rPr>
          <w:t>和合本</w:t>
        </w:r>
        <w:r w:rsidR="00090B5D" w:rsidRPr="00F07B41">
          <w:rPr>
            <w:rFonts w:ascii="MS Gothic" w:eastAsia="MS Gothic" w:hAnsi="MS Gothic" w:cs="MS Gothic" w:hint="eastAsia"/>
          </w:rPr>
          <w:t>‬</w:t>
        </w:r>
        <w:r>
          <w:t>‬</w:t>
        </w:r>
      </w:dir>
    </w:p>
    <w:p w14:paraId="5674A956" w14:textId="08A6F729" w:rsidR="00090B5D" w:rsidRDefault="00090B5D" w:rsidP="00090B5D">
      <w:pPr>
        <w:rPr>
          <w:rFonts w:ascii="微软雅黑" w:eastAsia="微软雅黑" w:hAnsi="微软雅黑"/>
        </w:rPr>
      </w:pPr>
      <w:r w:rsidRPr="00F07B41">
        <w:rPr>
          <w:rFonts w:ascii="微软雅黑" w:eastAsia="微软雅黑" w:hAnsi="微软雅黑" w:hint="eastAsia"/>
        </w:rPr>
        <w:t>每逢</w:t>
      </w:r>
      <w:r w:rsidRPr="00925600">
        <w:rPr>
          <w:rFonts w:ascii="微软雅黑" w:eastAsia="微软雅黑" w:hAnsi="微软雅黑" w:hint="eastAsia"/>
          <w:b/>
          <w:bCs/>
        </w:rPr>
        <w:t>七日的第一日</w:t>
      </w:r>
      <w:r w:rsidRPr="00F07B41">
        <w:rPr>
          <w:rFonts w:ascii="微软雅黑" w:eastAsia="微软雅黑" w:hAnsi="微软雅黑" w:hint="eastAsia"/>
        </w:rPr>
        <w:t>，各人要照自己的进项抽出来留着，免得我来的时候现凑。</w:t>
      </w:r>
    </w:p>
    <w:p w14:paraId="26EE1AF3" w14:textId="77777777" w:rsidR="00933C1D" w:rsidRDefault="00933C1D" w:rsidP="00090B5D">
      <w:pPr>
        <w:rPr>
          <w:rFonts w:ascii="微软雅黑" w:eastAsia="微软雅黑" w:hAnsi="微软雅黑"/>
        </w:rPr>
      </w:pPr>
    </w:p>
    <w:p w14:paraId="29AFCBA7" w14:textId="06EE9A68" w:rsidR="00933C1D" w:rsidRDefault="00933C1D" w:rsidP="00090B5D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b/>
          <w:bCs/>
          <w:u w:val="single"/>
        </w:rPr>
        <w:t>歌罗西书</w:t>
      </w:r>
      <w:r>
        <w:rPr>
          <w:rFonts w:ascii="微软雅黑" w:eastAsia="微软雅黑" w:hAnsi="微软雅黑"/>
          <w:b/>
          <w:bCs/>
          <w:u w:val="single"/>
        </w:rPr>
        <w:t>2</w:t>
      </w:r>
      <w:r w:rsidRPr="00F07B41">
        <w:rPr>
          <w:rFonts w:ascii="微软雅黑" w:eastAsia="微软雅黑" w:hAnsi="微软雅黑"/>
          <w:b/>
          <w:bCs/>
          <w:u w:val="single"/>
        </w:rPr>
        <w:t>:</w:t>
      </w:r>
      <w:r>
        <w:rPr>
          <w:rFonts w:ascii="微软雅黑" w:eastAsia="微软雅黑" w:hAnsi="微软雅黑"/>
          <w:b/>
          <w:bCs/>
          <w:u w:val="single"/>
        </w:rPr>
        <w:t>11</w:t>
      </w:r>
      <w:r w:rsidRPr="00F07B41">
        <w:rPr>
          <w:rFonts w:ascii="微软雅黑" w:eastAsia="微软雅黑" w:hAnsi="微软雅黑"/>
          <w:b/>
          <w:bCs/>
          <w:u w:val="single"/>
        </w:rPr>
        <w:t xml:space="preserve"> </w:t>
      </w:r>
      <w:r w:rsidRPr="00F07B41">
        <w:rPr>
          <w:rFonts w:ascii="微软雅黑" w:eastAsia="微软雅黑" w:hAnsi="微软雅黑" w:hint="eastAsia"/>
          <w:b/>
          <w:bCs/>
          <w:u w:val="single"/>
        </w:rPr>
        <w:t>和合本</w:t>
      </w:r>
      <w:r w:rsidRPr="00F07B41">
        <w:rPr>
          <w:rFonts w:ascii="MS Gothic" w:eastAsia="MS Gothic" w:hAnsi="MS Gothic" w:cs="MS Gothic" w:hint="eastAsia"/>
        </w:rPr>
        <w:t>‬</w:t>
      </w:r>
    </w:p>
    <w:p w14:paraId="2248EC7B" w14:textId="7640101D" w:rsidR="00933C1D" w:rsidRDefault="00933C1D" w:rsidP="009C59B1">
      <w:pPr>
        <w:rPr>
          <w:rFonts w:ascii="微软雅黑" w:eastAsia="微软雅黑" w:hAnsi="微软雅黑"/>
        </w:rPr>
      </w:pPr>
      <w:r w:rsidRPr="00933C1D">
        <w:rPr>
          <w:rFonts w:ascii="微软雅黑" w:eastAsia="微软雅黑" w:hAnsi="微软雅黑"/>
        </w:rPr>
        <w:t>你们在他里面也受了不是人手所行的割礼，乃</w:t>
      </w:r>
      <w:r w:rsidRPr="00925600">
        <w:rPr>
          <w:rFonts w:ascii="微软雅黑" w:eastAsia="微软雅黑" w:hAnsi="微软雅黑"/>
          <w:b/>
          <w:bCs/>
        </w:rPr>
        <w:t>是基督</w:t>
      </w:r>
      <w:r w:rsidRPr="00933C1D">
        <w:rPr>
          <w:rFonts w:ascii="微软雅黑" w:eastAsia="微软雅黑" w:hAnsi="微软雅黑"/>
        </w:rPr>
        <w:t>使你们脱去肉体情欲的割礼。</w:t>
      </w:r>
    </w:p>
    <w:p w14:paraId="4777D5C3" w14:textId="77777777" w:rsidR="00B634B7" w:rsidRPr="00F07B41" w:rsidRDefault="00B634B7" w:rsidP="00B634B7">
      <w:pPr>
        <w:rPr>
          <w:rFonts w:ascii="微软雅黑" w:eastAsia="微软雅黑" w:hAnsi="微软雅黑"/>
        </w:rPr>
      </w:pPr>
      <w:r w:rsidRPr="00F07B41">
        <w:rPr>
          <w:rFonts w:ascii="微软雅黑" w:eastAsia="微软雅黑" w:hAnsi="微软雅黑" w:hint="eastAsia"/>
          <w:b/>
          <w:bCs/>
          <w:u w:val="single"/>
        </w:rPr>
        <w:t>腓立比书</w:t>
      </w:r>
      <w:r w:rsidRPr="00F07B41">
        <w:rPr>
          <w:rFonts w:ascii="MS Gothic" w:eastAsia="MS Gothic" w:hAnsi="MS Gothic" w:cs="MS Gothic" w:hint="eastAsia"/>
          <w:b/>
          <w:bCs/>
          <w:u w:val="single"/>
        </w:rPr>
        <w:t>‬</w:t>
      </w:r>
      <w:r w:rsidRPr="00F07B41">
        <w:rPr>
          <w:rFonts w:ascii="微软雅黑" w:eastAsia="微软雅黑" w:hAnsi="微软雅黑"/>
          <w:b/>
          <w:bCs/>
          <w:u w:val="single"/>
        </w:rPr>
        <w:t xml:space="preserve">3:3 </w:t>
      </w:r>
      <w:r w:rsidRPr="00F07B41">
        <w:rPr>
          <w:rFonts w:ascii="微软雅黑" w:eastAsia="微软雅黑" w:hAnsi="微软雅黑" w:hint="eastAsia"/>
          <w:b/>
          <w:bCs/>
          <w:u w:val="single"/>
        </w:rPr>
        <w:t>和合本</w:t>
      </w:r>
      <w:r w:rsidRPr="00F07B41">
        <w:rPr>
          <w:rFonts w:ascii="MS Gothic" w:eastAsia="MS Gothic" w:hAnsi="MS Gothic" w:cs="MS Gothic" w:hint="eastAsia"/>
        </w:rPr>
        <w:t>‬</w:t>
      </w:r>
    </w:p>
    <w:p w14:paraId="5B506A63" w14:textId="72186916" w:rsidR="00B634B7" w:rsidRDefault="00B634B7" w:rsidP="00B634B7">
      <w:pPr>
        <w:rPr>
          <w:rFonts w:ascii="微软雅黑" w:eastAsia="微软雅黑" w:hAnsi="微软雅黑"/>
        </w:rPr>
      </w:pPr>
      <w:r w:rsidRPr="00F07B41">
        <w:rPr>
          <w:rFonts w:ascii="微软雅黑" w:eastAsia="微软雅黑" w:hAnsi="微软雅黑" w:hint="eastAsia"/>
        </w:rPr>
        <w:t xml:space="preserve"> 因为</w:t>
      </w:r>
      <w:r w:rsidRPr="00925600">
        <w:rPr>
          <w:rFonts w:ascii="微软雅黑" w:eastAsia="微软雅黑" w:hAnsi="微软雅黑" w:hint="eastAsia"/>
          <w:b/>
          <w:bCs/>
        </w:rPr>
        <w:t>真受割礼的</w:t>
      </w:r>
      <w:r w:rsidRPr="00F07B41">
        <w:rPr>
          <w:rFonts w:ascii="微软雅黑" w:eastAsia="微软雅黑" w:hAnsi="微软雅黑" w:hint="eastAsia"/>
        </w:rPr>
        <w:t>，乃是我们这以</w:t>
      </w:r>
      <w:r w:rsidRPr="00925600">
        <w:rPr>
          <w:rFonts w:ascii="微软雅黑" w:eastAsia="微软雅黑" w:hAnsi="微软雅黑" w:hint="eastAsia"/>
          <w:b/>
          <w:bCs/>
        </w:rPr>
        <w:t>神的灵敬拜</w:t>
      </w:r>
      <w:r w:rsidRPr="00F07B41">
        <w:rPr>
          <w:rFonts w:ascii="微软雅黑" w:eastAsia="微软雅黑" w:hAnsi="微软雅黑" w:hint="eastAsia"/>
        </w:rPr>
        <w:t>、</w:t>
      </w:r>
      <w:r w:rsidRPr="00925600">
        <w:rPr>
          <w:rFonts w:ascii="微软雅黑" w:eastAsia="微软雅黑" w:hAnsi="微软雅黑" w:hint="eastAsia"/>
          <w:b/>
          <w:bCs/>
        </w:rPr>
        <w:t>在基督耶稣</w:t>
      </w:r>
      <w:r w:rsidRPr="00F07B41">
        <w:rPr>
          <w:rFonts w:ascii="微软雅黑" w:eastAsia="微软雅黑" w:hAnsi="微软雅黑" w:hint="eastAsia"/>
        </w:rPr>
        <w:t>里夸口、不靠着肉体的。</w:t>
      </w:r>
    </w:p>
    <w:p w14:paraId="26293D30" w14:textId="3B16FBC9" w:rsidR="00724183" w:rsidRDefault="00724183" w:rsidP="00724183">
      <w:pPr>
        <w:rPr>
          <w:rFonts w:ascii="微软雅黑" w:eastAsia="微软雅黑" w:hAnsi="微软雅黑"/>
        </w:rPr>
      </w:pPr>
      <w:r w:rsidRPr="00F07B41">
        <w:rPr>
          <w:rFonts w:ascii="微软雅黑" w:eastAsia="微软雅黑" w:hAnsi="微软雅黑" w:hint="eastAsia"/>
          <w:b/>
          <w:bCs/>
          <w:u w:val="single"/>
        </w:rPr>
        <w:t>哥林多前书</w:t>
      </w:r>
      <w:r w:rsidRPr="00F07B41">
        <w:rPr>
          <w:rFonts w:ascii="MS Gothic" w:eastAsia="MS Gothic" w:hAnsi="MS Gothic" w:cs="MS Gothic" w:hint="eastAsia"/>
          <w:b/>
          <w:bCs/>
          <w:u w:val="single"/>
        </w:rPr>
        <w:t>‬</w:t>
      </w:r>
      <w:r w:rsidR="000612CB">
        <w:rPr>
          <w:rFonts w:ascii="MS Gothic" w:eastAsia="MS Gothic" w:hAnsi="MS Gothic" w:cs="MS Gothic" w:hint="eastAsia"/>
          <w:b/>
          <w:bCs/>
          <w:u w:val="single"/>
        </w:rPr>
        <w:t>1</w:t>
      </w:r>
      <w:r>
        <w:rPr>
          <w:rFonts w:ascii="微软雅黑" w:eastAsia="微软雅黑" w:hAnsi="微软雅黑"/>
          <w:b/>
          <w:bCs/>
          <w:u w:val="single"/>
        </w:rPr>
        <w:t>2</w:t>
      </w:r>
      <w:r w:rsidRPr="00F07B41">
        <w:rPr>
          <w:rFonts w:ascii="微软雅黑" w:eastAsia="微软雅黑" w:hAnsi="微软雅黑"/>
          <w:b/>
          <w:bCs/>
          <w:u w:val="single"/>
        </w:rPr>
        <w:t>:</w:t>
      </w:r>
      <w:r>
        <w:rPr>
          <w:rFonts w:ascii="微软雅黑" w:eastAsia="微软雅黑" w:hAnsi="微软雅黑"/>
          <w:b/>
          <w:bCs/>
          <w:u w:val="single"/>
        </w:rPr>
        <w:t>13</w:t>
      </w:r>
      <w:r w:rsidRPr="00F07B41">
        <w:rPr>
          <w:rFonts w:ascii="微软雅黑" w:eastAsia="微软雅黑" w:hAnsi="微软雅黑"/>
          <w:b/>
          <w:bCs/>
          <w:u w:val="single"/>
        </w:rPr>
        <w:t xml:space="preserve"> </w:t>
      </w:r>
      <w:r w:rsidRPr="00F07B41">
        <w:rPr>
          <w:rFonts w:ascii="微软雅黑" w:eastAsia="微软雅黑" w:hAnsi="微软雅黑" w:hint="eastAsia"/>
          <w:b/>
          <w:bCs/>
          <w:u w:val="single"/>
        </w:rPr>
        <w:t>和合本</w:t>
      </w:r>
      <w:r w:rsidRPr="00F07B41">
        <w:rPr>
          <w:rFonts w:ascii="MS Gothic" w:eastAsia="MS Gothic" w:hAnsi="MS Gothic" w:cs="MS Gothic" w:hint="eastAsia"/>
        </w:rPr>
        <w:t>‬</w:t>
      </w:r>
    </w:p>
    <w:p w14:paraId="2D846C7A" w14:textId="6C167119" w:rsidR="00724183" w:rsidRPr="009C59B1" w:rsidRDefault="00724183" w:rsidP="00B634B7">
      <w:pPr>
        <w:rPr>
          <w:rFonts w:ascii="微软雅黑" w:eastAsia="微软雅黑" w:hAnsi="微软雅黑"/>
        </w:rPr>
      </w:pPr>
      <w:r w:rsidRPr="00724183">
        <w:rPr>
          <w:rFonts w:ascii="微软雅黑" w:eastAsia="微软雅黑" w:hAnsi="微软雅黑"/>
        </w:rPr>
        <w:t>我们不拘是犹太人，是希腊人，是为奴的，是自主的，都从一位圣灵受洗，成了一个身体，饮于一位圣灵。</w:t>
      </w:r>
    </w:p>
    <w:p w14:paraId="79E57C97" w14:textId="26E0C914" w:rsidR="0089325E" w:rsidRDefault="0089325E" w:rsidP="009C59B1">
      <w:pPr>
        <w:rPr>
          <w:rFonts w:ascii="微软雅黑" w:eastAsia="微软雅黑" w:hAnsi="微软雅黑"/>
        </w:rPr>
      </w:pPr>
      <w:r w:rsidRPr="00F07B41">
        <w:rPr>
          <w:rFonts w:ascii="微软雅黑" w:eastAsia="微软雅黑" w:hAnsi="微软雅黑" w:hint="eastAsia"/>
          <w:b/>
          <w:bCs/>
          <w:u w:val="single"/>
        </w:rPr>
        <w:t>哥林多前书</w:t>
      </w:r>
      <w:r w:rsidRPr="00F07B41">
        <w:rPr>
          <w:rFonts w:ascii="MS Gothic" w:eastAsia="MS Gothic" w:hAnsi="MS Gothic" w:cs="MS Gothic" w:hint="eastAsia"/>
          <w:b/>
          <w:bCs/>
          <w:u w:val="single"/>
        </w:rPr>
        <w:t>‬</w:t>
      </w:r>
      <w:r>
        <w:rPr>
          <w:rFonts w:ascii="微软雅黑" w:eastAsia="微软雅黑" w:hAnsi="微软雅黑"/>
          <w:b/>
          <w:bCs/>
          <w:u w:val="single"/>
        </w:rPr>
        <w:t>5</w:t>
      </w:r>
      <w:r w:rsidRPr="00F07B41">
        <w:rPr>
          <w:rFonts w:ascii="微软雅黑" w:eastAsia="微软雅黑" w:hAnsi="微软雅黑"/>
          <w:b/>
          <w:bCs/>
          <w:u w:val="single"/>
        </w:rPr>
        <w:t>:</w:t>
      </w:r>
      <w:r>
        <w:rPr>
          <w:rFonts w:ascii="微软雅黑" w:eastAsia="微软雅黑" w:hAnsi="微软雅黑"/>
          <w:b/>
          <w:bCs/>
          <w:u w:val="single"/>
        </w:rPr>
        <w:t>7</w:t>
      </w:r>
      <w:r w:rsidRPr="00F07B41">
        <w:rPr>
          <w:rFonts w:ascii="微软雅黑" w:eastAsia="微软雅黑" w:hAnsi="微软雅黑"/>
          <w:b/>
          <w:bCs/>
          <w:u w:val="single"/>
        </w:rPr>
        <w:t xml:space="preserve"> </w:t>
      </w:r>
      <w:r w:rsidRPr="00F07B41">
        <w:rPr>
          <w:rFonts w:ascii="微软雅黑" w:eastAsia="微软雅黑" w:hAnsi="微软雅黑" w:hint="eastAsia"/>
          <w:b/>
          <w:bCs/>
          <w:u w:val="single"/>
        </w:rPr>
        <w:t>和合本</w:t>
      </w:r>
      <w:r w:rsidRPr="00F07B41">
        <w:rPr>
          <w:rFonts w:ascii="MS Gothic" w:eastAsia="MS Gothic" w:hAnsi="MS Gothic" w:cs="MS Gothic" w:hint="eastAsia"/>
        </w:rPr>
        <w:t>‬</w:t>
      </w:r>
    </w:p>
    <w:p w14:paraId="5F2A129C" w14:textId="370E3BEC" w:rsidR="0089325E" w:rsidRDefault="0089325E" w:rsidP="009C59B1">
      <w:pPr>
        <w:rPr>
          <w:rFonts w:ascii="微软雅黑" w:eastAsia="微软雅黑" w:hAnsi="微软雅黑"/>
        </w:rPr>
      </w:pPr>
      <w:r w:rsidRPr="0089325E">
        <w:rPr>
          <w:rFonts w:ascii="微软雅黑" w:eastAsia="微软雅黑" w:hAnsi="微软雅黑"/>
        </w:rPr>
        <w:t>你们既是无酵的面，应当把旧酵除净，好使你们成为新团；因为我们</w:t>
      </w:r>
      <w:r w:rsidRPr="00724183">
        <w:rPr>
          <w:rFonts w:ascii="微软雅黑" w:eastAsia="微软雅黑" w:hAnsi="微软雅黑"/>
          <w:b/>
          <w:bCs/>
        </w:rPr>
        <w:t>逾越节的羔羊</w:t>
      </w:r>
      <w:r w:rsidRPr="0089325E">
        <w:rPr>
          <w:rFonts w:ascii="微软雅黑" w:eastAsia="微软雅黑" w:hAnsi="微软雅黑"/>
        </w:rPr>
        <w:t>基督已经被杀</w:t>
      </w:r>
      <w:r w:rsidRPr="00724183">
        <w:rPr>
          <w:rFonts w:ascii="微软雅黑" w:eastAsia="微软雅黑" w:hAnsi="微软雅黑"/>
          <w:b/>
          <w:bCs/>
        </w:rPr>
        <w:t>献祭</w:t>
      </w:r>
      <w:r w:rsidRPr="0089325E">
        <w:rPr>
          <w:rFonts w:ascii="微软雅黑" w:eastAsia="微软雅黑" w:hAnsi="微软雅黑"/>
        </w:rPr>
        <w:t>了。</w:t>
      </w:r>
    </w:p>
    <w:p w14:paraId="5BC69B29" w14:textId="131C1137" w:rsidR="00B634B7" w:rsidRDefault="00B634B7" w:rsidP="00B634B7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b/>
          <w:bCs/>
          <w:u w:val="single"/>
        </w:rPr>
        <w:t>彼得1</w:t>
      </w:r>
      <w:r>
        <w:rPr>
          <w:rFonts w:ascii="微软雅黑" w:eastAsia="微软雅黑" w:hAnsi="微软雅黑"/>
          <w:b/>
          <w:bCs/>
          <w:u w:val="single"/>
        </w:rPr>
        <w:t>:18-19</w:t>
      </w:r>
      <w:r w:rsidRPr="00F07B41">
        <w:rPr>
          <w:rFonts w:ascii="微软雅黑" w:eastAsia="微软雅黑" w:hAnsi="微软雅黑" w:hint="eastAsia"/>
          <w:b/>
          <w:bCs/>
          <w:u w:val="single"/>
        </w:rPr>
        <w:t xml:space="preserve"> 和合本</w:t>
      </w:r>
      <w:r w:rsidRPr="00F07B41">
        <w:rPr>
          <w:rFonts w:ascii="MS Gothic" w:eastAsia="MS Gothic" w:hAnsi="MS Gothic" w:cs="MS Gothic" w:hint="eastAsia"/>
        </w:rPr>
        <w:t>‬</w:t>
      </w:r>
    </w:p>
    <w:p w14:paraId="5956A04A" w14:textId="53EE5131" w:rsidR="00B634B7" w:rsidRPr="00B634B7" w:rsidRDefault="00B634B7" w:rsidP="00B634B7">
      <w:pPr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18</w:t>
      </w:r>
      <w:r w:rsidRPr="00B634B7">
        <w:rPr>
          <w:rFonts w:ascii="微软雅黑" w:eastAsia="微软雅黑" w:hAnsi="微软雅黑"/>
        </w:rPr>
        <w:t>知道你们得赎，脱去你们祖宗所传流虚妄的行为，</w:t>
      </w:r>
      <w:r w:rsidRPr="00724183">
        <w:rPr>
          <w:rFonts w:ascii="微软雅黑" w:eastAsia="微软雅黑" w:hAnsi="微软雅黑"/>
          <w:b/>
          <w:bCs/>
        </w:rPr>
        <w:t>不是凭着</w:t>
      </w:r>
      <w:r w:rsidRPr="00B634B7">
        <w:rPr>
          <w:rFonts w:ascii="微软雅黑" w:eastAsia="微软雅黑" w:hAnsi="微软雅黑"/>
        </w:rPr>
        <w:t>能坏的金银等物，</w:t>
      </w:r>
    </w:p>
    <w:p w14:paraId="381D8C0D" w14:textId="399FF4BF" w:rsidR="00B634B7" w:rsidRPr="00933C1D" w:rsidRDefault="00B634B7" w:rsidP="00B634B7">
      <w:pPr>
        <w:rPr>
          <w:rFonts w:ascii="微软雅黑" w:eastAsia="微软雅黑" w:hAnsi="微软雅黑"/>
        </w:rPr>
      </w:pPr>
      <w:r w:rsidRPr="00B634B7">
        <w:rPr>
          <w:rFonts w:ascii="微软雅黑" w:eastAsia="微软雅黑" w:hAnsi="微软雅黑"/>
        </w:rPr>
        <w:t>19 乃是凭着</w:t>
      </w:r>
      <w:r w:rsidRPr="00724183">
        <w:rPr>
          <w:rFonts w:ascii="微软雅黑" w:eastAsia="微软雅黑" w:hAnsi="微软雅黑"/>
          <w:b/>
          <w:bCs/>
        </w:rPr>
        <w:t>基督的宝血</w:t>
      </w:r>
      <w:r w:rsidRPr="00B634B7">
        <w:rPr>
          <w:rFonts w:ascii="微软雅黑" w:eastAsia="微软雅黑" w:hAnsi="微软雅黑"/>
        </w:rPr>
        <w:t>，如同无瑕疵、无玷污的</w:t>
      </w:r>
      <w:r w:rsidRPr="00724183">
        <w:rPr>
          <w:rFonts w:ascii="微软雅黑" w:eastAsia="微软雅黑" w:hAnsi="微软雅黑"/>
          <w:b/>
          <w:bCs/>
        </w:rPr>
        <w:t>羔羊之血</w:t>
      </w:r>
      <w:r w:rsidRPr="00B634B7">
        <w:rPr>
          <w:rFonts w:ascii="微软雅黑" w:eastAsia="微软雅黑" w:hAnsi="微软雅黑"/>
        </w:rPr>
        <w:t>。</w:t>
      </w:r>
    </w:p>
    <w:p w14:paraId="5815654E" w14:textId="77777777" w:rsidR="002754DA" w:rsidRPr="00F07B41" w:rsidRDefault="002754DA" w:rsidP="00090B5D">
      <w:pPr>
        <w:rPr>
          <w:rFonts w:ascii="微软雅黑" w:eastAsia="微软雅黑" w:hAnsi="微软雅黑"/>
        </w:rPr>
      </w:pPr>
    </w:p>
    <w:p w14:paraId="54912D52" w14:textId="77777777" w:rsidR="00090B5D" w:rsidRPr="00F07B41" w:rsidRDefault="00BA5503" w:rsidP="00090B5D">
      <w:pPr>
        <w:rPr>
          <w:rFonts w:ascii="微软雅黑" w:eastAsia="微软雅黑" w:hAnsi="微软雅黑"/>
        </w:rPr>
      </w:pPr>
      <w:dir w:val="ltr">
        <w:r w:rsidR="00090B5D" w:rsidRPr="00F07B41">
          <w:rPr>
            <w:rFonts w:ascii="微软雅黑" w:eastAsia="微软雅黑" w:hAnsi="微软雅黑" w:hint="eastAsia"/>
            <w:b/>
            <w:bCs/>
            <w:u w:val="single"/>
          </w:rPr>
          <w:t>申命记</w:t>
        </w:r>
        <w:r w:rsidR="00090B5D" w:rsidRPr="00F07B41">
          <w:rPr>
            <w:rFonts w:ascii="MS Gothic" w:eastAsia="MS Gothic" w:hAnsi="MS Gothic" w:cs="MS Gothic" w:hint="eastAsia"/>
            <w:b/>
            <w:bCs/>
            <w:u w:val="single"/>
          </w:rPr>
          <w:t>‬</w:t>
        </w:r>
        <w:r w:rsidR="00090B5D" w:rsidRPr="00F07B41">
          <w:rPr>
            <w:rFonts w:ascii="微软雅黑" w:eastAsia="微软雅黑" w:hAnsi="微软雅黑"/>
            <w:b/>
            <w:bCs/>
            <w:u w:val="single"/>
          </w:rPr>
          <w:t xml:space="preserve">10:12-13 </w:t>
        </w:r>
        <w:r w:rsidR="00090B5D" w:rsidRPr="00F07B41">
          <w:rPr>
            <w:rFonts w:ascii="微软雅黑" w:eastAsia="微软雅黑" w:hAnsi="微软雅黑" w:hint="eastAsia"/>
            <w:b/>
            <w:bCs/>
            <w:u w:val="single"/>
          </w:rPr>
          <w:t>和合本</w:t>
        </w:r>
        <w:r w:rsidR="00090B5D" w:rsidRPr="00F07B41">
          <w:rPr>
            <w:rFonts w:ascii="MS Gothic" w:eastAsia="MS Gothic" w:hAnsi="MS Gothic" w:cs="MS Gothic" w:hint="eastAsia"/>
          </w:rPr>
          <w:t>‬</w:t>
        </w:r>
        <w:r>
          <w:t>‬</w:t>
        </w:r>
      </w:dir>
    </w:p>
    <w:p w14:paraId="60847DE6" w14:textId="77777777" w:rsidR="00090B5D" w:rsidRPr="00F07B41" w:rsidRDefault="00090B5D" w:rsidP="00090B5D">
      <w:pPr>
        <w:rPr>
          <w:rFonts w:ascii="微软雅黑" w:eastAsia="微软雅黑" w:hAnsi="微软雅黑"/>
        </w:rPr>
      </w:pPr>
      <w:r w:rsidRPr="00F07B41">
        <w:rPr>
          <w:rFonts w:ascii="微软雅黑" w:eastAsia="微软雅黑" w:hAnsi="微软雅黑" w:hint="eastAsia"/>
        </w:rPr>
        <w:t>12 “以色列啊，现在耶和华你　神向你所要的是什么呢？只要你敬畏耶和华你的　神，遵行他的道，爱他，尽心尽性侍奉他， 13 遵守他的</w:t>
      </w:r>
      <w:r w:rsidRPr="00925600">
        <w:rPr>
          <w:rFonts w:ascii="微软雅黑" w:eastAsia="微软雅黑" w:hAnsi="微软雅黑" w:hint="eastAsia"/>
          <w:b/>
          <w:bCs/>
        </w:rPr>
        <w:t>诫命律例</w:t>
      </w:r>
      <w:r w:rsidRPr="00F07B41">
        <w:rPr>
          <w:rFonts w:ascii="微软雅黑" w:eastAsia="微软雅黑" w:hAnsi="微软雅黑" w:hint="eastAsia"/>
        </w:rPr>
        <w:t>，就是我今日所吩咐你的，为要叫你得福。</w:t>
      </w:r>
    </w:p>
    <w:p w14:paraId="55DEDBF6" w14:textId="77777777" w:rsidR="00090B5D" w:rsidRPr="00F07B41" w:rsidRDefault="00BA5503" w:rsidP="00090B5D">
      <w:pPr>
        <w:rPr>
          <w:rFonts w:ascii="微软雅黑" w:eastAsia="微软雅黑" w:hAnsi="微软雅黑"/>
        </w:rPr>
      </w:pPr>
      <w:dir w:val="ltr">
        <w:dir w:val="ltr">
          <w:r w:rsidR="00090B5D" w:rsidRPr="00F07B41">
            <w:rPr>
              <w:rFonts w:ascii="微软雅黑" w:eastAsia="微软雅黑" w:hAnsi="微软雅黑" w:hint="eastAsia"/>
              <w:b/>
              <w:bCs/>
              <w:u w:val="single"/>
            </w:rPr>
            <w:t>申命记</w:t>
          </w:r>
          <w:r w:rsidR="00090B5D" w:rsidRPr="00F07B41">
            <w:rPr>
              <w:rFonts w:ascii="MS Gothic" w:eastAsia="MS Gothic" w:hAnsi="MS Gothic" w:cs="MS Gothic" w:hint="eastAsia"/>
              <w:b/>
              <w:bCs/>
              <w:u w:val="single"/>
            </w:rPr>
            <w:t>‬</w:t>
          </w:r>
          <w:r w:rsidR="00090B5D" w:rsidRPr="00F07B41">
            <w:rPr>
              <w:rFonts w:ascii="微软雅黑" w:eastAsia="微软雅黑" w:hAnsi="微软雅黑"/>
              <w:b/>
              <w:bCs/>
              <w:u w:val="single"/>
            </w:rPr>
            <w:t xml:space="preserve">28:1-68 </w:t>
          </w:r>
          <w:r w:rsidR="00090B5D" w:rsidRPr="00F07B41">
            <w:rPr>
              <w:rFonts w:ascii="微软雅黑" w:eastAsia="微软雅黑" w:hAnsi="微软雅黑" w:hint="eastAsia"/>
              <w:b/>
              <w:bCs/>
              <w:u w:val="single"/>
            </w:rPr>
            <w:t>和合本</w:t>
          </w:r>
          <w:r w:rsidR="00090B5D" w:rsidRPr="00F07B41">
            <w:rPr>
              <w:rFonts w:ascii="MS Gothic" w:eastAsia="MS Gothic" w:hAnsi="MS Gothic" w:cs="MS Gothic" w:hint="eastAsia"/>
            </w:rPr>
            <w:t>‬</w:t>
          </w:r>
          <w:r w:rsidR="00090B5D" w:rsidRPr="00F07B41">
            <w:rPr>
              <w:rFonts w:ascii="MS Gothic" w:eastAsia="MS Gothic" w:hAnsi="MS Gothic" w:cs="MS Gothic" w:hint="eastAsia"/>
            </w:rPr>
            <w:t>‬</w:t>
          </w:r>
          <w:r>
            <w:t>‬</w:t>
          </w:r>
          <w:r>
            <w:t>‬</w:t>
          </w:r>
        </w:dir>
      </w:dir>
    </w:p>
    <w:p w14:paraId="61A94C6C" w14:textId="67F951F5" w:rsidR="00090B5D" w:rsidRDefault="00090B5D" w:rsidP="00090B5D">
      <w:pPr>
        <w:rPr>
          <w:rFonts w:ascii="微软雅黑" w:eastAsia="微软雅黑" w:hAnsi="微软雅黑"/>
        </w:rPr>
      </w:pPr>
      <w:r w:rsidRPr="00F07B41">
        <w:rPr>
          <w:rFonts w:ascii="微软雅黑" w:eastAsia="微软雅黑" w:hAnsi="微软雅黑" w:hint="eastAsia"/>
        </w:rPr>
        <w:t>1 “你若留意听从耶和华你　神的话，谨守遵行他的一切诫命，就是我今日所吩咐你的，他必使你超乎天下万民之上。 2 你若听从耶和华你　神的话，这以下的福必追随你，临到你身上：</w:t>
      </w:r>
      <w:r w:rsidRPr="009274C9">
        <w:rPr>
          <w:rFonts w:ascii="微软雅黑" w:eastAsia="微软雅黑" w:hAnsi="微软雅黑"/>
          <w:b/>
          <w:bCs/>
        </w:rPr>
        <w:t>……</w:t>
      </w:r>
    </w:p>
    <w:p w14:paraId="62CA0329" w14:textId="77777777" w:rsidR="002754DA" w:rsidRPr="00F07B41" w:rsidRDefault="002754DA" w:rsidP="00090B5D">
      <w:pPr>
        <w:rPr>
          <w:rFonts w:ascii="微软雅黑" w:eastAsia="微软雅黑" w:hAnsi="微软雅黑"/>
        </w:rPr>
      </w:pPr>
    </w:p>
    <w:p w14:paraId="36E5C631" w14:textId="77777777" w:rsidR="00090B5D" w:rsidRPr="00F07B41" w:rsidRDefault="00BA5503" w:rsidP="00090B5D">
      <w:pPr>
        <w:rPr>
          <w:rFonts w:ascii="微软雅黑" w:eastAsia="微软雅黑" w:hAnsi="微软雅黑"/>
        </w:rPr>
      </w:pPr>
      <w:dir w:val="ltr">
        <w:r w:rsidR="00090B5D" w:rsidRPr="00F07B41">
          <w:rPr>
            <w:rFonts w:ascii="微软雅黑" w:eastAsia="微软雅黑" w:hAnsi="微软雅黑" w:hint="eastAsia"/>
            <w:b/>
            <w:bCs/>
            <w:u w:val="single"/>
          </w:rPr>
          <w:t>耶利米书</w:t>
        </w:r>
        <w:r w:rsidR="00090B5D" w:rsidRPr="00F07B41">
          <w:rPr>
            <w:rFonts w:ascii="MS Gothic" w:eastAsia="MS Gothic" w:hAnsi="MS Gothic" w:cs="MS Gothic" w:hint="eastAsia"/>
            <w:b/>
            <w:bCs/>
            <w:u w:val="single"/>
          </w:rPr>
          <w:t>‬</w:t>
        </w:r>
        <w:r w:rsidR="00090B5D" w:rsidRPr="00F07B41">
          <w:rPr>
            <w:rFonts w:ascii="微软雅黑" w:eastAsia="微软雅黑" w:hAnsi="微软雅黑"/>
            <w:b/>
            <w:bCs/>
            <w:u w:val="single"/>
          </w:rPr>
          <w:t xml:space="preserve">31:31-34 </w:t>
        </w:r>
        <w:r w:rsidR="00090B5D" w:rsidRPr="00F07B41">
          <w:rPr>
            <w:rFonts w:ascii="微软雅黑" w:eastAsia="微软雅黑" w:hAnsi="微软雅黑" w:hint="eastAsia"/>
            <w:b/>
            <w:bCs/>
            <w:u w:val="single"/>
          </w:rPr>
          <w:t>和合本</w:t>
        </w:r>
        <w:r w:rsidR="00090B5D" w:rsidRPr="00F07B41">
          <w:rPr>
            <w:rFonts w:ascii="MS Gothic" w:eastAsia="MS Gothic" w:hAnsi="MS Gothic" w:cs="MS Gothic" w:hint="eastAsia"/>
          </w:rPr>
          <w:t>‬</w:t>
        </w:r>
        <w:r>
          <w:t>‬</w:t>
        </w:r>
      </w:dir>
    </w:p>
    <w:p w14:paraId="49FA2F3D" w14:textId="0D7F9C04" w:rsidR="002754DA" w:rsidRDefault="00090B5D" w:rsidP="00090B5D">
      <w:pPr>
        <w:rPr>
          <w:rFonts w:ascii="微软雅黑" w:eastAsia="微软雅黑" w:hAnsi="微软雅黑"/>
        </w:rPr>
      </w:pPr>
      <w:r w:rsidRPr="00F07B41">
        <w:rPr>
          <w:rFonts w:ascii="微软雅黑" w:eastAsia="微软雅黑" w:hAnsi="微软雅黑" w:hint="eastAsia"/>
        </w:rPr>
        <w:t>31 耶和华说：“日子将到，我要与以色列家和犹大家</w:t>
      </w:r>
      <w:r w:rsidRPr="00925600">
        <w:rPr>
          <w:rFonts w:ascii="微软雅黑" w:eastAsia="微软雅黑" w:hAnsi="微软雅黑" w:hint="eastAsia"/>
          <w:b/>
          <w:bCs/>
        </w:rPr>
        <w:t>另立新约</w:t>
      </w:r>
      <w:r w:rsidRPr="00F07B41">
        <w:rPr>
          <w:rFonts w:ascii="微软雅黑" w:eastAsia="微软雅黑" w:hAnsi="微软雅黑" w:hint="eastAsia"/>
        </w:rPr>
        <w:t>， 32 不像我拉着他们祖宗的手，领他们出埃及地的时候，与他们所立的约。我虽作他们的丈夫，他们却背了我的约。这是耶和华说的。” 33 耶和华说：“那些日子以后，我与以色列家所立的约乃是这样：我要将我的律法放在他们里面，写在他们心上。我要作他们的　神，他们要作我的子民。 34 他们各人不再教导自己的邻舍和自己的弟兄说：‘你该认识耶和华’，因为他们从最小的到至大的都必认识我。我要赦免他们的罪孽，不再记念他们的罪恶。这是耶和华说的。”</w:t>
      </w:r>
    </w:p>
    <w:p w14:paraId="13C59D4F" w14:textId="77777777" w:rsidR="002754DA" w:rsidRPr="00F07B41" w:rsidRDefault="002754DA" w:rsidP="00090B5D">
      <w:pPr>
        <w:rPr>
          <w:rFonts w:ascii="微软雅黑" w:eastAsia="微软雅黑" w:hAnsi="微软雅黑"/>
        </w:rPr>
      </w:pPr>
    </w:p>
    <w:p w14:paraId="68C20376" w14:textId="77777777" w:rsidR="00090B5D" w:rsidRPr="00F07B41" w:rsidRDefault="00BA5503" w:rsidP="00090B5D">
      <w:pPr>
        <w:rPr>
          <w:rFonts w:ascii="微软雅黑" w:eastAsia="微软雅黑" w:hAnsi="微软雅黑"/>
        </w:rPr>
      </w:pPr>
      <w:dir w:val="ltr">
        <w:dir w:val="ltr">
          <w:r w:rsidR="00090B5D" w:rsidRPr="00F07B41">
            <w:rPr>
              <w:rFonts w:ascii="微软雅黑" w:eastAsia="微软雅黑" w:hAnsi="微软雅黑" w:hint="eastAsia"/>
              <w:b/>
              <w:bCs/>
              <w:u w:val="single"/>
            </w:rPr>
            <w:t>哥林多前书</w:t>
          </w:r>
          <w:r w:rsidR="00090B5D" w:rsidRPr="00F07B41">
            <w:rPr>
              <w:rFonts w:ascii="MS Gothic" w:eastAsia="MS Gothic" w:hAnsi="MS Gothic" w:cs="MS Gothic" w:hint="eastAsia"/>
              <w:b/>
              <w:bCs/>
              <w:u w:val="single"/>
            </w:rPr>
            <w:t>‬</w:t>
          </w:r>
          <w:r w:rsidR="00090B5D" w:rsidRPr="00F07B41">
            <w:rPr>
              <w:rFonts w:ascii="微软雅黑" w:eastAsia="微软雅黑" w:hAnsi="微软雅黑"/>
              <w:b/>
              <w:bCs/>
              <w:u w:val="single"/>
            </w:rPr>
            <w:t xml:space="preserve">9:21 </w:t>
          </w:r>
          <w:r w:rsidR="00090B5D" w:rsidRPr="00F07B41">
            <w:rPr>
              <w:rFonts w:ascii="微软雅黑" w:eastAsia="微软雅黑" w:hAnsi="微软雅黑" w:hint="eastAsia"/>
              <w:b/>
              <w:bCs/>
              <w:u w:val="single"/>
            </w:rPr>
            <w:t>和合本</w:t>
          </w:r>
          <w:r w:rsidR="00090B5D" w:rsidRPr="00F07B41">
            <w:rPr>
              <w:rFonts w:ascii="MS Gothic" w:eastAsia="MS Gothic" w:hAnsi="MS Gothic" w:cs="MS Gothic" w:hint="eastAsia"/>
            </w:rPr>
            <w:t>‬</w:t>
          </w:r>
          <w:r w:rsidR="00090B5D" w:rsidRPr="00F07B41">
            <w:rPr>
              <w:rFonts w:ascii="MS Gothic" w:eastAsia="MS Gothic" w:hAnsi="MS Gothic" w:cs="MS Gothic" w:hint="eastAsia"/>
            </w:rPr>
            <w:t>‬</w:t>
          </w:r>
          <w:r>
            <w:t>‬</w:t>
          </w:r>
          <w:r>
            <w:t>‬</w:t>
          </w:r>
        </w:dir>
      </w:dir>
    </w:p>
    <w:p w14:paraId="760BC697" w14:textId="28B5D5D6" w:rsidR="00090B5D" w:rsidRDefault="00090B5D" w:rsidP="00090B5D">
      <w:pPr>
        <w:rPr>
          <w:rFonts w:ascii="微软雅黑" w:eastAsia="微软雅黑" w:hAnsi="微软雅黑"/>
        </w:rPr>
      </w:pPr>
      <w:r w:rsidRPr="00F07B41">
        <w:rPr>
          <w:rFonts w:ascii="微软雅黑" w:eastAsia="微软雅黑" w:hAnsi="微软雅黑" w:hint="eastAsia"/>
        </w:rPr>
        <w:t>21 向没有律法的人，我就作没有律法的人，为要得没有律法的人；其实我在神面前，不是没有律法；</w:t>
      </w:r>
      <w:r w:rsidRPr="00925600">
        <w:rPr>
          <w:rFonts w:ascii="微软雅黑" w:eastAsia="微软雅黑" w:hAnsi="微软雅黑" w:hint="eastAsia"/>
          <w:b/>
          <w:bCs/>
        </w:rPr>
        <w:t>在基督面前</w:t>
      </w:r>
      <w:r w:rsidRPr="00F07B41">
        <w:rPr>
          <w:rFonts w:ascii="微软雅黑" w:eastAsia="微软雅黑" w:hAnsi="微软雅黑" w:hint="eastAsia"/>
        </w:rPr>
        <w:t>，正在律法之下。</w:t>
      </w:r>
    </w:p>
    <w:p w14:paraId="62D94D7B" w14:textId="77777777" w:rsidR="00691228" w:rsidRPr="00F07B41" w:rsidRDefault="00691228" w:rsidP="00090B5D">
      <w:pPr>
        <w:rPr>
          <w:rFonts w:ascii="微软雅黑" w:eastAsia="微软雅黑" w:hAnsi="微软雅黑"/>
        </w:rPr>
      </w:pPr>
    </w:p>
    <w:p w14:paraId="3CCE914E" w14:textId="77777777" w:rsidR="00090B5D" w:rsidRPr="00F07B41" w:rsidRDefault="00BA5503" w:rsidP="00090B5D">
      <w:pPr>
        <w:rPr>
          <w:rFonts w:ascii="微软雅黑" w:eastAsia="微软雅黑" w:hAnsi="微软雅黑"/>
        </w:rPr>
      </w:pPr>
      <w:dir w:val="ltr">
        <w:r w:rsidR="00090B5D" w:rsidRPr="00F07B41">
          <w:rPr>
            <w:rFonts w:ascii="微软雅黑" w:eastAsia="微软雅黑" w:hAnsi="微软雅黑" w:hint="eastAsia"/>
            <w:b/>
            <w:bCs/>
            <w:u w:val="single"/>
          </w:rPr>
          <w:t>加拉太书</w:t>
        </w:r>
        <w:r w:rsidR="00090B5D" w:rsidRPr="00F07B41">
          <w:rPr>
            <w:rFonts w:ascii="MS Gothic" w:eastAsia="MS Gothic" w:hAnsi="MS Gothic" w:cs="MS Gothic" w:hint="eastAsia"/>
            <w:b/>
            <w:bCs/>
            <w:u w:val="single"/>
          </w:rPr>
          <w:t>‬</w:t>
        </w:r>
        <w:r w:rsidR="00090B5D" w:rsidRPr="00F07B41">
          <w:rPr>
            <w:rFonts w:ascii="微软雅黑" w:eastAsia="微软雅黑" w:hAnsi="微软雅黑"/>
            <w:b/>
            <w:bCs/>
            <w:u w:val="single"/>
          </w:rPr>
          <w:t xml:space="preserve">6:2 </w:t>
        </w:r>
        <w:r w:rsidR="00090B5D" w:rsidRPr="00F07B41">
          <w:rPr>
            <w:rFonts w:ascii="微软雅黑" w:eastAsia="微软雅黑" w:hAnsi="微软雅黑" w:hint="eastAsia"/>
            <w:b/>
            <w:bCs/>
            <w:u w:val="single"/>
          </w:rPr>
          <w:t>和合本</w:t>
        </w:r>
        <w:r w:rsidR="00090B5D" w:rsidRPr="00F07B41">
          <w:rPr>
            <w:rFonts w:ascii="MS Gothic" w:eastAsia="MS Gothic" w:hAnsi="MS Gothic" w:cs="MS Gothic" w:hint="eastAsia"/>
          </w:rPr>
          <w:t>‬</w:t>
        </w:r>
        <w:r>
          <w:t>‬</w:t>
        </w:r>
      </w:dir>
    </w:p>
    <w:p w14:paraId="271D64EA" w14:textId="457E4040" w:rsidR="002754DA" w:rsidRDefault="00090B5D" w:rsidP="00090B5D">
      <w:pPr>
        <w:rPr>
          <w:rFonts w:ascii="微软雅黑" w:eastAsia="微软雅黑" w:hAnsi="微软雅黑"/>
        </w:rPr>
      </w:pPr>
      <w:r w:rsidRPr="00F07B41">
        <w:rPr>
          <w:rFonts w:ascii="微软雅黑" w:eastAsia="微软雅黑" w:hAnsi="微软雅黑" w:hint="eastAsia"/>
        </w:rPr>
        <w:t>2 你们各人的重担要互相担当，如此，就完全了</w:t>
      </w:r>
      <w:r w:rsidRPr="00925600">
        <w:rPr>
          <w:rFonts w:ascii="微软雅黑" w:eastAsia="微软雅黑" w:hAnsi="微软雅黑" w:hint="eastAsia"/>
          <w:b/>
          <w:bCs/>
        </w:rPr>
        <w:t>基督的律法</w:t>
      </w:r>
      <w:r w:rsidRPr="00F07B41">
        <w:rPr>
          <w:rFonts w:ascii="微软雅黑" w:eastAsia="微软雅黑" w:hAnsi="微软雅黑" w:hint="eastAsia"/>
        </w:rPr>
        <w:t>。</w:t>
      </w:r>
    </w:p>
    <w:p w14:paraId="1773A58E" w14:textId="77777777" w:rsidR="00691228" w:rsidRPr="00F07B41" w:rsidRDefault="00691228" w:rsidP="00090B5D">
      <w:pPr>
        <w:rPr>
          <w:rFonts w:ascii="微软雅黑" w:eastAsia="微软雅黑" w:hAnsi="微软雅黑"/>
        </w:rPr>
      </w:pPr>
    </w:p>
    <w:p w14:paraId="07153B3F" w14:textId="77777777" w:rsidR="00090B5D" w:rsidRPr="00F07B41" w:rsidRDefault="00BA5503" w:rsidP="00090B5D">
      <w:pPr>
        <w:rPr>
          <w:rFonts w:ascii="微软雅黑" w:eastAsia="微软雅黑" w:hAnsi="微软雅黑"/>
        </w:rPr>
      </w:pPr>
      <w:dir w:val="ltr">
        <w:r w:rsidR="00090B5D" w:rsidRPr="00F07B41">
          <w:rPr>
            <w:rFonts w:ascii="微软雅黑" w:eastAsia="微软雅黑" w:hAnsi="微软雅黑" w:hint="eastAsia"/>
            <w:b/>
            <w:bCs/>
            <w:u w:val="single"/>
          </w:rPr>
          <w:t>哥林多后书</w:t>
        </w:r>
        <w:r w:rsidR="00090B5D" w:rsidRPr="00F07B41">
          <w:rPr>
            <w:rFonts w:ascii="MS Gothic" w:eastAsia="MS Gothic" w:hAnsi="MS Gothic" w:cs="MS Gothic" w:hint="eastAsia"/>
            <w:b/>
            <w:bCs/>
            <w:u w:val="single"/>
          </w:rPr>
          <w:t>‬</w:t>
        </w:r>
        <w:r w:rsidR="00090B5D" w:rsidRPr="00F07B41">
          <w:rPr>
            <w:rFonts w:ascii="微软雅黑" w:eastAsia="微软雅黑" w:hAnsi="微软雅黑"/>
            <w:b/>
            <w:bCs/>
            <w:u w:val="single"/>
          </w:rPr>
          <w:t xml:space="preserve">3:3 </w:t>
        </w:r>
        <w:r w:rsidR="00090B5D" w:rsidRPr="00F07B41">
          <w:rPr>
            <w:rFonts w:ascii="微软雅黑" w:eastAsia="微软雅黑" w:hAnsi="微软雅黑" w:hint="eastAsia"/>
            <w:b/>
            <w:bCs/>
            <w:u w:val="single"/>
          </w:rPr>
          <w:t>和合本</w:t>
        </w:r>
        <w:r w:rsidR="00090B5D" w:rsidRPr="00F07B41">
          <w:rPr>
            <w:rFonts w:ascii="MS Gothic" w:eastAsia="MS Gothic" w:hAnsi="MS Gothic" w:cs="MS Gothic" w:hint="eastAsia"/>
          </w:rPr>
          <w:t>‬</w:t>
        </w:r>
        <w:r>
          <w:t>‬</w:t>
        </w:r>
      </w:dir>
    </w:p>
    <w:p w14:paraId="14BFA21D" w14:textId="4AA2E4F1" w:rsidR="0048790C" w:rsidRDefault="00090B5D" w:rsidP="00090B5D">
      <w:pPr>
        <w:rPr>
          <w:rFonts w:ascii="微软雅黑" w:eastAsia="微软雅黑" w:hAnsi="微软雅黑"/>
        </w:rPr>
      </w:pPr>
      <w:r w:rsidRPr="00F07B41">
        <w:rPr>
          <w:rFonts w:ascii="微软雅黑" w:eastAsia="微软雅黑" w:hAnsi="微软雅黑" w:hint="eastAsia"/>
        </w:rPr>
        <w:t>3 你们明显是基督的信，藉着我们修成的。不是用墨写的，乃是用</w:t>
      </w:r>
      <w:r w:rsidRPr="002F376A">
        <w:rPr>
          <w:rFonts w:ascii="微软雅黑" w:eastAsia="微软雅黑" w:hAnsi="微软雅黑" w:hint="eastAsia"/>
          <w:b/>
          <w:bCs/>
        </w:rPr>
        <w:t>永生神的灵写的</w:t>
      </w:r>
      <w:r w:rsidRPr="00F07B41">
        <w:rPr>
          <w:rFonts w:ascii="微软雅黑" w:eastAsia="微软雅黑" w:hAnsi="微软雅黑" w:hint="eastAsia"/>
        </w:rPr>
        <w:t>；不是写在石版上，乃是写在</w:t>
      </w:r>
      <w:r w:rsidRPr="002F376A">
        <w:rPr>
          <w:rFonts w:ascii="微软雅黑" w:eastAsia="微软雅黑" w:hAnsi="微软雅黑" w:hint="eastAsia"/>
          <w:b/>
          <w:bCs/>
        </w:rPr>
        <w:t>心版上</w:t>
      </w:r>
      <w:r w:rsidRPr="00F07B41">
        <w:rPr>
          <w:rFonts w:ascii="微软雅黑" w:eastAsia="微软雅黑" w:hAnsi="微软雅黑" w:hint="eastAsia"/>
        </w:rPr>
        <w:t>。</w:t>
      </w:r>
    </w:p>
    <w:p w14:paraId="6635DFC5" w14:textId="77777777" w:rsidR="00691228" w:rsidRPr="00F07B41" w:rsidRDefault="00691228" w:rsidP="00090B5D">
      <w:pPr>
        <w:rPr>
          <w:rFonts w:ascii="微软雅黑" w:eastAsia="微软雅黑" w:hAnsi="微软雅黑"/>
        </w:rPr>
      </w:pPr>
    </w:p>
    <w:p w14:paraId="7C0BB037" w14:textId="77777777" w:rsidR="00090B5D" w:rsidRPr="00F07B41" w:rsidRDefault="00BA5503" w:rsidP="00090B5D">
      <w:pPr>
        <w:rPr>
          <w:rFonts w:ascii="微软雅黑" w:eastAsia="微软雅黑" w:hAnsi="微软雅黑"/>
        </w:rPr>
      </w:pPr>
      <w:dir w:val="ltr">
        <w:r w:rsidR="00090B5D" w:rsidRPr="00F07B41">
          <w:rPr>
            <w:rFonts w:ascii="微软雅黑" w:eastAsia="微软雅黑" w:hAnsi="微软雅黑" w:hint="eastAsia"/>
            <w:b/>
            <w:bCs/>
            <w:u w:val="single"/>
          </w:rPr>
          <w:t>哥林多前书</w:t>
        </w:r>
        <w:r w:rsidR="00090B5D" w:rsidRPr="00F07B41">
          <w:rPr>
            <w:rFonts w:ascii="MS Gothic" w:eastAsia="MS Gothic" w:hAnsi="MS Gothic" w:cs="MS Gothic" w:hint="eastAsia"/>
            <w:b/>
            <w:bCs/>
            <w:u w:val="single"/>
          </w:rPr>
          <w:t>‬</w:t>
        </w:r>
        <w:r w:rsidR="00090B5D" w:rsidRPr="00F07B41">
          <w:rPr>
            <w:rFonts w:ascii="微软雅黑" w:eastAsia="微软雅黑" w:hAnsi="微软雅黑"/>
            <w:b/>
            <w:bCs/>
            <w:u w:val="single"/>
          </w:rPr>
          <w:t xml:space="preserve">3:16 </w:t>
        </w:r>
        <w:r w:rsidR="00090B5D" w:rsidRPr="00F07B41">
          <w:rPr>
            <w:rFonts w:ascii="微软雅黑" w:eastAsia="微软雅黑" w:hAnsi="微软雅黑" w:hint="eastAsia"/>
            <w:b/>
            <w:bCs/>
            <w:u w:val="single"/>
          </w:rPr>
          <w:t>和合本</w:t>
        </w:r>
        <w:r w:rsidR="00090B5D" w:rsidRPr="00F07B41">
          <w:rPr>
            <w:rFonts w:ascii="MS Gothic" w:eastAsia="MS Gothic" w:hAnsi="MS Gothic" w:cs="MS Gothic" w:hint="eastAsia"/>
          </w:rPr>
          <w:t>‬</w:t>
        </w:r>
        <w:r>
          <w:t>‬</w:t>
        </w:r>
      </w:dir>
    </w:p>
    <w:p w14:paraId="67741874" w14:textId="3BD669D3" w:rsidR="00090B5D" w:rsidRDefault="00090B5D" w:rsidP="00090B5D">
      <w:pPr>
        <w:rPr>
          <w:rFonts w:ascii="微软雅黑" w:eastAsia="微软雅黑" w:hAnsi="微软雅黑"/>
        </w:rPr>
      </w:pPr>
      <w:r w:rsidRPr="00F07B41">
        <w:rPr>
          <w:rFonts w:ascii="微软雅黑" w:eastAsia="微软雅黑" w:hAnsi="微软雅黑" w:hint="eastAsia"/>
        </w:rPr>
        <w:t>16 岂不知你们是</w:t>
      </w:r>
      <w:r w:rsidRPr="002F376A">
        <w:rPr>
          <w:rFonts w:ascii="微软雅黑" w:eastAsia="微软雅黑" w:hAnsi="微软雅黑" w:hint="eastAsia"/>
          <w:b/>
          <w:bCs/>
        </w:rPr>
        <w:t>神的殿</w:t>
      </w:r>
      <w:r w:rsidRPr="00F07B41">
        <w:rPr>
          <w:rFonts w:ascii="微软雅黑" w:eastAsia="微软雅黑" w:hAnsi="微软雅黑" w:hint="eastAsia"/>
        </w:rPr>
        <w:t>，神的灵住在你们里头吗？</w:t>
      </w:r>
    </w:p>
    <w:p w14:paraId="2BA694A7" w14:textId="77777777" w:rsidR="00691228" w:rsidRPr="00F07B41" w:rsidRDefault="00691228" w:rsidP="00090B5D">
      <w:pPr>
        <w:rPr>
          <w:rFonts w:ascii="微软雅黑" w:eastAsia="微软雅黑" w:hAnsi="微软雅黑"/>
        </w:rPr>
      </w:pPr>
    </w:p>
    <w:p w14:paraId="6BDAF853" w14:textId="77777777" w:rsidR="00090B5D" w:rsidRPr="00F07B41" w:rsidRDefault="00BA5503" w:rsidP="00090B5D">
      <w:pPr>
        <w:rPr>
          <w:rFonts w:ascii="微软雅黑" w:eastAsia="微软雅黑" w:hAnsi="微软雅黑"/>
        </w:rPr>
      </w:pPr>
      <w:dir w:val="ltr">
        <w:r w:rsidR="00090B5D" w:rsidRPr="00F07B41">
          <w:rPr>
            <w:rFonts w:ascii="微软雅黑" w:eastAsia="微软雅黑" w:hAnsi="微软雅黑" w:hint="eastAsia"/>
            <w:b/>
            <w:bCs/>
            <w:u w:val="single"/>
          </w:rPr>
          <w:t>哥林多前书</w:t>
        </w:r>
        <w:r w:rsidR="00090B5D" w:rsidRPr="00F07B41">
          <w:rPr>
            <w:rFonts w:ascii="MS Gothic" w:eastAsia="MS Gothic" w:hAnsi="MS Gothic" w:cs="MS Gothic" w:hint="eastAsia"/>
            <w:b/>
            <w:bCs/>
            <w:u w:val="single"/>
          </w:rPr>
          <w:t>‬</w:t>
        </w:r>
        <w:r w:rsidR="00090B5D" w:rsidRPr="00F07B41">
          <w:rPr>
            <w:rFonts w:ascii="微软雅黑" w:eastAsia="微软雅黑" w:hAnsi="微软雅黑"/>
            <w:b/>
            <w:bCs/>
            <w:u w:val="single"/>
          </w:rPr>
          <w:t xml:space="preserve">6:19 </w:t>
        </w:r>
        <w:r w:rsidR="00090B5D" w:rsidRPr="00F07B41">
          <w:rPr>
            <w:rFonts w:ascii="微软雅黑" w:eastAsia="微软雅黑" w:hAnsi="微软雅黑" w:hint="eastAsia"/>
            <w:b/>
            <w:bCs/>
            <w:u w:val="single"/>
          </w:rPr>
          <w:t>和合本</w:t>
        </w:r>
        <w:r w:rsidR="00090B5D" w:rsidRPr="00F07B41">
          <w:rPr>
            <w:rFonts w:ascii="MS Gothic" w:eastAsia="MS Gothic" w:hAnsi="MS Gothic" w:cs="MS Gothic" w:hint="eastAsia"/>
          </w:rPr>
          <w:t>‬</w:t>
        </w:r>
        <w:r>
          <w:t>‬</w:t>
        </w:r>
      </w:dir>
    </w:p>
    <w:p w14:paraId="3077CB58" w14:textId="7390ED9D" w:rsidR="009042D2" w:rsidRDefault="00090B5D" w:rsidP="00090B5D">
      <w:pPr>
        <w:rPr>
          <w:rFonts w:ascii="微软雅黑" w:eastAsia="微软雅黑" w:hAnsi="微软雅黑"/>
        </w:rPr>
      </w:pPr>
      <w:r w:rsidRPr="00F07B41">
        <w:rPr>
          <w:rFonts w:ascii="微软雅黑" w:eastAsia="微软雅黑" w:hAnsi="微软雅黑" w:hint="eastAsia"/>
        </w:rPr>
        <w:t>19 岂不知你们的身子就是</w:t>
      </w:r>
      <w:r w:rsidRPr="002F376A">
        <w:rPr>
          <w:rFonts w:ascii="微软雅黑" w:eastAsia="微软雅黑" w:hAnsi="微软雅黑" w:hint="eastAsia"/>
          <w:b/>
          <w:bCs/>
        </w:rPr>
        <w:t>圣灵的殿</w:t>
      </w:r>
      <w:r w:rsidRPr="00F07B41">
        <w:rPr>
          <w:rFonts w:ascii="微软雅黑" w:eastAsia="微软雅黑" w:hAnsi="微软雅黑" w:hint="eastAsia"/>
        </w:rPr>
        <w:t>吗？这圣灵是从神而来，住在你们里头的；并且你们不是自己的人，</w:t>
      </w:r>
    </w:p>
    <w:p w14:paraId="413E48E7" w14:textId="595B2AC8" w:rsidR="009042D2" w:rsidRDefault="009042D2" w:rsidP="00090B5D">
      <w:pPr>
        <w:rPr>
          <w:rFonts w:ascii="微软雅黑" w:eastAsia="微软雅黑" w:hAnsi="微软雅黑"/>
        </w:rPr>
      </w:pPr>
    </w:p>
    <w:p w14:paraId="2FFDD18C" w14:textId="10FE894C" w:rsidR="001668C7" w:rsidRDefault="001668C7" w:rsidP="00332119">
      <w:pPr>
        <w:rPr>
          <w:rFonts w:ascii="微软雅黑" w:eastAsia="微软雅黑" w:hAnsi="微软雅黑"/>
        </w:rPr>
      </w:pPr>
    </w:p>
    <w:p w14:paraId="7D554F05" w14:textId="77777777" w:rsidR="00691228" w:rsidRDefault="00691228" w:rsidP="00090B5D">
      <w:pPr>
        <w:rPr>
          <w:rFonts w:ascii="微软雅黑" w:eastAsia="微软雅黑" w:hAnsi="微软雅黑"/>
        </w:rPr>
      </w:pPr>
    </w:p>
    <w:p w14:paraId="428B54B7" w14:textId="77777777" w:rsidR="00090B5D" w:rsidRPr="00F07B41" w:rsidRDefault="00BA5503" w:rsidP="00090B5D">
      <w:pPr>
        <w:rPr>
          <w:rFonts w:ascii="微软雅黑" w:eastAsia="微软雅黑" w:hAnsi="微软雅黑"/>
        </w:rPr>
      </w:pPr>
      <w:dir w:val="ltr">
        <w:r w:rsidR="00090B5D" w:rsidRPr="00F07B41">
          <w:rPr>
            <w:rFonts w:ascii="微软雅黑" w:eastAsia="微软雅黑" w:hAnsi="微软雅黑" w:hint="eastAsia"/>
            <w:b/>
            <w:bCs/>
            <w:u w:val="single"/>
          </w:rPr>
          <w:t>以西结书</w:t>
        </w:r>
        <w:r w:rsidR="00090B5D" w:rsidRPr="00F07B41">
          <w:rPr>
            <w:rFonts w:ascii="MS Gothic" w:eastAsia="MS Gothic" w:hAnsi="MS Gothic" w:cs="MS Gothic" w:hint="eastAsia"/>
            <w:b/>
            <w:bCs/>
            <w:u w:val="single"/>
          </w:rPr>
          <w:t>‬</w:t>
        </w:r>
        <w:r w:rsidR="00090B5D" w:rsidRPr="00F07B41">
          <w:rPr>
            <w:rFonts w:ascii="微软雅黑" w:eastAsia="微软雅黑" w:hAnsi="微软雅黑"/>
            <w:b/>
            <w:bCs/>
            <w:u w:val="single"/>
          </w:rPr>
          <w:t xml:space="preserve">36:26-27 </w:t>
        </w:r>
        <w:r w:rsidR="00090B5D" w:rsidRPr="00F07B41">
          <w:rPr>
            <w:rFonts w:ascii="微软雅黑" w:eastAsia="微软雅黑" w:hAnsi="微软雅黑" w:hint="eastAsia"/>
            <w:b/>
            <w:bCs/>
            <w:u w:val="single"/>
          </w:rPr>
          <w:t>和合本</w:t>
        </w:r>
        <w:r w:rsidR="00090B5D" w:rsidRPr="00F07B41">
          <w:rPr>
            <w:rFonts w:ascii="MS Gothic" w:eastAsia="MS Gothic" w:hAnsi="MS Gothic" w:cs="MS Gothic" w:hint="eastAsia"/>
          </w:rPr>
          <w:t>‬</w:t>
        </w:r>
        <w:r>
          <w:t>‬</w:t>
        </w:r>
      </w:dir>
    </w:p>
    <w:p w14:paraId="24C92C64" w14:textId="16DB20D2" w:rsidR="00691228" w:rsidRDefault="00090B5D" w:rsidP="00090B5D">
      <w:pPr>
        <w:rPr>
          <w:rFonts w:ascii="微软雅黑" w:eastAsia="微软雅黑" w:hAnsi="微软雅黑"/>
        </w:rPr>
      </w:pPr>
      <w:r w:rsidRPr="00F07B41">
        <w:rPr>
          <w:rFonts w:ascii="微软雅黑" w:eastAsia="微软雅黑" w:hAnsi="微软雅黑" w:hint="eastAsia"/>
        </w:rPr>
        <w:t>26 我也要赐给你们一个新心，将新灵放在你们里面，又从你们的肉体中除掉石心，赐给你们肉心。 27 我必将我的灵放在你们里面，使你们顺从我的律例，谨守遵行我的典章。</w:t>
      </w:r>
    </w:p>
    <w:p w14:paraId="48526CC7" w14:textId="624ECDC8" w:rsidR="00332119" w:rsidRDefault="00332119" w:rsidP="00332119">
      <w:pPr>
        <w:rPr>
          <w:rFonts w:ascii="微软雅黑" w:eastAsia="微软雅黑" w:hAnsi="微软雅黑"/>
        </w:rPr>
      </w:pPr>
      <w:r w:rsidRPr="00F07B41">
        <w:rPr>
          <w:rFonts w:ascii="微软雅黑" w:eastAsia="微软雅黑" w:hAnsi="微软雅黑" w:hint="eastAsia"/>
          <w:b/>
          <w:bCs/>
          <w:u w:val="single"/>
        </w:rPr>
        <w:t>罗马书</w:t>
      </w:r>
      <w:r w:rsidRPr="00F07B41">
        <w:rPr>
          <w:rFonts w:ascii="MS Gothic" w:eastAsia="MS Gothic" w:hAnsi="MS Gothic" w:cs="MS Gothic" w:hint="eastAsia"/>
          <w:b/>
          <w:bCs/>
          <w:u w:val="single"/>
        </w:rPr>
        <w:t>‬</w:t>
      </w:r>
      <w:r>
        <w:rPr>
          <w:rFonts w:ascii="微软雅黑" w:eastAsia="微软雅黑" w:hAnsi="微软雅黑"/>
          <w:b/>
          <w:bCs/>
          <w:u w:val="single"/>
        </w:rPr>
        <w:t>8</w:t>
      </w:r>
      <w:r w:rsidRPr="00F07B41">
        <w:rPr>
          <w:rFonts w:ascii="微软雅黑" w:eastAsia="微软雅黑" w:hAnsi="微软雅黑"/>
          <w:b/>
          <w:bCs/>
          <w:u w:val="single"/>
        </w:rPr>
        <w:t>:</w:t>
      </w:r>
      <w:r>
        <w:rPr>
          <w:rFonts w:ascii="微软雅黑" w:eastAsia="微软雅黑" w:hAnsi="微软雅黑"/>
          <w:b/>
          <w:bCs/>
          <w:u w:val="single"/>
        </w:rPr>
        <w:t>2-</w:t>
      </w:r>
      <w:r w:rsidRPr="00F07B41">
        <w:rPr>
          <w:rFonts w:ascii="微软雅黑" w:eastAsia="微软雅黑" w:hAnsi="微软雅黑"/>
          <w:b/>
          <w:bCs/>
          <w:u w:val="single"/>
        </w:rPr>
        <w:t xml:space="preserve">4 </w:t>
      </w:r>
      <w:r w:rsidRPr="00F07B41">
        <w:rPr>
          <w:rFonts w:ascii="微软雅黑" w:eastAsia="微软雅黑" w:hAnsi="微软雅黑" w:hint="eastAsia"/>
          <w:b/>
          <w:bCs/>
          <w:u w:val="single"/>
        </w:rPr>
        <w:t>和合本</w:t>
      </w:r>
      <w:r w:rsidRPr="00F07B41">
        <w:rPr>
          <w:rFonts w:ascii="MS Gothic" w:eastAsia="MS Gothic" w:hAnsi="MS Gothic" w:cs="MS Gothic" w:hint="eastAsia"/>
        </w:rPr>
        <w:t>‬</w:t>
      </w:r>
    </w:p>
    <w:p w14:paraId="6F86E696" w14:textId="5DF4CCDB" w:rsidR="00332119" w:rsidRPr="00332119" w:rsidRDefault="00332119" w:rsidP="00332119">
      <w:pPr>
        <w:rPr>
          <w:rFonts w:ascii="微软雅黑" w:eastAsia="微软雅黑" w:hAnsi="微软雅黑"/>
        </w:rPr>
      </w:pPr>
      <w:r w:rsidRPr="00332119">
        <w:rPr>
          <w:rFonts w:ascii="微软雅黑" w:eastAsia="微软雅黑" w:hAnsi="微软雅黑"/>
        </w:rPr>
        <w:t>2 因为赐生命</w:t>
      </w:r>
      <w:r w:rsidRPr="002F376A">
        <w:rPr>
          <w:rFonts w:ascii="微软雅黑" w:eastAsia="微软雅黑" w:hAnsi="微软雅黑"/>
          <w:b/>
          <w:bCs/>
        </w:rPr>
        <w:t>圣灵</w:t>
      </w:r>
      <w:r w:rsidRPr="00332119">
        <w:rPr>
          <w:rFonts w:ascii="微软雅黑" w:eastAsia="微软雅黑" w:hAnsi="微软雅黑"/>
        </w:rPr>
        <w:t>的律，在</w:t>
      </w:r>
      <w:r w:rsidRPr="002F376A">
        <w:rPr>
          <w:rFonts w:ascii="微软雅黑" w:eastAsia="微软雅黑" w:hAnsi="微软雅黑"/>
          <w:b/>
          <w:bCs/>
        </w:rPr>
        <w:t>基督耶稣</w:t>
      </w:r>
      <w:r w:rsidRPr="00332119">
        <w:rPr>
          <w:rFonts w:ascii="微软雅黑" w:eastAsia="微软雅黑" w:hAnsi="微软雅黑"/>
        </w:rPr>
        <w:t>里释放了我，使我</w:t>
      </w:r>
      <w:r w:rsidRPr="002F376A">
        <w:rPr>
          <w:rFonts w:ascii="微软雅黑" w:eastAsia="微软雅黑" w:hAnsi="微软雅黑"/>
          <w:b/>
          <w:bCs/>
        </w:rPr>
        <w:t>脱离</w:t>
      </w:r>
      <w:r w:rsidRPr="00332119">
        <w:rPr>
          <w:rFonts w:ascii="微软雅黑" w:eastAsia="微软雅黑" w:hAnsi="微软雅黑"/>
        </w:rPr>
        <w:t>罪和死的律了。3 律法既因肉体软弱，有所不能行的，</w:t>
      </w:r>
      <w:r w:rsidRPr="002F376A">
        <w:rPr>
          <w:rFonts w:ascii="微软雅黑" w:eastAsia="微软雅黑" w:hAnsi="微软雅黑"/>
          <w:b/>
          <w:bCs/>
        </w:rPr>
        <w:t>神</w:t>
      </w:r>
      <w:r w:rsidRPr="00332119">
        <w:rPr>
          <w:rFonts w:ascii="微软雅黑" w:eastAsia="微软雅黑" w:hAnsi="微软雅黑"/>
        </w:rPr>
        <w:t>就差遣自己的儿子，成为罪身的形状，作了赎罪祭，在肉体中定了罪案，4 使律法的义成就在我们</w:t>
      </w:r>
      <w:r w:rsidRPr="002F376A">
        <w:rPr>
          <w:rFonts w:ascii="微软雅黑" w:eastAsia="微软雅黑" w:hAnsi="微软雅黑"/>
          <w:b/>
          <w:bCs/>
        </w:rPr>
        <w:t>这不随从</w:t>
      </w:r>
      <w:r w:rsidRPr="00332119">
        <w:rPr>
          <w:rFonts w:ascii="微软雅黑" w:eastAsia="微软雅黑" w:hAnsi="微软雅黑"/>
        </w:rPr>
        <w:t>肉体、</w:t>
      </w:r>
      <w:r w:rsidRPr="002F376A">
        <w:rPr>
          <w:rFonts w:ascii="微软雅黑" w:eastAsia="微软雅黑" w:hAnsi="微软雅黑"/>
          <w:b/>
          <w:bCs/>
        </w:rPr>
        <w:t>只随从</w:t>
      </w:r>
      <w:r w:rsidRPr="00332119">
        <w:rPr>
          <w:rFonts w:ascii="微软雅黑" w:eastAsia="微软雅黑" w:hAnsi="微软雅黑"/>
        </w:rPr>
        <w:t>圣灵的人身上。</w:t>
      </w:r>
    </w:p>
    <w:p w14:paraId="3EB23486" w14:textId="77777777" w:rsidR="00691228" w:rsidRPr="00F07B41" w:rsidRDefault="00691228" w:rsidP="00090B5D">
      <w:pPr>
        <w:rPr>
          <w:rFonts w:ascii="微软雅黑" w:eastAsia="微软雅黑" w:hAnsi="微软雅黑"/>
        </w:rPr>
      </w:pPr>
    </w:p>
    <w:p w14:paraId="3CEBED6D" w14:textId="77777777" w:rsidR="00090B5D" w:rsidRPr="00F07B41" w:rsidRDefault="00BA5503" w:rsidP="00090B5D">
      <w:pPr>
        <w:rPr>
          <w:rFonts w:ascii="微软雅黑" w:eastAsia="微软雅黑" w:hAnsi="微软雅黑"/>
        </w:rPr>
      </w:pPr>
      <w:dir w:val="ltr">
        <w:r w:rsidR="00090B5D" w:rsidRPr="00F07B41">
          <w:rPr>
            <w:rFonts w:ascii="微软雅黑" w:eastAsia="微软雅黑" w:hAnsi="微软雅黑" w:hint="eastAsia"/>
            <w:b/>
            <w:bCs/>
            <w:u w:val="single"/>
          </w:rPr>
          <w:t>罗马书</w:t>
        </w:r>
        <w:r w:rsidR="00090B5D" w:rsidRPr="00F07B41">
          <w:rPr>
            <w:rFonts w:ascii="MS Gothic" w:eastAsia="MS Gothic" w:hAnsi="MS Gothic" w:cs="MS Gothic" w:hint="eastAsia"/>
            <w:b/>
            <w:bCs/>
            <w:u w:val="single"/>
          </w:rPr>
          <w:t>‬</w:t>
        </w:r>
        <w:r w:rsidR="00090B5D" w:rsidRPr="00F07B41">
          <w:rPr>
            <w:rFonts w:ascii="微软雅黑" w:eastAsia="微软雅黑" w:hAnsi="微软雅黑"/>
            <w:b/>
            <w:bCs/>
            <w:u w:val="single"/>
          </w:rPr>
          <w:t xml:space="preserve">6:14 </w:t>
        </w:r>
        <w:r w:rsidR="00090B5D" w:rsidRPr="00F07B41">
          <w:rPr>
            <w:rFonts w:ascii="微软雅黑" w:eastAsia="微软雅黑" w:hAnsi="微软雅黑" w:hint="eastAsia"/>
            <w:b/>
            <w:bCs/>
            <w:u w:val="single"/>
          </w:rPr>
          <w:t>和合本</w:t>
        </w:r>
        <w:r w:rsidR="00090B5D" w:rsidRPr="00F07B41">
          <w:rPr>
            <w:rFonts w:ascii="MS Gothic" w:eastAsia="MS Gothic" w:hAnsi="MS Gothic" w:cs="MS Gothic" w:hint="eastAsia"/>
          </w:rPr>
          <w:t>‬</w:t>
        </w:r>
        <w:r>
          <w:t>‬</w:t>
        </w:r>
      </w:dir>
    </w:p>
    <w:p w14:paraId="42003BD9" w14:textId="12F223F8" w:rsidR="00090B5D" w:rsidRDefault="00090B5D" w:rsidP="00090B5D">
      <w:pPr>
        <w:rPr>
          <w:rFonts w:ascii="微软雅黑" w:eastAsia="微软雅黑" w:hAnsi="微软雅黑"/>
        </w:rPr>
      </w:pPr>
      <w:r w:rsidRPr="00F07B41">
        <w:rPr>
          <w:rFonts w:ascii="微软雅黑" w:eastAsia="微软雅黑" w:hAnsi="微软雅黑" w:hint="eastAsia"/>
        </w:rPr>
        <w:t>14 罪必不能作你们的主；因你们不在律法之下，乃在恩典之下。</w:t>
      </w:r>
    </w:p>
    <w:p w14:paraId="6E5A9EAF" w14:textId="77777777" w:rsidR="00691228" w:rsidRPr="00F07B41" w:rsidRDefault="00691228" w:rsidP="00090B5D">
      <w:pPr>
        <w:rPr>
          <w:rFonts w:ascii="微软雅黑" w:eastAsia="微软雅黑" w:hAnsi="微软雅黑"/>
        </w:rPr>
      </w:pPr>
    </w:p>
    <w:p w14:paraId="1E04D817" w14:textId="77777777" w:rsidR="00090B5D" w:rsidRPr="00F07B41" w:rsidRDefault="00BA5503" w:rsidP="00090B5D">
      <w:pPr>
        <w:rPr>
          <w:rFonts w:ascii="微软雅黑" w:eastAsia="微软雅黑" w:hAnsi="微软雅黑"/>
        </w:rPr>
      </w:pPr>
      <w:dir w:val="ltr">
        <w:r w:rsidR="00090B5D" w:rsidRPr="00F07B41">
          <w:rPr>
            <w:rFonts w:ascii="微软雅黑" w:eastAsia="微软雅黑" w:hAnsi="微软雅黑" w:hint="eastAsia"/>
            <w:b/>
            <w:bCs/>
            <w:u w:val="single"/>
          </w:rPr>
          <w:t>罗马书</w:t>
        </w:r>
        <w:r w:rsidR="00090B5D" w:rsidRPr="00F07B41">
          <w:rPr>
            <w:rFonts w:ascii="MS Gothic" w:eastAsia="MS Gothic" w:hAnsi="MS Gothic" w:cs="MS Gothic" w:hint="eastAsia"/>
            <w:b/>
            <w:bCs/>
            <w:u w:val="single"/>
          </w:rPr>
          <w:t>‬</w:t>
        </w:r>
        <w:r w:rsidR="00090B5D" w:rsidRPr="00F07B41">
          <w:rPr>
            <w:rFonts w:ascii="微软雅黑" w:eastAsia="微软雅黑" w:hAnsi="微软雅黑"/>
            <w:b/>
            <w:bCs/>
            <w:u w:val="single"/>
          </w:rPr>
          <w:t xml:space="preserve">7:6 </w:t>
        </w:r>
        <w:r w:rsidR="00090B5D" w:rsidRPr="00F07B41">
          <w:rPr>
            <w:rFonts w:ascii="微软雅黑" w:eastAsia="微软雅黑" w:hAnsi="微软雅黑" w:hint="eastAsia"/>
            <w:b/>
            <w:bCs/>
            <w:u w:val="single"/>
          </w:rPr>
          <w:t>和合本</w:t>
        </w:r>
        <w:r w:rsidR="00090B5D" w:rsidRPr="00F07B41">
          <w:rPr>
            <w:rFonts w:ascii="MS Gothic" w:eastAsia="MS Gothic" w:hAnsi="MS Gothic" w:cs="MS Gothic" w:hint="eastAsia"/>
          </w:rPr>
          <w:t>‬</w:t>
        </w:r>
        <w:r>
          <w:t>‬</w:t>
        </w:r>
      </w:dir>
    </w:p>
    <w:p w14:paraId="3AE29F2E" w14:textId="25868541" w:rsidR="00090B5D" w:rsidRDefault="00090B5D" w:rsidP="00090B5D">
      <w:pPr>
        <w:rPr>
          <w:rFonts w:ascii="微软雅黑" w:eastAsia="微软雅黑" w:hAnsi="微软雅黑"/>
        </w:rPr>
      </w:pPr>
      <w:r w:rsidRPr="00F07B41">
        <w:rPr>
          <w:rFonts w:ascii="微软雅黑" w:eastAsia="微软雅黑" w:hAnsi="微软雅黑" w:hint="eastAsia"/>
        </w:rPr>
        <w:t>6 但我们既然在捆我们的律法上死了，现今就</w:t>
      </w:r>
      <w:r w:rsidRPr="002F376A">
        <w:rPr>
          <w:rFonts w:ascii="微软雅黑" w:eastAsia="微软雅黑" w:hAnsi="微软雅黑" w:hint="eastAsia"/>
          <w:b/>
          <w:bCs/>
        </w:rPr>
        <w:t>脱离了</w:t>
      </w:r>
      <w:r w:rsidRPr="00F07B41">
        <w:rPr>
          <w:rFonts w:ascii="微软雅黑" w:eastAsia="微软雅黑" w:hAnsi="微软雅黑" w:hint="eastAsia"/>
        </w:rPr>
        <w:t>律法，叫我们服侍主，要按着心灵（“心灵”或作“圣灵”）的新样，</w:t>
      </w:r>
      <w:r w:rsidRPr="002F376A">
        <w:rPr>
          <w:rFonts w:ascii="微软雅黑" w:eastAsia="微软雅黑" w:hAnsi="微软雅黑" w:hint="eastAsia"/>
          <w:b/>
          <w:bCs/>
        </w:rPr>
        <w:t>不按着仪文</w:t>
      </w:r>
      <w:r w:rsidRPr="00F07B41">
        <w:rPr>
          <w:rFonts w:ascii="微软雅黑" w:eastAsia="微软雅黑" w:hAnsi="微软雅黑" w:hint="eastAsia"/>
        </w:rPr>
        <w:t>的旧样。</w:t>
      </w:r>
    </w:p>
    <w:p w14:paraId="34B2D4D2" w14:textId="77777777" w:rsidR="00691228" w:rsidRPr="00F07B41" w:rsidRDefault="00691228" w:rsidP="00090B5D">
      <w:pPr>
        <w:rPr>
          <w:rFonts w:ascii="微软雅黑" w:eastAsia="微软雅黑" w:hAnsi="微软雅黑"/>
        </w:rPr>
      </w:pPr>
    </w:p>
    <w:p w14:paraId="230183BA" w14:textId="77777777" w:rsidR="00090B5D" w:rsidRPr="00F07B41" w:rsidRDefault="00BA5503" w:rsidP="00090B5D">
      <w:pPr>
        <w:rPr>
          <w:rFonts w:ascii="微软雅黑" w:eastAsia="微软雅黑" w:hAnsi="微软雅黑"/>
        </w:rPr>
      </w:pPr>
      <w:dir w:val="ltr">
        <w:r w:rsidR="00090B5D" w:rsidRPr="00F07B41">
          <w:rPr>
            <w:rFonts w:ascii="微软雅黑" w:eastAsia="微软雅黑" w:hAnsi="微软雅黑" w:hint="eastAsia"/>
            <w:b/>
            <w:bCs/>
            <w:u w:val="single"/>
          </w:rPr>
          <w:t>列王纪上</w:t>
        </w:r>
        <w:r w:rsidR="00090B5D" w:rsidRPr="00F07B41">
          <w:rPr>
            <w:rFonts w:ascii="MS Gothic" w:eastAsia="MS Gothic" w:hAnsi="MS Gothic" w:cs="MS Gothic" w:hint="eastAsia"/>
            <w:b/>
            <w:bCs/>
            <w:u w:val="single"/>
          </w:rPr>
          <w:t>‬</w:t>
        </w:r>
        <w:r w:rsidR="00090B5D" w:rsidRPr="00F07B41">
          <w:rPr>
            <w:rFonts w:ascii="微软雅黑" w:eastAsia="微软雅黑" w:hAnsi="微软雅黑"/>
            <w:b/>
            <w:bCs/>
            <w:u w:val="single"/>
          </w:rPr>
          <w:t xml:space="preserve">8:41-43 </w:t>
        </w:r>
        <w:r w:rsidR="00090B5D" w:rsidRPr="00F07B41">
          <w:rPr>
            <w:rFonts w:ascii="微软雅黑" w:eastAsia="微软雅黑" w:hAnsi="微软雅黑" w:hint="eastAsia"/>
            <w:b/>
            <w:bCs/>
            <w:u w:val="single"/>
          </w:rPr>
          <w:t>和合本</w:t>
        </w:r>
        <w:r w:rsidR="00090B5D" w:rsidRPr="00F07B41">
          <w:rPr>
            <w:rFonts w:ascii="MS Gothic" w:eastAsia="MS Gothic" w:hAnsi="MS Gothic" w:cs="MS Gothic" w:hint="eastAsia"/>
          </w:rPr>
          <w:t>‬</w:t>
        </w:r>
        <w:r>
          <w:t>‬</w:t>
        </w:r>
      </w:dir>
    </w:p>
    <w:p w14:paraId="0C272C26" w14:textId="77777777" w:rsidR="00090B5D" w:rsidRPr="00F07B41" w:rsidRDefault="00090B5D" w:rsidP="00090B5D">
      <w:pPr>
        <w:rPr>
          <w:rFonts w:ascii="微软雅黑" w:eastAsia="微软雅黑" w:hAnsi="微软雅黑"/>
        </w:rPr>
      </w:pPr>
      <w:r w:rsidRPr="00F07B41">
        <w:rPr>
          <w:rFonts w:ascii="微软雅黑" w:eastAsia="微软雅黑" w:hAnsi="微软雅黑" w:hint="eastAsia"/>
        </w:rPr>
        <w:t>41 “论到不属你民以色列的</w:t>
      </w:r>
      <w:r w:rsidRPr="002F376A">
        <w:rPr>
          <w:rFonts w:ascii="微软雅黑" w:eastAsia="微软雅黑" w:hAnsi="微软雅黑" w:hint="eastAsia"/>
          <w:b/>
          <w:bCs/>
        </w:rPr>
        <w:t>外邦人</w:t>
      </w:r>
      <w:r w:rsidRPr="00F07B41">
        <w:rPr>
          <w:rFonts w:ascii="微软雅黑" w:eastAsia="微软雅黑" w:hAnsi="微软雅黑" w:hint="eastAsia"/>
        </w:rPr>
        <w:t>，为你名</w:t>
      </w:r>
      <w:r w:rsidRPr="002F376A">
        <w:rPr>
          <w:rFonts w:ascii="微软雅黑" w:eastAsia="微软雅黑" w:hAnsi="微软雅黑" w:hint="eastAsia"/>
          <w:b/>
          <w:bCs/>
        </w:rPr>
        <w:t>从远方</w:t>
      </w:r>
      <w:r w:rsidRPr="00F07B41">
        <w:rPr>
          <w:rFonts w:ascii="微软雅黑" w:eastAsia="微软雅黑" w:hAnsi="微软雅黑" w:hint="eastAsia"/>
        </w:rPr>
        <w:t>而来， 42 （他们听人论说你的大名和大能的手，并伸出来的膀臂）</w:t>
      </w:r>
      <w:r w:rsidRPr="002F376A">
        <w:rPr>
          <w:rFonts w:ascii="微软雅黑" w:eastAsia="微软雅黑" w:hAnsi="微软雅黑" w:hint="eastAsia"/>
          <w:b/>
          <w:bCs/>
        </w:rPr>
        <w:t>向这殿祷告</w:t>
      </w:r>
      <w:r w:rsidRPr="00F07B41">
        <w:rPr>
          <w:rFonts w:ascii="微软雅黑" w:eastAsia="微软雅黑" w:hAnsi="微软雅黑" w:hint="eastAsia"/>
        </w:rPr>
        <w:t>， 43 求你在天上你的居所垂听，照着外邦人所祈求的而行，使天下万民都认识你的名，敬畏你像你的民以色列一样；又使他们知道我建造的这殿是称为你名下的。</w:t>
      </w:r>
    </w:p>
    <w:p w14:paraId="7547013B" w14:textId="5595CB1A" w:rsidR="00090B5D" w:rsidRPr="00F07B41" w:rsidRDefault="00BA5503" w:rsidP="00090B5D">
      <w:pPr>
        <w:rPr>
          <w:rFonts w:ascii="微软雅黑" w:eastAsia="微软雅黑" w:hAnsi="微软雅黑"/>
        </w:rPr>
      </w:pPr>
      <w:dir w:val="ltr">
        <w:r w:rsidR="00090B5D" w:rsidRPr="00F07B41">
          <w:rPr>
            <w:rFonts w:ascii="MS Gothic" w:eastAsia="MS Gothic" w:hAnsi="MS Gothic" w:cs="MS Gothic" w:hint="eastAsia"/>
          </w:rPr>
          <w:t>‬</w:t>
        </w:r>
        <w:r>
          <w:t>‬</w:t>
        </w:r>
      </w:dir>
    </w:p>
    <w:p w14:paraId="40073383" w14:textId="77777777" w:rsidR="00090B5D" w:rsidRPr="00F07B41" w:rsidRDefault="00090B5D" w:rsidP="00090B5D">
      <w:pPr>
        <w:rPr>
          <w:rFonts w:ascii="微软雅黑" w:eastAsia="微软雅黑" w:hAnsi="微软雅黑"/>
        </w:rPr>
      </w:pPr>
      <w:r w:rsidRPr="00F07B41">
        <w:rPr>
          <w:rFonts w:ascii="微软雅黑" w:eastAsia="微软雅黑" w:hAnsi="微软雅黑" w:hint="eastAsia"/>
          <w:b/>
          <w:bCs/>
          <w:u w:val="single"/>
        </w:rPr>
        <w:t>马太福音</w:t>
      </w:r>
      <w:r w:rsidRPr="00F07B41">
        <w:rPr>
          <w:rFonts w:ascii="MS Gothic" w:eastAsia="MS Gothic" w:hAnsi="MS Gothic" w:cs="MS Gothic" w:hint="eastAsia"/>
          <w:b/>
          <w:bCs/>
          <w:u w:val="single"/>
        </w:rPr>
        <w:t>‬</w:t>
      </w:r>
      <w:r w:rsidRPr="00F07B41">
        <w:rPr>
          <w:rFonts w:ascii="微软雅黑" w:eastAsia="微软雅黑" w:hAnsi="微软雅黑"/>
          <w:b/>
          <w:bCs/>
          <w:u w:val="single"/>
        </w:rPr>
        <w:t xml:space="preserve">28:18-20 </w:t>
      </w:r>
      <w:r w:rsidRPr="00F07B41">
        <w:rPr>
          <w:rFonts w:ascii="微软雅黑" w:eastAsia="微软雅黑" w:hAnsi="微软雅黑" w:hint="eastAsia"/>
          <w:b/>
          <w:bCs/>
          <w:u w:val="single"/>
        </w:rPr>
        <w:t>和合本</w:t>
      </w:r>
    </w:p>
    <w:p w14:paraId="0C50E7E5" w14:textId="52BF3107" w:rsidR="00090B5D" w:rsidRDefault="00090B5D" w:rsidP="00843ACD">
      <w:pPr>
        <w:rPr>
          <w:rFonts w:ascii="微软雅黑" w:eastAsia="微软雅黑" w:hAnsi="微软雅黑"/>
        </w:rPr>
      </w:pPr>
      <w:r w:rsidRPr="00F07B41">
        <w:rPr>
          <w:rFonts w:ascii="微软雅黑" w:eastAsia="微软雅黑" w:hAnsi="微软雅黑" w:hint="eastAsia"/>
        </w:rPr>
        <w:t>18 耶稣进前来，对他们说：“天上地下所有的权柄都赐给我了。 19 所以，你们要去，使</w:t>
      </w:r>
      <w:r w:rsidRPr="002F376A">
        <w:rPr>
          <w:rFonts w:ascii="微软雅黑" w:eastAsia="微软雅黑" w:hAnsi="微软雅黑" w:hint="eastAsia"/>
          <w:b/>
          <w:bCs/>
        </w:rPr>
        <w:t>万民</w:t>
      </w:r>
      <w:r w:rsidRPr="00F07B41">
        <w:rPr>
          <w:rFonts w:ascii="微软雅黑" w:eastAsia="微软雅黑" w:hAnsi="微软雅黑" w:hint="eastAsia"/>
        </w:rPr>
        <w:t>作我的门徒，奉父、子、圣灵的名给他们施洗（或作“给他们施洗，归于父、子、圣灵的名”）。 20 凡我所吩咐你们的，都教训他们遵守，我就常与你们同在，直到世界的末了。”</w:t>
      </w:r>
    </w:p>
    <w:p w14:paraId="1B0109E6" w14:textId="77777777" w:rsidR="00691228" w:rsidRPr="00F07B41" w:rsidRDefault="00691228" w:rsidP="00090B5D">
      <w:pPr>
        <w:rPr>
          <w:rFonts w:ascii="微软雅黑" w:eastAsia="微软雅黑" w:hAnsi="微软雅黑"/>
        </w:rPr>
      </w:pPr>
    </w:p>
    <w:p w14:paraId="16DCFE0E" w14:textId="77777777" w:rsidR="00090B5D" w:rsidRPr="00F07B41" w:rsidRDefault="00BA5503" w:rsidP="00090B5D">
      <w:pPr>
        <w:rPr>
          <w:rFonts w:ascii="微软雅黑" w:eastAsia="微软雅黑" w:hAnsi="微软雅黑"/>
        </w:rPr>
      </w:pPr>
      <w:dir w:val="ltr">
        <w:r w:rsidR="00090B5D" w:rsidRPr="00F07B41">
          <w:rPr>
            <w:rFonts w:ascii="微软雅黑" w:eastAsia="微软雅黑" w:hAnsi="微软雅黑" w:hint="eastAsia"/>
            <w:b/>
            <w:bCs/>
            <w:u w:val="single"/>
          </w:rPr>
          <w:t>使徒行传</w:t>
        </w:r>
        <w:r w:rsidR="00090B5D" w:rsidRPr="00F07B41">
          <w:rPr>
            <w:rFonts w:ascii="MS Gothic" w:eastAsia="MS Gothic" w:hAnsi="MS Gothic" w:cs="MS Gothic" w:hint="eastAsia"/>
            <w:b/>
            <w:bCs/>
            <w:u w:val="single"/>
          </w:rPr>
          <w:t>‬</w:t>
        </w:r>
        <w:r w:rsidR="00090B5D" w:rsidRPr="00F07B41">
          <w:rPr>
            <w:rFonts w:ascii="微软雅黑" w:eastAsia="微软雅黑" w:hAnsi="微软雅黑"/>
            <w:b/>
            <w:bCs/>
            <w:u w:val="single"/>
          </w:rPr>
          <w:t xml:space="preserve">1:8 </w:t>
        </w:r>
        <w:r w:rsidR="00090B5D" w:rsidRPr="00F07B41">
          <w:rPr>
            <w:rFonts w:ascii="微软雅黑" w:eastAsia="微软雅黑" w:hAnsi="微软雅黑" w:hint="eastAsia"/>
            <w:b/>
            <w:bCs/>
            <w:u w:val="single"/>
          </w:rPr>
          <w:t>和合本</w:t>
        </w:r>
        <w:r w:rsidR="00090B5D" w:rsidRPr="00F07B41">
          <w:rPr>
            <w:rFonts w:ascii="MS Gothic" w:eastAsia="MS Gothic" w:hAnsi="MS Gothic" w:cs="MS Gothic" w:hint="eastAsia"/>
          </w:rPr>
          <w:t>‬</w:t>
        </w:r>
        <w:r>
          <w:t>‬</w:t>
        </w:r>
      </w:dir>
    </w:p>
    <w:p w14:paraId="370B2BF7" w14:textId="4B9B5DB2" w:rsidR="00090B5D" w:rsidRDefault="00090B5D" w:rsidP="00090B5D">
      <w:pPr>
        <w:rPr>
          <w:rFonts w:ascii="微软雅黑" w:eastAsia="微软雅黑" w:hAnsi="微软雅黑"/>
        </w:rPr>
      </w:pPr>
      <w:r w:rsidRPr="00F07B41">
        <w:rPr>
          <w:rFonts w:ascii="微软雅黑" w:eastAsia="微软雅黑" w:hAnsi="微软雅黑" w:hint="eastAsia"/>
        </w:rPr>
        <w:t>8 但圣灵降临在你们身上，你们就必得着能力，</w:t>
      </w:r>
      <w:r w:rsidRPr="002F376A">
        <w:rPr>
          <w:rFonts w:ascii="微软雅黑" w:eastAsia="微软雅黑" w:hAnsi="微软雅黑" w:hint="eastAsia"/>
          <w:b/>
          <w:bCs/>
        </w:rPr>
        <w:t>并要在耶路撒冷、犹太全地，和撒玛利亚，直到地极，</w:t>
      </w:r>
      <w:r w:rsidRPr="00F07B41">
        <w:rPr>
          <w:rFonts w:ascii="微软雅黑" w:eastAsia="微软雅黑" w:hAnsi="微软雅黑" w:hint="eastAsia"/>
        </w:rPr>
        <w:t>作我的见证。”</w:t>
      </w:r>
    </w:p>
    <w:p w14:paraId="2D26D0A1" w14:textId="5A8A8A22" w:rsidR="00691228" w:rsidRDefault="00691228" w:rsidP="00090B5D">
      <w:pPr>
        <w:rPr>
          <w:rFonts w:ascii="微软雅黑" w:eastAsia="微软雅黑" w:hAnsi="微软雅黑"/>
        </w:rPr>
      </w:pPr>
    </w:p>
    <w:p w14:paraId="0FE21C36" w14:textId="77777777" w:rsidR="001332C8" w:rsidRPr="00F07B41" w:rsidRDefault="001332C8" w:rsidP="00090B5D">
      <w:pPr>
        <w:rPr>
          <w:rFonts w:ascii="微软雅黑" w:eastAsia="微软雅黑" w:hAnsi="微软雅黑"/>
        </w:rPr>
      </w:pPr>
    </w:p>
    <w:p w14:paraId="42A26425" w14:textId="77777777" w:rsidR="00090B5D" w:rsidRPr="00F07B41" w:rsidRDefault="00BA5503" w:rsidP="00090B5D">
      <w:pPr>
        <w:rPr>
          <w:rFonts w:ascii="微软雅黑" w:eastAsia="微软雅黑" w:hAnsi="微软雅黑"/>
        </w:rPr>
      </w:pPr>
      <w:dir w:val="ltr">
        <w:r w:rsidR="00090B5D" w:rsidRPr="00F07B41">
          <w:rPr>
            <w:rFonts w:ascii="微软雅黑" w:eastAsia="微软雅黑" w:hAnsi="微软雅黑" w:hint="eastAsia"/>
            <w:b/>
            <w:bCs/>
            <w:u w:val="single"/>
          </w:rPr>
          <w:t>启示录</w:t>
        </w:r>
        <w:r w:rsidR="00090B5D" w:rsidRPr="00F07B41">
          <w:rPr>
            <w:rFonts w:ascii="MS Gothic" w:eastAsia="MS Gothic" w:hAnsi="MS Gothic" w:cs="MS Gothic" w:hint="eastAsia"/>
            <w:b/>
            <w:bCs/>
            <w:u w:val="single"/>
          </w:rPr>
          <w:t>‬</w:t>
        </w:r>
        <w:r w:rsidR="00090B5D" w:rsidRPr="00F07B41">
          <w:rPr>
            <w:rFonts w:ascii="微软雅黑" w:eastAsia="微软雅黑" w:hAnsi="微软雅黑"/>
            <w:b/>
            <w:bCs/>
            <w:u w:val="single"/>
          </w:rPr>
          <w:t xml:space="preserve">5:9-10 </w:t>
        </w:r>
        <w:r w:rsidR="00090B5D" w:rsidRPr="00F07B41">
          <w:rPr>
            <w:rFonts w:ascii="微软雅黑" w:eastAsia="微软雅黑" w:hAnsi="微软雅黑" w:hint="eastAsia"/>
            <w:b/>
            <w:bCs/>
            <w:u w:val="single"/>
          </w:rPr>
          <w:t>和合本</w:t>
        </w:r>
        <w:r w:rsidR="00090B5D" w:rsidRPr="00F07B41">
          <w:rPr>
            <w:rFonts w:ascii="MS Gothic" w:eastAsia="MS Gothic" w:hAnsi="MS Gothic" w:cs="MS Gothic" w:hint="eastAsia"/>
          </w:rPr>
          <w:t>‬</w:t>
        </w:r>
        <w:r>
          <w:t>‬</w:t>
        </w:r>
      </w:dir>
    </w:p>
    <w:p w14:paraId="6AE8A8DE" w14:textId="77777777" w:rsidR="00090B5D" w:rsidRPr="00F07B41" w:rsidRDefault="00090B5D" w:rsidP="00090B5D">
      <w:pPr>
        <w:rPr>
          <w:rFonts w:ascii="微软雅黑" w:eastAsia="微软雅黑" w:hAnsi="微软雅黑"/>
        </w:rPr>
      </w:pPr>
      <w:r w:rsidRPr="00F07B41">
        <w:rPr>
          <w:rFonts w:ascii="微软雅黑" w:eastAsia="微软雅黑" w:hAnsi="微软雅黑" w:hint="eastAsia"/>
        </w:rPr>
        <w:t>9 他们唱新歌，说：</w:t>
      </w:r>
    </w:p>
    <w:p w14:paraId="018B5D8D" w14:textId="1438BF79" w:rsidR="00090B5D" w:rsidRDefault="00090B5D" w:rsidP="00090B5D">
      <w:pPr>
        <w:rPr>
          <w:rFonts w:ascii="微软雅黑" w:eastAsia="微软雅黑" w:hAnsi="微软雅黑"/>
        </w:rPr>
      </w:pPr>
      <w:r w:rsidRPr="00F07B41">
        <w:rPr>
          <w:rFonts w:ascii="微软雅黑" w:eastAsia="微软雅黑" w:hAnsi="微软雅黑" w:hint="eastAsia"/>
        </w:rPr>
        <w:t>“你配拿书卷，配揭开七印；因为你曾被杀，</w:t>
      </w:r>
      <w:r w:rsidRPr="002F376A">
        <w:rPr>
          <w:rFonts w:ascii="微软雅黑" w:eastAsia="微软雅黑" w:hAnsi="微软雅黑" w:hint="eastAsia"/>
          <w:b/>
          <w:bCs/>
        </w:rPr>
        <w:t>用自己的血从各族、各方、各民、各</w:t>
      </w:r>
      <w:r w:rsidRPr="00F07B41">
        <w:rPr>
          <w:rFonts w:ascii="微软雅黑" w:eastAsia="微软雅黑" w:hAnsi="微软雅黑" w:hint="eastAsia"/>
        </w:rPr>
        <w:t>国中买了人来，叫他们归于　神，10 又叫他们成为国民，作祭司归于　神，在地上执掌王权。”</w:t>
      </w:r>
    </w:p>
    <w:p w14:paraId="424B267E" w14:textId="77777777" w:rsidR="00691228" w:rsidRPr="00F07B41" w:rsidRDefault="00691228" w:rsidP="00090B5D">
      <w:pPr>
        <w:rPr>
          <w:rFonts w:ascii="微软雅黑" w:eastAsia="微软雅黑" w:hAnsi="微软雅黑"/>
        </w:rPr>
      </w:pPr>
    </w:p>
    <w:p w14:paraId="5A90966E" w14:textId="77777777" w:rsidR="00090B5D" w:rsidRPr="00F07B41" w:rsidRDefault="00BA5503" w:rsidP="00090B5D">
      <w:pPr>
        <w:rPr>
          <w:rFonts w:ascii="微软雅黑" w:eastAsia="微软雅黑" w:hAnsi="微软雅黑"/>
        </w:rPr>
      </w:pPr>
      <w:dir w:val="ltr">
        <w:r w:rsidR="00090B5D" w:rsidRPr="00F07B41">
          <w:rPr>
            <w:rFonts w:ascii="微软雅黑" w:eastAsia="微软雅黑" w:hAnsi="微软雅黑" w:hint="eastAsia"/>
            <w:b/>
            <w:bCs/>
            <w:u w:val="single"/>
          </w:rPr>
          <w:t>启示录</w:t>
        </w:r>
        <w:r w:rsidR="00090B5D" w:rsidRPr="00F07B41">
          <w:rPr>
            <w:rFonts w:ascii="MS Gothic" w:eastAsia="MS Gothic" w:hAnsi="MS Gothic" w:cs="MS Gothic" w:hint="eastAsia"/>
            <w:b/>
            <w:bCs/>
            <w:u w:val="single"/>
          </w:rPr>
          <w:t>‬</w:t>
        </w:r>
        <w:r w:rsidR="00090B5D" w:rsidRPr="00F07B41">
          <w:rPr>
            <w:rFonts w:ascii="微软雅黑" w:eastAsia="微软雅黑" w:hAnsi="微软雅黑"/>
            <w:b/>
            <w:bCs/>
            <w:u w:val="single"/>
          </w:rPr>
          <w:t xml:space="preserve">7:9-10 </w:t>
        </w:r>
        <w:r w:rsidR="00090B5D" w:rsidRPr="00F07B41">
          <w:rPr>
            <w:rFonts w:ascii="微软雅黑" w:eastAsia="微软雅黑" w:hAnsi="微软雅黑" w:hint="eastAsia"/>
            <w:b/>
            <w:bCs/>
            <w:u w:val="single"/>
          </w:rPr>
          <w:t>和合本</w:t>
        </w:r>
        <w:r w:rsidR="00090B5D" w:rsidRPr="00F07B41">
          <w:rPr>
            <w:rFonts w:ascii="MS Gothic" w:eastAsia="MS Gothic" w:hAnsi="MS Gothic" w:cs="MS Gothic" w:hint="eastAsia"/>
          </w:rPr>
          <w:t>‬</w:t>
        </w:r>
        <w:r>
          <w:t>‬</w:t>
        </w:r>
      </w:dir>
    </w:p>
    <w:p w14:paraId="77641EB7" w14:textId="3CC43B33" w:rsidR="00691228" w:rsidRPr="00F07B41" w:rsidRDefault="00090B5D" w:rsidP="00090B5D">
      <w:pPr>
        <w:rPr>
          <w:rFonts w:ascii="微软雅黑" w:eastAsia="微软雅黑" w:hAnsi="微软雅黑"/>
        </w:rPr>
      </w:pPr>
      <w:r w:rsidRPr="00F07B41">
        <w:rPr>
          <w:rFonts w:ascii="微软雅黑" w:eastAsia="微软雅黑" w:hAnsi="微软雅黑" w:hint="eastAsia"/>
        </w:rPr>
        <w:t>9 此后，我观看，见有许多的人，没有人能数过来，</w:t>
      </w:r>
      <w:r w:rsidRPr="002F376A">
        <w:rPr>
          <w:rFonts w:ascii="微软雅黑" w:eastAsia="微软雅黑" w:hAnsi="微软雅黑" w:hint="eastAsia"/>
          <w:b/>
          <w:bCs/>
        </w:rPr>
        <w:t>是从各国、各族、各民、各方来的</w:t>
      </w:r>
      <w:r w:rsidRPr="00F07B41">
        <w:rPr>
          <w:rFonts w:ascii="微软雅黑" w:eastAsia="微软雅黑" w:hAnsi="微软雅黑" w:hint="eastAsia"/>
        </w:rPr>
        <w:t>，站在宝座和羔羊面前，身穿白衣，手拿棕树枝， 10 大声喊着说：“愿救恩归与坐在宝座上我们的神，也归与羔羊！”</w:t>
      </w:r>
    </w:p>
    <w:p w14:paraId="14AC717D" w14:textId="77777777" w:rsidR="00090B5D" w:rsidRPr="00F07B41" w:rsidRDefault="00BA5503" w:rsidP="00090B5D">
      <w:pPr>
        <w:rPr>
          <w:rFonts w:ascii="微软雅黑" w:eastAsia="微软雅黑" w:hAnsi="微软雅黑"/>
        </w:rPr>
      </w:pPr>
      <w:dir w:val="ltr">
        <w:r w:rsidR="00090B5D" w:rsidRPr="00F07B41">
          <w:rPr>
            <w:rFonts w:ascii="微软雅黑" w:eastAsia="微软雅黑" w:hAnsi="微软雅黑" w:hint="eastAsia"/>
            <w:b/>
            <w:bCs/>
            <w:u w:val="single"/>
          </w:rPr>
          <w:t>腓立比书</w:t>
        </w:r>
        <w:r w:rsidR="00090B5D" w:rsidRPr="00F07B41">
          <w:rPr>
            <w:rFonts w:ascii="MS Gothic" w:eastAsia="MS Gothic" w:hAnsi="MS Gothic" w:cs="MS Gothic" w:hint="eastAsia"/>
            <w:b/>
            <w:bCs/>
            <w:u w:val="single"/>
          </w:rPr>
          <w:t>‬</w:t>
        </w:r>
        <w:r w:rsidR="00090B5D" w:rsidRPr="00F07B41">
          <w:rPr>
            <w:rFonts w:ascii="微软雅黑" w:eastAsia="微软雅黑" w:hAnsi="微软雅黑"/>
            <w:b/>
            <w:bCs/>
            <w:u w:val="single"/>
          </w:rPr>
          <w:t xml:space="preserve">2:9-11 </w:t>
        </w:r>
        <w:r w:rsidR="00090B5D" w:rsidRPr="00F07B41">
          <w:rPr>
            <w:rFonts w:ascii="微软雅黑" w:eastAsia="微软雅黑" w:hAnsi="微软雅黑" w:hint="eastAsia"/>
            <w:b/>
            <w:bCs/>
            <w:u w:val="single"/>
          </w:rPr>
          <w:t>和合本</w:t>
        </w:r>
        <w:r w:rsidR="00090B5D" w:rsidRPr="00F07B41">
          <w:rPr>
            <w:rFonts w:ascii="MS Gothic" w:eastAsia="MS Gothic" w:hAnsi="MS Gothic" w:cs="MS Gothic" w:hint="eastAsia"/>
          </w:rPr>
          <w:t>‬</w:t>
        </w:r>
        <w:r>
          <w:t>‬</w:t>
        </w:r>
      </w:dir>
    </w:p>
    <w:p w14:paraId="368A90B8" w14:textId="14B1BED5" w:rsidR="00090B5D" w:rsidRPr="00F07B41" w:rsidRDefault="00090B5D" w:rsidP="00090B5D">
      <w:pPr>
        <w:rPr>
          <w:rFonts w:ascii="微软雅黑" w:eastAsia="微软雅黑" w:hAnsi="微软雅黑"/>
        </w:rPr>
      </w:pPr>
      <w:r w:rsidRPr="00F07B41">
        <w:rPr>
          <w:rFonts w:ascii="微软雅黑" w:eastAsia="微软雅黑" w:hAnsi="微软雅黑" w:hint="eastAsia"/>
        </w:rPr>
        <w:t>9 所以，神将他升为至高，</w:t>
      </w:r>
    </w:p>
    <w:p w14:paraId="7CDEA12E" w14:textId="77777777" w:rsidR="00090B5D" w:rsidRPr="00F07B41" w:rsidRDefault="00090B5D" w:rsidP="00090B5D">
      <w:pPr>
        <w:rPr>
          <w:rFonts w:ascii="微软雅黑" w:eastAsia="微软雅黑" w:hAnsi="微软雅黑"/>
        </w:rPr>
      </w:pPr>
      <w:r w:rsidRPr="00F07B41">
        <w:rPr>
          <w:rFonts w:ascii="微软雅黑" w:eastAsia="微软雅黑" w:hAnsi="微软雅黑" w:hint="eastAsia"/>
        </w:rPr>
        <w:t>又赐给他那超乎万名之上的名，</w:t>
      </w:r>
    </w:p>
    <w:p w14:paraId="03DA66B6" w14:textId="77777777" w:rsidR="00090B5D" w:rsidRPr="00F07B41" w:rsidRDefault="00090B5D" w:rsidP="00090B5D">
      <w:pPr>
        <w:rPr>
          <w:rFonts w:ascii="微软雅黑" w:eastAsia="微软雅黑" w:hAnsi="微软雅黑"/>
        </w:rPr>
      </w:pPr>
      <w:r w:rsidRPr="00F07B41">
        <w:rPr>
          <w:rFonts w:ascii="微软雅黑" w:eastAsia="微软雅黑" w:hAnsi="微软雅黑" w:hint="eastAsia"/>
        </w:rPr>
        <w:t xml:space="preserve">10 </w:t>
      </w:r>
      <w:r w:rsidRPr="002F376A">
        <w:rPr>
          <w:rFonts w:ascii="微软雅黑" w:eastAsia="微软雅黑" w:hAnsi="微软雅黑" w:hint="eastAsia"/>
          <w:b/>
          <w:bCs/>
        </w:rPr>
        <w:t>叫一切在天上的、地上的，和地底下的</w:t>
      </w:r>
      <w:r w:rsidRPr="00F07B41">
        <w:rPr>
          <w:rFonts w:ascii="微软雅黑" w:eastAsia="微软雅黑" w:hAnsi="微软雅黑" w:hint="eastAsia"/>
        </w:rPr>
        <w:t>，</w:t>
      </w:r>
    </w:p>
    <w:p w14:paraId="6CA3177A" w14:textId="77777777" w:rsidR="00090B5D" w:rsidRPr="00F07B41" w:rsidRDefault="00090B5D" w:rsidP="00090B5D">
      <w:pPr>
        <w:rPr>
          <w:rFonts w:ascii="微软雅黑" w:eastAsia="微软雅黑" w:hAnsi="微软雅黑"/>
        </w:rPr>
      </w:pPr>
      <w:r w:rsidRPr="00F07B41">
        <w:rPr>
          <w:rFonts w:ascii="微软雅黑" w:eastAsia="微软雅黑" w:hAnsi="微软雅黑" w:hint="eastAsia"/>
        </w:rPr>
        <w:t>因耶稣的名</w:t>
      </w:r>
      <w:r w:rsidRPr="002F376A">
        <w:rPr>
          <w:rFonts w:ascii="微软雅黑" w:eastAsia="微软雅黑" w:hAnsi="微软雅黑" w:hint="eastAsia"/>
          <w:b/>
          <w:bCs/>
        </w:rPr>
        <w:t>无不</w:t>
      </w:r>
      <w:r w:rsidRPr="00F07B41">
        <w:rPr>
          <w:rFonts w:ascii="微软雅黑" w:eastAsia="微软雅黑" w:hAnsi="微软雅黑" w:hint="eastAsia"/>
        </w:rPr>
        <w:t>屈膝，</w:t>
      </w:r>
    </w:p>
    <w:p w14:paraId="47C88879" w14:textId="77777777" w:rsidR="00090B5D" w:rsidRPr="00F07B41" w:rsidRDefault="00090B5D" w:rsidP="00090B5D">
      <w:pPr>
        <w:rPr>
          <w:rFonts w:ascii="微软雅黑" w:eastAsia="微软雅黑" w:hAnsi="微软雅黑"/>
        </w:rPr>
      </w:pPr>
      <w:r w:rsidRPr="00F07B41">
        <w:rPr>
          <w:rFonts w:ascii="微软雅黑" w:eastAsia="微软雅黑" w:hAnsi="微软雅黑" w:hint="eastAsia"/>
        </w:rPr>
        <w:t>11 无不口称“耶稣基督为主”，</w:t>
      </w:r>
    </w:p>
    <w:p w14:paraId="449011D0" w14:textId="60164997" w:rsidR="00691228" w:rsidRDefault="00090B5D" w:rsidP="00090B5D">
      <w:pPr>
        <w:rPr>
          <w:rFonts w:ascii="微软雅黑" w:eastAsia="微软雅黑" w:hAnsi="微软雅黑"/>
        </w:rPr>
      </w:pPr>
      <w:r w:rsidRPr="00A520ED">
        <w:rPr>
          <w:rFonts w:ascii="微软雅黑" w:eastAsia="微软雅黑" w:hAnsi="微软雅黑" w:hint="eastAsia"/>
          <w:b/>
          <w:bCs/>
        </w:rPr>
        <w:t>使荣耀归与父神</w:t>
      </w:r>
      <w:r w:rsidRPr="00F07B41">
        <w:rPr>
          <w:rFonts w:ascii="微软雅黑" w:eastAsia="微软雅黑" w:hAnsi="微软雅黑" w:hint="eastAsia"/>
        </w:rPr>
        <w:t>。</w:t>
      </w:r>
    </w:p>
    <w:p w14:paraId="52120E61" w14:textId="77777777" w:rsidR="001332C8" w:rsidRPr="00F07B41" w:rsidRDefault="001332C8" w:rsidP="00090B5D">
      <w:pPr>
        <w:rPr>
          <w:rFonts w:ascii="微软雅黑" w:eastAsia="微软雅黑" w:hAnsi="微软雅黑"/>
        </w:rPr>
      </w:pPr>
    </w:p>
    <w:p w14:paraId="667B651C" w14:textId="77777777" w:rsidR="00090B5D" w:rsidRPr="00F07B41" w:rsidRDefault="00BA5503" w:rsidP="00090B5D">
      <w:pPr>
        <w:rPr>
          <w:rFonts w:ascii="微软雅黑" w:eastAsia="微软雅黑" w:hAnsi="微软雅黑"/>
          <w:b/>
          <w:bCs/>
          <w:u w:val="single"/>
        </w:rPr>
      </w:pPr>
      <w:dir w:val="ltr">
        <w:r w:rsidR="00090B5D" w:rsidRPr="00F07B41">
          <w:rPr>
            <w:rFonts w:ascii="微软雅黑" w:eastAsia="微软雅黑" w:hAnsi="微软雅黑" w:hint="eastAsia"/>
            <w:b/>
            <w:bCs/>
            <w:u w:val="single"/>
          </w:rPr>
          <w:t>以弗所书</w:t>
        </w:r>
        <w:r w:rsidR="00090B5D" w:rsidRPr="00F07B41">
          <w:rPr>
            <w:rFonts w:ascii="MS Gothic" w:eastAsia="MS Gothic" w:hAnsi="MS Gothic" w:cs="MS Gothic" w:hint="eastAsia"/>
            <w:b/>
            <w:bCs/>
            <w:u w:val="single"/>
          </w:rPr>
          <w:t>‬</w:t>
        </w:r>
        <w:r w:rsidR="00090B5D" w:rsidRPr="00F07B41">
          <w:rPr>
            <w:rFonts w:ascii="微软雅黑" w:eastAsia="微软雅黑" w:hAnsi="微软雅黑"/>
            <w:b/>
            <w:bCs/>
            <w:u w:val="single"/>
          </w:rPr>
          <w:t xml:space="preserve">1:3-14 </w:t>
        </w:r>
        <w:r w:rsidR="00090B5D" w:rsidRPr="00F07B41">
          <w:rPr>
            <w:rFonts w:ascii="微软雅黑" w:eastAsia="微软雅黑" w:hAnsi="微软雅黑" w:hint="eastAsia"/>
            <w:b/>
            <w:bCs/>
            <w:u w:val="single"/>
          </w:rPr>
          <w:t>和合本</w:t>
        </w:r>
        <w:r w:rsidR="00090B5D" w:rsidRPr="00F07B41">
          <w:rPr>
            <w:rFonts w:ascii="MS Gothic" w:eastAsia="MS Gothic" w:hAnsi="MS Gothic" w:cs="MS Gothic" w:hint="eastAsia"/>
          </w:rPr>
          <w:t>‬</w:t>
        </w:r>
        <w:r>
          <w:t>‬</w:t>
        </w:r>
      </w:dir>
    </w:p>
    <w:p w14:paraId="26E2C93A" w14:textId="7E17A713" w:rsidR="00090B5D" w:rsidRDefault="00090B5D" w:rsidP="00090B5D">
      <w:pPr>
        <w:rPr>
          <w:rFonts w:ascii="微软雅黑" w:eastAsia="微软雅黑" w:hAnsi="微软雅黑"/>
        </w:rPr>
      </w:pPr>
      <w:r w:rsidRPr="00F07B41">
        <w:rPr>
          <w:rFonts w:ascii="微软雅黑" w:eastAsia="微软雅黑" w:hAnsi="微软雅黑" w:hint="eastAsia"/>
        </w:rPr>
        <w:t>3 愿颂赞</w:t>
      </w:r>
      <w:r w:rsidRPr="00A520ED">
        <w:rPr>
          <w:rFonts w:ascii="微软雅黑" w:eastAsia="微软雅黑" w:hAnsi="微软雅黑" w:hint="eastAsia"/>
          <w:b/>
          <w:bCs/>
        </w:rPr>
        <w:t>归与</w:t>
      </w:r>
      <w:r w:rsidRPr="00F07B41">
        <w:rPr>
          <w:rFonts w:ascii="微软雅黑" w:eastAsia="微软雅黑" w:hAnsi="微软雅黑" w:hint="eastAsia"/>
        </w:rPr>
        <w:t>我们主耶稣基督的</w:t>
      </w:r>
      <w:r w:rsidRPr="00A520ED">
        <w:rPr>
          <w:rFonts w:ascii="微软雅黑" w:eastAsia="微软雅黑" w:hAnsi="微软雅黑" w:hint="eastAsia"/>
          <w:b/>
          <w:bCs/>
        </w:rPr>
        <w:t>父神</w:t>
      </w:r>
      <w:r w:rsidRPr="00F07B41">
        <w:rPr>
          <w:rFonts w:ascii="微软雅黑" w:eastAsia="微软雅黑" w:hAnsi="微软雅黑" w:hint="eastAsia"/>
        </w:rPr>
        <w:t xml:space="preserve">！他在基督里曾赐给我们天上各样属灵的福气： 4 就如　神从创立世界以前，在基督里拣选了我们，使我们在他面前成为圣洁，无有瑕疵； 5 又因爱我们，就按着自己的意旨所喜悦的，预定我们藉着耶稣基督得儿子的名分， 6 </w:t>
      </w:r>
      <w:r w:rsidRPr="00A520ED">
        <w:rPr>
          <w:rFonts w:ascii="微软雅黑" w:eastAsia="微软雅黑" w:hAnsi="微软雅黑" w:hint="eastAsia"/>
          <w:b/>
          <w:bCs/>
        </w:rPr>
        <w:t>使他荣耀</w:t>
      </w:r>
      <w:r w:rsidRPr="00F07B41">
        <w:rPr>
          <w:rFonts w:ascii="微软雅黑" w:eastAsia="微软雅黑" w:hAnsi="微软雅黑" w:hint="eastAsia"/>
        </w:rPr>
        <w:t>的恩典得着称赞；这恩典是他在爱子里所赐给我们的。 7 我们藉这爱子的血得蒙救赎，过犯得以赦免，乃是照他丰富的恩典。 8 这恩典是　神用诸般智慧聪明，充充足足赏给我们的； 9 都是照他自己所预定的美意，叫我们知道他旨意的奥秘， 10 要照所安排的，在日期满足的时候，使天上、地上、一切所有的都</w:t>
      </w:r>
      <w:r w:rsidRPr="00A520ED">
        <w:rPr>
          <w:rFonts w:ascii="微软雅黑" w:eastAsia="微软雅黑" w:hAnsi="微软雅黑" w:hint="eastAsia"/>
          <w:b/>
          <w:bCs/>
        </w:rPr>
        <w:t>在基督里面</w:t>
      </w:r>
      <w:r w:rsidRPr="00F07B41">
        <w:rPr>
          <w:rFonts w:ascii="微软雅黑" w:eastAsia="微软雅黑" w:hAnsi="微软雅黑" w:hint="eastAsia"/>
        </w:rPr>
        <w:t>同归于一。 11 我们也在他里面得（“得”或作“成”）了基业；这原是那位随己意行作万事的，照着他旨意所预定的， 12 叫</w:t>
      </w:r>
      <w:r w:rsidRPr="00A520ED">
        <w:rPr>
          <w:rFonts w:ascii="微软雅黑" w:eastAsia="微软雅黑" w:hAnsi="微软雅黑" w:hint="eastAsia"/>
          <w:b/>
          <w:bCs/>
        </w:rPr>
        <w:t>他的荣耀</w:t>
      </w:r>
      <w:r w:rsidRPr="00F07B41">
        <w:rPr>
          <w:rFonts w:ascii="微软雅黑" w:eastAsia="微软雅黑" w:hAnsi="微软雅黑" w:hint="eastAsia"/>
        </w:rPr>
        <w:t>从我们这首先在基督里有盼望的人可以得着称赞。 13 你们既听见真理的道，就是那叫你们得救的福音，也信了基督，既然信他，就受了所应许的圣灵为印记。 14 这圣灵是我们得基业的凭据（原文作“质”），直等到神之民（“民”原文作“产业”）被赎，使</w:t>
      </w:r>
      <w:r w:rsidRPr="00A520ED">
        <w:rPr>
          <w:rFonts w:ascii="微软雅黑" w:eastAsia="微软雅黑" w:hAnsi="微软雅黑" w:hint="eastAsia"/>
          <w:b/>
          <w:bCs/>
        </w:rPr>
        <w:t>他的荣耀</w:t>
      </w:r>
      <w:r w:rsidRPr="00F07B41">
        <w:rPr>
          <w:rFonts w:ascii="微软雅黑" w:eastAsia="微软雅黑" w:hAnsi="微软雅黑" w:hint="eastAsia"/>
        </w:rPr>
        <w:t>得着称赞。</w:t>
      </w:r>
    </w:p>
    <w:p w14:paraId="642EE354" w14:textId="77777777" w:rsidR="00691228" w:rsidRPr="00F07B41" w:rsidRDefault="00691228" w:rsidP="00090B5D">
      <w:pPr>
        <w:rPr>
          <w:rFonts w:ascii="微软雅黑" w:eastAsia="微软雅黑" w:hAnsi="微软雅黑"/>
        </w:rPr>
      </w:pPr>
    </w:p>
    <w:p w14:paraId="5F54CB2A" w14:textId="35DF562B" w:rsidR="00587A5C" w:rsidRPr="005B717E" w:rsidRDefault="00BA5503" w:rsidP="005B717E">
      <w:pPr>
        <w:rPr>
          <w:rFonts w:ascii="微软雅黑" w:eastAsia="微软雅黑" w:hAnsi="微软雅黑"/>
        </w:rPr>
      </w:pPr>
      <w:dir w:val="ltr">
        <w:r>
          <w:t>‬</w:t>
        </w:r>
      </w:dir>
    </w:p>
    <w:sectPr w:rsidR="00587A5C" w:rsidRPr="005B717E" w:rsidSect="003E70EB">
      <w:headerReference w:type="default" r:id="rId9"/>
      <w:pgSz w:w="12240" w:h="15840"/>
      <w:pgMar w:top="1440" w:right="54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9771F4" w14:textId="77777777" w:rsidR="00BA5503" w:rsidRDefault="00BA5503" w:rsidP="002D0FD2">
      <w:r>
        <w:separator/>
      </w:r>
    </w:p>
  </w:endnote>
  <w:endnote w:type="continuationSeparator" w:id="0">
    <w:p w14:paraId="7E3A4ECF" w14:textId="77777777" w:rsidR="00BA5503" w:rsidRDefault="00BA5503" w:rsidP="002D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650347" w14:textId="77777777" w:rsidR="00BA5503" w:rsidRDefault="00BA5503" w:rsidP="002D0FD2">
      <w:r>
        <w:separator/>
      </w:r>
    </w:p>
  </w:footnote>
  <w:footnote w:type="continuationSeparator" w:id="0">
    <w:p w14:paraId="772A05E8" w14:textId="77777777" w:rsidR="00BA5503" w:rsidRDefault="00BA5503" w:rsidP="002D0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5853815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D205BCF" w14:textId="77777777" w:rsidR="001713C1" w:rsidRDefault="001713C1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6EF276" w14:textId="77777777" w:rsidR="001713C1" w:rsidRDefault="001713C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425F5"/>
    <w:multiLevelType w:val="hybridMultilevel"/>
    <w:tmpl w:val="75862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5790A"/>
    <w:multiLevelType w:val="hybridMultilevel"/>
    <w:tmpl w:val="F00A6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93DA0"/>
    <w:multiLevelType w:val="hybridMultilevel"/>
    <w:tmpl w:val="8B7448B6"/>
    <w:lvl w:ilvl="0" w:tplc="1D10450E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B0AAE"/>
    <w:multiLevelType w:val="hybridMultilevel"/>
    <w:tmpl w:val="7152B01A"/>
    <w:lvl w:ilvl="0" w:tplc="B1127748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E29D7"/>
    <w:multiLevelType w:val="hybridMultilevel"/>
    <w:tmpl w:val="B420D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03727"/>
    <w:multiLevelType w:val="hybridMultilevel"/>
    <w:tmpl w:val="5F7EE6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44308"/>
    <w:multiLevelType w:val="hybridMultilevel"/>
    <w:tmpl w:val="E9CCEF0C"/>
    <w:lvl w:ilvl="0" w:tplc="4EB6FB5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A45981"/>
    <w:multiLevelType w:val="hybridMultilevel"/>
    <w:tmpl w:val="1E644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66B3B"/>
    <w:multiLevelType w:val="hybridMultilevel"/>
    <w:tmpl w:val="18108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35F68"/>
    <w:multiLevelType w:val="hybridMultilevel"/>
    <w:tmpl w:val="C5085920"/>
    <w:lvl w:ilvl="0" w:tplc="4768F0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825149"/>
    <w:multiLevelType w:val="hybridMultilevel"/>
    <w:tmpl w:val="99D64E16"/>
    <w:lvl w:ilvl="0" w:tplc="C622C1E8">
      <w:start w:val="1"/>
      <w:numFmt w:val="upperLetter"/>
      <w:lvlText w:val="%1."/>
      <w:lvlJc w:val="left"/>
      <w:pPr>
        <w:ind w:left="1010" w:hanging="6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65318"/>
    <w:multiLevelType w:val="hybridMultilevel"/>
    <w:tmpl w:val="FC26FEFC"/>
    <w:lvl w:ilvl="0" w:tplc="5568F3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2A7F43"/>
    <w:multiLevelType w:val="hybridMultilevel"/>
    <w:tmpl w:val="51C66B42"/>
    <w:lvl w:ilvl="0" w:tplc="3F168A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EC05A8"/>
    <w:multiLevelType w:val="hybridMultilevel"/>
    <w:tmpl w:val="4F04D2BC"/>
    <w:lvl w:ilvl="0" w:tplc="D49E66C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D9B02D1"/>
    <w:multiLevelType w:val="hybridMultilevel"/>
    <w:tmpl w:val="17B87032"/>
    <w:lvl w:ilvl="0" w:tplc="B414D138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AA0843"/>
    <w:multiLevelType w:val="hybridMultilevel"/>
    <w:tmpl w:val="61CE9906"/>
    <w:lvl w:ilvl="0" w:tplc="04090013">
      <w:start w:val="1"/>
      <w:numFmt w:val="upperRoman"/>
      <w:lvlText w:val="%1."/>
      <w:lvlJc w:val="right"/>
      <w:pPr>
        <w:ind w:left="1140" w:hanging="420"/>
      </w:pPr>
    </w:lvl>
    <w:lvl w:ilvl="1" w:tplc="45B24C52">
      <w:start w:val="1"/>
      <w:numFmt w:val="decimal"/>
      <w:lvlText w:val="%2)"/>
      <w:lvlJc w:val="left"/>
      <w:pPr>
        <w:ind w:left="1560" w:hanging="420"/>
      </w:pPr>
      <w:rPr>
        <w:b w:val="0"/>
        <w:bCs/>
      </w:rPr>
    </w:lvl>
    <w:lvl w:ilvl="2" w:tplc="14ECF7AA">
      <w:start w:val="1"/>
      <w:numFmt w:val="lowerRoman"/>
      <w:lvlText w:val="%3."/>
      <w:lvlJc w:val="right"/>
      <w:pPr>
        <w:ind w:left="1980" w:hanging="420"/>
      </w:pPr>
      <w:rPr>
        <w:b w:val="0"/>
        <w:bCs/>
      </w:rPr>
    </w:lvl>
    <w:lvl w:ilvl="3" w:tplc="0409000F">
      <w:start w:val="1"/>
      <w:numFmt w:val="decimal"/>
      <w:lvlText w:val="%4."/>
      <w:lvlJc w:val="left"/>
      <w:pPr>
        <w:ind w:left="2400" w:hanging="420"/>
      </w:pPr>
    </w:lvl>
    <w:lvl w:ilvl="4" w:tplc="B908135A">
      <w:start w:val="1"/>
      <w:numFmt w:val="lowerLetter"/>
      <w:lvlText w:val="%5."/>
      <w:lvlJc w:val="left"/>
      <w:pPr>
        <w:ind w:left="234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6" w15:restartNumberingAfterBreak="0">
    <w:nsid w:val="20575E50"/>
    <w:multiLevelType w:val="hybridMultilevel"/>
    <w:tmpl w:val="9E129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6C0E7A"/>
    <w:multiLevelType w:val="hybridMultilevel"/>
    <w:tmpl w:val="27BE0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784931"/>
    <w:multiLevelType w:val="hybridMultilevel"/>
    <w:tmpl w:val="51547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C776BE"/>
    <w:multiLevelType w:val="hybridMultilevel"/>
    <w:tmpl w:val="1B0E3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457C9A"/>
    <w:multiLevelType w:val="hybridMultilevel"/>
    <w:tmpl w:val="D940E9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7F038F"/>
    <w:multiLevelType w:val="hybridMultilevel"/>
    <w:tmpl w:val="54D27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894426"/>
    <w:multiLevelType w:val="hybridMultilevel"/>
    <w:tmpl w:val="8B6AE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284D5E"/>
    <w:multiLevelType w:val="hybridMultilevel"/>
    <w:tmpl w:val="B3CE7AC0"/>
    <w:lvl w:ilvl="0" w:tplc="45B24C52">
      <w:start w:val="1"/>
      <w:numFmt w:val="decimal"/>
      <w:lvlText w:val="%1)"/>
      <w:lvlJc w:val="left"/>
      <w:pPr>
        <w:ind w:left="1560" w:hanging="420"/>
      </w:pPr>
      <w:rPr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2FC10B1"/>
    <w:multiLevelType w:val="hybridMultilevel"/>
    <w:tmpl w:val="5DC02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6468B5"/>
    <w:multiLevelType w:val="hybridMultilevel"/>
    <w:tmpl w:val="3CFCE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7B5E59"/>
    <w:multiLevelType w:val="hybridMultilevel"/>
    <w:tmpl w:val="BAB64C50"/>
    <w:lvl w:ilvl="0" w:tplc="C884EE76">
      <w:start w:val="1"/>
      <w:numFmt w:val="decimal"/>
      <w:lvlText w:val="%1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143510"/>
    <w:multiLevelType w:val="hybridMultilevel"/>
    <w:tmpl w:val="923A5AE4"/>
    <w:lvl w:ilvl="0" w:tplc="4D9474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A2254E"/>
    <w:multiLevelType w:val="hybridMultilevel"/>
    <w:tmpl w:val="CAD049F8"/>
    <w:lvl w:ilvl="0" w:tplc="A1F8350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B62C91"/>
    <w:multiLevelType w:val="hybridMultilevel"/>
    <w:tmpl w:val="1B4A52B2"/>
    <w:lvl w:ilvl="0" w:tplc="B7E42E6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56711B3"/>
    <w:multiLevelType w:val="hybridMultilevel"/>
    <w:tmpl w:val="E432D58C"/>
    <w:lvl w:ilvl="0" w:tplc="869696C8">
      <w:start w:val="1"/>
      <w:numFmt w:val="upperRoman"/>
      <w:lvlText w:val="%1．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53150"/>
    <w:multiLevelType w:val="hybridMultilevel"/>
    <w:tmpl w:val="0852B064"/>
    <w:lvl w:ilvl="0" w:tplc="74DC8C12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C6717B"/>
    <w:multiLevelType w:val="hybridMultilevel"/>
    <w:tmpl w:val="91B8BF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613A34"/>
    <w:multiLevelType w:val="hybridMultilevel"/>
    <w:tmpl w:val="61C07842"/>
    <w:lvl w:ilvl="0" w:tplc="F14EFD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50CB1"/>
    <w:multiLevelType w:val="hybridMultilevel"/>
    <w:tmpl w:val="2AB85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000050"/>
    <w:multiLevelType w:val="hybridMultilevel"/>
    <w:tmpl w:val="EF6495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0F3412"/>
    <w:multiLevelType w:val="hybridMultilevel"/>
    <w:tmpl w:val="4E0A5D00"/>
    <w:lvl w:ilvl="0" w:tplc="2AB4B110">
      <w:start w:val="1"/>
      <w:numFmt w:val="decimal"/>
      <w:lvlText w:val="%1"/>
      <w:lvlJc w:val="left"/>
      <w:pPr>
        <w:ind w:left="1080" w:hanging="720"/>
      </w:pPr>
      <w:rPr>
        <w:rFonts w:ascii="微软雅黑" w:eastAsia="微软雅黑" w:hAnsi="微软雅黑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E436BD"/>
    <w:multiLevelType w:val="hybridMultilevel"/>
    <w:tmpl w:val="31529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336EEA"/>
    <w:multiLevelType w:val="hybridMultilevel"/>
    <w:tmpl w:val="5ABAF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BB3E60"/>
    <w:multiLevelType w:val="hybridMultilevel"/>
    <w:tmpl w:val="827EA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193496"/>
    <w:multiLevelType w:val="hybridMultilevel"/>
    <w:tmpl w:val="3AFAE4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4D036C"/>
    <w:multiLevelType w:val="hybridMultilevel"/>
    <w:tmpl w:val="8A7079B6"/>
    <w:lvl w:ilvl="0" w:tplc="859AED26">
      <w:start w:val="1"/>
      <w:numFmt w:val="decimal"/>
      <w:lvlText w:val="%1．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AF1A16"/>
    <w:multiLevelType w:val="hybridMultilevel"/>
    <w:tmpl w:val="1974C2E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536B19"/>
    <w:multiLevelType w:val="hybridMultilevel"/>
    <w:tmpl w:val="AD16D65C"/>
    <w:lvl w:ilvl="0" w:tplc="CD18A934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4"/>
  </w:num>
  <w:num w:numId="3">
    <w:abstractNumId w:val="11"/>
  </w:num>
  <w:num w:numId="4">
    <w:abstractNumId w:val="10"/>
  </w:num>
  <w:num w:numId="5">
    <w:abstractNumId w:val="32"/>
  </w:num>
  <w:num w:numId="6">
    <w:abstractNumId w:val="20"/>
  </w:num>
  <w:num w:numId="7">
    <w:abstractNumId w:val="21"/>
  </w:num>
  <w:num w:numId="8">
    <w:abstractNumId w:val="41"/>
  </w:num>
  <w:num w:numId="9">
    <w:abstractNumId w:val="42"/>
  </w:num>
  <w:num w:numId="10">
    <w:abstractNumId w:val="12"/>
  </w:num>
  <w:num w:numId="11">
    <w:abstractNumId w:val="1"/>
  </w:num>
  <w:num w:numId="12">
    <w:abstractNumId w:val="39"/>
  </w:num>
  <w:num w:numId="13">
    <w:abstractNumId w:val="4"/>
  </w:num>
  <w:num w:numId="14">
    <w:abstractNumId w:val="25"/>
  </w:num>
  <w:num w:numId="15">
    <w:abstractNumId w:val="14"/>
  </w:num>
  <w:num w:numId="16">
    <w:abstractNumId w:val="27"/>
  </w:num>
  <w:num w:numId="17">
    <w:abstractNumId w:val="37"/>
  </w:num>
  <w:num w:numId="18">
    <w:abstractNumId w:val="28"/>
  </w:num>
  <w:num w:numId="19">
    <w:abstractNumId w:val="43"/>
  </w:num>
  <w:num w:numId="20">
    <w:abstractNumId w:val="9"/>
  </w:num>
  <w:num w:numId="21">
    <w:abstractNumId w:val="17"/>
  </w:num>
  <w:num w:numId="22">
    <w:abstractNumId w:val="16"/>
  </w:num>
  <w:num w:numId="23">
    <w:abstractNumId w:val="31"/>
  </w:num>
  <w:num w:numId="24">
    <w:abstractNumId w:val="35"/>
  </w:num>
  <w:num w:numId="25">
    <w:abstractNumId w:val="2"/>
  </w:num>
  <w:num w:numId="26">
    <w:abstractNumId w:val="18"/>
  </w:num>
  <w:num w:numId="27">
    <w:abstractNumId w:val="29"/>
  </w:num>
  <w:num w:numId="28">
    <w:abstractNumId w:val="13"/>
  </w:num>
  <w:num w:numId="29">
    <w:abstractNumId w:val="8"/>
  </w:num>
  <w:num w:numId="30">
    <w:abstractNumId w:val="6"/>
  </w:num>
  <w:num w:numId="31">
    <w:abstractNumId w:val="26"/>
  </w:num>
  <w:num w:numId="32">
    <w:abstractNumId w:val="3"/>
  </w:num>
  <w:num w:numId="33">
    <w:abstractNumId w:val="40"/>
  </w:num>
  <w:num w:numId="34">
    <w:abstractNumId w:val="5"/>
  </w:num>
  <w:num w:numId="35">
    <w:abstractNumId w:val="0"/>
  </w:num>
  <w:num w:numId="36">
    <w:abstractNumId w:val="22"/>
  </w:num>
  <w:num w:numId="37">
    <w:abstractNumId w:val="33"/>
  </w:num>
  <w:num w:numId="38">
    <w:abstractNumId w:val="34"/>
  </w:num>
  <w:num w:numId="39">
    <w:abstractNumId w:val="30"/>
  </w:num>
  <w:num w:numId="40">
    <w:abstractNumId w:val="7"/>
  </w:num>
  <w:num w:numId="41">
    <w:abstractNumId w:val="19"/>
  </w:num>
  <w:num w:numId="42">
    <w:abstractNumId w:val="38"/>
  </w:num>
  <w:num w:numId="43">
    <w:abstractNumId w:val="15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AED"/>
    <w:rsid w:val="000008DB"/>
    <w:rsid w:val="00001784"/>
    <w:rsid w:val="000018F7"/>
    <w:rsid w:val="00001BB6"/>
    <w:rsid w:val="00001F4E"/>
    <w:rsid w:val="0000287F"/>
    <w:rsid w:val="000028F1"/>
    <w:rsid w:val="00002A75"/>
    <w:rsid w:val="00002ABD"/>
    <w:rsid w:val="00002D07"/>
    <w:rsid w:val="00002D2B"/>
    <w:rsid w:val="00002E3D"/>
    <w:rsid w:val="00004418"/>
    <w:rsid w:val="0000449B"/>
    <w:rsid w:val="000056D9"/>
    <w:rsid w:val="00005ABA"/>
    <w:rsid w:val="00005B07"/>
    <w:rsid w:val="00005BB4"/>
    <w:rsid w:val="00005F2B"/>
    <w:rsid w:val="00006125"/>
    <w:rsid w:val="000068A8"/>
    <w:rsid w:val="00006B3B"/>
    <w:rsid w:val="00007056"/>
    <w:rsid w:val="00007296"/>
    <w:rsid w:val="0000735C"/>
    <w:rsid w:val="000078E7"/>
    <w:rsid w:val="00007B88"/>
    <w:rsid w:val="00007DB6"/>
    <w:rsid w:val="00010027"/>
    <w:rsid w:val="00010195"/>
    <w:rsid w:val="00010951"/>
    <w:rsid w:val="0001125C"/>
    <w:rsid w:val="000116B1"/>
    <w:rsid w:val="000123DD"/>
    <w:rsid w:val="000127BE"/>
    <w:rsid w:val="00012A68"/>
    <w:rsid w:val="00012F86"/>
    <w:rsid w:val="00013444"/>
    <w:rsid w:val="00013509"/>
    <w:rsid w:val="0001361D"/>
    <w:rsid w:val="00014630"/>
    <w:rsid w:val="00014AC8"/>
    <w:rsid w:val="00014C55"/>
    <w:rsid w:val="00014D52"/>
    <w:rsid w:val="00014E2C"/>
    <w:rsid w:val="000152AC"/>
    <w:rsid w:val="00015515"/>
    <w:rsid w:val="0001575B"/>
    <w:rsid w:val="00015B08"/>
    <w:rsid w:val="0001650F"/>
    <w:rsid w:val="000167A2"/>
    <w:rsid w:val="00016B19"/>
    <w:rsid w:val="00016CF5"/>
    <w:rsid w:val="000170A6"/>
    <w:rsid w:val="00017776"/>
    <w:rsid w:val="00020084"/>
    <w:rsid w:val="000203C8"/>
    <w:rsid w:val="000206A3"/>
    <w:rsid w:val="00020FBD"/>
    <w:rsid w:val="00021058"/>
    <w:rsid w:val="0002141F"/>
    <w:rsid w:val="000214FF"/>
    <w:rsid w:val="00021B9B"/>
    <w:rsid w:val="00021C82"/>
    <w:rsid w:val="00021F44"/>
    <w:rsid w:val="00021F8F"/>
    <w:rsid w:val="0002219B"/>
    <w:rsid w:val="0002260C"/>
    <w:rsid w:val="00022979"/>
    <w:rsid w:val="00022A0D"/>
    <w:rsid w:val="00022B41"/>
    <w:rsid w:val="00022C87"/>
    <w:rsid w:val="000231CA"/>
    <w:rsid w:val="000231F7"/>
    <w:rsid w:val="000232E6"/>
    <w:rsid w:val="000237C4"/>
    <w:rsid w:val="00023B11"/>
    <w:rsid w:val="00023B13"/>
    <w:rsid w:val="000244A0"/>
    <w:rsid w:val="0002497A"/>
    <w:rsid w:val="00024B53"/>
    <w:rsid w:val="00024D7A"/>
    <w:rsid w:val="00024DE1"/>
    <w:rsid w:val="00024F85"/>
    <w:rsid w:val="00025585"/>
    <w:rsid w:val="00026A5F"/>
    <w:rsid w:val="00026E1F"/>
    <w:rsid w:val="00026E5D"/>
    <w:rsid w:val="00026F10"/>
    <w:rsid w:val="000270CC"/>
    <w:rsid w:val="000271D1"/>
    <w:rsid w:val="0002752C"/>
    <w:rsid w:val="0002765B"/>
    <w:rsid w:val="00027A59"/>
    <w:rsid w:val="00027ACE"/>
    <w:rsid w:val="00027D15"/>
    <w:rsid w:val="00027D88"/>
    <w:rsid w:val="00027FEC"/>
    <w:rsid w:val="0003027B"/>
    <w:rsid w:val="00030412"/>
    <w:rsid w:val="0003050A"/>
    <w:rsid w:val="00030AEB"/>
    <w:rsid w:val="00030DBE"/>
    <w:rsid w:val="00031124"/>
    <w:rsid w:val="00031D58"/>
    <w:rsid w:val="00031E57"/>
    <w:rsid w:val="000327D8"/>
    <w:rsid w:val="00032981"/>
    <w:rsid w:val="00032B09"/>
    <w:rsid w:val="00032CD5"/>
    <w:rsid w:val="00032D91"/>
    <w:rsid w:val="00032EE7"/>
    <w:rsid w:val="00033163"/>
    <w:rsid w:val="000337C9"/>
    <w:rsid w:val="00033864"/>
    <w:rsid w:val="00033EAC"/>
    <w:rsid w:val="00034ABF"/>
    <w:rsid w:val="00034CAF"/>
    <w:rsid w:val="000351EF"/>
    <w:rsid w:val="0003572D"/>
    <w:rsid w:val="000359BA"/>
    <w:rsid w:val="00035A2D"/>
    <w:rsid w:val="00035A71"/>
    <w:rsid w:val="000371B6"/>
    <w:rsid w:val="00037A16"/>
    <w:rsid w:val="00037A4D"/>
    <w:rsid w:val="00037F4E"/>
    <w:rsid w:val="0004034F"/>
    <w:rsid w:val="000403B5"/>
    <w:rsid w:val="00040BD4"/>
    <w:rsid w:val="00040E1C"/>
    <w:rsid w:val="000412CE"/>
    <w:rsid w:val="00041565"/>
    <w:rsid w:val="000417FA"/>
    <w:rsid w:val="00041A2F"/>
    <w:rsid w:val="00041C8B"/>
    <w:rsid w:val="00041D7D"/>
    <w:rsid w:val="00041E28"/>
    <w:rsid w:val="00041EEC"/>
    <w:rsid w:val="00042026"/>
    <w:rsid w:val="0004211B"/>
    <w:rsid w:val="000423C9"/>
    <w:rsid w:val="00043162"/>
    <w:rsid w:val="000434A9"/>
    <w:rsid w:val="00043559"/>
    <w:rsid w:val="00043B76"/>
    <w:rsid w:val="00043DFC"/>
    <w:rsid w:val="00043E78"/>
    <w:rsid w:val="0004437E"/>
    <w:rsid w:val="00044537"/>
    <w:rsid w:val="00044622"/>
    <w:rsid w:val="0004471C"/>
    <w:rsid w:val="00044750"/>
    <w:rsid w:val="00044758"/>
    <w:rsid w:val="00044764"/>
    <w:rsid w:val="000449B5"/>
    <w:rsid w:val="00044ADD"/>
    <w:rsid w:val="0004510C"/>
    <w:rsid w:val="00045FC5"/>
    <w:rsid w:val="0004600B"/>
    <w:rsid w:val="000463EC"/>
    <w:rsid w:val="00046B22"/>
    <w:rsid w:val="00046BE1"/>
    <w:rsid w:val="00046F3C"/>
    <w:rsid w:val="00046F9C"/>
    <w:rsid w:val="000472F9"/>
    <w:rsid w:val="000479C6"/>
    <w:rsid w:val="00047D03"/>
    <w:rsid w:val="00047E5C"/>
    <w:rsid w:val="00047EA3"/>
    <w:rsid w:val="00047EC5"/>
    <w:rsid w:val="00050183"/>
    <w:rsid w:val="00050FD6"/>
    <w:rsid w:val="000510C1"/>
    <w:rsid w:val="0005144D"/>
    <w:rsid w:val="000518C4"/>
    <w:rsid w:val="00051A20"/>
    <w:rsid w:val="00051E43"/>
    <w:rsid w:val="00051EA9"/>
    <w:rsid w:val="0005210B"/>
    <w:rsid w:val="00052254"/>
    <w:rsid w:val="000522EE"/>
    <w:rsid w:val="000527F4"/>
    <w:rsid w:val="00052934"/>
    <w:rsid w:val="00052C30"/>
    <w:rsid w:val="000533DE"/>
    <w:rsid w:val="00053411"/>
    <w:rsid w:val="00053614"/>
    <w:rsid w:val="00053FF7"/>
    <w:rsid w:val="000542C7"/>
    <w:rsid w:val="00054352"/>
    <w:rsid w:val="0005485E"/>
    <w:rsid w:val="00054C8D"/>
    <w:rsid w:val="00055273"/>
    <w:rsid w:val="000553EE"/>
    <w:rsid w:val="000558BE"/>
    <w:rsid w:val="000559FE"/>
    <w:rsid w:val="00055D56"/>
    <w:rsid w:val="00055F0F"/>
    <w:rsid w:val="000561AE"/>
    <w:rsid w:val="000569B3"/>
    <w:rsid w:val="00056A47"/>
    <w:rsid w:val="00056A93"/>
    <w:rsid w:val="00056BEC"/>
    <w:rsid w:val="00057338"/>
    <w:rsid w:val="00057384"/>
    <w:rsid w:val="000574E3"/>
    <w:rsid w:val="000578E8"/>
    <w:rsid w:val="00057AEC"/>
    <w:rsid w:val="00057AF1"/>
    <w:rsid w:val="00057C66"/>
    <w:rsid w:val="00057EC6"/>
    <w:rsid w:val="0006018C"/>
    <w:rsid w:val="0006048D"/>
    <w:rsid w:val="00060786"/>
    <w:rsid w:val="00060AFD"/>
    <w:rsid w:val="00060AFE"/>
    <w:rsid w:val="00060CEE"/>
    <w:rsid w:val="00060F94"/>
    <w:rsid w:val="000610AE"/>
    <w:rsid w:val="000612CB"/>
    <w:rsid w:val="00061863"/>
    <w:rsid w:val="00061B70"/>
    <w:rsid w:val="00061FF4"/>
    <w:rsid w:val="0006275E"/>
    <w:rsid w:val="00062B66"/>
    <w:rsid w:val="000634B4"/>
    <w:rsid w:val="00063DBE"/>
    <w:rsid w:val="00064A6D"/>
    <w:rsid w:val="000650E3"/>
    <w:rsid w:val="000651A1"/>
    <w:rsid w:val="000655BD"/>
    <w:rsid w:val="000657B5"/>
    <w:rsid w:val="00065D91"/>
    <w:rsid w:val="00065E08"/>
    <w:rsid w:val="00066054"/>
    <w:rsid w:val="000665D7"/>
    <w:rsid w:val="000668AD"/>
    <w:rsid w:val="00066936"/>
    <w:rsid w:val="000669D7"/>
    <w:rsid w:val="00066F04"/>
    <w:rsid w:val="00066FD2"/>
    <w:rsid w:val="00067063"/>
    <w:rsid w:val="00067317"/>
    <w:rsid w:val="00067A17"/>
    <w:rsid w:val="00070BC5"/>
    <w:rsid w:val="00070C46"/>
    <w:rsid w:val="0007173C"/>
    <w:rsid w:val="0007186D"/>
    <w:rsid w:val="00071C5D"/>
    <w:rsid w:val="00072232"/>
    <w:rsid w:val="000723FE"/>
    <w:rsid w:val="00072403"/>
    <w:rsid w:val="00072499"/>
    <w:rsid w:val="00072970"/>
    <w:rsid w:val="00072A33"/>
    <w:rsid w:val="00072A38"/>
    <w:rsid w:val="00072B09"/>
    <w:rsid w:val="00072CB7"/>
    <w:rsid w:val="00073415"/>
    <w:rsid w:val="000735C6"/>
    <w:rsid w:val="000737EE"/>
    <w:rsid w:val="00073E17"/>
    <w:rsid w:val="0007430B"/>
    <w:rsid w:val="000743ED"/>
    <w:rsid w:val="000744C5"/>
    <w:rsid w:val="0007466B"/>
    <w:rsid w:val="00074E46"/>
    <w:rsid w:val="00074E53"/>
    <w:rsid w:val="00074F14"/>
    <w:rsid w:val="00075AA2"/>
    <w:rsid w:val="00076387"/>
    <w:rsid w:val="000764B8"/>
    <w:rsid w:val="00076997"/>
    <w:rsid w:val="00076E66"/>
    <w:rsid w:val="00077240"/>
    <w:rsid w:val="00077A4C"/>
    <w:rsid w:val="00077C11"/>
    <w:rsid w:val="000803F7"/>
    <w:rsid w:val="00080463"/>
    <w:rsid w:val="00080A46"/>
    <w:rsid w:val="00080B96"/>
    <w:rsid w:val="00080D7D"/>
    <w:rsid w:val="000814A1"/>
    <w:rsid w:val="000815E2"/>
    <w:rsid w:val="00081814"/>
    <w:rsid w:val="000818C7"/>
    <w:rsid w:val="00081A35"/>
    <w:rsid w:val="00082241"/>
    <w:rsid w:val="000823AC"/>
    <w:rsid w:val="000823B1"/>
    <w:rsid w:val="000826ED"/>
    <w:rsid w:val="00082BB1"/>
    <w:rsid w:val="00082F09"/>
    <w:rsid w:val="0008372B"/>
    <w:rsid w:val="00083894"/>
    <w:rsid w:val="00083896"/>
    <w:rsid w:val="00083CA3"/>
    <w:rsid w:val="000841C7"/>
    <w:rsid w:val="0008426D"/>
    <w:rsid w:val="0008438C"/>
    <w:rsid w:val="0008490B"/>
    <w:rsid w:val="00084B4C"/>
    <w:rsid w:val="00085739"/>
    <w:rsid w:val="00086162"/>
    <w:rsid w:val="0008681B"/>
    <w:rsid w:val="00086A61"/>
    <w:rsid w:val="00087F43"/>
    <w:rsid w:val="00090271"/>
    <w:rsid w:val="000904AB"/>
    <w:rsid w:val="00090532"/>
    <w:rsid w:val="00090B5D"/>
    <w:rsid w:val="00090EAD"/>
    <w:rsid w:val="00090EF9"/>
    <w:rsid w:val="00090F6D"/>
    <w:rsid w:val="000910FF"/>
    <w:rsid w:val="0009147A"/>
    <w:rsid w:val="0009185E"/>
    <w:rsid w:val="00091CB3"/>
    <w:rsid w:val="00092105"/>
    <w:rsid w:val="000926CD"/>
    <w:rsid w:val="000927C9"/>
    <w:rsid w:val="00092CE5"/>
    <w:rsid w:val="00093020"/>
    <w:rsid w:val="000930AC"/>
    <w:rsid w:val="00093365"/>
    <w:rsid w:val="0009390A"/>
    <w:rsid w:val="00093F1D"/>
    <w:rsid w:val="00094B0D"/>
    <w:rsid w:val="00095D92"/>
    <w:rsid w:val="000967E0"/>
    <w:rsid w:val="00096BD6"/>
    <w:rsid w:val="00096C3A"/>
    <w:rsid w:val="00096E72"/>
    <w:rsid w:val="0009710E"/>
    <w:rsid w:val="0009716E"/>
    <w:rsid w:val="0009718B"/>
    <w:rsid w:val="00097E2B"/>
    <w:rsid w:val="000A0833"/>
    <w:rsid w:val="000A0DCA"/>
    <w:rsid w:val="000A0FC3"/>
    <w:rsid w:val="000A1905"/>
    <w:rsid w:val="000A1DCF"/>
    <w:rsid w:val="000A1F8B"/>
    <w:rsid w:val="000A20FA"/>
    <w:rsid w:val="000A226A"/>
    <w:rsid w:val="000A2618"/>
    <w:rsid w:val="000A2961"/>
    <w:rsid w:val="000A2E2E"/>
    <w:rsid w:val="000A301D"/>
    <w:rsid w:val="000A32C8"/>
    <w:rsid w:val="000A33F4"/>
    <w:rsid w:val="000A35AB"/>
    <w:rsid w:val="000A38B8"/>
    <w:rsid w:val="000A395D"/>
    <w:rsid w:val="000A3B9E"/>
    <w:rsid w:val="000A3C17"/>
    <w:rsid w:val="000A3E8B"/>
    <w:rsid w:val="000A414B"/>
    <w:rsid w:val="000A470E"/>
    <w:rsid w:val="000A5477"/>
    <w:rsid w:val="000A57AF"/>
    <w:rsid w:val="000A59C3"/>
    <w:rsid w:val="000A5A51"/>
    <w:rsid w:val="000A5A56"/>
    <w:rsid w:val="000A5CD1"/>
    <w:rsid w:val="000A6A33"/>
    <w:rsid w:val="000A6B45"/>
    <w:rsid w:val="000A6B91"/>
    <w:rsid w:val="000A6D32"/>
    <w:rsid w:val="000A6ED2"/>
    <w:rsid w:val="000A6FD1"/>
    <w:rsid w:val="000A7946"/>
    <w:rsid w:val="000B0465"/>
    <w:rsid w:val="000B0526"/>
    <w:rsid w:val="000B0E37"/>
    <w:rsid w:val="000B2163"/>
    <w:rsid w:val="000B2198"/>
    <w:rsid w:val="000B2529"/>
    <w:rsid w:val="000B2AA2"/>
    <w:rsid w:val="000B2C0A"/>
    <w:rsid w:val="000B2D25"/>
    <w:rsid w:val="000B3172"/>
    <w:rsid w:val="000B3364"/>
    <w:rsid w:val="000B3B3C"/>
    <w:rsid w:val="000B4026"/>
    <w:rsid w:val="000B43C1"/>
    <w:rsid w:val="000B4700"/>
    <w:rsid w:val="000B4733"/>
    <w:rsid w:val="000B4946"/>
    <w:rsid w:val="000B497A"/>
    <w:rsid w:val="000B4AA7"/>
    <w:rsid w:val="000B4ECA"/>
    <w:rsid w:val="000B58B9"/>
    <w:rsid w:val="000B5D50"/>
    <w:rsid w:val="000B6AF9"/>
    <w:rsid w:val="000B6F6A"/>
    <w:rsid w:val="000B70F0"/>
    <w:rsid w:val="000B720E"/>
    <w:rsid w:val="000B77C1"/>
    <w:rsid w:val="000B7941"/>
    <w:rsid w:val="000B7C5B"/>
    <w:rsid w:val="000C00C1"/>
    <w:rsid w:val="000C019C"/>
    <w:rsid w:val="000C08F3"/>
    <w:rsid w:val="000C0ACC"/>
    <w:rsid w:val="000C0C30"/>
    <w:rsid w:val="000C0EF6"/>
    <w:rsid w:val="000C122E"/>
    <w:rsid w:val="000C1528"/>
    <w:rsid w:val="000C1703"/>
    <w:rsid w:val="000C1833"/>
    <w:rsid w:val="000C212E"/>
    <w:rsid w:val="000C2178"/>
    <w:rsid w:val="000C229D"/>
    <w:rsid w:val="000C259C"/>
    <w:rsid w:val="000C2736"/>
    <w:rsid w:val="000C2E9D"/>
    <w:rsid w:val="000C31A2"/>
    <w:rsid w:val="000C353D"/>
    <w:rsid w:val="000C39B3"/>
    <w:rsid w:val="000C3B29"/>
    <w:rsid w:val="000C488C"/>
    <w:rsid w:val="000C4952"/>
    <w:rsid w:val="000C49E4"/>
    <w:rsid w:val="000C4EA9"/>
    <w:rsid w:val="000C4F11"/>
    <w:rsid w:val="000C53B1"/>
    <w:rsid w:val="000C5829"/>
    <w:rsid w:val="000C58CD"/>
    <w:rsid w:val="000C5992"/>
    <w:rsid w:val="000C5AD5"/>
    <w:rsid w:val="000C5AFF"/>
    <w:rsid w:val="000C65F9"/>
    <w:rsid w:val="000C6C5B"/>
    <w:rsid w:val="000C6E99"/>
    <w:rsid w:val="000C751F"/>
    <w:rsid w:val="000C773E"/>
    <w:rsid w:val="000C77C3"/>
    <w:rsid w:val="000C78FE"/>
    <w:rsid w:val="000C79F8"/>
    <w:rsid w:val="000C7D02"/>
    <w:rsid w:val="000D0040"/>
    <w:rsid w:val="000D029C"/>
    <w:rsid w:val="000D0705"/>
    <w:rsid w:val="000D0B8C"/>
    <w:rsid w:val="000D0BD9"/>
    <w:rsid w:val="000D0CDB"/>
    <w:rsid w:val="000D0F12"/>
    <w:rsid w:val="000D1089"/>
    <w:rsid w:val="000D123B"/>
    <w:rsid w:val="000D2248"/>
    <w:rsid w:val="000D2284"/>
    <w:rsid w:val="000D25CA"/>
    <w:rsid w:val="000D26C5"/>
    <w:rsid w:val="000D274E"/>
    <w:rsid w:val="000D2BA8"/>
    <w:rsid w:val="000D2C84"/>
    <w:rsid w:val="000D2EA1"/>
    <w:rsid w:val="000D30EC"/>
    <w:rsid w:val="000D31FE"/>
    <w:rsid w:val="000D33D3"/>
    <w:rsid w:val="000D34BE"/>
    <w:rsid w:val="000D38E6"/>
    <w:rsid w:val="000D3A3F"/>
    <w:rsid w:val="000D3FD0"/>
    <w:rsid w:val="000D422E"/>
    <w:rsid w:val="000D45A0"/>
    <w:rsid w:val="000D466E"/>
    <w:rsid w:val="000D4697"/>
    <w:rsid w:val="000D46EE"/>
    <w:rsid w:val="000D4720"/>
    <w:rsid w:val="000D4AF6"/>
    <w:rsid w:val="000D4F37"/>
    <w:rsid w:val="000D5409"/>
    <w:rsid w:val="000D5624"/>
    <w:rsid w:val="000D57AB"/>
    <w:rsid w:val="000D5A13"/>
    <w:rsid w:val="000D5DF3"/>
    <w:rsid w:val="000D600B"/>
    <w:rsid w:val="000D6148"/>
    <w:rsid w:val="000D6496"/>
    <w:rsid w:val="000D68AF"/>
    <w:rsid w:val="000D6926"/>
    <w:rsid w:val="000D694C"/>
    <w:rsid w:val="000D6C24"/>
    <w:rsid w:val="000D6C9B"/>
    <w:rsid w:val="000D6D9D"/>
    <w:rsid w:val="000D72B4"/>
    <w:rsid w:val="000D77CF"/>
    <w:rsid w:val="000D7858"/>
    <w:rsid w:val="000D7861"/>
    <w:rsid w:val="000D7A73"/>
    <w:rsid w:val="000D7CA8"/>
    <w:rsid w:val="000D7CC3"/>
    <w:rsid w:val="000E048F"/>
    <w:rsid w:val="000E0761"/>
    <w:rsid w:val="000E07EE"/>
    <w:rsid w:val="000E0D72"/>
    <w:rsid w:val="000E0D89"/>
    <w:rsid w:val="000E12E1"/>
    <w:rsid w:val="000E1355"/>
    <w:rsid w:val="000E1A1A"/>
    <w:rsid w:val="000E1A41"/>
    <w:rsid w:val="000E1DA7"/>
    <w:rsid w:val="000E211A"/>
    <w:rsid w:val="000E21B5"/>
    <w:rsid w:val="000E2E82"/>
    <w:rsid w:val="000E339C"/>
    <w:rsid w:val="000E3DDD"/>
    <w:rsid w:val="000E423E"/>
    <w:rsid w:val="000E4276"/>
    <w:rsid w:val="000E4853"/>
    <w:rsid w:val="000E4C24"/>
    <w:rsid w:val="000E502F"/>
    <w:rsid w:val="000E5359"/>
    <w:rsid w:val="000E594E"/>
    <w:rsid w:val="000E5A19"/>
    <w:rsid w:val="000E5C50"/>
    <w:rsid w:val="000E5FB6"/>
    <w:rsid w:val="000E5FCA"/>
    <w:rsid w:val="000E60BA"/>
    <w:rsid w:val="000E621D"/>
    <w:rsid w:val="000E62F5"/>
    <w:rsid w:val="000E65FB"/>
    <w:rsid w:val="000E7628"/>
    <w:rsid w:val="000E7BDA"/>
    <w:rsid w:val="000E7E10"/>
    <w:rsid w:val="000E7E3C"/>
    <w:rsid w:val="000F07A7"/>
    <w:rsid w:val="000F0BD8"/>
    <w:rsid w:val="000F0D35"/>
    <w:rsid w:val="000F1722"/>
    <w:rsid w:val="000F1A05"/>
    <w:rsid w:val="000F1A5C"/>
    <w:rsid w:val="000F2324"/>
    <w:rsid w:val="000F2884"/>
    <w:rsid w:val="000F2C62"/>
    <w:rsid w:val="000F2C90"/>
    <w:rsid w:val="000F2DDA"/>
    <w:rsid w:val="000F313E"/>
    <w:rsid w:val="000F3666"/>
    <w:rsid w:val="000F3781"/>
    <w:rsid w:val="000F390D"/>
    <w:rsid w:val="000F391C"/>
    <w:rsid w:val="000F3C19"/>
    <w:rsid w:val="000F3E3D"/>
    <w:rsid w:val="000F3EBB"/>
    <w:rsid w:val="000F439C"/>
    <w:rsid w:val="000F448E"/>
    <w:rsid w:val="000F46AE"/>
    <w:rsid w:val="000F4DDB"/>
    <w:rsid w:val="000F5057"/>
    <w:rsid w:val="000F527A"/>
    <w:rsid w:val="000F564E"/>
    <w:rsid w:val="000F56FF"/>
    <w:rsid w:val="000F5D63"/>
    <w:rsid w:val="000F5F3F"/>
    <w:rsid w:val="000F6084"/>
    <w:rsid w:val="000F61E9"/>
    <w:rsid w:val="000F6379"/>
    <w:rsid w:val="000F6424"/>
    <w:rsid w:val="000F6824"/>
    <w:rsid w:val="000F6AA9"/>
    <w:rsid w:val="000F6DF2"/>
    <w:rsid w:val="000F706E"/>
    <w:rsid w:val="000F7084"/>
    <w:rsid w:val="000F77E2"/>
    <w:rsid w:val="000F7FE9"/>
    <w:rsid w:val="0010002C"/>
    <w:rsid w:val="0010040B"/>
    <w:rsid w:val="00100487"/>
    <w:rsid w:val="001006F8"/>
    <w:rsid w:val="00100C98"/>
    <w:rsid w:val="00100D72"/>
    <w:rsid w:val="0010101E"/>
    <w:rsid w:val="001015B3"/>
    <w:rsid w:val="00101DDF"/>
    <w:rsid w:val="00101FAF"/>
    <w:rsid w:val="00102075"/>
    <w:rsid w:val="00102212"/>
    <w:rsid w:val="00102D09"/>
    <w:rsid w:val="00103653"/>
    <w:rsid w:val="001037F1"/>
    <w:rsid w:val="00103AB3"/>
    <w:rsid w:val="00103AE3"/>
    <w:rsid w:val="00103BB5"/>
    <w:rsid w:val="00103E45"/>
    <w:rsid w:val="00104481"/>
    <w:rsid w:val="001044B5"/>
    <w:rsid w:val="001045E4"/>
    <w:rsid w:val="001046CC"/>
    <w:rsid w:val="00104CD7"/>
    <w:rsid w:val="00105090"/>
    <w:rsid w:val="0010550C"/>
    <w:rsid w:val="00105A8C"/>
    <w:rsid w:val="00105C36"/>
    <w:rsid w:val="00105D34"/>
    <w:rsid w:val="001065F8"/>
    <w:rsid w:val="00106EB4"/>
    <w:rsid w:val="0010720D"/>
    <w:rsid w:val="00107226"/>
    <w:rsid w:val="001077FA"/>
    <w:rsid w:val="00107C02"/>
    <w:rsid w:val="00107D94"/>
    <w:rsid w:val="00110A7F"/>
    <w:rsid w:val="00111045"/>
    <w:rsid w:val="0011121B"/>
    <w:rsid w:val="00111314"/>
    <w:rsid w:val="001116CD"/>
    <w:rsid w:val="00111AF3"/>
    <w:rsid w:val="0011215F"/>
    <w:rsid w:val="00112C49"/>
    <w:rsid w:val="00112F4B"/>
    <w:rsid w:val="0011309A"/>
    <w:rsid w:val="0011312C"/>
    <w:rsid w:val="00113AED"/>
    <w:rsid w:val="00113B31"/>
    <w:rsid w:val="0011418D"/>
    <w:rsid w:val="0011419C"/>
    <w:rsid w:val="00114957"/>
    <w:rsid w:val="00114A92"/>
    <w:rsid w:val="00114A9C"/>
    <w:rsid w:val="00114B0E"/>
    <w:rsid w:val="00114C2F"/>
    <w:rsid w:val="00114C82"/>
    <w:rsid w:val="00115524"/>
    <w:rsid w:val="00116022"/>
    <w:rsid w:val="001161EA"/>
    <w:rsid w:val="001162A4"/>
    <w:rsid w:val="00116457"/>
    <w:rsid w:val="00116725"/>
    <w:rsid w:val="00116BFF"/>
    <w:rsid w:val="0011725C"/>
    <w:rsid w:val="00117CF9"/>
    <w:rsid w:val="00117E6C"/>
    <w:rsid w:val="00120F24"/>
    <w:rsid w:val="00120F3D"/>
    <w:rsid w:val="001211AE"/>
    <w:rsid w:val="001211D0"/>
    <w:rsid w:val="001212F1"/>
    <w:rsid w:val="00121386"/>
    <w:rsid w:val="001217C6"/>
    <w:rsid w:val="00121950"/>
    <w:rsid w:val="00121AF0"/>
    <w:rsid w:val="001228C0"/>
    <w:rsid w:val="00122FC3"/>
    <w:rsid w:val="00122FF0"/>
    <w:rsid w:val="00123162"/>
    <w:rsid w:val="001233F6"/>
    <w:rsid w:val="001238A1"/>
    <w:rsid w:val="00123AD6"/>
    <w:rsid w:val="00123C84"/>
    <w:rsid w:val="00124061"/>
    <w:rsid w:val="00124196"/>
    <w:rsid w:val="00124336"/>
    <w:rsid w:val="0012450C"/>
    <w:rsid w:val="00124775"/>
    <w:rsid w:val="00124788"/>
    <w:rsid w:val="00124EBC"/>
    <w:rsid w:val="001264AD"/>
    <w:rsid w:val="00126519"/>
    <w:rsid w:val="00126DD9"/>
    <w:rsid w:val="00126EEB"/>
    <w:rsid w:val="0012701B"/>
    <w:rsid w:val="0012733B"/>
    <w:rsid w:val="001273DD"/>
    <w:rsid w:val="001278B4"/>
    <w:rsid w:val="001278EF"/>
    <w:rsid w:val="00127BB9"/>
    <w:rsid w:val="00127CAE"/>
    <w:rsid w:val="00127D30"/>
    <w:rsid w:val="00127DA7"/>
    <w:rsid w:val="00127DFA"/>
    <w:rsid w:val="00130683"/>
    <w:rsid w:val="001307AF"/>
    <w:rsid w:val="001307BE"/>
    <w:rsid w:val="00130ABF"/>
    <w:rsid w:val="001326C8"/>
    <w:rsid w:val="001328FB"/>
    <w:rsid w:val="001332C8"/>
    <w:rsid w:val="00133E49"/>
    <w:rsid w:val="00134145"/>
    <w:rsid w:val="00134A1C"/>
    <w:rsid w:val="00134B0F"/>
    <w:rsid w:val="00134B3A"/>
    <w:rsid w:val="0013557B"/>
    <w:rsid w:val="00135595"/>
    <w:rsid w:val="001359D9"/>
    <w:rsid w:val="00135E81"/>
    <w:rsid w:val="00136011"/>
    <w:rsid w:val="00136350"/>
    <w:rsid w:val="0013647F"/>
    <w:rsid w:val="001365AF"/>
    <w:rsid w:val="00136682"/>
    <w:rsid w:val="00136B58"/>
    <w:rsid w:val="001374FD"/>
    <w:rsid w:val="0013757D"/>
    <w:rsid w:val="001379CB"/>
    <w:rsid w:val="00137EE2"/>
    <w:rsid w:val="00140112"/>
    <w:rsid w:val="001402AE"/>
    <w:rsid w:val="00140636"/>
    <w:rsid w:val="001409E1"/>
    <w:rsid w:val="001409ED"/>
    <w:rsid w:val="00140EA4"/>
    <w:rsid w:val="00140FDF"/>
    <w:rsid w:val="00141022"/>
    <w:rsid w:val="001411C3"/>
    <w:rsid w:val="001411F0"/>
    <w:rsid w:val="00141875"/>
    <w:rsid w:val="00141AEF"/>
    <w:rsid w:val="00142B36"/>
    <w:rsid w:val="00142C28"/>
    <w:rsid w:val="001431D0"/>
    <w:rsid w:val="00143D32"/>
    <w:rsid w:val="00143E4F"/>
    <w:rsid w:val="001445E1"/>
    <w:rsid w:val="001447F2"/>
    <w:rsid w:val="00144C79"/>
    <w:rsid w:val="0014553B"/>
    <w:rsid w:val="00145541"/>
    <w:rsid w:val="001456A1"/>
    <w:rsid w:val="00145708"/>
    <w:rsid w:val="00145762"/>
    <w:rsid w:val="00145775"/>
    <w:rsid w:val="001457EE"/>
    <w:rsid w:val="00145B47"/>
    <w:rsid w:val="00145CE0"/>
    <w:rsid w:val="001468C2"/>
    <w:rsid w:val="0014697B"/>
    <w:rsid w:val="001469F8"/>
    <w:rsid w:val="00146BAB"/>
    <w:rsid w:val="0014728A"/>
    <w:rsid w:val="001473B2"/>
    <w:rsid w:val="00147731"/>
    <w:rsid w:val="0014776C"/>
    <w:rsid w:val="0014796A"/>
    <w:rsid w:val="00147E4B"/>
    <w:rsid w:val="00150144"/>
    <w:rsid w:val="001502A9"/>
    <w:rsid w:val="00150510"/>
    <w:rsid w:val="001507C9"/>
    <w:rsid w:val="001507CF"/>
    <w:rsid w:val="00150ADF"/>
    <w:rsid w:val="00150CDA"/>
    <w:rsid w:val="0015109D"/>
    <w:rsid w:val="001523B8"/>
    <w:rsid w:val="0015258A"/>
    <w:rsid w:val="00152810"/>
    <w:rsid w:val="00152B73"/>
    <w:rsid w:val="00153813"/>
    <w:rsid w:val="00153848"/>
    <w:rsid w:val="00153A12"/>
    <w:rsid w:val="00153CCA"/>
    <w:rsid w:val="00153F2D"/>
    <w:rsid w:val="001550EE"/>
    <w:rsid w:val="0015522F"/>
    <w:rsid w:val="00156272"/>
    <w:rsid w:val="00156C20"/>
    <w:rsid w:val="00156C81"/>
    <w:rsid w:val="00156E00"/>
    <w:rsid w:val="00156E3D"/>
    <w:rsid w:val="001579A1"/>
    <w:rsid w:val="00160695"/>
    <w:rsid w:val="001608FE"/>
    <w:rsid w:val="00160C55"/>
    <w:rsid w:val="001617E5"/>
    <w:rsid w:val="00161BB1"/>
    <w:rsid w:val="001620C0"/>
    <w:rsid w:val="001626B5"/>
    <w:rsid w:val="001627ED"/>
    <w:rsid w:val="00162D9D"/>
    <w:rsid w:val="00162DDE"/>
    <w:rsid w:val="0016376B"/>
    <w:rsid w:val="00164249"/>
    <w:rsid w:val="00164627"/>
    <w:rsid w:val="00164744"/>
    <w:rsid w:val="001649CE"/>
    <w:rsid w:val="00164C91"/>
    <w:rsid w:val="001652FC"/>
    <w:rsid w:val="0016543C"/>
    <w:rsid w:val="00165A07"/>
    <w:rsid w:val="00165A6B"/>
    <w:rsid w:val="00165CE2"/>
    <w:rsid w:val="00165E42"/>
    <w:rsid w:val="00165ED5"/>
    <w:rsid w:val="0016606B"/>
    <w:rsid w:val="001668C7"/>
    <w:rsid w:val="00166FFF"/>
    <w:rsid w:val="00167529"/>
    <w:rsid w:val="001675A2"/>
    <w:rsid w:val="0016765E"/>
    <w:rsid w:val="001676A0"/>
    <w:rsid w:val="001677FF"/>
    <w:rsid w:val="00167B16"/>
    <w:rsid w:val="00170A05"/>
    <w:rsid w:val="001711B8"/>
    <w:rsid w:val="001713B4"/>
    <w:rsid w:val="001713C1"/>
    <w:rsid w:val="00171CE8"/>
    <w:rsid w:val="00172134"/>
    <w:rsid w:val="001728A9"/>
    <w:rsid w:val="00172974"/>
    <w:rsid w:val="00172E8D"/>
    <w:rsid w:val="00173362"/>
    <w:rsid w:val="0017359B"/>
    <w:rsid w:val="0017374B"/>
    <w:rsid w:val="00173DF2"/>
    <w:rsid w:val="001741BD"/>
    <w:rsid w:val="00174288"/>
    <w:rsid w:val="00174322"/>
    <w:rsid w:val="001746F4"/>
    <w:rsid w:val="00174824"/>
    <w:rsid w:val="00174AD5"/>
    <w:rsid w:val="00174B33"/>
    <w:rsid w:val="00174BC9"/>
    <w:rsid w:val="00175235"/>
    <w:rsid w:val="001753D5"/>
    <w:rsid w:val="00175F42"/>
    <w:rsid w:val="0017649A"/>
    <w:rsid w:val="0017681D"/>
    <w:rsid w:val="0017682E"/>
    <w:rsid w:val="00176B31"/>
    <w:rsid w:val="00176DD9"/>
    <w:rsid w:val="00177011"/>
    <w:rsid w:val="00177238"/>
    <w:rsid w:val="001774D9"/>
    <w:rsid w:val="001778EC"/>
    <w:rsid w:val="001779D1"/>
    <w:rsid w:val="00180844"/>
    <w:rsid w:val="00180E79"/>
    <w:rsid w:val="001818AB"/>
    <w:rsid w:val="00182615"/>
    <w:rsid w:val="0018294B"/>
    <w:rsid w:val="00182A68"/>
    <w:rsid w:val="00182DB4"/>
    <w:rsid w:val="00182DC8"/>
    <w:rsid w:val="00182E53"/>
    <w:rsid w:val="0018349D"/>
    <w:rsid w:val="0018462B"/>
    <w:rsid w:val="00184633"/>
    <w:rsid w:val="00184794"/>
    <w:rsid w:val="0018481C"/>
    <w:rsid w:val="001850C3"/>
    <w:rsid w:val="0018534C"/>
    <w:rsid w:val="00186893"/>
    <w:rsid w:val="001869C5"/>
    <w:rsid w:val="00186A8E"/>
    <w:rsid w:val="00187304"/>
    <w:rsid w:val="00187395"/>
    <w:rsid w:val="00187809"/>
    <w:rsid w:val="00191106"/>
    <w:rsid w:val="0019153C"/>
    <w:rsid w:val="001916D1"/>
    <w:rsid w:val="00191DC0"/>
    <w:rsid w:val="00191FFE"/>
    <w:rsid w:val="001920C9"/>
    <w:rsid w:val="001927ED"/>
    <w:rsid w:val="00192E8B"/>
    <w:rsid w:val="001935A2"/>
    <w:rsid w:val="001939B0"/>
    <w:rsid w:val="00193C93"/>
    <w:rsid w:val="00193D04"/>
    <w:rsid w:val="00193D90"/>
    <w:rsid w:val="00193DD3"/>
    <w:rsid w:val="00194386"/>
    <w:rsid w:val="001943BD"/>
    <w:rsid w:val="00194877"/>
    <w:rsid w:val="001948CE"/>
    <w:rsid w:val="001948E6"/>
    <w:rsid w:val="00194A4A"/>
    <w:rsid w:val="00195012"/>
    <w:rsid w:val="0019574B"/>
    <w:rsid w:val="00195B1C"/>
    <w:rsid w:val="00195D40"/>
    <w:rsid w:val="001965DA"/>
    <w:rsid w:val="00196FC2"/>
    <w:rsid w:val="00197B61"/>
    <w:rsid w:val="00197BEA"/>
    <w:rsid w:val="001A0277"/>
    <w:rsid w:val="001A04F2"/>
    <w:rsid w:val="001A04FF"/>
    <w:rsid w:val="001A0D86"/>
    <w:rsid w:val="001A1F9C"/>
    <w:rsid w:val="001A21ED"/>
    <w:rsid w:val="001A3044"/>
    <w:rsid w:val="001A3131"/>
    <w:rsid w:val="001A322F"/>
    <w:rsid w:val="001A332B"/>
    <w:rsid w:val="001A36E0"/>
    <w:rsid w:val="001A3A9B"/>
    <w:rsid w:val="001A40B9"/>
    <w:rsid w:val="001A41D1"/>
    <w:rsid w:val="001A45FF"/>
    <w:rsid w:val="001A4677"/>
    <w:rsid w:val="001A4745"/>
    <w:rsid w:val="001A47CA"/>
    <w:rsid w:val="001A4958"/>
    <w:rsid w:val="001A4AEC"/>
    <w:rsid w:val="001A4BAD"/>
    <w:rsid w:val="001A54DD"/>
    <w:rsid w:val="001A5938"/>
    <w:rsid w:val="001A68B2"/>
    <w:rsid w:val="001A6C06"/>
    <w:rsid w:val="001A6E11"/>
    <w:rsid w:val="001A6F6C"/>
    <w:rsid w:val="001A748C"/>
    <w:rsid w:val="001A75A5"/>
    <w:rsid w:val="001A7FAB"/>
    <w:rsid w:val="001B04B9"/>
    <w:rsid w:val="001B0715"/>
    <w:rsid w:val="001B08F0"/>
    <w:rsid w:val="001B0F04"/>
    <w:rsid w:val="001B0F4F"/>
    <w:rsid w:val="001B105C"/>
    <w:rsid w:val="001B1456"/>
    <w:rsid w:val="001B1941"/>
    <w:rsid w:val="001B1D93"/>
    <w:rsid w:val="001B21C4"/>
    <w:rsid w:val="001B21F4"/>
    <w:rsid w:val="001B225B"/>
    <w:rsid w:val="001B2266"/>
    <w:rsid w:val="001B2324"/>
    <w:rsid w:val="001B234F"/>
    <w:rsid w:val="001B24BD"/>
    <w:rsid w:val="001B29F6"/>
    <w:rsid w:val="001B2C10"/>
    <w:rsid w:val="001B3003"/>
    <w:rsid w:val="001B338E"/>
    <w:rsid w:val="001B3458"/>
    <w:rsid w:val="001B3C62"/>
    <w:rsid w:val="001B3CE0"/>
    <w:rsid w:val="001B416C"/>
    <w:rsid w:val="001B42A6"/>
    <w:rsid w:val="001B493D"/>
    <w:rsid w:val="001B521D"/>
    <w:rsid w:val="001B5689"/>
    <w:rsid w:val="001B56E4"/>
    <w:rsid w:val="001B5822"/>
    <w:rsid w:val="001B67B6"/>
    <w:rsid w:val="001B6F5F"/>
    <w:rsid w:val="001B7301"/>
    <w:rsid w:val="001B7881"/>
    <w:rsid w:val="001B7AD6"/>
    <w:rsid w:val="001B7D10"/>
    <w:rsid w:val="001C04DA"/>
    <w:rsid w:val="001C0A0C"/>
    <w:rsid w:val="001C1C8C"/>
    <w:rsid w:val="001C1CAF"/>
    <w:rsid w:val="001C23BA"/>
    <w:rsid w:val="001C2AC9"/>
    <w:rsid w:val="001C2AF2"/>
    <w:rsid w:val="001C2CC8"/>
    <w:rsid w:val="001C2CD0"/>
    <w:rsid w:val="001C2E86"/>
    <w:rsid w:val="001C35F7"/>
    <w:rsid w:val="001C37D0"/>
    <w:rsid w:val="001C3BCC"/>
    <w:rsid w:val="001C3CE2"/>
    <w:rsid w:val="001C41A3"/>
    <w:rsid w:val="001C422F"/>
    <w:rsid w:val="001C486A"/>
    <w:rsid w:val="001C4C29"/>
    <w:rsid w:val="001C4F54"/>
    <w:rsid w:val="001C51C1"/>
    <w:rsid w:val="001C5483"/>
    <w:rsid w:val="001C54A7"/>
    <w:rsid w:val="001C55D8"/>
    <w:rsid w:val="001C5690"/>
    <w:rsid w:val="001C59E6"/>
    <w:rsid w:val="001C5E09"/>
    <w:rsid w:val="001C6094"/>
    <w:rsid w:val="001C6190"/>
    <w:rsid w:val="001C62A0"/>
    <w:rsid w:val="001C6331"/>
    <w:rsid w:val="001C642E"/>
    <w:rsid w:val="001C69D8"/>
    <w:rsid w:val="001C6BE3"/>
    <w:rsid w:val="001C6DAC"/>
    <w:rsid w:val="001C700A"/>
    <w:rsid w:val="001C7105"/>
    <w:rsid w:val="001C7778"/>
    <w:rsid w:val="001C79DE"/>
    <w:rsid w:val="001C7D8C"/>
    <w:rsid w:val="001C7DF6"/>
    <w:rsid w:val="001D020F"/>
    <w:rsid w:val="001D0644"/>
    <w:rsid w:val="001D08EA"/>
    <w:rsid w:val="001D0FDA"/>
    <w:rsid w:val="001D1081"/>
    <w:rsid w:val="001D1188"/>
    <w:rsid w:val="001D1343"/>
    <w:rsid w:val="001D139B"/>
    <w:rsid w:val="001D1833"/>
    <w:rsid w:val="001D1C3D"/>
    <w:rsid w:val="001D1E4D"/>
    <w:rsid w:val="001D1E5B"/>
    <w:rsid w:val="001D2037"/>
    <w:rsid w:val="001D2276"/>
    <w:rsid w:val="001D268B"/>
    <w:rsid w:val="001D3802"/>
    <w:rsid w:val="001D396E"/>
    <w:rsid w:val="001D3EA3"/>
    <w:rsid w:val="001D4401"/>
    <w:rsid w:val="001D461F"/>
    <w:rsid w:val="001D46E7"/>
    <w:rsid w:val="001D4B45"/>
    <w:rsid w:val="001D4F46"/>
    <w:rsid w:val="001D561F"/>
    <w:rsid w:val="001D5926"/>
    <w:rsid w:val="001D5998"/>
    <w:rsid w:val="001D5A15"/>
    <w:rsid w:val="001D5E5C"/>
    <w:rsid w:val="001D5F0A"/>
    <w:rsid w:val="001D640B"/>
    <w:rsid w:val="001D659C"/>
    <w:rsid w:val="001D65CA"/>
    <w:rsid w:val="001D661F"/>
    <w:rsid w:val="001D6CE7"/>
    <w:rsid w:val="001D6E92"/>
    <w:rsid w:val="001D715B"/>
    <w:rsid w:val="001D74E8"/>
    <w:rsid w:val="001D7975"/>
    <w:rsid w:val="001E02F9"/>
    <w:rsid w:val="001E0819"/>
    <w:rsid w:val="001E0F13"/>
    <w:rsid w:val="001E133C"/>
    <w:rsid w:val="001E1790"/>
    <w:rsid w:val="001E1791"/>
    <w:rsid w:val="001E1CBA"/>
    <w:rsid w:val="001E20E2"/>
    <w:rsid w:val="001E284D"/>
    <w:rsid w:val="001E2BEA"/>
    <w:rsid w:val="001E3203"/>
    <w:rsid w:val="001E39B4"/>
    <w:rsid w:val="001E3B67"/>
    <w:rsid w:val="001E42D0"/>
    <w:rsid w:val="001E4470"/>
    <w:rsid w:val="001E459B"/>
    <w:rsid w:val="001E4804"/>
    <w:rsid w:val="001E48DD"/>
    <w:rsid w:val="001E4970"/>
    <w:rsid w:val="001E54FF"/>
    <w:rsid w:val="001E5C50"/>
    <w:rsid w:val="001E5D36"/>
    <w:rsid w:val="001E5FF8"/>
    <w:rsid w:val="001E614D"/>
    <w:rsid w:val="001E614E"/>
    <w:rsid w:val="001E6840"/>
    <w:rsid w:val="001E6D36"/>
    <w:rsid w:val="001E71F0"/>
    <w:rsid w:val="001E7673"/>
    <w:rsid w:val="001E7955"/>
    <w:rsid w:val="001F0286"/>
    <w:rsid w:val="001F07A0"/>
    <w:rsid w:val="001F0A17"/>
    <w:rsid w:val="001F139E"/>
    <w:rsid w:val="001F14D3"/>
    <w:rsid w:val="001F1795"/>
    <w:rsid w:val="001F1D0B"/>
    <w:rsid w:val="001F2117"/>
    <w:rsid w:val="001F241E"/>
    <w:rsid w:val="001F2620"/>
    <w:rsid w:val="001F2975"/>
    <w:rsid w:val="001F2BC6"/>
    <w:rsid w:val="001F2DDE"/>
    <w:rsid w:val="001F2F8C"/>
    <w:rsid w:val="001F3247"/>
    <w:rsid w:val="001F3485"/>
    <w:rsid w:val="001F369E"/>
    <w:rsid w:val="001F3754"/>
    <w:rsid w:val="001F3CD1"/>
    <w:rsid w:val="001F4007"/>
    <w:rsid w:val="001F4384"/>
    <w:rsid w:val="001F4417"/>
    <w:rsid w:val="001F46D6"/>
    <w:rsid w:val="001F4AB4"/>
    <w:rsid w:val="001F51B9"/>
    <w:rsid w:val="001F51DC"/>
    <w:rsid w:val="001F57C1"/>
    <w:rsid w:val="001F5A66"/>
    <w:rsid w:val="001F5A6B"/>
    <w:rsid w:val="001F6CD4"/>
    <w:rsid w:val="001F6FD7"/>
    <w:rsid w:val="001F701D"/>
    <w:rsid w:val="001F7CCD"/>
    <w:rsid w:val="001F7F45"/>
    <w:rsid w:val="001F7F4E"/>
    <w:rsid w:val="0020016A"/>
    <w:rsid w:val="0020051D"/>
    <w:rsid w:val="002010C9"/>
    <w:rsid w:val="002011D9"/>
    <w:rsid w:val="00201D74"/>
    <w:rsid w:val="0020211A"/>
    <w:rsid w:val="002030AF"/>
    <w:rsid w:val="002032DE"/>
    <w:rsid w:val="00203A7A"/>
    <w:rsid w:val="00203ACE"/>
    <w:rsid w:val="00203FE3"/>
    <w:rsid w:val="002044A4"/>
    <w:rsid w:val="002048B6"/>
    <w:rsid w:val="002050AD"/>
    <w:rsid w:val="0020561A"/>
    <w:rsid w:val="00205F1E"/>
    <w:rsid w:val="002064DD"/>
    <w:rsid w:val="00206B07"/>
    <w:rsid w:val="00206D8F"/>
    <w:rsid w:val="00206ECD"/>
    <w:rsid w:val="00207150"/>
    <w:rsid w:val="00207264"/>
    <w:rsid w:val="00207769"/>
    <w:rsid w:val="00207ADE"/>
    <w:rsid w:val="00207ECF"/>
    <w:rsid w:val="002100E4"/>
    <w:rsid w:val="00210129"/>
    <w:rsid w:val="002102FB"/>
    <w:rsid w:val="00210331"/>
    <w:rsid w:val="002108E8"/>
    <w:rsid w:val="00211AEE"/>
    <w:rsid w:val="00211BBB"/>
    <w:rsid w:val="00211CAF"/>
    <w:rsid w:val="00212206"/>
    <w:rsid w:val="0021259F"/>
    <w:rsid w:val="00212A7E"/>
    <w:rsid w:val="00212CD6"/>
    <w:rsid w:val="00213300"/>
    <w:rsid w:val="00213CFE"/>
    <w:rsid w:val="0021425D"/>
    <w:rsid w:val="002147CE"/>
    <w:rsid w:val="00214A93"/>
    <w:rsid w:val="0021518A"/>
    <w:rsid w:val="0021566B"/>
    <w:rsid w:val="00215B04"/>
    <w:rsid w:val="0021620D"/>
    <w:rsid w:val="002162C2"/>
    <w:rsid w:val="0021668D"/>
    <w:rsid w:val="0021675F"/>
    <w:rsid w:val="002169A7"/>
    <w:rsid w:val="00216CD8"/>
    <w:rsid w:val="00217491"/>
    <w:rsid w:val="0021779B"/>
    <w:rsid w:val="00220453"/>
    <w:rsid w:val="002206C7"/>
    <w:rsid w:val="00220792"/>
    <w:rsid w:val="0022085A"/>
    <w:rsid w:val="002208B0"/>
    <w:rsid w:val="00220935"/>
    <w:rsid w:val="00220B15"/>
    <w:rsid w:val="00220C97"/>
    <w:rsid w:val="00220E9A"/>
    <w:rsid w:val="002212FF"/>
    <w:rsid w:val="00221C1F"/>
    <w:rsid w:val="00221D5E"/>
    <w:rsid w:val="00221DFA"/>
    <w:rsid w:val="00221E11"/>
    <w:rsid w:val="00221E55"/>
    <w:rsid w:val="002221BF"/>
    <w:rsid w:val="00222629"/>
    <w:rsid w:val="00222872"/>
    <w:rsid w:val="00222972"/>
    <w:rsid w:val="00223329"/>
    <w:rsid w:val="00223348"/>
    <w:rsid w:val="00223611"/>
    <w:rsid w:val="002238AA"/>
    <w:rsid w:val="00223AF0"/>
    <w:rsid w:val="00223C54"/>
    <w:rsid w:val="00224BA5"/>
    <w:rsid w:val="00224C64"/>
    <w:rsid w:val="00224D38"/>
    <w:rsid w:val="0022523C"/>
    <w:rsid w:val="0022532D"/>
    <w:rsid w:val="00225820"/>
    <w:rsid w:val="00225FA7"/>
    <w:rsid w:val="0022684C"/>
    <w:rsid w:val="0022699E"/>
    <w:rsid w:val="00226DBD"/>
    <w:rsid w:val="00226E3E"/>
    <w:rsid w:val="00226F8C"/>
    <w:rsid w:val="002271A4"/>
    <w:rsid w:val="002272C0"/>
    <w:rsid w:val="002274DE"/>
    <w:rsid w:val="00227709"/>
    <w:rsid w:val="00227A5F"/>
    <w:rsid w:val="00227B63"/>
    <w:rsid w:val="0023020C"/>
    <w:rsid w:val="00230686"/>
    <w:rsid w:val="00230844"/>
    <w:rsid w:val="00230D67"/>
    <w:rsid w:val="002310AB"/>
    <w:rsid w:val="00231560"/>
    <w:rsid w:val="00231C2E"/>
    <w:rsid w:val="00232185"/>
    <w:rsid w:val="0023244C"/>
    <w:rsid w:val="002325FD"/>
    <w:rsid w:val="00232961"/>
    <w:rsid w:val="00232CDC"/>
    <w:rsid w:val="00233188"/>
    <w:rsid w:val="00233331"/>
    <w:rsid w:val="00233545"/>
    <w:rsid w:val="0023382A"/>
    <w:rsid w:val="00234C4A"/>
    <w:rsid w:val="00234EA8"/>
    <w:rsid w:val="0023512F"/>
    <w:rsid w:val="0023561B"/>
    <w:rsid w:val="00235802"/>
    <w:rsid w:val="00235803"/>
    <w:rsid w:val="0023597E"/>
    <w:rsid w:val="00235AA4"/>
    <w:rsid w:val="002363EB"/>
    <w:rsid w:val="0023640A"/>
    <w:rsid w:val="0023645C"/>
    <w:rsid w:val="002369EF"/>
    <w:rsid w:val="00236B97"/>
    <w:rsid w:val="00236DBD"/>
    <w:rsid w:val="00236E2A"/>
    <w:rsid w:val="00237055"/>
    <w:rsid w:val="002371FD"/>
    <w:rsid w:val="002373F9"/>
    <w:rsid w:val="00237C7D"/>
    <w:rsid w:val="00237D60"/>
    <w:rsid w:val="002401F4"/>
    <w:rsid w:val="00240262"/>
    <w:rsid w:val="00240460"/>
    <w:rsid w:val="002405AC"/>
    <w:rsid w:val="00240F49"/>
    <w:rsid w:val="0024108A"/>
    <w:rsid w:val="002414A0"/>
    <w:rsid w:val="00241525"/>
    <w:rsid w:val="002415BA"/>
    <w:rsid w:val="00241853"/>
    <w:rsid w:val="00241F2A"/>
    <w:rsid w:val="002420A9"/>
    <w:rsid w:val="00242380"/>
    <w:rsid w:val="00242630"/>
    <w:rsid w:val="00242BEB"/>
    <w:rsid w:val="00243754"/>
    <w:rsid w:val="00244274"/>
    <w:rsid w:val="002442AE"/>
    <w:rsid w:val="002443F5"/>
    <w:rsid w:val="00244CD2"/>
    <w:rsid w:val="00244F3A"/>
    <w:rsid w:val="00245698"/>
    <w:rsid w:val="0024592B"/>
    <w:rsid w:val="002463CF"/>
    <w:rsid w:val="0024675D"/>
    <w:rsid w:val="00246E55"/>
    <w:rsid w:val="0024757D"/>
    <w:rsid w:val="0024765F"/>
    <w:rsid w:val="002477ED"/>
    <w:rsid w:val="00247814"/>
    <w:rsid w:val="002479E2"/>
    <w:rsid w:val="00250549"/>
    <w:rsid w:val="0025074A"/>
    <w:rsid w:val="00250BDA"/>
    <w:rsid w:val="00250FF2"/>
    <w:rsid w:val="0025126F"/>
    <w:rsid w:val="00251585"/>
    <w:rsid w:val="002516C8"/>
    <w:rsid w:val="002517E5"/>
    <w:rsid w:val="00251976"/>
    <w:rsid w:val="002519D3"/>
    <w:rsid w:val="00251CA9"/>
    <w:rsid w:val="00251E2E"/>
    <w:rsid w:val="00251F35"/>
    <w:rsid w:val="00252429"/>
    <w:rsid w:val="00252472"/>
    <w:rsid w:val="00252599"/>
    <w:rsid w:val="00253603"/>
    <w:rsid w:val="00253A88"/>
    <w:rsid w:val="00253BDA"/>
    <w:rsid w:val="00253CF5"/>
    <w:rsid w:val="00254036"/>
    <w:rsid w:val="00254259"/>
    <w:rsid w:val="002547A8"/>
    <w:rsid w:val="002549F8"/>
    <w:rsid w:val="00254BEA"/>
    <w:rsid w:val="002551AC"/>
    <w:rsid w:val="002556C8"/>
    <w:rsid w:val="00256050"/>
    <w:rsid w:val="00256633"/>
    <w:rsid w:val="00256C5E"/>
    <w:rsid w:val="00256CC7"/>
    <w:rsid w:val="00256E5C"/>
    <w:rsid w:val="0025755D"/>
    <w:rsid w:val="00257852"/>
    <w:rsid w:val="00257D1B"/>
    <w:rsid w:val="00257D48"/>
    <w:rsid w:val="00257DC0"/>
    <w:rsid w:val="00260007"/>
    <w:rsid w:val="00260437"/>
    <w:rsid w:val="00261204"/>
    <w:rsid w:val="00261624"/>
    <w:rsid w:val="00261D2E"/>
    <w:rsid w:val="00261FC7"/>
    <w:rsid w:val="002622C2"/>
    <w:rsid w:val="00262790"/>
    <w:rsid w:val="00262D40"/>
    <w:rsid w:val="00263231"/>
    <w:rsid w:val="00263373"/>
    <w:rsid w:val="00263491"/>
    <w:rsid w:val="00263898"/>
    <w:rsid w:val="00263DF2"/>
    <w:rsid w:val="00264104"/>
    <w:rsid w:val="00264299"/>
    <w:rsid w:val="00264E19"/>
    <w:rsid w:val="00264E25"/>
    <w:rsid w:val="00264E29"/>
    <w:rsid w:val="00265195"/>
    <w:rsid w:val="0026560F"/>
    <w:rsid w:val="00265670"/>
    <w:rsid w:val="00265FA9"/>
    <w:rsid w:val="0026650C"/>
    <w:rsid w:val="00266533"/>
    <w:rsid w:val="00266860"/>
    <w:rsid w:val="0026686A"/>
    <w:rsid w:val="00266B7C"/>
    <w:rsid w:val="00266CFD"/>
    <w:rsid w:val="00266FFF"/>
    <w:rsid w:val="002673C7"/>
    <w:rsid w:val="002674DA"/>
    <w:rsid w:val="00270005"/>
    <w:rsid w:val="002705D9"/>
    <w:rsid w:val="00270894"/>
    <w:rsid w:val="00270B3B"/>
    <w:rsid w:val="002713C4"/>
    <w:rsid w:val="00271A8E"/>
    <w:rsid w:val="00271F97"/>
    <w:rsid w:val="002722DB"/>
    <w:rsid w:val="0027258C"/>
    <w:rsid w:val="0027267A"/>
    <w:rsid w:val="002728D2"/>
    <w:rsid w:val="00272EB3"/>
    <w:rsid w:val="0027318B"/>
    <w:rsid w:val="0027418E"/>
    <w:rsid w:val="0027433F"/>
    <w:rsid w:val="00274360"/>
    <w:rsid w:val="002744E1"/>
    <w:rsid w:val="002751F0"/>
    <w:rsid w:val="00275321"/>
    <w:rsid w:val="0027546E"/>
    <w:rsid w:val="002754DA"/>
    <w:rsid w:val="00275A0C"/>
    <w:rsid w:val="00275D76"/>
    <w:rsid w:val="00275DC8"/>
    <w:rsid w:val="00275DD5"/>
    <w:rsid w:val="002766B7"/>
    <w:rsid w:val="00276761"/>
    <w:rsid w:val="00276B3E"/>
    <w:rsid w:val="00276B82"/>
    <w:rsid w:val="0027727D"/>
    <w:rsid w:val="0027767C"/>
    <w:rsid w:val="00277B32"/>
    <w:rsid w:val="00280015"/>
    <w:rsid w:val="00280222"/>
    <w:rsid w:val="002807B9"/>
    <w:rsid w:val="002807F0"/>
    <w:rsid w:val="00281064"/>
    <w:rsid w:val="002811A7"/>
    <w:rsid w:val="00281293"/>
    <w:rsid w:val="002817BE"/>
    <w:rsid w:val="0028183E"/>
    <w:rsid w:val="00281A49"/>
    <w:rsid w:val="00281BD7"/>
    <w:rsid w:val="00281FB0"/>
    <w:rsid w:val="002823B0"/>
    <w:rsid w:val="0028256D"/>
    <w:rsid w:val="00282A83"/>
    <w:rsid w:val="00282C62"/>
    <w:rsid w:val="00282E1F"/>
    <w:rsid w:val="002831A8"/>
    <w:rsid w:val="00283765"/>
    <w:rsid w:val="00283941"/>
    <w:rsid w:val="00283A08"/>
    <w:rsid w:val="00283A31"/>
    <w:rsid w:val="00283BA2"/>
    <w:rsid w:val="00284443"/>
    <w:rsid w:val="00284456"/>
    <w:rsid w:val="00284984"/>
    <w:rsid w:val="00284BC8"/>
    <w:rsid w:val="00284ED7"/>
    <w:rsid w:val="00284F94"/>
    <w:rsid w:val="00285160"/>
    <w:rsid w:val="0028555E"/>
    <w:rsid w:val="00285B44"/>
    <w:rsid w:val="00285FFF"/>
    <w:rsid w:val="00286505"/>
    <w:rsid w:val="0028656E"/>
    <w:rsid w:val="00286F44"/>
    <w:rsid w:val="0028711C"/>
    <w:rsid w:val="002871D4"/>
    <w:rsid w:val="0028754F"/>
    <w:rsid w:val="00287794"/>
    <w:rsid w:val="00287B32"/>
    <w:rsid w:val="00287FB4"/>
    <w:rsid w:val="002901BB"/>
    <w:rsid w:val="002902D2"/>
    <w:rsid w:val="0029046B"/>
    <w:rsid w:val="0029079F"/>
    <w:rsid w:val="002912DA"/>
    <w:rsid w:val="00291856"/>
    <w:rsid w:val="00291A6C"/>
    <w:rsid w:val="00291B1D"/>
    <w:rsid w:val="00291B77"/>
    <w:rsid w:val="00291C38"/>
    <w:rsid w:val="00291D00"/>
    <w:rsid w:val="00292010"/>
    <w:rsid w:val="002922F3"/>
    <w:rsid w:val="002922FD"/>
    <w:rsid w:val="00292571"/>
    <w:rsid w:val="0029294B"/>
    <w:rsid w:val="0029296D"/>
    <w:rsid w:val="00292DA8"/>
    <w:rsid w:val="00292DAB"/>
    <w:rsid w:val="00292E5C"/>
    <w:rsid w:val="00292ED5"/>
    <w:rsid w:val="00293227"/>
    <w:rsid w:val="00293386"/>
    <w:rsid w:val="00293724"/>
    <w:rsid w:val="002938CA"/>
    <w:rsid w:val="002939D2"/>
    <w:rsid w:val="00293A45"/>
    <w:rsid w:val="00293F04"/>
    <w:rsid w:val="0029404F"/>
    <w:rsid w:val="0029434D"/>
    <w:rsid w:val="00294EF0"/>
    <w:rsid w:val="002955AE"/>
    <w:rsid w:val="0029593C"/>
    <w:rsid w:val="00295A5F"/>
    <w:rsid w:val="00295C42"/>
    <w:rsid w:val="00296539"/>
    <w:rsid w:val="00296654"/>
    <w:rsid w:val="00296D40"/>
    <w:rsid w:val="00296DAB"/>
    <w:rsid w:val="00297278"/>
    <w:rsid w:val="0029733E"/>
    <w:rsid w:val="002973E0"/>
    <w:rsid w:val="00297451"/>
    <w:rsid w:val="00297712"/>
    <w:rsid w:val="002977AF"/>
    <w:rsid w:val="00297A7C"/>
    <w:rsid w:val="00297FCF"/>
    <w:rsid w:val="002A0582"/>
    <w:rsid w:val="002A0D24"/>
    <w:rsid w:val="002A12E1"/>
    <w:rsid w:val="002A13DD"/>
    <w:rsid w:val="002A16EB"/>
    <w:rsid w:val="002A1718"/>
    <w:rsid w:val="002A17B8"/>
    <w:rsid w:val="002A19D7"/>
    <w:rsid w:val="002A1B86"/>
    <w:rsid w:val="002A2B72"/>
    <w:rsid w:val="002A3005"/>
    <w:rsid w:val="002A383C"/>
    <w:rsid w:val="002A3B6F"/>
    <w:rsid w:val="002A46C0"/>
    <w:rsid w:val="002A487A"/>
    <w:rsid w:val="002A48AB"/>
    <w:rsid w:val="002A4CCF"/>
    <w:rsid w:val="002A4CF9"/>
    <w:rsid w:val="002A4E64"/>
    <w:rsid w:val="002A4E90"/>
    <w:rsid w:val="002A51D7"/>
    <w:rsid w:val="002A531D"/>
    <w:rsid w:val="002A58CC"/>
    <w:rsid w:val="002A5FBA"/>
    <w:rsid w:val="002A606E"/>
    <w:rsid w:val="002A60CD"/>
    <w:rsid w:val="002A65B5"/>
    <w:rsid w:val="002A6756"/>
    <w:rsid w:val="002A69E2"/>
    <w:rsid w:val="002A6F9F"/>
    <w:rsid w:val="002A70A0"/>
    <w:rsid w:val="002A758A"/>
    <w:rsid w:val="002A782A"/>
    <w:rsid w:val="002A7D97"/>
    <w:rsid w:val="002B02C9"/>
    <w:rsid w:val="002B0384"/>
    <w:rsid w:val="002B0838"/>
    <w:rsid w:val="002B0947"/>
    <w:rsid w:val="002B0CAD"/>
    <w:rsid w:val="002B0E30"/>
    <w:rsid w:val="002B0E87"/>
    <w:rsid w:val="002B149F"/>
    <w:rsid w:val="002B1968"/>
    <w:rsid w:val="002B1D8D"/>
    <w:rsid w:val="002B1EA6"/>
    <w:rsid w:val="002B1F0E"/>
    <w:rsid w:val="002B2442"/>
    <w:rsid w:val="002B260D"/>
    <w:rsid w:val="002B33BA"/>
    <w:rsid w:val="002B3EDD"/>
    <w:rsid w:val="002B407B"/>
    <w:rsid w:val="002B4713"/>
    <w:rsid w:val="002B482E"/>
    <w:rsid w:val="002B55B1"/>
    <w:rsid w:val="002B5774"/>
    <w:rsid w:val="002B58C2"/>
    <w:rsid w:val="002B5A07"/>
    <w:rsid w:val="002B5BD7"/>
    <w:rsid w:val="002B5E98"/>
    <w:rsid w:val="002B5EC5"/>
    <w:rsid w:val="002B60B2"/>
    <w:rsid w:val="002B6153"/>
    <w:rsid w:val="002B6278"/>
    <w:rsid w:val="002B63E6"/>
    <w:rsid w:val="002B6F00"/>
    <w:rsid w:val="002B71A5"/>
    <w:rsid w:val="002B72A9"/>
    <w:rsid w:val="002B75C5"/>
    <w:rsid w:val="002C02A3"/>
    <w:rsid w:val="002C0604"/>
    <w:rsid w:val="002C0A5C"/>
    <w:rsid w:val="002C0A67"/>
    <w:rsid w:val="002C163B"/>
    <w:rsid w:val="002C185E"/>
    <w:rsid w:val="002C1BF4"/>
    <w:rsid w:val="002C2260"/>
    <w:rsid w:val="002C239E"/>
    <w:rsid w:val="002C2687"/>
    <w:rsid w:val="002C27B2"/>
    <w:rsid w:val="002C2D32"/>
    <w:rsid w:val="002C3031"/>
    <w:rsid w:val="002C31E2"/>
    <w:rsid w:val="002C383A"/>
    <w:rsid w:val="002C455E"/>
    <w:rsid w:val="002C4B1C"/>
    <w:rsid w:val="002C4D87"/>
    <w:rsid w:val="002C5044"/>
    <w:rsid w:val="002C516E"/>
    <w:rsid w:val="002C57B3"/>
    <w:rsid w:val="002C5A6F"/>
    <w:rsid w:val="002C634C"/>
    <w:rsid w:val="002C6584"/>
    <w:rsid w:val="002C66D1"/>
    <w:rsid w:val="002C6F50"/>
    <w:rsid w:val="002C725F"/>
    <w:rsid w:val="002C72C6"/>
    <w:rsid w:val="002C7379"/>
    <w:rsid w:val="002C73AF"/>
    <w:rsid w:val="002C74AA"/>
    <w:rsid w:val="002C7BD4"/>
    <w:rsid w:val="002D00A9"/>
    <w:rsid w:val="002D0658"/>
    <w:rsid w:val="002D0DEF"/>
    <w:rsid w:val="002D0FD2"/>
    <w:rsid w:val="002D1849"/>
    <w:rsid w:val="002D18D8"/>
    <w:rsid w:val="002D1BC6"/>
    <w:rsid w:val="002D1C98"/>
    <w:rsid w:val="002D1CE8"/>
    <w:rsid w:val="002D204B"/>
    <w:rsid w:val="002D221C"/>
    <w:rsid w:val="002D2731"/>
    <w:rsid w:val="002D2C02"/>
    <w:rsid w:val="002D318D"/>
    <w:rsid w:val="002D32D7"/>
    <w:rsid w:val="002D3514"/>
    <w:rsid w:val="002D355C"/>
    <w:rsid w:val="002D35EF"/>
    <w:rsid w:val="002D39C6"/>
    <w:rsid w:val="002D3A7E"/>
    <w:rsid w:val="002D3C2B"/>
    <w:rsid w:val="002D4C70"/>
    <w:rsid w:val="002D4D8B"/>
    <w:rsid w:val="002D56EE"/>
    <w:rsid w:val="002D56F6"/>
    <w:rsid w:val="002D57D9"/>
    <w:rsid w:val="002D57DF"/>
    <w:rsid w:val="002D59B3"/>
    <w:rsid w:val="002D59CE"/>
    <w:rsid w:val="002D6431"/>
    <w:rsid w:val="002D6926"/>
    <w:rsid w:val="002D69B7"/>
    <w:rsid w:val="002D6C86"/>
    <w:rsid w:val="002D708A"/>
    <w:rsid w:val="002D7423"/>
    <w:rsid w:val="002D742E"/>
    <w:rsid w:val="002D756E"/>
    <w:rsid w:val="002D779C"/>
    <w:rsid w:val="002D7D0A"/>
    <w:rsid w:val="002D7D25"/>
    <w:rsid w:val="002E044E"/>
    <w:rsid w:val="002E045C"/>
    <w:rsid w:val="002E0A7E"/>
    <w:rsid w:val="002E0B89"/>
    <w:rsid w:val="002E0C65"/>
    <w:rsid w:val="002E0D0C"/>
    <w:rsid w:val="002E0EA0"/>
    <w:rsid w:val="002E0FCB"/>
    <w:rsid w:val="002E14B6"/>
    <w:rsid w:val="002E1907"/>
    <w:rsid w:val="002E1956"/>
    <w:rsid w:val="002E1A7A"/>
    <w:rsid w:val="002E26D0"/>
    <w:rsid w:val="002E293E"/>
    <w:rsid w:val="002E2AC9"/>
    <w:rsid w:val="002E307A"/>
    <w:rsid w:val="002E30E5"/>
    <w:rsid w:val="002E32BE"/>
    <w:rsid w:val="002E3447"/>
    <w:rsid w:val="002E3616"/>
    <w:rsid w:val="002E3663"/>
    <w:rsid w:val="002E3717"/>
    <w:rsid w:val="002E3AD6"/>
    <w:rsid w:val="002E40FC"/>
    <w:rsid w:val="002E430D"/>
    <w:rsid w:val="002E432B"/>
    <w:rsid w:val="002E4531"/>
    <w:rsid w:val="002E5866"/>
    <w:rsid w:val="002E5ED2"/>
    <w:rsid w:val="002E6075"/>
    <w:rsid w:val="002E60ED"/>
    <w:rsid w:val="002E631D"/>
    <w:rsid w:val="002E64E2"/>
    <w:rsid w:val="002E6684"/>
    <w:rsid w:val="002E6D83"/>
    <w:rsid w:val="002E6F19"/>
    <w:rsid w:val="002E701E"/>
    <w:rsid w:val="002E77EF"/>
    <w:rsid w:val="002E7F92"/>
    <w:rsid w:val="002F042D"/>
    <w:rsid w:val="002F044B"/>
    <w:rsid w:val="002F0481"/>
    <w:rsid w:val="002F0731"/>
    <w:rsid w:val="002F0AAD"/>
    <w:rsid w:val="002F0D9B"/>
    <w:rsid w:val="002F11C3"/>
    <w:rsid w:val="002F123C"/>
    <w:rsid w:val="002F1871"/>
    <w:rsid w:val="002F1F49"/>
    <w:rsid w:val="002F1F9F"/>
    <w:rsid w:val="002F2623"/>
    <w:rsid w:val="002F30BB"/>
    <w:rsid w:val="002F376A"/>
    <w:rsid w:val="002F3B0B"/>
    <w:rsid w:val="002F3C10"/>
    <w:rsid w:val="002F3E06"/>
    <w:rsid w:val="002F3E13"/>
    <w:rsid w:val="002F3F2B"/>
    <w:rsid w:val="002F46C6"/>
    <w:rsid w:val="002F4B79"/>
    <w:rsid w:val="002F4F24"/>
    <w:rsid w:val="002F5209"/>
    <w:rsid w:val="002F574D"/>
    <w:rsid w:val="002F5923"/>
    <w:rsid w:val="002F5977"/>
    <w:rsid w:val="002F5AC5"/>
    <w:rsid w:val="002F5BB5"/>
    <w:rsid w:val="002F5F09"/>
    <w:rsid w:val="002F6535"/>
    <w:rsid w:val="002F68D0"/>
    <w:rsid w:val="002F6A2D"/>
    <w:rsid w:val="002F6CA4"/>
    <w:rsid w:val="002F6E2B"/>
    <w:rsid w:val="002F77A2"/>
    <w:rsid w:val="002F77DA"/>
    <w:rsid w:val="002F7A78"/>
    <w:rsid w:val="002F7A7B"/>
    <w:rsid w:val="002F7F0D"/>
    <w:rsid w:val="003004E1"/>
    <w:rsid w:val="00300A85"/>
    <w:rsid w:val="00300C2F"/>
    <w:rsid w:val="00300D70"/>
    <w:rsid w:val="00300F54"/>
    <w:rsid w:val="00301475"/>
    <w:rsid w:val="0030155E"/>
    <w:rsid w:val="003016EB"/>
    <w:rsid w:val="00302BE7"/>
    <w:rsid w:val="003037AD"/>
    <w:rsid w:val="003038AC"/>
    <w:rsid w:val="00303CA0"/>
    <w:rsid w:val="00304310"/>
    <w:rsid w:val="003043BE"/>
    <w:rsid w:val="003043F7"/>
    <w:rsid w:val="003045BC"/>
    <w:rsid w:val="003047E6"/>
    <w:rsid w:val="00304F8F"/>
    <w:rsid w:val="00305201"/>
    <w:rsid w:val="00305FFE"/>
    <w:rsid w:val="00306230"/>
    <w:rsid w:val="00306517"/>
    <w:rsid w:val="003065DE"/>
    <w:rsid w:val="00306BEF"/>
    <w:rsid w:val="00306EB3"/>
    <w:rsid w:val="00306F04"/>
    <w:rsid w:val="00306F3A"/>
    <w:rsid w:val="003075E4"/>
    <w:rsid w:val="00307690"/>
    <w:rsid w:val="003079A8"/>
    <w:rsid w:val="00307C44"/>
    <w:rsid w:val="00307D33"/>
    <w:rsid w:val="00307EA2"/>
    <w:rsid w:val="003100DC"/>
    <w:rsid w:val="0031010E"/>
    <w:rsid w:val="00310736"/>
    <w:rsid w:val="0031074F"/>
    <w:rsid w:val="0031088C"/>
    <w:rsid w:val="00310A5E"/>
    <w:rsid w:val="00310CAA"/>
    <w:rsid w:val="0031121B"/>
    <w:rsid w:val="00311531"/>
    <w:rsid w:val="003120FB"/>
    <w:rsid w:val="0031221B"/>
    <w:rsid w:val="00312726"/>
    <w:rsid w:val="0031280F"/>
    <w:rsid w:val="00312842"/>
    <w:rsid w:val="003134AF"/>
    <w:rsid w:val="00313BB1"/>
    <w:rsid w:val="00313E2D"/>
    <w:rsid w:val="003144EA"/>
    <w:rsid w:val="0031475D"/>
    <w:rsid w:val="0031494A"/>
    <w:rsid w:val="00314E55"/>
    <w:rsid w:val="00315066"/>
    <w:rsid w:val="0031592D"/>
    <w:rsid w:val="00315983"/>
    <w:rsid w:val="00315A8A"/>
    <w:rsid w:val="00315B63"/>
    <w:rsid w:val="00315D64"/>
    <w:rsid w:val="00315EE6"/>
    <w:rsid w:val="003162E3"/>
    <w:rsid w:val="0031637F"/>
    <w:rsid w:val="00316668"/>
    <w:rsid w:val="003167D9"/>
    <w:rsid w:val="00316FF6"/>
    <w:rsid w:val="00317443"/>
    <w:rsid w:val="00317653"/>
    <w:rsid w:val="003176A9"/>
    <w:rsid w:val="00317A14"/>
    <w:rsid w:val="00317B04"/>
    <w:rsid w:val="00317B6E"/>
    <w:rsid w:val="00317C96"/>
    <w:rsid w:val="003205B0"/>
    <w:rsid w:val="0032071C"/>
    <w:rsid w:val="00320AEB"/>
    <w:rsid w:val="00321061"/>
    <w:rsid w:val="00321244"/>
    <w:rsid w:val="003215E5"/>
    <w:rsid w:val="00321702"/>
    <w:rsid w:val="0032177D"/>
    <w:rsid w:val="003217D8"/>
    <w:rsid w:val="00321AE1"/>
    <w:rsid w:val="00321CE6"/>
    <w:rsid w:val="00322279"/>
    <w:rsid w:val="00322B8E"/>
    <w:rsid w:val="00323269"/>
    <w:rsid w:val="00323806"/>
    <w:rsid w:val="00323911"/>
    <w:rsid w:val="003239C6"/>
    <w:rsid w:val="00323A38"/>
    <w:rsid w:val="00323B41"/>
    <w:rsid w:val="00323CA1"/>
    <w:rsid w:val="00323DE8"/>
    <w:rsid w:val="00323E42"/>
    <w:rsid w:val="003244A4"/>
    <w:rsid w:val="00324FA8"/>
    <w:rsid w:val="00325332"/>
    <w:rsid w:val="00325DAD"/>
    <w:rsid w:val="00325F1E"/>
    <w:rsid w:val="00326168"/>
    <w:rsid w:val="00326E44"/>
    <w:rsid w:val="00327312"/>
    <w:rsid w:val="003278C9"/>
    <w:rsid w:val="003279B5"/>
    <w:rsid w:val="00327E11"/>
    <w:rsid w:val="00327F2C"/>
    <w:rsid w:val="0033033E"/>
    <w:rsid w:val="00330FCA"/>
    <w:rsid w:val="003310C6"/>
    <w:rsid w:val="0033123C"/>
    <w:rsid w:val="00331959"/>
    <w:rsid w:val="00331B51"/>
    <w:rsid w:val="00331D9C"/>
    <w:rsid w:val="00332119"/>
    <w:rsid w:val="003323A2"/>
    <w:rsid w:val="003323B0"/>
    <w:rsid w:val="003329C3"/>
    <w:rsid w:val="00332BDC"/>
    <w:rsid w:val="00333004"/>
    <w:rsid w:val="003333DE"/>
    <w:rsid w:val="00333A75"/>
    <w:rsid w:val="00333BD1"/>
    <w:rsid w:val="00334303"/>
    <w:rsid w:val="0033483A"/>
    <w:rsid w:val="003348A0"/>
    <w:rsid w:val="0033519A"/>
    <w:rsid w:val="00335857"/>
    <w:rsid w:val="00335C90"/>
    <w:rsid w:val="00336469"/>
    <w:rsid w:val="00336D2B"/>
    <w:rsid w:val="003371E6"/>
    <w:rsid w:val="00337215"/>
    <w:rsid w:val="0033726A"/>
    <w:rsid w:val="00337D95"/>
    <w:rsid w:val="00337DE0"/>
    <w:rsid w:val="00337FE9"/>
    <w:rsid w:val="00340E94"/>
    <w:rsid w:val="003411FE"/>
    <w:rsid w:val="0034143A"/>
    <w:rsid w:val="0034187F"/>
    <w:rsid w:val="00341A74"/>
    <w:rsid w:val="00341AD4"/>
    <w:rsid w:val="00341B41"/>
    <w:rsid w:val="00341BCC"/>
    <w:rsid w:val="003422E2"/>
    <w:rsid w:val="0034233B"/>
    <w:rsid w:val="003424CB"/>
    <w:rsid w:val="003428D5"/>
    <w:rsid w:val="00342BAC"/>
    <w:rsid w:val="00342CC8"/>
    <w:rsid w:val="0034353F"/>
    <w:rsid w:val="003440E3"/>
    <w:rsid w:val="00344306"/>
    <w:rsid w:val="00344A5C"/>
    <w:rsid w:val="00344BAA"/>
    <w:rsid w:val="00344D13"/>
    <w:rsid w:val="00345A41"/>
    <w:rsid w:val="00345D1C"/>
    <w:rsid w:val="0034673A"/>
    <w:rsid w:val="003468F5"/>
    <w:rsid w:val="00346993"/>
    <w:rsid w:val="00346BB8"/>
    <w:rsid w:val="003472F7"/>
    <w:rsid w:val="003475E8"/>
    <w:rsid w:val="00347890"/>
    <w:rsid w:val="00350125"/>
    <w:rsid w:val="0035041F"/>
    <w:rsid w:val="0035067E"/>
    <w:rsid w:val="003506A0"/>
    <w:rsid w:val="00350718"/>
    <w:rsid w:val="003508C9"/>
    <w:rsid w:val="00350BFD"/>
    <w:rsid w:val="00351234"/>
    <w:rsid w:val="0035180F"/>
    <w:rsid w:val="00351C6D"/>
    <w:rsid w:val="00351C75"/>
    <w:rsid w:val="00351DEF"/>
    <w:rsid w:val="003520E1"/>
    <w:rsid w:val="0035219B"/>
    <w:rsid w:val="00352ACB"/>
    <w:rsid w:val="003533F2"/>
    <w:rsid w:val="0035358E"/>
    <w:rsid w:val="00353A53"/>
    <w:rsid w:val="00353CF9"/>
    <w:rsid w:val="00353CFD"/>
    <w:rsid w:val="003540AC"/>
    <w:rsid w:val="0035451E"/>
    <w:rsid w:val="00354A73"/>
    <w:rsid w:val="00354A8A"/>
    <w:rsid w:val="00354C68"/>
    <w:rsid w:val="00355635"/>
    <w:rsid w:val="003556E9"/>
    <w:rsid w:val="00355823"/>
    <w:rsid w:val="003558D0"/>
    <w:rsid w:val="00355AC9"/>
    <w:rsid w:val="00355FDB"/>
    <w:rsid w:val="003562B2"/>
    <w:rsid w:val="00356605"/>
    <w:rsid w:val="00356BD5"/>
    <w:rsid w:val="00356E96"/>
    <w:rsid w:val="00356F75"/>
    <w:rsid w:val="003570EC"/>
    <w:rsid w:val="00357762"/>
    <w:rsid w:val="00357B15"/>
    <w:rsid w:val="00357CE6"/>
    <w:rsid w:val="00357EBB"/>
    <w:rsid w:val="0036025F"/>
    <w:rsid w:val="003608B3"/>
    <w:rsid w:val="00360ABB"/>
    <w:rsid w:val="00360B91"/>
    <w:rsid w:val="00360C50"/>
    <w:rsid w:val="00360E53"/>
    <w:rsid w:val="00360F64"/>
    <w:rsid w:val="00361059"/>
    <w:rsid w:val="003611EC"/>
    <w:rsid w:val="003611F2"/>
    <w:rsid w:val="003612FE"/>
    <w:rsid w:val="003614D2"/>
    <w:rsid w:val="003617AC"/>
    <w:rsid w:val="00361AFB"/>
    <w:rsid w:val="00361C9D"/>
    <w:rsid w:val="00362182"/>
    <w:rsid w:val="00362B78"/>
    <w:rsid w:val="00362B7D"/>
    <w:rsid w:val="00362E09"/>
    <w:rsid w:val="00363C8C"/>
    <w:rsid w:val="00363F56"/>
    <w:rsid w:val="00363FC9"/>
    <w:rsid w:val="003641F8"/>
    <w:rsid w:val="003644A4"/>
    <w:rsid w:val="003644CB"/>
    <w:rsid w:val="00364549"/>
    <w:rsid w:val="00364587"/>
    <w:rsid w:val="003648F7"/>
    <w:rsid w:val="00364C00"/>
    <w:rsid w:val="00364F96"/>
    <w:rsid w:val="003650FC"/>
    <w:rsid w:val="003654FB"/>
    <w:rsid w:val="003656D6"/>
    <w:rsid w:val="003658B3"/>
    <w:rsid w:val="0036590E"/>
    <w:rsid w:val="00365C10"/>
    <w:rsid w:val="00366265"/>
    <w:rsid w:val="003665DC"/>
    <w:rsid w:val="00366612"/>
    <w:rsid w:val="003669A1"/>
    <w:rsid w:val="00366D2C"/>
    <w:rsid w:val="003677BC"/>
    <w:rsid w:val="00370038"/>
    <w:rsid w:val="003702C2"/>
    <w:rsid w:val="0037058C"/>
    <w:rsid w:val="003708DE"/>
    <w:rsid w:val="003709D2"/>
    <w:rsid w:val="00370DA3"/>
    <w:rsid w:val="00371215"/>
    <w:rsid w:val="0037179F"/>
    <w:rsid w:val="00371DE3"/>
    <w:rsid w:val="00371E7E"/>
    <w:rsid w:val="003722EB"/>
    <w:rsid w:val="003724E0"/>
    <w:rsid w:val="003727E7"/>
    <w:rsid w:val="00372A98"/>
    <w:rsid w:val="00372AAA"/>
    <w:rsid w:val="00372BF8"/>
    <w:rsid w:val="00372EA2"/>
    <w:rsid w:val="0037365B"/>
    <w:rsid w:val="00373776"/>
    <w:rsid w:val="00373B16"/>
    <w:rsid w:val="00373FF9"/>
    <w:rsid w:val="003742D3"/>
    <w:rsid w:val="003742DB"/>
    <w:rsid w:val="0037447D"/>
    <w:rsid w:val="0037465D"/>
    <w:rsid w:val="003748F4"/>
    <w:rsid w:val="00374A02"/>
    <w:rsid w:val="00374A4A"/>
    <w:rsid w:val="00374D7A"/>
    <w:rsid w:val="00375FC7"/>
    <w:rsid w:val="00375FDA"/>
    <w:rsid w:val="00376072"/>
    <w:rsid w:val="00376233"/>
    <w:rsid w:val="00376969"/>
    <w:rsid w:val="00376EE6"/>
    <w:rsid w:val="003771F9"/>
    <w:rsid w:val="00377412"/>
    <w:rsid w:val="003775DD"/>
    <w:rsid w:val="0037769D"/>
    <w:rsid w:val="003776EF"/>
    <w:rsid w:val="00377924"/>
    <w:rsid w:val="0037799E"/>
    <w:rsid w:val="00377AFE"/>
    <w:rsid w:val="00377BF2"/>
    <w:rsid w:val="00377C67"/>
    <w:rsid w:val="003802E4"/>
    <w:rsid w:val="0038068C"/>
    <w:rsid w:val="0038199B"/>
    <w:rsid w:val="00381C44"/>
    <w:rsid w:val="00381DB2"/>
    <w:rsid w:val="003824A2"/>
    <w:rsid w:val="00382773"/>
    <w:rsid w:val="00382873"/>
    <w:rsid w:val="00382915"/>
    <w:rsid w:val="00382A78"/>
    <w:rsid w:val="00382BD8"/>
    <w:rsid w:val="00382E12"/>
    <w:rsid w:val="0038329A"/>
    <w:rsid w:val="0038397C"/>
    <w:rsid w:val="00383B4D"/>
    <w:rsid w:val="00383B70"/>
    <w:rsid w:val="00383B92"/>
    <w:rsid w:val="00383CFF"/>
    <w:rsid w:val="00383F08"/>
    <w:rsid w:val="00384694"/>
    <w:rsid w:val="00384CBD"/>
    <w:rsid w:val="00384D7D"/>
    <w:rsid w:val="00384E09"/>
    <w:rsid w:val="00384F6D"/>
    <w:rsid w:val="00384FAC"/>
    <w:rsid w:val="00385065"/>
    <w:rsid w:val="003855D5"/>
    <w:rsid w:val="00385612"/>
    <w:rsid w:val="00385685"/>
    <w:rsid w:val="00385C38"/>
    <w:rsid w:val="00385CFE"/>
    <w:rsid w:val="00385E26"/>
    <w:rsid w:val="00385F8C"/>
    <w:rsid w:val="0038654B"/>
    <w:rsid w:val="003867B0"/>
    <w:rsid w:val="00386ACB"/>
    <w:rsid w:val="0038712B"/>
    <w:rsid w:val="0038766C"/>
    <w:rsid w:val="003876A5"/>
    <w:rsid w:val="00387921"/>
    <w:rsid w:val="00387F95"/>
    <w:rsid w:val="003907BE"/>
    <w:rsid w:val="00390C6D"/>
    <w:rsid w:val="00390D49"/>
    <w:rsid w:val="00390F36"/>
    <w:rsid w:val="00391066"/>
    <w:rsid w:val="003916B1"/>
    <w:rsid w:val="00392349"/>
    <w:rsid w:val="0039255D"/>
    <w:rsid w:val="003926DD"/>
    <w:rsid w:val="00392742"/>
    <w:rsid w:val="00392A0B"/>
    <w:rsid w:val="00392F3E"/>
    <w:rsid w:val="0039397C"/>
    <w:rsid w:val="00393BCD"/>
    <w:rsid w:val="003949F3"/>
    <w:rsid w:val="00394A25"/>
    <w:rsid w:val="00394E3E"/>
    <w:rsid w:val="00394F3A"/>
    <w:rsid w:val="003957D0"/>
    <w:rsid w:val="003958EF"/>
    <w:rsid w:val="003958F5"/>
    <w:rsid w:val="00395941"/>
    <w:rsid w:val="003959C4"/>
    <w:rsid w:val="00395C39"/>
    <w:rsid w:val="00395DE4"/>
    <w:rsid w:val="00395EFF"/>
    <w:rsid w:val="00395F7C"/>
    <w:rsid w:val="00395F81"/>
    <w:rsid w:val="003960EF"/>
    <w:rsid w:val="003966A7"/>
    <w:rsid w:val="0039682C"/>
    <w:rsid w:val="00396887"/>
    <w:rsid w:val="00396934"/>
    <w:rsid w:val="00396F40"/>
    <w:rsid w:val="00397729"/>
    <w:rsid w:val="003A0216"/>
    <w:rsid w:val="003A0466"/>
    <w:rsid w:val="003A068A"/>
    <w:rsid w:val="003A0963"/>
    <w:rsid w:val="003A0DC2"/>
    <w:rsid w:val="003A0DDD"/>
    <w:rsid w:val="003A0EA3"/>
    <w:rsid w:val="003A0F3A"/>
    <w:rsid w:val="003A12B7"/>
    <w:rsid w:val="003A1EB4"/>
    <w:rsid w:val="003A2415"/>
    <w:rsid w:val="003A2550"/>
    <w:rsid w:val="003A2CD4"/>
    <w:rsid w:val="003A3018"/>
    <w:rsid w:val="003A339E"/>
    <w:rsid w:val="003A3A2A"/>
    <w:rsid w:val="003A3A3C"/>
    <w:rsid w:val="003A3F81"/>
    <w:rsid w:val="003A41E5"/>
    <w:rsid w:val="003A441B"/>
    <w:rsid w:val="003A45D5"/>
    <w:rsid w:val="003A4799"/>
    <w:rsid w:val="003A56F7"/>
    <w:rsid w:val="003A599D"/>
    <w:rsid w:val="003A5B22"/>
    <w:rsid w:val="003A5E9D"/>
    <w:rsid w:val="003A5ECF"/>
    <w:rsid w:val="003A6E1E"/>
    <w:rsid w:val="003A72DA"/>
    <w:rsid w:val="003A73A2"/>
    <w:rsid w:val="003A751E"/>
    <w:rsid w:val="003A75A6"/>
    <w:rsid w:val="003A784D"/>
    <w:rsid w:val="003B029F"/>
    <w:rsid w:val="003B0673"/>
    <w:rsid w:val="003B0783"/>
    <w:rsid w:val="003B0918"/>
    <w:rsid w:val="003B0A9A"/>
    <w:rsid w:val="003B0D60"/>
    <w:rsid w:val="003B10DF"/>
    <w:rsid w:val="003B135C"/>
    <w:rsid w:val="003B1558"/>
    <w:rsid w:val="003B160B"/>
    <w:rsid w:val="003B1955"/>
    <w:rsid w:val="003B1F65"/>
    <w:rsid w:val="003B22A0"/>
    <w:rsid w:val="003B275C"/>
    <w:rsid w:val="003B285E"/>
    <w:rsid w:val="003B28E2"/>
    <w:rsid w:val="003B2B00"/>
    <w:rsid w:val="003B2D59"/>
    <w:rsid w:val="003B2E83"/>
    <w:rsid w:val="003B2EA9"/>
    <w:rsid w:val="003B3129"/>
    <w:rsid w:val="003B322E"/>
    <w:rsid w:val="003B3635"/>
    <w:rsid w:val="003B3758"/>
    <w:rsid w:val="003B3B45"/>
    <w:rsid w:val="003B3D85"/>
    <w:rsid w:val="003B3F81"/>
    <w:rsid w:val="003B4094"/>
    <w:rsid w:val="003B40AB"/>
    <w:rsid w:val="003B40BA"/>
    <w:rsid w:val="003B4345"/>
    <w:rsid w:val="003B479D"/>
    <w:rsid w:val="003B47CF"/>
    <w:rsid w:val="003B4864"/>
    <w:rsid w:val="003B49B3"/>
    <w:rsid w:val="003B49E8"/>
    <w:rsid w:val="003B4F81"/>
    <w:rsid w:val="003B5209"/>
    <w:rsid w:val="003B5A40"/>
    <w:rsid w:val="003B5B5A"/>
    <w:rsid w:val="003B6063"/>
    <w:rsid w:val="003B6211"/>
    <w:rsid w:val="003B6441"/>
    <w:rsid w:val="003B69FA"/>
    <w:rsid w:val="003B6C4D"/>
    <w:rsid w:val="003B7014"/>
    <w:rsid w:val="003B7075"/>
    <w:rsid w:val="003B74C4"/>
    <w:rsid w:val="003B7775"/>
    <w:rsid w:val="003B7935"/>
    <w:rsid w:val="003B7A6E"/>
    <w:rsid w:val="003B7B14"/>
    <w:rsid w:val="003B7B6D"/>
    <w:rsid w:val="003B7DE6"/>
    <w:rsid w:val="003C02DD"/>
    <w:rsid w:val="003C0420"/>
    <w:rsid w:val="003C055A"/>
    <w:rsid w:val="003C0612"/>
    <w:rsid w:val="003C06CF"/>
    <w:rsid w:val="003C0A36"/>
    <w:rsid w:val="003C0F5A"/>
    <w:rsid w:val="003C1C91"/>
    <w:rsid w:val="003C1DE4"/>
    <w:rsid w:val="003C29AC"/>
    <w:rsid w:val="003C29AD"/>
    <w:rsid w:val="003C3105"/>
    <w:rsid w:val="003C33AA"/>
    <w:rsid w:val="003C3703"/>
    <w:rsid w:val="003C3821"/>
    <w:rsid w:val="003C3FFC"/>
    <w:rsid w:val="003C4532"/>
    <w:rsid w:val="003C4705"/>
    <w:rsid w:val="003C4C9C"/>
    <w:rsid w:val="003C573D"/>
    <w:rsid w:val="003C57A6"/>
    <w:rsid w:val="003C5D74"/>
    <w:rsid w:val="003C620E"/>
    <w:rsid w:val="003C6907"/>
    <w:rsid w:val="003C6919"/>
    <w:rsid w:val="003C6E6A"/>
    <w:rsid w:val="003C7002"/>
    <w:rsid w:val="003C7021"/>
    <w:rsid w:val="003C7BC1"/>
    <w:rsid w:val="003D090A"/>
    <w:rsid w:val="003D09DD"/>
    <w:rsid w:val="003D0B17"/>
    <w:rsid w:val="003D0F6F"/>
    <w:rsid w:val="003D118A"/>
    <w:rsid w:val="003D12F9"/>
    <w:rsid w:val="003D1348"/>
    <w:rsid w:val="003D2128"/>
    <w:rsid w:val="003D21C5"/>
    <w:rsid w:val="003D2263"/>
    <w:rsid w:val="003D2556"/>
    <w:rsid w:val="003D2D88"/>
    <w:rsid w:val="003D2DA5"/>
    <w:rsid w:val="003D351A"/>
    <w:rsid w:val="003D36FB"/>
    <w:rsid w:val="003D4078"/>
    <w:rsid w:val="003D444A"/>
    <w:rsid w:val="003D479A"/>
    <w:rsid w:val="003D47E6"/>
    <w:rsid w:val="003D5140"/>
    <w:rsid w:val="003D5983"/>
    <w:rsid w:val="003D5EC6"/>
    <w:rsid w:val="003D5F8F"/>
    <w:rsid w:val="003D6963"/>
    <w:rsid w:val="003D6F6F"/>
    <w:rsid w:val="003D74BF"/>
    <w:rsid w:val="003D79A0"/>
    <w:rsid w:val="003D7D2F"/>
    <w:rsid w:val="003E0084"/>
    <w:rsid w:val="003E074E"/>
    <w:rsid w:val="003E0828"/>
    <w:rsid w:val="003E0ACE"/>
    <w:rsid w:val="003E0B4D"/>
    <w:rsid w:val="003E1018"/>
    <w:rsid w:val="003E2487"/>
    <w:rsid w:val="003E26AA"/>
    <w:rsid w:val="003E30FE"/>
    <w:rsid w:val="003E3CC1"/>
    <w:rsid w:val="003E4077"/>
    <w:rsid w:val="003E4999"/>
    <w:rsid w:val="003E5004"/>
    <w:rsid w:val="003E5083"/>
    <w:rsid w:val="003E5CCA"/>
    <w:rsid w:val="003E5D4B"/>
    <w:rsid w:val="003E636F"/>
    <w:rsid w:val="003E647A"/>
    <w:rsid w:val="003E6497"/>
    <w:rsid w:val="003E6BE4"/>
    <w:rsid w:val="003E6D55"/>
    <w:rsid w:val="003E6F11"/>
    <w:rsid w:val="003E70EB"/>
    <w:rsid w:val="003E7BDC"/>
    <w:rsid w:val="003F0469"/>
    <w:rsid w:val="003F0704"/>
    <w:rsid w:val="003F0849"/>
    <w:rsid w:val="003F0982"/>
    <w:rsid w:val="003F0998"/>
    <w:rsid w:val="003F0E6A"/>
    <w:rsid w:val="003F0EAE"/>
    <w:rsid w:val="003F0F58"/>
    <w:rsid w:val="003F0FFE"/>
    <w:rsid w:val="003F1069"/>
    <w:rsid w:val="003F10CF"/>
    <w:rsid w:val="003F17B3"/>
    <w:rsid w:val="003F206A"/>
    <w:rsid w:val="003F20C8"/>
    <w:rsid w:val="003F2178"/>
    <w:rsid w:val="003F227E"/>
    <w:rsid w:val="003F23D8"/>
    <w:rsid w:val="003F2436"/>
    <w:rsid w:val="003F2B3D"/>
    <w:rsid w:val="003F2CD6"/>
    <w:rsid w:val="003F2DA9"/>
    <w:rsid w:val="003F3061"/>
    <w:rsid w:val="003F35AC"/>
    <w:rsid w:val="003F388C"/>
    <w:rsid w:val="003F38C5"/>
    <w:rsid w:val="003F3FB3"/>
    <w:rsid w:val="003F4112"/>
    <w:rsid w:val="003F478F"/>
    <w:rsid w:val="003F55AF"/>
    <w:rsid w:val="003F5828"/>
    <w:rsid w:val="003F5AC2"/>
    <w:rsid w:val="003F60B5"/>
    <w:rsid w:val="003F665C"/>
    <w:rsid w:val="003F67EA"/>
    <w:rsid w:val="003F6B4E"/>
    <w:rsid w:val="003F6F57"/>
    <w:rsid w:val="003F712A"/>
    <w:rsid w:val="003F740A"/>
    <w:rsid w:val="004006DF"/>
    <w:rsid w:val="00400A26"/>
    <w:rsid w:val="00400C17"/>
    <w:rsid w:val="00400D07"/>
    <w:rsid w:val="00401C15"/>
    <w:rsid w:val="00401D82"/>
    <w:rsid w:val="004020ED"/>
    <w:rsid w:val="00402157"/>
    <w:rsid w:val="00402167"/>
    <w:rsid w:val="0040258E"/>
    <w:rsid w:val="004026A8"/>
    <w:rsid w:val="00402880"/>
    <w:rsid w:val="0040292D"/>
    <w:rsid w:val="00402B3B"/>
    <w:rsid w:val="00402D09"/>
    <w:rsid w:val="00402E97"/>
    <w:rsid w:val="00403397"/>
    <w:rsid w:val="0040352C"/>
    <w:rsid w:val="00403735"/>
    <w:rsid w:val="004039D5"/>
    <w:rsid w:val="00403BCD"/>
    <w:rsid w:val="00403BE6"/>
    <w:rsid w:val="00404418"/>
    <w:rsid w:val="00404709"/>
    <w:rsid w:val="00405385"/>
    <w:rsid w:val="00405395"/>
    <w:rsid w:val="004055E2"/>
    <w:rsid w:val="0040567D"/>
    <w:rsid w:val="00405AC4"/>
    <w:rsid w:val="00405E1C"/>
    <w:rsid w:val="00405E43"/>
    <w:rsid w:val="00405FCE"/>
    <w:rsid w:val="00406205"/>
    <w:rsid w:val="004062CF"/>
    <w:rsid w:val="004064FD"/>
    <w:rsid w:val="00406566"/>
    <w:rsid w:val="00406872"/>
    <w:rsid w:val="00407AA7"/>
    <w:rsid w:val="00407AC5"/>
    <w:rsid w:val="00407E00"/>
    <w:rsid w:val="0041034A"/>
    <w:rsid w:val="004106C4"/>
    <w:rsid w:val="00410DA2"/>
    <w:rsid w:val="00410DEB"/>
    <w:rsid w:val="00411005"/>
    <w:rsid w:val="00411055"/>
    <w:rsid w:val="00411CEA"/>
    <w:rsid w:val="004123EB"/>
    <w:rsid w:val="00412452"/>
    <w:rsid w:val="00412458"/>
    <w:rsid w:val="0041337D"/>
    <w:rsid w:val="00413691"/>
    <w:rsid w:val="0041386B"/>
    <w:rsid w:val="004139B5"/>
    <w:rsid w:val="00414879"/>
    <w:rsid w:val="00415139"/>
    <w:rsid w:val="00415274"/>
    <w:rsid w:val="0041573A"/>
    <w:rsid w:val="004158CA"/>
    <w:rsid w:val="00415A8B"/>
    <w:rsid w:val="00415ABB"/>
    <w:rsid w:val="00415DB5"/>
    <w:rsid w:val="004160B6"/>
    <w:rsid w:val="004162E5"/>
    <w:rsid w:val="00416344"/>
    <w:rsid w:val="00416B77"/>
    <w:rsid w:val="0041718B"/>
    <w:rsid w:val="00417D7D"/>
    <w:rsid w:val="004203A6"/>
    <w:rsid w:val="004205D7"/>
    <w:rsid w:val="00421BB9"/>
    <w:rsid w:val="00421BE6"/>
    <w:rsid w:val="00421D98"/>
    <w:rsid w:val="00421DC3"/>
    <w:rsid w:val="0042221E"/>
    <w:rsid w:val="004222DD"/>
    <w:rsid w:val="004222ED"/>
    <w:rsid w:val="00422CC0"/>
    <w:rsid w:val="00422ECB"/>
    <w:rsid w:val="00422F3A"/>
    <w:rsid w:val="004239BD"/>
    <w:rsid w:val="004241A6"/>
    <w:rsid w:val="0042453B"/>
    <w:rsid w:val="00424581"/>
    <w:rsid w:val="00424878"/>
    <w:rsid w:val="00424883"/>
    <w:rsid w:val="004248D4"/>
    <w:rsid w:val="00424AF6"/>
    <w:rsid w:val="00424B3B"/>
    <w:rsid w:val="00424E32"/>
    <w:rsid w:val="00425875"/>
    <w:rsid w:val="004261CD"/>
    <w:rsid w:val="004264B4"/>
    <w:rsid w:val="00426E5E"/>
    <w:rsid w:val="00426ECC"/>
    <w:rsid w:val="00426F03"/>
    <w:rsid w:val="00427D2F"/>
    <w:rsid w:val="00427D85"/>
    <w:rsid w:val="00430249"/>
    <w:rsid w:val="004302D9"/>
    <w:rsid w:val="00430351"/>
    <w:rsid w:val="0043042F"/>
    <w:rsid w:val="0043152F"/>
    <w:rsid w:val="004315C5"/>
    <w:rsid w:val="004315F3"/>
    <w:rsid w:val="0043174A"/>
    <w:rsid w:val="00431E88"/>
    <w:rsid w:val="00431FC8"/>
    <w:rsid w:val="004325C2"/>
    <w:rsid w:val="00432B60"/>
    <w:rsid w:val="00433662"/>
    <w:rsid w:val="00433BB0"/>
    <w:rsid w:val="00433D9D"/>
    <w:rsid w:val="00433E41"/>
    <w:rsid w:val="004345DC"/>
    <w:rsid w:val="00434CA8"/>
    <w:rsid w:val="004358D8"/>
    <w:rsid w:val="00435968"/>
    <w:rsid w:val="004359E6"/>
    <w:rsid w:val="00435B42"/>
    <w:rsid w:val="00435C1B"/>
    <w:rsid w:val="00435D57"/>
    <w:rsid w:val="0043638D"/>
    <w:rsid w:val="00436C24"/>
    <w:rsid w:val="00436EE6"/>
    <w:rsid w:val="0043735A"/>
    <w:rsid w:val="00437635"/>
    <w:rsid w:val="00437649"/>
    <w:rsid w:val="00437958"/>
    <w:rsid w:val="004379B6"/>
    <w:rsid w:val="00437BB1"/>
    <w:rsid w:val="00437F24"/>
    <w:rsid w:val="004400F1"/>
    <w:rsid w:val="0044016F"/>
    <w:rsid w:val="0044042F"/>
    <w:rsid w:val="0044090E"/>
    <w:rsid w:val="00440A66"/>
    <w:rsid w:val="00440D98"/>
    <w:rsid w:val="00441070"/>
    <w:rsid w:val="004412EB"/>
    <w:rsid w:val="00441465"/>
    <w:rsid w:val="00441514"/>
    <w:rsid w:val="00441763"/>
    <w:rsid w:val="004417E6"/>
    <w:rsid w:val="00442760"/>
    <w:rsid w:val="00442866"/>
    <w:rsid w:val="00442CB8"/>
    <w:rsid w:val="00442D80"/>
    <w:rsid w:val="00442FFF"/>
    <w:rsid w:val="00443156"/>
    <w:rsid w:val="004433EF"/>
    <w:rsid w:val="00443548"/>
    <w:rsid w:val="004440D1"/>
    <w:rsid w:val="00444371"/>
    <w:rsid w:val="00444767"/>
    <w:rsid w:val="00444B38"/>
    <w:rsid w:val="0044524E"/>
    <w:rsid w:val="004453A5"/>
    <w:rsid w:val="004453C7"/>
    <w:rsid w:val="00445E2A"/>
    <w:rsid w:val="00445E3B"/>
    <w:rsid w:val="004465C7"/>
    <w:rsid w:val="00446CD4"/>
    <w:rsid w:val="0044746F"/>
    <w:rsid w:val="00447A2C"/>
    <w:rsid w:val="00447DF3"/>
    <w:rsid w:val="00447F48"/>
    <w:rsid w:val="004501F3"/>
    <w:rsid w:val="00450542"/>
    <w:rsid w:val="00450E9C"/>
    <w:rsid w:val="00450F10"/>
    <w:rsid w:val="004513B6"/>
    <w:rsid w:val="004513FD"/>
    <w:rsid w:val="004525FE"/>
    <w:rsid w:val="00452AA0"/>
    <w:rsid w:val="00452B46"/>
    <w:rsid w:val="00452B6D"/>
    <w:rsid w:val="004534DB"/>
    <w:rsid w:val="0045351B"/>
    <w:rsid w:val="00453AA3"/>
    <w:rsid w:val="00454738"/>
    <w:rsid w:val="00454870"/>
    <w:rsid w:val="0045489F"/>
    <w:rsid w:val="004548B4"/>
    <w:rsid w:val="00455158"/>
    <w:rsid w:val="0045576B"/>
    <w:rsid w:val="0045582C"/>
    <w:rsid w:val="004559BB"/>
    <w:rsid w:val="00455A51"/>
    <w:rsid w:val="00455ADF"/>
    <w:rsid w:val="00455F00"/>
    <w:rsid w:val="00456096"/>
    <w:rsid w:val="0045619E"/>
    <w:rsid w:val="004561CF"/>
    <w:rsid w:val="004561E6"/>
    <w:rsid w:val="004561FD"/>
    <w:rsid w:val="004564DF"/>
    <w:rsid w:val="00456B58"/>
    <w:rsid w:val="004573D1"/>
    <w:rsid w:val="004573D2"/>
    <w:rsid w:val="00457A9C"/>
    <w:rsid w:val="00460431"/>
    <w:rsid w:val="0046142F"/>
    <w:rsid w:val="00461729"/>
    <w:rsid w:val="004619C9"/>
    <w:rsid w:val="00461FEC"/>
    <w:rsid w:val="0046219B"/>
    <w:rsid w:val="00462346"/>
    <w:rsid w:val="0046256F"/>
    <w:rsid w:val="004631A9"/>
    <w:rsid w:val="0046368B"/>
    <w:rsid w:val="00463A52"/>
    <w:rsid w:val="00463DC8"/>
    <w:rsid w:val="00463FB1"/>
    <w:rsid w:val="0046442D"/>
    <w:rsid w:val="004648DE"/>
    <w:rsid w:val="00464984"/>
    <w:rsid w:val="00464B90"/>
    <w:rsid w:val="00465182"/>
    <w:rsid w:val="004656FB"/>
    <w:rsid w:val="0046573B"/>
    <w:rsid w:val="0046618C"/>
    <w:rsid w:val="004664AA"/>
    <w:rsid w:val="00466CB4"/>
    <w:rsid w:val="00466FB2"/>
    <w:rsid w:val="0046701A"/>
    <w:rsid w:val="00467125"/>
    <w:rsid w:val="0046743F"/>
    <w:rsid w:val="00467644"/>
    <w:rsid w:val="00467952"/>
    <w:rsid w:val="004679CC"/>
    <w:rsid w:val="00467AB6"/>
    <w:rsid w:val="00467E27"/>
    <w:rsid w:val="00467E7B"/>
    <w:rsid w:val="004700FF"/>
    <w:rsid w:val="00470E04"/>
    <w:rsid w:val="004710A1"/>
    <w:rsid w:val="0047115D"/>
    <w:rsid w:val="004713D7"/>
    <w:rsid w:val="004724E8"/>
    <w:rsid w:val="0047256C"/>
    <w:rsid w:val="0047260E"/>
    <w:rsid w:val="0047279A"/>
    <w:rsid w:val="00473166"/>
    <w:rsid w:val="00473EA2"/>
    <w:rsid w:val="00474204"/>
    <w:rsid w:val="00474F4E"/>
    <w:rsid w:val="00474F90"/>
    <w:rsid w:val="00474FA9"/>
    <w:rsid w:val="004757B3"/>
    <w:rsid w:val="00475881"/>
    <w:rsid w:val="00475B45"/>
    <w:rsid w:val="00476131"/>
    <w:rsid w:val="004762B4"/>
    <w:rsid w:val="004767AD"/>
    <w:rsid w:val="00476961"/>
    <w:rsid w:val="00476B14"/>
    <w:rsid w:val="00477530"/>
    <w:rsid w:val="00477E7C"/>
    <w:rsid w:val="00477F12"/>
    <w:rsid w:val="00480069"/>
    <w:rsid w:val="00480743"/>
    <w:rsid w:val="00480A9E"/>
    <w:rsid w:val="00480B05"/>
    <w:rsid w:val="00480FA4"/>
    <w:rsid w:val="004812F5"/>
    <w:rsid w:val="004814B2"/>
    <w:rsid w:val="004816DF"/>
    <w:rsid w:val="00482567"/>
    <w:rsid w:val="00482930"/>
    <w:rsid w:val="00482B52"/>
    <w:rsid w:val="004837BE"/>
    <w:rsid w:val="00483DDC"/>
    <w:rsid w:val="00483E59"/>
    <w:rsid w:val="0048421C"/>
    <w:rsid w:val="004846B2"/>
    <w:rsid w:val="00484890"/>
    <w:rsid w:val="00484B48"/>
    <w:rsid w:val="00484EB6"/>
    <w:rsid w:val="00485093"/>
    <w:rsid w:val="0048513C"/>
    <w:rsid w:val="004855E6"/>
    <w:rsid w:val="00485819"/>
    <w:rsid w:val="004863A3"/>
    <w:rsid w:val="0048641E"/>
    <w:rsid w:val="00486895"/>
    <w:rsid w:val="00486AAB"/>
    <w:rsid w:val="00486D56"/>
    <w:rsid w:val="0048719E"/>
    <w:rsid w:val="00487842"/>
    <w:rsid w:val="0048790C"/>
    <w:rsid w:val="0049007A"/>
    <w:rsid w:val="004904F8"/>
    <w:rsid w:val="00490566"/>
    <w:rsid w:val="00490665"/>
    <w:rsid w:val="0049106B"/>
    <w:rsid w:val="00491240"/>
    <w:rsid w:val="004912DC"/>
    <w:rsid w:val="004916AE"/>
    <w:rsid w:val="00491B73"/>
    <w:rsid w:val="004925B6"/>
    <w:rsid w:val="00492ACF"/>
    <w:rsid w:val="00492C87"/>
    <w:rsid w:val="004935DD"/>
    <w:rsid w:val="00493A6A"/>
    <w:rsid w:val="00493F76"/>
    <w:rsid w:val="00494350"/>
    <w:rsid w:val="004946E0"/>
    <w:rsid w:val="00494783"/>
    <w:rsid w:val="00494DB0"/>
    <w:rsid w:val="00495DA8"/>
    <w:rsid w:val="00495F54"/>
    <w:rsid w:val="00496618"/>
    <w:rsid w:val="0049677B"/>
    <w:rsid w:val="004968D9"/>
    <w:rsid w:val="00496C4B"/>
    <w:rsid w:val="004970F5"/>
    <w:rsid w:val="00497508"/>
    <w:rsid w:val="00497C47"/>
    <w:rsid w:val="00497DF3"/>
    <w:rsid w:val="004A06D8"/>
    <w:rsid w:val="004A0703"/>
    <w:rsid w:val="004A07E4"/>
    <w:rsid w:val="004A0CED"/>
    <w:rsid w:val="004A128D"/>
    <w:rsid w:val="004A1459"/>
    <w:rsid w:val="004A159E"/>
    <w:rsid w:val="004A1602"/>
    <w:rsid w:val="004A17EC"/>
    <w:rsid w:val="004A1959"/>
    <w:rsid w:val="004A1A6D"/>
    <w:rsid w:val="004A1B4F"/>
    <w:rsid w:val="004A1CCE"/>
    <w:rsid w:val="004A25CC"/>
    <w:rsid w:val="004A28A1"/>
    <w:rsid w:val="004A28F1"/>
    <w:rsid w:val="004A2A77"/>
    <w:rsid w:val="004A2F77"/>
    <w:rsid w:val="004A2FC0"/>
    <w:rsid w:val="004A3501"/>
    <w:rsid w:val="004A39BF"/>
    <w:rsid w:val="004A3E98"/>
    <w:rsid w:val="004A40EF"/>
    <w:rsid w:val="004A426A"/>
    <w:rsid w:val="004A4299"/>
    <w:rsid w:val="004A42C9"/>
    <w:rsid w:val="004A474C"/>
    <w:rsid w:val="004A4A83"/>
    <w:rsid w:val="004A4A8C"/>
    <w:rsid w:val="004A4FF4"/>
    <w:rsid w:val="004A5189"/>
    <w:rsid w:val="004A5BC5"/>
    <w:rsid w:val="004A5E40"/>
    <w:rsid w:val="004A5F5D"/>
    <w:rsid w:val="004A652C"/>
    <w:rsid w:val="004A69E1"/>
    <w:rsid w:val="004A73ED"/>
    <w:rsid w:val="004A7750"/>
    <w:rsid w:val="004A7BC2"/>
    <w:rsid w:val="004A7ED6"/>
    <w:rsid w:val="004B0779"/>
    <w:rsid w:val="004B07E4"/>
    <w:rsid w:val="004B0CBF"/>
    <w:rsid w:val="004B116F"/>
    <w:rsid w:val="004B19D1"/>
    <w:rsid w:val="004B1AE5"/>
    <w:rsid w:val="004B1CB0"/>
    <w:rsid w:val="004B219F"/>
    <w:rsid w:val="004B22A4"/>
    <w:rsid w:val="004B2493"/>
    <w:rsid w:val="004B24A1"/>
    <w:rsid w:val="004B25C4"/>
    <w:rsid w:val="004B2697"/>
    <w:rsid w:val="004B2DE6"/>
    <w:rsid w:val="004B3507"/>
    <w:rsid w:val="004B3620"/>
    <w:rsid w:val="004B37BD"/>
    <w:rsid w:val="004B387B"/>
    <w:rsid w:val="004B3EF9"/>
    <w:rsid w:val="004B421A"/>
    <w:rsid w:val="004B426A"/>
    <w:rsid w:val="004B4518"/>
    <w:rsid w:val="004B498F"/>
    <w:rsid w:val="004B4EE9"/>
    <w:rsid w:val="004B5232"/>
    <w:rsid w:val="004B5430"/>
    <w:rsid w:val="004B54C4"/>
    <w:rsid w:val="004B59ED"/>
    <w:rsid w:val="004B60D2"/>
    <w:rsid w:val="004B6297"/>
    <w:rsid w:val="004B6312"/>
    <w:rsid w:val="004B6D50"/>
    <w:rsid w:val="004B7A32"/>
    <w:rsid w:val="004B7A8D"/>
    <w:rsid w:val="004B7AF8"/>
    <w:rsid w:val="004B7C7E"/>
    <w:rsid w:val="004B7DE1"/>
    <w:rsid w:val="004C0270"/>
    <w:rsid w:val="004C064E"/>
    <w:rsid w:val="004C07D7"/>
    <w:rsid w:val="004C09FE"/>
    <w:rsid w:val="004C0F61"/>
    <w:rsid w:val="004C1862"/>
    <w:rsid w:val="004C1D7F"/>
    <w:rsid w:val="004C1E23"/>
    <w:rsid w:val="004C2274"/>
    <w:rsid w:val="004C2B2A"/>
    <w:rsid w:val="004C3049"/>
    <w:rsid w:val="004C31DA"/>
    <w:rsid w:val="004C351F"/>
    <w:rsid w:val="004C36BD"/>
    <w:rsid w:val="004C36D6"/>
    <w:rsid w:val="004C3798"/>
    <w:rsid w:val="004C3EB8"/>
    <w:rsid w:val="004C4285"/>
    <w:rsid w:val="004C4A8D"/>
    <w:rsid w:val="004C4CC2"/>
    <w:rsid w:val="004C4F03"/>
    <w:rsid w:val="004C56AC"/>
    <w:rsid w:val="004C617D"/>
    <w:rsid w:val="004C6B6F"/>
    <w:rsid w:val="004C6BA1"/>
    <w:rsid w:val="004C6CB1"/>
    <w:rsid w:val="004C712A"/>
    <w:rsid w:val="004C7218"/>
    <w:rsid w:val="004C7C18"/>
    <w:rsid w:val="004C7D9E"/>
    <w:rsid w:val="004C7DEC"/>
    <w:rsid w:val="004D0344"/>
    <w:rsid w:val="004D0BB7"/>
    <w:rsid w:val="004D11D6"/>
    <w:rsid w:val="004D1CF2"/>
    <w:rsid w:val="004D1DCF"/>
    <w:rsid w:val="004D1FEA"/>
    <w:rsid w:val="004D2037"/>
    <w:rsid w:val="004D212E"/>
    <w:rsid w:val="004D252E"/>
    <w:rsid w:val="004D2B79"/>
    <w:rsid w:val="004D2B9B"/>
    <w:rsid w:val="004D34A8"/>
    <w:rsid w:val="004D367F"/>
    <w:rsid w:val="004D379E"/>
    <w:rsid w:val="004D3B63"/>
    <w:rsid w:val="004D404B"/>
    <w:rsid w:val="004D470F"/>
    <w:rsid w:val="004D4B83"/>
    <w:rsid w:val="004D4CA0"/>
    <w:rsid w:val="004D4D4A"/>
    <w:rsid w:val="004D4DEE"/>
    <w:rsid w:val="004D4E6F"/>
    <w:rsid w:val="004D4FA6"/>
    <w:rsid w:val="004D5259"/>
    <w:rsid w:val="004D52D9"/>
    <w:rsid w:val="004D55A0"/>
    <w:rsid w:val="004D5CFA"/>
    <w:rsid w:val="004D5F40"/>
    <w:rsid w:val="004D69F6"/>
    <w:rsid w:val="004D6F35"/>
    <w:rsid w:val="004D7C1B"/>
    <w:rsid w:val="004D7D39"/>
    <w:rsid w:val="004E093B"/>
    <w:rsid w:val="004E0AAA"/>
    <w:rsid w:val="004E0C22"/>
    <w:rsid w:val="004E0E3D"/>
    <w:rsid w:val="004E0EB4"/>
    <w:rsid w:val="004E0F78"/>
    <w:rsid w:val="004E1723"/>
    <w:rsid w:val="004E1784"/>
    <w:rsid w:val="004E17A2"/>
    <w:rsid w:val="004E1966"/>
    <w:rsid w:val="004E1C06"/>
    <w:rsid w:val="004E1D37"/>
    <w:rsid w:val="004E23A1"/>
    <w:rsid w:val="004E27C9"/>
    <w:rsid w:val="004E2891"/>
    <w:rsid w:val="004E395C"/>
    <w:rsid w:val="004E3CB4"/>
    <w:rsid w:val="004E3DC1"/>
    <w:rsid w:val="004E3FC1"/>
    <w:rsid w:val="004E452D"/>
    <w:rsid w:val="004E46FC"/>
    <w:rsid w:val="004E4F00"/>
    <w:rsid w:val="004E5B00"/>
    <w:rsid w:val="004E67B3"/>
    <w:rsid w:val="004E6DA0"/>
    <w:rsid w:val="004E6E5B"/>
    <w:rsid w:val="004E7188"/>
    <w:rsid w:val="004E73B9"/>
    <w:rsid w:val="004E75AB"/>
    <w:rsid w:val="004E7A5C"/>
    <w:rsid w:val="004E7C3B"/>
    <w:rsid w:val="004F0481"/>
    <w:rsid w:val="004F0B6B"/>
    <w:rsid w:val="004F0C11"/>
    <w:rsid w:val="004F0D94"/>
    <w:rsid w:val="004F0FA3"/>
    <w:rsid w:val="004F106A"/>
    <w:rsid w:val="004F14D5"/>
    <w:rsid w:val="004F1D2B"/>
    <w:rsid w:val="004F1EAA"/>
    <w:rsid w:val="004F240A"/>
    <w:rsid w:val="004F29AC"/>
    <w:rsid w:val="004F29FA"/>
    <w:rsid w:val="004F2A17"/>
    <w:rsid w:val="004F2D6D"/>
    <w:rsid w:val="004F33B0"/>
    <w:rsid w:val="004F34B6"/>
    <w:rsid w:val="004F36C2"/>
    <w:rsid w:val="004F38CB"/>
    <w:rsid w:val="004F398D"/>
    <w:rsid w:val="004F3A0B"/>
    <w:rsid w:val="004F3AFC"/>
    <w:rsid w:val="004F3DF6"/>
    <w:rsid w:val="004F3EA5"/>
    <w:rsid w:val="004F4264"/>
    <w:rsid w:val="004F47D0"/>
    <w:rsid w:val="004F486E"/>
    <w:rsid w:val="004F578A"/>
    <w:rsid w:val="004F5911"/>
    <w:rsid w:val="004F59B6"/>
    <w:rsid w:val="004F5A72"/>
    <w:rsid w:val="004F5FB0"/>
    <w:rsid w:val="004F6541"/>
    <w:rsid w:val="004F65D7"/>
    <w:rsid w:val="004F69AA"/>
    <w:rsid w:val="004F69B2"/>
    <w:rsid w:val="004F6F20"/>
    <w:rsid w:val="004F70D3"/>
    <w:rsid w:val="004F7164"/>
    <w:rsid w:val="004F7468"/>
    <w:rsid w:val="004F768C"/>
    <w:rsid w:val="004F77D1"/>
    <w:rsid w:val="004F7E1A"/>
    <w:rsid w:val="004F7EA3"/>
    <w:rsid w:val="005004CA"/>
    <w:rsid w:val="00500548"/>
    <w:rsid w:val="00500687"/>
    <w:rsid w:val="00500ECE"/>
    <w:rsid w:val="0050119D"/>
    <w:rsid w:val="005012BA"/>
    <w:rsid w:val="00501364"/>
    <w:rsid w:val="00501629"/>
    <w:rsid w:val="00501637"/>
    <w:rsid w:val="00501752"/>
    <w:rsid w:val="00501920"/>
    <w:rsid w:val="00501CD4"/>
    <w:rsid w:val="00502569"/>
    <w:rsid w:val="005029C5"/>
    <w:rsid w:val="00502C8E"/>
    <w:rsid w:val="00503562"/>
    <w:rsid w:val="0050357A"/>
    <w:rsid w:val="00503949"/>
    <w:rsid w:val="005039C5"/>
    <w:rsid w:val="00503E37"/>
    <w:rsid w:val="00504250"/>
    <w:rsid w:val="0050454A"/>
    <w:rsid w:val="005045C9"/>
    <w:rsid w:val="00504B99"/>
    <w:rsid w:val="00504F02"/>
    <w:rsid w:val="00506758"/>
    <w:rsid w:val="0050725F"/>
    <w:rsid w:val="005073E3"/>
    <w:rsid w:val="005075D6"/>
    <w:rsid w:val="005076DC"/>
    <w:rsid w:val="005077E9"/>
    <w:rsid w:val="00507EAD"/>
    <w:rsid w:val="00507ECB"/>
    <w:rsid w:val="00507EF1"/>
    <w:rsid w:val="0051120E"/>
    <w:rsid w:val="005114C3"/>
    <w:rsid w:val="0051173C"/>
    <w:rsid w:val="00511802"/>
    <w:rsid w:val="00511B22"/>
    <w:rsid w:val="00511DE3"/>
    <w:rsid w:val="005120C1"/>
    <w:rsid w:val="005128AE"/>
    <w:rsid w:val="00512DE7"/>
    <w:rsid w:val="00513010"/>
    <w:rsid w:val="00513707"/>
    <w:rsid w:val="00514218"/>
    <w:rsid w:val="0051463B"/>
    <w:rsid w:val="00514C87"/>
    <w:rsid w:val="00515156"/>
    <w:rsid w:val="0051584D"/>
    <w:rsid w:val="0051586D"/>
    <w:rsid w:val="005158D4"/>
    <w:rsid w:val="00515C4F"/>
    <w:rsid w:val="005160D2"/>
    <w:rsid w:val="005160DE"/>
    <w:rsid w:val="0051616B"/>
    <w:rsid w:val="00516461"/>
    <w:rsid w:val="00517788"/>
    <w:rsid w:val="00517BBF"/>
    <w:rsid w:val="00517D7A"/>
    <w:rsid w:val="005208D7"/>
    <w:rsid w:val="00521145"/>
    <w:rsid w:val="005216BA"/>
    <w:rsid w:val="0052188A"/>
    <w:rsid w:val="0052215D"/>
    <w:rsid w:val="00522163"/>
    <w:rsid w:val="005224F4"/>
    <w:rsid w:val="0052343A"/>
    <w:rsid w:val="00523676"/>
    <w:rsid w:val="00523832"/>
    <w:rsid w:val="0052412E"/>
    <w:rsid w:val="005245BC"/>
    <w:rsid w:val="00524E8D"/>
    <w:rsid w:val="00525A62"/>
    <w:rsid w:val="00525A9B"/>
    <w:rsid w:val="005262C8"/>
    <w:rsid w:val="00526719"/>
    <w:rsid w:val="005268D9"/>
    <w:rsid w:val="00526A30"/>
    <w:rsid w:val="00526EFE"/>
    <w:rsid w:val="005274CC"/>
    <w:rsid w:val="005276F5"/>
    <w:rsid w:val="005279D8"/>
    <w:rsid w:val="00527FD3"/>
    <w:rsid w:val="005300CE"/>
    <w:rsid w:val="00530130"/>
    <w:rsid w:val="00530849"/>
    <w:rsid w:val="00530C07"/>
    <w:rsid w:val="00530D5E"/>
    <w:rsid w:val="00530E30"/>
    <w:rsid w:val="005310F5"/>
    <w:rsid w:val="0053179A"/>
    <w:rsid w:val="00532B7F"/>
    <w:rsid w:val="00532B88"/>
    <w:rsid w:val="00532D07"/>
    <w:rsid w:val="0053302C"/>
    <w:rsid w:val="00533098"/>
    <w:rsid w:val="0053323D"/>
    <w:rsid w:val="00533443"/>
    <w:rsid w:val="0053397C"/>
    <w:rsid w:val="00533D01"/>
    <w:rsid w:val="00534439"/>
    <w:rsid w:val="00534ADA"/>
    <w:rsid w:val="005357E9"/>
    <w:rsid w:val="00535833"/>
    <w:rsid w:val="00536EE8"/>
    <w:rsid w:val="00537A57"/>
    <w:rsid w:val="00537B41"/>
    <w:rsid w:val="00537C54"/>
    <w:rsid w:val="00537EC5"/>
    <w:rsid w:val="005409A7"/>
    <w:rsid w:val="00540D25"/>
    <w:rsid w:val="00540D79"/>
    <w:rsid w:val="00540EAB"/>
    <w:rsid w:val="00540F83"/>
    <w:rsid w:val="00541022"/>
    <w:rsid w:val="00541220"/>
    <w:rsid w:val="00541244"/>
    <w:rsid w:val="00541583"/>
    <w:rsid w:val="00541F32"/>
    <w:rsid w:val="00541FEB"/>
    <w:rsid w:val="00542048"/>
    <w:rsid w:val="00542138"/>
    <w:rsid w:val="005437A2"/>
    <w:rsid w:val="005437E5"/>
    <w:rsid w:val="00543A97"/>
    <w:rsid w:val="00543D4D"/>
    <w:rsid w:val="0054425B"/>
    <w:rsid w:val="005444DA"/>
    <w:rsid w:val="0054459C"/>
    <w:rsid w:val="00544623"/>
    <w:rsid w:val="005446CC"/>
    <w:rsid w:val="005447D3"/>
    <w:rsid w:val="005448FE"/>
    <w:rsid w:val="00544DD5"/>
    <w:rsid w:val="0054502A"/>
    <w:rsid w:val="00545178"/>
    <w:rsid w:val="005454C5"/>
    <w:rsid w:val="0054577B"/>
    <w:rsid w:val="0054598D"/>
    <w:rsid w:val="00545CD2"/>
    <w:rsid w:val="00545F5F"/>
    <w:rsid w:val="005463ED"/>
    <w:rsid w:val="00546491"/>
    <w:rsid w:val="005464EB"/>
    <w:rsid w:val="005467AC"/>
    <w:rsid w:val="005469BF"/>
    <w:rsid w:val="00546E70"/>
    <w:rsid w:val="005476C0"/>
    <w:rsid w:val="00547827"/>
    <w:rsid w:val="00547E03"/>
    <w:rsid w:val="005500D4"/>
    <w:rsid w:val="00550ECB"/>
    <w:rsid w:val="00551022"/>
    <w:rsid w:val="00551024"/>
    <w:rsid w:val="005515B0"/>
    <w:rsid w:val="00551E53"/>
    <w:rsid w:val="0055223B"/>
    <w:rsid w:val="0055267A"/>
    <w:rsid w:val="0055267C"/>
    <w:rsid w:val="0055271F"/>
    <w:rsid w:val="005528C1"/>
    <w:rsid w:val="00552A0B"/>
    <w:rsid w:val="00552E9B"/>
    <w:rsid w:val="005540B6"/>
    <w:rsid w:val="00554444"/>
    <w:rsid w:val="0055491F"/>
    <w:rsid w:val="00555013"/>
    <w:rsid w:val="0055509B"/>
    <w:rsid w:val="00555183"/>
    <w:rsid w:val="0055519E"/>
    <w:rsid w:val="00555393"/>
    <w:rsid w:val="00555A16"/>
    <w:rsid w:val="00555A17"/>
    <w:rsid w:val="00555A35"/>
    <w:rsid w:val="00555ED6"/>
    <w:rsid w:val="00555F44"/>
    <w:rsid w:val="005565A0"/>
    <w:rsid w:val="00556744"/>
    <w:rsid w:val="00556FB2"/>
    <w:rsid w:val="00557332"/>
    <w:rsid w:val="00557762"/>
    <w:rsid w:val="005602C3"/>
    <w:rsid w:val="00560524"/>
    <w:rsid w:val="00560B6F"/>
    <w:rsid w:val="00560FD2"/>
    <w:rsid w:val="00561242"/>
    <w:rsid w:val="00561601"/>
    <w:rsid w:val="00561FBB"/>
    <w:rsid w:val="0056265C"/>
    <w:rsid w:val="005626AA"/>
    <w:rsid w:val="00562E6D"/>
    <w:rsid w:val="005634A5"/>
    <w:rsid w:val="00563ADC"/>
    <w:rsid w:val="0056429E"/>
    <w:rsid w:val="0056460C"/>
    <w:rsid w:val="0056498F"/>
    <w:rsid w:val="00564A51"/>
    <w:rsid w:val="00565042"/>
    <w:rsid w:val="0056504A"/>
    <w:rsid w:val="005651D9"/>
    <w:rsid w:val="00565D48"/>
    <w:rsid w:val="00565D8A"/>
    <w:rsid w:val="005660E2"/>
    <w:rsid w:val="005660EA"/>
    <w:rsid w:val="00566249"/>
    <w:rsid w:val="005663F2"/>
    <w:rsid w:val="00566BC1"/>
    <w:rsid w:val="005673D8"/>
    <w:rsid w:val="00567C68"/>
    <w:rsid w:val="00567D08"/>
    <w:rsid w:val="00567D0C"/>
    <w:rsid w:val="00567F75"/>
    <w:rsid w:val="00567FA5"/>
    <w:rsid w:val="00570072"/>
    <w:rsid w:val="005700C0"/>
    <w:rsid w:val="0057018E"/>
    <w:rsid w:val="005704A1"/>
    <w:rsid w:val="0057069E"/>
    <w:rsid w:val="00570993"/>
    <w:rsid w:val="00570A6E"/>
    <w:rsid w:val="00570D12"/>
    <w:rsid w:val="00570F67"/>
    <w:rsid w:val="0057112F"/>
    <w:rsid w:val="00571181"/>
    <w:rsid w:val="0057150E"/>
    <w:rsid w:val="0057173B"/>
    <w:rsid w:val="005719CA"/>
    <w:rsid w:val="00571E85"/>
    <w:rsid w:val="00571F6F"/>
    <w:rsid w:val="00571FE6"/>
    <w:rsid w:val="00572500"/>
    <w:rsid w:val="005725ED"/>
    <w:rsid w:val="0057271F"/>
    <w:rsid w:val="00572F63"/>
    <w:rsid w:val="00573163"/>
    <w:rsid w:val="005731C4"/>
    <w:rsid w:val="00573989"/>
    <w:rsid w:val="00573AE7"/>
    <w:rsid w:val="00573F0E"/>
    <w:rsid w:val="005743C8"/>
    <w:rsid w:val="0057441F"/>
    <w:rsid w:val="005744C8"/>
    <w:rsid w:val="00574BA5"/>
    <w:rsid w:val="00574E3B"/>
    <w:rsid w:val="00574EE7"/>
    <w:rsid w:val="00574F6E"/>
    <w:rsid w:val="005752BA"/>
    <w:rsid w:val="005755B1"/>
    <w:rsid w:val="00575987"/>
    <w:rsid w:val="00575B9B"/>
    <w:rsid w:val="00576600"/>
    <w:rsid w:val="00577445"/>
    <w:rsid w:val="00577489"/>
    <w:rsid w:val="005774AE"/>
    <w:rsid w:val="005776CE"/>
    <w:rsid w:val="005776F1"/>
    <w:rsid w:val="005778A4"/>
    <w:rsid w:val="005778ED"/>
    <w:rsid w:val="00580393"/>
    <w:rsid w:val="005804E9"/>
    <w:rsid w:val="00580C7B"/>
    <w:rsid w:val="00580D13"/>
    <w:rsid w:val="00580FC6"/>
    <w:rsid w:val="00581174"/>
    <w:rsid w:val="0058171F"/>
    <w:rsid w:val="00581955"/>
    <w:rsid w:val="00581A12"/>
    <w:rsid w:val="00581E85"/>
    <w:rsid w:val="0058217F"/>
    <w:rsid w:val="0058224C"/>
    <w:rsid w:val="005822C7"/>
    <w:rsid w:val="0058264B"/>
    <w:rsid w:val="00582B2E"/>
    <w:rsid w:val="00583494"/>
    <w:rsid w:val="0058381F"/>
    <w:rsid w:val="0058383D"/>
    <w:rsid w:val="005838D9"/>
    <w:rsid w:val="005839BA"/>
    <w:rsid w:val="00583CFE"/>
    <w:rsid w:val="00584044"/>
    <w:rsid w:val="00584058"/>
    <w:rsid w:val="005841E8"/>
    <w:rsid w:val="00584457"/>
    <w:rsid w:val="00584976"/>
    <w:rsid w:val="00584E6A"/>
    <w:rsid w:val="00585026"/>
    <w:rsid w:val="00585316"/>
    <w:rsid w:val="00585538"/>
    <w:rsid w:val="00585DEA"/>
    <w:rsid w:val="00586401"/>
    <w:rsid w:val="005867A3"/>
    <w:rsid w:val="005869D9"/>
    <w:rsid w:val="00586AE1"/>
    <w:rsid w:val="00587409"/>
    <w:rsid w:val="005876DF"/>
    <w:rsid w:val="00587836"/>
    <w:rsid w:val="00587A5C"/>
    <w:rsid w:val="00587D9A"/>
    <w:rsid w:val="00587E94"/>
    <w:rsid w:val="00590277"/>
    <w:rsid w:val="00590AE1"/>
    <w:rsid w:val="00590D9C"/>
    <w:rsid w:val="00591DEB"/>
    <w:rsid w:val="00591F25"/>
    <w:rsid w:val="0059203F"/>
    <w:rsid w:val="00592299"/>
    <w:rsid w:val="00592395"/>
    <w:rsid w:val="005924C3"/>
    <w:rsid w:val="0059251D"/>
    <w:rsid w:val="00592B06"/>
    <w:rsid w:val="00592CFD"/>
    <w:rsid w:val="00592FA3"/>
    <w:rsid w:val="0059312F"/>
    <w:rsid w:val="0059321A"/>
    <w:rsid w:val="00593271"/>
    <w:rsid w:val="0059329A"/>
    <w:rsid w:val="00593C57"/>
    <w:rsid w:val="00593D84"/>
    <w:rsid w:val="00593F67"/>
    <w:rsid w:val="00593F97"/>
    <w:rsid w:val="005944E1"/>
    <w:rsid w:val="005944E2"/>
    <w:rsid w:val="00594F82"/>
    <w:rsid w:val="005951D2"/>
    <w:rsid w:val="00595586"/>
    <w:rsid w:val="00595710"/>
    <w:rsid w:val="005962A1"/>
    <w:rsid w:val="005966EA"/>
    <w:rsid w:val="00596B23"/>
    <w:rsid w:val="00596B5C"/>
    <w:rsid w:val="00596C6F"/>
    <w:rsid w:val="00596EC1"/>
    <w:rsid w:val="005970E0"/>
    <w:rsid w:val="00597DAD"/>
    <w:rsid w:val="00597FA2"/>
    <w:rsid w:val="005A0B0D"/>
    <w:rsid w:val="005A1243"/>
    <w:rsid w:val="005A1878"/>
    <w:rsid w:val="005A1C13"/>
    <w:rsid w:val="005A1C9C"/>
    <w:rsid w:val="005A1D64"/>
    <w:rsid w:val="005A2B40"/>
    <w:rsid w:val="005A2E0B"/>
    <w:rsid w:val="005A2E23"/>
    <w:rsid w:val="005A34FD"/>
    <w:rsid w:val="005A4185"/>
    <w:rsid w:val="005A5123"/>
    <w:rsid w:val="005A52A5"/>
    <w:rsid w:val="005A59D2"/>
    <w:rsid w:val="005A5A7D"/>
    <w:rsid w:val="005A5B1F"/>
    <w:rsid w:val="005A650F"/>
    <w:rsid w:val="005A6C5B"/>
    <w:rsid w:val="005A6C79"/>
    <w:rsid w:val="005A7231"/>
    <w:rsid w:val="005A7CEE"/>
    <w:rsid w:val="005B003A"/>
    <w:rsid w:val="005B00FE"/>
    <w:rsid w:val="005B012D"/>
    <w:rsid w:val="005B0487"/>
    <w:rsid w:val="005B0B08"/>
    <w:rsid w:val="005B0F82"/>
    <w:rsid w:val="005B11B3"/>
    <w:rsid w:val="005B1399"/>
    <w:rsid w:val="005B1589"/>
    <w:rsid w:val="005B15EB"/>
    <w:rsid w:val="005B1961"/>
    <w:rsid w:val="005B1DC3"/>
    <w:rsid w:val="005B215D"/>
    <w:rsid w:val="005B2501"/>
    <w:rsid w:val="005B25F4"/>
    <w:rsid w:val="005B2D1C"/>
    <w:rsid w:val="005B2D9A"/>
    <w:rsid w:val="005B3538"/>
    <w:rsid w:val="005B386F"/>
    <w:rsid w:val="005B38AC"/>
    <w:rsid w:val="005B3D4E"/>
    <w:rsid w:val="005B43D4"/>
    <w:rsid w:val="005B493E"/>
    <w:rsid w:val="005B49BA"/>
    <w:rsid w:val="005B4DD2"/>
    <w:rsid w:val="005B62A3"/>
    <w:rsid w:val="005B66F0"/>
    <w:rsid w:val="005B6974"/>
    <w:rsid w:val="005B6993"/>
    <w:rsid w:val="005B69B3"/>
    <w:rsid w:val="005B69C2"/>
    <w:rsid w:val="005B6AA4"/>
    <w:rsid w:val="005B6F90"/>
    <w:rsid w:val="005B717E"/>
    <w:rsid w:val="005B733C"/>
    <w:rsid w:val="005B75FB"/>
    <w:rsid w:val="005B774A"/>
    <w:rsid w:val="005B79D2"/>
    <w:rsid w:val="005B7EB8"/>
    <w:rsid w:val="005C0B06"/>
    <w:rsid w:val="005C0B82"/>
    <w:rsid w:val="005C1014"/>
    <w:rsid w:val="005C16B9"/>
    <w:rsid w:val="005C185E"/>
    <w:rsid w:val="005C19CA"/>
    <w:rsid w:val="005C1FD1"/>
    <w:rsid w:val="005C2BEB"/>
    <w:rsid w:val="005C37B3"/>
    <w:rsid w:val="005C3904"/>
    <w:rsid w:val="005C3AC1"/>
    <w:rsid w:val="005C3E25"/>
    <w:rsid w:val="005C3FC4"/>
    <w:rsid w:val="005C41BC"/>
    <w:rsid w:val="005C4613"/>
    <w:rsid w:val="005C4AF5"/>
    <w:rsid w:val="005C4AFA"/>
    <w:rsid w:val="005C4C82"/>
    <w:rsid w:val="005C4CCE"/>
    <w:rsid w:val="005C4D7C"/>
    <w:rsid w:val="005C4FBD"/>
    <w:rsid w:val="005C50ED"/>
    <w:rsid w:val="005C5304"/>
    <w:rsid w:val="005C58AF"/>
    <w:rsid w:val="005C6155"/>
    <w:rsid w:val="005C665E"/>
    <w:rsid w:val="005C6E38"/>
    <w:rsid w:val="005C70AB"/>
    <w:rsid w:val="005C70DE"/>
    <w:rsid w:val="005C7CCD"/>
    <w:rsid w:val="005D0835"/>
    <w:rsid w:val="005D0B20"/>
    <w:rsid w:val="005D0FD7"/>
    <w:rsid w:val="005D11D3"/>
    <w:rsid w:val="005D12AB"/>
    <w:rsid w:val="005D12F7"/>
    <w:rsid w:val="005D1C5A"/>
    <w:rsid w:val="005D1D51"/>
    <w:rsid w:val="005D1EC1"/>
    <w:rsid w:val="005D1EF5"/>
    <w:rsid w:val="005D26C2"/>
    <w:rsid w:val="005D26EF"/>
    <w:rsid w:val="005D2AD2"/>
    <w:rsid w:val="005D2E55"/>
    <w:rsid w:val="005D301B"/>
    <w:rsid w:val="005D31B4"/>
    <w:rsid w:val="005D31D8"/>
    <w:rsid w:val="005D3876"/>
    <w:rsid w:val="005D3C2A"/>
    <w:rsid w:val="005D3C89"/>
    <w:rsid w:val="005D446A"/>
    <w:rsid w:val="005D48A9"/>
    <w:rsid w:val="005D4C2B"/>
    <w:rsid w:val="005D5234"/>
    <w:rsid w:val="005D5488"/>
    <w:rsid w:val="005D594B"/>
    <w:rsid w:val="005D5A5A"/>
    <w:rsid w:val="005D60E8"/>
    <w:rsid w:val="005D6E8A"/>
    <w:rsid w:val="005D72D9"/>
    <w:rsid w:val="005D7AD9"/>
    <w:rsid w:val="005D7DAC"/>
    <w:rsid w:val="005E01FC"/>
    <w:rsid w:val="005E0202"/>
    <w:rsid w:val="005E037B"/>
    <w:rsid w:val="005E03FE"/>
    <w:rsid w:val="005E0ED7"/>
    <w:rsid w:val="005E0EFE"/>
    <w:rsid w:val="005E1271"/>
    <w:rsid w:val="005E136B"/>
    <w:rsid w:val="005E1505"/>
    <w:rsid w:val="005E2485"/>
    <w:rsid w:val="005E2CBF"/>
    <w:rsid w:val="005E2FB6"/>
    <w:rsid w:val="005E3318"/>
    <w:rsid w:val="005E3418"/>
    <w:rsid w:val="005E34B9"/>
    <w:rsid w:val="005E3800"/>
    <w:rsid w:val="005E43C5"/>
    <w:rsid w:val="005E4665"/>
    <w:rsid w:val="005E4E73"/>
    <w:rsid w:val="005E4F40"/>
    <w:rsid w:val="005E5142"/>
    <w:rsid w:val="005E5867"/>
    <w:rsid w:val="005E5C79"/>
    <w:rsid w:val="005E5CBE"/>
    <w:rsid w:val="005E5ED0"/>
    <w:rsid w:val="005E5F18"/>
    <w:rsid w:val="005E60F1"/>
    <w:rsid w:val="005E6399"/>
    <w:rsid w:val="005E653C"/>
    <w:rsid w:val="005E6CAE"/>
    <w:rsid w:val="005E720F"/>
    <w:rsid w:val="005E72A3"/>
    <w:rsid w:val="005E72FD"/>
    <w:rsid w:val="005E741C"/>
    <w:rsid w:val="005E7530"/>
    <w:rsid w:val="005E79D4"/>
    <w:rsid w:val="005E7A4E"/>
    <w:rsid w:val="005E7BF3"/>
    <w:rsid w:val="005E7D3B"/>
    <w:rsid w:val="005F06CD"/>
    <w:rsid w:val="005F08E8"/>
    <w:rsid w:val="005F0CEA"/>
    <w:rsid w:val="005F153F"/>
    <w:rsid w:val="005F15AC"/>
    <w:rsid w:val="005F1638"/>
    <w:rsid w:val="005F17C6"/>
    <w:rsid w:val="005F1A18"/>
    <w:rsid w:val="005F1A41"/>
    <w:rsid w:val="005F1A73"/>
    <w:rsid w:val="005F1B30"/>
    <w:rsid w:val="005F2621"/>
    <w:rsid w:val="005F2742"/>
    <w:rsid w:val="005F27A3"/>
    <w:rsid w:val="005F2B32"/>
    <w:rsid w:val="005F31BB"/>
    <w:rsid w:val="005F351D"/>
    <w:rsid w:val="005F387C"/>
    <w:rsid w:val="005F3B22"/>
    <w:rsid w:val="005F3FCA"/>
    <w:rsid w:val="005F409D"/>
    <w:rsid w:val="005F436E"/>
    <w:rsid w:val="005F4BD5"/>
    <w:rsid w:val="005F513F"/>
    <w:rsid w:val="005F5332"/>
    <w:rsid w:val="005F5559"/>
    <w:rsid w:val="005F71A4"/>
    <w:rsid w:val="005F74A7"/>
    <w:rsid w:val="005F74C8"/>
    <w:rsid w:val="005F7618"/>
    <w:rsid w:val="005F7AF8"/>
    <w:rsid w:val="005F7C51"/>
    <w:rsid w:val="006000C2"/>
    <w:rsid w:val="0060017F"/>
    <w:rsid w:val="0060047D"/>
    <w:rsid w:val="00600C19"/>
    <w:rsid w:val="0060171D"/>
    <w:rsid w:val="00601817"/>
    <w:rsid w:val="00601A3A"/>
    <w:rsid w:val="00601A73"/>
    <w:rsid w:val="00601AB7"/>
    <w:rsid w:val="00601C38"/>
    <w:rsid w:val="006020D2"/>
    <w:rsid w:val="006021D6"/>
    <w:rsid w:val="006021E0"/>
    <w:rsid w:val="006024E0"/>
    <w:rsid w:val="00602512"/>
    <w:rsid w:val="00603061"/>
    <w:rsid w:val="00603338"/>
    <w:rsid w:val="00603375"/>
    <w:rsid w:val="00603B3F"/>
    <w:rsid w:val="006041D7"/>
    <w:rsid w:val="00604A51"/>
    <w:rsid w:val="00604F06"/>
    <w:rsid w:val="006050D5"/>
    <w:rsid w:val="0060563F"/>
    <w:rsid w:val="006057B4"/>
    <w:rsid w:val="006058EE"/>
    <w:rsid w:val="00605EC6"/>
    <w:rsid w:val="0060603B"/>
    <w:rsid w:val="00606911"/>
    <w:rsid w:val="00606CAC"/>
    <w:rsid w:val="00606D22"/>
    <w:rsid w:val="00606E0B"/>
    <w:rsid w:val="00607A39"/>
    <w:rsid w:val="00607D55"/>
    <w:rsid w:val="00607DF3"/>
    <w:rsid w:val="006102D6"/>
    <w:rsid w:val="0061083C"/>
    <w:rsid w:val="00610AA5"/>
    <w:rsid w:val="00611412"/>
    <w:rsid w:val="00611524"/>
    <w:rsid w:val="00611AF4"/>
    <w:rsid w:val="00611BC8"/>
    <w:rsid w:val="006121E9"/>
    <w:rsid w:val="00612320"/>
    <w:rsid w:val="0061247D"/>
    <w:rsid w:val="00612793"/>
    <w:rsid w:val="00612AD3"/>
    <w:rsid w:val="00613013"/>
    <w:rsid w:val="00614158"/>
    <w:rsid w:val="00614400"/>
    <w:rsid w:val="006146B3"/>
    <w:rsid w:val="00614836"/>
    <w:rsid w:val="00614E64"/>
    <w:rsid w:val="006151A4"/>
    <w:rsid w:val="006158BB"/>
    <w:rsid w:val="00615A8E"/>
    <w:rsid w:val="00615C59"/>
    <w:rsid w:val="00615CFD"/>
    <w:rsid w:val="00616042"/>
    <w:rsid w:val="00616BBC"/>
    <w:rsid w:val="0061788E"/>
    <w:rsid w:val="006179D2"/>
    <w:rsid w:val="00617A97"/>
    <w:rsid w:val="00620A08"/>
    <w:rsid w:val="00620A14"/>
    <w:rsid w:val="00620EE0"/>
    <w:rsid w:val="0062112D"/>
    <w:rsid w:val="0062120B"/>
    <w:rsid w:val="00621928"/>
    <w:rsid w:val="006225CF"/>
    <w:rsid w:val="00622995"/>
    <w:rsid w:val="00622B39"/>
    <w:rsid w:val="00622BE2"/>
    <w:rsid w:val="006233A9"/>
    <w:rsid w:val="00623DB0"/>
    <w:rsid w:val="006240DA"/>
    <w:rsid w:val="00624238"/>
    <w:rsid w:val="006247D6"/>
    <w:rsid w:val="00624A0E"/>
    <w:rsid w:val="00624DA2"/>
    <w:rsid w:val="00624DD6"/>
    <w:rsid w:val="00625617"/>
    <w:rsid w:val="00626364"/>
    <w:rsid w:val="006269FB"/>
    <w:rsid w:val="00626C5F"/>
    <w:rsid w:val="00627567"/>
    <w:rsid w:val="006275C5"/>
    <w:rsid w:val="00630687"/>
    <w:rsid w:val="00630DDB"/>
    <w:rsid w:val="00630E8E"/>
    <w:rsid w:val="00631324"/>
    <w:rsid w:val="0063164E"/>
    <w:rsid w:val="00631832"/>
    <w:rsid w:val="0063187E"/>
    <w:rsid w:val="00631A10"/>
    <w:rsid w:val="006325ED"/>
    <w:rsid w:val="00632B75"/>
    <w:rsid w:val="00632D80"/>
    <w:rsid w:val="00632D90"/>
    <w:rsid w:val="00632E2C"/>
    <w:rsid w:val="0063339E"/>
    <w:rsid w:val="006337F0"/>
    <w:rsid w:val="00634007"/>
    <w:rsid w:val="006343BD"/>
    <w:rsid w:val="00634691"/>
    <w:rsid w:val="006346FA"/>
    <w:rsid w:val="00634AB4"/>
    <w:rsid w:val="006354BE"/>
    <w:rsid w:val="006359C2"/>
    <w:rsid w:val="00635A87"/>
    <w:rsid w:val="00635B9E"/>
    <w:rsid w:val="00635F3E"/>
    <w:rsid w:val="0063688C"/>
    <w:rsid w:val="00636B10"/>
    <w:rsid w:val="00636CF9"/>
    <w:rsid w:val="00636ED8"/>
    <w:rsid w:val="00637548"/>
    <w:rsid w:val="006376A3"/>
    <w:rsid w:val="00637BEB"/>
    <w:rsid w:val="00640055"/>
    <w:rsid w:val="0064014C"/>
    <w:rsid w:val="0064025B"/>
    <w:rsid w:val="00640289"/>
    <w:rsid w:val="00640B84"/>
    <w:rsid w:val="00640C9A"/>
    <w:rsid w:val="006416C1"/>
    <w:rsid w:val="00641755"/>
    <w:rsid w:val="00641ADD"/>
    <w:rsid w:val="00641E5A"/>
    <w:rsid w:val="00641FB1"/>
    <w:rsid w:val="00642523"/>
    <w:rsid w:val="00642A3B"/>
    <w:rsid w:val="00642AF6"/>
    <w:rsid w:val="00642B9D"/>
    <w:rsid w:val="00642CD3"/>
    <w:rsid w:val="006430FF"/>
    <w:rsid w:val="0064352E"/>
    <w:rsid w:val="00643659"/>
    <w:rsid w:val="006438EF"/>
    <w:rsid w:val="00643D82"/>
    <w:rsid w:val="00644174"/>
    <w:rsid w:val="006446B1"/>
    <w:rsid w:val="00644CD5"/>
    <w:rsid w:val="00645123"/>
    <w:rsid w:val="006454E3"/>
    <w:rsid w:val="0064558E"/>
    <w:rsid w:val="00645A18"/>
    <w:rsid w:val="00645C97"/>
    <w:rsid w:val="006466EE"/>
    <w:rsid w:val="00646AC6"/>
    <w:rsid w:val="00646BF8"/>
    <w:rsid w:val="00646FE8"/>
    <w:rsid w:val="00647107"/>
    <w:rsid w:val="00647604"/>
    <w:rsid w:val="00647F22"/>
    <w:rsid w:val="00650337"/>
    <w:rsid w:val="0065065E"/>
    <w:rsid w:val="00650748"/>
    <w:rsid w:val="006509BB"/>
    <w:rsid w:val="00650AA2"/>
    <w:rsid w:val="00651B8E"/>
    <w:rsid w:val="00651CE5"/>
    <w:rsid w:val="00651D51"/>
    <w:rsid w:val="006521C0"/>
    <w:rsid w:val="006522CD"/>
    <w:rsid w:val="006527D9"/>
    <w:rsid w:val="0065297E"/>
    <w:rsid w:val="00652AF3"/>
    <w:rsid w:val="00653831"/>
    <w:rsid w:val="00653895"/>
    <w:rsid w:val="006539E4"/>
    <w:rsid w:val="006539FA"/>
    <w:rsid w:val="00653CF3"/>
    <w:rsid w:val="00654062"/>
    <w:rsid w:val="00654A89"/>
    <w:rsid w:val="00654D63"/>
    <w:rsid w:val="0065530C"/>
    <w:rsid w:val="00655788"/>
    <w:rsid w:val="00655AAC"/>
    <w:rsid w:val="00655CEB"/>
    <w:rsid w:val="00655D1A"/>
    <w:rsid w:val="00655E08"/>
    <w:rsid w:val="00655FAE"/>
    <w:rsid w:val="00655FFA"/>
    <w:rsid w:val="00656884"/>
    <w:rsid w:val="00656968"/>
    <w:rsid w:val="00656F69"/>
    <w:rsid w:val="0065771B"/>
    <w:rsid w:val="00657FA5"/>
    <w:rsid w:val="0066010D"/>
    <w:rsid w:val="006604D0"/>
    <w:rsid w:val="0066067D"/>
    <w:rsid w:val="0066076C"/>
    <w:rsid w:val="00660F98"/>
    <w:rsid w:val="00661053"/>
    <w:rsid w:val="006610BA"/>
    <w:rsid w:val="006614E5"/>
    <w:rsid w:val="00661CE2"/>
    <w:rsid w:val="006626EA"/>
    <w:rsid w:val="006631C5"/>
    <w:rsid w:val="006631DD"/>
    <w:rsid w:val="00663264"/>
    <w:rsid w:val="00663756"/>
    <w:rsid w:val="006639AE"/>
    <w:rsid w:val="006639B4"/>
    <w:rsid w:val="00663B13"/>
    <w:rsid w:val="00663B8E"/>
    <w:rsid w:val="00663DE4"/>
    <w:rsid w:val="00663E5A"/>
    <w:rsid w:val="00663FAB"/>
    <w:rsid w:val="006645C2"/>
    <w:rsid w:val="00664EAB"/>
    <w:rsid w:val="00665252"/>
    <w:rsid w:val="006654B2"/>
    <w:rsid w:val="0066563D"/>
    <w:rsid w:val="0066579A"/>
    <w:rsid w:val="00665FC4"/>
    <w:rsid w:val="006661DF"/>
    <w:rsid w:val="00666290"/>
    <w:rsid w:val="00666AE3"/>
    <w:rsid w:val="00666EF7"/>
    <w:rsid w:val="00666F8C"/>
    <w:rsid w:val="006674DD"/>
    <w:rsid w:val="0066752F"/>
    <w:rsid w:val="0066796E"/>
    <w:rsid w:val="006679B7"/>
    <w:rsid w:val="00667DC9"/>
    <w:rsid w:val="00670047"/>
    <w:rsid w:val="0067012F"/>
    <w:rsid w:val="00670334"/>
    <w:rsid w:val="00670530"/>
    <w:rsid w:val="00670D2A"/>
    <w:rsid w:val="00670E88"/>
    <w:rsid w:val="006710DF"/>
    <w:rsid w:val="0067111A"/>
    <w:rsid w:val="0067149A"/>
    <w:rsid w:val="0067159C"/>
    <w:rsid w:val="00671966"/>
    <w:rsid w:val="00671BC9"/>
    <w:rsid w:val="0067211C"/>
    <w:rsid w:val="00672324"/>
    <w:rsid w:val="00672488"/>
    <w:rsid w:val="00672645"/>
    <w:rsid w:val="00672B43"/>
    <w:rsid w:val="00672CEB"/>
    <w:rsid w:val="00672DD9"/>
    <w:rsid w:val="00672E73"/>
    <w:rsid w:val="00672EB8"/>
    <w:rsid w:val="00672F80"/>
    <w:rsid w:val="006731C0"/>
    <w:rsid w:val="0067351A"/>
    <w:rsid w:val="00673880"/>
    <w:rsid w:val="0067433E"/>
    <w:rsid w:val="006747DD"/>
    <w:rsid w:val="006748B5"/>
    <w:rsid w:val="00674ABB"/>
    <w:rsid w:val="00674DD9"/>
    <w:rsid w:val="006750A4"/>
    <w:rsid w:val="00675183"/>
    <w:rsid w:val="006751B0"/>
    <w:rsid w:val="006752A8"/>
    <w:rsid w:val="0067553A"/>
    <w:rsid w:val="00675D4D"/>
    <w:rsid w:val="00676485"/>
    <w:rsid w:val="006769D8"/>
    <w:rsid w:val="00676A91"/>
    <w:rsid w:val="00676B40"/>
    <w:rsid w:val="00676B68"/>
    <w:rsid w:val="00677065"/>
    <w:rsid w:val="0067726A"/>
    <w:rsid w:val="006774C5"/>
    <w:rsid w:val="0067769B"/>
    <w:rsid w:val="00677941"/>
    <w:rsid w:val="006779AC"/>
    <w:rsid w:val="00677B98"/>
    <w:rsid w:val="00677E29"/>
    <w:rsid w:val="00677F4A"/>
    <w:rsid w:val="00680574"/>
    <w:rsid w:val="00680D3A"/>
    <w:rsid w:val="00680DB0"/>
    <w:rsid w:val="00680DC2"/>
    <w:rsid w:val="00680E11"/>
    <w:rsid w:val="00680E9A"/>
    <w:rsid w:val="00681594"/>
    <w:rsid w:val="006816BB"/>
    <w:rsid w:val="00681799"/>
    <w:rsid w:val="00682B18"/>
    <w:rsid w:val="00682FB8"/>
    <w:rsid w:val="0068316F"/>
    <w:rsid w:val="00683ADF"/>
    <w:rsid w:val="00684053"/>
    <w:rsid w:val="0068463A"/>
    <w:rsid w:val="006849AB"/>
    <w:rsid w:val="00684E48"/>
    <w:rsid w:val="0068538C"/>
    <w:rsid w:val="00685DBB"/>
    <w:rsid w:val="0068646F"/>
    <w:rsid w:val="00686632"/>
    <w:rsid w:val="006868BD"/>
    <w:rsid w:val="006869C3"/>
    <w:rsid w:val="0068708B"/>
    <w:rsid w:val="006871AB"/>
    <w:rsid w:val="00687694"/>
    <w:rsid w:val="006879F9"/>
    <w:rsid w:val="00687BBA"/>
    <w:rsid w:val="0069037B"/>
    <w:rsid w:val="00690415"/>
    <w:rsid w:val="00690581"/>
    <w:rsid w:val="006905CA"/>
    <w:rsid w:val="0069098A"/>
    <w:rsid w:val="00690A01"/>
    <w:rsid w:val="00691228"/>
    <w:rsid w:val="006912F8"/>
    <w:rsid w:val="00691461"/>
    <w:rsid w:val="0069188B"/>
    <w:rsid w:val="00691E1C"/>
    <w:rsid w:val="00692F05"/>
    <w:rsid w:val="00693578"/>
    <w:rsid w:val="006936DD"/>
    <w:rsid w:val="00693705"/>
    <w:rsid w:val="00693BD7"/>
    <w:rsid w:val="00694474"/>
    <w:rsid w:val="00694827"/>
    <w:rsid w:val="00694CCC"/>
    <w:rsid w:val="00694ED2"/>
    <w:rsid w:val="00694FB4"/>
    <w:rsid w:val="006952E3"/>
    <w:rsid w:val="0069556C"/>
    <w:rsid w:val="006958F3"/>
    <w:rsid w:val="00696299"/>
    <w:rsid w:val="006963B2"/>
    <w:rsid w:val="006964D8"/>
    <w:rsid w:val="00696907"/>
    <w:rsid w:val="00696E8E"/>
    <w:rsid w:val="00696FED"/>
    <w:rsid w:val="00697229"/>
    <w:rsid w:val="0069795B"/>
    <w:rsid w:val="00697B80"/>
    <w:rsid w:val="006A0436"/>
    <w:rsid w:val="006A0CB3"/>
    <w:rsid w:val="006A0EB5"/>
    <w:rsid w:val="006A108E"/>
    <w:rsid w:val="006A11C5"/>
    <w:rsid w:val="006A13B8"/>
    <w:rsid w:val="006A144C"/>
    <w:rsid w:val="006A1527"/>
    <w:rsid w:val="006A15F6"/>
    <w:rsid w:val="006A16EB"/>
    <w:rsid w:val="006A1772"/>
    <w:rsid w:val="006A209C"/>
    <w:rsid w:val="006A2334"/>
    <w:rsid w:val="006A29E7"/>
    <w:rsid w:val="006A2ACE"/>
    <w:rsid w:val="006A2E95"/>
    <w:rsid w:val="006A2F16"/>
    <w:rsid w:val="006A300A"/>
    <w:rsid w:val="006A3889"/>
    <w:rsid w:val="006A3F39"/>
    <w:rsid w:val="006A415F"/>
    <w:rsid w:val="006A4306"/>
    <w:rsid w:val="006A43C0"/>
    <w:rsid w:val="006A4500"/>
    <w:rsid w:val="006A45BE"/>
    <w:rsid w:val="006A47D0"/>
    <w:rsid w:val="006A5230"/>
    <w:rsid w:val="006A554B"/>
    <w:rsid w:val="006A6141"/>
    <w:rsid w:val="006A694B"/>
    <w:rsid w:val="006A6A33"/>
    <w:rsid w:val="006A6D6C"/>
    <w:rsid w:val="006A6D8F"/>
    <w:rsid w:val="006A6DEE"/>
    <w:rsid w:val="006A6F36"/>
    <w:rsid w:val="006A7193"/>
    <w:rsid w:val="006A734C"/>
    <w:rsid w:val="006A7CA3"/>
    <w:rsid w:val="006B07B5"/>
    <w:rsid w:val="006B13B6"/>
    <w:rsid w:val="006B15EA"/>
    <w:rsid w:val="006B253E"/>
    <w:rsid w:val="006B2547"/>
    <w:rsid w:val="006B3024"/>
    <w:rsid w:val="006B36A5"/>
    <w:rsid w:val="006B3750"/>
    <w:rsid w:val="006B386A"/>
    <w:rsid w:val="006B3B0E"/>
    <w:rsid w:val="006B424C"/>
    <w:rsid w:val="006B4AE4"/>
    <w:rsid w:val="006B4F22"/>
    <w:rsid w:val="006B56BA"/>
    <w:rsid w:val="006B6773"/>
    <w:rsid w:val="006B6EF5"/>
    <w:rsid w:val="006B7119"/>
    <w:rsid w:val="006B724A"/>
    <w:rsid w:val="006B74B9"/>
    <w:rsid w:val="006B77DB"/>
    <w:rsid w:val="006C041A"/>
    <w:rsid w:val="006C0A25"/>
    <w:rsid w:val="006C0F0A"/>
    <w:rsid w:val="006C11A0"/>
    <w:rsid w:val="006C1499"/>
    <w:rsid w:val="006C1828"/>
    <w:rsid w:val="006C1D67"/>
    <w:rsid w:val="006C1EA4"/>
    <w:rsid w:val="006C220A"/>
    <w:rsid w:val="006C2490"/>
    <w:rsid w:val="006C2911"/>
    <w:rsid w:val="006C2B5A"/>
    <w:rsid w:val="006C2D0E"/>
    <w:rsid w:val="006C3210"/>
    <w:rsid w:val="006C321F"/>
    <w:rsid w:val="006C3283"/>
    <w:rsid w:val="006C34A8"/>
    <w:rsid w:val="006C35BC"/>
    <w:rsid w:val="006C3AFD"/>
    <w:rsid w:val="006C42CF"/>
    <w:rsid w:val="006C43E4"/>
    <w:rsid w:val="006C4459"/>
    <w:rsid w:val="006C46CD"/>
    <w:rsid w:val="006C4836"/>
    <w:rsid w:val="006C4852"/>
    <w:rsid w:val="006C5541"/>
    <w:rsid w:val="006C55E4"/>
    <w:rsid w:val="006C56DD"/>
    <w:rsid w:val="006C6070"/>
    <w:rsid w:val="006C6474"/>
    <w:rsid w:val="006C6798"/>
    <w:rsid w:val="006C6970"/>
    <w:rsid w:val="006C6A1D"/>
    <w:rsid w:val="006C6AEF"/>
    <w:rsid w:val="006C6BAC"/>
    <w:rsid w:val="006C6D7A"/>
    <w:rsid w:val="006C7134"/>
    <w:rsid w:val="006C7972"/>
    <w:rsid w:val="006C7F6A"/>
    <w:rsid w:val="006D006D"/>
    <w:rsid w:val="006D02D2"/>
    <w:rsid w:val="006D0E1F"/>
    <w:rsid w:val="006D1950"/>
    <w:rsid w:val="006D1BDC"/>
    <w:rsid w:val="006D26C2"/>
    <w:rsid w:val="006D27E6"/>
    <w:rsid w:val="006D2935"/>
    <w:rsid w:val="006D2B0A"/>
    <w:rsid w:val="006D2BEE"/>
    <w:rsid w:val="006D2F18"/>
    <w:rsid w:val="006D36D2"/>
    <w:rsid w:val="006D3C6A"/>
    <w:rsid w:val="006D428D"/>
    <w:rsid w:val="006D42F7"/>
    <w:rsid w:val="006D4487"/>
    <w:rsid w:val="006D449A"/>
    <w:rsid w:val="006D497D"/>
    <w:rsid w:val="006D4BEB"/>
    <w:rsid w:val="006D4F55"/>
    <w:rsid w:val="006D5432"/>
    <w:rsid w:val="006D5435"/>
    <w:rsid w:val="006D5543"/>
    <w:rsid w:val="006D59BD"/>
    <w:rsid w:val="006D6143"/>
    <w:rsid w:val="006D6188"/>
    <w:rsid w:val="006D625A"/>
    <w:rsid w:val="006D68BB"/>
    <w:rsid w:val="006D6924"/>
    <w:rsid w:val="006D69A4"/>
    <w:rsid w:val="006D6C72"/>
    <w:rsid w:val="006D720D"/>
    <w:rsid w:val="006D78A1"/>
    <w:rsid w:val="006E04B8"/>
    <w:rsid w:val="006E08F4"/>
    <w:rsid w:val="006E096F"/>
    <w:rsid w:val="006E09A4"/>
    <w:rsid w:val="006E0CCB"/>
    <w:rsid w:val="006E0E43"/>
    <w:rsid w:val="006E1106"/>
    <w:rsid w:val="006E1E13"/>
    <w:rsid w:val="006E222D"/>
    <w:rsid w:val="006E22E4"/>
    <w:rsid w:val="006E2338"/>
    <w:rsid w:val="006E24E7"/>
    <w:rsid w:val="006E352B"/>
    <w:rsid w:val="006E427B"/>
    <w:rsid w:val="006E47B1"/>
    <w:rsid w:val="006E495E"/>
    <w:rsid w:val="006E4B08"/>
    <w:rsid w:val="006E4B35"/>
    <w:rsid w:val="006E4F64"/>
    <w:rsid w:val="006E509C"/>
    <w:rsid w:val="006E552D"/>
    <w:rsid w:val="006E5B2E"/>
    <w:rsid w:val="006E5D9C"/>
    <w:rsid w:val="006E688A"/>
    <w:rsid w:val="006E6C7F"/>
    <w:rsid w:val="006E6D14"/>
    <w:rsid w:val="006E7197"/>
    <w:rsid w:val="006E7353"/>
    <w:rsid w:val="006E7BB3"/>
    <w:rsid w:val="006F0063"/>
    <w:rsid w:val="006F03C9"/>
    <w:rsid w:val="006F0478"/>
    <w:rsid w:val="006F08EC"/>
    <w:rsid w:val="006F092C"/>
    <w:rsid w:val="006F0949"/>
    <w:rsid w:val="006F0B24"/>
    <w:rsid w:val="006F171C"/>
    <w:rsid w:val="006F171F"/>
    <w:rsid w:val="006F1B67"/>
    <w:rsid w:val="006F2967"/>
    <w:rsid w:val="006F2A66"/>
    <w:rsid w:val="006F2D59"/>
    <w:rsid w:val="006F328A"/>
    <w:rsid w:val="006F39F9"/>
    <w:rsid w:val="006F3F05"/>
    <w:rsid w:val="006F439A"/>
    <w:rsid w:val="006F44B2"/>
    <w:rsid w:val="006F4EA8"/>
    <w:rsid w:val="006F533C"/>
    <w:rsid w:val="006F57F9"/>
    <w:rsid w:val="006F5B82"/>
    <w:rsid w:val="006F6053"/>
    <w:rsid w:val="006F6230"/>
    <w:rsid w:val="006F6421"/>
    <w:rsid w:val="006F66C8"/>
    <w:rsid w:val="006F6C1C"/>
    <w:rsid w:val="006F6C3C"/>
    <w:rsid w:val="006F6D36"/>
    <w:rsid w:val="006F6EAC"/>
    <w:rsid w:val="006F78C6"/>
    <w:rsid w:val="006F79AE"/>
    <w:rsid w:val="006F7CD3"/>
    <w:rsid w:val="00700079"/>
    <w:rsid w:val="00700102"/>
    <w:rsid w:val="0070087A"/>
    <w:rsid w:val="00700C2F"/>
    <w:rsid w:val="00700C44"/>
    <w:rsid w:val="00701344"/>
    <w:rsid w:val="00701627"/>
    <w:rsid w:val="0070205F"/>
    <w:rsid w:val="00702062"/>
    <w:rsid w:val="00702799"/>
    <w:rsid w:val="00702C79"/>
    <w:rsid w:val="007031A5"/>
    <w:rsid w:val="007037C1"/>
    <w:rsid w:val="00703917"/>
    <w:rsid w:val="007045B2"/>
    <w:rsid w:val="00704714"/>
    <w:rsid w:val="00704DC0"/>
    <w:rsid w:val="00704EA9"/>
    <w:rsid w:val="0070506C"/>
    <w:rsid w:val="007050D4"/>
    <w:rsid w:val="00705161"/>
    <w:rsid w:val="007054DF"/>
    <w:rsid w:val="007056B6"/>
    <w:rsid w:val="00705BA8"/>
    <w:rsid w:val="007061C9"/>
    <w:rsid w:val="00706589"/>
    <w:rsid w:val="00706AC1"/>
    <w:rsid w:val="00706CB1"/>
    <w:rsid w:val="00707981"/>
    <w:rsid w:val="007105A4"/>
    <w:rsid w:val="007106F2"/>
    <w:rsid w:val="00710AA8"/>
    <w:rsid w:val="00710DE1"/>
    <w:rsid w:val="00710E0C"/>
    <w:rsid w:val="00711162"/>
    <w:rsid w:val="007112CE"/>
    <w:rsid w:val="0071130F"/>
    <w:rsid w:val="007113BA"/>
    <w:rsid w:val="00711A9A"/>
    <w:rsid w:val="00711B0E"/>
    <w:rsid w:val="00711DCD"/>
    <w:rsid w:val="00712B53"/>
    <w:rsid w:val="00712DC7"/>
    <w:rsid w:val="00712EE0"/>
    <w:rsid w:val="007130FE"/>
    <w:rsid w:val="0071315B"/>
    <w:rsid w:val="00714512"/>
    <w:rsid w:val="00714621"/>
    <w:rsid w:val="007149DD"/>
    <w:rsid w:val="00714A3B"/>
    <w:rsid w:val="00714E1D"/>
    <w:rsid w:val="0071581C"/>
    <w:rsid w:val="007159E6"/>
    <w:rsid w:val="00715A31"/>
    <w:rsid w:val="00715AE9"/>
    <w:rsid w:val="0071732E"/>
    <w:rsid w:val="007173BF"/>
    <w:rsid w:val="00717E42"/>
    <w:rsid w:val="00717F42"/>
    <w:rsid w:val="007200FC"/>
    <w:rsid w:val="00720BC1"/>
    <w:rsid w:val="00720D93"/>
    <w:rsid w:val="007219E2"/>
    <w:rsid w:val="00721C68"/>
    <w:rsid w:val="00721DD2"/>
    <w:rsid w:val="00722327"/>
    <w:rsid w:val="00722476"/>
    <w:rsid w:val="00722A5E"/>
    <w:rsid w:val="00722A77"/>
    <w:rsid w:val="00722B50"/>
    <w:rsid w:val="00722DCB"/>
    <w:rsid w:val="00723681"/>
    <w:rsid w:val="00723B18"/>
    <w:rsid w:val="00724183"/>
    <w:rsid w:val="007241AC"/>
    <w:rsid w:val="0072431B"/>
    <w:rsid w:val="00724F2F"/>
    <w:rsid w:val="0072505C"/>
    <w:rsid w:val="0072548F"/>
    <w:rsid w:val="00725572"/>
    <w:rsid w:val="00725B60"/>
    <w:rsid w:val="0072616F"/>
    <w:rsid w:val="00726188"/>
    <w:rsid w:val="007269B8"/>
    <w:rsid w:val="00726B87"/>
    <w:rsid w:val="00726E5E"/>
    <w:rsid w:val="00727F5B"/>
    <w:rsid w:val="0073014A"/>
    <w:rsid w:val="007302D1"/>
    <w:rsid w:val="007307B1"/>
    <w:rsid w:val="00730999"/>
    <w:rsid w:val="00730D0B"/>
    <w:rsid w:val="007310B3"/>
    <w:rsid w:val="00731257"/>
    <w:rsid w:val="00731353"/>
    <w:rsid w:val="007318EF"/>
    <w:rsid w:val="00731CF6"/>
    <w:rsid w:val="00732292"/>
    <w:rsid w:val="007323C5"/>
    <w:rsid w:val="00732F94"/>
    <w:rsid w:val="0073337F"/>
    <w:rsid w:val="00733974"/>
    <w:rsid w:val="00733B57"/>
    <w:rsid w:val="00733B5F"/>
    <w:rsid w:val="00733DE2"/>
    <w:rsid w:val="00733E90"/>
    <w:rsid w:val="00733F6F"/>
    <w:rsid w:val="0073411A"/>
    <w:rsid w:val="007346EE"/>
    <w:rsid w:val="0073513D"/>
    <w:rsid w:val="007351D4"/>
    <w:rsid w:val="007353F1"/>
    <w:rsid w:val="007353F2"/>
    <w:rsid w:val="00735819"/>
    <w:rsid w:val="007363C7"/>
    <w:rsid w:val="007363FD"/>
    <w:rsid w:val="0073646A"/>
    <w:rsid w:val="00736C4B"/>
    <w:rsid w:val="00736CFE"/>
    <w:rsid w:val="00736E8D"/>
    <w:rsid w:val="00736F5C"/>
    <w:rsid w:val="0073724E"/>
    <w:rsid w:val="00737487"/>
    <w:rsid w:val="007377B7"/>
    <w:rsid w:val="00737C2A"/>
    <w:rsid w:val="00737FE0"/>
    <w:rsid w:val="007401B9"/>
    <w:rsid w:val="0074025E"/>
    <w:rsid w:val="00741233"/>
    <w:rsid w:val="00741707"/>
    <w:rsid w:val="007419BE"/>
    <w:rsid w:val="00741CF5"/>
    <w:rsid w:val="00741D82"/>
    <w:rsid w:val="00741FE6"/>
    <w:rsid w:val="00742135"/>
    <w:rsid w:val="007423FB"/>
    <w:rsid w:val="007434DF"/>
    <w:rsid w:val="00743B1C"/>
    <w:rsid w:val="00743B77"/>
    <w:rsid w:val="00743D4F"/>
    <w:rsid w:val="00743F03"/>
    <w:rsid w:val="007442CA"/>
    <w:rsid w:val="007446B7"/>
    <w:rsid w:val="00744899"/>
    <w:rsid w:val="00744E27"/>
    <w:rsid w:val="007452CA"/>
    <w:rsid w:val="00745556"/>
    <w:rsid w:val="0074559F"/>
    <w:rsid w:val="007459F4"/>
    <w:rsid w:val="00745E34"/>
    <w:rsid w:val="0074601B"/>
    <w:rsid w:val="007461C2"/>
    <w:rsid w:val="00746312"/>
    <w:rsid w:val="00746495"/>
    <w:rsid w:val="007466DD"/>
    <w:rsid w:val="00746BDE"/>
    <w:rsid w:val="00746BE7"/>
    <w:rsid w:val="00746CAD"/>
    <w:rsid w:val="0074725E"/>
    <w:rsid w:val="007475A4"/>
    <w:rsid w:val="007476F8"/>
    <w:rsid w:val="00747F10"/>
    <w:rsid w:val="007500EC"/>
    <w:rsid w:val="00750466"/>
    <w:rsid w:val="007506D9"/>
    <w:rsid w:val="00750861"/>
    <w:rsid w:val="007508D0"/>
    <w:rsid w:val="00750C0C"/>
    <w:rsid w:val="00750D31"/>
    <w:rsid w:val="00751035"/>
    <w:rsid w:val="007516BB"/>
    <w:rsid w:val="0075175A"/>
    <w:rsid w:val="00751B77"/>
    <w:rsid w:val="00751EE4"/>
    <w:rsid w:val="00752166"/>
    <w:rsid w:val="0075245F"/>
    <w:rsid w:val="00752752"/>
    <w:rsid w:val="00753E6D"/>
    <w:rsid w:val="00753F87"/>
    <w:rsid w:val="007546E9"/>
    <w:rsid w:val="00754D39"/>
    <w:rsid w:val="00755228"/>
    <w:rsid w:val="007552AD"/>
    <w:rsid w:val="00755B47"/>
    <w:rsid w:val="00755E4E"/>
    <w:rsid w:val="00755F39"/>
    <w:rsid w:val="007561F9"/>
    <w:rsid w:val="0075680C"/>
    <w:rsid w:val="00756C2E"/>
    <w:rsid w:val="00757083"/>
    <w:rsid w:val="00757272"/>
    <w:rsid w:val="0076012B"/>
    <w:rsid w:val="0076021C"/>
    <w:rsid w:val="0076026C"/>
    <w:rsid w:val="00760B2E"/>
    <w:rsid w:val="007612D8"/>
    <w:rsid w:val="007615D9"/>
    <w:rsid w:val="007615E8"/>
    <w:rsid w:val="0076192B"/>
    <w:rsid w:val="00761B1B"/>
    <w:rsid w:val="00761EFD"/>
    <w:rsid w:val="00762407"/>
    <w:rsid w:val="0076243D"/>
    <w:rsid w:val="00762551"/>
    <w:rsid w:val="00762588"/>
    <w:rsid w:val="007629D1"/>
    <w:rsid w:val="00762E68"/>
    <w:rsid w:val="007633D7"/>
    <w:rsid w:val="00763451"/>
    <w:rsid w:val="007637DC"/>
    <w:rsid w:val="007637F7"/>
    <w:rsid w:val="00763991"/>
    <w:rsid w:val="00763B6F"/>
    <w:rsid w:val="00763D3F"/>
    <w:rsid w:val="007640AF"/>
    <w:rsid w:val="007645A3"/>
    <w:rsid w:val="007649B2"/>
    <w:rsid w:val="00764ECC"/>
    <w:rsid w:val="00764FF0"/>
    <w:rsid w:val="007652EA"/>
    <w:rsid w:val="0076532D"/>
    <w:rsid w:val="00765952"/>
    <w:rsid w:val="0076631D"/>
    <w:rsid w:val="007667B3"/>
    <w:rsid w:val="00766FE1"/>
    <w:rsid w:val="00767160"/>
    <w:rsid w:val="00767440"/>
    <w:rsid w:val="007676CA"/>
    <w:rsid w:val="00767DB9"/>
    <w:rsid w:val="00767E9B"/>
    <w:rsid w:val="007704C2"/>
    <w:rsid w:val="007704F9"/>
    <w:rsid w:val="00770516"/>
    <w:rsid w:val="0077067F"/>
    <w:rsid w:val="00770B62"/>
    <w:rsid w:val="00770B96"/>
    <w:rsid w:val="00770C82"/>
    <w:rsid w:val="00771618"/>
    <w:rsid w:val="00771915"/>
    <w:rsid w:val="00771970"/>
    <w:rsid w:val="00771C6D"/>
    <w:rsid w:val="007725D6"/>
    <w:rsid w:val="00772610"/>
    <w:rsid w:val="007727C4"/>
    <w:rsid w:val="00772E7B"/>
    <w:rsid w:val="00773270"/>
    <w:rsid w:val="00773287"/>
    <w:rsid w:val="00773C9F"/>
    <w:rsid w:val="007743D8"/>
    <w:rsid w:val="007749C6"/>
    <w:rsid w:val="0077518F"/>
    <w:rsid w:val="00775906"/>
    <w:rsid w:val="0077598C"/>
    <w:rsid w:val="0077649F"/>
    <w:rsid w:val="00776DB5"/>
    <w:rsid w:val="00776F98"/>
    <w:rsid w:val="00777003"/>
    <w:rsid w:val="00777739"/>
    <w:rsid w:val="00777939"/>
    <w:rsid w:val="00777CA4"/>
    <w:rsid w:val="00777E14"/>
    <w:rsid w:val="00780297"/>
    <w:rsid w:val="00780580"/>
    <w:rsid w:val="007806DD"/>
    <w:rsid w:val="00780960"/>
    <w:rsid w:val="00780B3A"/>
    <w:rsid w:val="00780C3D"/>
    <w:rsid w:val="00781688"/>
    <w:rsid w:val="007817D0"/>
    <w:rsid w:val="00781A8B"/>
    <w:rsid w:val="00781F37"/>
    <w:rsid w:val="00782123"/>
    <w:rsid w:val="00782375"/>
    <w:rsid w:val="0078239B"/>
    <w:rsid w:val="0078257A"/>
    <w:rsid w:val="0078286F"/>
    <w:rsid w:val="00782A12"/>
    <w:rsid w:val="00782DD7"/>
    <w:rsid w:val="00783099"/>
    <w:rsid w:val="007831B3"/>
    <w:rsid w:val="007835AC"/>
    <w:rsid w:val="0078385D"/>
    <w:rsid w:val="007839E8"/>
    <w:rsid w:val="00783B52"/>
    <w:rsid w:val="00783D1B"/>
    <w:rsid w:val="00783D91"/>
    <w:rsid w:val="0078433B"/>
    <w:rsid w:val="0078439D"/>
    <w:rsid w:val="007849D9"/>
    <w:rsid w:val="00784AAC"/>
    <w:rsid w:val="00784C16"/>
    <w:rsid w:val="007851FB"/>
    <w:rsid w:val="0078550E"/>
    <w:rsid w:val="007855D1"/>
    <w:rsid w:val="007856A4"/>
    <w:rsid w:val="0078583A"/>
    <w:rsid w:val="00785AE7"/>
    <w:rsid w:val="00785D73"/>
    <w:rsid w:val="00786066"/>
    <w:rsid w:val="0078622D"/>
    <w:rsid w:val="00786430"/>
    <w:rsid w:val="0078650F"/>
    <w:rsid w:val="00786532"/>
    <w:rsid w:val="00786923"/>
    <w:rsid w:val="00786FE1"/>
    <w:rsid w:val="00787436"/>
    <w:rsid w:val="00787FC9"/>
    <w:rsid w:val="0079009D"/>
    <w:rsid w:val="0079038F"/>
    <w:rsid w:val="0079064F"/>
    <w:rsid w:val="00790C8F"/>
    <w:rsid w:val="00790F2E"/>
    <w:rsid w:val="00791222"/>
    <w:rsid w:val="0079189A"/>
    <w:rsid w:val="007925D0"/>
    <w:rsid w:val="00792D2D"/>
    <w:rsid w:val="00792D4A"/>
    <w:rsid w:val="007933DB"/>
    <w:rsid w:val="00793829"/>
    <w:rsid w:val="00793C03"/>
    <w:rsid w:val="00793DD1"/>
    <w:rsid w:val="00793FE2"/>
    <w:rsid w:val="0079422C"/>
    <w:rsid w:val="00794456"/>
    <w:rsid w:val="0079446F"/>
    <w:rsid w:val="00794A2A"/>
    <w:rsid w:val="00794A63"/>
    <w:rsid w:val="00794C8D"/>
    <w:rsid w:val="00794EB3"/>
    <w:rsid w:val="0079533C"/>
    <w:rsid w:val="00795922"/>
    <w:rsid w:val="00795E91"/>
    <w:rsid w:val="00796583"/>
    <w:rsid w:val="00796788"/>
    <w:rsid w:val="00796D15"/>
    <w:rsid w:val="00796E69"/>
    <w:rsid w:val="00796F53"/>
    <w:rsid w:val="00797A0F"/>
    <w:rsid w:val="00797A68"/>
    <w:rsid w:val="00797DEA"/>
    <w:rsid w:val="00797E7A"/>
    <w:rsid w:val="00797EED"/>
    <w:rsid w:val="007A012B"/>
    <w:rsid w:val="007A01A3"/>
    <w:rsid w:val="007A02A7"/>
    <w:rsid w:val="007A02B2"/>
    <w:rsid w:val="007A0D2B"/>
    <w:rsid w:val="007A11D6"/>
    <w:rsid w:val="007A1DF3"/>
    <w:rsid w:val="007A1FDD"/>
    <w:rsid w:val="007A217C"/>
    <w:rsid w:val="007A29F7"/>
    <w:rsid w:val="007A2A08"/>
    <w:rsid w:val="007A2D03"/>
    <w:rsid w:val="007A3012"/>
    <w:rsid w:val="007A3E47"/>
    <w:rsid w:val="007A3F40"/>
    <w:rsid w:val="007A4798"/>
    <w:rsid w:val="007A53AF"/>
    <w:rsid w:val="007A5583"/>
    <w:rsid w:val="007A597C"/>
    <w:rsid w:val="007A5ABF"/>
    <w:rsid w:val="007A5D6B"/>
    <w:rsid w:val="007A5D72"/>
    <w:rsid w:val="007A5F74"/>
    <w:rsid w:val="007A5FD6"/>
    <w:rsid w:val="007A6678"/>
    <w:rsid w:val="007A69D9"/>
    <w:rsid w:val="007A71AC"/>
    <w:rsid w:val="007A79A5"/>
    <w:rsid w:val="007B051D"/>
    <w:rsid w:val="007B086A"/>
    <w:rsid w:val="007B0B14"/>
    <w:rsid w:val="007B0C32"/>
    <w:rsid w:val="007B0DBA"/>
    <w:rsid w:val="007B10D2"/>
    <w:rsid w:val="007B11A8"/>
    <w:rsid w:val="007B11FE"/>
    <w:rsid w:val="007B141C"/>
    <w:rsid w:val="007B14DE"/>
    <w:rsid w:val="007B1895"/>
    <w:rsid w:val="007B1D34"/>
    <w:rsid w:val="007B206F"/>
    <w:rsid w:val="007B292E"/>
    <w:rsid w:val="007B2D0A"/>
    <w:rsid w:val="007B30EB"/>
    <w:rsid w:val="007B356E"/>
    <w:rsid w:val="007B3618"/>
    <w:rsid w:val="007B37E5"/>
    <w:rsid w:val="007B3B3D"/>
    <w:rsid w:val="007B4091"/>
    <w:rsid w:val="007B4116"/>
    <w:rsid w:val="007B459B"/>
    <w:rsid w:val="007B47BC"/>
    <w:rsid w:val="007B4C2D"/>
    <w:rsid w:val="007B56AF"/>
    <w:rsid w:val="007B5DA4"/>
    <w:rsid w:val="007B61FE"/>
    <w:rsid w:val="007B62FA"/>
    <w:rsid w:val="007B640F"/>
    <w:rsid w:val="007B6686"/>
    <w:rsid w:val="007B672C"/>
    <w:rsid w:val="007B67FF"/>
    <w:rsid w:val="007B6C73"/>
    <w:rsid w:val="007B7699"/>
    <w:rsid w:val="007C0371"/>
    <w:rsid w:val="007C0F28"/>
    <w:rsid w:val="007C129D"/>
    <w:rsid w:val="007C1C0A"/>
    <w:rsid w:val="007C2109"/>
    <w:rsid w:val="007C274D"/>
    <w:rsid w:val="007C2B8C"/>
    <w:rsid w:val="007C3190"/>
    <w:rsid w:val="007C3251"/>
    <w:rsid w:val="007C350A"/>
    <w:rsid w:val="007C362A"/>
    <w:rsid w:val="007C3719"/>
    <w:rsid w:val="007C40F9"/>
    <w:rsid w:val="007C42B0"/>
    <w:rsid w:val="007C43DF"/>
    <w:rsid w:val="007C469A"/>
    <w:rsid w:val="007C473B"/>
    <w:rsid w:val="007C48F9"/>
    <w:rsid w:val="007C49DE"/>
    <w:rsid w:val="007C5642"/>
    <w:rsid w:val="007C5C11"/>
    <w:rsid w:val="007C5CEC"/>
    <w:rsid w:val="007C6045"/>
    <w:rsid w:val="007C6145"/>
    <w:rsid w:val="007C6589"/>
    <w:rsid w:val="007C6B00"/>
    <w:rsid w:val="007C7594"/>
    <w:rsid w:val="007C75F5"/>
    <w:rsid w:val="007C76C1"/>
    <w:rsid w:val="007C7AD9"/>
    <w:rsid w:val="007C7E5D"/>
    <w:rsid w:val="007D021D"/>
    <w:rsid w:val="007D043B"/>
    <w:rsid w:val="007D05C6"/>
    <w:rsid w:val="007D08E8"/>
    <w:rsid w:val="007D09EC"/>
    <w:rsid w:val="007D1198"/>
    <w:rsid w:val="007D17B4"/>
    <w:rsid w:val="007D1F9A"/>
    <w:rsid w:val="007D210D"/>
    <w:rsid w:val="007D290F"/>
    <w:rsid w:val="007D3124"/>
    <w:rsid w:val="007D345F"/>
    <w:rsid w:val="007D36BA"/>
    <w:rsid w:val="007D36FA"/>
    <w:rsid w:val="007D3947"/>
    <w:rsid w:val="007D3A8C"/>
    <w:rsid w:val="007D3EE9"/>
    <w:rsid w:val="007D4168"/>
    <w:rsid w:val="007D42E6"/>
    <w:rsid w:val="007D45E4"/>
    <w:rsid w:val="007D479B"/>
    <w:rsid w:val="007D48AB"/>
    <w:rsid w:val="007D5C85"/>
    <w:rsid w:val="007D61C7"/>
    <w:rsid w:val="007D6A82"/>
    <w:rsid w:val="007D6CCA"/>
    <w:rsid w:val="007D6F52"/>
    <w:rsid w:val="007D7380"/>
    <w:rsid w:val="007D73C8"/>
    <w:rsid w:val="007D75E8"/>
    <w:rsid w:val="007D7971"/>
    <w:rsid w:val="007D7DA2"/>
    <w:rsid w:val="007D7E18"/>
    <w:rsid w:val="007D7F58"/>
    <w:rsid w:val="007E0626"/>
    <w:rsid w:val="007E098A"/>
    <w:rsid w:val="007E099B"/>
    <w:rsid w:val="007E1B52"/>
    <w:rsid w:val="007E248D"/>
    <w:rsid w:val="007E2B46"/>
    <w:rsid w:val="007E2BEA"/>
    <w:rsid w:val="007E2D5B"/>
    <w:rsid w:val="007E2DE8"/>
    <w:rsid w:val="007E33F4"/>
    <w:rsid w:val="007E3629"/>
    <w:rsid w:val="007E412B"/>
    <w:rsid w:val="007E43AB"/>
    <w:rsid w:val="007E469D"/>
    <w:rsid w:val="007E4A0E"/>
    <w:rsid w:val="007E4B2F"/>
    <w:rsid w:val="007E55E9"/>
    <w:rsid w:val="007E5788"/>
    <w:rsid w:val="007E5DF5"/>
    <w:rsid w:val="007E5E0C"/>
    <w:rsid w:val="007E5F63"/>
    <w:rsid w:val="007E671E"/>
    <w:rsid w:val="007E69C0"/>
    <w:rsid w:val="007E7236"/>
    <w:rsid w:val="007E7D3A"/>
    <w:rsid w:val="007E7EDD"/>
    <w:rsid w:val="007F002B"/>
    <w:rsid w:val="007F03C0"/>
    <w:rsid w:val="007F03F0"/>
    <w:rsid w:val="007F0676"/>
    <w:rsid w:val="007F0BE6"/>
    <w:rsid w:val="007F0DB2"/>
    <w:rsid w:val="007F11EA"/>
    <w:rsid w:val="007F1C21"/>
    <w:rsid w:val="007F1F2D"/>
    <w:rsid w:val="007F21D5"/>
    <w:rsid w:val="007F2748"/>
    <w:rsid w:val="007F2EA1"/>
    <w:rsid w:val="007F2ED0"/>
    <w:rsid w:val="007F3543"/>
    <w:rsid w:val="007F37A0"/>
    <w:rsid w:val="007F39FB"/>
    <w:rsid w:val="007F3A17"/>
    <w:rsid w:val="007F3DCC"/>
    <w:rsid w:val="007F4655"/>
    <w:rsid w:val="007F5065"/>
    <w:rsid w:val="007F54EC"/>
    <w:rsid w:val="007F569A"/>
    <w:rsid w:val="007F5755"/>
    <w:rsid w:val="007F5B4D"/>
    <w:rsid w:val="007F5B64"/>
    <w:rsid w:val="007F5D63"/>
    <w:rsid w:val="007F5E9B"/>
    <w:rsid w:val="007F65A8"/>
    <w:rsid w:val="007F7911"/>
    <w:rsid w:val="0080074C"/>
    <w:rsid w:val="008009A9"/>
    <w:rsid w:val="00800C94"/>
    <w:rsid w:val="00800D5D"/>
    <w:rsid w:val="0080122D"/>
    <w:rsid w:val="00801295"/>
    <w:rsid w:val="008013A4"/>
    <w:rsid w:val="008015AF"/>
    <w:rsid w:val="00801C03"/>
    <w:rsid w:val="00802199"/>
    <w:rsid w:val="00802C61"/>
    <w:rsid w:val="00802CE5"/>
    <w:rsid w:val="008034A1"/>
    <w:rsid w:val="00803C72"/>
    <w:rsid w:val="00803EFF"/>
    <w:rsid w:val="00804027"/>
    <w:rsid w:val="008042A4"/>
    <w:rsid w:val="0080484F"/>
    <w:rsid w:val="00804A89"/>
    <w:rsid w:val="0080540F"/>
    <w:rsid w:val="008056E0"/>
    <w:rsid w:val="008057AB"/>
    <w:rsid w:val="0080585F"/>
    <w:rsid w:val="008058F8"/>
    <w:rsid w:val="00805A30"/>
    <w:rsid w:val="00805B1A"/>
    <w:rsid w:val="00805B6A"/>
    <w:rsid w:val="00805DB0"/>
    <w:rsid w:val="008062F5"/>
    <w:rsid w:val="008067AE"/>
    <w:rsid w:val="00806AD7"/>
    <w:rsid w:val="00806B2B"/>
    <w:rsid w:val="00806BB9"/>
    <w:rsid w:val="00806C7B"/>
    <w:rsid w:val="00806F95"/>
    <w:rsid w:val="008075A7"/>
    <w:rsid w:val="0080788C"/>
    <w:rsid w:val="00807AD1"/>
    <w:rsid w:val="00807CCB"/>
    <w:rsid w:val="00807DEC"/>
    <w:rsid w:val="00810174"/>
    <w:rsid w:val="008105CE"/>
    <w:rsid w:val="008109E8"/>
    <w:rsid w:val="00810CB0"/>
    <w:rsid w:val="00811248"/>
    <w:rsid w:val="00811360"/>
    <w:rsid w:val="0081184D"/>
    <w:rsid w:val="00811869"/>
    <w:rsid w:val="00811BD5"/>
    <w:rsid w:val="008122F0"/>
    <w:rsid w:val="00812315"/>
    <w:rsid w:val="008126F7"/>
    <w:rsid w:val="00812794"/>
    <w:rsid w:val="008128D0"/>
    <w:rsid w:val="008129C4"/>
    <w:rsid w:val="00812F8E"/>
    <w:rsid w:val="00813C37"/>
    <w:rsid w:val="00813D80"/>
    <w:rsid w:val="008147A9"/>
    <w:rsid w:val="00814F99"/>
    <w:rsid w:val="0081505F"/>
    <w:rsid w:val="00815799"/>
    <w:rsid w:val="00815AD3"/>
    <w:rsid w:val="00815CD1"/>
    <w:rsid w:val="00815D96"/>
    <w:rsid w:val="0081637E"/>
    <w:rsid w:val="008164DD"/>
    <w:rsid w:val="00816D34"/>
    <w:rsid w:val="00816F30"/>
    <w:rsid w:val="00817D7B"/>
    <w:rsid w:val="00820F54"/>
    <w:rsid w:val="0082121B"/>
    <w:rsid w:val="00821512"/>
    <w:rsid w:val="00821989"/>
    <w:rsid w:val="00821B19"/>
    <w:rsid w:val="00821B8F"/>
    <w:rsid w:val="00821FDC"/>
    <w:rsid w:val="0082240F"/>
    <w:rsid w:val="0082290E"/>
    <w:rsid w:val="00822910"/>
    <w:rsid w:val="00822C81"/>
    <w:rsid w:val="00823491"/>
    <w:rsid w:val="00823B3B"/>
    <w:rsid w:val="00823CA7"/>
    <w:rsid w:val="00823D4E"/>
    <w:rsid w:val="0082419A"/>
    <w:rsid w:val="00824347"/>
    <w:rsid w:val="008243E1"/>
    <w:rsid w:val="008247B9"/>
    <w:rsid w:val="00824989"/>
    <w:rsid w:val="00824A4E"/>
    <w:rsid w:val="00824B9D"/>
    <w:rsid w:val="008253AC"/>
    <w:rsid w:val="00825469"/>
    <w:rsid w:val="00825A22"/>
    <w:rsid w:val="00825E9C"/>
    <w:rsid w:val="00825F74"/>
    <w:rsid w:val="008264D1"/>
    <w:rsid w:val="00826E34"/>
    <w:rsid w:val="00826E6D"/>
    <w:rsid w:val="00826FE5"/>
    <w:rsid w:val="008271B0"/>
    <w:rsid w:val="008271CE"/>
    <w:rsid w:val="008272FD"/>
    <w:rsid w:val="008274F7"/>
    <w:rsid w:val="0082787D"/>
    <w:rsid w:val="008278C5"/>
    <w:rsid w:val="0082796A"/>
    <w:rsid w:val="00827BA3"/>
    <w:rsid w:val="00827D43"/>
    <w:rsid w:val="00827DFC"/>
    <w:rsid w:val="00830383"/>
    <w:rsid w:val="008318B8"/>
    <w:rsid w:val="00831AA1"/>
    <w:rsid w:val="00831B16"/>
    <w:rsid w:val="00831BF0"/>
    <w:rsid w:val="00831D0F"/>
    <w:rsid w:val="00832814"/>
    <w:rsid w:val="008328DE"/>
    <w:rsid w:val="0083302E"/>
    <w:rsid w:val="0083341B"/>
    <w:rsid w:val="00833495"/>
    <w:rsid w:val="008334C3"/>
    <w:rsid w:val="008336C3"/>
    <w:rsid w:val="00833A40"/>
    <w:rsid w:val="00833BE7"/>
    <w:rsid w:val="008340D3"/>
    <w:rsid w:val="0083411E"/>
    <w:rsid w:val="0083436A"/>
    <w:rsid w:val="008343AC"/>
    <w:rsid w:val="008343D0"/>
    <w:rsid w:val="00834845"/>
    <w:rsid w:val="00834A23"/>
    <w:rsid w:val="008350C0"/>
    <w:rsid w:val="00835FFF"/>
    <w:rsid w:val="00836017"/>
    <w:rsid w:val="00836041"/>
    <w:rsid w:val="0083619F"/>
    <w:rsid w:val="00836394"/>
    <w:rsid w:val="0083665B"/>
    <w:rsid w:val="008367A2"/>
    <w:rsid w:val="008368EB"/>
    <w:rsid w:val="00836ABA"/>
    <w:rsid w:val="00836B1E"/>
    <w:rsid w:val="00836E44"/>
    <w:rsid w:val="00836F56"/>
    <w:rsid w:val="00837345"/>
    <w:rsid w:val="00837D16"/>
    <w:rsid w:val="00837F6C"/>
    <w:rsid w:val="00840450"/>
    <w:rsid w:val="00841A4E"/>
    <w:rsid w:val="00842129"/>
    <w:rsid w:val="00842833"/>
    <w:rsid w:val="008428AA"/>
    <w:rsid w:val="00842CD5"/>
    <w:rsid w:val="00842D92"/>
    <w:rsid w:val="008433BA"/>
    <w:rsid w:val="008433EA"/>
    <w:rsid w:val="00843705"/>
    <w:rsid w:val="00843ACD"/>
    <w:rsid w:val="00843C3F"/>
    <w:rsid w:val="008440FD"/>
    <w:rsid w:val="008441E1"/>
    <w:rsid w:val="0084490B"/>
    <w:rsid w:val="008449BA"/>
    <w:rsid w:val="00844ACD"/>
    <w:rsid w:val="00844E2A"/>
    <w:rsid w:val="0084512A"/>
    <w:rsid w:val="008452F4"/>
    <w:rsid w:val="008456FB"/>
    <w:rsid w:val="00845B0F"/>
    <w:rsid w:val="00845BFB"/>
    <w:rsid w:val="00846DFA"/>
    <w:rsid w:val="0084703A"/>
    <w:rsid w:val="00847324"/>
    <w:rsid w:val="008473BB"/>
    <w:rsid w:val="00847445"/>
    <w:rsid w:val="00847647"/>
    <w:rsid w:val="008477B8"/>
    <w:rsid w:val="008477DD"/>
    <w:rsid w:val="00847BD6"/>
    <w:rsid w:val="00847C62"/>
    <w:rsid w:val="00847DB1"/>
    <w:rsid w:val="008504FC"/>
    <w:rsid w:val="00850A99"/>
    <w:rsid w:val="00850C04"/>
    <w:rsid w:val="00850C0D"/>
    <w:rsid w:val="00850D16"/>
    <w:rsid w:val="00850F8E"/>
    <w:rsid w:val="00851498"/>
    <w:rsid w:val="00851666"/>
    <w:rsid w:val="00851DE6"/>
    <w:rsid w:val="00851FFC"/>
    <w:rsid w:val="008521E5"/>
    <w:rsid w:val="00852249"/>
    <w:rsid w:val="00852948"/>
    <w:rsid w:val="00852B07"/>
    <w:rsid w:val="00852EAB"/>
    <w:rsid w:val="008530C8"/>
    <w:rsid w:val="008532BE"/>
    <w:rsid w:val="0085339D"/>
    <w:rsid w:val="00853B56"/>
    <w:rsid w:val="00853E59"/>
    <w:rsid w:val="008542BB"/>
    <w:rsid w:val="008542DB"/>
    <w:rsid w:val="00854995"/>
    <w:rsid w:val="00854A93"/>
    <w:rsid w:val="00854E5F"/>
    <w:rsid w:val="00854F33"/>
    <w:rsid w:val="00855239"/>
    <w:rsid w:val="008552E8"/>
    <w:rsid w:val="00855B9B"/>
    <w:rsid w:val="00855BBC"/>
    <w:rsid w:val="00855D63"/>
    <w:rsid w:val="00855E88"/>
    <w:rsid w:val="00856562"/>
    <w:rsid w:val="0085681C"/>
    <w:rsid w:val="00856B1B"/>
    <w:rsid w:val="008571FD"/>
    <w:rsid w:val="00857447"/>
    <w:rsid w:val="00857941"/>
    <w:rsid w:val="00857A27"/>
    <w:rsid w:val="00857D63"/>
    <w:rsid w:val="00857ECC"/>
    <w:rsid w:val="00857F1A"/>
    <w:rsid w:val="008602C0"/>
    <w:rsid w:val="0086048C"/>
    <w:rsid w:val="0086083A"/>
    <w:rsid w:val="00860969"/>
    <w:rsid w:val="008609C8"/>
    <w:rsid w:val="00860EC2"/>
    <w:rsid w:val="00860ECE"/>
    <w:rsid w:val="008612B6"/>
    <w:rsid w:val="008613EF"/>
    <w:rsid w:val="00861444"/>
    <w:rsid w:val="00861E14"/>
    <w:rsid w:val="008622E3"/>
    <w:rsid w:val="0086259C"/>
    <w:rsid w:val="008626AA"/>
    <w:rsid w:val="0086288D"/>
    <w:rsid w:val="00862CBF"/>
    <w:rsid w:val="00862E15"/>
    <w:rsid w:val="00863638"/>
    <w:rsid w:val="008638A9"/>
    <w:rsid w:val="00863C36"/>
    <w:rsid w:val="00863C8D"/>
    <w:rsid w:val="00863F05"/>
    <w:rsid w:val="00864064"/>
    <w:rsid w:val="0086408D"/>
    <w:rsid w:val="00864558"/>
    <w:rsid w:val="00864A91"/>
    <w:rsid w:val="00864B5B"/>
    <w:rsid w:val="00864DC3"/>
    <w:rsid w:val="0086634A"/>
    <w:rsid w:val="00866FB3"/>
    <w:rsid w:val="008672A6"/>
    <w:rsid w:val="00867585"/>
    <w:rsid w:val="0086765F"/>
    <w:rsid w:val="00867682"/>
    <w:rsid w:val="00867703"/>
    <w:rsid w:val="00867845"/>
    <w:rsid w:val="00867C1F"/>
    <w:rsid w:val="00867CAA"/>
    <w:rsid w:val="00870081"/>
    <w:rsid w:val="0087011D"/>
    <w:rsid w:val="0087033F"/>
    <w:rsid w:val="00870344"/>
    <w:rsid w:val="00870367"/>
    <w:rsid w:val="008704DF"/>
    <w:rsid w:val="00870837"/>
    <w:rsid w:val="008709EB"/>
    <w:rsid w:val="0087120D"/>
    <w:rsid w:val="00871454"/>
    <w:rsid w:val="00871972"/>
    <w:rsid w:val="00872247"/>
    <w:rsid w:val="008722FD"/>
    <w:rsid w:val="008724EC"/>
    <w:rsid w:val="008724F8"/>
    <w:rsid w:val="00872508"/>
    <w:rsid w:val="0087276F"/>
    <w:rsid w:val="0087283C"/>
    <w:rsid w:val="00872A75"/>
    <w:rsid w:val="00873042"/>
    <w:rsid w:val="00873058"/>
    <w:rsid w:val="0087327A"/>
    <w:rsid w:val="0087329A"/>
    <w:rsid w:val="00873318"/>
    <w:rsid w:val="00873404"/>
    <w:rsid w:val="00873EA7"/>
    <w:rsid w:val="0087458F"/>
    <w:rsid w:val="0087488D"/>
    <w:rsid w:val="0087499B"/>
    <w:rsid w:val="0087508C"/>
    <w:rsid w:val="0087535F"/>
    <w:rsid w:val="00875607"/>
    <w:rsid w:val="00875736"/>
    <w:rsid w:val="0087574C"/>
    <w:rsid w:val="008757E9"/>
    <w:rsid w:val="00875868"/>
    <w:rsid w:val="00875CF2"/>
    <w:rsid w:val="0087611C"/>
    <w:rsid w:val="008761A0"/>
    <w:rsid w:val="008761CB"/>
    <w:rsid w:val="008764F7"/>
    <w:rsid w:val="00876912"/>
    <w:rsid w:val="008772B5"/>
    <w:rsid w:val="0087788A"/>
    <w:rsid w:val="00877CD7"/>
    <w:rsid w:val="00877D5C"/>
    <w:rsid w:val="00877FED"/>
    <w:rsid w:val="00880620"/>
    <w:rsid w:val="00880726"/>
    <w:rsid w:val="00880EA7"/>
    <w:rsid w:val="0088123E"/>
    <w:rsid w:val="00881695"/>
    <w:rsid w:val="00881754"/>
    <w:rsid w:val="008817F0"/>
    <w:rsid w:val="00881F79"/>
    <w:rsid w:val="00882166"/>
    <w:rsid w:val="0088291C"/>
    <w:rsid w:val="00882950"/>
    <w:rsid w:val="00882C09"/>
    <w:rsid w:val="008833B6"/>
    <w:rsid w:val="0088377E"/>
    <w:rsid w:val="0088483A"/>
    <w:rsid w:val="00884BA0"/>
    <w:rsid w:val="00884CE4"/>
    <w:rsid w:val="008854D2"/>
    <w:rsid w:val="00885B62"/>
    <w:rsid w:val="0088639C"/>
    <w:rsid w:val="00886765"/>
    <w:rsid w:val="008867CD"/>
    <w:rsid w:val="008867DB"/>
    <w:rsid w:val="00886960"/>
    <w:rsid w:val="00886A95"/>
    <w:rsid w:val="00886E73"/>
    <w:rsid w:val="00886F13"/>
    <w:rsid w:val="008870F2"/>
    <w:rsid w:val="00887892"/>
    <w:rsid w:val="00887CAA"/>
    <w:rsid w:val="008901A4"/>
    <w:rsid w:val="00890548"/>
    <w:rsid w:val="00890636"/>
    <w:rsid w:val="008907CA"/>
    <w:rsid w:val="0089085E"/>
    <w:rsid w:val="00891F85"/>
    <w:rsid w:val="008922D5"/>
    <w:rsid w:val="0089253D"/>
    <w:rsid w:val="0089286F"/>
    <w:rsid w:val="008928E7"/>
    <w:rsid w:val="00893164"/>
    <w:rsid w:val="0089325E"/>
    <w:rsid w:val="00893260"/>
    <w:rsid w:val="00893BBF"/>
    <w:rsid w:val="00893F54"/>
    <w:rsid w:val="00893FD1"/>
    <w:rsid w:val="0089405D"/>
    <w:rsid w:val="008941BB"/>
    <w:rsid w:val="00895170"/>
    <w:rsid w:val="00895310"/>
    <w:rsid w:val="0089561D"/>
    <w:rsid w:val="008956A2"/>
    <w:rsid w:val="0089579F"/>
    <w:rsid w:val="00895A2C"/>
    <w:rsid w:val="00895B16"/>
    <w:rsid w:val="00895CA3"/>
    <w:rsid w:val="00895F29"/>
    <w:rsid w:val="0089608B"/>
    <w:rsid w:val="008961DE"/>
    <w:rsid w:val="008965DC"/>
    <w:rsid w:val="008965EF"/>
    <w:rsid w:val="00896B5D"/>
    <w:rsid w:val="00896DD1"/>
    <w:rsid w:val="00896F13"/>
    <w:rsid w:val="0089706F"/>
    <w:rsid w:val="008972D1"/>
    <w:rsid w:val="008977C5"/>
    <w:rsid w:val="0089788B"/>
    <w:rsid w:val="00897AD4"/>
    <w:rsid w:val="00897BA2"/>
    <w:rsid w:val="00897C60"/>
    <w:rsid w:val="00897D52"/>
    <w:rsid w:val="00897D77"/>
    <w:rsid w:val="00897E0D"/>
    <w:rsid w:val="008A0347"/>
    <w:rsid w:val="008A042A"/>
    <w:rsid w:val="008A075C"/>
    <w:rsid w:val="008A091D"/>
    <w:rsid w:val="008A0962"/>
    <w:rsid w:val="008A0EAC"/>
    <w:rsid w:val="008A1A2A"/>
    <w:rsid w:val="008A1B25"/>
    <w:rsid w:val="008A1EB3"/>
    <w:rsid w:val="008A1FD1"/>
    <w:rsid w:val="008A27EC"/>
    <w:rsid w:val="008A2AA3"/>
    <w:rsid w:val="008A3010"/>
    <w:rsid w:val="008A323F"/>
    <w:rsid w:val="008A324B"/>
    <w:rsid w:val="008A39B8"/>
    <w:rsid w:val="008A3E76"/>
    <w:rsid w:val="008A4195"/>
    <w:rsid w:val="008A419B"/>
    <w:rsid w:val="008A449B"/>
    <w:rsid w:val="008A4CE2"/>
    <w:rsid w:val="008A4F9B"/>
    <w:rsid w:val="008A54A4"/>
    <w:rsid w:val="008A58E8"/>
    <w:rsid w:val="008A5A6C"/>
    <w:rsid w:val="008A5AF9"/>
    <w:rsid w:val="008A5DC3"/>
    <w:rsid w:val="008A67CC"/>
    <w:rsid w:val="008A6FD9"/>
    <w:rsid w:val="008A7154"/>
    <w:rsid w:val="008A7452"/>
    <w:rsid w:val="008A74A9"/>
    <w:rsid w:val="008B000B"/>
    <w:rsid w:val="008B049B"/>
    <w:rsid w:val="008B05F4"/>
    <w:rsid w:val="008B0ED6"/>
    <w:rsid w:val="008B0F7A"/>
    <w:rsid w:val="008B11F0"/>
    <w:rsid w:val="008B1544"/>
    <w:rsid w:val="008B1D93"/>
    <w:rsid w:val="008B23DD"/>
    <w:rsid w:val="008B2B6F"/>
    <w:rsid w:val="008B2EAE"/>
    <w:rsid w:val="008B325B"/>
    <w:rsid w:val="008B3496"/>
    <w:rsid w:val="008B3717"/>
    <w:rsid w:val="008B372D"/>
    <w:rsid w:val="008B37A8"/>
    <w:rsid w:val="008B3D9D"/>
    <w:rsid w:val="008B486E"/>
    <w:rsid w:val="008B50B7"/>
    <w:rsid w:val="008B55FB"/>
    <w:rsid w:val="008B5C38"/>
    <w:rsid w:val="008B5DEE"/>
    <w:rsid w:val="008B5E99"/>
    <w:rsid w:val="008B6178"/>
    <w:rsid w:val="008B6404"/>
    <w:rsid w:val="008B662B"/>
    <w:rsid w:val="008B6A22"/>
    <w:rsid w:val="008B6DF1"/>
    <w:rsid w:val="008B6F10"/>
    <w:rsid w:val="008B705F"/>
    <w:rsid w:val="008B70C4"/>
    <w:rsid w:val="008B7143"/>
    <w:rsid w:val="008B7823"/>
    <w:rsid w:val="008B7AF9"/>
    <w:rsid w:val="008C0155"/>
    <w:rsid w:val="008C0565"/>
    <w:rsid w:val="008C09E2"/>
    <w:rsid w:val="008C0A5B"/>
    <w:rsid w:val="008C0C7E"/>
    <w:rsid w:val="008C0E73"/>
    <w:rsid w:val="008C0F97"/>
    <w:rsid w:val="008C0FE1"/>
    <w:rsid w:val="008C1340"/>
    <w:rsid w:val="008C156B"/>
    <w:rsid w:val="008C206E"/>
    <w:rsid w:val="008C27C8"/>
    <w:rsid w:val="008C2A3C"/>
    <w:rsid w:val="008C2D5D"/>
    <w:rsid w:val="008C2EA4"/>
    <w:rsid w:val="008C39B5"/>
    <w:rsid w:val="008C3BDA"/>
    <w:rsid w:val="008C40F0"/>
    <w:rsid w:val="008C4297"/>
    <w:rsid w:val="008C432A"/>
    <w:rsid w:val="008C4819"/>
    <w:rsid w:val="008C488E"/>
    <w:rsid w:val="008C48D3"/>
    <w:rsid w:val="008C49CB"/>
    <w:rsid w:val="008C51D4"/>
    <w:rsid w:val="008C549F"/>
    <w:rsid w:val="008C5AE1"/>
    <w:rsid w:val="008C5BC3"/>
    <w:rsid w:val="008C5E1E"/>
    <w:rsid w:val="008C7023"/>
    <w:rsid w:val="008C7144"/>
    <w:rsid w:val="008C735E"/>
    <w:rsid w:val="008C73A3"/>
    <w:rsid w:val="008C7B4C"/>
    <w:rsid w:val="008C7F67"/>
    <w:rsid w:val="008C7FF7"/>
    <w:rsid w:val="008D02CB"/>
    <w:rsid w:val="008D0C13"/>
    <w:rsid w:val="008D0E31"/>
    <w:rsid w:val="008D13F5"/>
    <w:rsid w:val="008D161A"/>
    <w:rsid w:val="008D1AFE"/>
    <w:rsid w:val="008D1C9B"/>
    <w:rsid w:val="008D2317"/>
    <w:rsid w:val="008D25AB"/>
    <w:rsid w:val="008D2759"/>
    <w:rsid w:val="008D2845"/>
    <w:rsid w:val="008D2AB4"/>
    <w:rsid w:val="008D2EEF"/>
    <w:rsid w:val="008D31A8"/>
    <w:rsid w:val="008D347B"/>
    <w:rsid w:val="008D34B0"/>
    <w:rsid w:val="008D35D0"/>
    <w:rsid w:val="008D36EB"/>
    <w:rsid w:val="008D37CF"/>
    <w:rsid w:val="008D40B5"/>
    <w:rsid w:val="008D416D"/>
    <w:rsid w:val="008D4610"/>
    <w:rsid w:val="008D4B95"/>
    <w:rsid w:val="008D582D"/>
    <w:rsid w:val="008D5967"/>
    <w:rsid w:val="008D5D58"/>
    <w:rsid w:val="008D5E40"/>
    <w:rsid w:val="008D66C8"/>
    <w:rsid w:val="008D66F4"/>
    <w:rsid w:val="008D67A2"/>
    <w:rsid w:val="008D6C1F"/>
    <w:rsid w:val="008D6E12"/>
    <w:rsid w:val="008D7199"/>
    <w:rsid w:val="008D728B"/>
    <w:rsid w:val="008D7390"/>
    <w:rsid w:val="008D742F"/>
    <w:rsid w:val="008D765E"/>
    <w:rsid w:val="008D7C99"/>
    <w:rsid w:val="008E004F"/>
    <w:rsid w:val="008E02E5"/>
    <w:rsid w:val="008E0352"/>
    <w:rsid w:val="008E0954"/>
    <w:rsid w:val="008E0B6E"/>
    <w:rsid w:val="008E17AD"/>
    <w:rsid w:val="008E1822"/>
    <w:rsid w:val="008E1905"/>
    <w:rsid w:val="008E1D01"/>
    <w:rsid w:val="008E1DF1"/>
    <w:rsid w:val="008E2258"/>
    <w:rsid w:val="008E228F"/>
    <w:rsid w:val="008E289A"/>
    <w:rsid w:val="008E29BD"/>
    <w:rsid w:val="008E2CA9"/>
    <w:rsid w:val="008E2EB4"/>
    <w:rsid w:val="008E30CE"/>
    <w:rsid w:val="008E3612"/>
    <w:rsid w:val="008E3620"/>
    <w:rsid w:val="008E36B0"/>
    <w:rsid w:val="008E3E6C"/>
    <w:rsid w:val="008E417D"/>
    <w:rsid w:val="008E4492"/>
    <w:rsid w:val="008E467A"/>
    <w:rsid w:val="008E46BC"/>
    <w:rsid w:val="008E4DA5"/>
    <w:rsid w:val="008E5C94"/>
    <w:rsid w:val="008E678F"/>
    <w:rsid w:val="008E6CA4"/>
    <w:rsid w:val="008E6FA7"/>
    <w:rsid w:val="008E754E"/>
    <w:rsid w:val="008E7630"/>
    <w:rsid w:val="008E7AB3"/>
    <w:rsid w:val="008E7DEC"/>
    <w:rsid w:val="008F01F5"/>
    <w:rsid w:val="008F0243"/>
    <w:rsid w:val="008F0A49"/>
    <w:rsid w:val="008F0C1D"/>
    <w:rsid w:val="008F1770"/>
    <w:rsid w:val="008F2002"/>
    <w:rsid w:val="008F2039"/>
    <w:rsid w:val="008F217B"/>
    <w:rsid w:val="008F223B"/>
    <w:rsid w:val="008F26C2"/>
    <w:rsid w:val="008F26C8"/>
    <w:rsid w:val="008F2822"/>
    <w:rsid w:val="008F2E26"/>
    <w:rsid w:val="008F2FFB"/>
    <w:rsid w:val="008F31B4"/>
    <w:rsid w:val="008F339C"/>
    <w:rsid w:val="008F3F4D"/>
    <w:rsid w:val="008F4280"/>
    <w:rsid w:val="008F4304"/>
    <w:rsid w:val="008F4689"/>
    <w:rsid w:val="008F4721"/>
    <w:rsid w:val="008F477A"/>
    <w:rsid w:val="008F53EB"/>
    <w:rsid w:val="008F5FD2"/>
    <w:rsid w:val="008F60F7"/>
    <w:rsid w:val="008F64BD"/>
    <w:rsid w:val="008F69C7"/>
    <w:rsid w:val="008F6C5A"/>
    <w:rsid w:val="008F7326"/>
    <w:rsid w:val="008F7387"/>
    <w:rsid w:val="008F796A"/>
    <w:rsid w:val="008F7E80"/>
    <w:rsid w:val="008F7F17"/>
    <w:rsid w:val="0090069B"/>
    <w:rsid w:val="009008D5"/>
    <w:rsid w:val="00900A2F"/>
    <w:rsid w:val="00900A7A"/>
    <w:rsid w:val="00900E00"/>
    <w:rsid w:val="00900F5B"/>
    <w:rsid w:val="00900F72"/>
    <w:rsid w:val="00900F9C"/>
    <w:rsid w:val="00901039"/>
    <w:rsid w:val="009012DE"/>
    <w:rsid w:val="00901650"/>
    <w:rsid w:val="009020DB"/>
    <w:rsid w:val="009021CE"/>
    <w:rsid w:val="009026A4"/>
    <w:rsid w:val="00903889"/>
    <w:rsid w:val="00903A77"/>
    <w:rsid w:val="00903B12"/>
    <w:rsid w:val="009042D2"/>
    <w:rsid w:val="0090432A"/>
    <w:rsid w:val="009048AF"/>
    <w:rsid w:val="009049D3"/>
    <w:rsid w:val="00904E62"/>
    <w:rsid w:val="00904F92"/>
    <w:rsid w:val="0090517F"/>
    <w:rsid w:val="009052C6"/>
    <w:rsid w:val="00905558"/>
    <w:rsid w:val="0090560C"/>
    <w:rsid w:val="00905A45"/>
    <w:rsid w:val="00906669"/>
    <w:rsid w:val="00906673"/>
    <w:rsid w:val="00906727"/>
    <w:rsid w:val="00906A35"/>
    <w:rsid w:val="0090712F"/>
    <w:rsid w:val="00907A49"/>
    <w:rsid w:val="00907B95"/>
    <w:rsid w:val="0091040E"/>
    <w:rsid w:val="009104AF"/>
    <w:rsid w:val="00910731"/>
    <w:rsid w:val="00910C1F"/>
    <w:rsid w:val="00910C34"/>
    <w:rsid w:val="00910D8C"/>
    <w:rsid w:val="00910E10"/>
    <w:rsid w:val="00911430"/>
    <w:rsid w:val="00911A1A"/>
    <w:rsid w:val="00911E20"/>
    <w:rsid w:val="00911E73"/>
    <w:rsid w:val="0091206A"/>
    <w:rsid w:val="0091256C"/>
    <w:rsid w:val="0091273D"/>
    <w:rsid w:val="009136E8"/>
    <w:rsid w:val="00913DF5"/>
    <w:rsid w:val="00913ECB"/>
    <w:rsid w:val="00914023"/>
    <w:rsid w:val="009140E7"/>
    <w:rsid w:val="009142A4"/>
    <w:rsid w:val="009142C2"/>
    <w:rsid w:val="009144EF"/>
    <w:rsid w:val="009146A2"/>
    <w:rsid w:val="009157A9"/>
    <w:rsid w:val="009159D4"/>
    <w:rsid w:val="00915A97"/>
    <w:rsid w:val="00916033"/>
    <w:rsid w:val="0091623A"/>
    <w:rsid w:val="00916335"/>
    <w:rsid w:val="00916645"/>
    <w:rsid w:val="009170C7"/>
    <w:rsid w:val="009174BC"/>
    <w:rsid w:val="009179F2"/>
    <w:rsid w:val="00917C57"/>
    <w:rsid w:val="00917C67"/>
    <w:rsid w:val="00917DAD"/>
    <w:rsid w:val="009201C6"/>
    <w:rsid w:val="0092053F"/>
    <w:rsid w:val="00920953"/>
    <w:rsid w:val="00920A73"/>
    <w:rsid w:val="00920D3E"/>
    <w:rsid w:val="00920F4C"/>
    <w:rsid w:val="009210BC"/>
    <w:rsid w:val="00921971"/>
    <w:rsid w:val="00921D4D"/>
    <w:rsid w:val="00922062"/>
    <w:rsid w:val="009225A5"/>
    <w:rsid w:val="00922671"/>
    <w:rsid w:val="00922B00"/>
    <w:rsid w:val="00922CCD"/>
    <w:rsid w:val="00922DB2"/>
    <w:rsid w:val="00922E78"/>
    <w:rsid w:val="0092328D"/>
    <w:rsid w:val="009236B3"/>
    <w:rsid w:val="00923770"/>
    <w:rsid w:val="0092381F"/>
    <w:rsid w:val="009238ED"/>
    <w:rsid w:val="00923B7E"/>
    <w:rsid w:val="00923FDB"/>
    <w:rsid w:val="009247DF"/>
    <w:rsid w:val="009249F0"/>
    <w:rsid w:val="00924AA6"/>
    <w:rsid w:val="00924B89"/>
    <w:rsid w:val="00924E39"/>
    <w:rsid w:val="00924FB5"/>
    <w:rsid w:val="00925600"/>
    <w:rsid w:val="00925A72"/>
    <w:rsid w:val="00925D2E"/>
    <w:rsid w:val="00925E53"/>
    <w:rsid w:val="009260EB"/>
    <w:rsid w:val="009266EE"/>
    <w:rsid w:val="00926733"/>
    <w:rsid w:val="00927055"/>
    <w:rsid w:val="00927456"/>
    <w:rsid w:val="009274C9"/>
    <w:rsid w:val="009274E8"/>
    <w:rsid w:val="009276D9"/>
    <w:rsid w:val="00927EF8"/>
    <w:rsid w:val="00927FD0"/>
    <w:rsid w:val="0093020B"/>
    <w:rsid w:val="00930CA1"/>
    <w:rsid w:val="00930DC1"/>
    <w:rsid w:val="00931439"/>
    <w:rsid w:val="009314FB"/>
    <w:rsid w:val="00931520"/>
    <w:rsid w:val="00931A6E"/>
    <w:rsid w:val="00931FFD"/>
    <w:rsid w:val="0093204E"/>
    <w:rsid w:val="00932124"/>
    <w:rsid w:val="009322B4"/>
    <w:rsid w:val="00932AB9"/>
    <w:rsid w:val="00932DD8"/>
    <w:rsid w:val="00932F93"/>
    <w:rsid w:val="00933270"/>
    <w:rsid w:val="00933498"/>
    <w:rsid w:val="00933C1D"/>
    <w:rsid w:val="00933DAE"/>
    <w:rsid w:val="00934AB9"/>
    <w:rsid w:val="00934B35"/>
    <w:rsid w:val="009354B5"/>
    <w:rsid w:val="00935838"/>
    <w:rsid w:val="00936213"/>
    <w:rsid w:val="009367B4"/>
    <w:rsid w:val="00936ADA"/>
    <w:rsid w:val="00936D4F"/>
    <w:rsid w:val="00936E86"/>
    <w:rsid w:val="0093730E"/>
    <w:rsid w:val="00937B99"/>
    <w:rsid w:val="00937D78"/>
    <w:rsid w:val="00937FE7"/>
    <w:rsid w:val="009404A1"/>
    <w:rsid w:val="0094061E"/>
    <w:rsid w:val="00940768"/>
    <w:rsid w:val="00940952"/>
    <w:rsid w:val="00940BB3"/>
    <w:rsid w:val="00941055"/>
    <w:rsid w:val="009410AA"/>
    <w:rsid w:val="009416CF"/>
    <w:rsid w:val="0094180C"/>
    <w:rsid w:val="00941849"/>
    <w:rsid w:val="00941BB1"/>
    <w:rsid w:val="00941BF1"/>
    <w:rsid w:val="00941C78"/>
    <w:rsid w:val="00941D0F"/>
    <w:rsid w:val="00941F98"/>
    <w:rsid w:val="009421C9"/>
    <w:rsid w:val="00942F7D"/>
    <w:rsid w:val="00942F84"/>
    <w:rsid w:val="00943435"/>
    <w:rsid w:val="009435AD"/>
    <w:rsid w:val="009435F1"/>
    <w:rsid w:val="00943A86"/>
    <w:rsid w:val="00943DA7"/>
    <w:rsid w:val="0094441A"/>
    <w:rsid w:val="0094459F"/>
    <w:rsid w:val="009445C9"/>
    <w:rsid w:val="009448F1"/>
    <w:rsid w:val="00944D5E"/>
    <w:rsid w:val="00945797"/>
    <w:rsid w:val="00945A5D"/>
    <w:rsid w:val="00945E46"/>
    <w:rsid w:val="009469B2"/>
    <w:rsid w:val="00946D1D"/>
    <w:rsid w:val="00946F82"/>
    <w:rsid w:val="00947820"/>
    <w:rsid w:val="0094797C"/>
    <w:rsid w:val="00947C08"/>
    <w:rsid w:val="00947FED"/>
    <w:rsid w:val="0095132A"/>
    <w:rsid w:val="00951357"/>
    <w:rsid w:val="00951554"/>
    <w:rsid w:val="009517C5"/>
    <w:rsid w:val="009518C8"/>
    <w:rsid w:val="009525BC"/>
    <w:rsid w:val="00952F22"/>
    <w:rsid w:val="00953062"/>
    <w:rsid w:val="0095349E"/>
    <w:rsid w:val="009536D2"/>
    <w:rsid w:val="009542C2"/>
    <w:rsid w:val="0095480F"/>
    <w:rsid w:val="00954842"/>
    <w:rsid w:val="00954AE3"/>
    <w:rsid w:val="00954DDA"/>
    <w:rsid w:val="009558B0"/>
    <w:rsid w:val="009565CB"/>
    <w:rsid w:val="00956E30"/>
    <w:rsid w:val="009571F9"/>
    <w:rsid w:val="00957310"/>
    <w:rsid w:val="00957332"/>
    <w:rsid w:val="009573C5"/>
    <w:rsid w:val="009573C8"/>
    <w:rsid w:val="0095749C"/>
    <w:rsid w:val="009576D5"/>
    <w:rsid w:val="009607CD"/>
    <w:rsid w:val="00960B02"/>
    <w:rsid w:val="009611D5"/>
    <w:rsid w:val="00961D88"/>
    <w:rsid w:val="00961E1D"/>
    <w:rsid w:val="009624D6"/>
    <w:rsid w:val="0096265C"/>
    <w:rsid w:val="00962D34"/>
    <w:rsid w:val="00962E34"/>
    <w:rsid w:val="00962F73"/>
    <w:rsid w:val="00963102"/>
    <w:rsid w:val="009634B4"/>
    <w:rsid w:val="0096369D"/>
    <w:rsid w:val="00963701"/>
    <w:rsid w:val="00963A56"/>
    <w:rsid w:val="00963D26"/>
    <w:rsid w:val="009640DC"/>
    <w:rsid w:val="00964B04"/>
    <w:rsid w:val="009650E6"/>
    <w:rsid w:val="0096530C"/>
    <w:rsid w:val="00965345"/>
    <w:rsid w:val="009656FC"/>
    <w:rsid w:val="00965942"/>
    <w:rsid w:val="00965999"/>
    <w:rsid w:val="009660BC"/>
    <w:rsid w:val="009666E5"/>
    <w:rsid w:val="009666FD"/>
    <w:rsid w:val="009668C9"/>
    <w:rsid w:val="00966AD2"/>
    <w:rsid w:val="0096729C"/>
    <w:rsid w:val="0096742F"/>
    <w:rsid w:val="00967922"/>
    <w:rsid w:val="00967C68"/>
    <w:rsid w:val="00970105"/>
    <w:rsid w:val="00970192"/>
    <w:rsid w:val="00970CB7"/>
    <w:rsid w:val="00970DF1"/>
    <w:rsid w:val="00971187"/>
    <w:rsid w:val="0097177D"/>
    <w:rsid w:val="00971987"/>
    <w:rsid w:val="00971B3D"/>
    <w:rsid w:val="00971D05"/>
    <w:rsid w:val="00972216"/>
    <w:rsid w:val="0097297E"/>
    <w:rsid w:val="00972EDC"/>
    <w:rsid w:val="00973E2D"/>
    <w:rsid w:val="009740D8"/>
    <w:rsid w:val="00974344"/>
    <w:rsid w:val="00974843"/>
    <w:rsid w:val="0097486E"/>
    <w:rsid w:val="00974A5A"/>
    <w:rsid w:val="009758E9"/>
    <w:rsid w:val="00975FCB"/>
    <w:rsid w:val="00976123"/>
    <w:rsid w:val="00976181"/>
    <w:rsid w:val="0097633C"/>
    <w:rsid w:val="009763C1"/>
    <w:rsid w:val="0097673C"/>
    <w:rsid w:val="00976856"/>
    <w:rsid w:val="00976A2A"/>
    <w:rsid w:val="00976F30"/>
    <w:rsid w:val="0097772B"/>
    <w:rsid w:val="00977937"/>
    <w:rsid w:val="00977F06"/>
    <w:rsid w:val="009803C8"/>
    <w:rsid w:val="00980B1D"/>
    <w:rsid w:val="00980BBF"/>
    <w:rsid w:val="00981225"/>
    <w:rsid w:val="0098137A"/>
    <w:rsid w:val="009814BB"/>
    <w:rsid w:val="009814FB"/>
    <w:rsid w:val="00981C30"/>
    <w:rsid w:val="00981CFF"/>
    <w:rsid w:val="00981FA7"/>
    <w:rsid w:val="00982BA7"/>
    <w:rsid w:val="00982CA3"/>
    <w:rsid w:val="00982F88"/>
    <w:rsid w:val="009835DF"/>
    <w:rsid w:val="009836B6"/>
    <w:rsid w:val="009838A4"/>
    <w:rsid w:val="00984A7F"/>
    <w:rsid w:val="00984EF7"/>
    <w:rsid w:val="0098521F"/>
    <w:rsid w:val="0098603B"/>
    <w:rsid w:val="00986450"/>
    <w:rsid w:val="0098683C"/>
    <w:rsid w:val="00986A18"/>
    <w:rsid w:val="00986AAF"/>
    <w:rsid w:val="00986BEB"/>
    <w:rsid w:val="00987554"/>
    <w:rsid w:val="0098756C"/>
    <w:rsid w:val="0098772D"/>
    <w:rsid w:val="00987AC2"/>
    <w:rsid w:val="00987C7A"/>
    <w:rsid w:val="00987E8E"/>
    <w:rsid w:val="00987FC9"/>
    <w:rsid w:val="00990F7A"/>
    <w:rsid w:val="009917CC"/>
    <w:rsid w:val="00991867"/>
    <w:rsid w:val="009919AF"/>
    <w:rsid w:val="00991A8F"/>
    <w:rsid w:val="00991D28"/>
    <w:rsid w:val="00991E47"/>
    <w:rsid w:val="00992355"/>
    <w:rsid w:val="00992DE4"/>
    <w:rsid w:val="00992E60"/>
    <w:rsid w:val="00992FBE"/>
    <w:rsid w:val="00993000"/>
    <w:rsid w:val="00993600"/>
    <w:rsid w:val="00993D9D"/>
    <w:rsid w:val="009943E1"/>
    <w:rsid w:val="009947F9"/>
    <w:rsid w:val="00994825"/>
    <w:rsid w:val="00994865"/>
    <w:rsid w:val="0099492B"/>
    <w:rsid w:val="0099568B"/>
    <w:rsid w:val="00995C72"/>
    <w:rsid w:val="00995FC3"/>
    <w:rsid w:val="009962B4"/>
    <w:rsid w:val="00996853"/>
    <w:rsid w:val="00996DCA"/>
    <w:rsid w:val="00996E29"/>
    <w:rsid w:val="00997232"/>
    <w:rsid w:val="009973F1"/>
    <w:rsid w:val="00997844"/>
    <w:rsid w:val="0099791C"/>
    <w:rsid w:val="00997C4B"/>
    <w:rsid w:val="00997C89"/>
    <w:rsid w:val="00997FF3"/>
    <w:rsid w:val="009A00DB"/>
    <w:rsid w:val="009A021C"/>
    <w:rsid w:val="009A0415"/>
    <w:rsid w:val="009A0512"/>
    <w:rsid w:val="009A1108"/>
    <w:rsid w:val="009A1750"/>
    <w:rsid w:val="009A1E7C"/>
    <w:rsid w:val="009A222A"/>
    <w:rsid w:val="009A256E"/>
    <w:rsid w:val="009A2CCB"/>
    <w:rsid w:val="009A3223"/>
    <w:rsid w:val="009A3387"/>
    <w:rsid w:val="009A3581"/>
    <w:rsid w:val="009A3691"/>
    <w:rsid w:val="009A3D7C"/>
    <w:rsid w:val="009A45DB"/>
    <w:rsid w:val="009A4D6C"/>
    <w:rsid w:val="009A5275"/>
    <w:rsid w:val="009A5C15"/>
    <w:rsid w:val="009A671E"/>
    <w:rsid w:val="009A6852"/>
    <w:rsid w:val="009A7402"/>
    <w:rsid w:val="009A7659"/>
    <w:rsid w:val="009A788A"/>
    <w:rsid w:val="009B00D6"/>
    <w:rsid w:val="009B010A"/>
    <w:rsid w:val="009B01F9"/>
    <w:rsid w:val="009B0337"/>
    <w:rsid w:val="009B068B"/>
    <w:rsid w:val="009B06A4"/>
    <w:rsid w:val="009B09E4"/>
    <w:rsid w:val="009B0BB0"/>
    <w:rsid w:val="009B0DA1"/>
    <w:rsid w:val="009B0F48"/>
    <w:rsid w:val="009B1835"/>
    <w:rsid w:val="009B1A77"/>
    <w:rsid w:val="009B1B3F"/>
    <w:rsid w:val="009B1D67"/>
    <w:rsid w:val="009B1DB5"/>
    <w:rsid w:val="009B2000"/>
    <w:rsid w:val="009B2081"/>
    <w:rsid w:val="009B21D6"/>
    <w:rsid w:val="009B2225"/>
    <w:rsid w:val="009B26B7"/>
    <w:rsid w:val="009B2962"/>
    <w:rsid w:val="009B2A17"/>
    <w:rsid w:val="009B2F8C"/>
    <w:rsid w:val="009B3105"/>
    <w:rsid w:val="009B32A6"/>
    <w:rsid w:val="009B33A0"/>
    <w:rsid w:val="009B341E"/>
    <w:rsid w:val="009B36F1"/>
    <w:rsid w:val="009B371A"/>
    <w:rsid w:val="009B3808"/>
    <w:rsid w:val="009B39E2"/>
    <w:rsid w:val="009B3B70"/>
    <w:rsid w:val="009B4179"/>
    <w:rsid w:val="009B4AF1"/>
    <w:rsid w:val="009B4E50"/>
    <w:rsid w:val="009B505B"/>
    <w:rsid w:val="009B53E9"/>
    <w:rsid w:val="009B5E77"/>
    <w:rsid w:val="009B5FA1"/>
    <w:rsid w:val="009B665C"/>
    <w:rsid w:val="009B6681"/>
    <w:rsid w:val="009B697E"/>
    <w:rsid w:val="009B6F84"/>
    <w:rsid w:val="009B7465"/>
    <w:rsid w:val="009B760A"/>
    <w:rsid w:val="009B790D"/>
    <w:rsid w:val="009B7C43"/>
    <w:rsid w:val="009B7D54"/>
    <w:rsid w:val="009C071C"/>
    <w:rsid w:val="009C0D50"/>
    <w:rsid w:val="009C0EBE"/>
    <w:rsid w:val="009C0F4D"/>
    <w:rsid w:val="009C0F75"/>
    <w:rsid w:val="009C148E"/>
    <w:rsid w:val="009C15A2"/>
    <w:rsid w:val="009C18E6"/>
    <w:rsid w:val="009C19F5"/>
    <w:rsid w:val="009C1EC5"/>
    <w:rsid w:val="009C25BB"/>
    <w:rsid w:val="009C28A6"/>
    <w:rsid w:val="009C2BD3"/>
    <w:rsid w:val="009C31B7"/>
    <w:rsid w:val="009C323C"/>
    <w:rsid w:val="009C3513"/>
    <w:rsid w:val="009C37AC"/>
    <w:rsid w:val="009C38CD"/>
    <w:rsid w:val="009C3BFB"/>
    <w:rsid w:val="009C4005"/>
    <w:rsid w:val="009C405D"/>
    <w:rsid w:val="009C40BC"/>
    <w:rsid w:val="009C4326"/>
    <w:rsid w:val="009C45B0"/>
    <w:rsid w:val="009C471D"/>
    <w:rsid w:val="009C4738"/>
    <w:rsid w:val="009C4770"/>
    <w:rsid w:val="009C4896"/>
    <w:rsid w:val="009C5064"/>
    <w:rsid w:val="009C559E"/>
    <w:rsid w:val="009C59B1"/>
    <w:rsid w:val="009C5DCB"/>
    <w:rsid w:val="009C5E39"/>
    <w:rsid w:val="009C611C"/>
    <w:rsid w:val="009C6387"/>
    <w:rsid w:val="009C64B4"/>
    <w:rsid w:val="009C6976"/>
    <w:rsid w:val="009C6BA7"/>
    <w:rsid w:val="009C6DA1"/>
    <w:rsid w:val="009C6EE4"/>
    <w:rsid w:val="009C6EEA"/>
    <w:rsid w:val="009C7057"/>
    <w:rsid w:val="009C73A5"/>
    <w:rsid w:val="009C74AD"/>
    <w:rsid w:val="009C7B0F"/>
    <w:rsid w:val="009C7CFB"/>
    <w:rsid w:val="009D086E"/>
    <w:rsid w:val="009D0A92"/>
    <w:rsid w:val="009D0C01"/>
    <w:rsid w:val="009D10C5"/>
    <w:rsid w:val="009D159B"/>
    <w:rsid w:val="009D18F2"/>
    <w:rsid w:val="009D1931"/>
    <w:rsid w:val="009D1DF6"/>
    <w:rsid w:val="009D1EF6"/>
    <w:rsid w:val="009D2832"/>
    <w:rsid w:val="009D2B22"/>
    <w:rsid w:val="009D2D0D"/>
    <w:rsid w:val="009D3513"/>
    <w:rsid w:val="009D3A14"/>
    <w:rsid w:val="009D3B31"/>
    <w:rsid w:val="009D3EC4"/>
    <w:rsid w:val="009D4053"/>
    <w:rsid w:val="009D426E"/>
    <w:rsid w:val="009D4432"/>
    <w:rsid w:val="009D45E0"/>
    <w:rsid w:val="009D4E70"/>
    <w:rsid w:val="009D5320"/>
    <w:rsid w:val="009D5474"/>
    <w:rsid w:val="009D584A"/>
    <w:rsid w:val="009D5B76"/>
    <w:rsid w:val="009D634F"/>
    <w:rsid w:val="009D6A6B"/>
    <w:rsid w:val="009D6C38"/>
    <w:rsid w:val="009D6C57"/>
    <w:rsid w:val="009D6FAD"/>
    <w:rsid w:val="009D6FDF"/>
    <w:rsid w:val="009D700E"/>
    <w:rsid w:val="009D7714"/>
    <w:rsid w:val="009D784E"/>
    <w:rsid w:val="009D7F7B"/>
    <w:rsid w:val="009E0352"/>
    <w:rsid w:val="009E03A6"/>
    <w:rsid w:val="009E04F6"/>
    <w:rsid w:val="009E0CB8"/>
    <w:rsid w:val="009E1442"/>
    <w:rsid w:val="009E173D"/>
    <w:rsid w:val="009E1E67"/>
    <w:rsid w:val="009E1E7C"/>
    <w:rsid w:val="009E1FF8"/>
    <w:rsid w:val="009E1FF9"/>
    <w:rsid w:val="009E2638"/>
    <w:rsid w:val="009E2794"/>
    <w:rsid w:val="009E2AA9"/>
    <w:rsid w:val="009E2BF5"/>
    <w:rsid w:val="009E2DD5"/>
    <w:rsid w:val="009E30BE"/>
    <w:rsid w:val="009E3365"/>
    <w:rsid w:val="009E37D6"/>
    <w:rsid w:val="009E3BBD"/>
    <w:rsid w:val="009E3D09"/>
    <w:rsid w:val="009E3F50"/>
    <w:rsid w:val="009E5043"/>
    <w:rsid w:val="009E504D"/>
    <w:rsid w:val="009E515E"/>
    <w:rsid w:val="009E5318"/>
    <w:rsid w:val="009E61CA"/>
    <w:rsid w:val="009E63FB"/>
    <w:rsid w:val="009E64B9"/>
    <w:rsid w:val="009E64BD"/>
    <w:rsid w:val="009E678D"/>
    <w:rsid w:val="009E692A"/>
    <w:rsid w:val="009E6A86"/>
    <w:rsid w:val="009E6C23"/>
    <w:rsid w:val="009E6C66"/>
    <w:rsid w:val="009E6CDD"/>
    <w:rsid w:val="009E709B"/>
    <w:rsid w:val="009E71F4"/>
    <w:rsid w:val="009E7756"/>
    <w:rsid w:val="009E77EE"/>
    <w:rsid w:val="009F0411"/>
    <w:rsid w:val="009F07EC"/>
    <w:rsid w:val="009F0F21"/>
    <w:rsid w:val="009F1AED"/>
    <w:rsid w:val="009F26AF"/>
    <w:rsid w:val="009F2C71"/>
    <w:rsid w:val="009F2D37"/>
    <w:rsid w:val="009F3767"/>
    <w:rsid w:val="009F382E"/>
    <w:rsid w:val="009F3D2C"/>
    <w:rsid w:val="009F40E6"/>
    <w:rsid w:val="009F4B20"/>
    <w:rsid w:val="009F502C"/>
    <w:rsid w:val="009F512B"/>
    <w:rsid w:val="009F5557"/>
    <w:rsid w:val="009F56C5"/>
    <w:rsid w:val="009F59B3"/>
    <w:rsid w:val="009F59E1"/>
    <w:rsid w:val="009F5F03"/>
    <w:rsid w:val="009F63F6"/>
    <w:rsid w:val="009F6CC5"/>
    <w:rsid w:val="009F771E"/>
    <w:rsid w:val="009F7943"/>
    <w:rsid w:val="009F7BD9"/>
    <w:rsid w:val="009F7F05"/>
    <w:rsid w:val="00A00163"/>
    <w:rsid w:val="00A00380"/>
    <w:rsid w:val="00A00902"/>
    <w:rsid w:val="00A009C3"/>
    <w:rsid w:val="00A00CBA"/>
    <w:rsid w:val="00A01183"/>
    <w:rsid w:val="00A0132D"/>
    <w:rsid w:val="00A0205A"/>
    <w:rsid w:val="00A02100"/>
    <w:rsid w:val="00A02113"/>
    <w:rsid w:val="00A02121"/>
    <w:rsid w:val="00A0257E"/>
    <w:rsid w:val="00A0285E"/>
    <w:rsid w:val="00A031EF"/>
    <w:rsid w:val="00A045DC"/>
    <w:rsid w:val="00A04613"/>
    <w:rsid w:val="00A049B3"/>
    <w:rsid w:val="00A05198"/>
    <w:rsid w:val="00A0546C"/>
    <w:rsid w:val="00A05E16"/>
    <w:rsid w:val="00A06045"/>
    <w:rsid w:val="00A06C5F"/>
    <w:rsid w:val="00A06F7A"/>
    <w:rsid w:val="00A072D8"/>
    <w:rsid w:val="00A07378"/>
    <w:rsid w:val="00A075E8"/>
    <w:rsid w:val="00A07B58"/>
    <w:rsid w:val="00A1061A"/>
    <w:rsid w:val="00A10C05"/>
    <w:rsid w:val="00A10CB9"/>
    <w:rsid w:val="00A1113D"/>
    <w:rsid w:val="00A1138D"/>
    <w:rsid w:val="00A115CD"/>
    <w:rsid w:val="00A11BEC"/>
    <w:rsid w:val="00A127CC"/>
    <w:rsid w:val="00A1282A"/>
    <w:rsid w:val="00A12C22"/>
    <w:rsid w:val="00A12D66"/>
    <w:rsid w:val="00A12DB2"/>
    <w:rsid w:val="00A14120"/>
    <w:rsid w:val="00A1442E"/>
    <w:rsid w:val="00A14435"/>
    <w:rsid w:val="00A14548"/>
    <w:rsid w:val="00A1484F"/>
    <w:rsid w:val="00A14ABE"/>
    <w:rsid w:val="00A150C0"/>
    <w:rsid w:val="00A15514"/>
    <w:rsid w:val="00A15AF2"/>
    <w:rsid w:val="00A16053"/>
    <w:rsid w:val="00A1629F"/>
    <w:rsid w:val="00A163CC"/>
    <w:rsid w:val="00A168CD"/>
    <w:rsid w:val="00A173D1"/>
    <w:rsid w:val="00A177E9"/>
    <w:rsid w:val="00A17A83"/>
    <w:rsid w:val="00A17E8E"/>
    <w:rsid w:val="00A17FA4"/>
    <w:rsid w:val="00A20CF1"/>
    <w:rsid w:val="00A21012"/>
    <w:rsid w:val="00A21447"/>
    <w:rsid w:val="00A21894"/>
    <w:rsid w:val="00A2196F"/>
    <w:rsid w:val="00A22008"/>
    <w:rsid w:val="00A22665"/>
    <w:rsid w:val="00A22AF6"/>
    <w:rsid w:val="00A22BA1"/>
    <w:rsid w:val="00A23AE1"/>
    <w:rsid w:val="00A23B79"/>
    <w:rsid w:val="00A2447F"/>
    <w:rsid w:val="00A244A2"/>
    <w:rsid w:val="00A247E3"/>
    <w:rsid w:val="00A24818"/>
    <w:rsid w:val="00A24E5E"/>
    <w:rsid w:val="00A24EE6"/>
    <w:rsid w:val="00A2507C"/>
    <w:rsid w:val="00A252CD"/>
    <w:rsid w:val="00A25468"/>
    <w:rsid w:val="00A25578"/>
    <w:rsid w:val="00A25694"/>
    <w:rsid w:val="00A25B1F"/>
    <w:rsid w:val="00A25FEA"/>
    <w:rsid w:val="00A26942"/>
    <w:rsid w:val="00A27071"/>
    <w:rsid w:val="00A27919"/>
    <w:rsid w:val="00A2795A"/>
    <w:rsid w:val="00A279D2"/>
    <w:rsid w:val="00A27A2E"/>
    <w:rsid w:val="00A3010D"/>
    <w:rsid w:val="00A3031E"/>
    <w:rsid w:val="00A30FAF"/>
    <w:rsid w:val="00A30FEA"/>
    <w:rsid w:val="00A311D9"/>
    <w:rsid w:val="00A31307"/>
    <w:rsid w:val="00A314E8"/>
    <w:rsid w:val="00A318AE"/>
    <w:rsid w:val="00A31954"/>
    <w:rsid w:val="00A3198B"/>
    <w:rsid w:val="00A31FF4"/>
    <w:rsid w:val="00A3220D"/>
    <w:rsid w:val="00A323DE"/>
    <w:rsid w:val="00A32497"/>
    <w:rsid w:val="00A3250B"/>
    <w:rsid w:val="00A32C62"/>
    <w:rsid w:val="00A32F0C"/>
    <w:rsid w:val="00A334F6"/>
    <w:rsid w:val="00A3364E"/>
    <w:rsid w:val="00A337C0"/>
    <w:rsid w:val="00A33AE3"/>
    <w:rsid w:val="00A33AF8"/>
    <w:rsid w:val="00A34EDF"/>
    <w:rsid w:val="00A35619"/>
    <w:rsid w:val="00A36089"/>
    <w:rsid w:val="00A36225"/>
    <w:rsid w:val="00A36ADC"/>
    <w:rsid w:val="00A36FFE"/>
    <w:rsid w:val="00A3725D"/>
    <w:rsid w:val="00A3743E"/>
    <w:rsid w:val="00A378D7"/>
    <w:rsid w:val="00A37F11"/>
    <w:rsid w:val="00A40034"/>
    <w:rsid w:val="00A402EA"/>
    <w:rsid w:val="00A40C4E"/>
    <w:rsid w:val="00A41377"/>
    <w:rsid w:val="00A415D4"/>
    <w:rsid w:val="00A41BC8"/>
    <w:rsid w:val="00A41E4C"/>
    <w:rsid w:val="00A4210A"/>
    <w:rsid w:val="00A42484"/>
    <w:rsid w:val="00A42C3A"/>
    <w:rsid w:val="00A431AD"/>
    <w:rsid w:val="00A433EA"/>
    <w:rsid w:val="00A437E9"/>
    <w:rsid w:val="00A4396C"/>
    <w:rsid w:val="00A439F9"/>
    <w:rsid w:val="00A43B22"/>
    <w:rsid w:val="00A4408F"/>
    <w:rsid w:val="00A44164"/>
    <w:rsid w:val="00A441D6"/>
    <w:rsid w:val="00A44423"/>
    <w:rsid w:val="00A4486A"/>
    <w:rsid w:val="00A44B53"/>
    <w:rsid w:val="00A44D11"/>
    <w:rsid w:val="00A44E22"/>
    <w:rsid w:val="00A45FA9"/>
    <w:rsid w:val="00A46084"/>
    <w:rsid w:val="00A4661D"/>
    <w:rsid w:val="00A469D1"/>
    <w:rsid w:val="00A46BA8"/>
    <w:rsid w:val="00A46E12"/>
    <w:rsid w:val="00A46F7F"/>
    <w:rsid w:val="00A47262"/>
    <w:rsid w:val="00A47633"/>
    <w:rsid w:val="00A47C7E"/>
    <w:rsid w:val="00A47F6F"/>
    <w:rsid w:val="00A50103"/>
    <w:rsid w:val="00A50133"/>
    <w:rsid w:val="00A5047D"/>
    <w:rsid w:val="00A505C1"/>
    <w:rsid w:val="00A51241"/>
    <w:rsid w:val="00A5173D"/>
    <w:rsid w:val="00A520ED"/>
    <w:rsid w:val="00A529AD"/>
    <w:rsid w:val="00A52CF2"/>
    <w:rsid w:val="00A53178"/>
    <w:rsid w:val="00A539E2"/>
    <w:rsid w:val="00A53C6E"/>
    <w:rsid w:val="00A54125"/>
    <w:rsid w:val="00A54236"/>
    <w:rsid w:val="00A545DB"/>
    <w:rsid w:val="00A546F9"/>
    <w:rsid w:val="00A54924"/>
    <w:rsid w:val="00A54AFA"/>
    <w:rsid w:val="00A54C13"/>
    <w:rsid w:val="00A54C75"/>
    <w:rsid w:val="00A550BE"/>
    <w:rsid w:val="00A550F5"/>
    <w:rsid w:val="00A5527B"/>
    <w:rsid w:val="00A553C5"/>
    <w:rsid w:val="00A556F9"/>
    <w:rsid w:val="00A557BC"/>
    <w:rsid w:val="00A55C0F"/>
    <w:rsid w:val="00A55DF0"/>
    <w:rsid w:val="00A55F15"/>
    <w:rsid w:val="00A55F8E"/>
    <w:rsid w:val="00A560DF"/>
    <w:rsid w:val="00A566E3"/>
    <w:rsid w:val="00A569F8"/>
    <w:rsid w:val="00A56ADD"/>
    <w:rsid w:val="00A56F8F"/>
    <w:rsid w:val="00A575FF"/>
    <w:rsid w:val="00A57CE3"/>
    <w:rsid w:val="00A603ED"/>
    <w:rsid w:val="00A60A14"/>
    <w:rsid w:val="00A611E4"/>
    <w:rsid w:val="00A61350"/>
    <w:rsid w:val="00A6137C"/>
    <w:rsid w:val="00A61552"/>
    <w:rsid w:val="00A62350"/>
    <w:rsid w:val="00A62890"/>
    <w:rsid w:val="00A62B5F"/>
    <w:rsid w:val="00A631BA"/>
    <w:rsid w:val="00A63345"/>
    <w:rsid w:val="00A6374E"/>
    <w:rsid w:val="00A63780"/>
    <w:rsid w:val="00A63BFE"/>
    <w:rsid w:val="00A63CC6"/>
    <w:rsid w:val="00A64047"/>
    <w:rsid w:val="00A64468"/>
    <w:rsid w:val="00A645B6"/>
    <w:rsid w:val="00A64A8D"/>
    <w:rsid w:val="00A6509D"/>
    <w:rsid w:val="00A65518"/>
    <w:rsid w:val="00A65541"/>
    <w:rsid w:val="00A6577D"/>
    <w:rsid w:val="00A661F4"/>
    <w:rsid w:val="00A66350"/>
    <w:rsid w:val="00A6694A"/>
    <w:rsid w:val="00A66D20"/>
    <w:rsid w:val="00A671E5"/>
    <w:rsid w:val="00A6733D"/>
    <w:rsid w:val="00A675A2"/>
    <w:rsid w:val="00A676D5"/>
    <w:rsid w:val="00A67827"/>
    <w:rsid w:val="00A67C75"/>
    <w:rsid w:val="00A67E40"/>
    <w:rsid w:val="00A702F5"/>
    <w:rsid w:val="00A7085F"/>
    <w:rsid w:val="00A71194"/>
    <w:rsid w:val="00A7132D"/>
    <w:rsid w:val="00A716E5"/>
    <w:rsid w:val="00A71A8D"/>
    <w:rsid w:val="00A72100"/>
    <w:rsid w:val="00A723B6"/>
    <w:rsid w:val="00A723F3"/>
    <w:rsid w:val="00A7271B"/>
    <w:rsid w:val="00A72999"/>
    <w:rsid w:val="00A72B58"/>
    <w:rsid w:val="00A7308F"/>
    <w:rsid w:val="00A73A8D"/>
    <w:rsid w:val="00A73EF8"/>
    <w:rsid w:val="00A74004"/>
    <w:rsid w:val="00A740F1"/>
    <w:rsid w:val="00A74701"/>
    <w:rsid w:val="00A748D5"/>
    <w:rsid w:val="00A74BFD"/>
    <w:rsid w:val="00A74C3B"/>
    <w:rsid w:val="00A75723"/>
    <w:rsid w:val="00A75F8E"/>
    <w:rsid w:val="00A76922"/>
    <w:rsid w:val="00A769E7"/>
    <w:rsid w:val="00A76F7A"/>
    <w:rsid w:val="00A7721B"/>
    <w:rsid w:val="00A77391"/>
    <w:rsid w:val="00A7760C"/>
    <w:rsid w:val="00A7769D"/>
    <w:rsid w:val="00A778D7"/>
    <w:rsid w:val="00A77DB2"/>
    <w:rsid w:val="00A801DA"/>
    <w:rsid w:val="00A8047A"/>
    <w:rsid w:val="00A80E9B"/>
    <w:rsid w:val="00A80EDE"/>
    <w:rsid w:val="00A814A2"/>
    <w:rsid w:val="00A816A9"/>
    <w:rsid w:val="00A819FF"/>
    <w:rsid w:val="00A81A7E"/>
    <w:rsid w:val="00A81DDB"/>
    <w:rsid w:val="00A82016"/>
    <w:rsid w:val="00A82511"/>
    <w:rsid w:val="00A825DC"/>
    <w:rsid w:val="00A82CED"/>
    <w:rsid w:val="00A83239"/>
    <w:rsid w:val="00A832E7"/>
    <w:rsid w:val="00A834B0"/>
    <w:rsid w:val="00A839ED"/>
    <w:rsid w:val="00A83C11"/>
    <w:rsid w:val="00A83C5B"/>
    <w:rsid w:val="00A83C6A"/>
    <w:rsid w:val="00A83C87"/>
    <w:rsid w:val="00A84441"/>
    <w:rsid w:val="00A85125"/>
    <w:rsid w:val="00A8535B"/>
    <w:rsid w:val="00A8582C"/>
    <w:rsid w:val="00A85ADC"/>
    <w:rsid w:val="00A85AFB"/>
    <w:rsid w:val="00A86D51"/>
    <w:rsid w:val="00A870D9"/>
    <w:rsid w:val="00A8710E"/>
    <w:rsid w:val="00A871CD"/>
    <w:rsid w:val="00A8736C"/>
    <w:rsid w:val="00A87FCD"/>
    <w:rsid w:val="00A90206"/>
    <w:rsid w:val="00A908C5"/>
    <w:rsid w:val="00A90936"/>
    <w:rsid w:val="00A90B3A"/>
    <w:rsid w:val="00A90B70"/>
    <w:rsid w:val="00A91176"/>
    <w:rsid w:val="00A91716"/>
    <w:rsid w:val="00A91C80"/>
    <w:rsid w:val="00A91D21"/>
    <w:rsid w:val="00A91D2A"/>
    <w:rsid w:val="00A91D4C"/>
    <w:rsid w:val="00A91DBF"/>
    <w:rsid w:val="00A92136"/>
    <w:rsid w:val="00A92145"/>
    <w:rsid w:val="00A92C8A"/>
    <w:rsid w:val="00A9317D"/>
    <w:rsid w:val="00A935D2"/>
    <w:rsid w:val="00A939D3"/>
    <w:rsid w:val="00A93A92"/>
    <w:rsid w:val="00A93ABD"/>
    <w:rsid w:val="00A93B7B"/>
    <w:rsid w:val="00A94197"/>
    <w:rsid w:val="00A94228"/>
    <w:rsid w:val="00A94460"/>
    <w:rsid w:val="00A9464E"/>
    <w:rsid w:val="00A949DB"/>
    <w:rsid w:val="00A94DC8"/>
    <w:rsid w:val="00A94FDD"/>
    <w:rsid w:val="00A9515B"/>
    <w:rsid w:val="00A95A0F"/>
    <w:rsid w:val="00A95C70"/>
    <w:rsid w:val="00A961F3"/>
    <w:rsid w:val="00A965EF"/>
    <w:rsid w:val="00A968B1"/>
    <w:rsid w:val="00A96E22"/>
    <w:rsid w:val="00A970C6"/>
    <w:rsid w:val="00A975B3"/>
    <w:rsid w:val="00A97CC9"/>
    <w:rsid w:val="00AA0060"/>
    <w:rsid w:val="00AA0243"/>
    <w:rsid w:val="00AA035B"/>
    <w:rsid w:val="00AA0744"/>
    <w:rsid w:val="00AA0B63"/>
    <w:rsid w:val="00AA0E20"/>
    <w:rsid w:val="00AA0FF6"/>
    <w:rsid w:val="00AA1155"/>
    <w:rsid w:val="00AA11BB"/>
    <w:rsid w:val="00AA1458"/>
    <w:rsid w:val="00AA15EA"/>
    <w:rsid w:val="00AA23F5"/>
    <w:rsid w:val="00AA245E"/>
    <w:rsid w:val="00AA27DE"/>
    <w:rsid w:val="00AA295B"/>
    <w:rsid w:val="00AA2B75"/>
    <w:rsid w:val="00AA3081"/>
    <w:rsid w:val="00AA30BC"/>
    <w:rsid w:val="00AA3327"/>
    <w:rsid w:val="00AA350B"/>
    <w:rsid w:val="00AA35DC"/>
    <w:rsid w:val="00AA37BB"/>
    <w:rsid w:val="00AA4648"/>
    <w:rsid w:val="00AA464A"/>
    <w:rsid w:val="00AA4A5E"/>
    <w:rsid w:val="00AA4ABA"/>
    <w:rsid w:val="00AA50C2"/>
    <w:rsid w:val="00AA55A8"/>
    <w:rsid w:val="00AA5AA5"/>
    <w:rsid w:val="00AA5C26"/>
    <w:rsid w:val="00AA5E75"/>
    <w:rsid w:val="00AA6015"/>
    <w:rsid w:val="00AA6C6D"/>
    <w:rsid w:val="00AA6FF8"/>
    <w:rsid w:val="00AA7548"/>
    <w:rsid w:val="00AA7672"/>
    <w:rsid w:val="00AA78CB"/>
    <w:rsid w:val="00AA7B90"/>
    <w:rsid w:val="00AB0006"/>
    <w:rsid w:val="00AB0454"/>
    <w:rsid w:val="00AB064F"/>
    <w:rsid w:val="00AB099A"/>
    <w:rsid w:val="00AB0F17"/>
    <w:rsid w:val="00AB13BB"/>
    <w:rsid w:val="00AB19B5"/>
    <w:rsid w:val="00AB2035"/>
    <w:rsid w:val="00AB268E"/>
    <w:rsid w:val="00AB26EA"/>
    <w:rsid w:val="00AB27E9"/>
    <w:rsid w:val="00AB2A0E"/>
    <w:rsid w:val="00AB2B64"/>
    <w:rsid w:val="00AB2C9B"/>
    <w:rsid w:val="00AB2CD7"/>
    <w:rsid w:val="00AB33FE"/>
    <w:rsid w:val="00AB36D8"/>
    <w:rsid w:val="00AB3B35"/>
    <w:rsid w:val="00AB404E"/>
    <w:rsid w:val="00AB4A51"/>
    <w:rsid w:val="00AB4BE2"/>
    <w:rsid w:val="00AB4DED"/>
    <w:rsid w:val="00AB4EFE"/>
    <w:rsid w:val="00AB5178"/>
    <w:rsid w:val="00AB5324"/>
    <w:rsid w:val="00AB550B"/>
    <w:rsid w:val="00AB56D1"/>
    <w:rsid w:val="00AB5F82"/>
    <w:rsid w:val="00AB66CE"/>
    <w:rsid w:val="00AB6C83"/>
    <w:rsid w:val="00AB6FEF"/>
    <w:rsid w:val="00AB7262"/>
    <w:rsid w:val="00AB7628"/>
    <w:rsid w:val="00AB7948"/>
    <w:rsid w:val="00AB7F72"/>
    <w:rsid w:val="00AB7FF8"/>
    <w:rsid w:val="00AC0184"/>
    <w:rsid w:val="00AC01CF"/>
    <w:rsid w:val="00AC0308"/>
    <w:rsid w:val="00AC03E0"/>
    <w:rsid w:val="00AC0535"/>
    <w:rsid w:val="00AC081B"/>
    <w:rsid w:val="00AC097B"/>
    <w:rsid w:val="00AC0F90"/>
    <w:rsid w:val="00AC123B"/>
    <w:rsid w:val="00AC1609"/>
    <w:rsid w:val="00AC19E6"/>
    <w:rsid w:val="00AC1CFF"/>
    <w:rsid w:val="00AC1FF6"/>
    <w:rsid w:val="00AC2249"/>
    <w:rsid w:val="00AC2468"/>
    <w:rsid w:val="00AC328B"/>
    <w:rsid w:val="00AC3427"/>
    <w:rsid w:val="00AC357E"/>
    <w:rsid w:val="00AC36B0"/>
    <w:rsid w:val="00AC389A"/>
    <w:rsid w:val="00AC4243"/>
    <w:rsid w:val="00AC43C3"/>
    <w:rsid w:val="00AC494C"/>
    <w:rsid w:val="00AC4C7F"/>
    <w:rsid w:val="00AC4F90"/>
    <w:rsid w:val="00AC5135"/>
    <w:rsid w:val="00AC51B7"/>
    <w:rsid w:val="00AC525A"/>
    <w:rsid w:val="00AC553B"/>
    <w:rsid w:val="00AC5A90"/>
    <w:rsid w:val="00AC5B2F"/>
    <w:rsid w:val="00AC5BDC"/>
    <w:rsid w:val="00AC5C25"/>
    <w:rsid w:val="00AC5F82"/>
    <w:rsid w:val="00AC603B"/>
    <w:rsid w:val="00AC60CF"/>
    <w:rsid w:val="00AC6252"/>
    <w:rsid w:val="00AC67D6"/>
    <w:rsid w:val="00AC69B4"/>
    <w:rsid w:val="00AC6AC2"/>
    <w:rsid w:val="00AC7072"/>
    <w:rsid w:val="00AC7AFD"/>
    <w:rsid w:val="00AD058A"/>
    <w:rsid w:val="00AD09DB"/>
    <w:rsid w:val="00AD0A48"/>
    <w:rsid w:val="00AD0AF9"/>
    <w:rsid w:val="00AD0C18"/>
    <w:rsid w:val="00AD0DF7"/>
    <w:rsid w:val="00AD0EB6"/>
    <w:rsid w:val="00AD12CB"/>
    <w:rsid w:val="00AD1693"/>
    <w:rsid w:val="00AD16E2"/>
    <w:rsid w:val="00AD1B1E"/>
    <w:rsid w:val="00AD1FEA"/>
    <w:rsid w:val="00AD222B"/>
    <w:rsid w:val="00AD24E1"/>
    <w:rsid w:val="00AD269E"/>
    <w:rsid w:val="00AD2BD5"/>
    <w:rsid w:val="00AD2F45"/>
    <w:rsid w:val="00AD3427"/>
    <w:rsid w:val="00AD35AF"/>
    <w:rsid w:val="00AD3976"/>
    <w:rsid w:val="00AD42B0"/>
    <w:rsid w:val="00AD44E7"/>
    <w:rsid w:val="00AD476C"/>
    <w:rsid w:val="00AD477D"/>
    <w:rsid w:val="00AD5466"/>
    <w:rsid w:val="00AD57D4"/>
    <w:rsid w:val="00AD641C"/>
    <w:rsid w:val="00AD6653"/>
    <w:rsid w:val="00AD694C"/>
    <w:rsid w:val="00AD6E4E"/>
    <w:rsid w:val="00AD7092"/>
    <w:rsid w:val="00AD72E4"/>
    <w:rsid w:val="00AD7658"/>
    <w:rsid w:val="00AD7A92"/>
    <w:rsid w:val="00AD7B67"/>
    <w:rsid w:val="00AE0915"/>
    <w:rsid w:val="00AE11A8"/>
    <w:rsid w:val="00AE1530"/>
    <w:rsid w:val="00AE17E6"/>
    <w:rsid w:val="00AE1FC7"/>
    <w:rsid w:val="00AE20BC"/>
    <w:rsid w:val="00AE2432"/>
    <w:rsid w:val="00AE2691"/>
    <w:rsid w:val="00AE2CC5"/>
    <w:rsid w:val="00AE2D40"/>
    <w:rsid w:val="00AE2DFB"/>
    <w:rsid w:val="00AE30EC"/>
    <w:rsid w:val="00AE320E"/>
    <w:rsid w:val="00AE3AC0"/>
    <w:rsid w:val="00AE40D2"/>
    <w:rsid w:val="00AE4525"/>
    <w:rsid w:val="00AE45D4"/>
    <w:rsid w:val="00AE4884"/>
    <w:rsid w:val="00AE4BB4"/>
    <w:rsid w:val="00AE52E3"/>
    <w:rsid w:val="00AE5616"/>
    <w:rsid w:val="00AE5A26"/>
    <w:rsid w:val="00AE5A5C"/>
    <w:rsid w:val="00AE5D8D"/>
    <w:rsid w:val="00AE61C0"/>
    <w:rsid w:val="00AE6245"/>
    <w:rsid w:val="00AE64E8"/>
    <w:rsid w:val="00AE6D20"/>
    <w:rsid w:val="00AE741C"/>
    <w:rsid w:val="00AE7596"/>
    <w:rsid w:val="00AE7928"/>
    <w:rsid w:val="00AE7A90"/>
    <w:rsid w:val="00AE7DEB"/>
    <w:rsid w:val="00AF0052"/>
    <w:rsid w:val="00AF041D"/>
    <w:rsid w:val="00AF0520"/>
    <w:rsid w:val="00AF064F"/>
    <w:rsid w:val="00AF078E"/>
    <w:rsid w:val="00AF0FC3"/>
    <w:rsid w:val="00AF1AF1"/>
    <w:rsid w:val="00AF25EA"/>
    <w:rsid w:val="00AF2F7B"/>
    <w:rsid w:val="00AF3034"/>
    <w:rsid w:val="00AF3846"/>
    <w:rsid w:val="00AF50C2"/>
    <w:rsid w:val="00AF5214"/>
    <w:rsid w:val="00AF542C"/>
    <w:rsid w:val="00AF54D7"/>
    <w:rsid w:val="00AF6791"/>
    <w:rsid w:val="00AF6C08"/>
    <w:rsid w:val="00AF6D94"/>
    <w:rsid w:val="00AF755C"/>
    <w:rsid w:val="00AF79F7"/>
    <w:rsid w:val="00AF7C0A"/>
    <w:rsid w:val="00B006FE"/>
    <w:rsid w:val="00B0087C"/>
    <w:rsid w:val="00B00BAF"/>
    <w:rsid w:val="00B00D32"/>
    <w:rsid w:val="00B012FB"/>
    <w:rsid w:val="00B01447"/>
    <w:rsid w:val="00B018C7"/>
    <w:rsid w:val="00B01D0D"/>
    <w:rsid w:val="00B01D38"/>
    <w:rsid w:val="00B01EB6"/>
    <w:rsid w:val="00B025C4"/>
    <w:rsid w:val="00B02A79"/>
    <w:rsid w:val="00B02FB0"/>
    <w:rsid w:val="00B03627"/>
    <w:rsid w:val="00B044D4"/>
    <w:rsid w:val="00B0497A"/>
    <w:rsid w:val="00B04B2D"/>
    <w:rsid w:val="00B04BA7"/>
    <w:rsid w:val="00B04EBF"/>
    <w:rsid w:val="00B04F0B"/>
    <w:rsid w:val="00B05465"/>
    <w:rsid w:val="00B05649"/>
    <w:rsid w:val="00B05C75"/>
    <w:rsid w:val="00B06021"/>
    <w:rsid w:val="00B0654F"/>
    <w:rsid w:val="00B06740"/>
    <w:rsid w:val="00B06769"/>
    <w:rsid w:val="00B068DC"/>
    <w:rsid w:val="00B069BA"/>
    <w:rsid w:val="00B06BB1"/>
    <w:rsid w:val="00B07377"/>
    <w:rsid w:val="00B101E8"/>
    <w:rsid w:val="00B10432"/>
    <w:rsid w:val="00B10807"/>
    <w:rsid w:val="00B10812"/>
    <w:rsid w:val="00B10DC9"/>
    <w:rsid w:val="00B111A4"/>
    <w:rsid w:val="00B114A1"/>
    <w:rsid w:val="00B114BA"/>
    <w:rsid w:val="00B1166B"/>
    <w:rsid w:val="00B118B3"/>
    <w:rsid w:val="00B11906"/>
    <w:rsid w:val="00B11AEB"/>
    <w:rsid w:val="00B11CCF"/>
    <w:rsid w:val="00B11EE7"/>
    <w:rsid w:val="00B1285A"/>
    <w:rsid w:val="00B12A39"/>
    <w:rsid w:val="00B12E31"/>
    <w:rsid w:val="00B13948"/>
    <w:rsid w:val="00B13D7B"/>
    <w:rsid w:val="00B13F2B"/>
    <w:rsid w:val="00B14134"/>
    <w:rsid w:val="00B142B4"/>
    <w:rsid w:val="00B14518"/>
    <w:rsid w:val="00B149F2"/>
    <w:rsid w:val="00B14CEF"/>
    <w:rsid w:val="00B14F20"/>
    <w:rsid w:val="00B153DC"/>
    <w:rsid w:val="00B16389"/>
    <w:rsid w:val="00B166D6"/>
    <w:rsid w:val="00B1671D"/>
    <w:rsid w:val="00B16B9E"/>
    <w:rsid w:val="00B16C82"/>
    <w:rsid w:val="00B175EB"/>
    <w:rsid w:val="00B178B2"/>
    <w:rsid w:val="00B2028A"/>
    <w:rsid w:val="00B20402"/>
    <w:rsid w:val="00B20604"/>
    <w:rsid w:val="00B2077D"/>
    <w:rsid w:val="00B21424"/>
    <w:rsid w:val="00B21586"/>
    <w:rsid w:val="00B2165D"/>
    <w:rsid w:val="00B216DB"/>
    <w:rsid w:val="00B21877"/>
    <w:rsid w:val="00B21B67"/>
    <w:rsid w:val="00B21D7C"/>
    <w:rsid w:val="00B22463"/>
    <w:rsid w:val="00B22610"/>
    <w:rsid w:val="00B22849"/>
    <w:rsid w:val="00B2284B"/>
    <w:rsid w:val="00B229A6"/>
    <w:rsid w:val="00B22D18"/>
    <w:rsid w:val="00B2319D"/>
    <w:rsid w:val="00B231DE"/>
    <w:rsid w:val="00B233B5"/>
    <w:rsid w:val="00B233D6"/>
    <w:rsid w:val="00B23A3B"/>
    <w:rsid w:val="00B23A7C"/>
    <w:rsid w:val="00B241A2"/>
    <w:rsid w:val="00B242CB"/>
    <w:rsid w:val="00B245D1"/>
    <w:rsid w:val="00B246C5"/>
    <w:rsid w:val="00B24BCA"/>
    <w:rsid w:val="00B24D5F"/>
    <w:rsid w:val="00B2588E"/>
    <w:rsid w:val="00B25A3A"/>
    <w:rsid w:val="00B264C2"/>
    <w:rsid w:val="00B268F7"/>
    <w:rsid w:val="00B269B3"/>
    <w:rsid w:val="00B26FDF"/>
    <w:rsid w:val="00B27F6C"/>
    <w:rsid w:val="00B3069F"/>
    <w:rsid w:val="00B30773"/>
    <w:rsid w:val="00B308FD"/>
    <w:rsid w:val="00B3181A"/>
    <w:rsid w:val="00B31AAD"/>
    <w:rsid w:val="00B32196"/>
    <w:rsid w:val="00B321E2"/>
    <w:rsid w:val="00B3246C"/>
    <w:rsid w:val="00B324A5"/>
    <w:rsid w:val="00B326F7"/>
    <w:rsid w:val="00B3307C"/>
    <w:rsid w:val="00B33510"/>
    <w:rsid w:val="00B33990"/>
    <w:rsid w:val="00B33AF9"/>
    <w:rsid w:val="00B3431C"/>
    <w:rsid w:val="00B34753"/>
    <w:rsid w:val="00B34E38"/>
    <w:rsid w:val="00B35096"/>
    <w:rsid w:val="00B35486"/>
    <w:rsid w:val="00B355C2"/>
    <w:rsid w:val="00B35684"/>
    <w:rsid w:val="00B36454"/>
    <w:rsid w:val="00B36AE9"/>
    <w:rsid w:val="00B36D85"/>
    <w:rsid w:val="00B36DC3"/>
    <w:rsid w:val="00B36DE5"/>
    <w:rsid w:val="00B37621"/>
    <w:rsid w:val="00B37AC8"/>
    <w:rsid w:val="00B37D27"/>
    <w:rsid w:val="00B40667"/>
    <w:rsid w:val="00B410DC"/>
    <w:rsid w:val="00B41145"/>
    <w:rsid w:val="00B41232"/>
    <w:rsid w:val="00B41B67"/>
    <w:rsid w:val="00B421A8"/>
    <w:rsid w:val="00B4239D"/>
    <w:rsid w:val="00B4251D"/>
    <w:rsid w:val="00B42532"/>
    <w:rsid w:val="00B433BA"/>
    <w:rsid w:val="00B434C8"/>
    <w:rsid w:val="00B43595"/>
    <w:rsid w:val="00B43ED8"/>
    <w:rsid w:val="00B4427F"/>
    <w:rsid w:val="00B44516"/>
    <w:rsid w:val="00B44577"/>
    <w:rsid w:val="00B4571C"/>
    <w:rsid w:val="00B45922"/>
    <w:rsid w:val="00B46514"/>
    <w:rsid w:val="00B46B39"/>
    <w:rsid w:val="00B46CB3"/>
    <w:rsid w:val="00B46DCB"/>
    <w:rsid w:val="00B473D8"/>
    <w:rsid w:val="00B47554"/>
    <w:rsid w:val="00B47708"/>
    <w:rsid w:val="00B47ADC"/>
    <w:rsid w:val="00B47B8C"/>
    <w:rsid w:val="00B47FA5"/>
    <w:rsid w:val="00B50776"/>
    <w:rsid w:val="00B51CCC"/>
    <w:rsid w:val="00B52A14"/>
    <w:rsid w:val="00B52AAD"/>
    <w:rsid w:val="00B530C3"/>
    <w:rsid w:val="00B5388A"/>
    <w:rsid w:val="00B5424E"/>
    <w:rsid w:val="00B54343"/>
    <w:rsid w:val="00B5452E"/>
    <w:rsid w:val="00B553C2"/>
    <w:rsid w:val="00B5540D"/>
    <w:rsid w:val="00B5574C"/>
    <w:rsid w:val="00B5599B"/>
    <w:rsid w:val="00B55DBA"/>
    <w:rsid w:val="00B55DBB"/>
    <w:rsid w:val="00B5607B"/>
    <w:rsid w:val="00B56555"/>
    <w:rsid w:val="00B5666C"/>
    <w:rsid w:val="00B573DC"/>
    <w:rsid w:val="00B5748D"/>
    <w:rsid w:val="00B57545"/>
    <w:rsid w:val="00B5794E"/>
    <w:rsid w:val="00B57993"/>
    <w:rsid w:val="00B60476"/>
    <w:rsid w:val="00B606C9"/>
    <w:rsid w:val="00B60763"/>
    <w:rsid w:val="00B60AA7"/>
    <w:rsid w:val="00B60B2C"/>
    <w:rsid w:val="00B61096"/>
    <w:rsid w:val="00B611C5"/>
    <w:rsid w:val="00B6131E"/>
    <w:rsid w:val="00B6145F"/>
    <w:rsid w:val="00B61A52"/>
    <w:rsid w:val="00B61B77"/>
    <w:rsid w:val="00B61C7A"/>
    <w:rsid w:val="00B622D0"/>
    <w:rsid w:val="00B62388"/>
    <w:rsid w:val="00B62570"/>
    <w:rsid w:val="00B62DA2"/>
    <w:rsid w:val="00B632F3"/>
    <w:rsid w:val="00B634B1"/>
    <w:rsid w:val="00B634B7"/>
    <w:rsid w:val="00B638E2"/>
    <w:rsid w:val="00B63F91"/>
    <w:rsid w:val="00B640AE"/>
    <w:rsid w:val="00B64A9F"/>
    <w:rsid w:val="00B64BA9"/>
    <w:rsid w:val="00B64F89"/>
    <w:rsid w:val="00B64FAB"/>
    <w:rsid w:val="00B651B0"/>
    <w:rsid w:val="00B6532C"/>
    <w:rsid w:val="00B6579C"/>
    <w:rsid w:val="00B65F93"/>
    <w:rsid w:val="00B660DE"/>
    <w:rsid w:val="00B662FB"/>
    <w:rsid w:val="00B6654B"/>
    <w:rsid w:val="00B67729"/>
    <w:rsid w:val="00B67C96"/>
    <w:rsid w:val="00B70543"/>
    <w:rsid w:val="00B71254"/>
    <w:rsid w:val="00B71292"/>
    <w:rsid w:val="00B7155C"/>
    <w:rsid w:val="00B718E5"/>
    <w:rsid w:val="00B71959"/>
    <w:rsid w:val="00B71BAD"/>
    <w:rsid w:val="00B71CAF"/>
    <w:rsid w:val="00B72013"/>
    <w:rsid w:val="00B72B7E"/>
    <w:rsid w:val="00B735EF"/>
    <w:rsid w:val="00B73AE0"/>
    <w:rsid w:val="00B74408"/>
    <w:rsid w:val="00B744E0"/>
    <w:rsid w:val="00B74A25"/>
    <w:rsid w:val="00B74A5C"/>
    <w:rsid w:val="00B7517D"/>
    <w:rsid w:val="00B75AE3"/>
    <w:rsid w:val="00B7624B"/>
    <w:rsid w:val="00B76279"/>
    <w:rsid w:val="00B76292"/>
    <w:rsid w:val="00B76A1D"/>
    <w:rsid w:val="00B76F4F"/>
    <w:rsid w:val="00B772BA"/>
    <w:rsid w:val="00B77F56"/>
    <w:rsid w:val="00B80448"/>
    <w:rsid w:val="00B808AC"/>
    <w:rsid w:val="00B81624"/>
    <w:rsid w:val="00B81AC8"/>
    <w:rsid w:val="00B8212F"/>
    <w:rsid w:val="00B8222C"/>
    <w:rsid w:val="00B8225A"/>
    <w:rsid w:val="00B825B9"/>
    <w:rsid w:val="00B82833"/>
    <w:rsid w:val="00B82A6B"/>
    <w:rsid w:val="00B82A70"/>
    <w:rsid w:val="00B82AF7"/>
    <w:rsid w:val="00B82B5C"/>
    <w:rsid w:val="00B8361F"/>
    <w:rsid w:val="00B83A5D"/>
    <w:rsid w:val="00B83F42"/>
    <w:rsid w:val="00B84017"/>
    <w:rsid w:val="00B847CF"/>
    <w:rsid w:val="00B8505D"/>
    <w:rsid w:val="00B860CA"/>
    <w:rsid w:val="00B86130"/>
    <w:rsid w:val="00B86149"/>
    <w:rsid w:val="00B8618F"/>
    <w:rsid w:val="00B86530"/>
    <w:rsid w:val="00B86623"/>
    <w:rsid w:val="00B8718F"/>
    <w:rsid w:val="00B87803"/>
    <w:rsid w:val="00B87C1D"/>
    <w:rsid w:val="00B87D38"/>
    <w:rsid w:val="00B902E6"/>
    <w:rsid w:val="00B9031D"/>
    <w:rsid w:val="00B9071D"/>
    <w:rsid w:val="00B90FA3"/>
    <w:rsid w:val="00B911AE"/>
    <w:rsid w:val="00B9127D"/>
    <w:rsid w:val="00B9173B"/>
    <w:rsid w:val="00B918C1"/>
    <w:rsid w:val="00B91A9C"/>
    <w:rsid w:val="00B91E18"/>
    <w:rsid w:val="00B91EE3"/>
    <w:rsid w:val="00B924DB"/>
    <w:rsid w:val="00B92A4E"/>
    <w:rsid w:val="00B92B53"/>
    <w:rsid w:val="00B92CFF"/>
    <w:rsid w:val="00B9365D"/>
    <w:rsid w:val="00B9394F"/>
    <w:rsid w:val="00B93EA3"/>
    <w:rsid w:val="00B94B4B"/>
    <w:rsid w:val="00B94E9F"/>
    <w:rsid w:val="00B950B7"/>
    <w:rsid w:val="00B951BC"/>
    <w:rsid w:val="00B952A7"/>
    <w:rsid w:val="00B959DA"/>
    <w:rsid w:val="00B96050"/>
    <w:rsid w:val="00B965DF"/>
    <w:rsid w:val="00B96DCF"/>
    <w:rsid w:val="00B96E57"/>
    <w:rsid w:val="00B96EDE"/>
    <w:rsid w:val="00B97831"/>
    <w:rsid w:val="00B9792E"/>
    <w:rsid w:val="00B9795C"/>
    <w:rsid w:val="00B97D29"/>
    <w:rsid w:val="00B97D2B"/>
    <w:rsid w:val="00BA006C"/>
    <w:rsid w:val="00BA0144"/>
    <w:rsid w:val="00BA071A"/>
    <w:rsid w:val="00BA0BB8"/>
    <w:rsid w:val="00BA15E9"/>
    <w:rsid w:val="00BA1659"/>
    <w:rsid w:val="00BA1843"/>
    <w:rsid w:val="00BA1CB8"/>
    <w:rsid w:val="00BA1EFF"/>
    <w:rsid w:val="00BA1FD7"/>
    <w:rsid w:val="00BA2179"/>
    <w:rsid w:val="00BA24CF"/>
    <w:rsid w:val="00BA25E4"/>
    <w:rsid w:val="00BA3164"/>
    <w:rsid w:val="00BA318D"/>
    <w:rsid w:val="00BA37E1"/>
    <w:rsid w:val="00BA3FFD"/>
    <w:rsid w:val="00BA407F"/>
    <w:rsid w:val="00BA42BF"/>
    <w:rsid w:val="00BA4397"/>
    <w:rsid w:val="00BA48DF"/>
    <w:rsid w:val="00BA4DC2"/>
    <w:rsid w:val="00BA53CF"/>
    <w:rsid w:val="00BA5503"/>
    <w:rsid w:val="00BA565E"/>
    <w:rsid w:val="00BA5C46"/>
    <w:rsid w:val="00BA619A"/>
    <w:rsid w:val="00BA63CA"/>
    <w:rsid w:val="00BA663A"/>
    <w:rsid w:val="00BA66B1"/>
    <w:rsid w:val="00BA706D"/>
    <w:rsid w:val="00BA7315"/>
    <w:rsid w:val="00BA7321"/>
    <w:rsid w:val="00BA7568"/>
    <w:rsid w:val="00BA7871"/>
    <w:rsid w:val="00BA7E66"/>
    <w:rsid w:val="00BB0069"/>
    <w:rsid w:val="00BB08ED"/>
    <w:rsid w:val="00BB0BE2"/>
    <w:rsid w:val="00BB0E13"/>
    <w:rsid w:val="00BB0E72"/>
    <w:rsid w:val="00BB0FC3"/>
    <w:rsid w:val="00BB132F"/>
    <w:rsid w:val="00BB172D"/>
    <w:rsid w:val="00BB181B"/>
    <w:rsid w:val="00BB1ECF"/>
    <w:rsid w:val="00BB2229"/>
    <w:rsid w:val="00BB2B9E"/>
    <w:rsid w:val="00BB2E7F"/>
    <w:rsid w:val="00BB3233"/>
    <w:rsid w:val="00BB35EF"/>
    <w:rsid w:val="00BB3883"/>
    <w:rsid w:val="00BB3967"/>
    <w:rsid w:val="00BB3E8A"/>
    <w:rsid w:val="00BB41D4"/>
    <w:rsid w:val="00BB44F8"/>
    <w:rsid w:val="00BB473D"/>
    <w:rsid w:val="00BB4B0A"/>
    <w:rsid w:val="00BB521A"/>
    <w:rsid w:val="00BB522A"/>
    <w:rsid w:val="00BB538E"/>
    <w:rsid w:val="00BB571B"/>
    <w:rsid w:val="00BB68B3"/>
    <w:rsid w:val="00BB68CC"/>
    <w:rsid w:val="00BB6C5C"/>
    <w:rsid w:val="00BB7281"/>
    <w:rsid w:val="00BB7502"/>
    <w:rsid w:val="00BB778F"/>
    <w:rsid w:val="00BC01C7"/>
    <w:rsid w:val="00BC03F6"/>
    <w:rsid w:val="00BC0926"/>
    <w:rsid w:val="00BC119F"/>
    <w:rsid w:val="00BC12F2"/>
    <w:rsid w:val="00BC1468"/>
    <w:rsid w:val="00BC1AE8"/>
    <w:rsid w:val="00BC1E53"/>
    <w:rsid w:val="00BC217E"/>
    <w:rsid w:val="00BC2601"/>
    <w:rsid w:val="00BC2649"/>
    <w:rsid w:val="00BC2FBA"/>
    <w:rsid w:val="00BC3406"/>
    <w:rsid w:val="00BC40D3"/>
    <w:rsid w:val="00BC4194"/>
    <w:rsid w:val="00BC4286"/>
    <w:rsid w:val="00BC46BF"/>
    <w:rsid w:val="00BC476D"/>
    <w:rsid w:val="00BC4C94"/>
    <w:rsid w:val="00BC52A2"/>
    <w:rsid w:val="00BC582A"/>
    <w:rsid w:val="00BC5FA1"/>
    <w:rsid w:val="00BC60A5"/>
    <w:rsid w:val="00BC7048"/>
    <w:rsid w:val="00BC7143"/>
    <w:rsid w:val="00BC75E7"/>
    <w:rsid w:val="00BC7707"/>
    <w:rsid w:val="00BC7827"/>
    <w:rsid w:val="00BC7A6B"/>
    <w:rsid w:val="00BC7A75"/>
    <w:rsid w:val="00BD0023"/>
    <w:rsid w:val="00BD017E"/>
    <w:rsid w:val="00BD0293"/>
    <w:rsid w:val="00BD058C"/>
    <w:rsid w:val="00BD0778"/>
    <w:rsid w:val="00BD08AE"/>
    <w:rsid w:val="00BD0DB3"/>
    <w:rsid w:val="00BD1F95"/>
    <w:rsid w:val="00BD2057"/>
    <w:rsid w:val="00BD2090"/>
    <w:rsid w:val="00BD20E9"/>
    <w:rsid w:val="00BD2B38"/>
    <w:rsid w:val="00BD2C54"/>
    <w:rsid w:val="00BD2E79"/>
    <w:rsid w:val="00BD2EC1"/>
    <w:rsid w:val="00BD2F0E"/>
    <w:rsid w:val="00BD3109"/>
    <w:rsid w:val="00BD3243"/>
    <w:rsid w:val="00BD325D"/>
    <w:rsid w:val="00BD33D3"/>
    <w:rsid w:val="00BD380D"/>
    <w:rsid w:val="00BD3884"/>
    <w:rsid w:val="00BD3C34"/>
    <w:rsid w:val="00BD3C9E"/>
    <w:rsid w:val="00BD450D"/>
    <w:rsid w:val="00BD462E"/>
    <w:rsid w:val="00BD4B05"/>
    <w:rsid w:val="00BD5762"/>
    <w:rsid w:val="00BD5A5D"/>
    <w:rsid w:val="00BD602F"/>
    <w:rsid w:val="00BD6087"/>
    <w:rsid w:val="00BD6172"/>
    <w:rsid w:val="00BD6173"/>
    <w:rsid w:val="00BD61D6"/>
    <w:rsid w:val="00BD637F"/>
    <w:rsid w:val="00BD63E3"/>
    <w:rsid w:val="00BD6432"/>
    <w:rsid w:val="00BD6A04"/>
    <w:rsid w:val="00BD6EFD"/>
    <w:rsid w:val="00BD757A"/>
    <w:rsid w:val="00BD79AF"/>
    <w:rsid w:val="00BD7AE4"/>
    <w:rsid w:val="00BD7C13"/>
    <w:rsid w:val="00BD7CDF"/>
    <w:rsid w:val="00BE064D"/>
    <w:rsid w:val="00BE0A09"/>
    <w:rsid w:val="00BE0A19"/>
    <w:rsid w:val="00BE0C24"/>
    <w:rsid w:val="00BE0D9D"/>
    <w:rsid w:val="00BE0DC3"/>
    <w:rsid w:val="00BE0E94"/>
    <w:rsid w:val="00BE0FBB"/>
    <w:rsid w:val="00BE107D"/>
    <w:rsid w:val="00BE11BB"/>
    <w:rsid w:val="00BE1324"/>
    <w:rsid w:val="00BE191C"/>
    <w:rsid w:val="00BE1A6F"/>
    <w:rsid w:val="00BE1BB4"/>
    <w:rsid w:val="00BE1DC1"/>
    <w:rsid w:val="00BE1E29"/>
    <w:rsid w:val="00BE2B9C"/>
    <w:rsid w:val="00BE2C9E"/>
    <w:rsid w:val="00BE331D"/>
    <w:rsid w:val="00BE3A17"/>
    <w:rsid w:val="00BE3C62"/>
    <w:rsid w:val="00BE3D96"/>
    <w:rsid w:val="00BE3F4D"/>
    <w:rsid w:val="00BE4450"/>
    <w:rsid w:val="00BE46E3"/>
    <w:rsid w:val="00BE4B46"/>
    <w:rsid w:val="00BE4B8F"/>
    <w:rsid w:val="00BE578A"/>
    <w:rsid w:val="00BE5C89"/>
    <w:rsid w:val="00BE6B24"/>
    <w:rsid w:val="00BE7030"/>
    <w:rsid w:val="00BE785D"/>
    <w:rsid w:val="00BE7897"/>
    <w:rsid w:val="00BE795D"/>
    <w:rsid w:val="00BE79C7"/>
    <w:rsid w:val="00BF0471"/>
    <w:rsid w:val="00BF0592"/>
    <w:rsid w:val="00BF059D"/>
    <w:rsid w:val="00BF078B"/>
    <w:rsid w:val="00BF0AFB"/>
    <w:rsid w:val="00BF0D14"/>
    <w:rsid w:val="00BF10AC"/>
    <w:rsid w:val="00BF11F1"/>
    <w:rsid w:val="00BF1B5E"/>
    <w:rsid w:val="00BF227B"/>
    <w:rsid w:val="00BF2289"/>
    <w:rsid w:val="00BF244B"/>
    <w:rsid w:val="00BF248E"/>
    <w:rsid w:val="00BF2594"/>
    <w:rsid w:val="00BF2599"/>
    <w:rsid w:val="00BF3370"/>
    <w:rsid w:val="00BF340E"/>
    <w:rsid w:val="00BF3BF0"/>
    <w:rsid w:val="00BF3CC2"/>
    <w:rsid w:val="00BF4ED3"/>
    <w:rsid w:val="00BF55D1"/>
    <w:rsid w:val="00BF5ACE"/>
    <w:rsid w:val="00BF5AD9"/>
    <w:rsid w:val="00BF6227"/>
    <w:rsid w:val="00BF692A"/>
    <w:rsid w:val="00BF6ABC"/>
    <w:rsid w:val="00BF6E27"/>
    <w:rsid w:val="00BF6F8C"/>
    <w:rsid w:val="00BF7218"/>
    <w:rsid w:val="00BF7543"/>
    <w:rsid w:val="00BF760A"/>
    <w:rsid w:val="00BF7C21"/>
    <w:rsid w:val="00BF7C73"/>
    <w:rsid w:val="00C00BCE"/>
    <w:rsid w:val="00C00DFD"/>
    <w:rsid w:val="00C00F49"/>
    <w:rsid w:val="00C012AC"/>
    <w:rsid w:val="00C01ABB"/>
    <w:rsid w:val="00C01EC7"/>
    <w:rsid w:val="00C0227B"/>
    <w:rsid w:val="00C032C5"/>
    <w:rsid w:val="00C03363"/>
    <w:rsid w:val="00C03394"/>
    <w:rsid w:val="00C03506"/>
    <w:rsid w:val="00C03A57"/>
    <w:rsid w:val="00C03BE5"/>
    <w:rsid w:val="00C03D66"/>
    <w:rsid w:val="00C04308"/>
    <w:rsid w:val="00C0438A"/>
    <w:rsid w:val="00C045CD"/>
    <w:rsid w:val="00C0473B"/>
    <w:rsid w:val="00C049A3"/>
    <w:rsid w:val="00C0504D"/>
    <w:rsid w:val="00C054DB"/>
    <w:rsid w:val="00C056BE"/>
    <w:rsid w:val="00C05995"/>
    <w:rsid w:val="00C05E35"/>
    <w:rsid w:val="00C06117"/>
    <w:rsid w:val="00C0654F"/>
    <w:rsid w:val="00C06778"/>
    <w:rsid w:val="00C069AD"/>
    <w:rsid w:val="00C06D7A"/>
    <w:rsid w:val="00C06E56"/>
    <w:rsid w:val="00C07299"/>
    <w:rsid w:val="00C072CA"/>
    <w:rsid w:val="00C07570"/>
    <w:rsid w:val="00C07B70"/>
    <w:rsid w:val="00C07D0B"/>
    <w:rsid w:val="00C07E83"/>
    <w:rsid w:val="00C106FC"/>
    <w:rsid w:val="00C10718"/>
    <w:rsid w:val="00C10A59"/>
    <w:rsid w:val="00C10B35"/>
    <w:rsid w:val="00C10B6B"/>
    <w:rsid w:val="00C10CE7"/>
    <w:rsid w:val="00C10E51"/>
    <w:rsid w:val="00C11296"/>
    <w:rsid w:val="00C115AA"/>
    <w:rsid w:val="00C11CE9"/>
    <w:rsid w:val="00C11DF5"/>
    <w:rsid w:val="00C11F81"/>
    <w:rsid w:val="00C12983"/>
    <w:rsid w:val="00C12BD2"/>
    <w:rsid w:val="00C12C63"/>
    <w:rsid w:val="00C12C82"/>
    <w:rsid w:val="00C12F69"/>
    <w:rsid w:val="00C13F9E"/>
    <w:rsid w:val="00C1434B"/>
    <w:rsid w:val="00C1438C"/>
    <w:rsid w:val="00C14A9B"/>
    <w:rsid w:val="00C14B0B"/>
    <w:rsid w:val="00C14C72"/>
    <w:rsid w:val="00C14E9E"/>
    <w:rsid w:val="00C156AB"/>
    <w:rsid w:val="00C15F99"/>
    <w:rsid w:val="00C1603D"/>
    <w:rsid w:val="00C16499"/>
    <w:rsid w:val="00C16544"/>
    <w:rsid w:val="00C17046"/>
    <w:rsid w:val="00C17839"/>
    <w:rsid w:val="00C178CF"/>
    <w:rsid w:val="00C207D4"/>
    <w:rsid w:val="00C20E9D"/>
    <w:rsid w:val="00C21204"/>
    <w:rsid w:val="00C213D2"/>
    <w:rsid w:val="00C21697"/>
    <w:rsid w:val="00C21AD8"/>
    <w:rsid w:val="00C21EC4"/>
    <w:rsid w:val="00C21FA7"/>
    <w:rsid w:val="00C222D3"/>
    <w:rsid w:val="00C227F1"/>
    <w:rsid w:val="00C22A03"/>
    <w:rsid w:val="00C22C8A"/>
    <w:rsid w:val="00C22DD9"/>
    <w:rsid w:val="00C22E4C"/>
    <w:rsid w:val="00C23201"/>
    <w:rsid w:val="00C23687"/>
    <w:rsid w:val="00C2375F"/>
    <w:rsid w:val="00C23D45"/>
    <w:rsid w:val="00C24833"/>
    <w:rsid w:val="00C248F3"/>
    <w:rsid w:val="00C24A3F"/>
    <w:rsid w:val="00C2504F"/>
    <w:rsid w:val="00C25241"/>
    <w:rsid w:val="00C25982"/>
    <w:rsid w:val="00C25CC1"/>
    <w:rsid w:val="00C25DD5"/>
    <w:rsid w:val="00C26557"/>
    <w:rsid w:val="00C267E6"/>
    <w:rsid w:val="00C26B4F"/>
    <w:rsid w:val="00C26C28"/>
    <w:rsid w:val="00C271EA"/>
    <w:rsid w:val="00C272D2"/>
    <w:rsid w:val="00C273C0"/>
    <w:rsid w:val="00C2755F"/>
    <w:rsid w:val="00C2772A"/>
    <w:rsid w:val="00C278E3"/>
    <w:rsid w:val="00C30019"/>
    <w:rsid w:val="00C304D6"/>
    <w:rsid w:val="00C306F5"/>
    <w:rsid w:val="00C30DF1"/>
    <w:rsid w:val="00C31049"/>
    <w:rsid w:val="00C310A6"/>
    <w:rsid w:val="00C3139A"/>
    <w:rsid w:val="00C3158E"/>
    <w:rsid w:val="00C3163C"/>
    <w:rsid w:val="00C3163E"/>
    <w:rsid w:val="00C31B12"/>
    <w:rsid w:val="00C32171"/>
    <w:rsid w:val="00C3283D"/>
    <w:rsid w:val="00C32A98"/>
    <w:rsid w:val="00C32A9F"/>
    <w:rsid w:val="00C32C82"/>
    <w:rsid w:val="00C32EAC"/>
    <w:rsid w:val="00C32ECD"/>
    <w:rsid w:val="00C33011"/>
    <w:rsid w:val="00C3383A"/>
    <w:rsid w:val="00C33903"/>
    <w:rsid w:val="00C346BC"/>
    <w:rsid w:val="00C3489E"/>
    <w:rsid w:val="00C34BB3"/>
    <w:rsid w:val="00C34DF2"/>
    <w:rsid w:val="00C3544E"/>
    <w:rsid w:val="00C35468"/>
    <w:rsid w:val="00C355A2"/>
    <w:rsid w:val="00C355FC"/>
    <w:rsid w:val="00C357E3"/>
    <w:rsid w:val="00C35DC4"/>
    <w:rsid w:val="00C365FC"/>
    <w:rsid w:val="00C3679B"/>
    <w:rsid w:val="00C36A1A"/>
    <w:rsid w:val="00C36E6D"/>
    <w:rsid w:val="00C371C8"/>
    <w:rsid w:val="00C377C1"/>
    <w:rsid w:val="00C37DD1"/>
    <w:rsid w:val="00C40293"/>
    <w:rsid w:val="00C40908"/>
    <w:rsid w:val="00C40D97"/>
    <w:rsid w:val="00C40FCD"/>
    <w:rsid w:val="00C416F7"/>
    <w:rsid w:val="00C418AF"/>
    <w:rsid w:val="00C42121"/>
    <w:rsid w:val="00C4299C"/>
    <w:rsid w:val="00C429E1"/>
    <w:rsid w:val="00C42B91"/>
    <w:rsid w:val="00C42FDB"/>
    <w:rsid w:val="00C43974"/>
    <w:rsid w:val="00C43FC2"/>
    <w:rsid w:val="00C441C8"/>
    <w:rsid w:val="00C4450F"/>
    <w:rsid w:val="00C44540"/>
    <w:rsid w:val="00C448FD"/>
    <w:rsid w:val="00C44B93"/>
    <w:rsid w:val="00C44F37"/>
    <w:rsid w:val="00C45357"/>
    <w:rsid w:val="00C45AC9"/>
    <w:rsid w:val="00C45BFC"/>
    <w:rsid w:val="00C45FE2"/>
    <w:rsid w:val="00C4612D"/>
    <w:rsid w:val="00C46233"/>
    <w:rsid w:val="00C46765"/>
    <w:rsid w:val="00C46CF3"/>
    <w:rsid w:val="00C46FA4"/>
    <w:rsid w:val="00C472CE"/>
    <w:rsid w:val="00C47472"/>
    <w:rsid w:val="00C475DB"/>
    <w:rsid w:val="00C4764B"/>
    <w:rsid w:val="00C477E1"/>
    <w:rsid w:val="00C47D2D"/>
    <w:rsid w:val="00C50625"/>
    <w:rsid w:val="00C50714"/>
    <w:rsid w:val="00C507E7"/>
    <w:rsid w:val="00C50860"/>
    <w:rsid w:val="00C50AD9"/>
    <w:rsid w:val="00C50AEF"/>
    <w:rsid w:val="00C50BDE"/>
    <w:rsid w:val="00C50EA3"/>
    <w:rsid w:val="00C513B1"/>
    <w:rsid w:val="00C51501"/>
    <w:rsid w:val="00C5158F"/>
    <w:rsid w:val="00C51698"/>
    <w:rsid w:val="00C51826"/>
    <w:rsid w:val="00C51E77"/>
    <w:rsid w:val="00C51F05"/>
    <w:rsid w:val="00C520D4"/>
    <w:rsid w:val="00C52168"/>
    <w:rsid w:val="00C52173"/>
    <w:rsid w:val="00C5254B"/>
    <w:rsid w:val="00C5371E"/>
    <w:rsid w:val="00C539BB"/>
    <w:rsid w:val="00C53E5F"/>
    <w:rsid w:val="00C54145"/>
    <w:rsid w:val="00C54C68"/>
    <w:rsid w:val="00C54F42"/>
    <w:rsid w:val="00C5527E"/>
    <w:rsid w:val="00C55585"/>
    <w:rsid w:val="00C558A8"/>
    <w:rsid w:val="00C55B7A"/>
    <w:rsid w:val="00C56B50"/>
    <w:rsid w:val="00C56BB6"/>
    <w:rsid w:val="00C56BCD"/>
    <w:rsid w:val="00C574DA"/>
    <w:rsid w:val="00C57656"/>
    <w:rsid w:val="00C5780F"/>
    <w:rsid w:val="00C601A5"/>
    <w:rsid w:val="00C601C6"/>
    <w:rsid w:val="00C6042F"/>
    <w:rsid w:val="00C605D1"/>
    <w:rsid w:val="00C60BB7"/>
    <w:rsid w:val="00C61233"/>
    <w:rsid w:val="00C612B9"/>
    <w:rsid w:val="00C6152B"/>
    <w:rsid w:val="00C61608"/>
    <w:rsid w:val="00C620EC"/>
    <w:rsid w:val="00C6258E"/>
    <w:rsid w:val="00C62CBC"/>
    <w:rsid w:val="00C62EFB"/>
    <w:rsid w:val="00C63443"/>
    <w:rsid w:val="00C63BED"/>
    <w:rsid w:val="00C640DD"/>
    <w:rsid w:val="00C645F6"/>
    <w:rsid w:val="00C64B41"/>
    <w:rsid w:val="00C64CA8"/>
    <w:rsid w:val="00C64CDB"/>
    <w:rsid w:val="00C653F5"/>
    <w:rsid w:val="00C6575B"/>
    <w:rsid w:val="00C659B2"/>
    <w:rsid w:val="00C666F8"/>
    <w:rsid w:val="00C67106"/>
    <w:rsid w:val="00C6711D"/>
    <w:rsid w:val="00C674AA"/>
    <w:rsid w:val="00C6762A"/>
    <w:rsid w:val="00C67BFB"/>
    <w:rsid w:val="00C705E7"/>
    <w:rsid w:val="00C70BF9"/>
    <w:rsid w:val="00C70D4B"/>
    <w:rsid w:val="00C7146F"/>
    <w:rsid w:val="00C71525"/>
    <w:rsid w:val="00C71541"/>
    <w:rsid w:val="00C71896"/>
    <w:rsid w:val="00C71F2E"/>
    <w:rsid w:val="00C72220"/>
    <w:rsid w:val="00C725F1"/>
    <w:rsid w:val="00C726E2"/>
    <w:rsid w:val="00C72B6A"/>
    <w:rsid w:val="00C72C7A"/>
    <w:rsid w:val="00C72FC9"/>
    <w:rsid w:val="00C7306A"/>
    <w:rsid w:val="00C73260"/>
    <w:rsid w:val="00C739AE"/>
    <w:rsid w:val="00C73CE7"/>
    <w:rsid w:val="00C741A8"/>
    <w:rsid w:val="00C743B6"/>
    <w:rsid w:val="00C7466F"/>
    <w:rsid w:val="00C75226"/>
    <w:rsid w:val="00C75E8C"/>
    <w:rsid w:val="00C75F44"/>
    <w:rsid w:val="00C7648A"/>
    <w:rsid w:val="00C7698D"/>
    <w:rsid w:val="00C76DAE"/>
    <w:rsid w:val="00C76F80"/>
    <w:rsid w:val="00C77010"/>
    <w:rsid w:val="00C771DB"/>
    <w:rsid w:val="00C77472"/>
    <w:rsid w:val="00C77787"/>
    <w:rsid w:val="00C7784D"/>
    <w:rsid w:val="00C77A65"/>
    <w:rsid w:val="00C77AD6"/>
    <w:rsid w:val="00C77D5D"/>
    <w:rsid w:val="00C77ECD"/>
    <w:rsid w:val="00C80366"/>
    <w:rsid w:val="00C80592"/>
    <w:rsid w:val="00C80E76"/>
    <w:rsid w:val="00C80EDE"/>
    <w:rsid w:val="00C810C9"/>
    <w:rsid w:val="00C81184"/>
    <w:rsid w:val="00C81B1A"/>
    <w:rsid w:val="00C81D96"/>
    <w:rsid w:val="00C82456"/>
    <w:rsid w:val="00C82485"/>
    <w:rsid w:val="00C824CD"/>
    <w:rsid w:val="00C8254B"/>
    <w:rsid w:val="00C829A6"/>
    <w:rsid w:val="00C82CC5"/>
    <w:rsid w:val="00C82F08"/>
    <w:rsid w:val="00C8327C"/>
    <w:rsid w:val="00C8356B"/>
    <w:rsid w:val="00C83892"/>
    <w:rsid w:val="00C83B21"/>
    <w:rsid w:val="00C84186"/>
    <w:rsid w:val="00C84987"/>
    <w:rsid w:val="00C84D83"/>
    <w:rsid w:val="00C855C7"/>
    <w:rsid w:val="00C85673"/>
    <w:rsid w:val="00C8575A"/>
    <w:rsid w:val="00C85787"/>
    <w:rsid w:val="00C8580A"/>
    <w:rsid w:val="00C859BA"/>
    <w:rsid w:val="00C85BB4"/>
    <w:rsid w:val="00C8603F"/>
    <w:rsid w:val="00C86C7F"/>
    <w:rsid w:val="00C86C9B"/>
    <w:rsid w:val="00C86D70"/>
    <w:rsid w:val="00C87B88"/>
    <w:rsid w:val="00C900E4"/>
    <w:rsid w:val="00C900E6"/>
    <w:rsid w:val="00C9072E"/>
    <w:rsid w:val="00C9073C"/>
    <w:rsid w:val="00C90A37"/>
    <w:rsid w:val="00C90C11"/>
    <w:rsid w:val="00C90EE4"/>
    <w:rsid w:val="00C90F15"/>
    <w:rsid w:val="00C91939"/>
    <w:rsid w:val="00C91CFF"/>
    <w:rsid w:val="00C91D49"/>
    <w:rsid w:val="00C91D63"/>
    <w:rsid w:val="00C9206E"/>
    <w:rsid w:val="00C9221D"/>
    <w:rsid w:val="00C9269F"/>
    <w:rsid w:val="00C929D2"/>
    <w:rsid w:val="00C929DD"/>
    <w:rsid w:val="00C92BD3"/>
    <w:rsid w:val="00C92DB8"/>
    <w:rsid w:val="00C92DFE"/>
    <w:rsid w:val="00C93FEC"/>
    <w:rsid w:val="00C94A71"/>
    <w:rsid w:val="00C94DAC"/>
    <w:rsid w:val="00C9562E"/>
    <w:rsid w:val="00C958CA"/>
    <w:rsid w:val="00C95A1B"/>
    <w:rsid w:val="00C95A40"/>
    <w:rsid w:val="00C95BAD"/>
    <w:rsid w:val="00C963BC"/>
    <w:rsid w:val="00C96477"/>
    <w:rsid w:val="00C96478"/>
    <w:rsid w:val="00C964A4"/>
    <w:rsid w:val="00C965EB"/>
    <w:rsid w:val="00C967E0"/>
    <w:rsid w:val="00C9725E"/>
    <w:rsid w:val="00C97324"/>
    <w:rsid w:val="00C9738C"/>
    <w:rsid w:val="00C9780C"/>
    <w:rsid w:val="00CA045B"/>
    <w:rsid w:val="00CA05A5"/>
    <w:rsid w:val="00CA07F7"/>
    <w:rsid w:val="00CA0875"/>
    <w:rsid w:val="00CA0CDE"/>
    <w:rsid w:val="00CA1576"/>
    <w:rsid w:val="00CA1648"/>
    <w:rsid w:val="00CA1697"/>
    <w:rsid w:val="00CA18C9"/>
    <w:rsid w:val="00CA1D8E"/>
    <w:rsid w:val="00CA229E"/>
    <w:rsid w:val="00CA27B7"/>
    <w:rsid w:val="00CA2868"/>
    <w:rsid w:val="00CA2D6F"/>
    <w:rsid w:val="00CA2DC9"/>
    <w:rsid w:val="00CA2F79"/>
    <w:rsid w:val="00CA34C6"/>
    <w:rsid w:val="00CA361F"/>
    <w:rsid w:val="00CA38E2"/>
    <w:rsid w:val="00CA38F8"/>
    <w:rsid w:val="00CA3A24"/>
    <w:rsid w:val="00CA3A7A"/>
    <w:rsid w:val="00CA3FBB"/>
    <w:rsid w:val="00CA44B5"/>
    <w:rsid w:val="00CA4757"/>
    <w:rsid w:val="00CA4829"/>
    <w:rsid w:val="00CA48E5"/>
    <w:rsid w:val="00CA4B7F"/>
    <w:rsid w:val="00CA5157"/>
    <w:rsid w:val="00CA5423"/>
    <w:rsid w:val="00CA55E6"/>
    <w:rsid w:val="00CA570E"/>
    <w:rsid w:val="00CA5778"/>
    <w:rsid w:val="00CA588C"/>
    <w:rsid w:val="00CA58CF"/>
    <w:rsid w:val="00CA61E5"/>
    <w:rsid w:val="00CA6221"/>
    <w:rsid w:val="00CA6A96"/>
    <w:rsid w:val="00CA7101"/>
    <w:rsid w:val="00CA7884"/>
    <w:rsid w:val="00CA78D9"/>
    <w:rsid w:val="00CA7C0C"/>
    <w:rsid w:val="00CA7CCC"/>
    <w:rsid w:val="00CB0425"/>
    <w:rsid w:val="00CB0E89"/>
    <w:rsid w:val="00CB10B0"/>
    <w:rsid w:val="00CB16E8"/>
    <w:rsid w:val="00CB2778"/>
    <w:rsid w:val="00CB2977"/>
    <w:rsid w:val="00CB2A03"/>
    <w:rsid w:val="00CB2AA9"/>
    <w:rsid w:val="00CB2ABD"/>
    <w:rsid w:val="00CB2B79"/>
    <w:rsid w:val="00CB3023"/>
    <w:rsid w:val="00CB3035"/>
    <w:rsid w:val="00CB3081"/>
    <w:rsid w:val="00CB31BD"/>
    <w:rsid w:val="00CB334B"/>
    <w:rsid w:val="00CB3636"/>
    <w:rsid w:val="00CB3C77"/>
    <w:rsid w:val="00CB3EAF"/>
    <w:rsid w:val="00CB4224"/>
    <w:rsid w:val="00CB4EEE"/>
    <w:rsid w:val="00CB500B"/>
    <w:rsid w:val="00CB5025"/>
    <w:rsid w:val="00CB50F9"/>
    <w:rsid w:val="00CB557D"/>
    <w:rsid w:val="00CB5F6B"/>
    <w:rsid w:val="00CB61C0"/>
    <w:rsid w:val="00CB62C3"/>
    <w:rsid w:val="00CB63EE"/>
    <w:rsid w:val="00CB648A"/>
    <w:rsid w:val="00CB6D92"/>
    <w:rsid w:val="00CB6F38"/>
    <w:rsid w:val="00CB7101"/>
    <w:rsid w:val="00CB7DC4"/>
    <w:rsid w:val="00CB7E52"/>
    <w:rsid w:val="00CC008D"/>
    <w:rsid w:val="00CC0347"/>
    <w:rsid w:val="00CC0363"/>
    <w:rsid w:val="00CC0467"/>
    <w:rsid w:val="00CC0925"/>
    <w:rsid w:val="00CC09E0"/>
    <w:rsid w:val="00CC0A3D"/>
    <w:rsid w:val="00CC12EE"/>
    <w:rsid w:val="00CC13C8"/>
    <w:rsid w:val="00CC1934"/>
    <w:rsid w:val="00CC1CBB"/>
    <w:rsid w:val="00CC1DC7"/>
    <w:rsid w:val="00CC25E6"/>
    <w:rsid w:val="00CC28D4"/>
    <w:rsid w:val="00CC2D56"/>
    <w:rsid w:val="00CC2E64"/>
    <w:rsid w:val="00CC3019"/>
    <w:rsid w:val="00CC3150"/>
    <w:rsid w:val="00CC331E"/>
    <w:rsid w:val="00CC3624"/>
    <w:rsid w:val="00CC363E"/>
    <w:rsid w:val="00CC3765"/>
    <w:rsid w:val="00CC397C"/>
    <w:rsid w:val="00CC3A52"/>
    <w:rsid w:val="00CC3C02"/>
    <w:rsid w:val="00CC3D01"/>
    <w:rsid w:val="00CC3D6C"/>
    <w:rsid w:val="00CC401A"/>
    <w:rsid w:val="00CC46C8"/>
    <w:rsid w:val="00CC4909"/>
    <w:rsid w:val="00CC49F8"/>
    <w:rsid w:val="00CC4CDC"/>
    <w:rsid w:val="00CC4DD0"/>
    <w:rsid w:val="00CC5232"/>
    <w:rsid w:val="00CC5432"/>
    <w:rsid w:val="00CC55A1"/>
    <w:rsid w:val="00CC56D9"/>
    <w:rsid w:val="00CC57BD"/>
    <w:rsid w:val="00CC59F5"/>
    <w:rsid w:val="00CC5E95"/>
    <w:rsid w:val="00CC6406"/>
    <w:rsid w:val="00CC673A"/>
    <w:rsid w:val="00CC6E1B"/>
    <w:rsid w:val="00CC7473"/>
    <w:rsid w:val="00CC7647"/>
    <w:rsid w:val="00CC7A3F"/>
    <w:rsid w:val="00CC7D61"/>
    <w:rsid w:val="00CC7E55"/>
    <w:rsid w:val="00CC7E75"/>
    <w:rsid w:val="00CD00B2"/>
    <w:rsid w:val="00CD0631"/>
    <w:rsid w:val="00CD0A49"/>
    <w:rsid w:val="00CD13E3"/>
    <w:rsid w:val="00CD184F"/>
    <w:rsid w:val="00CD1FB3"/>
    <w:rsid w:val="00CD275B"/>
    <w:rsid w:val="00CD27E0"/>
    <w:rsid w:val="00CD38A4"/>
    <w:rsid w:val="00CD3AA6"/>
    <w:rsid w:val="00CD3B4F"/>
    <w:rsid w:val="00CD3B8B"/>
    <w:rsid w:val="00CD4030"/>
    <w:rsid w:val="00CD4073"/>
    <w:rsid w:val="00CD415F"/>
    <w:rsid w:val="00CD4585"/>
    <w:rsid w:val="00CD47D9"/>
    <w:rsid w:val="00CD49AC"/>
    <w:rsid w:val="00CD4C45"/>
    <w:rsid w:val="00CD50B8"/>
    <w:rsid w:val="00CD50BA"/>
    <w:rsid w:val="00CD5299"/>
    <w:rsid w:val="00CD54A9"/>
    <w:rsid w:val="00CD56DD"/>
    <w:rsid w:val="00CD5C54"/>
    <w:rsid w:val="00CD6540"/>
    <w:rsid w:val="00CD6652"/>
    <w:rsid w:val="00CD676B"/>
    <w:rsid w:val="00CD67BB"/>
    <w:rsid w:val="00CD6A98"/>
    <w:rsid w:val="00CD6AB6"/>
    <w:rsid w:val="00CD7021"/>
    <w:rsid w:val="00CD7053"/>
    <w:rsid w:val="00CD71F5"/>
    <w:rsid w:val="00CD7303"/>
    <w:rsid w:val="00CD7A78"/>
    <w:rsid w:val="00CE045A"/>
    <w:rsid w:val="00CE0B0B"/>
    <w:rsid w:val="00CE0B4E"/>
    <w:rsid w:val="00CE0DC4"/>
    <w:rsid w:val="00CE1123"/>
    <w:rsid w:val="00CE1803"/>
    <w:rsid w:val="00CE1AA8"/>
    <w:rsid w:val="00CE1AE1"/>
    <w:rsid w:val="00CE246E"/>
    <w:rsid w:val="00CE2486"/>
    <w:rsid w:val="00CE2581"/>
    <w:rsid w:val="00CE2665"/>
    <w:rsid w:val="00CE26B3"/>
    <w:rsid w:val="00CE2B1B"/>
    <w:rsid w:val="00CE311D"/>
    <w:rsid w:val="00CE3375"/>
    <w:rsid w:val="00CE37F9"/>
    <w:rsid w:val="00CE3A7B"/>
    <w:rsid w:val="00CE3AF8"/>
    <w:rsid w:val="00CE3BF5"/>
    <w:rsid w:val="00CE3C20"/>
    <w:rsid w:val="00CE403D"/>
    <w:rsid w:val="00CE41DB"/>
    <w:rsid w:val="00CE4544"/>
    <w:rsid w:val="00CE47D4"/>
    <w:rsid w:val="00CE4D55"/>
    <w:rsid w:val="00CE4DCC"/>
    <w:rsid w:val="00CE5502"/>
    <w:rsid w:val="00CE5511"/>
    <w:rsid w:val="00CE5550"/>
    <w:rsid w:val="00CE5A1C"/>
    <w:rsid w:val="00CE5EDF"/>
    <w:rsid w:val="00CE5FC0"/>
    <w:rsid w:val="00CE6431"/>
    <w:rsid w:val="00CE666D"/>
    <w:rsid w:val="00CE682F"/>
    <w:rsid w:val="00CE6D75"/>
    <w:rsid w:val="00CE6D77"/>
    <w:rsid w:val="00CF040A"/>
    <w:rsid w:val="00CF0511"/>
    <w:rsid w:val="00CF0AE4"/>
    <w:rsid w:val="00CF0D82"/>
    <w:rsid w:val="00CF0FAD"/>
    <w:rsid w:val="00CF1849"/>
    <w:rsid w:val="00CF19F9"/>
    <w:rsid w:val="00CF1A5F"/>
    <w:rsid w:val="00CF1F6F"/>
    <w:rsid w:val="00CF2701"/>
    <w:rsid w:val="00CF2B46"/>
    <w:rsid w:val="00CF2DAE"/>
    <w:rsid w:val="00CF38D5"/>
    <w:rsid w:val="00CF3FF6"/>
    <w:rsid w:val="00CF4AE0"/>
    <w:rsid w:val="00CF4B24"/>
    <w:rsid w:val="00CF4D82"/>
    <w:rsid w:val="00CF4E99"/>
    <w:rsid w:val="00CF571B"/>
    <w:rsid w:val="00CF5BAC"/>
    <w:rsid w:val="00CF609C"/>
    <w:rsid w:val="00CF6131"/>
    <w:rsid w:val="00CF6296"/>
    <w:rsid w:val="00CF66D6"/>
    <w:rsid w:val="00CF68DA"/>
    <w:rsid w:val="00CF6A44"/>
    <w:rsid w:val="00CF6C0D"/>
    <w:rsid w:val="00CF6FD5"/>
    <w:rsid w:val="00CF721B"/>
    <w:rsid w:val="00CF73C8"/>
    <w:rsid w:val="00CF7679"/>
    <w:rsid w:val="00CF7B35"/>
    <w:rsid w:val="00CF7D83"/>
    <w:rsid w:val="00CF7F68"/>
    <w:rsid w:val="00D006C2"/>
    <w:rsid w:val="00D00B9F"/>
    <w:rsid w:val="00D01699"/>
    <w:rsid w:val="00D01ABB"/>
    <w:rsid w:val="00D02248"/>
    <w:rsid w:val="00D02396"/>
    <w:rsid w:val="00D0239B"/>
    <w:rsid w:val="00D0241E"/>
    <w:rsid w:val="00D02438"/>
    <w:rsid w:val="00D0279C"/>
    <w:rsid w:val="00D02AA2"/>
    <w:rsid w:val="00D03896"/>
    <w:rsid w:val="00D038CB"/>
    <w:rsid w:val="00D04117"/>
    <w:rsid w:val="00D04554"/>
    <w:rsid w:val="00D049A4"/>
    <w:rsid w:val="00D04BE5"/>
    <w:rsid w:val="00D04E57"/>
    <w:rsid w:val="00D0513A"/>
    <w:rsid w:val="00D055AA"/>
    <w:rsid w:val="00D055C2"/>
    <w:rsid w:val="00D06A5D"/>
    <w:rsid w:val="00D06A6C"/>
    <w:rsid w:val="00D06BD6"/>
    <w:rsid w:val="00D06D79"/>
    <w:rsid w:val="00D06FCE"/>
    <w:rsid w:val="00D074A5"/>
    <w:rsid w:val="00D07849"/>
    <w:rsid w:val="00D07A52"/>
    <w:rsid w:val="00D07AB2"/>
    <w:rsid w:val="00D07D50"/>
    <w:rsid w:val="00D100B9"/>
    <w:rsid w:val="00D10476"/>
    <w:rsid w:val="00D10478"/>
    <w:rsid w:val="00D1049B"/>
    <w:rsid w:val="00D10661"/>
    <w:rsid w:val="00D10ABF"/>
    <w:rsid w:val="00D10C55"/>
    <w:rsid w:val="00D110DB"/>
    <w:rsid w:val="00D11116"/>
    <w:rsid w:val="00D11A8E"/>
    <w:rsid w:val="00D11C80"/>
    <w:rsid w:val="00D11D52"/>
    <w:rsid w:val="00D11E28"/>
    <w:rsid w:val="00D12396"/>
    <w:rsid w:val="00D125F3"/>
    <w:rsid w:val="00D127DA"/>
    <w:rsid w:val="00D1285B"/>
    <w:rsid w:val="00D12B3B"/>
    <w:rsid w:val="00D12C90"/>
    <w:rsid w:val="00D131DA"/>
    <w:rsid w:val="00D13667"/>
    <w:rsid w:val="00D13CE9"/>
    <w:rsid w:val="00D1413C"/>
    <w:rsid w:val="00D147F3"/>
    <w:rsid w:val="00D14C32"/>
    <w:rsid w:val="00D14DDA"/>
    <w:rsid w:val="00D14EF1"/>
    <w:rsid w:val="00D1566F"/>
    <w:rsid w:val="00D159F6"/>
    <w:rsid w:val="00D15D5F"/>
    <w:rsid w:val="00D15DB3"/>
    <w:rsid w:val="00D15F5A"/>
    <w:rsid w:val="00D16732"/>
    <w:rsid w:val="00D17592"/>
    <w:rsid w:val="00D17768"/>
    <w:rsid w:val="00D17B6A"/>
    <w:rsid w:val="00D17BA5"/>
    <w:rsid w:val="00D17CF0"/>
    <w:rsid w:val="00D17FA0"/>
    <w:rsid w:val="00D20434"/>
    <w:rsid w:val="00D20CC0"/>
    <w:rsid w:val="00D20F43"/>
    <w:rsid w:val="00D211D4"/>
    <w:rsid w:val="00D21769"/>
    <w:rsid w:val="00D21DA5"/>
    <w:rsid w:val="00D229CC"/>
    <w:rsid w:val="00D22AE2"/>
    <w:rsid w:val="00D22C4C"/>
    <w:rsid w:val="00D22C9C"/>
    <w:rsid w:val="00D22CC0"/>
    <w:rsid w:val="00D22D3A"/>
    <w:rsid w:val="00D23019"/>
    <w:rsid w:val="00D23198"/>
    <w:rsid w:val="00D23822"/>
    <w:rsid w:val="00D238FD"/>
    <w:rsid w:val="00D23905"/>
    <w:rsid w:val="00D23B4C"/>
    <w:rsid w:val="00D23C9C"/>
    <w:rsid w:val="00D23EEC"/>
    <w:rsid w:val="00D24309"/>
    <w:rsid w:val="00D24CE0"/>
    <w:rsid w:val="00D25493"/>
    <w:rsid w:val="00D25CD8"/>
    <w:rsid w:val="00D2623D"/>
    <w:rsid w:val="00D26510"/>
    <w:rsid w:val="00D2676C"/>
    <w:rsid w:val="00D26A69"/>
    <w:rsid w:val="00D26BA3"/>
    <w:rsid w:val="00D277B2"/>
    <w:rsid w:val="00D2790B"/>
    <w:rsid w:val="00D279E1"/>
    <w:rsid w:val="00D27B69"/>
    <w:rsid w:val="00D3000C"/>
    <w:rsid w:val="00D301E4"/>
    <w:rsid w:val="00D30423"/>
    <w:rsid w:val="00D30787"/>
    <w:rsid w:val="00D30ED5"/>
    <w:rsid w:val="00D30EDE"/>
    <w:rsid w:val="00D30F4A"/>
    <w:rsid w:val="00D31035"/>
    <w:rsid w:val="00D3178A"/>
    <w:rsid w:val="00D31C7E"/>
    <w:rsid w:val="00D31E48"/>
    <w:rsid w:val="00D31F96"/>
    <w:rsid w:val="00D3231B"/>
    <w:rsid w:val="00D32740"/>
    <w:rsid w:val="00D32916"/>
    <w:rsid w:val="00D32E0F"/>
    <w:rsid w:val="00D33644"/>
    <w:rsid w:val="00D33DC8"/>
    <w:rsid w:val="00D33E1B"/>
    <w:rsid w:val="00D341C8"/>
    <w:rsid w:val="00D345F9"/>
    <w:rsid w:val="00D3482C"/>
    <w:rsid w:val="00D34BCE"/>
    <w:rsid w:val="00D34CFF"/>
    <w:rsid w:val="00D35181"/>
    <w:rsid w:val="00D35346"/>
    <w:rsid w:val="00D35569"/>
    <w:rsid w:val="00D35940"/>
    <w:rsid w:val="00D35A24"/>
    <w:rsid w:val="00D35BD8"/>
    <w:rsid w:val="00D35C17"/>
    <w:rsid w:val="00D3636B"/>
    <w:rsid w:val="00D363D4"/>
    <w:rsid w:val="00D36857"/>
    <w:rsid w:val="00D36EBB"/>
    <w:rsid w:val="00D36F19"/>
    <w:rsid w:val="00D376D0"/>
    <w:rsid w:val="00D37804"/>
    <w:rsid w:val="00D40437"/>
    <w:rsid w:val="00D40BE1"/>
    <w:rsid w:val="00D40C22"/>
    <w:rsid w:val="00D40E8A"/>
    <w:rsid w:val="00D41069"/>
    <w:rsid w:val="00D413CF"/>
    <w:rsid w:val="00D415E2"/>
    <w:rsid w:val="00D41AF5"/>
    <w:rsid w:val="00D41D05"/>
    <w:rsid w:val="00D42292"/>
    <w:rsid w:val="00D422AD"/>
    <w:rsid w:val="00D42853"/>
    <w:rsid w:val="00D435B2"/>
    <w:rsid w:val="00D43783"/>
    <w:rsid w:val="00D4386E"/>
    <w:rsid w:val="00D43962"/>
    <w:rsid w:val="00D43B2E"/>
    <w:rsid w:val="00D440BB"/>
    <w:rsid w:val="00D4412C"/>
    <w:rsid w:val="00D44344"/>
    <w:rsid w:val="00D4468C"/>
    <w:rsid w:val="00D44738"/>
    <w:rsid w:val="00D4498D"/>
    <w:rsid w:val="00D44EDD"/>
    <w:rsid w:val="00D45290"/>
    <w:rsid w:val="00D45314"/>
    <w:rsid w:val="00D45C7F"/>
    <w:rsid w:val="00D45C9B"/>
    <w:rsid w:val="00D46038"/>
    <w:rsid w:val="00D460C6"/>
    <w:rsid w:val="00D46139"/>
    <w:rsid w:val="00D461D0"/>
    <w:rsid w:val="00D465C9"/>
    <w:rsid w:val="00D46645"/>
    <w:rsid w:val="00D46691"/>
    <w:rsid w:val="00D466AD"/>
    <w:rsid w:val="00D46A5D"/>
    <w:rsid w:val="00D46C09"/>
    <w:rsid w:val="00D477DD"/>
    <w:rsid w:val="00D47B59"/>
    <w:rsid w:val="00D47CCA"/>
    <w:rsid w:val="00D47D08"/>
    <w:rsid w:val="00D5025B"/>
    <w:rsid w:val="00D502B1"/>
    <w:rsid w:val="00D504E9"/>
    <w:rsid w:val="00D508CB"/>
    <w:rsid w:val="00D50DDB"/>
    <w:rsid w:val="00D50F75"/>
    <w:rsid w:val="00D51073"/>
    <w:rsid w:val="00D51118"/>
    <w:rsid w:val="00D516D1"/>
    <w:rsid w:val="00D51A5F"/>
    <w:rsid w:val="00D51B98"/>
    <w:rsid w:val="00D51F02"/>
    <w:rsid w:val="00D520F4"/>
    <w:rsid w:val="00D52828"/>
    <w:rsid w:val="00D529B9"/>
    <w:rsid w:val="00D52A07"/>
    <w:rsid w:val="00D52DF3"/>
    <w:rsid w:val="00D534E9"/>
    <w:rsid w:val="00D544DC"/>
    <w:rsid w:val="00D54506"/>
    <w:rsid w:val="00D5504E"/>
    <w:rsid w:val="00D5539D"/>
    <w:rsid w:val="00D557DA"/>
    <w:rsid w:val="00D55EA9"/>
    <w:rsid w:val="00D55F9A"/>
    <w:rsid w:val="00D560D9"/>
    <w:rsid w:val="00D56FFA"/>
    <w:rsid w:val="00D6039B"/>
    <w:rsid w:val="00D60797"/>
    <w:rsid w:val="00D607BC"/>
    <w:rsid w:val="00D60D1C"/>
    <w:rsid w:val="00D60DE4"/>
    <w:rsid w:val="00D6102C"/>
    <w:rsid w:val="00D613A0"/>
    <w:rsid w:val="00D61641"/>
    <w:rsid w:val="00D617CE"/>
    <w:rsid w:val="00D62161"/>
    <w:rsid w:val="00D6222D"/>
    <w:rsid w:val="00D63611"/>
    <w:rsid w:val="00D636E4"/>
    <w:rsid w:val="00D63746"/>
    <w:rsid w:val="00D63805"/>
    <w:rsid w:val="00D6390F"/>
    <w:rsid w:val="00D63B52"/>
    <w:rsid w:val="00D6421E"/>
    <w:rsid w:val="00D64336"/>
    <w:rsid w:val="00D64769"/>
    <w:rsid w:val="00D647B1"/>
    <w:rsid w:val="00D649F0"/>
    <w:rsid w:val="00D650BD"/>
    <w:rsid w:val="00D65C05"/>
    <w:rsid w:val="00D65D8E"/>
    <w:rsid w:val="00D66291"/>
    <w:rsid w:val="00D662CF"/>
    <w:rsid w:val="00D6636A"/>
    <w:rsid w:val="00D6668F"/>
    <w:rsid w:val="00D667E9"/>
    <w:rsid w:val="00D66814"/>
    <w:rsid w:val="00D66A10"/>
    <w:rsid w:val="00D67715"/>
    <w:rsid w:val="00D6776A"/>
    <w:rsid w:val="00D67A21"/>
    <w:rsid w:val="00D67B55"/>
    <w:rsid w:val="00D702E7"/>
    <w:rsid w:val="00D7069B"/>
    <w:rsid w:val="00D7084E"/>
    <w:rsid w:val="00D7092F"/>
    <w:rsid w:val="00D70C7F"/>
    <w:rsid w:val="00D71C73"/>
    <w:rsid w:val="00D722BD"/>
    <w:rsid w:val="00D722E8"/>
    <w:rsid w:val="00D730C5"/>
    <w:rsid w:val="00D735C7"/>
    <w:rsid w:val="00D7387A"/>
    <w:rsid w:val="00D73F6A"/>
    <w:rsid w:val="00D74606"/>
    <w:rsid w:val="00D747C2"/>
    <w:rsid w:val="00D74896"/>
    <w:rsid w:val="00D74969"/>
    <w:rsid w:val="00D74C79"/>
    <w:rsid w:val="00D75083"/>
    <w:rsid w:val="00D75359"/>
    <w:rsid w:val="00D7574E"/>
    <w:rsid w:val="00D759BD"/>
    <w:rsid w:val="00D75FCA"/>
    <w:rsid w:val="00D76404"/>
    <w:rsid w:val="00D76EE9"/>
    <w:rsid w:val="00D77117"/>
    <w:rsid w:val="00D77751"/>
    <w:rsid w:val="00D779A0"/>
    <w:rsid w:val="00D77D90"/>
    <w:rsid w:val="00D804DB"/>
    <w:rsid w:val="00D80708"/>
    <w:rsid w:val="00D80789"/>
    <w:rsid w:val="00D80BA8"/>
    <w:rsid w:val="00D80DFC"/>
    <w:rsid w:val="00D8141A"/>
    <w:rsid w:val="00D81806"/>
    <w:rsid w:val="00D81F5A"/>
    <w:rsid w:val="00D81F96"/>
    <w:rsid w:val="00D81FEF"/>
    <w:rsid w:val="00D822ED"/>
    <w:rsid w:val="00D824D3"/>
    <w:rsid w:val="00D82753"/>
    <w:rsid w:val="00D8279B"/>
    <w:rsid w:val="00D8286D"/>
    <w:rsid w:val="00D82888"/>
    <w:rsid w:val="00D82D66"/>
    <w:rsid w:val="00D82EEA"/>
    <w:rsid w:val="00D83A23"/>
    <w:rsid w:val="00D83B37"/>
    <w:rsid w:val="00D848F0"/>
    <w:rsid w:val="00D84CD6"/>
    <w:rsid w:val="00D84DDE"/>
    <w:rsid w:val="00D852D3"/>
    <w:rsid w:val="00D85BB5"/>
    <w:rsid w:val="00D85D34"/>
    <w:rsid w:val="00D8669D"/>
    <w:rsid w:val="00D866AA"/>
    <w:rsid w:val="00D86D97"/>
    <w:rsid w:val="00D86DFB"/>
    <w:rsid w:val="00D87173"/>
    <w:rsid w:val="00D8751B"/>
    <w:rsid w:val="00D87AEA"/>
    <w:rsid w:val="00D87EC8"/>
    <w:rsid w:val="00D87EE5"/>
    <w:rsid w:val="00D87F81"/>
    <w:rsid w:val="00D87FD0"/>
    <w:rsid w:val="00D90514"/>
    <w:rsid w:val="00D905C6"/>
    <w:rsid w:val="00D907BF"/>
    <w:rsid w:val="00D90E5B"/>
    <w:rsid w:val="00D91035"/>
    <w:rsid w:val="00D911DF"/>
    <w:rsid w:val="00D9121A"/>
    <w:rsid w:val="00D912E1"/>
    <w:rsid w:val="00D91E85"/>
    <w:rsid w:val="00D92053"/>
    <w:rsid w:val="00D92414"/>
    <w:rsid w:val="00D9243B"/>
    <w:rsid w:val="00D92CAE"/>
    <w:rsid w:val="00D932FB"/>
    <w:rsid w:val="00D933D8"/>
    <w:rsid w:val="00D93A39"/>
    <w:rsid w:val="00D93D02"/>
    <w:rsid w:val="00D93EFA"/>
    <w:rsid w:val="00D9435C"/>
    <w:rsid w:val="00D9454C"/>
    <w:rsid w:val="00D9463C"/>
    <w:rsid w:val="00D9557C"/>
    <w:rsid w:val="00D9568F"/>
    <w:rsid w:val="00D95F0F"/>
    <w:rsid w:val="00D95FA7"/>
    <w:rsid w:val="00D96C1B"/>
    <w:rsid w:val="00D96EAC"/>
    <w:rsid w:val="00D96F14"/>
    <w:rsid w:val="00D971EA"/>
    <w:rsid w:val="00D97B1E"/>
    <w:rsid w:val="00D97C0F"/>
    <w:rsid w:val="00DA0235"/>
    <w:rsid w:val="00DA0510"/>
    <w:rsid w:val="00DA0544"/>
    <w:rsid w:val="00DA0591"/>
    <w:rsid w:val="00DA06FF"/>
    <w:rsid w:val="00DA0A32"/>
    <w:rsid w:val="00DA0D34"/>
    <w:rsid w:val="00DA0D89"/>
    <w:rsid w:val="00DA0DC1"/>
    <w:rsid w:val="00DA1BA4"/>
    <w:rsid w:val="00DA1C9C"/>
    <w:rsid w:val="00DA221C"/>
    <w:rsid w:val="00DA26D6"/>
    <w:rsid w:val="00DA363A"/>
    <w:rsid w:val="00DA36E6"/>
    <w:rsid w:val="00DA3795"/>
    <w:rsid w:val="00DA38D4"/>
    <w:rsid w:val="00DA3D9B"/>
    <w:rsid w:val="00DA3EA8"/>
    <w:rsid w:val="00DA464A"/>
    <w:rsid w:val="00DA472A"/>
    <w:rsid w:val="00DA493F"/>
    <w:rsid w:val="00DA4C40"/>
    <w:rsid w:val="00DA4D7A"/>
    <w:rsid w:val="00DA502C"/>
    <w:rsid w:val="00DA57F7"/>
    <w:rsid w:val="00DA594B"/>
    <w:rsid w:val="00DA5AA0"/>
    <w:rsid w:val="00DA5C1B"/>
    <w:rsid w:val="00DA6734"/>
    <w:rsid w:val="00DA6A0C"/>
    <w:rsid w:val="00DA6B24"/>
    <w:rsid w:val="00DA6B59"/>
    <w:rsid w:val="00DA6C72"/>
    <w:rsid w:val="00DA6D52"/>
    <w:rsid w:val="00DA7333"/>
    <w:rsid w:val="00DB0442"/>
    <w:rsid w:val="00DB091F"/>
    <w:rsid w:val="00DB0CD3"/>
    <w:rsid w:val="00DB158C"/>
    <w:rsid w:val="00DB15B6"/>
    <w:rsid w:val="00DB18CE"/>
    <w:rsid w:val="00DB2087"/>
    <w:rsid w:val="00DB2114"/>
    <w:rsid w:val="00DB233C"/>
    <w:rsid w:val="00DB2367"/>
    <w:rsid w:val="00DB252A"/>
    <w:rsid w:val="00DB266B"/>
    <w:rsid w:val="00DB2735"/>
    <w:rsid w:val="00DB2CE6"/>
    <w:rsid w:val="00DB30E5"/>
    <w:rsid w:val="00DB35D4"/>
    <w:rsid w:val="00DB377E"/>
    <w:rsid w:val="00DB4128"/>
    <w:rsid w:val="00DB4891"/>
    <w:rsid w:val="00DB4C16"/>
    <w:rsid w:val="00DB4E69"/>
    <w:rsid w:val="00DB5E3B"/>
    <w:rsid w:val="00DB653F"/>
    <w:rsid w:val="00DB6759"/>
    <w:rsid w:val="00DB6802"/>
    <w:rsid w:val="00DB6AC5"/>
    <w:rsid w:val="00DB6C8F"/>
    <w:rsid w:val="00DB75A2"/>
    <w:rsid w:val="00DB7677"/>
    <w:rsid w:val="00DB7C34"/>
    <w:rsid w:val="00DB7E6B"/>
    <w:rsid w:val="00DB7F9B"/>
    <w:rsid w:val="00DC008F"/>
    <w:rsid w:val="00DC10DE"/>
    <w:rsid w:val="00DC1595"/>
    <w:rsid w:val="00DC1C4D"/>
    <w:rsid w:val="00DC248E"/>
    <w:rsid w:val="00DC2717"/>
    <w:rsid w:val="00DC299D"/>
    <w:rsid w:val="00DC2E4D"/>
    <w:rsid w:val="00DC2EA1"/>
    <w:rsid w:val="00DC2FBF"/>
    <w:rsid w:val="00DC3139"/>
    <w:rsid w:val="00DC332A"/>
    <w:rsid w:val="00DC3B5C"/>
    <w:rsid w:val="00DC3C11"/>
    <w:rsid w:val="00DC3E75"/>
    <w:rsid w:val="00DC4732"/>
    <w:rsid w:val="00DC47EC"/>
    <w:rsid w:val="00DC4AAA"/>
    <w:rsid w:val="00DC4BEA"/>
    <w:rsid w:val="00DC5696"/>
    <w:rsid w:val="00DC5775"/>
    <w:rsid w:val="00DC5EE5"/>
    <w:rsid w:val="00DC67C0"/>
    <w:rsid w:val="00DC68A3"/>
    <w:rsid w:val="00DC753E"/>
    <w:rsid w:val="00DC7671"/>
    <w:rsid w:val="00DC7DC3"/>
    <w:rsid w:val="00DD1182"/>
    <w:rsid w:val="00DD12FF"/>
    <w:rsid w:val="00DD14F4"/>
    <w:rsid w:val="00DD14FA"/>
    <w:rsid w:val="00DD1825"/>
    <w:rsid w:val="00DD187B"/>
    <w:rsid w:val="00DD18E9"/>
    <w:rsid w:val="00DD1F4C"/>
    <w:rsid w:val="00DD28AB"/>
    <w:rsid w:val="00DD298C"/>
    <w:rsid w:val="00DD2DAF"/>
    <w:rsid w:val="00DD2F04"/>
    <w:rsid w:val="00DD3805"/>
    <w:rsid w:val="00DD3A3B"/>
    <w:rsid w:val="00DD3BC3"/>
    <w:rsid w:val="00DD465D"/>
    <w:rsid w:val="00DD46F7"/>
    <w:rsid w:val="00DD4C6C"/>
    <w:rsid w:val="00DD4EB5"/>
    <w:rsid w:val="00DD5073"/>
    <w:rsid w:val="00DD5286"/>
    <w:rsid w:val="00DD55B1"/>
    <w:rsid w:val="00DD58AD"/>
    <w:rsid w:val="00DD6660"/>
    <w:rsid w:val="00DD67F5"/>
    <w:rsid w:val="00DD68E4"/>
    <w:rsid w:val="00DD6A32"/>
    <w:rsid w:val="00DD6C05"/>
    <w:rsid w:val="00DD7623"/>
    <w:rsid w:val="00DD77F5"/>
    <w:rsid w:val="00DD7F53"/>
    <w:rsid w:val="00DE0112"/>
    <w:rsid w:val="00DE0170"/>
    <w:rsid w:val="00DE0E31"/>
    <w:rsid w:val="00DE1128"/>
    <w:rsid w:val="00DE1561"/>
    <w:rsid w:val="00DE189D"/>
    <w:rsid w:val="00DE18DE"/>
    <w:rsid w:val="00DE190C"/>
    <w:rsid w:val="00DE1980"/>
    <w:rsid w:val="00DE1A6C"/>
    <w:rsid w:val="00DE1C08"/>
    <w:rsid w:val="00DE1E01"/>
    <w:rsid w:val="00DE1FBE"/>
    <w:rsid w:val="00DE2016"/>
    <w:rsid w:val="00DE2056"/>
    <w:rsid w:val="00DE21C1"/>
    <w:rsid w:val="00DE2247"/>
    <w:rsid w:val="00DE2615"/>
    <w:rsid w:val="00DE27D9"/>
    <w:rsid w:val="00DE2F8C"/>
    <w:rsid w:val="00DE3219"/>
    <w:rsid w:val="00DE34D2"/>
    <w:rsid w:val="00DE3C4B"/>
    <w:rsid w:val="00DE3C64"/>
    <w:rsid w:val="00DE40B3"/>
    <w:rsid w:val="00DE413D"/>
    <w:rsid w:val="00DE4263"/>
    <w:rsid w:val="00DE44EA"/>
    <w:rsid w:val="00DE4AF5"/>
    <w:rsid w:val="00DE513F"/>
    <w:rsid w:val="00DE5228"/>
    <w:rsid w:val="00DE530F"/>
    <w:rsid w:val="00DE5327"/>
    <w:rsid w:val="00DE5438"/>
    <w:rsid w:val="00DE54B3"/>
    <w:rsid w:val="00DE598E"/>
    <w:rsid w:val="00DE5ABF"/>
    <w:rsid w:val="00DE66D0"/>
    <w:rsid w:val="00DE6918"/>
    <w:rsid w:val="00DE6B37"/>
    <w:rsid w:val="00DE7462"/>
    <w:rsid w:val="00DE7B0E"/>
    <w:rsid w:val="00DE7DB0"/>
    <w:rsid w:val="00DE7DC8"/>
    <w:rsid w:val="00DE7E67"/>
    <w:rsid w:val="00DE7FB7"/>
    <w:rsid w:val="00DF0B20"/>
    <w:rsid w:val="00DF0C6A"/>
    <w:rsid w:val="00DF0DBE"/>
    <w:rsid w:val="00DF0F01"/>
    <w:rsid w:val="00DF11BB"/>
    <w:rsid w:val="00DF1D41"/>
    <w:rsid w:val="00DF1D7B"/>
    <w:rsid w:val="00DF20AA"/>
    <w:rsid w:val="00DF20AE"/>
    <w:rsid w:val="00DF218C"/>
    <w:rsid w:val="00DF2B15"/>
    <w:rsid w:val="00DF2B70"/>
    <w:rsid w:val="00DF2CBE"/>
    <w:rsid w:val="00DF3203"/>
    <w:rsid w:val="00DF33B1"/>
    <w:rsid w:val="00DF3729"/>
    <w:rsid w:val="00DF3B1F"/>
    <w:rsid w:val="00DF3DA3"/>
    <w:rsid w:val="00DF400C"/>
    <w:rsid w:val="00DF4508"/>
    <w:rsid w:val="00DF4602"/>
    <w:rsid w:val="00DF46E7"/>
    <w:rsid w:val="00DF4EC4"/>
    <w:rsid w:val="00DF5121"/>
    <w:rsid w:val="00DF5267"/>
    <w:rsid w:val="00DF556E"/>
    <w:rsid w:val="00DF558B"/>
    <w:rsid w:val="00DF5841"/>
    <w:rsid w:val="00DF5DD5"/>
    <w:rsid w:val="00DF5FCB"/>
    <w:rsid w:val="00DF5FF1"/>
    <w:rsid w:val="00DF6373"/>
    <w:rsid w:val="00DF6DDA"/>
    <w:rsid w:val="00DF737B"/>
    <w:rsid w:val="00DF756A"/>
    <w:rsid w:val="00DF774A"/>
    <w:rsid w:val="00DF7786"/>
    <w:rsid w:val="00DF7A5E"/>
    <w:rsid w:val="00E00041"/>
    <w:rsid w:val="00E00042"/>
    <w:rsid w:val="00E001B7"/>
    <w:rsid w:val="00E005F3"/>
    <w:rsid w:val="00E00650"/>
    <w:rsid w:val="00E0145F"/>
    <w:rsid w:val="00E01DB0"/>
    <w:rsid w:val="00E01E66"/>
    <w:rsid w:val="00E02027"/>
    <w:rsid w:val="00E0229B"/>
    <w:rsid w:val="00E02421"/>
    <w:rsid w:val="00E026C5"/>
    <w:rsid w:val="00E03011"/>
    <w:rsid w:val="00E032C0"/>
    <w:rsid w:val="00E03308"/>
    <w:rsid w:val="00E038FC"/>
    <w:rsid w:val="00E03E61"/>
    <w:rsid w:val="00E04706"/>
    <w:rsid w:val="00E04757"/>
    <w:rsid w:val="00E04FBC"/>
    <w:rsid w:val="00E05027"/>
    <w:rsid w:val="00E053B6"/>
    <w:rsid w:val="00E0569C"/>
    <w:rsid w:val="00E05F89"/>
    <w:rsid w:val="00E061DB"/>
    <w:rsid w:val="00E063C5"/>
    <w:rsid w:val="00E063DA"/>
    <w:rsid w:val="00E06827"/>
    <w:rsid w:val="00E06856"/>
    <w:rsid w:val="00E06AD7"/>
    <w:rsid w:val="00E074E4"/>
    <w:rsid w:val="00E101E2"/>
    <w:rsid w:val="00E10897"/>
    <w:rsid w:val="00E108EC"/>
    <w:rsid w:val="00E10BCE"/>
    <w:rsid w:val="00E10DF2"/>
    <w:rsid w:val="00E10FE6"/>
    <w:rsid w:val="00E11AAD"/>
    <w:rsid w:val="00E11D26"/>
    <w:rsid w:val="00E1217F"/>
    <w:rsid w:val="00E1246E"/>
    <w:rsid w:val="00E12853"/>
    <w:rsid w:val="00E12CF5"/>
    <w:rsid w:val="00E130BF"/>
    <w:rsid w:val="00E135CB"/>
    <w:rsid w:val="00E13B8C"/>
    <w:rsid w:val="00E13D18"/>
    <w:rsid w:val="00E1404F"/>
    <w:rsid w:val="00E1420A"/>
    <w:rsid w:val="00E14311"/>
    <w:rsid w:val="00E14872"/>
    <w:rsid w:val="00E148C7"/>
    <w:rsid w:val="00E14AA4"/>
    <w:rsid w:val="00E14B6A"/>
    <w:rsid w:val="00E150FC"/>
    <w:rsid w:val="00E1517B"/>
    <w:rsid w:val="00E15227"/>
    <w:rsid w:val="00E15CC1"/>
    <w:rsid w:val="00E15EE1"/>
    <w:rsid w:val="00E1619A"/>
    <w:rsid w:val="00E16594"/>
    <w:rsid w:val="00E167A7"/>
    <w:rsid w:val="00E16807"/>
    <w:rsid w:val="00E16A34"/>
    <w:rsid w:val="00E16D5D"/>
    <w:rsid w:val="00E207A8"/>
    <w:rsid w:val="00E208AD"/>
    <w:rsid w:val="00E20E87"/>
    <w:rsid w:val="00E21095"/>
    <w:rsid w:val="00E212E8"/>
    <w:rsid w:val="00E2188A"/>
    <w:rsid w:val="00E21B59"/>
    <w:rsid w:val="00E21F07"/>
    <w:rsid w:val="00E22E30"/>
    <w:rsid w:val="00E22EE4"/>
    <w:rsid w:val="00E233DD"/>
    <w:rsid w:val="00E2341F"/>
    <w:rsid w:val="00E2358D"/>
    <w:rsid w:val="00E24761"/>
    <w:rsid w:val="00E25126"/>
    <w:rsid w:val="00E25436"/>
    <w:rsid w:val="00E254D4"/>
    <w:rsid w:val="00E25ACA"/>
    <w:rsid w:val="00E25E4E"/>
    <w:rsid w:val="00E25E86"/>
    <w:rsid w:val="00E25F88"/>
    <w:rsid w:val="00E264C1"/>
    <w:rsid w:val="00E264DA"/>
    <w:rsid w:val="00E26E72"/>
    <w:rsid w:val="00E27193"/>
    <w:rsid w:val="00E27C8C"/>
    <w:rsid w:val="00E27EEF"/>
    <w:rsid w:val="00E3001B"/>
    <w:rsid w:val="00E304A2"/>
    <w:rsid w:val="00E304E1"/>
    <w:rsid w:val="00E3076E"/>
    <w:rsid w:val="00E308E5"/>
    <w:rsid w:val="00E315BF"/>
    <w:rsid w:val="00E31A4B"/>
    <w:rsid w:val="00E31DB6"/>
    <w:rsid w:val="00E3295D"/>
    <w:rsid w:val="00E32B0D"/>
    <w:rsid w:val="00E32BAF"/>
    <w:rsid w:val="00E32CA1"/>
    <w:rsid w:val="00E3399C"/>
    <w:rsid w:val="00E34E06"/>
    <w:rsid w:val="00E35671"/>
    <w:rsid w:val="00E35CB0"/>
    <w:rsid w:val="00E361F9"/>
    <w:rsid w:val="00E364B4"/>
    <w:rsid w:val="00E368E7"/>
    <w:rsid w:val="00E36E67"/>
    <w:rsid w:val="00E37075"/>
    <w:rsid w:val="00E370C9"/>
    <w:rsid w:val="00E371ED"/>
    <w:rsid w:val="00E37385"/>
    <w:rsid w:val="00E374AA"/>
    <w:rsid w:val="00E3751B"/>
    <w:rsid w:val="00E37542"/>
    <w:rsid w:val="00E37566"/>
    <w:rsid w:val="00E37BC4"/>
    <w:rsid w:val="00E37CA8"/>
    <w:rsid w:val="00E406CC"/>
    <w:rsid w:val="00E40846"/>
    <w:rsid w:val="00E41417"/>
    <w:rsid w:val="00E41B51"/>
    <w:rsid w:val="00E41BA0"/>
    <w:rsid w:val="00E41D42"/>
    <w:rsid w:val="00E42537"/>
    <w:rsid w:val="00E42570"/>
    <w:rsid w:val="00E426A3"/>
    <w:rsid w:val="00E429D1"/>
    <w:rsid w:val="00E4307C"/>
    <w:rsid w:val="00E43233"/>
    <w:rsid w:val="00E43641"/>
    <w:rsid w:val="00E43B29"/>
    <w:rsid w:val="00E43D13"/>
    <w:rsid w:val="00E43D6A"/>
    <w:rsid w:val="00E443DF"/>
    <w:rsid w:val="00E4468F"/>
    <w:rsid w:val="00E448AC"/>
    <w:rsid w:val="00E448DB"/>
    <w:rsid w:val="00E44A71"/>
    <w:rsid w:val="00E44BF1"/>
    <w:rsid w:val="00E44EA4"/>
    <w:rsid w:val="00E4543E"/>
    <w:rsid w:val="00E456C7"/>
    <w:rsid w:val="00E45BD2"/>
    <w:rsid w:val="00E45C5D"/>
    <w:rsid w:val="00E45E1E"/>
    <w:rsid w:val="00E467D8"/>
    <w:rsid w:val="00E46B8C"/>
    <w:rsid w:val="00E46CA4"/>
    <w:rsid w:val="00E47286"/>
    <w:rsid w:val="00E47497"/>
    <w:rsid w:val="00E47644"/>
    <w:rsid w:val="00E47796"/>
    <w:rsid w:val="00E50C42"/>
    <w:rsid w:val="00E50E6B"/>
    <w:rsid w:val="00E51487"/>
    <w:rsid w:val="00E516EF"/>
    <w:rsid w:val="00E5200C"/>
    <w:rsid w:val="00E52256"/>
    <w:rsid w:val="00E52356"/>
    <w:rsid w:val="00E52878"/>
    <w:rsid w:val="00E52AB1"/>
    <w:rsid w:val="00E53361"/>
    <w:rsid w:val="00E533F7"/>
    <w:rsid w:val="00E53EDD"/>
    <w:rsid w:val="00E53F2E"/>
    <w:rsid w:val="00E53F8F"/>
    <w:rsid w:val="00E54314"/>
    <w:rsid w:val="00E5461C"/>
    <w:rsid w:val="00E557A4"/>
    <w:rsid w:val="00E559EB"/>
    <w:rsid w:val="00E5624D"/>
    <w:rsid w:val="00E56372"/>
    <w:rsid w:val="00E5641E"/>
    <w:rsid w:val="00E564A5"/>
    <w:rsid w:val="00E56728"/>
    <w:rsid w:val="00E567D3"/>
    <w:rsid w:val="00E56972"/>
    <w:rsid w:val="00E56B9D"/>
    <w:rsid w:val="00E56E2A"/>
    <w:rsid w:val="00E5710A"/>
    <w:rsid w:val="00E5710F"/>
    <w:rsid w:val="00E5729B"/>
    <w:rsid w:val="00E5769E"/>
    <w:rsid w:val="00E579CD"/>
    <w:rsid w:val="00E57C20"/>
    <w:rsid w:val="00E57CDE"/>
    <w:rsid w:val="00E603AD"/>
    <w:rsid w:val="00E60430"/>
    <w:rsid w:val="00E607E4"/>
    <w:rsid w:val="00E60947"/>
    <w:rsid w:val="00E609B7"/>
    <w:rsid w:val="00E60C26"/>
    <w:rsid w:val="00E60D64"/>
    <w:rsid w:val="00E611F2"/>
    <w:rsid w:val="00E61719"/>
    <w:rsid w:val="00E61763"/>
    <w:rsid w:val="00E617E0"/>
    <w:rsid w:val="00E61A42"/>
    <w:rsid w:val="00E61B9E"/>
    <w:rsid w:val="00E61D49"/>
    <w:rsid w:val="00E61DBD"/>
    <w:rsid w:val="00E62806"/>
    <w:rsid w:val="00E62C08"/>
    <w:rsid w:val="00E62E61"/>
    <w:rsid w:val="00E63279"/>
    <w:rsid w:val="00E632F6"/>
    <w:rsid w:val="00E63471"/>
    <w:rsid w:val="00E640A3"/>
    <w:rsid w:val="00E642C8"/>
    <w:rsid w:val="00E6432E"/>
    <w:rsid w:val="00E64591"/>
    <w:rsid w:val="00E6495B"/>
    <w:rsid w:val="00E64A7D"/>
    <w:rsid w:val="00E64A9D"/>
    <w:rsid w:val="00E64BDC"/>
    <w:rsid w:val="00E64D6C"/>
    <w:rsid w:val="00E651B9"/>
    <w:rsid w:val="00E6560E"/>
    <w:rsid w:val="00E65AC3"/>
    <w:rsid w:val="00E65D1D"/>
    <w:rsid w:val="00E65E06"/>
    <w:rsid w:val="00E661E6"/>
    <w:rsid w:val="00E66361"/>
    <w:rsid w:val="00E668EE"/>
    <w:rsid w:val="00E67130"/>
    <w:rsid w:val="00E67A05"/>
    <w:rsid w:val="00E67B7E"/>
    <w:rsid w:val="00E67C4A"/>
    <w:rsid w:val="00E67C73"/>
    <w:rsid w:val="00E67C9F"/>
    <w:rsid w:val="00E67CE4"/>
    <w:rsid w:val="00E67CFD"/>
    <w:rsid w:val="00E67EB6"/>
    <w:rsid w:val="00E67F43"/>
    <w:rsid w:val="00E70363"/>
    <w:rsid w:val="00E70A88"/>
    <w:rsid w:val="00E70C74"/>
    <w:rsid w:val="00E70E4C"/>
    <w:rsid w:val="00E70F0D"/>
    <w:rsid w:val="00E710B0"/>
    <w:rsid w:val="00E711ED"/>
    <w:rsid w:val="00E71353"/>
    <w:rsid w:val="00E71991"/>
    <w:rsid w:val="00E724B7"/>
    <w:rsid w:val="00E72643"/>
    <w:rsid w:val="00E7279E"/>
    <w:rsid w:val="00E7299E"/>
    <w:rsid w:val="00E72F35"/>
    <w:rsid w:val="00E72FAD"/>
    <w:rsid w:val="00E7342F"/>
    <w:rsid w:val="00E73475"/>
    <w:rsid w:val="00E73829"/>
    <w:rsid w:val="00E7394E"/>
    <w:rsid w:val="00E73E79"/>
    <w:rsid w:val="00E73ED0"/>
    <w:rsid w:val="00E753F1"/>
    <w:rsid w:val="00E7559D"/>
    <w:rsid w:val="00E75A17"/>
    <w:rsid w:val="00E75A5E"/>
    <w:rsid w:val="00E76071"/>
    <w:rsid w:val="00E76164"/>
    <w:rsid w:val="00E7643C"/>
    <w:rsid w:val="00E76A82"/>
    <w:rsid w:val="00E76AAC"/>
    <w:rsid w:val="00E77A7E"/>
    <w:rsid w:val="00E807B2"/>
    <w:rsid w:val="00E807D0"/>
    <w:rsid w:val="00E810B2"/>
    <w:rsid w:val="00E81215"/>
    <w:rsid w:val="00E81275"/>
    <w:rsid w:val="00E81525"/>
    <w:rsid w:val="00E816DF"/>
    <w:rsid w:val="00E81D48"/>
    <w:rsid w:val="00E82B25"/>
    <w:rsid w:val="00E82DBF"/>
    <w:rsid w:val="00E83615"/>
    <w:rsid w:val="00E83832"/>
    <w:rsid w:val="00E83B9B"/>
    <w:rsid w:val="00E83C19"/>
    <w:rsid w:val="00E83F3D"/>
    <w:rsid w:val="00E841E3"/>
    <w:rsid w:val="00E84292"/>
    <w:rsid w:val="00E84370"/>
    <w:rsid w:val="00E84760"/>
    <w:rsid w:val="00E84DE3"/>
    <w:rsid w:val="00E84F70"/>
    <w:rsid w:val="00E85049"/>
    <w:rsid w:val="00E851AE"/>
    <w:rsid w:val="00E85E4D"/>
    <w:rsid w:val="00E86316"/>
    <w:rsid w:val="00E86562"/>
    <w:rsid w:val="00E865E6"/>
    <w:rsid w:val="00E8695B"/>
    <w:rsid w:val="00E8707C"/>
    <w:rsid w:val="00E87A5D"/>
    <w:rsid w:val="00E87B7A"/>
    <w:rsid w:val="00E902F5"/>
    <w:rsid w:val="00E9043B"/>
    <w:rsid w:val="00E90575"/>
    <w:rsid w:val="00E90AEF"/>
    <w:rsid w:val="00E917A6"/>
    <w:rsid w:val="00E91B89"/>
    <w:rsid w:val="00E91E0E"/>
    <w:rsid w:val="00E91E54"/>
    <w:rsid w:val="00E92171"/>
    <w:rsid w:val="00E92A31"/>
    <w:rsid w:val="00E92D33"/>
    <w:rsid w:val="00E93108"/>
    <w:rsid w:val="00E93203"/>
    <w:rsid w:val="00E93311"/>
    <w:rsid w:val="00E9369F"/>
    <w:rsid w:val="00E936F3"/>
    <w:rsid w:val="00E93F3B"/>
    <w:rsid w:val="00E94279"/>
    <w:rsid w:val="00E9439E"/>
    <w:rsid w:val="00E94471"/>
    <w:rsid w:val="00E94607"/>
    <w:rsid w:val="00E94C1A"/>
    <w:rsid w:val="00E94CE1"/>
    <w:rsid w:val="00E95915"/>
    <w:rsid w:val="00E95B96"/>
    <w:rsid w:val="00E964FB"/>
    <w:rsid w:val="00E965F7"/>
    <w:rsid w:val="00E9666C"/>
    <w:rsid w:val="00E966C2"/>
    <w:rsid w:val="00E96A36"/>
    <w:rsid w:val="00E96A6D"/>
    <w:rsid w:val="00E96AEF"/>
    <w:rsid w:val="00E97199"/>
    <w:rsid w:val="00E9733B"/>
    <w:rsid w:val="00E9754E"/>
    <w:rsid w:val="00E9764B"/>
    <w:rsid w:val="00E97A32"/>
    <w:rsid w:val="00E97D33"/>
    <w:rsid w:val="00E97F80"/>
    <w:rsid w:val="00EA04E1"/>
    <w:rsid w:val="00EA08D1"/>
    <w:rsid w:val="00EA09DB"/>
    <w:rsid w:val="00EA0DBB"/>
    <w:rsid w:val="00EA1635"/>
    <w:rsid w:val="00EA179A"/>
    <w:rsid w:val="00EA1AE3"/>
    <w:rsid w:val="00EA1F8E"/>
    <w:rsid w:val="00EA207F"/>
    <w:rsid w:val="00EA211B"/>
    <w:rsid w:val="00EA21D2"/>
    <w:rsid w:val="00EA2CFF"/>
    <w:rsid w:val="00EA2D89"/>
    <w:rsid w:val="00EA330C"/>
    <w:rsid w:val="00EA3678"/>
    <w:rsid w:val="00EA38B2"/>
    <w:rsid w:val="00EA3916"/>
    <w:rsid w:val="00EA39A4"/>
    <w:rsid w:val="00EA3B6F"/>
    <w:rsid w:val="00EA3C20"/>
    <w:rsid w:val="00EA4BE1"/>
    <w:rsid w:val="00EA54E1"/>
    <w:rsid w:val="00EA5973"/>
    <w:rsid w:val="00EA5D68"/>
    <w:rsid w:val="00EA7037"/>
    <w:rsid w:val="00EA70B7"/>
    <w:rsid w:val="00EA761C"/>
    <w:rsid w:val="00EA7950"/>
    <w:rsid w:val="00EA7C62"/>
    <w:rsid w:val="00EA7DC7"/>
    <w:rsid w:val="00EB0175"/>
    <w:rsid w:val="00EB0349"/>
    <w:rsid w:val="00EB0781"/>
    <w:rsid w:val="00EB0AC0"/>
    <w:rsid w:val="00EB0CFE"/>
    <w:rsid w:val="00EB1559"/>
    <w:rsid w:val="00EB1790"/>
    <w:rsid w:val="00EB18DE"/>
    <w:rsid w:val="00EB22B3"/>
    <w:rsid w:val="00EB23B5"/>
    <w:rsid w:val="00EB2467"/>
    <w:rsid w:val="00EB2566"/>
    <w:rsid w:val="00EB2672"/>
    <w:rsid w:val="00EB2722"/>
    <w:rsid w:val="00EB27FD"/>
    <w:rsid w:val="00EB2CF4"/>
    <w:rsid w:val="00EB2DD4"/>
    <w:rsid w:val="00EB2EA5"/>
    <w:rsid w:val="00EB2F11"/>
    <w:rsid w:val="00EB33D9"/>
    <w:rsid w:val="00EB340F"/>
    <w:rsid w:val="00EB3A30"/>
    <w:rsid w:val="00EB3CA7"/>
    <w:rsid w:val="00EB3E4B"/>
    <w:rsid w:val="00EB3E80"/>
    <w:rsid w:val="00EB45CE"/>
    <w:rsid w:val="00EB5B84"/>
    <w:rsid w:val="00EB5C0E"/>
    <w:rsid w:val="00EB5FE7"/>
    <w:rsid w:val="00EB61DE"/>
    <w:rsid w:val="00EB653E"/>
    <w:rsid w:val="00EB661B"/>
    <w:rsid w:val="00EB662D"/>
    <w:rsid w:val="00EB6A1A"/>
    <w:rsid w:val="00EB6D0E"/>
    <w:rsid w:val="00EB6DF4"/>
    <w:rsid w:val="00EB6E55"/>
    <w:rsid w:val="00EB70B4"/>
    <w:rsid w:val="00EB73F6"/>
    <w:rsid w:val="00EB7FC3"/>
    <w:rsid w:val="00EC0C4B"/>
    <w:rsid w:val="00EC0CE4"/>
    <w:rsid w:val="00EC0F35"/>
    <w:rsid w:val="00EC0F90"/>
    <w:rsid w:val="00EC118D"/>
    <w:rsid w:val="00EC1B8E"/>
    <w:rsid w:val="00EC1C28"/>
    <w:rsid w:val="00EC22FF"/>
    <w:rsid w:val="00EC27C8"/>
    <w:rsid w:val="00EC2984"/>
    <w:rsid w:val="00EC2DF8"/>
    <w:rsid w:val="00EC2F1E"/>
    <w:rsid w:val="00EC3E83"/>
    <w:rsid w:val="00EC3FCA"/>
    <w:rsid w:val="00EC43E1"/>
    <w:rsid w:val="00EC49CA"/>
    <w:rsid w:val="00EC4C58"/>
    <w:rsid w:val="00EC53B4"/>
    <w:rsid w:val="00EC54F0"/>
    <w:rsid w:val="00EC58F3"/>
    <w:rsid w:val="00EC5B0A"/>
    <w:rsid w:val="00EC5B22"/>
    <w:rsid w:val="00EC60D1"/>
    <w:rsid w:val="00EC6366"/>
    <w:rsid w:val="00EC63B7"/>
    <w:rsid w:val="00EC64ED"/>
    <w:rsid w:val="00EC6B11"/>
    <w:rsid w:val="00EC7331"/>
    <w:rsid w:val="00EC73F1"/>
    <w:rsid w:val="00EC774D"/>
    <w:rsid w:val="00ED0147"/>
    <w:rsid w:val="00ED044B"/>
    <w:rsid w:val="00ED063C"/>
    <w:rsid w:val="00ED0678"/>
    <w:rsid w:val="00ED0CA4"/>
    <w:rsid w:val="00ED0D1A"/>
    <w:rsid w:val="00ED11B9"/>
    <w:rsid w:val="00ED1322"/>
    <w:rsid w:val="00ED29D4"/>
    <w:rsid w:val="00ED2ED2"/>
    <w:rsid w:val="00ED34D5"/>
    <w:rsid w:val="00ED373C"/>
    <w:rsid w:val="00ED37BC"/>
    <w:rsid w:val="00ED3834"/>
    <w:rsid w:val="00ED38D2"/>
    <w:rsid w:val="00ED5DB7"/>
    <w:rsid w:val="00ED6560"/>
    <w:rsid w:val="00ED6588"/>
    <w:rsid w:val="00ED6689"/>
    <w:rsid w:val="00ED6AC9"/>
    <w:rsid w:val="00ED6B7A"/>
    <w:rsid w:val="00ED6D84"/>
    <w:rsid w:val="00EE01C7"/>
    <w:rsid w:val="00EE044F"/>
    <w:rsid w:val="00EE0CDE"/>
    <w:rsid w:val="00EE1107"/>
    <w:rsid w:val="00EE1C8F"/>
    <w:rsid w:val="00EE1FC8"/>
    <w:rsid w:val="00EE28DD"/>
    <w:rsid w:val="00EE294D"/>
    <w:rsid w:val="00EE2A4A"/>
    <w:rsid w:val="00EE2A5F"/>
    <w:rsid w:val="00EE376E"/>
    <w:rsid w:val="00EE3C45"/>
    <w:rsid w:val="00EE3D40"/>
    <w:rsid w:val="00EE3E3B"/>
    <w:rsid w:val="00EE40C0"/>
    <w:rsid w:val="00EE46A7"/>
    <w:rsid w:val="00EE4AB4"/>
    <w:rsid w:val="00EE4FC4"/>
    <w:rsid w:val="00EE5302"/>
    <w:rsid w:val="00EE5A18"/>
    <w:rsid w:val="00EE62B2"/>
    <w:rsid w:val="00EE63FE"/>
    <w:rsid w:val="00EE7412"/>
    <w:rsid w:val="00EE76B6"/>
    <w:rsid w:val="00EE76B8"/>
    <w:rsid w:val="00EE7B62"/>
    <w:rsid w:val="00EE7B90"/>
    <w:rsid w:val="00EF0197"/>
    <w:rsid w:val="00EF1820"/>
    <w:rsid w:val="00EF1D34"/>
    <w:rsid w:val="00EF224C"/>
    <w:rsid w:val="00EF23CE"/>
    <w:rsid w:val="00EF24EB"/>
    <w:rsid w:val="00EF294D"/>
    <w:rsid w:val="00EF2EBE"/>
    <w:rsid w:val="00EF3135"/>
    <w:rsid w:val="00EF3691"/>
    <w:rsid w:val="00EF3931"/>
    <w:rsid w:val="00EF393D"/>
    <w:rsid w:val="00EF3ABA"/>
    <w:rsid w:val="00EF3CFA"/>
    <w:rsid w:val="00EF4142"/>
    <w:rsid w:val="00EF50BD"/>
    <w:rsid w:val="00EF522C"/>
    <w:rsid w:val="00EF55D1"/>
    <w:rsid w:val="00EF58DF"/>
    <w:rsid w:val="00EF5D1A"/>
    <w:rsid w:val="00EF5D72"/>
    <w:rsid w:val="00EF62CE"/>
    <w:rsid w:val="00EF658F"/>
    <w:rsid w:val="00EF674C"/>
    <w:rsid w:val="00EF67EA"/>
    <w:rsid w:val="00EF68D4"/>
    <w:rsid w:val="00EF6A16"/>
    <w:rsid w:val="00EF7ABE"/>
    <w:rsid w:val="00EF7DC1"/>
    <w:rsid w:val="00F0012E"/>
    <w:rsid w:val="00F003DD"/>
    <w:rsid w:val="00F00905"/>
    <w:rsid w:val="00F00DF4"/>
    <w:rsid w:val="00F01014"/>
    <w:rsid w:val="00F011E4"/>
    <w:rsid w:val="00F01643"/>
    <w:rsid w:val="00F01708"/>
    <w:rsid w:val="00F0173C"/>
    <w:rsid w:val="00F01AF9"/>
    <w:rsid w:val="00F01CBD"/>
    <w:rsid w:val="00F02682"/>
    <w:rsid w:val="00F02925"/>
    <w:rsid w:val="00F02965"/>
    <w:rsid w:val="00F02C4E"/>
    <w:rsid w:val="00F037B6"/>
    <w:rsid w:val="00F03BAD"/>
    <w:rsid w:val="00F03BCE"/>
    <w:rsid w:val="00F03D25"/>
    <w:rsid w:val="00F03E66"/>
    <w:rsid w:val="00F045F7"/>
    <w:rsid w:val="00F046E8"/>
    <w:rsid w:val="00F04706"/>
    <w:rsid w:val="00F0473A"/>
    <w:rsid w:val="00F04952"/>
    <w:rsid w:val="00F049F8"/>
    <w:rsid w:val="00F04CD8"/>
    <w:rsid w:val="00F04F84"/>
    <w:rsid w:val="00F055DE"/>
    <w:rsid w:val="00F05BD3"/>
    <w:rsid w:val="00F05C8F"/>
    <w:rsid w:val="00F05EAD"/>
    <w:rsid w:val="00F0654E"/>
    <w:rsid w:val="00F071D8"/>
    <w:rsid w:val="00F07439"/>
    <w:rsid w:val="00F07634"/>
    <w:rsid w:val="00F079A9"/>
    <w:rsid w:val="00F07B41"/>
    <w:rsid w:val="00F07B92"/>
    <w:rsid w:val="00F11304"/>
    <w:rsid w:val="00F1170A"/>
    <w:rsid w:val="00F11949"/>
    <w:rsid w:val="00F11C62"/>
    <w:rsid w:val="00F11E7B"/>
    <w:rsid w:val="00F11F38"/>
    <w:rsid w:val="00F12451"/>
    <w:rsid w:val="00F1259A"/>
    <w:rsid w:val="00F12970"/>
    <w:rsid w:val="00F12D61"/>
    <w:rsid w:val="00F132AA"/>
    <w:rsid w:val="00F1332D"/>
    <w:rsid w:val="00F135C4"/>
    <w:rsid w:val="00F138C1"/>
    <w:rsid w:val="00F13E71"/>
    <w:rsid w:val="00F141A0"/>
    <w:rsid w:val="00F14657"/>
    <w:rsid w:val="00F14A28"/>
    <w:rsid w:val="00F14B80"/>
    <w:rsid w:val="00F14C01"/>
    <w:rsid w:val="00F14EC5"/>
    <w:rsid w:val="00F15671"/>
    <w:rsid w:val="00F15710"/>
    <w:rsid w:val="00F157FE"/>
    <w:rsid w:val="00F16393"/>
    <w:rsid w:val="00F1670C"/>
    <w:rsid w:val="00F16E72"/>
    <w:rsid w:val="00F16EA9"/>
    <w:rsid w:val="00F171BD"/>
    <w:rsid w:val="00F176B6"/>
    <w:rsid w:val="00F17890"/>
    <w:rsid w:val="00F178A9"/>
    <w:rsid w:val="00F17AC6"/>
    <w:rsid w:val="00F17B38"/>
    <w:rsid w:val="00F17BB2"/>
    <w:rsid w:val="00F17F5B"/>
    <w:rsid w:val="00F202CD"/>
    <w:rsid w:val="00F20534"/>
    <w:rsid w:val="00F20606"/>
    <w:rsid w:val="00F21032"/>
    <w:rsid w:val="00F210D1"/>
    <w:rsid w:val="00F212BB"/>
    <w:rsid w:val="00F21403"/>
    <w:rsid w:val="00F215B6"/>
    <w:rsid w:val="00F215D4"/>
    <w:rsid w:val="00F21BDC"/>
    <w:rsid w:val="00F21C24"/>
    <w:rsid w:val="00F21F60"/>
    <w:rsid w:val="00F2208D"/>
    <w:rsid w:val="00F2234A"/>
    <w:rsid w:val="00F223A7"/>
    <w:rsid w:val="00F22BB0"/>
    <w:rsid w:val="00F22F8A"/>
    <w:rsid w:val="00F23282"/>
    <w:rsid w:val="00F23763"/>
    <w:rsid w:val="00F23812"/>
    <w:rsid w:val="00F23CB3"/>
    <w:rsid w:val="00F23E96"/>
    <w:rsid w:val="00F24320"/>
    <w:rsid w:val="00F244E2"/>
    <w:rsid w:val="00F24960"/>
    <w:rsid w:val="00F24B24"/>
    <w:rsid w:val="00F24D66"/>
    <w:rsid w:val="00F251B4"/>
    <w:rsid w:val="00F2536B"/>
    <w:rsid w:val="00F26685"/>
    <w:rsid w:val="00F270D6"/>
    <w:rsid w:val="00F2728A"/>
    <w:rsid w:val="00F27472"/>
    <w:rsid w:val="00F275E0"/>
    <w:rsid w:val="00F275F9"/>
    <w:rsid w:val="00F27796"/>
    <w:rsid w:val="00F279D0"/>
    <w:rsid w:val="00F27B6C"/>
    <w:rsid w:val="00F27E98"/>
    <w:rsid w:val="00F301D9"/>
    <w:rsid w:val="00F30427"/>
    <w:rsid w:val="00F307EB"/>
    <w:rsid w:val="00F308C9"/>
    <w:rsid w:val="00F30C30"/>
    <w:rsid w:val="00F30D74"/>
    <w:rsid w:val="00F31497"/>
    <w:rsid w:val="00F3197C"/>
    <w:rsid w:val="00F3199C"/>
    <w:rsid w:val="00F31CB6"/>
    <w:rsid w:val="00F32943"/>
    <w:rsid w:val="00F32B3B"/>
    <w:rsid w:val="00F32B7B"/>
    <w:rsid w:val="00F32C26"/>
    <w:rsid w:val="00F330CB"/>
    <w:rsid w:val="00F3313B"/>
    <w:rsid w:val="00F334C7"/>
    <w:rsid w:val="00F33845"/>
    <w:rsid w:val="00F338BA"/>
    <w:rsid w:val="00F33A2E"/>
    <w:rsid w:val="00F33C9C"/>
    <w:rsid w:val="00F34049"/>
    <w:rsid w:val="00F340D3"/>
    <w:rsid w:val="00F346D0"/>
    <w:rsid w:val="00F34943"/>
    <w:rsid w:val="00F34B72"/>
    <w:rsid w:val="00F34B82"/>
    <w:rsid w:val="00F34CE2"/>
    <w:rsid w:val="00F34E99"/>
    <w:rsid w:val="00F35C6B"/>
    <w:rsid w:val="00F3628B"/>
    <w:rsid w:val="00F366A2"/>
    <w:rsid w:val="00F3696B"/>
    <w:rsid w:val="00F36C36"/>
    <w:rsid w:val="00F36F93"/>
    <w:rsid w:val="00F3722E"/>
    <w:rsid w:val="00F376F1"/>
    <w:rsid w:val="00F37920"/>
    <w:rsid w:val="00F3792A"/>
    <w:rsid w:val="00F37A7A"/>
    <w:rsid w:val="00F37B07"/>
    <w:rsid w:val="00F37EC9"/>
    <w:rsid w:val="00F4003E"/>
    <w:rsid w:val="00F40421"/>
    <w:rsid w:val="00F40F38"/>
    <w:rsid w:val="00F410B9"/>
    <w:rsid w:val="00F41467"/>
    <w:rsid w:val="00F41591"/>
    <w:rsid w:val="00F418C9"/>
    <w:rsid w:val="00F4207D"/>
    <w:rsid w:val="00F428BA"/>
    <w:rsid w:val="00F4305D"/>
    <w:rsid w:val="00F43118"/>
    <w:rsid w:val="00F432AA"/>
    <w:rsid w:val="00F437EC"/>
    <w:rsid w:val="00F4380B"/>
    <w:rsid w:val="00F43D32"/>
    <w:rsid w:val="00F43F78"/>
    <w:rsid w:val="00F44395"/>
    <w:rsid w:val="00F446CE"/>
    <w:rsid w:val="00F449DE"/>
    <w:rsid w:val="00F44FC4"/>
    <w:rsid w:val="00F4519B"/>
    <w:rsid w:val="00F451D9"/>
    <w:rsid w:val="00F4586A"/>
    <w:rsid w:val="00F45B7C"/>
    <w:rsid w:val="00F45E7B"/>
    <w:rsid w:val="00F4625C"/>
    <w:rsid w:val="00F46B86"/>
    <w:rsid w:val="00F46E31"/>
    <w:rsid w:val="00F47511"/>
    <w:rsid w:val="00F47AED"/>
    <w:rsid w:val="00F47F05"/>
    <w:rsid w:val="00F5025D"/>
    <w:rsid w:val="00F502BA"/>
    <w:rsid w:val="00F5067C"/>
    <w:rsid w:val="00F50897"/>
    <w:rsid w:val="00F50A4B"/>
    <w:rsid w:val="00F50E46"/>
    <w:rsid w:val="00F512DD"/>
    <w:rsid w:val="00F51692"/>
    <w:rsid w:val="00F5188B"/>
    <w:rsid w:val="00F5192F"/>
    <w:rsid w:val="00F51B9E"/>
    <w:rsid w:val="00F51BE0"/>
    <w:rsid w:val="00F5207A"/>
    <w:rsid w:val="00F52113"/>
    <w:rsid w:val="00F52293"/>
    <w:rsid w:val="00F524FA"/>
    <w:rsid w:val="00F52F65"/>
    <w:rsid w:val="00F5329E"/>
    <w:rsid w:val="00F535E3"/>
    <w:rsid w:val="00F53B40"/>
    <w:rsid w:val="00F53B78"/>
    <w:rsid w:val="00F53DDF"/>
    <w:rsid w:val="00F54778"/>
    <w:rsid w:val="00F54C20"/>
    <w:rsid w:val="00F54DF5"/>
    <w:rsid w:val="00F54EEB"/>
    <w:rsid w:val="00F55059"/>
    <w:rsid w:val="00F55494"/>
    <w:rsid w:val="00F5568D"/>
    <w:rsid w:val="00F55BC2"/>
    <w:rsid w:val="00F55C80"/>
    <w:rsid w:val="00F55CBA"/>
    <w:rsid w:val="00F55FD6"/>
    <w:rsid w:val="00F56033"/>
    <w:rsid w:val="00F5624F"/>
    <w:rsid w:val="00F565DA"/>
    <w:rsid w:val="00F5673E"/>
    <w:rsid w:val="00F57193"/>
    <w:rsid w:val="00F573C6"/>
    <w:rsid w:val="00F57406"/>
    <w:rsid w:val="00F60248"/>
    <w:rsid w:val="00F60253"/>
    <w:rsid w:val="00F607D6"/>
    <w:rsid w:val="00F60AD4"/>
    <w:rsid w:val="00F60B26"/>
    <w:rsid w:val="00F60D61"/>
    <w:rsid w:val="00F60D8B"/>
    <w:rsid w:val="00F610AE"/>
    <w:rsid w:val="00F61316"/>
    <w:rsid w:val="00F617EA"/>
    <w:rsid w:val="00F619CA"/>
    <w:rsid w:val="00F61A35"/>
    <w:rsid w:val="00F61AB2"/>
    <w:rsid w:val="00F61D03"/>
    <w:rsid w:val="00F61D98"/>
    <w:rsid w:val="00F61F2B"/>
    <w:rsid w:val="00F62350"/>
    <w:rsid w:val="00F631F8"/>
    <w:rsid w:val="00F632C5"/>
    <w:rsid w:val="00F637A6"/>
    <w:rsid w:val="00F638A4"/>
    <w:rsid w:val="00F63BEF"/>
    <w:rsid w:val="00F63E62"/>
    <w:rsid w:val="00F646BE"/>
    <w:rsid w:val="00F64826"/>
    <w:rsid w:val="00F64A07"/>
    <w:rsid w:val="00F65463"/>
    <w:rsid w:val="00F65521"/>
    <w:rsid w:val="00F65596"/>
    <w:rsid w:val="00F656BD"/>
    <w:rsid w:val="00F65CA6"/>
    <w:rsid w:val="00F65E04"/>
    <w:rsid w:val="00F66743"/>
    <w:rsid w:val="00F66A83"/>
    <w:rsid w:val="00F6700A"/>
    <w:rsid w:val="00F671A0"/>
    <w:rsid w:val="00F6734B"/>
    <w:rsid w:val="00F673F8"/>
    <w:rsid w:val="00F67477"/>
    <w:rsid w:val="00F67FDE"/>
    <w:rsid w:val="00F70496"/>
    <w:rsid w:val="00F709A3"/>
    <w:rsid w:val="00F70D5D"/>
    <w:rsid w:val="00F7101D"/>
    <w:rsid w:val="00F71395"/>
    <w:rsid w:val="00F71447"/>
    <w:rsid w:val="00F71853"/>
    <w:rsid w:val="00F722E3"/>
    <w:rsid w:val="00F73559"/>
    <w:rsid w:val="00F736AD"/>
    <w:rsid w:val="00F73A5D"/>
    <w:rsid w:val="00F73C84"/>
    <w:rsid w:val="00F7434E"/>
    <w:rsid w:val="00F745BB"/>
    <w:rsid w:val="00F7466F"/>
    <w:rsid w:val="00F750A9"/>
    <w:rsid w:val="00F75562"/>
    <w:rsid w:val="00F7575C"/>
    <w:rsid w:val="00F75824"/>
    <w:rsid w:val="00F75965"/>
    <w:rsid w:val="00F75B2F"/>
    <w:rsid w:val="00F76044"/>
    <w:rsid w:val="00F7647A"/>
    <w:rsid w:val="00F76932"/>
    <w:rsid w:val="00F76C6B"/>
    <w:rsid w:val="00F76D21"/>
    <w:rsid w:val="00F773E4"/>
    <w:rsid w:val="00F77518"/>
    <w:rsid w:val="00F7758B"/>
    <w:rsid w:val="00F77F95"/>
    <w:rsid w:val="00F801B4"/>
    <w:rsid w:val="00F80484"/>
    <w:rsid w:val="00F807B4"/>
    <w:rsid w:val="00F80A41"/>
    <w:rsid w:val="00F80E4D"/>
    <w:rsid w:val="00F812EB"/>
    <w:rsid w:val="00F815AD"/>
    <w:rsid w:val="00F8162F"/>
    <w:rsid w:val="00F81DC0"/>
    <w:rsid w:val="00F81FB1"/>
    <w:rsid w:val="00F8231E"/>
    <w:rsid w:val="00F8255B"/>
    <w:rsid w:val="00F82901"/>
    <w:rsid w:val="00F82A35"/>
    <w:rsid w:val="00F83209"/>
    <w:rsid w:val="00F83377"/>
    <w:rsid w:val="00F835F7"/>
    <w:rsid w:val="00F83A7C"/>
    <w:rsid w:val="00F83D3D"/>
    <w:rsid w:val="00F83F10"/>
    <w:rsid w:val="00F8400B"/>
    <w:rsid w:val="00F841AA"/>
    <w:rsid w:val="00F843EB"/>
    <w:rsid w:val="00F84533"/>
    <w:rsid w:val="00F84561"/>
    <w:rsid w:val="00F84AA2"/>
    <w:rsid w:val="00F84B55"/>
    <w:rsid w:val="00F84D25"/>
    <w:rsid w:val="00F84E79"/>
    <w:rsid w:val="00F84FD7"/>
    <w:rsid w:val="00F85D9E"/>
    <w:rsid w:val="00F85F09"/>
    <w:rsid w:val="00F86002"/>
    <w:rsid w:val="00F86079"/>
    <w:rsid w:val="00F86641"/>
    <w:rsid w:val="00F86AF6"/>
    <w:rsid w:val="00F86C81"/>
    <w:rsid w:val="00F8756B"/>
    <w:rsid w:val="00F87671"/>
    <w:rsid w:val="00F8793F"/>
    <w:rsid w:val="00F90322"/>
    <w:rsid w:val="00F90483"/>
    <w:rsid w:val="00F90614"/>
    <w:rsid w:val="00F906CC"/>
    <w:rsid w:val="00F90714"/>
    <w:rsid w:val="00F907C9"/>
    <w:rsid w:val="00F90C55"/>
    <w:rsid w:val="00F90C97"/>
    <w:rsid w:val="00F90D3C"/>
    <w:rsid w:val="00F90ECA"/>
    <w:rsid w:val="00F91355"/>
    <w:rsid w:val="00F91A66"/>
    <w:rsid w:val="00F91DDF"/>
    <w:rsid w:val="00F92435"/>
    <w:rsid w:val="00F92ACE"/>
    <w:rsid w:val="00F931DD"/>
    <w:rsid w:val="00F93397"/>
    <w:rsid w:val="00F9422B"/>
    <w:rsid w:val="00F94BB7"/>
    <w:rsid w:val="00F94CDD"/>
    <w:rsid w:val="00F94EAF"/>
    <w:rsid w:val="00F94F66"/>
    <w:rsid w:val="00F9508F"/>
    <w:rsid w:val="00F952BD"/>
    <w:rsid w:val="00F953EA"/>
    <w:rsid w:val="00F95557"/>
    <w:rsid w:val="00F955EB"/>
    <w:rsid w:val="00F95862"/>
    <w:rsid w:val="00F95BC9"/>
    <w:rsid w:val="00F9600B"/>
    <w:rsid w:val="00F96BE3"/>
    <w:rsid w:val="00F96F2B"/>
    <w:rsid w:val="00F97019"/>
    <w:rsid w:val="00F973E7"/>
    <w:rsid w:val="00F97666"/>
    <w:rsid w:val="00F97D0C"/>
    <w:rsid w:val="00FA01C4"/>
    <w:rsid w:val="00FA0346"/>
    <w:rsid w:val="00FA0AE2"/>
    <w:rsid w:val="00FA0E12"/>
    <w:rsid w:val="00FA0F19"/>
    <w:rsid w:val="00FA17A8"/>
    <w:rsid w:val="00FA1A9A"/>
    <w:rsid w:val="00FA240A"/>
    <w:rsid w:val="00FA253D"/>
    <w:rsid w:val="00FA28F6"/>
    <w:rsid w:val="00FA3014"/>
    <w:rsid w:val="00FA311A"/>
    <w:rsid w:val="00FA3220"/>
    <w:rsid w:val="00FA34CA"/>
    <w:rsid w:val="00FA3D88"/>
    <w:rsid w:val="00FA4209"/>
    <w:rsid w:val="00FA4249"/>
    <w:rsid w:val="00FA4694"/>
    <w:rsid w:val="00FA4A38"/>
    <w:rsid w:val="00FA50D5"/>
    <w:rsid w:val="00FA5778"/>
    <w:rsid w:val="00FA618E"/>
    <w:rsid w:val="00FA63F3"/>
    <w:rsid w:val="00FA71E7"/>
    <w:rsid w:val="00FA7231"/>
    <w:rsid w:val="00FA75B8"/>
    <w:rsid w:val="00FA75C3"/>
    <w:rsid w:val="00FB0025"/>
    <w:rsid w:val="00FB02E4"/>
    <w:rsid w:val="00FB0C48"/>
    <w:rsid w:val="00FB0CD8"/>
    <w:rsid w:val="00FB1188"/>
    <w:rsid w:val="00FB146D"/>
    <w:rsid w:val="00FB18AA"/>
    <w:rsid w:val="00FB1A04"/>
    <w:rsid w:val="00FB1E3D"/>
    <w:rsid w:val="00FB1EA2"/>
    <w:rsid w:val="00FB2208"/>
    <w:rsid w:val="00FB2734"/>
    <w:rsid w:val="00FB2B2E"/>
    <w:rsid w:val="00FB2E24"/>
    <w:rsid w:val="00FB3743"/>
    <w:rsid w:val="00FB382B"/>
    <w:rsid w:val="00FB3924"/>
    <w:rsid w:val="00FB3ABF"/>
    <w:rsid w:val="00FB3E37"/>
    <w:rsid w:val="00FB3FB4"/>
    <w:rsid w:val="00FB420F"/>
    <w:rsid w:val="00FB46AD"/>
    <w:rsid w:val="00FB4AA0"/>
    <w:rsid w:val="00FB4B95"/>
    <w:rsid w:val="00FB54B9"/>
    <w:rsid w:val="00FB5525"/>
    <w:rsid w:val="00FB5AED"/>
    <w:rsid w:val="00FB5BCC"/>
    <w:rsid w:val="00FB5C73"/>
    <w:rsid w:val="00FB5ED6"/>
    <w:rsid w:val="00FB6118"/>
    <w:rsid w:val="00FB6198"/>
    <w:rsid w:val="00FB6439"/>
    <w:rsid w:val="00FB6501"/>
    <w:rsid w:val="00FB679F"/>
    <w:rsid w:val="00FB6FA1"/>
    <w:rsid w:val="00FB7285"/>
    <w:rsid w:val="00FB741E"/>
    <w:rsid w:val="00FB7B63"/>
    <w:rsid w:val="00FB7ED9"/>
    <w:rsid w:val="00FC09BE"/>
    <w:rsid w:val="00FC0C1F"/>
    <w:rsid w:val="00FC0D35"/>
    <w:rsid w:val="00FC1291"/>
    <w:rsid w:val="00FC12EA"/>
    <w:rsid w:val="00FC1541"/>
    <w:rsid w:val="00FC1635"/>
    <w:rsid w:val="00FC16C9"/>
    <w:rsid w:val="00FC170C"/>
    <w:rsid w:val="00FC1851"/>
    <w:rsid w:val="00FC1AD3"/>
    <w:rsid w:val="00FC1AF1"/>
    <w:rsid w:val="00FC1FEB"/>
    <w:rsid w:val="00FC28D3"/>
    <w:rsid w:val="00FC28F5"/>
    <w:rsid w:val="00FC29C3"/>
    <w:rsid w:val="00FC2B5E"/>
    <w:rsid w:val="00FC2B9F"/>
    <w:rsid w:val="00FC2E17"/>
    <w:rsid w:val="00FC3155"/>
    <w:rsid w:val="00FC3906"/>
    <w:rsid w:val="00FC3A7B"/>
    <w:rsid w:val="00FC3D10"/>
    <w:rsid w:val="00FC3EA6"/>
    <w:rsid w:val="00FC3EC7"/>
    <w:rsid w:val="00FC3F1D"/>
    <w:rsid w:val="00FC40C6"/>
    <w:rsid w:val="00FC4163"/>
    <w:rsid w:val="00FC497D"/>
    <w:rsid w:val="00FC4C0E"/>
    <w:rsid w:val="00FC4FC8"/>
    <w:rsid w:val="00FC5BE6"/>
    <w:rsid w:val="00FC5CC3"/>
    <w:rsid w:val="00FC5DA2"/>
    <w:rsid w:val="00FC5E7C"/>
    <w:rsid w:val="00FC5FA7"/>
    <w:rsid w:val="00FC638E"/>
    <w:rsid w:val="00FC6939"/>
    <w:rsid w:val="00FC699E"/>
    <w:rsid w:val="00FC6CA3"/>
    <w:rsid w:val="00FC6E92"/>
    <w:rsid w:val="00FC6F1E"/>
    <w:rsid w:val="00FC710F"/>
    <w:rsid w:val="00FC76D2"/>
    <w:rsid w:val="00FC7C5B"/>
    <w:rsid w:val="00FD0DAB"/>
    <w:rsid w:val="00FD12E2"/>
    <w:rsid w:val="00FD139E"/>
    <w:rsid w:val="00FD1807"/>
    <w:rsid w:val="00FD1B89"/>
    <w:rsid w:val="00FD2372"/>
    <w:rsid w:val="00FD2392"/>
    <w:rsid w:val="00FD2485"/>
    <w:rsid w:val="00FD2A2C"/>
    <w:rsid w:val="00FD2B40"/>
    <w:rsid w:val="00FD2C63"/>
    <w:rsid w:val="00FD314C"/>
    <w:rsid w:val="00FD3268"/>
    <w:rsid w:val="00FD360B"/>
    <w:rsid w:val="00FD3740"/>
    <w:rsid w:val="00FD3D3D"/>
    <w:rsid w:val="00FD4107"/>
    <w:rsid w:val="00FD45B5"/>
    <w:rsid w:val="00FD4840"/>
    <w:rsid w:val="00FD4896"/>
    <w:rsid w:val="00FD4AD3"/>
    <w:rsid w:val="00FD4EAF"/>
    <w:rsid w:val="00FD5417"/>
    <w:rsid w:val="00FD5489"/>
    <w:rsid w:val="00FD5647"/>
    <w:rsid w:val="00FD58F0"/>
    <w:rsid w:val="00FD5903"/>
    <w:rsid w:val="00FD5D0E"/>
    <w:rsid w:val="00FD5D1B"/>
    <w:rsid w:val="00FD5EB2"/>
    <w:rsid w:val="00FD625E"/>
    <w:rsid w:val="00FD648B"/>
    <w:rsid w:val="00FD65D8"/>
    <w:rsid w:val="00FD66C4"/>
    <w:rsid w:val="00FD69B9"/>
    <w:rsid w:val="00FD771B"/>
    <w:rsid w:val="00FD785F"/>
    <w:rsid w:val="00FD78F3"/>
    <w:rsid w:val="00FE024A"/>
    <w:rsid w:val="00FE03E5"/>
    <w:rsid w:val="00FE07B6"/>
    <w:rsid w:val="00FE0882"/>
    <w:rsid w:val="00FE0B16"/>
    <w:rsid w:val="00FE1359"/>
    <w:rsid w:val="00FE1645"/>
    <w:rsid w:val="00FE22F4"/>
    <w:rsid w:val="00FE26B5"/>
    <w:rsid w:val="00FE2934"/>
    <w:rsid w:val="00FE2969"/>
    <w:rsid w:val="00FE2F57"/>
    <w:rsid w:val="00FE30A2"/>
    <w:rsid w:val="00FE34AD"/>
    <w:rsid w:val="00FE352C"/>
    <w:rsid w:val="00FE3757"/>
    <w:rsid w:val="00FE3974"/>
    <w:rsid w:val="00FE3CA7"/>
    <w:rsid w:val="00FE41ED"/>
    <w:rsid w:val="00FE4350"/>
    <w:rsid w:val="00FE45C7"/>
    <w:rsid w:val="00FE461A"/>
    <w:rsid w:val="00FE4802"/>
    <w:rsid w:val="00FE4851"/>
    <w:rsid w:val="00FE531C"/>
    <w:rsid w:val="00FE5519"/>
    <w:rsid w:val="00FE57C0"/>
    <w:rsid w:val="00FE5833"/>
    <w:rsid w:val="00FE611E"/>
    <w:rsid w:val="00FE6B0A"/>
    <w:rsid w:val="00FE6CAB"/>
    <w:rsid w:val="00FE6FD7"/>
    <w:rsid w:val="00FE7289"/>
    <w:rsid w:val="00FE73CF"/>
    <w:rsid w:val="00FE7669"/>
    <w:rsid w:val="00FE7EF6"/>
    <w:rsid w:val="00FF03C1"/>
    <w:rsid w:val="00FF05FA"/>
    <w:rsid w:val="00FF074F"/>
    <w:rsid w:val="00FF081F"/>
    <w:rsid w:val="00FF0D11"/>
    <w:rsid w:val="00FF0D50"/>
    <w:rsid w:val="00FF0F39"/>
    <w:rsid w:val="00FF0F6A"/>
    <w:rsid w:val="00FF109B"/>
    <w:rsid w:val="00FF142D"/>
    <w:rsid w:val="00FF14A9"/>
    <w:rsid w:val="00FF19A1"/>
    <w:rsid w:val="00FF1B03"/>
    <w:rsid w:val="00FF1B65"/>
    <w:rsid w:val="00FF1ECB"/>
    <w:rsid w:val="00FF209C"/>
    <w:rsid w:val="00FF2547"/>
    <w:rsid w:val="00FF2991"/>
    <w:rsid w:val="00FF2A4D"/>
    <w:rsid w:val="00FF2BB6"/>
    <w:rsid w:val="00FF33EE"/>
    <w:rsid w:val="00FF387F"/>
    <w:rsid w:val="00FF38E3"/>
    <w:rsid w:val="00FF4B7C"/>
    <w:rsid w:val="00FF4D34"/>
    <w:rsid w:val="00FF5297"/>
    <w:rsid w:val="00FF5C7F"/>
    <w:rsid w:val="00FF5D55"/>
    <w:rsid w:val="00FF6854"/>
    <w:rsid w:val="00FF6AA3"/>
    <w:rsid w:val="00FF6E1E"/>
    <w:rsid w:val="00FF72CE"/>
    <w:rsid w:val="00FF72FB"/>
    <w:rsid w:val="00FF794D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FC4DA3"/>
  <w15:chartTrackingRefBased/>
  <w15:docId w15:val="{8B6C7C62-6596-A343-9782-4C3C7949D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602"/>
    <w:pPr>
      <w:spacing w:after="0" w:line="240" w:lineRule="auto"/>
    </w:pPr>
    <w:rPr>
      <w:rFonts w:ascii="宋体" w:eastAsia="宋体" w:hAnsi="宋体" w:cs="宋体"/>
      <w:sz w:val="24"/>
      <w:szCs w:val="24"/>
    </w:rPr>
  </w:style>
  <w:style w:type="paragraph" w:styleId="3">
    <w:name w:val="heading 3"/>
    <w:basedOn w:val="a"/>
    <w:link w:val="30"/>
    <w:uiPriority w:val="9"/>
    <w:qFormat/>
    <w:rsid w:val="0063187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512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9B7C43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页眉 字符"/>
    <w:basedOn w:val="a0"/>
    <w:link w:val="a4"/>
    <w:uiPriority w:val="99"/>
    <w:rsid w:val="009B7C43"/>
  </w:style>
  <w:style w:type="paragraph" w:styleId="a6">
    <w:name w:val="footer"/>
    <w:basedOn w:val="a"/>
    <w:link w:val="a7"/>
    <w:uiPriority w:val="99"/>
    <w:unhideWhenUsed/>
    <w:rsid w:val="009B7C43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页脚 字符"/>
    <w:basedOn w:val="a0"/>
    <w:link w:val="a6"/>
    <w:uiPriority w:val="99"/>
    <w:rsid w:val="009B7C43"/>
  </w:style>
  <w:style w:type="character" w:styleId="a8">
    <w:name w:val="annotation reference"/>
    <w:basedOn w:val="a0"/>
    <w:uiPriority w:val="99"/>
    <w:semiHidden/>
    <w:unhideWhenUsed/>
    <w:rsid w:val="00C620E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620EC"/>
    <w:pPr>
      <w:spacing w:after="16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a">
    <w:name w:val="批注文字 字符"/>
    <w:basedOn w:val="a0"/>
    <w:link w:val="a9"/>
    <w:uiPriority w:val="99"/>
    <w:semiHidden/>
    <w:rsid w:val="00C620E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620E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C620EC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620EC"/>
    <w:rPr>
      <w:rFonts w:ascii="Segoe UI" w:eastAsiaTheme="minorEastAsia" w:hAnsi="Segoe UI" w:cs="Segoe UI"/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C620EC"/>
    <w:rPr>
      <w:rFonts w:ascii="Segoe UI" w:hAnsi="Segoe UI" w:cs="Segoe UI"/>
      <w:sz w:val="18"/>
      <w:szCs w:val="18"/>
    </w:rPr>
  </w:style>
  <w:style w:type="character" w:styleId="af">
    <w:name w:val="Emphasis"/>
    <w:basedOn w:val="a0"/>
    <w:uiPriority w:val="20"/>
    <w:qFormat/>
    <w:rsid w:val="00D83B37"/>
    <w:rPr>
      <w:i/>
      <w:iCs/>
    </w:rPr>
  </w:style>
  <w:style w:type="paragraph" w:styleId="af0">
    <w:name w:val="Normal (Web)"/>
    <w:basedOn w:val="a"/>
    <w:uiPriority w:val="99"/>
    <w:semiHidden/>
    <w:unhideWhenUsed/>
    <w:rsid w:val="00FA1A9A"/>
    <w:pPr>
      <w:spacing w:after="160" w:line="259" w:lineRule="auto"/>
    </w:pPr>
    <w:rPr>
      <w:rFonts w:ascii="Times New Roman" w:eastAsiaTheme="minorEastAsia" w:hAnsi="Times New Roman" w:cs="Times New Roman"/>
    </w:rPr>
  </w:style>
  <w:style w:type="table" w:styleId="af1">
    <w:name w:val="Table Grid"/>
    <w:basedOn w:val="a1"/>
    <w:uiPriority w:val="39"/>
    <w:rsid w:val="00F15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link w:val="3"/>
    <w:uiPriority w:val="9"/>
    <w:rsid w:val="0063187E"/>
    <w:rPr>
      <w:rFonts w:ascii="宋体" w:eastAsia="宋体" w:hAnsi="宋体" w:cs="宋体"/>
      <w:b/>
      <w:bCs/>
      <w:sz w:val="27"/>
      <w:szCs w:val="27"/>
    </w:rPr>
  </w:style>
  <w:style w:type="character" w:styleId="af2">
    <w:name w:val="Strong"/>
    <w:basedOn w:val="a0"/>
    <w:uiPriority w:val="22"/>
    <w:qFormat/>
    <w:rsid w:val="006318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1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6675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856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76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67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8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7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2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171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2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4844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4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68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3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469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6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76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8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214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8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4020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264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88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3987">
          <w:marLeft w:val="3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4070">
          <w:marLeft w:val="0"/>
          <w:marRight w:val="0"/>
          <w:marTop w:val="0"/>
          <w:marBottom w:val="0"/>
          <w:divBdr>
            <w:top w:val="single" w:sz="6" w:space="3" w:color="679042"/>
            <w:left w:val="single" w:sz="6" w:space="1" w:color="679042"/>
            <w:bottom w:val="single" w:sz="6" w:space="3" w:color="679042"/>
            <w:right w:val="single" w:sz="6" w:space="1" w:color="679042"/>
          </w:divBdr>
        </w:div>
        <w:div w:id="617833247">
          <w:marLeft w:val="3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LOLO/&#25945;&#20250;&#32593;&#32476;&#26381;&#20365;/&#25945;&#26371;&#23815;&#25308;&#23398;/&#25945;&#20250;&#23815;&#25308;&#23398;%20&#19979;/&#31532;2&#35838;%20&#26032;&#32422;&#20013;&#30340;&#25964;&#25308;&#19977;/&#31532;2&#35838;%20&#25945;&#20250;&#23815;&#25308;&#23398;&#20108;%20&#23398;&#21592;&#29256;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93E7C-6E96-4547-A7B5-0BE45D2D2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第2课 教会崇拜学二 学员版2.dotx</Template>
  <TotalTime>181</TotalTime>
  <Pages>9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Leyi.Ling</cp:lastModifiedBy>
  <cp:revision>67</cp:revision>
  <cp:lastPrinted>2021-01-29T16:11:00Z</cp:lastPrinted>
  <dcterms:created xsi:type="dcterms:W3CDTF">2023-02-14T18:10:00Z</dcterms:created>
  <dcterms:modified xsi:type="dcterms:W3CDTF">2023-02-16T03:25:00Z</dcterms:modified>
</cp:coreProperties>
</file>